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3C1710">
        <w:t xml:space="preserve"> </w:t>
      </w:r>
      <w:r w:rsidR="003C1710" w:rsidRPr="003C1710">
        <w:t>Backthermometer zu Milestone 312 Ace</w:t>
      </w:r>
    </w:p>
    <w:p w:rsidR="008717BF" w:rsidRDefault="008717BF">
      <w:pPr>
        <w:widowControl/>
        <w:suppressAutoHyphens w:val="0"/>
      </w:pPr>
    </w:p>
    <w:p w:rsidR="008717BF" w:rsidRDefault="008717BF">
      <w:pPr>
        <w:widowControl/>
        <w:suppressAutoHyphens w:val="0"/>
      </w:pPr>
    </w:p>
    <w:p w:rsidR="008717BF" w:rsidRDefault="003C1710">
      <w:pPr>
        <w:widowControl/>
        <w:suppressAutoHyphens w:val="0"/>
      </w:pPr>
      <w:r w:rsidRPr="003C1710">
        <w:drawing>
          <wp:inline distT="0" distB="0" distL="0" distR="0" wp14:anchorId="18698BB4" wp14:editId="24213FF3">
            <wp:extent cx="5018227" cy="3212123"/>
            <wp:effectExtent l="0" t="0" r="0" b="7620"/>
            <wp:docPr id="1" name="Grafik 1" descr="Abbildung Backthermometer zu Milestone 312 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NL Mai-2017\03_83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261" cy="3210865"/>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3C1710">
        <w:t>03.838</w:t>
      </w:r>
    </w:p>
    <w:p w:rsidR="008717BF" w:rsidRDefault="008717BF">
      <w:pPr>
        <w:widowControl/>
        <w:suppressAutoHyphens w:val="0"/>
      </w:pPr>
      <w:r>
        <w:t>Stand:</w:t>
      </w:r>
      <w:r w:rsidR="003C1710">
        <w:t xml:space="preserve"> 17.01.2017</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6F6DA9"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4723557" w:history="1">
            <w:r w:rsidR="006F6DA9" w:rsidRPr="00154BF6">
              <w:rPr>
                <w:rStyle w:val="Hyperlink"/>
                <w:noProof/>
              </w:rPr>
              <w:t>1.</w:t>
            </w:r>
            <w:r w:rsidR="006F6DA9">
              <w:rPr>
                <w:rFonts w:eastAsiaTheme="minorEastAsia" w:cstheme="minorBidi"/>
                <w:b w:val="0"/>
                <w:noProof/>
                <w:kern w:val="0"/>
                <w:szCs w:val="22"/>
              </w:rPr>
              <w:tab/>
            </w:r>
            <w:r w:rsidR="006F6DA9" w:rsidRPr="00154BF6">
              <w:rPr>
                <w:rStyle w:val="Hyperlink"/>
                <w:noProof/>
              </w:rPr>
              <w:t>Einleitung</w:t>
            </w:r>
            <w:r w:rsidR="006F6DA9">
              <w:rPr>
                <w:noProof/>
                <w:webHidden/>
              </w:rPr>
              <w:tab/>
            </w:r>
            <w:r w:rsidR="006F6DA9">
              <w:rPr>
                <w:noProof/>
                <w:webHidden/>
              </w:rPr>
              <w:fldChar w:fldCharType="begin"/>
            </w:r>
            <w:r w:rsidR="006F6DA9">
              <w:rPr>
                <w:noProof/>
                <w:webHidden/>
              </w:rPr>
              <w:instrText xml:space="preserve"> PAGEREF _Toc144723557 \h </w:instrText>
            </w:r>
            <w:r w:rsidR="006F6DA9">
              <w:rPr>
                <w:noProof/>
                <w:webHidden/>
              </w:rPr>
            </w:r>
            <w:r w:rsidR="006F6DA9">
              <w:rPr>
                <w:noProof/>
                <w:webHidden/>
              </w:rPr>
              <w:fldChar w:fldCharType="separate"/>
            </w:r>
            <w:r w:rsidR="006F6DA9">
              <w:rPr>
                <w:noProof/>
                <w:webHidden/>
              </w:rPr>
              <w:t>3</w:t>
            </w:r>
            <w:r w:rsidR="006F6DA9">
              <w:rPr>
                <w:noProof/>
                <w:webHidden/>
              </w:rPr>
              <w:fldChar w:fldCharType="end"/>
            </w:r>
          </w:hyperlink>
        </w:p>
        <w:p w:rsidR="006F6DA9" w:rsidRDefault="006F6DA9">
          <w:pPr>
            <w:pStyle w:val="Verzeichnis1"/>
            <w:rPr>
              <w:rFonts w:eastAsiaTheme="minorEastAsia" w:cstheme="minorBidi"/>
              <w:b w:val="0"/>
              <w:noProof/>
              <w:kern w:val="0"/>
              <w:szCs w:val="22"/>
            </w:rPr>
          </w:pPr>
          <w:hyperlink w:anchor="_Toc144723558" w:history="1">
            <w:r w:rsidRPr="00154BF6">
              <w:rPr>
                <w:rStyle w:val="Hyperlink"/>
                <w:noProof/>
              </w:rPr>
              <w:t>2.</w:t>
            </w:r>
            <w:r>
              <w:rPr>
                <w:rFonts w:eastAsiaTheme="minorEastAsia" w:cstheme="minorBidi"/>
                <w:b w:val="0"/>
                <w:noProof/>
                <w:kern w:val="0"/>
                <w:szCs w:val="22"/>
              </w:rPr>
              <w:tab/>
            </w:r>
            <w:r w:rsidRPr="00154BF6">
              <w:rPr>
                <w:rStyle w:val="Hyperlink"/>
                <w:noProof/>
              </w:rPr>
              <w:t>Anschluss</w:t>
            </w:r>
            <w:r>
              <w:rPr>
                <w:noProof/>
                <w:webHidden/>
              </w:rPr>
              <w:tab/>
            </w:r>
            <w:r>
              <w:rPr>
                <w:noProof/>
                <w:webHidden/>
              </w:rPr>
              <w:fldChar w:fldCharType="begin"/>
            </w:r>
            <w:r>
              <w:rPr>
                <w:noProof/>
                <w:webHidden/>
              </w:rPr>
              <w:instrText xml:space="preserve"> PAGEREF _Toc144723558 \h </w:instrText>
            </w:r>
            <w:r>
              <w:rPr>
                <w:noProof/>
                <w:webHidden/>
              </w:rPr>
            </w:r>
            <w:r>
              <w:rPr>
                <w:noProof/>
                <w:webHidden/>
              </w:rPr>
              <w:fldChar w:fldCharType="separate"/>
            </w:r>
            <w:r>
              <w:rPr>
                <w:noProof/>
                <w:webHidden/>
              </w:rPr>
              <w:t>3</w:t>
            </w:r>
            <w:r>
              <w:rPr>
                <w:noProof/>
                <w:webHidden/>
              </w:rPr>
              <w:fldChar w:fldCharType="end"/>
            </w:r>
          </w:hyperlink>
        </w:p>
        <w:p w:rsidR="006F6DA9" w:rsidRDefault="006F6DA9">
          <w:pPr>
            <w:pStyle w:val="Verzeichnis1"/>
            <w:rPr>
              <w:rFonts w:eastAsiaTheme="minorEastAsia" w:cstheme="minorBidi"/>
              <w:b w:val="0"/>
              <w:noProof/>
              <w:kern w:val="0"/>
              <w:szCs w:val="22"/>
            </w:rPr>
          </w:pPr>
          <w:hyperlink w:anchor="_Toc144723559" w:history="1">
            <w:r w:rsidRPr="00154BF6">
              <w:rPr>
                <w:rStyle w:val="Hyperlink"/>
                <w:noProof/>
              </w:rPr>
              <w:t>3.</w:t>
            </w:r>
            <w:r>
              <w:rPr>
                <w:rFonts w:eastAsiaTheme="minorEastAsia" w:cstheme="minorBidi"/>
                <w:b w:val="0"/>
                <w:noProof/>
                <w:kern w:val="0"/>
                <w:szCs w:val="22"/>
              </w:rPr>
              <w:tab/>
            </w:r>
            <w:r w:rsidRPr="00154BF6">
              <w:rPr>
                <w:rStyle w:val="Hyperlink"/>
                <w:noProof/>
              </w:rPr>
              <w:t>Bedienung</w:t>
            </w:r>
            <w:r>
              <w:rPr>
                <w:noProof/>
                <w:webHidden/>
              </w:rPr>
              <w:tab/>
            </w:r>
            <w:r>
              <w:rPr>
                <w:noProof/>
                <w:webHidden/>
              </w:rPr>
              <w:fldChar w:fldCharType="begin"/>
            </w:r>
            <w:r>
              <w:rPr>
                <w:noProof/>
                <w:webHidden/>
              </w:rPr>
              <w:instrText xml:space="preserve"> PAGEREF _Toc144723559 \h </w:instrText>
            </w:r>
            <w:r>
              <w:rPr>
                <w:noProof/>
                <w:webHidden/>
              </w:rPr>
            </w:r>
            <w:r>
              <w:rPr>
                <w:noProof/>
                <w:webHidden/>
              </w:rPr>
              <w:fldChar w:fldCharType="separate"/>
            </w:r>
            <w:r>
              <w:rPr>
                <w:noProof/>
                <w:webHidden/>
              </w:rPr>
              <w:t>3</w:t>
            </w:r>
            <w:r>
              <w:rPr>
                <w:noProof/>
                <w:webHidden/>
              </w:rPr>
              <w:fldChar w:fldCharType="end"/>
            </w:r>
          </w:hyperlink>
        </w:p>
        <w:p w:rsidR="00631745" w:rsidRPr="00631745" w:rsidRDefault="00631745" w:rsidP="00ED59EF">
          <w:pPr>
            <w:pStyle w:val="Textkrper"/>
          </w:pPr>
          <w:r w:rsidRPr="00FE4C78">
            <w:fldChar w:fldCharType="end"/>
          </w:r>
        </w:p>
      </w:sdtContent>
    </w:sdt>
    <w:p w:rsidR="003C1710"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3C1710" w:rsidRPr="003C1710" w:rsidRDefault="003C1710" w:rsidP="003C1710">
      <w:pPr>
        <w:pStyle w:val="berschrift1num"/>
      </w:pPr>
      <w:bookmarkStart w:id="46" w:name="_Toc472416283"/>
      <w:bookmarkStart w:id="47" w:name="_Toc144723557"/>
      <w:r>
        <w:lastRenderedPageBreak/>
        <w:t>Einleitung</w:t>
      </w:r>
      <w:bookmarkEnd w:id="46"/>
      <w:bookmarkEnd w:id="47"/>
    </w:p>
    <w:p w:rsidR="003C1710" w:rsidRPr="008620F9" w:rsidRDefault="003C1710" w:rsidP="003C1710">
      <w:pPr>
        <w:pStyle w:val="Textkrper"/>
      </w:pPr>
      <w:bookmarkStart w:id="48" w:name="_GoBack"/>
      <w:bookmarkEnd w:id="48"/>
      <w:r w:rsidRPr="008620F9">
        <w:t>Glückwunsch zum Kauf des Bones Fleischthermometers für Milestone 312 Ace! Möchten Sie gleich loslegen? Lassen Sie uns kurz 3 Punkte prüfen:</w:t>
      </w:r>
    </w:p>
    <w:p w:rsidR="003C1710" w:rsidRPr="008620F9" w:rsidRDefault="003C1710" w:rsidP="003C1710">
      <w:pPr>
        <w:pStyle w:val="Textkrper"/>
      </w:pPr>
      <w:r>
        <w:t>L</w:t>
      </w:r>
      <w:r w:rsidRPr="008620F9">
        <w:t xml:space="preserve">äuft Ihr Milestone 312 Ace bereits mit Firmware 5.6 oder höher? Gut. Falls nicht: Laden Sie die Firmware </w:t>
      </w:r>
      <w:r>
        <w:t>hier herunter:</w:t>
      </w:r>
    </w:p>
    <w:p w:rsidR="003C1710" w:rsidRPr="008620F9" w:rsidRDefault="003C1710" w:rsidP="003C1710">
      <w:pPr>
        <w:pStyle w:val="Textkrper"/>
      </w:pPr>
      <w:hyperlink r:id="rId12" w:history="1">
        <w:r w:rsidRPr="005E4D5C">
          <w:rPr>
            <w:rStyle w:val="Hyperlink"/>
          </w:rPr>
          <w:t>https://dl.dropboxusercontent.com/u/8833416/M312Ace.SW</w:t>
        </w:r>
      </w:hyperlink>
    </w:p>
    <w:p w:rsidR="003C1710" w:rsidRPr="008620F9" w:rsidRDefault="003C1710" w:rsidP="003C1710">
      <w:pPr>
        <w:pStyle w:val="Textkrper"/>
      </w:pPr>
      <w:r w:rsidRPr="008620F9">
        <w:t>Die Datei M312Ace_5_6.pak, welche mit diesem Link geladen wird, kopieren Sie auf SD Speicherkarte und schieben diese in Ihren Milestone. Den Rest erledigt Milestone.</w:t>
      </w:r>
    </w:p>
    <w:p w:rsidR="003C1710" w:rsidRPr="008620F9" w:rsidRDefault="003C1710" w:rsidP="003C1710">
      <w:pPr>
        <w:pStyle w:val="Textkrper"/>
      </w:pPr>
      <w:r>
        <w:t>H</w:t>
      </w:r>
      <w:r w:rsidRPr="008620F9">
        <w:t xml:space="preserve">aben Sie die </w:t>
      </w:r>
      <w:proofErr w:type="spellStart"/>
      <w:r w:rsidRPr="008620F9">
        <w:t>Lua</w:t>
      </w:r>
      <w:proofErr w:type="spellEnd"/>
      <w:r w:rsidRPr="008620F9">
        <w:t>-Bibliothek geladen? Falls nicht</w:t>
      </w:r>
      <w:r>
        <w:t xml:space="preserve">, steht sie </w:t>
      </w:r>
      <w:r w:rsidRPr="008620F9">
        <w:t xml:space="preserve">hier als PAK Datei </w:t>
      </w:r>
      <w:r>
        <w:t>bereit</w:t>
      </w:r>
      <w:r w:rsidRPr="008620F9">
        <w:t>:</w:t>
      </w:r>
    </w:p>
    <w:p w:rsidR="003C1710" w:rsidRDefault="003C1710" w:rsidP="003C1710">
      <w:pPr>
        <w:pStyle w:val="Textkrper"/>
      </w:pPr>
      <w:hyperlink r:id="rId13" w:history="1">
        <w:r w:rsidRPr="00DA14BA">
          <w:rPr>
            <w:rStyle w:val="Hyperlink"/>
          </w:rPr>
          <w:t>https://dl.dropboxusercontent.com/u/8833416/Lua_Libs.pak</w:t>
        </w:r>
      </w:hyperlink>
    </w:p>
    <w:p w:rsidR="003C1710" w:rsidRPr="008620F9" w:rsidRDefault="003C1710" w:rsidP="003C1710">
      <w:pPr>
        <w:pStyle w:val="Textkrper"/>
      </w:pPr>
      <w:r w:rsidRPr="008620F9">
        <w:t>Wiederum gilt: Auf die SD Karte damit und ab in Milestone.</w:t>
      </w:r>
    </w:p>
    <w:p w:rsidR="003C1710" w:rsidRPr="008620F9" w:rsidRDefault="003C1710" w:rsidP="003C1710">
      <w:pPr>
        <w:pStyle w:val="Textkrper"/>
      </w:pPr>
      <w:r>
        <w:t>H</w:t>
      </w:r>
      <w:r w:rsidRPr="008620F9">
        <w:t xml:space="preserve">aben Sie das </w:t>
      </w:r>
      <w:proofErr w:type="spellStart"/>
      <w:r w:rsidRPr="008620F9">
        <w:t>Lua</w:t>
      </w:r>
      <w:proofErr w:type="spellEnd"/>
      <w:r w:rsidRPr="008620F9">
        <w:t xml:space="preserve"> Programm "</w:t>
      </w:r>
      <w:proofErr w:type="spellStart"/>
      <w:r w:rsidRPr="008620F9">
        <w:t>Fleischthermometer.lua</w:t>
      </w:r>
      <w:proofErr w:type="spellEnd"/>
      <w:r w:rsidRPr="008620F9">
        <w:t xml:space="preserve">" geladen? </w:t>
      </w:r>
      <w:r>
        <w:t xml:space="preserve">Hier der </w:t>
      </w:r>
      <w:r w:rsidRPr="008620F9">
        <w:t>Link:</w:t>
      </w:r>
    </w:p>
    <w:p w:rsidR="003C1710" w:rsidRDefault="003C1710" w:rsidP="003C1710">
      <w:pPr>
        <w:pStyle w:val="Textkrper"/>
      </w:pPr>
      <w:hyperlink r:id="rId14" w:history="1">
        <w:r w:rsidRPr="008A5B41">
          <w:rPr>
            <w:rStyle w:val="Hyperlink"/>
          </w:rPr>
          <w:t>https://dl.dropboxusercontent.com/u/8833416/Fleischthermometer.pak</w:t>
        </w:r>
      </w:hyperlink>
    </w:p>
    <w:p w:rsidR="003C1710" w:rsidRPr="008620F9" w:rsidRDefault="003C1710" w:rsidP="003C1710">
      <w:pPr>
        <w:pStyle w:val="Textkrper"/>
      </w:pPr>
      <w:r w:rsidRPr="008620F9">
        <w:t>Auf die SD Karte und ab in Milestone.</w:t>
      </w:r>
    </w:p>
    <w:p w:rsidR="003C1710" w:rsidRPr="008620F9" w:rsidRDefault="003C1710" w:rsidP="003C1710">
      <w:pPr>
        <w:pStyle w:val="Textkrper"/>
      </w:pPr>
      <w:r w:rsidRPr="008620F9">
        <w:t>Jetzt sind nicht nur Sie bereit, sondern auch Ihr Milestone.</w:t>
      </w:r>
    </w:p>
    <w:p w:rsidR="003C1710" w:rsidRPr="003C1710" w:rsidRDefault="003C1710" w:rsidP="003C1710">
      <w:pPr>
        <w:pStyle w:val="berschrift1num"/>
      </w:pPr>
      <w:bookmarkStart w:id="49" w:name="_Toc472416284"/>
      <w:bookmarkStart w:id="50" w:name="_Toc144723558"/>
      <w:r w:rsidRPr="008620F9">
        <w:t>Anschluss</w:t>
      </w:r>
      <w:bookmarkEnd w:id="49"/>
      <w:bookmarkEnd w:id="50"/>
    </w:p>
    <w:p w:rsidR="003C1710" w:rsidRPr="008620F9" w:rsidRDefault="003C1710" w:rsidP="003C1710">
      <w:pPr>
        <w:pStyle w:val="Textkrper"/>
      </w:pPr>
      <w:r w:rsidRPr="008620F9">
        <w:t>Bei erstmaliger Verwendung öffnen Sie bitte den Drahtverschluss, mit welchem das Kabel des Thermometers zusammengebunden ist.</w:t>
      </w:r>
    </w:p>
    <w:p w:rsidR="003C1710" w:rsidRPr="008620F9" w:rsidRDefault="003C1710" w:rsidP="003C1710">
      <w:pPr>
        <w:pStyle w:val="Textkrper"/>
      </w:pPr>
      <w:r w:rsidRPr="008620F9">
        <w:t>Anschluss des Fleischthermometers: Die beiden Stecker werden stirnseitig angeschlossen, am USB Anschluss und am Mikrofon Eingang. Sie können nichts falsch anschliessen und auch nichts Elektrisches kaputt machen. Stellen Sie sicher</w:t>
      </w:r>
      <w:r>
        <w:t>,</w:t>
      </w:r>
      <w:r w:rsidRPr="008620F9">
        <w:t xml:space="preserve"> dass die beiden Anschlüsse bis zum Anschlag eingeschoben sind, aber würgen Sie nicht. Es ist normal</w:t>
      </w:r>
      <w:r>
        <w:t>,</w:t>
      </w:r>
      <w:r w:rsidRPr="008620F9">
        <w:t xml:space="preserve"> dass der USB-Stecker 1 bis 2 Millimeter Abstand zum Gehäuse lässt. Der Mikrofonstecker schliesst bündig mit dem Gehäuse ab.</w:t>
      </w:r>
    </w:p>
    <w:p w:rsidR="003C1710" w:rsidRPr="008620F9" w:rsidRDefault="003C1710" w:rsidP="003C1710">
      <w:pPr>
        <w:pStyle w:val="Textkrper"/>
      </w:pPr>
      <w:r w:rsidRPr="008620F9">
        <w:t>Gehen Sie zur Anwendung Audio. Suchen Sie dort im internen Speicher den Ordner "</w:t>
      </w:r>
      <w:proofErr w:type="spellStart"/>
      <w:r w:rsidRPr="008620F9">
        <w:t>Lua</w:t>
      </w:r>
      <w:proofErr w:type="spellEnd"/>
      <w:r w:rsidRPr="008620F9">
        <w:t>". Tauchen Sie in diesen Ordner ein mit der Modus ('X') Taste. Suchen Sie mit den Links- und Rechtspfeilen die Anwendung "</w:t>
      </w:r>
      <w:proofErr w:type="spellStart"/>
      <w:r w:rsidRPr="008620F9">
        <w:t>Lua</w:t>
      </w:r>
      <w:proofErr w:type="spellEnd"/>
      <w:r w:rsidRPr="008620F9">
        <w:t>: Backthermometer". Jetzt die mittlere Play-Taste drücken</w:t>
      </w:r>
      <w:r>
        <w:t>,</w:t>
      </w:r>
      <w:r w:rsidRPr="008620F9">
        <w:t xml:space="preserve"> und das Programm startet.</w:t>
      </w:r>
    </w:p>
    <w:p w:rsidR="003C1710" w:rsidRPr="003C1710" w:rsidRDefault="003C1710" w:rsidP="003C1710">
      <w:pPr>
        <w:pStyle w:val="berschrift1num"/>
      </w:pPr>
      <w:bookmarkStart w:id="51" w:name="_Toc472416285"/>
      <w:bookmarkStart w:id="52" w:name="_Toc144723559"/>
      <w:r w:rsidRPr="008620F9">
        <w:t>Bedienung</w:t>
      </w:r>
      <w:bookmarkEnd w:id="51"/>
      <w:bookmarkEnd w:id="52"/>
    </w:p>
    <w:p w:rsidR="003C1710" w:rsidRPr="008620F9" w:rsidRDefault="003C1710" w:rsidP="003C1710">
      <w:pPr>
        <w:pStyle w:val="Textkrper"/>
      </w:pPr>
      <w:r w:rsidRPr="008620F9">
        <w:t>Drücken Sie die Spitze des Thermometers in das Zentrum des Back</w:t>
      </w:r>
      <w:r>
        <w:t>g</w:t>
      </w:r>
      <w:r w:rsidRPr="008620F9">
        <w:t>utes. Also in die Mitte Ihres Steak, Braten, Brot, Kuchen oder wonach Ihnen gerade ist. Anschliessend führen Sie das Kabel aus dem Backofen heraus und schliessen die Backofentür. Drücken Sie die Tür nicht mit Gewalt zu, da sonst das Kabel durch Abknicken Schaden erleiden kann.</w:t>
      </w:r>
    </w:p>
    <w:p w:rsidR="003C1710" w:rsidRPr="008620F9" w:rsidRDefault="003C1710" w:rsidP="003C1710">
      <w:pPr>
        <w:pStyle w:val="Textkrper"/>
      </w:pPr>
      <w:r w:rsidRPr="008620F9">
        <w:t xml:space="preserve">Starten Sie das </w:t>
      </w:r>
      <w:proofErr w:type="spellStart"/>
      <w:r w:rsidRPr="008620F9">
        <w:t>Lua</w:t>
      </w:r>
      <w:proofErr w:type="spellEnd"/>
      <w:r w:rsidRPr="008620F9">
        <w:t xml:space="preserve"> Programm "Backthermometer", falls noch nicht geschehen. Jetzt sagt </w:t>
      </w:r>
      <w:r w:rsidRPr="008620F9">
        <w:lastRenderedPageBreak/>
        <w:t xml:space="preserve">Ihnen Milestone bereits alle paar Sekunden die Temperatur der </w:t>
      </w:r>
      <w:proofErr w:type="spellStart"/>
      <w:r w:rsidRPr="008620F9">
        <w:t>Sondenspitze</w:t>
      </w:r>
      <w:proofErr w:type="spellEnd"/>
      <w:r w:rsidRPr="008620F9">
        <w:t xml:space="preserve"> an.</w:t>
      </w:r>
    </w:p>
    <w:p w:rsidR="003C1710" w:rsidRPr="008620F9" w:rsidRDefault="003C1710" w:rsidP="003C1710">
      <w:pPr>
        <w:pStyle w:val="Textkrper"/>
      </w:pPr>
      <w:r w:rsidRPr="008620F9">
        <w:t>Sollte die Backofentür nicht vollständig schliessen</w:t>
      </w:r>
      <w:r>
        <w:t>,</w:t>
      </w:r>
      <w:r w:rsidRPr="008620F9">
        <w:t xml:space="preserve"> suchen Sie eine Stelle, an der dies bestmöglich geht. Normalerweise geht dies an den Ecken der Tür sehr gut.</w:t>
      </w:r>
    </w:p>
    <w:p w:rsidR="003C1710" w:rsidRPr="008620F9" w:rsidRDefault="003C1710" w:rsidP="003C1710">
      <w:pPr>
        <w:pStyle w:val="Textkrper"/>
      </w:pPr>
      <w:r w:rsidRPr="008620F9">
        <w:t>Wenn Sie möchten, können Sie eine Zieltemperatur eingeben, bei welcher ein lautes Signal ausgegeben wird. Dies richten Sie mit den Pfeiltasten ein.</w:t>
      </w:r>
    </w:p>
    <w:p w:rsidR="003C1710" w:rsidRPr="008620F9" w:rsidRDefault="003C1710" w:rsidP="003C1710">
      <w:pPr>
        <w:pStyle w:val="Textkrper"/>
      </w:pPr>
      <w:r w:rsidRPr="008620F9">
        <w:t>Die momentane Temperatur können Sie abfragen mit der mittleren Play-Taste.</w:t>
      </w:r>
    </w:p>
    <w:p w:rsidR="003C1710" w:rsidRPr="008620F9" w:rsidRDefault="003C1710" w:rsidP="003C1710">
      <w:pPr>
        <w:pStyle w:val="Textkrper"/>
      </w:pPr>
      <w:r w:rsidRPr="008620F9">
        <w:t>Beenden können Sie das Programm mittels der Tasten-Kombination Selektor-</w:t>
      </w:r>
      <w:proofErr w:type="spellStart"/>
      <w:r>
        <w:t>Rec</w:t>
      </w:r>
      <w:proofErr w:type="spellEnd"/>
      <w:r w:rsidRPr="008620F9">
        <w:t>, also Drücken und Halten des kleinen stirnseitigen Knöpfchens sowie zusätzliches Antippen der oberen Aufnahme-Taste auf dem Tastenfeld.</w:t>
      </w:r>
    </w:p>
    <w:p w:rsidR="003C1710" w:rsidRPr="008620F9" w:rsidRDefault="003C1710" w:rsidP="003C1710">
      <w:pPr>
        <w:pStyle w:val="Textkrper"/>
      </w:pPr>
      <w:r w:rsidRPr="008620F9">
        <w:t>Der Messbereich des Thermometers erstreckt sich von 20 bis 100 Grad Celsius. Die Genauigkeit von Backthermometern können im Bereich plus minus 3 Grad variieren, sind in aller Regel aber deutlich genauer.</w:t>
      </w:r>
    </w:p>
    <w:p w:rsidR="000D0937" w:rsidRDefault="003C1710" w:rsidP="003C1710">
      <w:r w:rsidRPr="008620F9">
        <w:t>Wir wünschen guten Appetit!</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5"/>
      <w:footerReference w:type="default" r:id="rId16"/>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EF7" w:rsidRDefault="00DE3EF7">
      <w:r>
        <w:separator/>
      </w:r>
    </w:p>
  </w:endnote>
  <w:endnote w:type="continuationSeparator" w:id="0">
    <w:p w:rsidR="00DE3EF7" w:rsidRDefault="00DE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3C1710">
      <w:rPr>
        <w:noProof/>
      </w:rPr>
      <w:t>06.07.2023</w:t>
    </w:r>
    <w:r>
      <w:fldChar w:fldCharType="end"/>
    </w:r>
    <w:r>
      <w:ptab w:relativeTo="margin" w:alignment="center" w:leader="none"/>
    </w:r>
    <w:fldSimple w:instr=" FILENAME   \* MERGEFORMAT ">
      <w:r w:rsidR="000D0937">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EF7" w:rsidRDefault="00DE3EF7">
      <w:r>
        <w:separator/>
      </w:r>
    </w:p>
  </w:footnote>
  <w:footnote w:type="continuationSeparator" w:id="0">
    <w:p w:rsidR="00DE3EF7" w:rsidRDefault="00DE3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2D51"/>
    <w:rsid w:val="002E7625"/>
    <w:rsid w:val="002F135D"/>
    <w:rsid w:val="002F1C55"/>
    <w:rsid w:val="003113AD"/>
    <w:rsid w:val="00315962"/>
    <w:rsid w:val="0031660A"/>
    <w:rsid w:val="00316C04"/>
    <w:rsid w:val="00322370"/>
    <w:rsid w:val="003243B0"/>
    <w:rsid w:val="0032539F"/>
    <w:rsid w:val="0032564E"/>
    <w:rsid w:val="00325DA6"/>
    <w:rsid w:val="003273B0"/>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1710"/>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D68F6"/>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26C"/>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1E6"/>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594D"/>
    <w:rsid w:val="0069699D"/>
    <w:rsid w:val="006A0761"/>
    <w:rsid w:val="006A0AAF"/>
    <w:rsid w:val="006B7F47"/>
    <w:rsid w:val="006C1020"/>
    <w:rsid w:val="006D2E4F"/>
    <w:rsid w:val="006D5186"/>
    <w:rsid w:val="006E3C01"/>
    <w:rsid w:val="006E69C5"/>
    <w:rsid w:val="006F2A52"/>
    <w:rsid w:val="006F32AD"/>
    <w:rsid w:val="006F6D6B"/>
    <w:rsid w:val="006F6DA9"/>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B776F"/>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6BCC"/>
    <w:rsid w:val="00A67EB4"/>
    <w:rsid w:val="00A7299D"/>
    <w:rsid w:val="00A76120"/>
    <w:rsid w:val="00A82EC0"/>
    <w:rsid w:val="00A838B7"/>
    <w:rsid w:val="00A91592"/>
    <w:rsid w:val="00A926C5"/>
    <w:rsid w:val="00AA1052"/>
    <w:rsid w:val="00AA2B01"/>
    <w:rsid w:val="00AA5E54"/>
    <w:rsid w:val="00AB18DD"/>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2718"/>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3EF7"/>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EF74D9"/>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1C31"/>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398A81A"/>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l.dropboxusercontent.com/u/8833416/Lua_Libs.pak"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l.dropboxusercontent.com/u/8833416/M312Ace.S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sv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l.dropboxusercontent.com/u/8833416/Fleischthermometer.pa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0C30DD"/>
    <w:rsid w:val="006336B0"/>
    <w:rsid w:val="007E7595"/>
    <w:rsid w:val="00FF021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998AF4B8-4D9F-483E-9594-A5C84B3D0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5</Pages>
  <Words>576</Words>
  <Characters>3636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4204</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5</cp:revision>
  <cp:lastPrinted>2021-02-02T09:37:00Z</cp:lastPrinted>
  <dcterms:created xsi:type="dcterms:W3CDTF">2023-07-06T09:09:00Z</dcterms:created>
  <dcterms:modified xsi:type="dcterms:W3CDTF">2023-09-04T10:40:00Z</dcterms:modified>
</cp:coreProperties>
</file>