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43726868" w:displacedByCustomXml="next"/>
      <w:bookmarkStart w:id="1" w:name="_Toc43726927" w:displacedByCustomXml="next"/>
      <w:bookmarkStart w:id="2" w:name="_Toc43727421" w:displacedByCustomXml="next"/>
      <w:bookmarkStart w:id="3" w:name="_Toc43728598" w:displacedByCustomXml="next"/>
      <w:bookmarkStart w:id="4" w:name="_Toc43728660" w:displacedByCustomXml="next"/>
      <w:bookmarkStart w:id="5" w:name="_Toc43729563" w:displacedByCustomXml="next"/>
      <w:bookmarkStart w:id="6" w:name="_Toc43730167" w:displacedByCustomXml="next"/>
      <w:bookmarkStart w:id="7" w:name="_Toc43730181" w:displacedByCustomXml="next"/>
      <w:bookmarkStart w:id="8" w:name="_Toc43730376" w:displacedByCustomXml="next"/>
      <w:bookmarkStart w:id="9" w:name="_Toc43730489" w:displacedByCustomXml="next"/>
      <w:bookmarkStart w:id="10" w:name="_Toc43730612" w:displacedByCustomXml="next"/>
      <w:bookmarkStart w:id="11" w:name="_Toc43731319" w:displacedByCustomXml="next"/>
      <w:bookmarkStart w:id="12" w:name="_Toc43733117" w:displacedByCustomXml="next"/>
      <w:bookmarkStart w:id="13" w:name="_Toc43733263" w:displacedByCustomXml="next"/>
      <w:bookmarkStart w:id="14" w:name="_Toc43733291" w:displacedByCustomXml="next"/>
      <w:bookmarkStart w:id="15" w:name="_Toc394661940" w:displacedByCustomXml="next"/>
      <w:bookmarkStart w:id="16" w:name="_Toc394665644" w:displacedByCustomXml="next"/>
      <w:bookmarkStart w:id="17" w:name="_Toc394665846" w:displacedByCustomXml="next"/>
      <w:bookmarkStart w:id="18" w:name="_Toc436042513" w:displacedByCustomXml="next"/>
      <w:bookmarkStart w:id="19" w:name="_Toc436043418" w:displacedByCustomXml="next"/>
      <w:bookmarkStart w:id="20" w:name="_Toc436044318" w:displacedByCustomXml="next"/>
      <w:bookmarkStart w:id="21" w:name="_Toc436045180" w:displacedByCustomXml="next"/>
      <w:bookmarkStart w:id="22" w:name="_Toc436048579" w:displacedByCustomXml="next"/>
      <w:bookmarkStart w:id="23" w:name="_Toc436048615" w:displacedByCustomXml="next"/>
      <w:bookmarkStart w:id="24" w:name="_Toc436049786" w:displacedByCustomXml="next"/>
      <w:bookmarkStart w:id="25" w:name="_Toc436580280" w:displacedByCustomXml="next"/>
      <w:bookmarkStart w:id="26" w:name="_Toc436580364" w:displacedByCustomXml="next"/>
      <w:bookmarkStart w:id="27" w:name="_Toc436580570" w:displacedByCustomXml="next"/>
      <w:bookmarkStart w:id="28" w:name="_Toc436581654" w:displacedByCustomXml="next"/>
      <w:bookmarkStart w:id="29" w:name="_Toc436603489" w:displacedByCustomXml="next"/>
      <w:bookmarkStart w:id="30" w:name="_Toc436604275" w:displacedByCustomXml="next"/>
      <w:bookmarkStart w:id="31" w:name="_Toc436604663" w:displacedByCustomXml="next"/>
      <w:bookmarkStart w:id="32" w:name="_Toc436604712" w:displacedByCustomXml="next"/>
      <w:bookmarkStart w:id="33" w:name="_Toc436689193" w:displacedByCustomXml="next"/>
      <w:bookmarkStart w:id="34" w:name="_Toc436690189" w:displacedByCustomXml="next"/>
      <w:bookmarkStart w:id="35" w:name="_Toc436690250" w:displacedByCustomXml="next"/>
      <w:bookmarkStart w:id="36" w:name="_Toc436690278" w:displacedByCustomXml="next"/>
      <w:bookmarkStart w:id="37" w:name="_Toc436690552" w:displacedByCustomXml="next"/>
      <w:bookmarkStart w:id="38" w:name="_Toc436690607" w:displacedByCustomXml="next"/>
      <w:bookmarkStart w:id="39" w:name="_Toc436690682" w:displacedByCustomXml="next"/>
      <w:bookmarkStart w:id="40" w:name="_Toc436691003" w:displacedByCustomXml="next"/>
      <w:bookmarkStart w:id="41" w:name="_Toc436691174" w:displacedByCustomXml="next"/>
      <w:bookmarkStart w:id="42" w:name="_Toc436723097" w:displacedByCustomXml="next"/>
      <w:bookmarkStart w:id="43" w:name="_Toc436723131" w:displacedByCustomXml="next"/>
      <w:bookmarkStart w:id="44" w:name="_Toc44057811" w:displacedByCustomXml="next"/>
      <w:bookmarkStart w:id="45" w:name="_Toc50983411"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C112EC" w:rsidP="00B06570">
      <w:pPr>
        <w:pStyle w:val="Titel"/>
      </w:pPr>
      <w:r>
        <w:t>Bedienungsanleitung</w:t>
      </w:r>
      <w:r w:rsidR="006B41EF">
        <w:t xml:space="preserve"> </w:t>
      </w:r>
      <w:r w:rsidR="006B41EF" w:rsidRPr="006B41EF">
        <w:t>Kunststoffschreibtafel 9 x 21</w:t>
      </w:r>
    </w:p>
    <w:p w:rsidR="008717BF" w:rsidRDefault="008717BF">
      <w:pPr>
        <w:widowControl/>
        <w:suppressAutoHyphens w:val="0"/>
      </w:pPr>
    </w:p>
    <w:p w:rsidR="008717BF" w:rsidRDefault="008717BF">
      <w:pPr>
        <w:widowControl/>
        <w:suppressAutoHyphens w:val="0"/>
      </w:pPr>
    </w:p>
    <w:p w:rsidR="008717BF" w:rsidRDefault="006B41EF">
      <w:pPr>
        <w:widowControl/>
        <w:suppressAutoHyphens w:val="0"/>
      </w:pPr>
      <w:r w:rsidRPr="006B41EF">
        <w:drawing>
          <wp:inline distT="0" distB="0" distL="0" distR="0" wp14:anchorId="79704189" wp14:editId="628F2BA3">
            <wp:extent cx="4343400" cy="3257550"/>
            <wp:effectExtent l="0" t="0" r="0" b="0"/>
            <wp:docPr id="2" name="Grafik 2" descr="Abbildung Kunststoffschreibtafel 9 x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 SZB Artikel\04_310_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43400" cy="3257550"/>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6B41EF">
        <w:t>04.310</w:t>
      </w:r>
    </w:p>
    <w:p w:rsidR="008717BF" w:rsidRDefault="008717BF">
      <w:pPr>
        <w:widowControl/>
        <w:suppressAutoHyphens w:val="0"/>
      </w:pPr>
      <w:r>
        <w:t>Stand:</w:t>
      </w:r>
      <w:r w:rsidR="006B41EF">
        <w:t xml:space="preserve"> 23.07.2015</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rsidR="006B41EF" w:rsidRPr="006B41EF" w:rsidRDefault="006B41EF" w:rsidP="006B41EF">
      <w:pPr>
        <w:pStyle w:val="berschrift1num"/>
      </w:pPr>
      <w:r w:rsidRPr="006B41EF">
        <w:lastRenderedPageBreak/>
        <w:t>Die Schreibtafel</w:t>
      </w:r>
    </w:p>
    <w:p w:rsidR="006B41EF" w:rsidRPr="006B41EF" w:rsidRDefault="006B41EF" w:rsidP="006B41EF">
      <w:r w:rsidRPr="006B41EF">
        <w:t>Mit dieser nur 40 g leichten Schreibtafel können Sie nicht nur Post- oder Karteikarten von beiden Seiten beschreiben, „ZP“ steht übrigens für Zwischenpunktschreiben, sondern auch Kunststoffprägebänder von 12,7 mm oder 9,5 mm Breite beschriften. Das DIN A6 Format (Format der Weltpostkarte) kann durch das Zwischenpunktschreiben optimal ausgenutzt werden: 378 Formen passen auf eine Postkarte!</w:t>
      </w:r>
    </w:p>
    <w:p w:rsidR="006B41EF" w:rsidRPr="006B41EF" w:rsidRDefault="006B41EF" w:rsidP="006B41EF">
      <w:pPr>
        <w:pStyle w:val="berschrift1num"/>
      </w:pPr>
      <w:r w:rsidRPr="006B41EF">
        <w:t>Zwischenpunktschreiben</w:t>
      </w:r>
    </w:p>
    <w:p w:rsidR="006B41EF" w:rsidRPr="006B41EF" w:rsidRDefault="006B41EF" w:rsidP="006B41EF">
      <w:r w:rsidRPr="006B41EF">
        <w:t xml:space="preserve">Halten Sie die Tafel so, dass die Scharniere nach links zeigen, und klappen Sie sie auf. Beim Einlegen der Karte von rechts achten Sie darauf, dass die Karte an den Scharnieren anliegt und nirgendwo übersteht. Beim Zuklappen drücken Sie die vier Stifte an den Ecken der Tafel in die Karte, so dass Sie nach dem </w:t>
      </w:r>
      <w:proofErr w:type="spellStart"/>
      <w:r w:rsidRPr="006B41EF">
        <w:t>Kontrollesen</w:t>
      </w:r>
      <w:proofErr w:type="spellEnd"/>
      <w:r w:rsidRPr="006B41EF">
        <w:t xml:space="preserve"> wieder exakt einpassen können. Ihrer Orientierung beim Schreiben dienen die Markierungen am Rand der Tafel.</w:t>
      </w:r>
    </w:p>
    <w:p w:rsidR="006B41EF" w:rsidRPr="006B41EF" w:rsidRDefault="006B41EF" w:rsidP="006B41EF">
      <w:proofErr w:type="gramStart"/>
      <w:r w:rsidRPr="006B41EF">
        <w:t>Jede  2.</w:t>
      </w:r>
      <w:proofErr w:type="gramEnd"/>
      <w:r w:rsidRPr="006B41EF">
        <w:t xml:space="preserve"> Zeile ist am rechten Rand in Blindenschrift nummeriert. Jede 5. Spalte ist oben und unten taktil markiert. Jede 5. Form jeder 3. Zeile hat ein Orientierungszeichen. Wenn Sie die Vorderseite beschrieben haben, müssen Sie die Passungen für das Beschreiben der Rückseite anbringen. Das geht ganz einfach so vonstatten, dass Sie mit Ihrem Punktschriftgriffel in die </w:t>
      </w:r>
      <w:proofErr w:type="spellStart"/>
      <w:r w:rsidRPr="006B41EF">
        <w:t>Passerlochungen</w:t>
      </w:r>
      <w:proofErr w:type="spellEnd"/>
      <w:r w:rsidRPr="006B41EF">
        <w:t xml:space="preserve"> an den Enden der Tafel stechen. Diese Lochungen befinden sich an der Oberseite etwa 1,2 mm unter dem Rand und an der Unterseite etwa 4 mm über dem Rand, jeweils an den Ecken der Tafel. Unter diesen Lochungen befinden sich die Löcher, in der die </w:t>
      </w:r>
      <w:proofErr w:type="spellStart"/>
      <w:r w:rsidRPr="006B41EF">
        <w:t>Passer</w:t>
      </w:r>
      <w:proofErr w:type="spellEnd"/>
      <w:r w:rsidRPr="006B41EF">
        <w:t xml:space="preserve"> für das Beschreiben der Vorderseite ragen.</w:t>
      </w:r>
    </w:p>
    <w:p w:rsidR="006B41EF" w:rsidRPr="006B41EF" w:rsidRDefault="006B41EF" w:rsidP="006B41EF">
      <w:r w:rsidRPr="006B41EF">
        <w:t>Sollten Sie sich in diese Vertiefungen mit Ihrem Griffel verirrt haben, merken Sie es daran, dass Sie eher auf Widerstand stossen. Nun können Sie die Tafel öffnen. Dazu besitzt sie an der rechten Seite eine Fingerhut. Wenn Sie die Karte herausnehmen, werden Sie an den Ecken die ins Papier gedrückten Passungen fühlen. Drehen Sie nun die Karte so um, dass Sie das eben Geschriebene lesen können.</w:t>
      </w:r>
    </w:p>
    <w:p w:rsidR="006B41EF" w:rsidRPr="006B41EF" w:rsidRDefault="006B41EF" w:rsidP="006B41EF">
      <w:r w:rsidRPr="006B41EF">
        <w:t xml:space="preserve">Nun legen Sie die Karte in die Tafel ein: Die gerade eingedrückten </w:t>
      </w:r>
      <w:proofErr w:type="spellStart"/>
      <w:r w:rsidRPr="006B41EF">
        <w:t>Passer</w:t>
      </w:r>
      <w:proofErr w:type="spellEnd"/>
      <w:r w:rsidRPr="006B41EF">
        <w:t xml:space="preserve"> fühlen Sie als Punkte in den Ecken der Karte. Diese Punkte müssen genau über die Stifte in den Ecken der Tafel zu liegen kommen. </w:t>
      </w:r>
    </w:p>
    <w:p w:rsidR="006B41EF" w:rsidRPr="006B41EF" w:rsidRDefault="006B41EF" w:rsidP="006B41EF">
      <w:r w:rsidRPr="006B41EF">
        <w:t>Wenn Sie die Tafel nun zuklappen, wird die Karte am unteren Rand etwas überstehen d.h. die Zeilen sind gegenüber der Vorderseite verschoben. Sie können nun die Rückseite der Karte beschreiben. Bitte achten Sie darauf, dass Sie durch eventuelle Suchbewegungen des Griffels nicht die Punkte zerdrücken.</w:t>
      </w:r>
    </w:p>
    <w:p w:rsidR="006B41EF" w:rsidRPr="006B41EF" w:rsidRDefault="006B41EF" w:rsidP="006B41EF">
      <w:r w:rsidRPr="006B41EF">
        <w:t>Hinweis: Das Beschreiben der Rückseite stellt nur eine „Notlösung“ dar. Es sollte der einfachen Lesbarkeit halber darauf verzichtet werden.</w:t>
      </w:r>
    </w:p>
    <w:p w:rsidR="006B41EF" w:rsidRPr="006B41EF" w:rsidRDefault="006B41EF" w:rsidP="006B41EF">
      <w:pPr>
        <w:pStyle w:val="berschrift1num"/>
      </w:pPr>
      <w:r w:rsidRPr="006B41EF">
        <w:t xml:space="preserve">Beschriften von </w:t>
      </w:r>
      <w:proofErr w:type="spellStart"/>
      <w:r w:rsidRPr="006B41EF">
        <w:t>Dymobändern</w:t>
      </w:r>
      <w:proofErr w:type="spellEnd"/>
    </w:p>
    <w:p w:rsidR="006B41EF" w:rsidRPr="006B41EF" w:rsidRDefault="006B41EF" w:rsidP="006B41EF">
      <w:r w:rsidRPr="006B41EF">
        <w:t xml:space="preserve">Auf dem linken und auf dem rechten Rand des Deckels befinden sich Schlitze, in die die </w:t>
      </w:r>
      <w:proofErr w:type="spellStart"/>
      <w:r w:rsidRPr="006B41EF">
        <w:t>Dymobänder</w:t>
      </w:r>
      <w:proofErr w:type="spellEnd"/>
      <w:r w:rsidRPr="006B41EF">
        <w:t xml:space="preserve"> eingezogen werden können. Die Beschriftung erfolgt je nach Breite des Bandes in der 3. oder in der 7. Zeile.</w:t>
      </w:r>
    </w:p>
    <w:p w:rsidR="006B41EF" w:rsidRPr="006B41EF" w:rsidRDefault="006B41EF" w:rsidP="006B41EF">
      <w:pPr>
        <w:pStyle w:val="berschrift1num"/>
      </w:pPr>
      <w:r w:rsidRPr="006B41EF">
        <w:t>Aufbewahren der Tafel</w:t>
      </w:r>
    </w:p>
    <w:p w:rsidR="000D0937" w:rsidRDefault="006B41EF" w:rsidP="006B41EF">
      <w:r w:rsidRPr="006B41EF">
        <w:t>Die Tafel ist sehr robust und bedarf deshalb keiner besonderen Behandlung: Sie rostet nicht, verbiegt sich nicht und ist auch nicht leicht zu zerbrechen. Zum Aufbewahren empfiehlt es sich, die Tafel abzuheften. Sie besitzt an der linken Seite Ösen, mit denen sie in jeden Ringordner passt.</w:t>
      </w:r>
    </w:p>
    <w:p w:rsidR="000D0937" w:rsidRDefault="000D0937">
      <w:pPr>
        <w:widowControl/>
        <w:suppressAutoHyphens w:val="0"/>
      </w:pPr>
      <w:r>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E-Mail: hilfsmittel@szblind.ch</w:t>
      </w:r>
    </w:p>
    <w:p w:rsidR="00A33C12" w:rsidRPr="00E70224" w:rsidRDefault="000D0937" w:rsidP="00E70224">
      <w:pPr>
        <w:pStyle w:val="Textkrper"/>
      </w:pPr>
      <w:r>
        <w:t>In</w:t>
      </w:r>
      <w:bookmarkStart w:id="46" w:name="_GoBack"/>
      <w:bookmarkEnd w:id="46"/>
      <w:r>
        <w:t>ternet: www.szblind.ch</w:t>
      </w:r>
    </w:p>
    <w:sectPr w:rsidR="00A33C12" w:rsidRPr="00E70224"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330A" w:rsidRDefault="00F3330A">
      <w:r>
        <w:separator/>
      </w:r>
    </w:p>
  </w:endnote>
  <w:endnote w:type="continuationSeparator" w:id="0">
    <w:p w:rsidR="00F3330A" w:rsidRDefault="00F33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6B41EF">
      <w:rPr>
        <w:noProof/>
      </w:rPr>
      <w:t>23.08.2023</w:t>
    </w:r>
    <w:r>
      <w:fldChar w:fldCharType="end"/>
    </w:r>
    <w:r>
      <w:ptab w:relativeTo="margin" w:alignment="center" w:leader="none"/>
    </w:r>
    <w:fldSimple w:instr=" FILENAME   \* MERGEFORMAT ">
      <w:r w:rsidR="000D0937">
        <w:rPr>
          <w:noProof/>
        </w:rPr>
        <w:t>Dokument1</w:t>
      </w:r>
    </w:fldSimple>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330A" w:rsidRDefault="00F3330A">
      <w:r>
        <w:separator/>
      </w:r>
    </w:p>
  </w:footnote>
  <w:footnote w:type="continuationSeparator" w:id="0">
    <w:p w:rsidR="00F3330A" w:rsidRDefault="00F33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3222"/>
    <w:rsid w:val="0003350E"/>
    <w:rsid w:val="00036F1F"/>
    <w:rsid w:val="00040AF5"/>
    <w:rsid w:val="00042486"/>
    <w:rsid w:val="00055788"/>
    <w:rsid w:val="000664F1"/>
    <w:rsid w:val="0006665F"/>
    <w:rsid w:val="000669F1"/>
    <w:rsid w:val="000705A4"/>
    <w:rsid w:val="00074962"/>
    <w:rsid w:val="00074D67"/>
    <w:rsid w:val="00081D4E"/>
    <w:rsid w:val="00084F02"/>
    <w:rsid w:val="00086F22"/>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558F"/>
    <w:rsid w:val="00141D39"/>
    <w:rsid w:val="001427A9"/>
    <w:rsid w:val="00144333"/>
    <w:rsid w:val="001451D0"/>
    <w:rsid w:val="00153C2B"/>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5447D"/>
    <w:rsid w:val="002643F0"/>
    <w:rsid w:val="00282476"/>
    <w:rsid w:val="00283ADA"/>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4B1C"/>
    <w:rsid w:val="004B743F"/>
    <w:rsid w:val="004C0FA7"/>
    <w:rsid w:val="004C7683"/>
    <w:rsid w:val="004D4F62"/>
    <w:rsid w:val="004E1B9E"/>
    <w:rsid w:val="004F022B"/>
    <w:rsid w:val="004F4C29"/>
    <w:rsid w:val="00500056"/>
    <w:rsid w:val="00501CA2"/>
    <w:rsid w:val="005022D8"/>
    <w:rsid w:val="005035FB"/>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6606A"/>
    <w:rsid w:val="00570275"/>
    <w:rsid w:val="0057175C"/>
    <w:rsid w:val="00575419"/>
    <w:rsid w:val="00580F16"/>
    <w:rsid w:val="00583BCC"/>
    <w:rsid w:val="00584714"/>
    <w:rsid w:val="00590C93"/>
    <w:rsid w:val="00592CFF"/>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699D"/>
    <w:rsid w:val="006A0761"/>
    <w:rsid w:val="006A0AAF"/>
    <w:rsid w:val="006B41EF"/>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31D"/>
    <w:rsid w:val="00773227"/>
    <w:rsid w:val="00774516"/>
    <w:rsid w:val="00782243"/>
    <w:rsid w:val="007905C0"/>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7BF"/>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2F07"/>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7EB4"/>
    <w:rsid w:val="00A7299D"/>
    <w:rsid w:val="00A76120"/>
    <w:rsid w:val="00A82EC0"/>
    <w:rsid w:val="00A838B7"/>
    <w:rsid w:val="00A91592"/>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112EC"/>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502"/>
    <w:rsid w:val="00D54910"/>
    <w:rsid w:val="00D60ED6"/>
    <w:rsid w:val="00D6123B"/>
    <w:rsid w:val="00D63943"/>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4735"/>
    <w:rsid w:val="00DE6FD5"/>
    <w:rsid w:val="00DE7A64"/>
    <w:rsid w:val="00DF4B75"/>
    <w:rsid w:val="00E00E38"/>
    <w:rsid w:val="00E07BF3"/>
    <w:rsid w:val="00E1093D"/>
    <w:rsid w:val="00E23140"/>
    <w:rsid w:val="00E260F8"/>
    <w:rsid w:val="00E26240"/>
    <w:rsid w:val="00E27100"/>
    <w:rsid w:val="00E31981"/>
    <w:rsid w:val="00E32CF2"/>
    <w:rsid w:val="00E35665"/>
    <w:rsid w:val="00E405B8"/>
    <w:rsid w:val="00E409A5"/>
    <w:rsid w:val="00E40F59"/>
    <w:rsid w:val="00E43E10"/>
    <w:rsid w:val="00E46069"/>
    <w:rsid w:val="00E5539E"/>
    <w:rsid w:val="00E57273"/>
    <w:rsid w:val="00E67E3B"/>
    <w:rsid w:val="00E70224"/>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3330A"/>
    <w:rsid w:val="00F443C8"/>
    <w:rsid w:val="00F5022C"/>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7B62698"/>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110A58"/>
    <w:rsid w:val="006336B0"/>
    <w:rsid w:val="007E7595"/>
    <w:rsid w:val="00E02A9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D8435370-5DC5-41C4-B43D-805319113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3</Pages>
  <Words>500</Words>
  <Characters>3151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Bericht Feb. 2021</vt:lpstr>
    </vt:vector>
  </TitlesOfParts>
  <Company>SZBLIND</Company>
  <LinksUpToDate>false</LinksUpToDate>
  <CharactersWithSpaces>3644</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6</cp:revision>
  <cp:lastPrinted>2021-02-02T09:37:00Z</cp:lastPrinted>
  <dcterms:created xsi:type="dcterms:W3CDTF">2022-03-08T10:28:00Z</dcterms:created>
  <dcterms:modified xsi:type="dcterms:W3CDTF">2023-09-05T09:02:00Z</dcterms:modified>
</cp:coreProperties>
</file>