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A27C40">
        <w:br/>
      </w:r>
      <w:r w:rsidR="00A27C40" w:rsidRPr="00A27C40">
        <w:t xml:space="preserve">Doro </w:t>
      </w:r>
      <w:proofErr w:type="spellStart"/>
      <w:r w:rsidR="00A27C40" w:rsidRPr="00A27C40">
        <w:t>PhoneEasy</w:t>
      </w:r>
      <w:proofErr w:type="spellEnd"/>
      <w:r w:rsidR="00A27C40" w:rsidRPr="00A27C40">
        <w:t xml:space="preserve"> 312cs</w:t>
      </w:r>
    </w:p>
    <w:p w:rsidR="008717BF" w:rsidRDefault="008717BF">
      <w:pPr>
        <w:widowControl/>
        <w:suppressAutoHyphens w:val="0"/>
      </w:pPr>
    </w:p>
    <w:p w:rsidR="008717BF" w:rsidRDefault="008717BF">
      <w:pPr>
        <w:widowControl/>
        <w:suppressAutoHyphens w:val="0"/>
      </w:pPr>
    </w:p>
    <w:p w:rsidR="008717BF" w:rsidRDefault="00A27C40">
      <w:pPr>
        <w:widowControl/>
        <w:suppressAutoHyphens w:val="0"/>
      </w:pPr>
      <w:r w:rsidRPr="00A27C40">
        <w:rPr>
          <w:noProof/>
        </w:rPr>
        <w:drawing>
          <wp:inline distT="0" distB="0" distL="0" distR="0" wp14:anchorId="7EADB6C6" wp14:editId="6949C03D">
            <wp:extent cx="5367646" cy="3436461"/>
            <wp:effectExtent l="0" t="0" r="5080" b="0"/>
            <wp:docPr id="1" name="Grafik 1" descr="Abbildung Festnetztelefon Doro phoneEasy 312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Mai-2017\12_0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1968" cy="3439228"/>
                    </a:xfrm>
                    <a:prstGeom prst="rect">
                      <a:avLst/>
                    </a:prstGeom>
                    <a:noFill/>
                    <a:ln>
                      <a:noFill/>
                    </a:ln>
                  </pic:spPr>
                </pic:pic>
              </a:graphicData>
            </a:graphic>
          </wp:inline>
        </w:drawing>
      </w:r>
    </w:p>
    <w:p w:rsidR="00A27C40" w:rsidRDefault="00A27C40">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1A54BB">
        <w:t>12.014</w:t>
      </w:r>
    </w:p>
    <w:p w:rsidR="008717BF" w:rsidRDefault="008717BF">
      <w:pPr>
        <w:widowControl/>
        <w:suppressAutoHyphens w:val="0"/>
      </w:pPr>
      <w:r>
        <w:t>Stand:</w:t>
      </w:r>
      <w:r w:rsidR="001A54BB">
        <w:t xml:space="preserve"> </w:t>
      </w:r>
      <w:r w:rsidR="0026791B">
        <w:t>30</w:t>
      </w:r>
      <w:r w:rsidR="001A54BB">
        <w:t>.10.2023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BD6E5B"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8610737" w:history="1">
            <w:r w:rsidR="00BD6E5B" w:rsidRPr="00AE53F4">
              <w:rPr>
                <w:rStyle w:val="Hyperlink"/>
                <w:noProof/>
              </w:rPr>
              <w:t>1.</w:t>
            </w:r>
            <w:r w:rsidR="00BD6E5B">
              <w:rPr>
                <w:rFonts w:eastAsiaTheme="minorEastAsia" w:cstheme="minorBidi"/>
                <w:b w:val="0"/>
                <w:noProof/>
                <w:kern w:val="0"/>
                <w:szCs w:val="22"/>
              </w:rPr>
              <w:tab/>
            </w:r>
            <w:r w:rsidR="00BD6E5B" w:rsidRPr="00AE53F4">
              <w:rPr>
                <w:rStyle w:val="Hyperlink"/>
                <w:noProof/>
              </w:rPr>
              <w:t>Einleitung</w:t>
            </w:r>
            <w:r w:rsidR="00BD6E5B">
              <w:rPr>
                <w:noProof/>
                <w:webHidden/>
              </w:rPr>
              <w:tab/>
            </w:r>
            <w:r w:rsidR="00BD6E5B">
              <w:rPr>
                <w:noProof/>
                <w:webHidden/>
              </w:rPr>
              <w:fldChar w:fldCharType="begin"/>
            </w:r>
            <w:r w:rsidR="00BD6E5B">
              <w:rPr>
                <w:noProof/>
                <w:webHidden/>
              </w:rPr>
              <w:instrText xml:space="preserve"> PAGEREF _Toc148610737 \h </w:instrText>
            </w:r>
            <w:r w:rsidR="00BD6E5B">
              <w:rPr>
                <w:noProof/>
                <w:webHidden/>
              </w:rPr>
            </w:r>
            <w:r w:rsidR="00BD6E5B">
              <w:rPr>
                <w:noProof/>
                <w:webHidden/>
              </w:rPr>
              <w:fldChar w:fldCharType="separate"/>
            </w:r>
            <w:r w:rsidR="00BD6E5B">
              <w:rPr>
                <w:noProof/>
                <w:webHidden/>
              </w:rPr>
              <w:t>4</w:t>
            </w:r>
            <w:r w:rsidR="00BD6E5B">
              <w:rPr>
                <w:noProof/>
                <w:webHidden/>
              </w:rPr>
              <w:fldChar w:fldCharType="end"/>
            </w:r>
          </w:hyperlink>
        </w:p>
        <w:p w:rsidR="00BD6E5B" w:rsidRDefault="00C3085B">
          <w:pPr>
            <w:pStyle w:val="Verzeichnis1"/>
            <w:rPr>
              <w:rFonts w:eastAsiaTheme="minorEastAsia" w:cstheme="minorBidi"/>
              <w:b w:val="0"/>
              <w:noProof/>
              <w:kern w:val="0"/>
              <w:szCs w:val="22"/>
            </w:rPr>
          </w:pPr>
          <w:hyperlink w:anchor="_Toc148610738" w:history="1">
            <w:r w:rsidR="00BD6E5B" w:rsidRPr="00AE53F4">
              <w:rPr>
                <w:rStyle w:val="Hyperlink"/>
                <w:noProof/>
              </w:rPr>
              <w:t>2.</w:t>
            </w:r>
            <w:r w:rsidR="00BD6E5B">
              <w:rPr>
                <w:rFonts w:eastAsiaTheme="minorEastAsia" w:cstheme="minorBidi"/>
                <w:b w:val="0"/>
                <w:noProof/>
                <w:kern w:val="0"/>
                <w:szCs w:val="22"/>
              </w:rPr>
              <w:tab/>
            </w:r>
            <w:r w:rsidR="00BD6E5B" w:rsidRPr="00AE53F4">
              <w:rPr>
                <w:rStyle w:val="Hyperlink"/>
                <w:noProof/>
              </w:rPr>
              <w:t>Installation</w:t>
            </w:r>
            <w:r w:rsidR="00BD6E5B">
              <w:rPr>
                <w:noProof/>
                <w:webHidden/>
              </w:rPr>
              <w:tab/>
            </w:r>
            <w:r w:rsidR="00BD6E5B">
              <w:rPr>
                <w:noProof/>
                <w:webHidden/>
              </w:rPr>
              <w:fldChar w:fldCharType="begin"/>
            </w:r>
            <w:r w:rsidR="00BD6E5B">
              <w:rPr>
                <w:noProof/>
                <w:webHidden/>
              </w:rPr>
              <w:instrText xml:space="preserve"> PAGEREF _Toc148610738 \h </w:instrText>
            </w:r>
            <w:r w:rsidR="00BD6E5B">
              <w:rPr>
                <w:noProof/>
                <w:webHidden/>
              </w:rPr>
            </w:r>
            <w:r w:rsidR="00BD6E5B">
              <w:rPr>
                <w:noProof/>
                <w:webHidden/>
              </w:rPr>
              <w:fldChar w:fldCharType="separate"/>
            </w:r>
            <w:r w:rsidR="00BD6E5B">
              <w:rPr>
                <w:noProof/>
                <w:webHidden/>
              </w:rPr>
              <w:t>4</w:t>
            </w:r>
            <w:r w:rsidR="00BD6E5B">
              <w:rPr>
                <w:noProof/>
                <w:webHidden/>
              </w:rPr>
              <w:fldChar w:fldCharType="end"/>
            </w:r>
          </w:hyperlink>
        </w:p>
        <w:p w:rsidR="00BD6E5B" w:rsidRDefault="00C3085B">
          <w:pPr>
            <w:pStyle w:val="Verzeichnis2"/>
            <w:rPr>
              <w:rFonts w:eastAsiaTheme="minorEastAsia" w:cstheme="minorBidi"/>
              <w:kern w:val="0"/>
              <w:szCs w:val="22"/>
            </w:rPr>
          </w:pPr>
          <w:hyperlink w:anchor="_Toc148610739" w:history="1">
            <w:r w:rsidR="00BD6E5B" w:rsidRPr="00AE53F4">
              <w:rPr>
                <w:rStyle w:val="Hyperlink"/>
              </w:rPr>
              <w:t>2.1.</w:t>
            </w:r>
            <w:r w:rsidR="00BD6E5B">
              <w:rPr>
                <w:rFonts w:eastAsiaTheme="minorEastAsia" w:cstheme="minorBidi"/>
                <w:kern w:val="0"/>
                <w:szCs w:val="22"/>
              </w:rPr>
              <w:tab/>
            </w:r>
            <w:r w:rsidR="00BD6E5B" w:rsidRPr="00AE53F4">
              <w:rPr>
                <w:rStyle w:val="Hyperlink"/>
              </w:rPr>
              <w:t>Anschluss</w:t>
            </w:r>
            <w:r w:rsidR="00BD6E5B">
              <w:rPr>
                <w:webHidden/>
              </w:rPr>
              <w:tab/>
            </w:r>
            <w:r w:rsidR="00BD6E5B">
              <w:rPr>
                <w:webHidden/>
              </w:rPr>
              <w:fldChar w:fldCharType="begin"/>
            </w:r>
            <w:r w:rsidR="00BD6E5B">
              <w:rPr>
                <w:webHidden/>
              </w:rPr>
              <w:instrText xml:space="preserve"> PAGEREF _Toc148610739 \h </w:instrText>
            </w:r>
            <w:r w:rsidR="00BD6E5B">
              <w:rPr>
                <w:webHidden/>
              </w:rPr>
            </w:r>
            <w:r w:rsidR="00BD6E5B">
              <w:rPr>
                <w:webHidden/>
              </w:rPr>
              <w:fldChar w:fldCharType="separate"/>
            </w:r>
            <w:r w:rsidR="00BD6E5B">
              <w:rPr>
                <w:webHidden/>
              </w:rPr>
              <w:t>4</w:t>
            </w:r>
            <w:r w:rsidR="00BD6E5B">
              <w:rPr>
                <w:webHidden/>
              </w:rPr>
              <w:fldChar w:fldCharType="end"/>
            </w:r>
          </w:hyperlink>
        </w:p>
        <w:bookmarkStart w:id="46" w:name="_GoBack"/>
        <w:bookmarkEnd w:id="46"/>
        <w:p w:rsidR="00BD6E5B" w:rsidRDefault="00C3085B">
          <w:pPr>
            <w:pStyle w:val="Verzeichnis2"/>
            <w:rPr>
              <w:rFonts w:eastAsiaTheme="minorEastAsia" w:cstheme="minorBidi"/>
              <w:kern w:val="0"/>
              <w:szCs w:val="22"/>
            </w:rPr>
          </w:pPr>
          <w:r>
            <w:fldChar w:fldCharType="begin"/>
          </w:r>
          <w:r>
            <w:instrText xml:space="preserve"> HYPERLINK \l "_Toc148610740" </w:instrText>
          </w:r>
          <w:r>
            <w:fldChar w:fldCharType="separate"/>
          </w:r>
          <w:r w:rsidR="00BD6E5B" w:rsidRPr="00AE53F4">
            <w:rPr>
              <w:rStyle w:val="Hyperlink"/>
            </w:rPr>
            <w:t>2.2.</w:t>
          </w:r>
          <w:r w:rsidR="00BD6E5B">
            <w:rPr>
              <w:rFonts w:eastAsiaTheme="minorEastAsia" w:cstheme="minorBidi"/>
              <w:kern w:val="0"/>
              <w:szCs w:val="22"/>
            </w:rPr>
            <w:tab/>
          </w:r>
          <w:r w:rsidR="00BD6E5B" w:rsidRPr="00AE53F4">
            <w:rPr>
              <w:rStyle w:val="Hyperlink"/>
            </w:rPr>
            <w:t>Batteriebetrieb</w:t>
          </w:r>
          <w:r w:rsidR="00BD6E5B">
            <w:rPr>
              <w:webHidden/>
            </w:rPr>
            <w:tab/>
          </w:r>
          <w:r w:rsidR="00BD6E5B">
            <w:rPr>
              <w:webHidden/>
            </w:rPr>
            <w:fldChar w:fldCharType="begin"/>
          </w:r>
          <w:r w:rsidR="00BD6E5B">
            <w:rPr>
              <w:webHidden/>
            </w:rPr>
            <w:instrText xml:space="preserve"> PAGEREF _Toc148610740 \h </w:instrText>
          </w:r>
          <w:r w:rsidR="00BD6E5B">
            <w:rPr>
              <w:webHidden/>
            </w:rPr>
          </w:r>
          <w:r w:rsidR="00BD6E5B">
            <w:rPr>
              <w:webHidden/>
            </w:rPr>
            <w:fldChar w:fldCharType="separate"/>
          </w:r>
          <w:r w:rsidR="00BD6E5B">
            <w:rPr>
              <w:webHidden/>
            </w:rPr>
            <w:t>4</w:t>
          </w:r>
          <w:r w:rsidR="00BD6E5B">
            <w:rPr>
              <w:webHidden/>
            </w:rPr>
            <w:fldChar w:fldCharType="end"/>
          </w:r>
          <w:r>
            <w:fldChar w:fldCharType="end"/>
          </w:r>
        </w:p>
        <w:p w:rsidR="00BD6E5B" w:rsidRDefault="00C3085B">
          <w:pPr>
            <w:pStyle w:val="Verzeichnis1"/>
            <w:rPr>
              <w:rFonts w:eastAsiaTheme="minorEastAsia" w:cstheme="minorBidi"/>
              <w:b w:val="0"/>
              <w:noProof/>
              <w:kern w:val="0"/>
              <w:szCs w:val="22"/>
            </w:rPr>
          </w:pPr>
          <w:hyperlink w:anchor="_Toc148610741" w:history="1">
            <w:r w:rsidR="00BD6E5B" w:rsidRPr="00AE53F4">
              <w:rPr>
                <w:rStyle w:val="Hyperlink"/>
                <w:noProof/>
              </w:rPr>
              <w:t>3.</w:t>
            </w:r>
            <w:r w:rsidR="00BD6E5B">
              <w:rPr>
                <w:rFonts w:eastAsiaTheme="minorEastAsia" w:cstheme="minorBidi"/>
                <w:b w:val="0"/>
                <w:noProof/>
                <w:kern w:val="0"/>
                <w:szCs w:val="22"/>
              </w:rPr>
              <w:tab/>
            </w:r>
            <w:r w:rsidR="00BD6E5B" w:rsidRPr="00AE53F4">
              <w:rPr>
                <w:rStyle w:val="Hyperlink"/>
                <w:noProof/>
              </w:rPr>
              <w:t>Grundlegende Einrichtung</w:t>
            </w:r>
            <w:r w:rsidR="00BD6E5B">
              <w:rPr>
                <w:noProof/>
                <w:webHidden/>
              </w:rPr>
              <w:tab/>
            </w:r>
            <w:r w:rsidR="00BD6E5B">
              <w:rPr>
                <w:noProof/>
                <w:webHidden/>
              </w:rPr>
              <w:fldChar w:fldCharType="begin"/>
            </w:r>
            <w:r w:rsidR="00BD6E5B">
              <w:rPr>
                <w:noProof/>
                <w:webHidden/>
              </w:rPr>
              <w:instrText xml:space="preserve"> PAGEREF _Toc148610741 \h </w:instrText>
            </w:r>
            <w:r w:rsidR="00BD6E5B">
              <w:rPr>
                <w:noProof/>
                <w:webHidden/>
              </w:rPr>
            </w:r>
            <w:r w:rsidR="00BD6E5B">
              <w:rPr>
                <w:noProof/>
                <w:webHidden/>
              </w:rPr>
              <w:fldChar w:fldCharType="separate"/>
            </w:r>
            <w:r w:rsidR="00BD6E5B">
              <w:rPr>
                <w:noProof/>
                <w:webHidden/>
              </w:rPr>
              <w:t>4</w:t>
            </w:r>
            <w:r w:rsidR="00BD6E5B">
              <w:rPr>
                <w:noProof/>
                <w:webHidden/>
              </w:rPr>
              <w:fldChar w:fldCharType="end"/>
            </w:r>
          </w:hyperlink>
        </w:p>
        <w:p w:rsidR="00BD6E5B" w:rsidRDefault="00C3085B">
          <w:pPr>
            <w:pStyle w:val="Verzeichnis2"/>
            <w:rPr>
              <w:rFonts w:eastAsiaTheme="minorEastAsia" w:cstheme="minorBidi"/>
              <w:kern w:val="0"/>
              <w:szCs w:val="22"/>
            </w:rPr>
          </w:pPr>
          <w:hyperlink w:anchor="_Toc148610742" w:history="1">
            <w:r w:rsidR="00BD6E5B" w:rsidRPr="00AE53F4">
              <w:rPr>
                <w:rStyle w:val="Hyperlink"/>
              </w:rPr>
              <w:t>3.1.</w:t>
            </w:r>
            <w:r w:rsidR="00BD6E5B">
              <w:rPr>
                <w:rFonts w:eastAsiaTheme="minorEastAsia" w:cstheme="minorBidi"/>
                <w:kern w:val="0"/>
                <w:szCs w:val="22"/>
              </w:rPr>
              <w:tab/>
            </w:r>
            <w:r w:rsidR="00BD6E5B" w:rsidRPr="00AE53F4">
              <w:rPr>
                <w:rStyle w:val="Hyperlink"/>
              </w:rPr>
              <w:t>Uhrzeit und Datum</w:t>
            </w:r>
            <w:r w:rsidR="00BD6E5B">
              <w:rPr>
                <w:webHidden/>
              </w:rPr>
              <w:tab/>
            </w:r>
            <w:r w:rsidR="00BD6E5B">
              <w:rPr>
                <w:webHidden/>
              </w:rPr>
              <w:fldChar w:fldCharType="begin"/>
            </w:r>
            <w:r w:rsidR="00BD6E5B">
              <w:rPr>
                <w:webHidden/>
              </w:rPr>
              <w:instrText xml:space="preserve"> PAGEREF _Toc148610742 \h </w:instrText>
            </w:r>
            <w:r w:rsidR="00BD6E5B">
              <w:rPr>
                <w:webHidden/>
              </w:rPr>
            </w:r>
            <w:r w:rsidR="00BD6E5B">
              <w:rPr>
                <w:webHidden/>
              </w:rPr>
              <w:fldChar w:fldCharType="separate"/>
            </w:r>
            <w:r w:rsidR="00BD6E5B">
              <w:rPr>
                <w:webHidden/>
              </w:rPr>
              <w:t>5</w:t>
            </w:r>
            <w:r w:rsidR="00BD6E5B">
              <w:rPr>
                <w:webHidden/>
              </w:rPr>
              <w:fldChar w:fldCharType="end"/>
            </w:r>
          </w:hyperlink>
        </w:p>
        <w:p w:rsidR="00BD6E5B" w:rsidRDefault="00C3085B">
          <w:pPr>
            <w:pStyle w:val="Verzeichnis2"/>
            <w:rPr>
              <w:rFonts w:eastAsiaTheme="minorEastAsia" w:cstheme="minorBidi"/>
              <w:kern w:val="0"/>
              <w:szCs w:val="22"/>
            </w:rPr>
          </w:pPr>
          <w:hyperlink w:anchor="_Toc148610743" w:history="1">
            <w:r w:rsidR="00BD6E5B" w:rsidRPr="00AE53F4">
              <w:rPr>
                <w:rStyle w:val="Hyperlink"/>
              </w:rPr>
              <w:t>3.2.</w:t>
            </w:r>
            <w:r w:rsidR="00BD6E5B">
              <w:rPr>
                <w:rFonts w:eastAsiaTheme="minorEastAsia" w:cstheme="minorBidi"/>
                <w:kern w:val="0"/>
                <w:szCs w:val="22"/>
              </w:rPr>
              <w:tab/>
            </w:r>
            <w:r w:rsidR="00BD6E5B" w:rsidRPr="00AE53F4">
              <w:rPr>
                <w:rStyle w:val="Hyperlink"/>
              </w:rPr>
              <w:t>Anzeigesprache</w:t>
            </w:r>
            <w:r w:rsidR="00BD6E5B">
              <w:rPr>
                <w:webHidden/>
              </w:rPr>
              <w:tab/>
            </w:r>
            <w:r w:rsidR="00BD6E5B">
              <w:rPr>
                <w:webHidden/>
              </w:rPr>
              <w:fldChar w:fldCharType="begin"/>
            </w:r>
            <w:r w:rsidR="00BD6E5B">
              <w:rPr>
                <w:webHidden/>
              </w:rPr>
              <w:instrText xml:space="preserve"> PAGEREF _Toc148610743 \h </w:instrText>
            </w:r>
            <w:r w:rsidR="00BD6E5B">
              <w:rPr>
                <w:webHidden/>
              </w:rPr>
            </w:r>
            <w:r w:rsidR="00BD6E5B">
              <w:rPr>
                <w:webHidden/>
              </w:rPr>
              <w:fldChar w:fldCharType="separate"/>
            </w:r>
            <w:r w:rsidR="00BD6E5B">
              <w:rPr>
                <w:webHidden/>
              </w:rPr>
              <w:t>5</w:t>
            </w:r>
            <w:r w:rsidR="00BD6E5B">
              <w:rPr>
                <w:webHidden/>
              </w:rPr>
              <w:fldChar w:fldCharType="end"/>
            </w:r>
          </w:hyperlink>
        </w:p>
        <w:p w:rsidR="00BD6E5B" w:rsidRDefault="00C3085B">
          <w:pPr>
            <w:pStyle w:val="Verzeichnis2"/>
            <w:rPr>
              <w:rFonts w:eastAsiaTheme="minorEastAsia" w:cstheme="minorBidi"/>
              <w:kern w:val="0"/>
              <w:szCs w:val="22"/>
            </w:rPr>
          </w:pPr>
          <w:hyperlink w:anchor="_Toc148610744" w:history="1">
            <w:r w:rsidR="00BD6E5B" w:rsidRPr="00AE53F4">
              <w:rPr>
                <w:rStyle w:val="Hyperlink"/>
              </w:rPr>
              <w:t>3.3.</w:t>
            </w:r>
            <w:r w:rsidR="00BD6E5B">
              <w:rPr>
                <w:rFonts w:eastAsiaTheme="minorEastAsia" w:cstheme="minorBidi"/>
                <w:kern w:val="0"/>
                <w:szCs w:val="22"/>
              </w:rPr>
              <w:tab/>
            </w:r>
            <w:r w:rsidR="00BD6E5B" w:rsidRPr="00AE53F4">
              <w:rPr>
                <w:rStyle w:val="Hyperlink"/>
              </w:rPr>
              <w:t>Display-Kontrast</w:t>
            </w:r>
            <w:r w:rsidR="00BD6E5B">
              <w:rPr>
                <w:webHidden/>
              </w:rPr>
              <w:tab/>
            </w:r>
            <w:r w:rsidR="00BD6E5B">
              <w:rPr>
                <w:webHidden/>
              </w:rPr>
              <w:fldChar w:fldCharType="begin"/>
            </w:r>
            <w:r w:rsidR="00BD6E5B">
              <w:rPr>
                <w:webHidden/>
              </w:rPr>
              <w:instrText xml:space="preserve"> PAGEREF _Toc148610744 \h </w:instrText>
            </w:r>
            <w:r w:rsidR="00BD6E5B">
              <w:rPr>
                <w:webHidden/>
              </w:rPr>
            </w:r>
            <w:r w:rsidR="00BD6E5B">
              <w:rPr>
                <w:webHidden/>
              </w:rPr>
              <w:fldChar w:fldCharType="separate"/>
            </w:r>
            <w:r w:rsidR="00BD6E5B">
              <w:rPr>
                <w:webHidden/>
              </w:rPr>
              <w:t>5</w:t>
            </w:r>
            <w:r w:rsidR="00BD6E5B">
              <w:rPr>
                <w:webHidden/>
              </w:rPr>
              <w:fldChar w:fldCharType="end"/>
            </w:r>
          </w:hyperlink>
        </w:p>
        <w:p w:rsidR="00BD6E5B" w:rsidRDefault="00C3085B">
          <w:pPr>
            <w:pStyle w:val="Verzeichnis2"/>
            <w:rPr>
              <w:rFonts w:eastAsiaTheme="minorEastAsia" w:cstheme="minorBidi"/>
              <w:kern w:val="0"/>
              <w:szCs w:val="22"/>
            </w:rPr>
          </w:pPr>
          <w:hyperlink w:anchor="_Toc148610745" w:history="1">
            <w:r w:rsidR="00BD6E5B" w:rsidRPr="00AE53F4">
              <w:rPr>
                <w:rStyle w:val="Hyperlink"/>
              </w:rPr>
              <w:t>3.4.</w:t>
            </w:r>
            <w:r w:rsidR="00BD6E5B">
              <w:rPr>
                <w:rFonts w:eastAsiaTheme="minorEastAsia" w:cstheme="minorBidi"/>
                <w:kern w:val="0"/>
                <w:szCs w:val="22"/>
              </w:rPr>
              <w:tab/>
            </w:r>
            <w:r w:rsidR="00BD6E5B" w:rsidRPr="00AE53F4">
              <w:rPr>
                <w:rStyle w:val="Hyperlink"/>
              </w:rPr>
              <w:t>R-Tastenzeit</w:t>
            </w:r>
            <w:r w:rsidR="00BD6E5B">
              <w:rPr>
                <w:webHidden/>
              </w:rPr>
              <w:tab/>
            </w:r>
            <w:r w:rsidR="00BD6E5B">
              <w:rPr>
                <w:webHidden/>
              </w:rPr>
              <w:fldChar w:fldCharType="begin"/>
            </w:r>
            <w:r w:rsidR="00BD6E5B">
              <w:rPr>
                <w:webHidden/>
              </w:rPr>
              <w:instrText xml:space="preserve"> PAGEREF _Toc148610745 \h </w:instrText>
            </w:r>
            <w:r w:rsidR="00BD6E5B">
              <w:rPr>
                <w:webHidden/>
              </w:rPr>
            </w:r>
            <w:r w:rsidR="00BD6E5B">
              <w:rPr>
                <w:webHidden/>
              </w:rPr>
              <w:fldChar w:fldCharType="separate"/>
            </w:r>
            <w:r w:rsidR="00BD6E5B">
              <w:rPr>
                <w:webHidden/>
              </w:rPr>
              <w:t>5</w:t>
            </w:r>
            <w:r w:rsidR="00BD6E5B">
              <w:rPr>
                <w:webHidden/>
              </w:rPr>
              <w:fldChar w:fldCharType="end"/>
            </w:r>
          </w:hyperlink>
        </w:p>
        <w:p w:rsidR="00BD6E5B" w:rsidRDefault="00C3085B">
          <w:pPr>
            <w:pStyle w:val="Verzeichnis2"/>
            <w:rPr>
              <w:rFonts w:eastAsiaTheme="minorEastAsia" w:cstheme="minorBidi"/>
              <w:kern w:val="0"/>
              <w:szCs w:val="22"/>
            </w:rPr>
          </w:pPr>
          <w:hyperlink w:anchor="_Toc148610746" w:history="1">
            <w:r w:rsidR="00BD6E5B" w:rsidRPr="00AE53F4">
              <w:rPr>
                <w:rStyle w:val="Hyperlink"/>
              </w:rPr>
              <w:t>3.5.</w:t>
            </w:r>
            <w:r w:rsidR="00BD6E5B">
              <w:rPr>
                <w:rFonts w:eastAsiaTheme="minorEastAsia" w:cstheme="minorBidi"/>
                <w:kern w:val="0"/>
                <w:szCs w:val="22"/>
              </w:rPr>
              <w:tab/>
            </w:r>
            <w:r w:rsidR="00BD6E5B" w:rsidRPr="00AE53F4">
              <w:rPr>
                <w:rStyle w:val="Hyperlink"/>
              </w:rPr>
              <w:t>Anrufanzeige</w:t>
            </w:r>
            <w:r w:rsidR="00BD6E5B">
              <w:rPr>
                <w:webHidden/>
              </w:rPr>
              <w:tab/>
            </w:r>
            <w:r w:rsidR="00BD6E5B">
              <w:rPr>
                <w:webHidden/>
              </w:rPr>
              <w:fldChar w:fldCharType="begin"/>
            </w:r>
            <w:r w:rsidR="00BD6E5B">
              <w:rPr>
                <w:webHidden/>
              </w:rPr>
              <w:instrText xml:space="preserve"> PAGEREF _Toc148610746 \h </w:instrText>
            </w:r>
            <w:r w:rsidR="00BD6E5B">
              <w:rPr>
                <w:webHidden/>
              </w:rPr>
            </w:r>
            <w:r w:rsidR="00BD6E5B">
              <w:rPr>
                <w:webHidden/>
              </w:rPr>
              <w:fldChar w:fldCharType="separate"/>
            </w:r>
            <w:r w:rsidR="00BD6E5B">
              <w:rPr>
                <w:webHidden/>
              </w:rPr>
              <w:t>5</w:t>
            </w:r>
            <w:r w:rsidR="00BD6E5B">
              <w:rPr>
                <w:webHidden/>
              </w:rPr>
              <w:fldChar w:fldCharType="end"/>
            </w:r>
          </w:hyperlink>
        </w:p>
        <w:p w:rsidR="00BD6E5B" w:rsidRDefault="00C3085B">
          <w:pPr>
            <w:pStyle w:val="Verzeichnis2"/>
            <w:rPr>
              <w:rFonts w:eastAsiaTheme="minorEastAsia" w:cstheme="minorBidi"/>
              <w:kern w:val="0"/>
              <w:szCs w:val="22"/>
            </w:rPr>
          </w:pPr>
          <w:hyperlink w:anchor="_Toc148610747" w:history="1">
            <w:r w:rsidR="00BD6E5B" w:rsidRPr="00AE53F4">
              <w:rPr>
                <w:rStyle w:val="Hyperlink"/>
              </w:rPr>
              <w:t>3.6.</w:t>
            </w:r>
            <w:r w:rsidR="00BD6E5B">
              <w:rPr>
                <w:rFonts w:eastAsiaTheme="minorEastAsia" w:cstheme="minorBidi"/>
                <w:kern w:val="0"/>
                <w:szCs w:val="22"/>
              </w:rPr>
              <w:tab/>
            </w:r>
            <w:r w:rsidR="00BD6E5B" w:rsidRPr="00AE53F4">
              <w:rPr>
                <w:rStyle w:val="Hyperlink"/>
              </w:rPr>
              <w:t>Ton/Impuls</w:t>
            </w:r>
            <w:r w:rsidR="00BD6E5B">
              <w:rPr>
                <w:webHidden/>
              </w:rPr>
              <w:tab/>
            </w:r>
            <w:r w:rsidR="00BD6E5B">
              <w:rPr>
                <w:webHidden/>
              </w:rPr>
              <w:fldChar w:fldCharType="begin"/>
            </w:r>
            <w:r w:rsidR="00BD6E5B">
              <w:rPr>
                <w:webHidden/>
              </w:rPr>
              <w:instrText xml:space="preserve"> PAGEREF _Toc148610747 \h </w:instrText>
            </w:r>
            <w:r w:rsidR="00BD6E5B">
              <w:rPr>
                <w:webHidden/>
              </w:rPr>
            </w:r>
            <w:r w:rsidR="00BD6E5B">
              <w:rPr>
                <w:webHidden/>
              </w:rPr>
              <w:fldChar w:fldCharType="separate"/>
            </w:r>
            <w:r w:rsidR="00BD6E5B">
              <w:rPr>
                <w:webHidden/>
              </w:rPr>
              <w:t>5</w:t>
            </w:r>
            <w:r w:rsidR="00BD6E5B">
              <w:rPr>
                <w:webHidden/>
              </w:rPr>
              <w:fldChar w:fldCharType="end"/>
            </w:r>
          </w:hyperlink>
        </w:p>
        <w:p w:rsidR="00BD6E5B" w:rsidRDefault="00C3085B">
          <w:pPr>
            <w:pStyle w:val="Verzeichnis1"/>
            <w:rPr>
              <w:rFonts w:eastAsiaTheme="minorEastAsia" w:cstheme="minorBidi"/>
              <w:b w:val="0"/>
              <w:noProof/>
              <w:kern w:val="0"/>
              <w:szCs w:val="22"/>
            </w:rPr>
          </w:pPr>
          <w:hyperlink w:anchor="_Toc148610748" w:history="1">
            <w:r w:rsidR="00BD6E5B" w:rsidRPr="00AE53F4">
              <w:rPr>
                <w:rStyle w:val="Hyperlink"/>
                <w:noProof/>
              </w:rPr>
              <w:t>4.</w:t>
            </w:r>
            <w:r w:rsidR="00BD6E5B">
              <w:rPr>
                <w:rFonts w:eastAsiaTheme="minorEastAsia" w:cstheme="minorBidi"/>
                <w:b w:val="0"/>
                <w:noProof/>
                <w:kern w:val="0"/>
                <w:szCs w:val="22"/>
              </w:rPr>
              <w:tab/>
            </w:r>
            <w:r w:rsidR="00BD6E5B" w:rsidRPr="00AE53F4">
              <w:rPr>
                <w:rStyle w:val="Hyperlink"/>
                <w:noProof/>
              </w:rPr>
              <w:t>Wandmontage</w:t>
            </w:r>
            <w:r w:rsidR="00BD6E5B">
              <w:rPr>
                <w:noProof/>
                <w:webHidden/>
              </w:rPr>
              <w:tab/>
            </w:r>
            <w:r w:rsidR="00BD6E5B">
              <w:rPr>
                <w:noProof/>
                <w:webHidden/>
              </w:rPr>
              <w:fldChar w:fldCharType="begin"/>
            </w:r>
            <w:r w:rsidR="00BD6E5B">
              <w:rPr>
                <w:noProof/>
                <w:webHidden/>
              </w:rPr>
              <w:instrText xml:space="preserve"> PAGEREF _Toc148610748 \h </w:instrText>
            </w:r>
            <w:r w:rsidR="00BD6E5B">
              <w:rPr>
                <w:noProof/>
                <w:webHidden/>
              </w:rPr>
            </w:r>
            <w:r w:rsidR="00BD6E5B">
              <w:rPr>
                <w:noProof/>
                <w:webHidden/>
              </w:rPr>
              <w:fldChar w:fldCharType="separate"/>
            </w:r>
            <w:r w:rsidR="00BD6E5B">
              <w:rPr>
                <w:noProof/>
                <w:webHidden/>
              </w:rPr>
              <w:t>7</w:t>
            </w:r>
            <w:r w:rsidR="00BD6E5B">
              <w:rPr>
                <w:noProof/>
                <w:webHidden/>
              </w:rPr>
              <w:fldChar w:fldCharType="end"/>
            </w:r>
          </w:hyperlink>
        </w:p>
        <w:p w:rsidR="00BD6E5B" w:rsidRDefault="00C3085B">
          <w:pPr>
            <w:pStyle w:val="Verzeichnis1"/>
            <w:rPr>
              <w:rFonts w:eastAsiaTheme="minorEastAsia" w:cstheme="minorBidi"/>
              <w:b w:val="0"/>
              <w:noProof/>
              <w:kern w:val="0"/>
              <w:szCs w:val="22"/>
            </w:rPr>
          </w:pPr>
          <w:hyperlink w:anchor="_Toc148610749" w:history="1">
            <w:r w:rsidR="00BD6E5B" w:rsidRPr="00AE53F4">
              <w:rPr>
                <w:rStyle w:val="Hyperlink"/>
                <w:noProof/>
              </w:rPr>
              <w:t>5.</w:t>
            </w:r>
            <w:r w:rsidR="00BD6E5B">
              <w:rPr>
                <w:rFonts w:eastAsiaTheme="minorEastAsia" w:cstheme="minorBidi"/>
                <w:b w:val="0"/>
                <w:noProof/>
                <w:kern w:val="0"/>
                <w:szCs w:val="22"/>
              </w:rPr>
              <w:tab/>
            </w:r>
            <w:r w:rsidR="00BD6E5B" w:rsidRPr="00AE53F4">
              <w:rPr>
                <w:rStyle w:val="Hyperlink"/>
                <w:noProof/>
              </w:rPr>
              <w:t>Betrieb</w:t>
            </w:r>
            <w:r w:rsidR="00BD6E5B">
              <w:rPr>
                <w:noProof/>
                <w:webHidden/>
              </w:rPr>
              <w:tab/>
            </w:r>
            <w:r w:rsidR="00BD6E5B">
              <w:rPr>
                <w:noProof/>
                <w:webHidden/>
              </w:rPr>
              <w:fldChar w:fldCharType="begin"/>
            </w:r>
            <w:r w:rsidR="00BD6E5B">
              <w:rPr>
                <w:noProof/>
                <w:webHidden/>
              </w:rPr>
              <w:instrText xml:space="preserve"> PAGEREF _Toc148610749 \h </w:instrText>
            </w:r>
            <w:r w:rsidR="00BD6E5B">
              <w:rPr>
                <w:noProof/>
                <w:webHidden/>
              </w:rPr>
            </w:r>
            <w:r w:rsidR="00BD6E5B">
              <w:rPr>
                <w:noProof/>
                <w:webHidden/>
              </w:rPr>
              <w:fldChar w:fldCharType="separate"/>
            </w:r>
            <w:r w:rsidR="00BD6E5B">
              <w:rPr>
                <w:noProof/>
                <w:webHidden/>
              </w:rPr>
              <w:t>7</w:t>
            </w:r>
            <w:r w:rsidR="00BD6E5B">
              <w:rPr>
                <w:noProof/>
                <w:webHidden/>
              </w:rPr>
              <w:fldChar w:fldCharType="end"/>
            </w:r>
          </w:hyperlink>
        </w:p>
        <w:p w:rsidR="00BD6E5B" w:rsidRDefault="00C3085B">
          <w:pPr>
            <w:pStyle w:val="Verzeichnis2"/>
            <w:rPr>
              <w:rFonts w:eastAsiaTheme="minorEastAsia" w:cstheme="minorBidi"/>
              <w:kern w:val="0"/>
              <w:szCs w:val="22"/>
            </w:rPr>
          </w:pPr>
          <w:hyperlink w:anchor="_Toc148610750" w:history="1">
            <w:r w:rsidR="00BD6E5B" w:rsidRPr="00AE53F4">
              <w:rPr>
                <w:rStyle w:val="Hyperlink"/>
              </w:rPr>
              <w:t>5.1.</w:t>
            </w:r>
            <w:r w:rsidR="00BD6E5B">
              <w:rPr>
                <w:rFonts w:eastAsiaTheme="minorEastAsia" w:cstheme="minorBidi"/>
                <w:kern w:val="0"/>
                <w:szCs w:val="22"/>
              </w:rPr>
              <w:tab/>
            </w:r>
            <w:r w:rsidR="00BD6E5B" w:rsidRPr="00AE53F4">
              <w:rPr>
                <w:rStyle w:val="Hyperlink"/>
              </w:rPr>
              <w:t>Anrufen</w:t>
            </w:r>
            <w:r w:rsidR="00BD6E5B">
              <w:rPr>
                <w:webHidden/>
              </w:rPr>
              <w:tab/>
            </w:r>
            <w:r w:rsidR="00BD6E5B">
              <w:rPr>
                <w:webHidden/>
              </w:rPr>
              <w:fldChar w:fldCharType="begin"/>
            </w:r>
            <w:r w:rsidR="00BD6E5B">
              <w:rPr>
                <w:webHidden/>
              </w:rPr>
              <w:instrText xml:space="preserve"> PAGEREF _Toc148610750 \h </w:instrText>
            </w:r>
            <w:r w:rsidR="00BD6E5B">
              <w:rPr>
                <w:webHidden/>
              </w:rPr>
            </w:r>
            <w:r w:rsidR="00BD6E5B">
              <w:rPr>
                <w:webHidden/>
              </w:rPr>
              <w:fldChar w:fldCharType="separate"/>
            </w:r>
            <w:r w:rsidR="00BD6E5B">
              <w:rPr>
                <w:webHidden/>
              </w:rPr>
              <w:t>7</w:t>
            </w:r>
            <w:r w:rsidR="00BD6E5B">
              <w:rPr>
                <w:webHidden/>
              </w:rPr>
              <w:fldChar w:fldCharType="end"/>
            </w:r>
          </w:hyperlink>
        </w:p>
        <w:p w:rsidR="00BD6E5B" w:rsidRDefault="00C3085B">
          <w:pPr>
            <w:pStyle w:val="Verzeichnis3"/>
            <w:rPr>
              <w:rFonts w:eastAsiaTheme="minorEastAsia" w:cstheme="minorBidi"/>
              <w:noProof/>
              <w:kern w:val="0"/>
              <w:szCs w:val="22"/>
            </w:rPr>
          </w:pPr>
          <w:hyperlink w:anchor="_Toc148610751" w:history="1">
            <w:r w:rsidR="00BD6E5B" w:rsidRPr="00AE53F4">
              <w:rPr>
                <w:rStyle w:val="Hyperlink"/>
                <w:noProof/>
              </w:rPr>
              <w:t>5.1.1.</w:t>
            </w:r>
            <w:r w:rsidR="00BD6E5B">
              <w:rPr>
                <w:rFonts w:eastAsiaTheme="minorEastAsia" w:cstheme="minorBidi"/>
                <w:noProof/>
                <w:kern w:val="0"/>
                <w:szCs w:val="22"/>
              </w:rPr>
              <w:tab/>
            </w:r>
            <w:r w:rsidR="00BD6E5B" w:rsidRPr="00AE53F4">
              <w:rPr>
                <w:rStyle w:val="Hyperlink"/>
                <w:noProof/>
              </w:rPr>
              <w:t>Normaler Wählvorgang</w:t>
            </w:r>
            <w:r w:rsidR="00BD6E5B">
              <w:rPr>
                <w:noProof/>
                <w:webHidden/>
              </w:rPr>
              <w:tab/>
            </w:r>
            <w:r w:rsidR="00BD6E5B">
              <w:rPr>
                <w:noProof/>
                <w:webHidden/>
              </w:rPr>
              <w:fldChar w:fldCharType="begin"/>
            </w:r>
            <w:r w:rsidR="00BD6E5B">
              <w:rPr>
                <w:noProof/>
                <w:webHidden/>
              </w:rPr>
              <w:instrText xml:space="preserve"> PAGEREF _Toc148610751 \h </w:instrText>
            </w:r>
            <w:r w:rsidR="00BD6E5B">
              <w:rPr>
                <w:noProof/>
                <w:webHidden/>
              </w:rPr>
            </w:r>
            <w:r w:rsidR="00BD6E5B">
              <w:rPr>
                <w:noProof/>
                <w:webHidden/>
              </w:rPr>
              <w:fldChar w:fldCharType="separate"/>
            </w:r>
            <w:r w:rsidR="00BD6E5B">
              <w:rPr>
                <w:noProof/>
                <w:webHidden/>
              </w:rPr>
              <w:t>7</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52" w:history="1">
            <w:r w:rsidR="00BD6E5B" w:rsidRPr="00AE53F4">
              <w:rPr>
                <w:rStyle w:val="Hyperlink"/>
                <w:noProof/>
              </w:rPr>
              <w:t>5.1.2.</w:t>
            </w:r>
            <w:r w:rsidR="00BD6E5B">
              <w:rPr>
                <w:rFonts w:eastAsiaTheme="minorEastAsia" w:cstheme="minorBidi"/>
                <w:noProof/>
                <w:kern w:val="0"/>
                <w:szCs w:val="22"/>
              </w:rPr>
              <w:tab/>
            </w:r>
            <w:r w:rsidR="00BD6E5B" w:rsidRPr="00AE53F4">
              <w:rPr>
                <w:rStyle w:val="Hyperlink"/>
                <w:noProof/>
              </w:rPr>
              <w:t>Lautsprecherfunktion</w:t>
            </w:r>
            <w:r w:rsidR="00BD6E5B">
              <w:rPr>
                <w:noProof/>
                <w:webHidden/>
              </w:rPr>
              <w:tab/>
            </w:r>
            <w:r w:rsidR="00BD6E5B">
              <w:rPr>
                <w:noProof/>
                <w:webHidden/>
              </w:rPr>
              <w:fldChar w:fldCharType="begin"/>
            </w:r>
            <w:r w:rsidR="00BD6E5B">
              <w:rPr>
                <w:noProof/>
                <w:webHidden/>
              </w:rPr>
              <w:instrText xml:space="preserve"> PAGEREF _Toc148610752 \h </w:instrText>
            </w:r>
            <w:r w:rsidR="00BD6E5B">
              <w:rPr>
                <w:noProof/>
                <w:webHidden/>
              </w:rPr>
            </w:r>
            <w:r w:rsidR="00BD6E5B">
              <w:rPr>
                <w:noProof/>
                <w:webHidden/>
              </w:rPr>
              <w:fldChar w:fldCharType="separate"/>
            </w:r>
            <w:r w:rsidR="00BD6E5B">
              <w:rPr>
                <w:noProof/>
                <w:webHidden/>
              </w:rPr>
              <w:t>7</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53" w:history="1">
            <w:r w:rsidR="00BD6E5B" w:rsidRPr="00AE53F4">
              <w:rPr>
                <w:rStyle w:val="Hyperlink"/>
                <w:noProof/>
              </w:rPr>
              <w:t>5.1.3.</w:t>
            </w:r>
            <w:r w:rsidR="00BD6E5B">
              <w:rPr>
                <w:rFonts w:eastAsiaTheme="minorEastAsia" w:cstheme="minorBidi"/>
                <w:noProof/>
                <w:kern w:val="0"/>
                <w:szCs w:val="22"/>
              </w:rPr>
              <w:tab/>
            </w:r>
            <w:r w:rsidR="00BD6E5B" w:rsidRPr="00AE53F4">
              <w:rPr>
                <w:rStyle w:val="Hyperlink"/>
                <w:noProof/>
              </w:rPr>
              <w:t>Nummer vorwählen</w:t>
            </w:r>
            <w:r w:rsidR="00BD6E5B">
              <w:rPr>
                <w:noProof/>
                <w:webHidden/>
              </w:rPr>
              <w:tab/>
            </w:r>
            <w:r w:rsidR="00BD6E5B">
              <w:rPr>
                <w:noProof/>
                <w:webHidden/>
              </w:rPr>
              <w:fldChar w:fldCharType="begin"/>
            </w:r>
            <w:r w:rsidR="00BD6E5B">
              <w:rPr>
                <w:noProof/>
                <w:webHidden/>
              </w:rPr>
              <w:instrText xml:space="preserve"> PAGEREF _Toc148610753 \h </w:instrText>
            </w:r>
            <w:r w:rsidR="00BD6E5B">
              <w:rPr>
                <w:noProof/>
                <w:webHidden/>
              </w:rPr>
            </w:r>
            <w:r w:rsidR="00BD6E5B">
              <w:rPr>
                <w:noProof/>
                <w:webHidden/>
              </w:rPr>
              <w:fldChar w:fldCharType="separate"/>
            </w:r>
            <w:r w:rsidR="00BD6E5B">
              <w:rPr>
                <w:noProof/>
                <w:webHidden/>
              </w:rPr>
              <w:t>8</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54" w:history="1">
            <w:r w:rsidR="00BD6E5B" w:rsidRPr="00AE53F4">
              <w:rPr>
                <w:rStyle w:val="Hyperlink"/>
                <w:noProof/>
              </w:rPr>
              <w:t>5.1.4.</w:t>
            </w:r>
            <w:r w:rsidR="00BD6E5B">
              <w:rPr>
                <w:rFonts w:eastAsiaTheme="minorEastAsia" w:cstheme="minorBidi"/>
                <w:noProof/>
                <w:kern w:val="0"/>
                <w:szCs w:val="22"/>
              </w:rPr>
              <w:tab/>
            </w:r>
            <w:r w:rsidR="00BD6E5B" w:rsidRPr="00AE53F4">
              <w:rPr>
                <w:rStyle w:val="Hyperlink"/>
                <w:noProof/>
              </w:rPr>
              <w:t>Wahlwiederholung</w:t>
            </w:r>
            <w:r w:rsidR="00BD6E5B">
              <w:rPr>
                <w:noProof/>
                <w:webHidden/>
              </w:rPr>
              <w:tab/>
            </w:r>
            <w:r w:rsidR="00BD6E5B">
              <w:rPr>
                <w:noProof/>
                <w:webHidden/>
              </w:rPr>
              <w:fldChar w:fldCharType="begin"/>
            </w:r>
            <w:r w:rsidR="00BD6E5B">
              <w:rPr>
                <w:noProof/>
                <w:webHidden/>
              </w:rPr>
              <w:instrText xml:space="preserve"> PAGEREF _Toc148610754 \h </w:instrText>
            </w:r>
            <w:r w:rsidR="00BD6E5B">
              <w:rPr>
                <w:noProof/>
                <w:webHidden/>
              </w:rPr>
            </w:r>
            <w:r w:rsidR="00BD6E5B">
              <w:rPr>
                <w:noProof/>
                <w:webHidden/>
              </w:rPr>
              <w:fldChar w:fldCharType="separate"/>
            </w:r>
            <w:r w:rsidR="00BD6E5B">
              <w:rPr>
                <w:noProof/>
                <w:webHidden/>
              </w:rPr>
              <w:t>8</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55" w:history="1">
            <w:r w:rsidR="00BD6E5B" w:rsidRPr="00AE53F4">
              <w:rPr>
                <w:rStyle w:val="Hyperlink"/>
                <w:noProof/>
              </w:rPr>
              <w:t>5.1.5.</w:t>
            </w:r>
            <w:r w:rsidR="00BD6E5B">
              <w:rPr>
                <w:rFonts w:eastAsiaTheme="minorEastAsia" w:cstheme="minorBidi"/>
                <w:noProof/>
                <w:kern w:val="0"/>
                <w:szCs w:val="22"/>
              </w:rPr>
              <w:tab/>
            </w:r>
            <w:r w:rsidR="00BD6E5B" w:rsidRPr="00AE53F4">
              <w:rPr>
                <w:rStyle w:val="Hyperlink"/>
                <w:noProof/>
              </w:rPr>
              <w:t>Wählen von Nummern aus der Anrufliste</w:t>
            </w:r>
            <w:r w:rsidR="00BD6E5B">
              <w:rPr>
                <w:noProof/>
                <w:webHidden/>
              </w:rPr>
              <w:tab/>
            </w:r>
            <w:r w:rsidR="00BD6E5B">
              <w:rPr>
                <w:noProof/>
                <w:webHidden/>
              </w:rPr>
              <w:fldChar w:fldCharType="begin"/>
            </w:r>
            <w:r w:rsidR="00BD6E5B">
              <w:rPr>
                <w:noProof/>
                <w:webHidden/>
              </w:rPr>
              <w:instrText xml:space="preserve"> PAGEREF _Toc148610755 \h </w:instrText>
            </w:r>
            <w:r w:rsidR="00BD6E5B">
              <w:rPr>
                <w:noProof/>
                <w:webHidden/>
              </w:rPr>
            </w:r>
            <w:r w:rsidR="00BD6E5B">
              <w:rPr>
                <w:noProof/>
                <w:webHidden/>
              </w:rPr>
              <w:fldChar w:fldCharType="separate"/>
            </w:r>
            <w:r w:rsidR="00BD6E5B">
              <w:rPr>
                <w:noProof/>
                <w:webHidden/>
              </w:rPr>
              <w:t>8</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56" w:history="1">
            <w:r w:rsidR="00BD6E5B" w:rsidRPr="00AE53F4">
              <w:rPr>
                <w:rStyle w:val="Hyperlink"/>
                <w:noProof/>
              </w:rPr>
              <w:t>5.1.6.</w:t>
            </w:r>
            <w:r w:rsidR="00BD6E5B">
              <w:rPr>
                <w:rFonts w:eastAsiaTheme="minorEastAsia" w:cstheme="minorBidi"/>
                <w:noProof/>
                <w:kern w:val="0"/>
                <w:szCs w:val="22"/>
              </w:rPr>
              <w:tab/>
            </w:r>
            <w:r w:rsidR="00BD6E5B" w:rsidRPr="00AE53F4">
              <w:rPr>
                <w:rStyle w:val="Hyperlink"/>
                <w:noProof/>
              </w:rPr>
              <w:t>Schnellwahl (Zielwahl)</w:t>
            </w:r>
            <w:r w:rsidR="00BD6E5B">
              <w:rPr>
                <w:noProof/>
                <w:webHidden/>
              </w:rPr>
              <w:tab/>
            </w:r>
            <w:r w:rsidR="00BD6E5B">
              <w:rPr>
                <w:noProof/>
                <w:webHidden/>
              </w:rPr>
              <w:fldChar w:fldCharType="begin"/>
            </w:r>
            <w:r w:rsidR="00BD6E5B">
              <w:rPr>
                <w:noProof/>
                <w:webHidden/>
              </w:rPr>
              <w:instrText xml:space="preserve"> PAGEREF _Toc148610756 \h </w:instrText>
            </w:r>
            <w:r w:rsidR="00BD6E5B">
              <w:rPr>
                <w:noProof/>
                <w:webHidden/>
              </w:rPr>
            </w:r>
            <w:r w:rsidR="00BD6E5B">
              <w:rPr>
                <w:noProof/>
                <w:webHidden/>
              </w:rPr>
              <w:fldChar w:fldCharType="separate"/>
            </w:r>
            <w:r w:rsidR="00BD6E5B">
              <w:rPr>
                <w:noProof/>
                <w:webHidden/>
              </w:rPr>
              <w:t>8</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57" w:history="1">
            <w:r w:rsidR="00BD6E5B" w:rsidRPr="00AE53F4">
              <w:rPr>
                <w:rStyle w:val="Hyperlink"/>
                <w:noProof/>
              </w:rPr>
              <w:t>5.1.7.</w:t>
            </w:r>
            <w:r w:rsidR="00BD6E5B">
              <w:rPr>
                <w:rFonts w:eastAsiaTheme="minorEastAsia" w:cstheme="minorBidi"/>
                <w:noProof/>
                <w:kern w:val="0"/>
                <w:szCs w:val="22"/>
              </w:rPr>
              <w:tab/>
            </w:r>
            <w:r w:rsidR="00BD6E5B" w:rsidRPr="00AE53F4">
              <w:rPr>
                <w:rStyle w:val="Hyperlink"/>
                <w:noProof/>
              </w:rPr>
              <w:t>Wählen von Nummern aus dem Telefonbuch</w:t>
            </w:r>
            <w:r w:rsidR="00BD6E5B">
              <w:rPr>
                <w:noProof/>
                <w:webHidden/>
              </w:rPr>
              <w:tab/>
            </w:r>
            <w:r w:rsidR="00BD6E5B">
              <w:rPr>
                <w:noProof/>
                <w:webHidden/>
              </w:rPr>
              <w:fldChar w:fldCharType="begin"/>
            </w:r>
            <w:r w:rsidR="00BD6E5B">
              <w:rPr>
                <w:noProof/>
                <w:webHidden/>
              </w:rPr>
              <w:instrText xml:space="preserve"> PAGEREF _Toc148610757 \h </w:instrText>
            </w:r>
            <w:r w:rsidR="00BD6E5B">
              <w:rPr>
                <w:noProof/>
                <w:webHidden/>
              </w:rPr>
            </w:r>
            <w:r w:rsidR="00BD6E5B">
              <w:rPr>
                <w:noProof/>
                <w:webHidden/>
              </w:rPr>
              <w:fldChar w:fldCharType="separate"/>
            </w:r>
            <w:r w:rsidR="00BD6E5B">
              <w:rPr>
                <w:noProof/>
                <w:webHidden/>
              </w:rPr>
              <w:t>8</w:t>
            </w:r>
            <w:r w:rsidR="00BD6E5B">
              <w:rPr>
                <w:noProof/>
                <w:webHidden/>
              </w:rPr>
              <w:fldChar w:fldCharType="end"/>
            </w:r>
          </w:hyperlink>
        </w:p>
        <w:p w:rsidR="00BD6E5B" w:rsidRDefault="00C3085B">
          <w:pPr>
            <w:pStyle w:val="Verzeichnis2"/>
            <w:rPr>
              <w:rFonts w:eastAsiaTheme="minorEastAsia" w:cstheme="minorBidi"/>
              <w:kern w:val="0"/>
              <w:szCs w:val="22"/>
            </w:rPr>
          </w:pPr>
          <w:hyperlink w:anchor="_Toc148610758" w:history="1">
            <w:r w:rsidR="00BD6E5B" w:rsidRPr="00AE53F4">
              <w:rPr>
                <w:rStyle w:val="Hyperlink"/>
              </w:rPr>
              <w:t>5.2.</w:t>
            </w:r>
            <w:r w:rsidR="00BD6E5B">
              <w:rPr>
                <w:rFonts w:eastAsiaTheme="minorEastAsia" w:cstheme="minorBidi"/>
                <w:kern w:val="0"/>
                <w:szCs w:val="22"/>
              </w:rPr>
              <w:tab/>
            </w:r>
            <w:r w:rsidR="00BD6E5B" w:rsidRPr="00AE53F4">
              <w:rPr>
                <w:rStyle w:val="Hyperlink"/>
              </w:rPr>
              <w:t>Annehmen von Anrufen</w:t>
            </w:r>
            <w:r w:rsidR="00BD6E5B">
              <w:rPr>
                <w:webHidden/>
              </w:rPr>
              <w:tab/>
            </w:r>
            <w:r w:rsidR="00BD6E5B">
              <w:rPr>
                <w:webHidden/>
              </w:rPr>
              <w:fldChar w:fldCharType="begin"/>
            </w:r>
            <w:r w:rsidR="00BD6E5B">
              <w:rPr>
                <w:webHidden/>
              </w:rPr>
              <w:instrText xml:space="preserve"> PAGEREF _Toc148610758 \h </w:instrText>
            </w:r>
            <w:r w:rsidR="00BD6E5B">
              <w:rPr>
                <w:webHidden/>
              </w:rPr>
            </w:r>
            <w:r w:rsidR="00BD6E5B">
              <w:rPr>
                <w:webHidden/>
              </w:rPr>
              <w:fldChar w:fldCharType="separate"/>
            </w:r>
            <w:r w:rsidR="00BD6E5B">
              <w:rPr>
                <w:webHidden/>
              </w:rPr>
              <w:t>8</w:t>
            </w:r>
            <w:r w:rsidR="00BD6E5B">
              <w:rPr>
                <w:webHidden/>
              </w:rPr>
              <w:fldChar w:fldCharType="end"/>
            </w:r>
          </w:hyperlink>
        </w:p>
        <w:p w:rsidR="00BD6E5B" w:rsidRDefault="00C3085B">
          <w:pPr>
            <w:pStyle w:val="Verzeichnis2"/>
            <w:rPr>
              <w:rFonts w:eastAsiaTheme="minorEastAsia" w:cstheme="minorBidi"/>
              <w:kern w:val="0"/>
              <w:szCs w:val="22"/>
            </w:rPr>
          </w:pPr>
          <w:hyperlink w:anchor="_Toc148610759" w:history="1">
            <w:r w:rsidR="00BD6E5B" w:rsidRPr="00AE53F4">
              <w:rPr>
                <w:rStyle w:val="Hyperlink"/>
              </w:rPr>
              <w:t>5.3.</w:t>
            </w:r>
            <w:r w:rsidR="00BD6E5B">
              <w:rPr>
                <w:rFonts w:eastAsiaTheme="minorEastAsia" w:cstheme="minorBidi"/>
                <w:kern w:val="0"/>
                <w:szCs w:val="22"/>
              </w:rPr>
              <w:tab/>
            </w:r>
            <w:r w:rsidR="00BD6E5B" w:rsidRPr="00AE53F4">
              <w:rPr>
                <w:rStyle w:val="Hyperlink"/>
              </w:rPr>
              <w:t>Weitere Funktionen</w:t>
            </w:r>
            <w:r w:rsidR="00BD6E5B">
              <w:rPr>
                <w:webHidden/>
              </w:rPr>
              <w:tab/>
            </w:r>
            <w:r w:rsidR="00BD6E5B">
              <w:rPr>
                <w:webHidden/>
              </w:rPr>
              <w:fldChar w:fldCharType="begin"/>
            </w:r>
            <w:r w:rsidR="00BD6E5B">
              <w:rPr>
                <w:webHidden/>
              </w:rPr>
              <w:instrText xml:space="preserve"> PAGEREF _Toc148610759 \h </w:instrText>
            </w:r>
            <w:r w:rsidR="00BD6E5B">
              <w:rPr>
                <w:webHidden/>
              </w:rPr>
            </w:r>
            <w:r w:rsidR="00BD6E5B">
              <w:rPr>
                <w:webHidden/>
              </w:rPr>
              <w:fldChar w:fldCharType="separate"/>
            </w:r>
            <w:r w:rsidR="00BD6E5B">
              <w:rPr>
                <w:webHidden/>
              </w:rPr>
              <w:t>9</w:t>
            </w:r>
            <w:r w:rsidR="00BD6E5B">
              <w:rPr>
                <w:webHidden/>
              </w:rPr>
              <w:fldChar w:fldCharType="end"/>
            </w:r>
          </w:hyperlink>
        </w:p>
        <w:p w:rsidR="00BD6E5B" w:rsidRDefault="00C3085B">
          <w:pPr>
            <w:pStyle w:val="Verzeichnis3"/>
            <w:rPr>
              <w:rFonts w:eastAsiaTheme="minorEastAsia" w:cstheme="minorBidi"/>
              <w:noProof/>
              <w:kern w:val="0"/>
              <w:szCs w:val="22"/>
            </w:rPr>
          </w:pPr>
          <w:hyperlink w:anchor="_Toc148610760" w:history="1">
            <w:r w:rsidR="00BD6E5B" w:rsidRPr="00AE53F4">
              <w:rPr>
                <w:rStyle w:val="Hyperlink"/>
                <w:noProof/>
              </w:rPr>
              <w:t>5.3.1.</w:t>
            </w:r>
            <w:r w:rsidR="00BD6E5B">
              <w:rPr>
                <w:rFonts w:eastAsiaTheme="minorEastAsia" w:cstheme="minorBidi"/>
                <w:noProof/>
                <w:kern w:val="0"/>
                <w:szCs w:val="22"/>
              </w:rPr>
              <w:tab/>
            </w:r>
            <w:r w:rsidR="00BD6E5B" w:rsidRPr="00AE53F4">
              <w:rPr>
                <w:rStyle w:val="Hyperlink"/>
                <w:noProof/>
              </w:rPr>
              <w:t>Anrufdauer</w:t>
            </w:r>
            <w:r w:rsidR="00BD6E5B">
              <w:rPr>
                <w:noProof/>
                <w:webHidden/>
              </w:rPr>
              <w:tab/>
            </w:r>
            <w:r w:rsidR="00BD6E5B">
              <w:rPr>
                <w:noProof/>
                <w:webHidden/>
              </w:rPr>
              <w:fldChar w:fldCharType="begin"/>
            </w:r>
            <w:r w:rsidR="00BD6E5B">
              <w:rPr>
                <w:noProof/>
                <w:webHidden/>
              </w:rPr>
              <w:instrText xml:space="preserve"> PAGEREF _Toc148610760 \h </w:instrText>
            </w:r>
            <w:r w:rsidR="00BD6E5B">
              <w:rPr>
                <w:noProof/>
                <w:webHidden/>
              </w:rPr>
            </w:r>
            <w:r w:rsidR="00BD6E5B">
              <w:rPr>
                <w:noProof/>
                <w:webHidden/>
              </w:rPr>
              <w:fldChar w:fldCharType="separate"/>
            </w:r>
            <w:r w:rsidR="00BD6E5B">
              <w:rPr>
                <w:noProof/>
                <w:webHidden/>
              </w:rPr>
              <w:t>9</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61" w:history="1">
            <w:r w:rsidR="00BD6E5B" w:rsidRPr="00AE53F4">
              <w:rPr>
                <w:rStyle w:val="Hyperlink"/>
                <w:noProof/>
              </w:rPr>
              <w:t>5.3.2.</w:t>
            </w:r>
            <w:r w:rsidR="00BD6E5B">
              <w:rPr>
                <w:rFonts w:eastAsiaTheme="minorEastAsia" w:cstheme="minorBidi"/>
                <w:noProof/>
                <w:kern w:val="0"/>
                <w:szCs w:val="22"/>
              </w:rPr>
              <w:tab/>
            </w:r>
            <w:r w:rsidR="00BD6E5B" w:rsidRPr="00AE53F4">
              <w:rPr>
                <w:rStyle w:val="Hyperlink"/>
                <w:noProof/>
              </w:rPr>
              <w:t>R-Taste (R)</w:t>
            </w:r>
            <w:r w:rsidR="00BD6E5B">
              <w:rPr>
                <w:noProof/>
                <w:webHidden/>
              </w:rPr>
              <w:tab/>
            </w:r>
            <w:r w:rsidR="00BD6E5B">
              <w:rPr>
                <w:noProof/>
                <w:webHidden/>
              </w:rPr>
              <w:fldChar w:fldCharType="begin"/>
            </w:r>
            <w:r w:rsidR="00BD6E5B">
              <w:rPr>
                <w:noProof/>
                <w:webHidden/>
              </w:rPr>
              <w:instrText xml:space="preserve"> PAGEREF _Toc148610761 \h </w:instrText>
            </w:r>
            <w:r w:rsidR="00BD6E5B">
              <w:rPr>
                <w:noProof/>
                <w:webHidden/>
              </w:rPr>
            </w:r>
            <w:r w:rsidR="00BD6E5B">
              <w:rPr>
                <w:noProof/>
                <w:webHidden/>
              </w:rPr>
              <w:fldChar w:fldCharType="separate"/>
            </w:r>
            <w:r w:rsidR="00BD6E5B">
              <w:rPr>
                <w:noProof/>
                <w:webHidden/>
              </w:rPr>
              <w:t>9</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62" w:history="1">
            <w:r w:rsidR="00BD6E5B" w:rsidRPr="00AE53F4">
              <w:rPr>
                <w:rStyle w:val="Hyperlink"/>
                <w:noProof/>
              </w:rPr>
              <w:t>5.3.3.</w:t>
            </w:r>
            <w:r w:rsidR="00BD6E5B">
              <w:rPr>
                <w:rFonts w:eastAsiaTheme="minorEastAsia" w:cstheme="minorBidi"/>
                <w:noProof/>
                <w:kern w:val="0"/>
                <w:szCs w:val="22"/>
              </w:rPr>
              <w:tab/>
            </w:r>
            <w:r w:rsidR="00BD6E5B" w:rsidRPr="00AE53F4">
              <w:rPr>
                <w:rStyle w:val="Hyperlink"/>
                <w:noProof/>
              </w:rPr>
              <w:t>Hörgeräte</w:t>
            </w:r>
            <w:r w:rsidR="00BD6E5B">
              <w:rPr>
                <w:noProof/>
                <w:webHidden/>
              </w:rPr>
              <w:tab/>
            </w:r>
            <w:r w:rsidR="00BD6E5B">
              <w:rPr>
                <w:noProof/>
                <w:webHidden/>
              </w:rPr>
              <w:fldChar w:fldCharType="begin"/>
            </w:r>
            <w:r w:rsidR="00BD6E5B">
              <w:rPr>
                <w:noProof/>
                <w:webHidden/>
              </w:rPr>
              <w:instrText xml:space="preserve"> PAGEREF _Toc148610762 \h </w:instrText>
            </w:r>
            <w:r w:rsidR="00BD6E5B">
              <w:rPr>
                <w:noProof/>
                <w:webHidden/>
              </w:rPr>
            </w:r>
            <w:r w:rsidR="00BD6E5B">
              <w:rPr>
                <w:noProof/>
                <w:webHidden/>
              </w:rPr>
              <w:fldChar w:fldCharType="separate"/>
            </w:r>
            <w:r w:rsidR="00BD6E5B">
              <w:rPr>
                <w:noProof/>
                <w:webHidden/>
              </w:rPr>
              <w:t>9</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63" w:history="1">
            <w:r w:rsidR="00BD6E5B" w:rsidRPr="00AE53F4">
              <w:rPr>
                <w:rStyle w:val="Hyperlink"/>
                <w:noProof/>
              </w:rPr>
              <w:t>5.3.4.</w:t>
            </w:r>
            <w:r w:rsidR="00BD6E5B">
              <w:rPr>
                <w:rFonts w:eastAsiaTheme="minorEastAsia" w:cstheme="minorBidi"/>
                <w:noProof/>
                <w:kern w:val="0"/>
                <w:szCs w:val="22"/>
              </w:rPr>
              <w:tab/>
            </w:r>
            <w:r w:rsidR="00BD6E5B" w:rsidRPr="00AE53F4">
              <w:rPr>
                <w:rStyle w:val="Hyperlink"/>
                <w:noProof/>
              </w:rPr>
              <w:t>Telefonbuch</w:t>
            </w:r>
            <w:r w:rsidR="00BD6E5B">
              <w:rPr>
                <w:noProof/>
                <w:webHidden/>
              </w:rPr>
              <w:tab/>
            </w:r>
            <w:r w:rsidR="00BD6E5B">
              <w:rPr>
                <w:noProof/>
                <w:webHidden/>
              </w:rPr>
              <w:fldChar w:fldCharType="begin"/>
            </w:r>
            <w:r w:rsidR="00BD6E5B">
              <w:rPr>
                <w:noProof/>
                <w:webHidden/>
              </w:rPr>
              <w:instrText xml:space="preserve"> PAGEREF _Toc148610763 \h </w:instrText>
            </w:r>
            <w:r w:rsidR="00BD6E5B">
              <w:rPr>
                <w:noProof/>
                <w:webHidden/>
              </w:rPr>
            </w:r>
            <w:r w:rsidR="00BD6E5B">
              <w:rPr>
                <w:noProof/>
                <w:webHidden/>
              </w:rPr>
              <w:fldChar w:fldCharType="separate"/>
            </w:r>
            <w:r w:rsidR="00BD6E5B">
              <w:rPr>
                <w:noProof/>
                <w:webHidden/>
              </w:rPr>
              <w:t>9</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64" w:history="1">
            <w:r w:rsidR="00BD6E5B" w:rsidRPr="00AE53F4">
              <w:rPr>
                <w:rStyle w:val="Hyperlink"/>
                <w:noProof/>
              </w:rPr>
              <w:t>5.3.4.1.</w:t>
            </w:r>
            <w:r w:rsidR="00BD6E5B">
              <w:rPr>
                <w:rFonts w:eastAsiaTheme="minorEastAsia" w:cstheme="minorBidi"/>
                <w:noProof/>
                <w:kern w:val="0"/>
                <w:szCs w:val="22"/>
              </w:rPr>
              <w:tab/>
            </w:r>
            <w:r w:rsidR="00BD6E5B" w:rsidRPr="00AE53F4">
              <w:rPr>
                <w:rStyle w:val="Hyperlink"/>
                <w:noProof/>
              </w:rPr>
              <w:t>Speichern von Nummern im Telefonbuch</w:t>
            </w:r>
            <w:r w:rsidR="00BD6E5B">
              <w:rPr>
                <w:noProof/>
                <w:webHidden/>
              </w:rPr>
              <w:tab/>
            </w:r>
            <w:r w:rsidR="00BD6E5B">
              <w:rPr>
                <w:noProof/>
                <w:webHidden/>
              </w:rPr>
              <w:fldChar w:fldCharType="begin"/>
            </w:r>
            <w:r w:rsidR="00BD6E5B">
              <w:rPr>
                <w:noProof/>
                <w:webHidden/>
              </w:rPr>
              <w:instrText xml:space="preserve"> PAGEREF _Toc148610764 \h </w:instrText>
            </w:r>
            <w:r w:rsidR="00BD6E5B">
              <w:rPr>
                <w:noProof/>
                <w:webHidden/>
              </w:rPr>
            </w:r>
            <w:r w:rsidR="00BD6E5B">
              <w:rPr>
                <w:noProof/>
                <w:webHidden/>
              </w:rPr>
              <w:fldChar w:fldCharType="separate"/>
            </w:r>
            <w:r w:rsidR="00BD6E5B">
              <w:rPr>
                <w:noProof/>
                <w:webHidden/>
              </w:rPr>
              <w:t>9</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65" w:history="1">
            <w:r w:rsidR="00BD6E5B" w:rsidRPr="00AE53F4">
              <w:rPr>
                <w:rStyle w:val="Hyperlink"/>
                <w:noProof/>
              </w:rPr>
              <w:t>5.3.4.2.</w:t>
            </w:r>
            <w:r w:rsidR="00BD6E5B">
              <w:rPr>
                <w:rFonts w:eastAsiaTheme="minorEastAsia" w:cstheme="minorBidi"/>
                <w:noProof/>
                <w:kern w:val="0"/>
                <w:szCs w:val="22"/>
              </w:rPr>
              <w:tab/>
            </w:r>
            <w:r w:rsidR="00BD6E5B" w:rsidRPr="00AE53F4">
              <w:rPr>
                <w:rStyle w:val="Hyperlink"/>
                <w:noProof/>
              </w:rPr>
              <w:t>Löschen von Nummern aus dem Telefonbuch</w:t>
            </w:r>
            <w:r w:rsidR="00BD6E5B">
              <w:rPr>
                <w:noProof/>
                <w:webHidden/>
              </w:rPr>
              <w:tab/>
            </w:r>
            <w:r w:rsidR="00BD6E5B">
              <w:rPr>
                <w:noProof/>
                <w:webHidden/>
              </w:rPr>
              <w:fldChar w:fldCharType="begin"/>
            </w:r>
            <w:r w:rsidR="00BD6E5B">
              <w:rPr>
                <w:noProof/>
                <w:webHidden/>
              </w:rPr>
              <w:instrText xml:space="preserve"> PAGEREF _Toc148610765 \h </w:instrText>
            </w:r>
            <w:r w:rsidR="00BD6E5B">
              <w:rPr>
                <w:noProof/>
                <w:webHidden/>
              </w:rPr>
            </w:r>
            <w:r w:rsidR="00BD6E5B">
              <w:rPr>
                <w:noProof/>
                <w:webHidden/>
              </w:rPr>
              <w:fldChar w:fldCharType="separate"/>
            </w:r>
            <w:r w:rsidR="00BD6E5B">
              <w:rPr>
                <w:noProof/>
                <w:webHidden/>
              </w:rPr>
              <w:t>10</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66" w:history="1">
            <w:r w:rsidR="00BD6E5B" w:rsidRPr="00AE53F4">
              <w:rPr>
                <w:rStyle w:val="Hyperlink"/>
                <w:noProof/>
              </w:rPr>
              <w:t>5.3.4.3.</w:t>
            </w:r>
            <w:r w:rsidR="00BD6E5B">
              <w:rPr>
                <w:rFonts w:eastAsiaTheme="minorEastAsia" w:cstheme="minorBidi"/>
                <w:noProof/>
                <w:kern w:val="0"/>
                <w:szCs w:val="22"/>
              </w:rPr>
              <w:tab/>
            </w:r>
            <w:r w:rsidR="00BD6E5B" w:rsidRPr="00AE53F4">
              <w:rPr>
                <w:rStyle w:val="Hyperlink"/>
                <w:noProof/>
              </w:rPr>
              <w:t>Bearbeiten von Nummern im Telefonbuch</w:t>
            </w:r>
            <w:r w:rsidR="00BD6E5B">
              <w:rPr>
                <w:noProof/>
                <w:webHidden/>
              </w:rPr>
              <w:tab/>
            </w:r>
            <w:r w:rsidR="00BD6E5B">
              <w:rPr>
                <w:noProof/>
                <w:webHidden/>
              </w:rPr>
              <w:fldChar w:fldCharType="begin"/>
            </w:r>
            <w:r w:rsidR="00BD6E5B">
              <w:rPr>
                <w:noProof/>
                <w:webHidden/>
              </w:rPr>
              <w:instrText xml:space="preserve"> PAGEREF _Toc148610766 \h </w:instrText>
            </w:r>
            <w:r w:rsidR="00BD6E5B">
              <w:rPr>
                <w:noProof/>
                <w:webHidden/>
              </w:rPr>
            </w:r>
            <w:r w:rsidR="00BD6E5B">
              <w:rPr>
                <w:noProof/>
                <w:webHidden/>
              </w:rPr>
              <w:fldChar w:fldCharType="separate"/>
            </w:r>
            <w:r w:rsidR="00BD6E5B">
              <w:rPr>
                <w:noProof/>
                <w:webHidden/>
              </w:rPr>
              <w:t>10</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67" w:history="1">
            <w:r w:rsidR="00BD6E5B" w:rsidRPr="00AE53F4">
              <w:rPr>
                <w:rStyle w:val="Hyperlink"/>
                <w:noProof/>
              </w:rPr>
              <w:t>5.3.4.4.</w:t>
            </w:r>
            <w:r w:rsidR="00BD6E5B">
              <w:rPr>
                <w:rFonts w:eastAsiaTheme="minorEastAsia" w:cstheme="minorBidi"/>
                <w:noProof/>
                <w:kern w:val="0"/>
                <w:szCs w:val="22"/>
              </w:rPr>
              <w:tab/>
            </w:r>
            <w:r w:rsidR="00BD6E5B" w:rsidRPr="00AE53F4">
              <w:rPr>
                <w:rStyle w:val="Hyperlink"/>
                <w:noProof/>
              </w:rPr>
              <w:t>Wählen von Nummern aus dem Telefonbuch</w:t>
            </w:r>
            <w:r w:rsidR="00BD6E5B">
              <w:rPr>
                <w:noProof/>
                <w:webHidden/>
              </w:rPr>
              <w:tab/>
            </w:r>
            <w:r w:rsidR="00BD6E5B">
              <w:rPr>
                <w:noProof/>
                <w:webHidden/>
              </w:rPr>
              <w:fldChar w:fldCharType="begin"/>
            </w:r>
            <w:r w:rsidR="00BD6E5B">
              <w:rPr>
                <w:noProof/>
                <w:webHidden/>
              </w:rPr>
              <w:instrText xml:space="preserve"> PAGEREF _Toc148610767 \h </w:instrText>
            </w:r>
            <w:r w:rsidR="00BD6E5B">
              <w:rPr>
                <w:noProof/>
                <w:webHidden/>
              </w:rPr>
            </w:r>
            <w:r w:rsidR="00BD6E5B">
              <w:rPr>
                <w:noProof/>
                <w:webHidden/>
              </w:rPr>
              <w:fldChar w:fldCharType="separate"/>
            </w:r>
            <w:r w:rsidR="00BD6E5B">
              <w:rPr>
                <w:noProof/>
                <w:webHidden/>
              </w:rPr>
              <w:t>10</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68" w:history="1">
            <w:r w:rsidR="00BD6E5B" w:rsidRPr="00AE53F4">
              <w:rPr>
                <w:rStyle w:val="Hyperlink"/>
                <w:noProof/>
              </w:rPr>
              <w:t>5.3.5.</w:t>
            </w:r>
            <w:r w:rsidR="00BD6E5B">
              <w:rPr>
                <w:rFonts w:eastAsiaTheme="minorEastAsia" w:cstheme="minorBidi"/>
                <w:noProof/>
                <w:kern w:val="0"/>
                <w:szCs w:val="22"/>
              </w:rPr>
              <w:tab/>
            </w:r>
            <w:r w:rsidR="00BD6E5B" w:rsidRPr="00AE53F4">
              <w:rPr>
                <w:rStyle w:val="Hyperlink"/>
                <w:noProof/>
              </w:rPr>
              <w:t>Schnellwahl (Zielwahl)</w:t>
            </w:r>
            <w:r w:rsidR="00BD6E5B">
              <w:rPr>
                <w:noProof/>
                <w:webHidden/>
              </w:rPr>
              <w:tab/>
            </w:r>
            <w:r w:rsidR="00BD6E5B">
              <w:rPr>
                <w:noProof/>
                <w:webHidden/>
              </w:rPr>
              <w:fldChar w:fldCharType="begin"/>
            </w:r>
            <w:r w:rsidR="00BD6E5B">
              <w:rPr>
                <w:noProof/>
                <w:webHidden/>
              </w:rPr>
              <w:instrText xml:space="preserve"> PAGEREF _Toc148610768 \h </w:instrText>
            </w:r>
            <w:r w:rsidR="00BD6E5B">
              <w:rPr>
                <w:noProof/>
                <w:webHidden/>
              </w:rPr>
            </w:r>
            <w:r w:rsidR="00BD6E5B">
              <w:rPr>
                <w:noProof/>
                <w:webHidden/>
              </w:rPr>
              <w:fldChar w:fldCharType="separate"/>
            </w:r>
            <w:r w:rsidR="00BD6E5B">
              <w:rPr>
                <w:noProof/>
                <w:webHidden/>
              </w:rPr>
              <w:t>10</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69" w:history="1">
            <w:r w:rsidR="00BD6E5B" w:rsidRPr="00AE53F4">
              <w:rPr>
                <w:rStyle w:val="Hyperlink"/>
                <w:noProof/>
              </w:rPr>
              <w:t>5.3.5.1.</w:t>
            </w:r>
            <w:r w:rsidR="00BD6E5B">
              <w:rPr>
                <w:rFonts w:eastAsiaTheme="minorEastAsia" w:cstheme="minorBidi"/>
                <w:noProof/>
                <w:kern w:val="0"/>
                <w:szCs w:val="22"/>
              </w:rPr>
              <w:tab/>
            </w:r>
            <w:r w:rsidR="00BD6E5B" w:rsidRPr="00AE53F4">
              <w:rPr>
                <w:rStyle w:val="Hyperlink"/>
                <w:noProof/>
              </w:rPr>
              <w:t>Speichern von Schnellwahlnummern</w:t>
            </w:r>
            <w:r w:rsidR="00BD6E5B">
              <w:rPr>
                <w:noProof/>
                <w:webHidden/>
              </w:rPr>
              <w:tab/>
            </w:r>
            <w:r w:rsidR="00BD6E5B">
              <w:rPr>
                <w:noProof/>
                <w:webHidden/>
              </w:rPr>
              <w:fldChar w:fldCharType="begin"/>
            </w:r>
            <w:r w:rsidR="00BD6E5B">
              <w:rPr>
                <w:noProof/>
                <w:webHidden/>
              </w:rPr>
              <w:instrText xml:space="preserve"> PAGEREF _Toc148610769 \h </w:instrText>
            </w:r>
            <w:r w:rsidR="00BD6E5B">
              <w:rPr>
                <w:noProof/>
                <w:webHidden/>
              </w:rPr>
            </w:r>
            <w:r w:rsidR="00BD6E5B">
              <w:rPr>
                <w:noProof/>
                <w:webHidden/>
              </w:rPr>
              <w:fldChar w:fldCharType="separate"/>
            </w:r>
            <w:r w:rsidR="00BD6E5B">
              <w:rPr>
                <w:noProof/>
                <w:webHidden/>
              </w:rPr>
              <w:t>11</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70" w:history="1">
            <w:r w:rsidR="00BD6E5B" w:rsidRPr="00AE53F4">
              <w:rPr>
                <w:rStyle w:val="Hyperlink"/>
                <w:noProof/>
              </w:rPr>
              <w:t>5.3.5.2.</w:t>
            </w:r>
            <w:r w:rsidR="00BD6E5B">
              <w:rPr>
                <w:rFonts w:eastAsiaTheme="minorEastAsia" w:cstheme="minorBidi"/>
                <w:noProof/>
                <w:kern w:val="0"/>
                <w:szCs w:val="22"/>
              </w:rPr>
              <w:tab/>
            </w:r>
            <w:r w:rsidR="00BD6E5B" w:rsidRPr="00AE53F4">
              <w:rPr>
                <w:rStyle w:val="Hyperlink"/>
                <w:noProof/>
              </w:rPr>
              <w:t>Löschen von Schnellwahlnummern</w:t>
            </w:r>
            <w:r w:rsidR="00BD6E5B">
              <w:rPr>
                <w:noProof/>
                <w:webHidden/>
              </w:rPr>
              <w:tab/>
            </w:r>
            <w:r w:rsidR="00BD6E5B">
              <w:rPr>
                <w:noProof/>
                <w:webHidden/>
              </w:rPr>
              <w:fldChar w:fldCharType="begin"/>
            </w:r>
            <w:r w:rsidR="00BD6E5B">
              <w:rPr>
                <w:noProof/>
                <w:webHidden/>
              </w:rPr>
              <w:instrText xml:space="preserve"> PAGEREF _Toc148610770 \h </w:instrText>
            </w:r>
            <w:r w:rsidR="00BD6E5B">
              <w:rPr>
                <w:noProof/>
                <w:webHidden/>
              </w:rPr>
            </w:r>
            <w:r w:rsidR="00BD6E5B">
              <w:rPr>
                <w:noProof/>
                <w:webHidden/>
              </w:rPr>
              <w:fldChar w:fldCharType="separate"/>
            </w:r>
            <w:r w:rsidR="00BD6E5B">
              <w:rPr>
                <w:noProof/>
                <w:webHidden/>
              </w:rPr>
              <w:t>11</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71" w:history="1">
            <w:r w:rsidR="00BD6E5B" w:rsidRPr="00AE53F4">
              <w:rPr>
                <w:rStyle w:val="Hyperlink"/>
                <w:noProof/>
              </w:rPr>
              <w:t>5.3.5.3.</w:t>
            </w:r>
            <w:r w:rsidR="00BD6E5B">
              <w:rPr>
                <w:rFonts w:eastAsiaTheme="minorEastAsia" w:cstheme="minorBidi"/>
                <w:noProof/>
                <w:kern w:val="0"/>
                <w:szCs w:val="22"/>
              </w:rPr>
              <w:tab/>
            </w:r>
            <w:r w:rsidR="00BD6E5B" w:rsidRPr="00AE53F4">
              <w:rPr>
                <w:rStyle w:val="Hyperlink"/>
                <w:noProof/>
              </w:rPr>
              <w:t>Wählen von Schnellwahlnummern</w:t>
            </w:r>
            <w:r w:rsidR="00BD6E5B">
              <w:rPr>
                <w:noProof/>
                <w:webHidden/>
              </w:rPr>
              <w:tab/>
            </w:r>
            <w:r w:rsidR="00BD6E5B">
              <w:rPr>
                <w:noProof/>
                <w:webHidden/>
              </w:rPr>
              <w:fldChar w:fldCharType="begin"/>
            </w:r>
            <w:r w:rsidR="00BD6E5B">
              <w:rPr>
                <w:noProof/>
                <w:webHidden/>
              </w:rPr>
              <w:instrText xml:space="preserve"> PAGEREF _Toc148610771 \h </w:instrText>
            </w:r>
            <w:r w:rsidR="00BD6E5B">
              <w:rPr>
                <w:noProof/>
                <w:webHidden/>
              </w:rPr>
            </w:r>
            <w:r w:rsidR="00BD6E5B">
              <w:rPr>
                <w:noProof/>
                <w:webHidden/>
              </w:rPr>
              <w:fldChar w:fldCharType="separate"/>
            </w:r>
            <w:r w:rsidR="00BD6E5B">
              <w:rPr>
                <w:noProof/>
                <w:webHidden/>
              </w:rPr>
              <w:t>11</w:t>
            </w:r>
            <w:r w:rsidR="00BD6E5B">
              <w:rPr>
                <w:noProof/>
                <w:webHidden/>
              </w:rPr>
              <w:fldChar w:fldCharType="end"/>
            </w:r>
          </w:hyperlink>
        </w:p>
        <w:p w:rsidR="00BD6E5B" w:rsidRDefault="00C3085B">
          <w:pPr>
            <w:pStyle w:val="Verzeichnis3"/>
            <w:rPr>
              <w:rFonts w:eastAsiaTheme="minorEastAsia" w:cstheme="minorBidi"/>
              <w:noProof/>
              <w:kern w:val="0"/>
              <w:szCs w:val="22"/>
            </w:rPr>
          </w:pPr>
          <w:hyperlink w:anchor="_Toc148610772" w:history="1">
            <w:r w:rsidR="00BD6E5B" w:rsidRPr="00AE53F4">
              <w:rPr>
                <w:rStyle w:val="Hyperlink"/>
                <w:noProof/>
              </w:rPr>
              <w:t>5.3.6.</w:t>
            </w:r>
            <w:r w:rsidR="00BD6E5B">
              <w:rPr>
                <w:rFonts w:eastAsiaTheme="minorEastAsia" w:cstheme="minorBidi"/>
                <w:noProof/>
                <w:kern w:val="0"/>
                <w:szCs w:val="22"/>
              </w:rPr>
              <w:tab/>
            </w:r>
            <w:r w:rsidR="00BD6E5B" w:rsidRPr="00AE53F4">
              <w:rPr>
                <w:rStyle w:val="Hyperlink"/>
                <w:noProof/>
              </w:rPr>
              <w:t>Anruferkennung und Anrufliste</w:t>
            </w:r>
            <w:r w:rsidR="00BD6E5B">
              <w:rPr>
                <w:noProof/>
                <w:webHidden/>
              </w:rPr>
              <w:tab/>
            </w:r>
            <w:r w:rsidR="00BD6E5B">
              <w:rPr>
                <w:noProof/>
                <w:webHidden/>
              </w:rPr>
              <w:fldChar w:fldCharType="begin"/>
            </w:r>
            <w:r w:rsidR="00BD6E5B">
              <w:rPr>
                <w:noProof/>
                <w:webHidden/>
              </w:rPr>
              <w:instrText xml:space="preserve"> PAGEREF _Toc148610772 \h </w:instrText>
            </w:r>
            <w:r w:rsidR="00BD6E5B">
              <w:rPr>
                <w:noProof/>
                <w:webHidden/>
              </w:rPr>
            </w:r>
            <w:r w:rsidR="00BD6E5B">
              <w:rPr>
                <w:noProof/>
                <w:webHidden/>
              </w:rPr>
              <w:fldChar w:fldCharType="separate"/>
            </w:r>
            <w:r w:rsidR="00BD6E5B">
              <w:rPr>
                <w:noProof/>
                <w:webHidden/>
              </w:rPr>
              <w:t>11</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73" w:history="1">
            <w:r w:rsidR="00BD6E5B" w:rsidRPr="00AE53F4">
              <w:rPr>
                <w:rStyle w:val="Hyperlink"/>
                <w:noProof/>
              </w:rPr>
              <w:t>5.3.6.1.</w:t>
            </w:r>
            <w:r w:rsidR="00BD6E5B">
              <w:rPr>
                <w:rFonts w:eastAsiaTheme="minorEastAsia" w:cstheme="minorBidi"/>
                <w:noProof/>
                <w:kern w:val="0"/>
                <w:szCs w:val="22"/>
              </w:rPr>
              <w:tab/>
            </w:r>
            <w:r w:rsidR="00BD6E5B" w:rsidRPr="00AE53F4">
              <w:rPr>
                <w:rStyle w:val="Hyperlink"/>
                <w:noProof/>
              </w:rPr>
              <w:t>Durchsuchen der Anrufliste</w:t>
            </w:r>
            <w:r w:rsidR="00BD6E5B">
              <w:rPr>
                <w:noProof/>
                <w:webHidden/>
              </w:rPr>
              <w:tab/>
            </w:r>
            <w:r w:rsidR="00BD6E5B">
              <w:rPr>
                <w:noProof/>
                <w:webHidden/>
              </w:rPr>
              <w:fldChar w:fldCharType="begin"/>
            </w:r>
            <w:r w:rsidR="00BD6E5B">
              <w:rPr>
                <w:noProof/>
                <w:webHidden/>
              </w:rPr>
              <w:instrText xml:space="preserve"> PAGEREF _Toc148610773 \h </w:instrText>
            </w:r>
            <w:r w:rsidR="00BD6E5B">
              <w:rPr>
                <w:noProof/>
                <w:webHidden/>
              </w:rPr>
            </w:r>
            <w:r w:rsidR="00BD6E5B">
              <w:rPr>
                <w:noProof/>
                <w:webHidden/>
              </w:rPr>
              <w:fldChar w:fldCharType="separate"/>
            </w:r>
            <w:r w:rsidR="00BD6E5B">
              <w:rPr>
                <w:noProof/>
                <w:webHidden/>
              </w:rPr>
              <w:t>11</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74" w:history="1">
            <w:r w:rsidR="00BD6E5B" w:rsidRPr="00AE53F4">
              <w:rPr>
                <w:rStyle w:val="Hyperlink"/>
                <w:noProof/>
              </w:rPr>
              <w:t>5.3.6.2.</w:t>
            </w:r>
            <w:r w:rsidR="00BD6E5B">
              <w:rPr>
                <w:rFonts w:eastAsiaTheme="minorEastAsia" w:cstheme="minorBidi"/>
                <w:noProof/>
                <w:kern w:val="0"/>
                <w:szCs w:val="22"/>
              </w:rPr>
              <w:tab/>
            </w:r>
            <w:r w:rsidR="00BD6E5B" w:rsidRPr="00AE53F4">
              <w:rPr>
                <w:rStyle w:val="Hyperlink"/>
                <w:noProof/>
              </w:rPr>
              <w:t>Anrufen von Nummern aus der Anrufliste</w:t>
            </w:r>
            <w:r w:rsidR="00BD6E5B">
              <w:rPr>
                <w:noProof/>
                <w:webHidden/>
              </w:rPr>
              <w:tab/>
            </w:r>
            <w:r w:rsidR="00BD6E5B">
              <w:rPr>
                <w:noProof/>
                <w:webHidden/>
              </w:rPr>
              <w:fldChar w:fldCharType="begin"/>
            </w:r>
            <w:r w:rsidR="00BD6E5B">
              <w:rPr>
                <w:noProof/>
                <w:webHidden/>
              </w:rPr>
              <w:instrText xml:space="preserve"> PAGEREF _Toc148610774 \h </w:instrText>
            </w:r>
            <w:r w:rsidR="00BD6E5B">
              <w:rPr>
                <w:noProof/>
                <w:webHidden/>
              </w:rPr>
            </w:r>
            <w:r w:rsidR="00BD6E5B">
              <w:rPr>
                <w:noProof/>
                <w:webHidden/>
              </w:rPr>
              <w:fldChar w:fldCharType="separate"/>
            </w:r>
            <w:r w:rsidR="00BD6E5B">
              <w:rPr>
                <w:noProof/>
                <w:webHidden/>
              </w:rPr>
              <w:t>12</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75" w:history="1">
            <w:r w:rsidR="00BD6E5B" w:rsidRPr="00AE53F4">
              <w:rPr>
                <w:rStyle w:val="Hyperlink"/>
                <w:noProof/>
              </w:rPr>
              <w:t>5.3.6.3.</w:t>
            </w:r>
            <w:r w:rsidR="00BD6E5B">
              <w:rPr>
                <w:rFonts w:eastAsiaTheme="minorEastAsia" w:cstheme="minorBidi"/>
                <w:noProof/>
                <w:kern w:val="0"/>
                <w:szCs w:val="22"/>
              </w:rPr>
              <w:tab/>
            </w:r>
            <w:r w:rsidR="00BD6E5B" w:rsidRPr="00AE53F4">
              <w:rPr>
                <w:rStyle w:val="Hyperlink"/>
                <w:noProof/>
              </w:rPr>
              <w:t>Löschen von Nummern aus der Anrufliste</w:t>
            </w:r>
            <w:r w:rsidR="00BD6E5B">
              <w:rPr>
                <w:noProof/>
                <w:webHidden/>
              </w:rPr>
              <w:tab/>
            </w:r>
            <w:r w:rsidR="00BD6E5B">
              <w:rPr>
                <w:noProof/>
                <w:webHidden/>
              </w:rPr>
              <w:fldChar w:fldCharType="begin"/>
            </w:r>
            <w:r w:rsidR="00BD6E5B">
              <w:rPr>
                <w:noProof/>
                <w:webHidden/>
              </w:rPr>
              <w:instrText xml:space="preserve"> PAGEREF _Toc148610775 \h </w:instrText>
            </w:r>
            <w:r w:rsidR="00BD6E5B">
              <w:rPr>
                <w:noProof/>
                <w:webHidden/>
              </w:rPr>
            </w:r>
            <w:r w:rsidR="00BD6E5B">
              <w:rPr>
                <w:noProof/>
                <w:webHidden/>
              </w:rPr>
              <w:fldChar w:fldCharType="separate"/>
            </w:r>
            <w:r w:rsidR="00BD6E5B">
              <w:rPr>
                <w:noProof/>
                <w:webHidden/>
              </w:rPr>
              <w:t>12</w:t>
            </w:r>
            <w:r w:rsidR="00BD6E5B">
              <w:rPr>
                <w:noProof/>
                <w:webHidden/>
              </w:rPr>
              <w:fldChar w:fldCharType="end"/>
            </w:r>
          </w:hyperlink>
        </w:p>
        <w:p w:rsidR="00BD6E5B" w:rsidRDefault="00C3085B">
          <w:pPr>
            <w:pStyle w:val="Verzeichnis4"/>
            <w:rPr>
              <w:rFonts w:eastAsiaTheme="minorEastAsia" w:cstheme="minorBidi"/>
              <w:noProof/>
              <w:kern w:val="0"/>
              <w:szCs w:val="22"/>
            </w:rPr>
          </w:pPr>
          <w:hyperlink w:anchor="_Toc148610776" w:history="1">
            <w:r w:rsidR="00BD6E5B" w:rsidRPr="00AE53F4">
              <w:rPr>
                <w:rStyle w:val="Hyperlink"/>
                <w:noProof/>
              </w:rPr>
              <w:t>5.3.6.4.</w:t>
            </w:r>
            <w:r w:rsidR="00BD6E5B">
              <w:rPr>
                <w:rFonts w:eastAsiaTheme="minorEastAsia" w:cstheme="minorBidi"/>
                <w:noProof/>
                <w:kern w:val="0"/>
                <w:szCs w:val="22"/>
              </w:rPr>
              <w:tab/>
            </w:r>
            <w:r w:rsidR="00BD6E5B" w:rsidRPr="00AE53F4">
              <w:rPr>
                <w:rStyle w:val="Hyperlink"/>
                <w:noProof/>
              </w:rPr>
              <w:t>Kopieren von Einträgen aus der Anrufliste in das Telefonbuch</w:t>
            </w:r>
            <w:r w:rsidR="00BD6E5B">
              <w:rPr>
                <w:noProof/>
                <w:webHidden/>
              </w:rPr>
              <w:tab/>
            </w:r>
            <w:r w:rsidR="00BD6E5B">
              <w:rPr>
                <w:noProof/>
                <w:webHidden/>
              </w:rPr>
              <w:fldChar w:fldCharType="begin"/>
            </w:r>
            <w:r w:rsidR="00BD6E5B">
              <w:rPr>
                <w:noProof/>
                <w:webHidden/>
              </w:rPr>
              <w:instrText xml:space="preserve"> PAGEREF _Toc148610776 \h </w:instrText>
            </w:r>
            <w:r w:rsidR="00BD6E5B">
              <w:rPr>
                <w:noProof/>
                <w:webHidden/>
              </w:rPr>
            </w:r>
            <w:r w:rsidR="00BD6E5B">
              <w:rPr>
                <w:noProof/>
                <w:webHidden/>
              </w:rPr>
              <w:fldChar w:fldCharType="separate"/>
            </w:r>
            <w:r w:rsidR="00BD6E5B">
              <w:rPr>
                <w:noProof/>
                <w:webHidden/>
              </w:rPr>
              <w:t>12</w:t>
            </w:r>
            <w:r w:rsidR="00BD6E5B">
              <w:rPr>
                <w:noProof/>
                <w:webHidden/>
              </w:rPr>
              <w:fldChar w:fldCharType="end"/>
            </w:r>
          </w:hyperlink>
        </w:p>
        <w:p w:rsidR="00BD6E5B" w:rsidRDefault="00C3085B">
          <w:pPr>
            <w:pStyle w:val="Verzeichnis1"/>
            <w:rPr>
              <w:rFonts w:eastAsiaTheme="minorEastAsia" w:cstheme="minorBidi"/>
              <w:b w:val="0"/>
              <w:noProof/>
              <w:kern w:val="0"/>
              <w:szCs w:val="22"/>
            </w:rPr>
          </w:pPr>
          <w:hyperlink w:anchor="_Toc148610777" w:history="1">
            <w:r w:rsidR="00BD6E5B" w:rsidRPr="00AE53F4">
              <w:rPr>
                <w:rStyle w:val="Hyperlink"/>
                <w:noProof/>
              </w:rPr>
              <w:t>6.</w:t>
            </w:r>
            <w:r w:rsidR="00BD6E5B">
              <w:rPr>
                <w:rFonts w:eastAsiaTheme="minorEastAsia" w:cstheme="minorBidi"/>
                <w:b w:val="0"/>
                <w:noProof/>
                <w:kern w:val="0"/>
                <w:szCs w:val="22"/>
              </w:rPr>
              <w:tab/>
            </w:r>
            <w:r w:rsidR="00BD6E5B" w:rsidRPr="00AE53F4">
              <w:rPr>
                <w:rStyle w:val="Hyperlink"/>
                <w:noProof/>
              </w:rPr>
              <w:t>Einstellungen</w:t>
            </w:r>
            <w:r w:rsidR="00BD6E5B">
              <w:rPr>
                <w:noProof/>
                <w:webHidden/>
              </w:rPr>
              <w:tab/>
            </w:r>
            <w:r w:rsidR="00BD6E5B">
              <w:rPr>
                <w:noProof/>
                <w:webHidden/>
              </w:rPr>
              <w:fldChar w:fldCharType="begin"/>
            </w:r>
            <w:r w:rsidR="00BD6E5B">
              <w:rPr>
                <w:noProof/>
                <w:webHidden/>
              </w:rPr>
              <w:instrText xml:space="preserve"> PAGEREF _Toc148610777 \h </w:instrText>
            </w:r>
            <w:r w:rsidR="00BD6E5B">
              <w:rPr>
                <w:noProof/>
                <w:webHidden/>
              </w:rPr>
            </w:r>
            <w:r w:rsidR="00BD6E5B">
              <w:rPr>
                <w:noProof/>
                <w:webHidden/>
              </w:rPr>
              <w:fldChar w:fldCharType="separate"/>
            </w:r>
            <w:r w:rsidR="00BD6E5B">
              <w:rPr>
                <w:noProof/>
                <w:webHidden/>
              </w:rPr>
              <w:t>12</w:t>
            </w:r>
            <w:r w:rsidR="00BD6E5B">
              <w:rPr>
                <w:noProof/>
                <w:webHidden/>
              </w:rPr>
              <w:fldChar w:fldCharType="end"/>
            </w:r>
          </w:hyperlink>
        </w:p>
        <w:p w:rsidR="00BD6E5B" w:rsidRDefault="00C3085B">
          <w:pPr>
            <w:pStyle w:val="Verzeichnis2"/>
            <w:rPr>
              <w:rFonts w:eastAsiaTheme="minorEastAsia" w:cstheme="minorBidi"/>
              <w:kern w:val="0"/>
              <w:szCs w:val="22"/>
            </w:rPr>
          </w:pPr>
          <w:hyperlink w:anchor="_Toc148610778" w:history="1">
            <w:r w:rsidR="00BD6E5B" w:rsidRPr="00AE53F4">
              <w:rPr>
                <w:rStyle w:val="Hyperlink"/>
              </w:rPr>
              <w:t>6.1.</w:t>
            </w:r>
            <w:r w:rsidR="00BD6E5B">
              <w:rPr>
                <w:rFonts w:eastAsiaTheme="minorEastAsia" w:cstheme="minorBidi"/>
                <w:kern w:val="0"/>
                <w:szCs w:val="22"/>
              </w:rPr>
              <w:tab/>
            </w:r>
            <w:r w:rsidR="00BD6E5B" w:rsidRPr="00AE53F4">
              <w:rPr>
                <w:rStyle w:val="Hyperlink"/>
              </w:rPr>
              <w:t>Klingelton und -lautstärke</w:t>
            </w:r>
            <w:r w:rsidR="00BD6E5B">
              <w:rPr>
                <w:webHidden/>
              </w:rPr>
              <w:tab/>
            </w:r>
            <w:r w:rsidR="00BD6E5B">
              <w:rPr>
                <w:webHidden/>
              </w:rPr>
              <w:fldChar w:fldCharType="begin"/>
            </w:r>
            <w:r w:rsidR="00BD6E5B">
              <w:rPr>
                <w:webHidden/>
              </w:rPr>
              <w:instrText xml:space="preserve"> PAGEREF _Toc148610778 \h </w:instrText>
            </w:r>
            <w:r w:rsidR="00BD6E5B">
              <w:rPr>
                <w:webHidden/>
              </w:rPr>
            </w:r>
            <w:r w:rsidR="00BD6E5B">
              <w:rPr>
                <w:webHidden/>
              </w:rPr>
              <w:fldChar w:fldCharType="separate"/>
            </w:r>
            <w:r w:rsidR="00BD6E5B">
              <w:rPr>
                <w:webHidden/>
              </w:rPr>
              <w:t>12</w:t>
            </w:r>
            <w:r w:rsidR="00BD6E5B">
              <w:rPr>
                <w:webHidden/>
              </w:rPr>
              <w:fldChar w:fldCharType="end"/>
            </w:r>
          </w:hyperlink>
        </w:p>
        <w:p w:rsidR="00BD6E5B" w:rsidRDefault="00C3085B">
          <w:pPr>
            <w:pStyle w:val="Verzeichnis2"/>
            <w:rPr>
              <w:rFonts w:eastAsiaTheme="minorEastAsia" w:cstheme="minorBidi"/>
              <w:kern w:val="0"/>
              <w:szCs w:val="22"/>
            </w:rPr>
          </w:pPr>
          <w:hyperlink w:anchor="_Toc148610779" w:history="1">
            <w:r w:rsidR="00BD6E5B" w:rsidRPr="00AE53F4">
              <w:rPr>
                <w:rStyle w:val="Hyperlink"/>
              </w:rPr>
              <w:t>6.2.</w:t>
            </w:r>
            <w:r w:rsidR="00BD6E5B">
              <w:rPr>
                <w:rFonts w:eastAsiaTheme="minorEastAsia" w:cstheme="minorBidi"/>
                <w:kern w:val="0"/>
                <w:szCs w:val="22"/>
              </w:rPr>
              <w:tab/>
            </w:r>
            <w:r w:rsidR="00BD6E5B" w:rsidRPr="00AE53F4">
              <w:rPr>
                <w:rStyle w:val="Hyperlink"/>
              </w:rPr>
              <w:t>Lautstärkeregelung</w:t>
            </w:r>
            <w:r w:rsidR="00BD6E5B">
              <w:rPr>
                <w:webHidden/>
              </w:rPr>
              <w:tab/>
            </w:r>
            <w:r w:rsidR="00BD6E5B">
              <w:rPr>
                <w:webHidden/>
              </w:rPr>
              <w:fldChar w:fldCharType="begin"/>
            </w:r>
            <w:r w:rsidR="00BD6E5B">
              <w:rPr>
                <w:webHidden/>
              </w:rPr>
              <w:instrText xml:space="preserve"> PAGEREF _Toc148610779 \h </w:instrText>
            </w:r>
            <w:r w:rsidR="00BD6E5B">
              <w:rPr>
                <w:webHidden/>
              </w:rPr>
            </w:r>
            <w:r w:rsidR="00BD6E5B">
              <w:rPr>
                <w:webHidden/>
              </w:rPr>
              <w:fldChar w:fldCharType="separate"/>
            </w:r>
            <w:r w:rsidR="00BD6E5B">
              <w:rPr>
                <w:webHidden/>
              </w:rPr>
              <w:t>12</w:t>
            </w:r>
            <w:r w:rsidR="00BD6E5B">
              <w:rPr>
                <w:webHidden/>
              </w:rPr>
              <w:fldChar w:fldCharType="end"/>
            </w:r>
          </w:hyperlink>
        </w:p>
        <w:p w:rsidR="00BD6E5B" w:rsidRDefault="00C3085B">
          <w:pPr>
            <w:pStyle w:val="Verzeichnis1"/>
            <w:rPr>
              <w:rFonts w:eastAsiaTheme="minorEastAsia" w:cstheme="minorBidi"/>
              <w:b w:val="0"/>
              <w:noProof/>
              <w:kern w:val="0"/>
              <w:szCs w:val="22"/>
            </w:rPr>
          </w:pPr>
          <w:hyperlink w:anchor="_Toc148610780" w:history="1">
            <w:r w:rsidR="00BD6E5B" w:rsidRPr="00AE53F4">
              <w:rPr>
                <w:rStyle w:val="Hyperlink"/>
                <w:noProof/>
              </w:rPr>
              <w:t>7.</w:t>
            </w:r>
            <w:r w:rsidR="00BD6E5B">
              <w:rPr>
                <w:rFonts w:eastAsiaTheme="minorEastAsia" w:cstheme="minorBidi"/>
                <w:b w:val="0"/>
                <w:noProof/>
                <w:kern w:val="0"/>
                <w:szCs w:val="22"/>
              </w:rPr>
              <w:tab/>
            </w:r>
            <w:r w:rsidR="00BD6E5B" w:rsidRPr="00AE53F4">
              <w:rPr>
                <w:rStyle w:val="Hyperlink"/>
                <w:noProof/>
              </w:rPr>
              <w:t>Pflege und Wartung</w:t>
            </w:r>
            <w:r w:rsidR="00BD6E5B">
              <w:rPr>
                <w:noProof/>
                <w:webHidden/>
              </w:rPr>
              <w:tab/>
            </w:r>
            <w:r w:rsidR="00BD6E5B">
              <w:rPr>
                <w:noProof/>
                <w:webHidden/>
              </w:rPr>
              <w:fldChar w:fldCharType="begin"/>
            </w:r>
            <w:r w:rsidR="00BD6E5B">
              <w:rPr>
                <w:noProof/>
                <w:webHidden/>
              </w:rPr>
              <w:instrText xml:space="preserve"> PAGEREF _Toc148610780 \h </w:instrText>
            </w:r>
            <w:r w:rsidR="00BD6E5B">
              <w:rPr>
                <w:noProof/>
                <w:webHidden/>
              </w:rPr>
            </w:r>
            <w:r w:rsidR="00BD6E5B">
              <w:rPr>
                <w:noProof/>
                <w:webHidden/>
              </w:rPr>
              <w:fldChar w:fldCharType="separate"/>
            </w:r>
            <w:r w:rsidR="00BD6E5B">
              <w:rPr>
                <w:noProof/>
                <w:webHidden/>
              </w:rPr>
              <w:t>12</w:t>
            </w:r>
            <w:r w:rsidR="00BD6E5B">
              <w:rPr>
                <w:noProof/>
                <w:webHidden/>
              </w:rPr>
              <w:fldChar w:fldCharType="end"/>
            </w:r>
          </w:hyperlink>
        </w:p>
        <w:p w:rsidR="00BD6E5B" w:rsidRDefault="00C3085B">
          <w:pPr>
            <w:pStyle w:val="Verzeichnis1"/>
            <w:rPr>
              <w:rFonts w:eastAsiaTheme="minorEastAsia" w:cstheme="minorBidi"/>
              <w:b w:val="0"/>
              <w:noProof/>
              <w:kern w:val="0"/>
              <w:szCs w:val="22"/>
            </w:rPr>
          </w:pPr>
          <w:hyperlink w:anchor="_Toc148610781" w:history="1">
            <w:r w:rsidR="00BD6E5B" w:rsidRPr="00AE53F4">
              <w:rPr>
                <w:rStyle w:val="Hyperlink"/>
                <w:noProof/>
              </w:rPr>
              <w:t>8.</w:t>
            </w:r>
            <w:r w:rsidR="00BD6E5B">
              <w:rPr>
                <w:rFonts w:eastAsiaTheme="minorEastAsia" w:cstheme="minorBidi"/>
                <w:b w:val="0"/>
                <w:noProof/>
                <w:kern w:val="0"/>
                <w:szCs w:val="22"/>
              </w:rPr>
              <w:tab/>
            </w:r>
            <w:r w:rsidR="00BD6E5B" w:rsidRPr="00AE53F4">
              <w:rPr>
                <w:rStyle w:val="Hyperlink"/>
                <w:noProof/>
              </w:rPr>
              <w:t>Gewährleistung und technische Daten</w:t>
            </w:r>
            <w:r w:rsidR="00BD6E5B">
              <w:rPr>
                <w:noProof/>
                <w:webHidden/>
              </w:rPr>
              <w:tab/>
            </w:r>
            <w:r w:rsidR="00BD6E5B">
              <w:rPr>
                <w:noProof/>
                <w:webHidden/>
              </w:rPr>
              <w:fldChar w:fldCharType="begin"/>
            </w:r>
            <w:r w:rsidR="00BD6E5B">
              <w:rPr>
                <w:noProof/>
                <w:webHidden/>
              </w:rPr>
              <w:instrText xml:space="preserve"> PAGEREF _Toc148610781 \h </w:instrText>
            </w:r>
            <w:r w:rsidR="00BD6E5B">
              <w:rPr>
                <w:noProof/>
                <w:webHidden/>
              </w:rPr>
            </w:r>
            <w:r w:rsidR="00BD6E5B">
              <w:rPr>
                <w:noProof/>
                <w:webHidden/>
              </w:rPr>
              <w:fldChar w:fldCharType="separate"/>
            </w:r>
            <w:r w:rsidR="00BD6E5B">
              <w:rPr>
                <w:noProof/>
                <w:webHidden/>
              </w:rPr>
              <w:t>13</w:t>
            </w:r>
            <w:r w:rsidR="00BD6E5B">
              <w:rPr>
                <w:noProof/>
                <w:webHidden/>
              </w:rPr>
              <w:fldChar w:fldCharType="end"/>
            </w:r>
          </w:hyperlink>
        </w:p>
        <w:p w:rsidR="00BD6E5B" w:rsidRDefault="00C3085B">
          <w:pPr>
            <w:pStyle w:val="Verzeichnis2"/>
            <w:rPr>
              <w:rFonts w:eastAsiaTheme="minorEastAsia" w:cstheme="minorBidi"/>
              <w:kern w:val="0"/>
              <w:szCs w:val="22"/>
            </w:rPr>
          </w:pPr>
          <w:hyperlink w:anchor="_Toc148610782" w:history="1">
            <w:r w:rsidR="00BD6E5B" w:rsidRPr="00AE53F4">
              <w:rPr>
                <w:rStyle w:val="Hyperlink"/>
              </w:rPr>
              <w:t>8.1.</w:t>
            </w:r>
            <w:r w:rsidR="00BD6E5B">
              <w:rPr>
                <w:rFonts w:eastAsiaTheme="minorEastAsia" w:cstheme="minorBidi"/>
                <w:kern w:val="0"/>
                <w:szCs w:val="22"/>
              </w:rPr>
              <w:tab/>
            </w:r>
            <w:r w:rsidR="00BD6E5B" w:rsidRPr="00AE53F4">
              <w:rPr>
                <w:rStyle w:val="Hyperlink"/>
              </w:rPr>
              <w:t>Technische Daten</w:t>
            </w:r>
            <w:r w:rsidR="00BD6E5B">
              <w:rPr>
                <w:webHidden/>
              </w:rPr>
              <w:tab/>
            </w:r>
            <w:r w:rsidR="00BD6E5B">
              <w:rPr>
                <w:webHidden/>
              </w:rPr>
              <w:fldChar w:fldCharType="begin"/>
            </w:r>
            <w:r w:rsidR="00BD6E5B">
              <w:rPr>
                <w:webHidden/>
              </w:rPr>
              <w:instrText xml:space="preserve"> PAGEREF _Toc148610782 \h </w:instrText>
            </w:r>
            <w:r w:rsidR="00BD6E5B">
              <w:rPr>
                <w:webHidden/>
              </w:rPr>
            </w:r>
            <w:r w:rsidR="00BD6E5B">
              <w:rPr>
                <w:webHidden/>
              </w:rPr>
              <w:fldChar w:fldCharType="separate"/>
            </w:r>
            <w:r w:rsidR="00BD6E5B">
              <w:rPr>
                <w:webHidden/>
              </w:rPr>
              <w:t>13</w:t>
            </w:r>
            <w:r w:rsidR="00BD6E5B">
              <w:rPr>
                <w:webHidden/>
              </w:rPr>
              <w:fldChar w:fldCharType="end"/>
            </w:r>
          </w:hyperlink>
        </w:p>
        <w:p w:rsidR="00BD6E5B" w:rsidRDefault="00C3085B">
          <w:pPr>
            <w:pStyle w:val="Verzeichnis1"/>
            <w:rPr>
              <w:rFonts w:eastAsiaTheme="minorEastAsia" w:cstheme="minorBidi"/>
              <w:b w:val="0"/>
              <w:noProof/>
              <w:kern w:val="0"/>
              <w:szCs w:val="22"/>
            </w:rPr>
          </w:pPr>
          <w:hyperlink w:anchor="_Toc148610783" w:history="1">
            <w:r w:rsidR="00BD6E5B" w:rsidRPr="00AE53F4">
              <w:rPr>
                <w:rStyle w:val="Hyperlink"/>
                <w:noProof/>
              </w:rPr>
              <w:t>9.</w:t>
            </w:r>
            <w:r w:rsidR="00BD6E5B">
              <w:rPr>
                <w:rFonts w:eastAsiaTheme="minorEastAsia" w:cstheme="minorBidi"/>
                <w:b w:val="0"/>
                <w:noProof/>
                <w:kern w:val="0"/>
                <w:szCs w:val="22"/>
              </w:rPr>
              <w:tab/>
            </w:r>
            <w:r w:rsidR="00BD6E5B" w:rsidRPr="00AE53F4">
              <w:rPr>
                <w:rStyle w:val="Hyperlink"/>
                <w:noProof/>
              </w:rPr>
              <w:t>Konformitätserklärung</w:t>
            </w:r>
            <w:r w:rsidR="00BD6E5B">
              <w:rPr>
                <w:noProof/>
                <w:webHidden/>
              </w:rPr>
              <w:tab/>
            </w:r>
            <w:r w:rsidR="00BD6E5B">
              <w:rPr>
                <w:noProof/>
                <w:webHidden/>
              </w:rPr>
              <w:fldChar w:fldCharType="begin"/>
            </w:r>
            <w:r w:rsidR="00BD6E5B">
              <w:rPr>
                <w:noProof/>
                <w:webHidden/>
              </w:rPr>
              <w:instrText xml:space="preserve"> PAGEREF _Toc148610783 \h </w:instrText>
            </w:r>
            <w:r w:rsidR="00BD6E5B">
              <w:rPr>
                <w:noProof/>
                <w:webHidden/>
              </w:rPr>
            </w:r>
            <w:r w:rsidR="00BD6E5B">
              <w:rPr>
                <w:noProof/>
                <w:webHidden/>
              </w:rPr>
              <w:fldChar w:fldCharType="separate"/>
            </w:r>
            <w:r w:rsidR="00BD6E5B">
              <w:rPr>
                <w:noProof/>
                <w:webHidden/>
              </w:rPr>
              <w:t>13</w:t>
            </w:r>
            <w:r w:rsidR="00BD6E5B">
              <w:rPr>
                <w:noProof/>
                <w:webHidden/>
              </w:rPr>
              <w:fldChar w:fldCharType="end"/>
            </w:r>
          </w:hyperlink>
        </w:p>
        <w:p w:rsidR="00631745" w:rsidRPr="00631745" w:rsidRDefault="00631745" w:rsidP="00ED59EF">
          <w:pPr>
            <w:pStyle w:val="Textkrper"/>
          </w:pPr>
          <w:r w:rsidRPr="00FE4C78">
            <w:fldChar w:fldCharType="end"/>
          </w:r>
        </w:p>
      </w:sdtContent>
    </w:sdt>
    <w:p w:rsidR="001A54BB"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1A54BB" w:rsidRPr="001A54BB" w:rsidRDefault="001A54BB" w:rsidP="00B67782">
      <w:pPr>
        <w:pStyle w:val="berschrift1num"/>
      </w:pPr>
      <w:bookmarkStart w:id="47" w:name="_Toc148610737"/>
      <w:r w:rsidRPr="001A54BB">
        <w:lastRenderedPageBreak/>
        <w:t>Einleitung</w:t>
      </w:r>
      <w:bookmarkEnd w:id="47"/>
    </w:p>
    <w:p w:rsidR="001A54BB" w:rsidRPr="001A54BB" w:rsidRDefault="001A54BB" w:rsidP="001A54BB">
      <w:r w:rsidRPr="001A54BB">
        <w:t xml:space="preserve">Das Doro </w:t>
      </w:r>
      <w:proofErr w:type="spellStart"/>
      <w:r w:rsidRPr="001A54BB">
        <w:t>PhoneEasy</w:t>
      </w:r>
      <w:proofErr w:type="spellEnd"/>
      <w:r w:rsidRPr="001A54BB">
        <w:t xml:space="preserve"> 312cs kann als Tischtelefon verwendet oder an die Wand montiert werden. Durch eine verbesserte Klingellautstärke und die optische Anzeige von Anrufen eignet sich dieses Telefon optimal für Menschen mit Hörproblemen. Durch das extra grosse Tastenfeld und das leicht lesbare Display mit grossen Zeichen kann das Telefon auch von Menschen mit eingeschränkter Sicht verwendet werden. Im integrierten Telefonbuch können bis zu 30 Namen und Rufnummern gespeichert werden. Für häufig verwendete Nummern oder Notrufnummern können drei Zielwahlspeichertasten programmiert werden. Die 15 letzten </w:t>
      </w:r>
      <w:proofErr w:type="spellStart"/>
      <w:r w:rsidRPr="001A54BB">
        <w:t>ein-und</w:t>
      </w:r>
      <w:proofErr w:type="spellEnd"/>
      <w:r w:rsidRPr="001A54BB">
        <w:t xml:space="preserve"> ausgehenden Anrufe werden in einer Anrufliste gespeichert. Mit der Lautsprecherfunktion haben Sie mit einem Tastendruck die Hände beim Telefonieren frei.</w:t>
      </w:r>
    </w:p>
    <w:p w:rsidR="001A54BB" w:rsidRPr="001A54BB" w:rsidRDefault="001A54BB" w:rsidP="001A54BB">
      <w:r w:rsidRPr="001A54BB">
        <w:t>Dieses Gerät ist für den Betrieb an einem analogen Telefonanschluss (PSTN) in den folgenden Ländern geeignet: AT, BE, BG, CH, CY, CZ, DE, DK, EE, ES, FI, FR, GB, GR, HU, IE, IS, IT, LV, LT, LU, MT, NL, NO, PL, PT, RO, SI, SK, SE.</w:t>
      </w:r>
    </w:p>
    <w:p w:rsidR="001A54BB" w:rsidRPr="001A54BB" w:rsidRDefault="001A54BB" w:rsidP="00B67782">
      <w:pPr>
        <w:pStyle w:val="berschrift1num"/>
      </w:pPr>
      <w:bookmarkStart w:id="48" w:name="_Toc148610738"/>
      <w:r w:rsidRPr="001A54BB">
        <w:t>Installation</w:t>
      </w:r>
      <w:bookmarkEnd w:id="48"/>
    </w:p>
    <w:p w:rsidR="001A54BB" w:rsidRPr="001A54BB" w:rsidRDefault="001A54BB" w:rsidP="00B67782">
      <w:pPr>
        <w:pStyle w:val="berschrift2num"/>
      </w:pPr>
      <w:bookmarkStart w:id="49" w:name="_Toc148610739"/>
      <w:r w:rsidRPr="001A54BB">
        <w:t>Anschluss</w:t>
      </w:r>
      <w:bookmarkEnd w:id="49"/>
    </w:p>
    <w:p w:rsidR="001A54BB" w:rsidRPr="001A54BB" w:rsidRDefault="001A54BB" w:rsidP="00F92EFD">
      <w:pPr>
        <w:pStyle w:val="Listennummer"/>
      </w:pPr>
      <w:r w:rsidRPr="001A54BB">
        <w:t>Schliessen Sie das Hörerkabel an den Telefonhörer und den Anschluss auf der linken Seite des Telefons an.</w:t>
      </w:r>
    </w:p>
    <w:p w:rsidR="001A54BB" w:rsidRPr="001A54BB" w:rsidRDefault="001A54BB" w:rsidP="00F92EFD">
      <w:pPr>
        <w:pStyle w:val="Listennummer"/>
      </w:pPr>
      <w:r w:rsidRPr="001A54BB">
        <w:t>Schliessen Sie das Telefonkabel an eine Wandsteckdose und den Anschluss auf der Geräterückseite an.</w:t>
      </w:r>
    </w:p>
    <w:p w:rsidR="001A54BB" w:rsidRPr="001A54BB" w:rsidRDefault="001A54BB" w:rsidP="00F92EFD">
      <w:pPr>
        <w:pStyle w:val="Listennummer"/>
      </w:pPr>
      <w:r w:rsidRPr="001A54BB">
        <w:t xml:space="preserve">Nehmen Sie den Hörer ab, und prüfen Sie, ob der </w:t>
      </w:r>
      <w:proofErr w:type="spellStart"/>
      <w:r w:rsidRPr="001A54BB">
        <w:t>Wählton</w:t>
      </w:r>
      <w:proofErr w:type="spellEnd"/>
      <w:r w:rsidRPr="001A54BB">
        <w:t xml:space="preserve"> erklingt.</w:t>
      </w:r>
    </w:p>
    <w:p w:rsidR="001A54BB" w:rsidRPr="001A54BB" w:rsidRDefault="001A54BB" w:rsidP="00B67782">
      <w:pPr>
        <w:pStyle w:val="berschrift2num"/>
      </w:pPr>
      <w:bookmarkStart w:id="50" w:name="_Toc148610740"/>
      <w:r w:rsidRPr="001A54BB">
        <w:t>Batteriebetrieb</w:t>
      </w:r>
      <w:bookmarkEnd w:id="50"/>
    </w:p>
    <w:p w:rsidR="001A54BB" w:rsidRPr="001A54BB" w:rsidRDefault="001A54BB" w:rsidP="001A54BB">
      <w:r w:rsidRPr="001A54BB">
        <w:t>Dieses Telefon wird über die Telefonleitung mit Strom versorgt. Falls die Leistung aus der Telefonleitung nicht ausreicht, können Sie vier Batterien vom Typ AA (Mignon) einsetzen. Damit sind dann alle Funktionen sichergestellt. Verwenden Sie nur alkaline Batterien guter Qualität (keine Akkus).</w:t>
      </w:r>
    </w:p>
    <w:p w:rsidR="001A54BB" w:rsidRPr="001A54BB" w:rsidRDefault="001A54BB" w:rsidP="001A54BB">
      <w:r w:rsidRPr="001A54BB">
        <w:t>Hinweis! Stellen Sie vor dem Einsetzen oder Wechseln der Batterien sicher, dass das Telefon nicht an das Telefonnetz angeschlossen ist.</w:t>
      </w:r>
    </w:p>
    <w:p w:rsidR="001A54BB" w:rsidRPr="001A54BB" w:rsidRDefault="001A54BB" w:rsidP="00D96FC4">
      <w:pPr>
        <w:pStyle w:val="Listennummer"/>
        <w:numPr>
          <w:ilvl w:val="0"/>
          <w:numId w:val="8"/>
        </w:numPr>
      </w:pPr>
      <w:r w:rsidRPr="001A54BB">
        <w:t>Ziehen Sie das Telefonkabel.</w:t>
      </w:r>
    </w:p>
    <w:p w:rsidR="001A54BB" w:rsidRPr="001A54BB" w:rsidRDefault="001A54BB" w:rsidP="00F92EFD">
      <w:pPr>
        <w:pStyle w:val="Listennummer"/>
      </w:pPr>
      <w:r w:rsidRPr="001A54BB">
        <w:t>Entfernen Sie die Abdeckung des Batteriefachs.</w:t>
      </w:r>
    </w:p>
    <w:p w:rsidR="001A54BB" w:rsidRPr="001A54BB" w:rsidRDefault="001A54BB" w:rsidP="00F92EFD">
      <w:pPr>
        <w:pStyle w:val="Listennummer"/>
      </w:pPr>
      <w:r w:rsidRPr="001A54BB">
        <w:t>Setzen Sie die Batterien ein, und achten Sie dabei auf die korrekte Polung.</w:t>
      </w:r>
    </w:p>
    <w:p w:rsidR="001A54BB" w:rsidRPr="001A54BB" w:rsidRDefault="001A54BB" w:rsidP="00F92EFD">
      <w:pPr>
        <w:pStyle w:val="Listennummer"/>
      </w:pPr>
      <w:r w:rsidRPr="001A54BB">
        <w:t>Setzen Sie die Abdeckung des Batteriefachs wieder auf, und schliessen Sie die Telefonleitung wieder an.</w:t>
      </w:r>
    </w:p>
    <w:p w:rsidR="001A54BB" w:rsidRPr="001A54BB" w:rsidRDefault="001A54BB" w:rsidP="00B67782">
      <w:pPr>
        <w:pStyle w:val="berschrift1num"/>
      </w:pPr>
      <w:bookmarkStart w:id="51" w:name="_Toc148610741"/>
      <w:r w:rsidRPr="001A54BB">
        <w:t>Grundlegende Einrichtung</w:t>
      </w:r>
      <w:bookmarkEnd w:id="51"/>
    </w:p>
    <w:p w:rsidR="001A54BB" w:rsidRPr="001A54BB" w:rsidRDefault="001A54BB" w:rsidP="001A54BB">
      <w:r w:rsidRPr="001A54BB">
        <w:t>Bevor Sie das Telefon zum ersten Mal verwenden, sollten die folgenden grundlegenden Einstellungen vorgenommen werden.</w:t>
      </w:r>
    </w:p>
    <w:p w:rsidR="00BD6E5B" w:rsidRDefault="001A54BB" w:rsidP="001A54BB">
      <w:r w:rsidRPr="001A54BB">
        <w:t>Wenn Sie eine Einstellung bestätigt haben, wird automatisch die nächste Einstellung angezeigt. Der Setup-Modus wird nach einer Inaktivität von 30 Sekunden automatisch beendet. Sie können den Setup-Modus jederzeit beenden, indem Sie</w:t>
      </w:r>
      <w:r w:rsidRPr="001A54BB">
        <w:tab/>
        <w:t>löschen drücken (unterste Tastenreihe, zweite Taste von links).</w:t>
      </w:r>
    </w:p>
    <w:p w:rsidR="00BD6E5B" w:rsidRDefault="00BD6E5B">
      <w:pPr>
        <w:widowControl/>
        <w:suppressAutoHyphens w:val="0"/>
      </w:pPr>
      <w:r>
        <w:br w:type="page"/>
      </w:r>
    </w:p>
    <w:p w:rsidR="003201F9" w:rsidRDefault="003201F9" w:rsidP="001A54BB"/>
    <w:p w:rsidR="001A54BB" w:rsidRPr="001A54BB" w:rsidRDefault="001A54BB" w:rsidP="009D3447">
      <w:pPr>
        <w:pStyle w:val="berschrift2num"/>
      </w:pPr>
      <w:bookmarkStart w:id="52" w:name="_Toc148610742"/>
      <w:r w:rsidRPr="001A54BB">
        <w:t>Uhrzeit und Datum</w:t>
      </w:r>
      <w:bookmarkEnd w:id="52"/>
    </w:p>
    <w:p w:rsidR="001A54BB" w:rsidRPr="001A54BB" w:rsidRDefault="001A54BB" w:rsidP="001A54BB">
      <w:r w:rsidRPr="001A54BB">
        <w:t>Wenn das Telefon nicht eingerichtet wurde, wird auf der Uhr im Display 00:00 angezeigt, nachdem Sie die Batterien eingesetzt haben.</w:t>
      </w:r>
    </w:p>
    <w:p w:rsidR="001A54BB" w:rsidRPr="001A54BB" w:rsidRDefault="001A54BB" w:rsidP="00D96FC4">
      <w:pPr>
        <w:pStyle w:val="Listennummer"/>
        <w:numPr>
          <w:ilvl w:val="0"/>
          <w:numId w:val="9"/>
        </w:numPr>
      </w:pPr>
      <w:r w:rsidRPr="001A54BB">
        <w:t>Halten Sie die Stern-Taste im Zahlenblock etwa fünf Sekunden lang gedrückt, bis die Stundenanzeige anfängt zu blinken.</w:t>
      </w:r>
    </w:p>
    <w:p w:rsidR="001A54BB" w:rsidRPr="001A54BB" w:rsidRDefault="001A54BB" w:rsidP="00F92EFD">
      <w:pPr>
        <w:pStyle w:val="Listennummer"/>
      </w:pPr>
      <w:r w:rsidRPr="001A54BB">
        <w:t>Drücken Sie die Pfeiltasten (unterste Tastenreihe, dritte bzw. vierte Taste von links), um den Wert zu ändern, und bestätigen Sie mit Anrufliste/okay (unterste Tastenreihe, erste Taste von links).</w:t>
      </w:r>
    </w:p>
    <w:p w:rsidR="001A54BB" w:rsidRPr="001A54BB" w:rsidRDefault="001A54BB" w:rsidP="00F92EFD">
      <w:pPr>
        <w:pStyle w:val="Listennummer"/>
      </w:pPr>
      <w:r w:rsidRPr="001A54BB">
        <w:t>Wiederholen Sie die Schritte 1-2, um die Minuten, den Tag und den Monat festzulegen.</w:t>
      </w:r>
    </w:p>
    <w:p w:rsidR="001A54BB" w:rsidRPr="001A54BB" w:rsidRDefault="001A54BB" w:rsidP="009D3447">
      <w:pPr>
        <w:pStyle w:val="berschrift2num"/>
      </w:pPr>
      <w:bookmarkStart w:id="53" w:name="_Toc148610743"/>
      <w:r w:rsidRPr="001A54BB">
        <w:t>Anzeigesprache</w:t>
      </w:r>
      <w:bookmarkEnd w:id="53"/>
    </w:p>
    <w:p w:rsidR="001A54BB" w:rsidRPr="001A54BB" w:rsidRDefault="001A54BB" w:rsidP="001A54BB">
      <w:r w:rsidRPr="001A54BB">
        <w:t>Wenn das Datum festgelegt wurde, wird ENGLISH angezeigt. Sie können jetzt zwischen acht Anzeigesprachen wählen:</w:t>
      </w:r>
    </w:p>
    <w:p w:rsidR="001A54BB" w:rsidRPr="001A54BB" w:rsidRDefault="001A54BB" w:rsidP="00F92EFD">
      <w:pPr>
        <w:pStyle w:val="Aufzhlungszeichen"/>
      </w:pPr>
      <w:r w:rsidRPr="001A54BB">
        <w:t>English</w:t>
      </w:r>
    </w:p>
    <w:p w:rsidR="001A54BB" w:rsidRPr="001A54BB" w:rsidRDefault="001A54BB" w:rsidP="00F92EFD">
      <w:pPr>
        <w:pStyle w:val="Aufzhlungszeichen"/>
      </w:pPr>
      <w:r w:rsidRPr="001A54BB">
        <w:t>Français</w:t>
      </w:r>
    </w:p>
    <w:p w:rsidR="001A54BB" w:rsidRPr="001A54BB" w:rsidRDefault="001A54BB" w:rsidP="00F92EFD">
      <w:pPr>
        <w:pStyle w:val="Aufzhlungszeichen"/>
      </w:pPr>
      <w:proofErr w:type="spellStart"/>
      <w:r w:rsidRPr="001A54BB">
        <w:t>Español</w:t>
      </w:r>
      <w:proofErr w:type="spellEnd"/>
    </w:p>
    <w:p w:rsidR="001A54BB" w:rsidRPr="001A54BB" w:rsidRDefault="001A54BB" w:rsidP="00F92EFD">
      <w:pPr>
        <w:pStyle w:val="Aufzhlungszeichen"/>
      </w:pPr>
      <w:proofErr w:type="spellStart"/>
      <w:r w:rsidRPr="001A54BB">
        <w:t>Italiano</w:t>
      </w:r>
      <w:proofErr w:type="spellEnd"/>
    </w:p>
    <w:p w:rsidR="001A54BB" w:rsidRPr="001A54BB" w:rsidRDefault="001A54BB" w:rsidP="00F92EFD">
      <w:pPr>
        <w:pStyle w:val="Aufzhlungszeichen"/>
      </w:pPr>
      <w:r w:rsidRPr="001A54BB">
        <w:t>Deutsch</w:t>
      </w:r>
    </w:p>
    <w:p w:rsidR="001A54BB" w:rsidRPr="001A54BB" w:rsidRDefault="001A54BB" w:rsidP="00F92EFD">
      <w:pPr>
        <w:pStyle w:val="Aufzhlungszeichen"/>
      </w:pPr>
      <w:proofErr w:type="spellStart"/>
      <w:r w:rsidRPr="001A54BB">
        <w:t>Nederlands</w:t>
      </w:r>
      <w:proofErr w:type="spellEnd"/>
    </w:p>
    <w:p w:rsidR="001A54BB" w:rsidRPr="001A54BB" w:rsidRDefault="001A54BB" w:rsidP="00F92EFD">
      <w:pPr>
        <w:pStyle w:val="Aufzhlungszeichen"/>
      </w:pPr>
      <w:proofErr w:type="spellStart"/>
      <w:r w:rsidRPr="001A54BB">
        <w:t>Polski</w:t>
      </w:r>
      <w:proofErr w:type="spellEnd"/>
    </w:p>
    <w:p w:rsidR="001A54BB" w:rsidRPr="001A54BB" w:rsidRDefault="001A54BB" w:rsidP="00F92EFD">
      <w:pPr>
        <w:pStyle w:val="Aufzhlungszeichen"/>
      </w:pPr>
      <w:proofErr w:type="spellStart"/>
      <w:r w:rsidRPr="001A54BB">
        <w:t>Svenska</w:t>
      </w:r>
      <w:proofErr w:type="spellEnd"/>
    </w:p>
    <w:p w:rsidR="001A54BB" w:rsidRPr="001A54BB" w:rsidRDefault="001A54BB" w:rsidP="001A54BB">
      <w:r w:rsidRPr="001A54BB">
        <w:t>Drücken Sie die Pfeiltasten (unterste Tastenreihe, dritte bzw. vierte Taste von links), um die gewünschte Sprache auszuwählen, und bestätigen Sie mit anrufliste-okay (unterste Tastenreihe, erste Taste von links).</w:t>
      </w:r>
    </w:p>
    <w:p w:rsidR="001A54BB" w:rsidRPr="001A54BB" w:rsidRDefault="001A54BB" w:rsidP="009D3447">
      <w:pPr>
        <w:pStyle w:val="berschrift2num"/>
      </w:pPr>
      <w:bookmarkStart w:id="54" w:name="_Toc148610744"/>
      <w:r w:rsidRPr="001A54BB">
        <w:t>Display-Kontrast</w:t>
      </w:r>
      <w:bookmarkEnd w:id="54"/>
    </w:p>
    <w:p w:rsidR="001A54BB" w:rsidRPr="001A54BB" w:rsidRDefault="001A54BB" w:rsidP="001A54BB">
      <w:r w:rsidRPr="001A54BB">
        <w:t>-2- KONTRAST wird angezeigt. Drücken Sie die Pfeiltasten (unterste Tastenreihe, dritte bzw. vierte Taste von links), um eine geeignete Einstellung für den Display-Kontrast (1-4) auszuwählen, und bestätigen Sie mit Anrufliste/okay (unterste Tastenreihe, erste Taste von links)</w:t>
      </w:r>
    </w:p>
    <w:p w:rsidR="001A54BB" w:rsidRPr="001A54BB" w:rsidRDefault="001A54BB" w:rsidP="009D3447">
      <w:pPr>
        <w:pStyle w:val="berschrift2num"/>
      </w:pPr>
      <w:bookmarkStart w:id="55" w:name="_Toc148610745"/>
      <w:r w:rsidRPr="001A54BB">
        <w:t>R-Tastenzeit</w:t>
      </w:r>
      <w:bookmarkEnd w:id="55"/>
    </w:p>
    <w:p w:rsidR="001A54BB" w:rsidRPr="001A54BB" w:rsidRDefault="001A54BB" w:rsidP="001A54BB">
      <w:r w:rsidRPr="001A54BB">
        <w:t xml:space="preserve">-100- FLASH wird angezeigt. Drücken Sie die Pfeiltasten (unterste Tastenreihe, dritte bzw. vierte Taste von links), um die R-Tastenzeit (100/300/600 </w:t>
      </w:r>
      <w:proofErr w:type="spellStart"/>
      <w:r w:rsidRPr="001A54BB">
        <w:t>ms</w:t>
      </w:r>
      <w:proofErr w:type="spellEnd"/>
      <w:r w:rsidRPr="001A54BB">
        <w:t>) auszuwählen, und bestätigen Sie mit Anrufliste/okay (unterste Tastenreihe, erste Taste von links). 100 ist die Standardeinstellung für die meisten Länder. 300 ist die Standardeinstellung für Frankreich und Portugal.</w:t>
      </w:r>
    </w:p>
    <w:p w:rsidR="001A54BB" w:rsidRPr="001A54BB" w:rsidRDefault="001A54BB" w:rsidP="009D3447">
      <w:pPr>
        <w:pStyle w:val="berschrift2num"/>
      </w:pPr>
      <w:bookmarkStart w:id="56" w:name="_Toc148610746"/>
      <w:r w:rsidRPr="001A54BB">
        <w:t>Anrufanzeige</w:t>
      </w:r>
      <w:bookmarkEnd w:id="56"/>
    </w:p>
    <w:p w:rsidR="001A54BB" w:rsidRPr="001A54BB" w:rsidRDefault="001A54BB" w:rsidP="001A54BB">
      <w:r w:rsidRPr="001A54BB">
        <w:t>LED AUS wird angezeigt. Drücken Sie die Pfeiltasten (unterste Tastenreihe, dritte bzw. vierte Taste von links), um die LED-Anzeige für neue Anrufe zu aktivieren/deaktivieren, und bestätigen Sie mit Anrufliste/okay (unterste Tastenreihe, erste Taste von links).</w:t>
      </w:r>
    </w:p>
    <w:p w:rsidR="001A54BB" w:rsidRPr="001A54BB" w:rsidRDefault="001A54BB" w:rsidP="009D3447">
      <w:pPr>
        <w:pStyle w:val="berschrift2num"/>
      </w:pPr>
      <w:bookmarkStart w:id="57" w:name="_Toc148610747"/>
      <w:r w:rsidRPr="001A54BB">
        <w:t>Ton/Impuls</w:t>
      </w:r>
      <w:bookmarkEnd w:id="57"/>
    </w:p>
    <w:p w:rsidR="003201F9" w:rsidRDefault="001A54BB" w:rsidP="001A54BB">
      <w:r w:rsidRPr="001A54BB">
        <w:t>TON wird angezeigt. Drücken Sie die Pfeiltasten (unterste Tastenreihe, dritte bzw. vierte Taste von links), um das Ton- oder Impulswahlverfahren auszuwählen, und bestätigen Sie mit Anrufliste/okay (unterste Tastenreihe, erste Taste von links).</w:t>
      </w:r>
    </w:p>
    <w:p w:rsidR="003201F9" w:rsidRDefault="003201F9">
      <w:pPr>
        <w:widowControl/>
        <w:suppressAutoHyphens w:val="0"/>
      </w:pPr>
      <w:r>
        <w:lastRenderedPageBreak/>
        <w:br w:type="page"/>
      </w:r>
    </w:p>
    <w:p w:rsidR="001A54BB" w:rsidRPr="001A54BB" w:rsidRDefault="001A54BB" w:rsidP="001A54BB">
      <w:r w:rsidRPr="001A54BB">
        <w:lastRenderedPageBreak/>
        <w:t>Hinweis! Wenn Sie sich nicht sicher sind, welches Wahlverfahren Sie verwenden sollen, wählen Sie TON. Dies funktioniert an den meisten Standorten.</w:t>
      </w:r>
    </w:p>
    <w:p w:rsidR="001A54BB" w:rsidRPr="001A54BB" w:rsidRDefault="001A54BB" w:rsidP="001A54BB">
      <w:r w:rsidRPr="001A54BB">
        <w:t>Die grundlegende Einrichtung des Telefons ist jetzt abgeschlossen.</w:t>
      </w:r>
    </w:p>
    <w:p w:rsidR="001A54BB" w:rsidRPr="001A54BB" w:rsidRDefault="001A54BB" w:rsidP="000E227B">
      <w:pPr>
        <w:pStyle w:val="berschrift1num"/>
      </w:pPr>
      <w:bookmarkStart w:id="58" w:name="_Toc148610748"/>
      <w:r w:rsidRPr="001A54BB">
        <w:t>Wandmontage</w:t>
      </w:r>
      <w:bookmarkEnd w:id="58"/>
    </w:p>
    <w:p w:rsidR="001A54BB" w:rsidRPr="001A54BB" w:rsidRDefault="001A54BB" w:rsidP="001A54BB">
      <w:r w:rsidRPr="001A54BB">
        <w:t>Mit der im Lieferumfang enthaltenen Halterung für die Wandmontage und zwei Schrauben (nicht im Lieferumfang enthalten) kann das Telefon an der Wand befestigt werden.</w:t>
      </w:r>
    </w:p>
    <w:p w:rsidR="001A54BB" w:rsidRPr="001A54BB" w:rsidRDefault="001A54BB" w:rsidP="001A54BB">
      <w:r w:rsidRPr="001A54BB">
        <w:t>Warnung! Stellen Sie vor dem Bohren sicher, dass in der Wand keine Kabel, Wasserrohre oder Gasleitungen verlaufen.</w:t>
      </w:r>
    </w:p>
    <w:p w:rsidR="001A54BB" w:rsidRPr="001A54BB" w:rsidRDefault="001A54BB" w:rsidP="00D96FC4">
      <w:pPr>
        <w:pStyle w:val="Listennummer"/>
        <w:numPr>
          <w:ilvl w:val="0"/>
          <w:numId w:val="10"/>
        </w:numPr>
      </w:pPr>
      <w:r w:rsidRPr="001A54BB">
        <w:t>Bohren Sie zwei Löcher in die Wand, die den Öffnungen in der Halterung für die Wandmontage entsprechen.</w:t>
      </w:r>
    </w:p>
    <w:p w:rsidR="001A54BB" w:rsidRPr="001A54BB" w:rsidRDefault="001A54BB" w:rsidP="00FC1E32">
      <w:pPr>
        <w:pStyle w:val="Listennummer"/>
      </w:pPr>
      <w:r w:rsidRPr="001A54BB">
        <w:t>Drehen Sie die Schrauben ein, und lassen Sie sie etwa 5 mm aus der Wand herausstehen.</w:t>
      </w:r>
    </w:p>
    <w:p w:rsidR="001A54BB" w:rsidRPr="001A54BB" w:rsidRDefault="001A54BB" w:rsidP="00FC1E32">
      <w:pPr>
        <w:pStyle w:val="Listennummer"/>
      </w:pPr>
      <w:r w:rsidRPr="001A54BB">
        <w:t>Ziehen Sie das Hörerkabel, und entfernen Sie den Hörer.</w:t>
      </w:r>
    </w:p>
    <w:p w:rsidR="001A54BB" w:rsidRPr="001A54BB" w:rsidRDefault="001A54BB" w:rsidP="00FC1E32">
      <w:pPr>
        <w:pStyle w:val="Listennummer"/>
      </w:pPr>
      <w:r w:rsidRPr="001A54BB">
        <w:t>Setzen Sie die Führungsspitzen der Halterung in die Schlitze auf der Rückseite des Telefons ein, und schieben Sie die Halterung dann nach oben, bis sie einrastet.</w:t>
      </w:r>
    </w:p>
    <w:p w:rsidR="001A54BB" w:rsidRPr="001A54BB" w:rsidRDefault="001A54BB" w:rsidP="00FC1E32">
      <w:pPr>
        <w:pStyle w:val="Listennummer"/>
      </w:pPr>
      <w:r w:rsidRPr="001A54BB">
        <w:t>Positionieren Sie das Telefon so, dass die Schrauben an der Wand in die Schlitze in der Halterung passen, und schieben Sie dann das Telefon nach unten, bis es auf den Schrauben aufliegt.</w:t>
      </w:r>
    </w:p>
    <w:p w:rsidR="001A54BB" w:rsidRPr="001A54BB" w:rsidRDefault="001A54BB" w:rsidP="00FC1E32">
      <w:pPr>
        <w:pStyle w:val="Listennummer"/>
      </w:pPr>
      <w:r w:rsidRPr="001A54BB">
        <w:t>Entfernen Sie die Höreraufhängung, indem Sie sie nach oben ziehen, und setzen Sie sie umgekehrt wieder ein, sodass der kleine Vorsprung herausragt. Die Aufhängung sorgt nun dafür, dass der Hörer auf der Gabel liegen bleibt, wenn das Telefon an der Wand befestigt wird.</w:t>
      </w:r>
    </w:p>
    <w:p w:rsidR="001A54BB" w:rsidRPr="001A54BB" w:rsidRDefault="001A54BB" w:rsidP="00FC1E32">
      <w:pPr>
        <w:pStyle w:val="Listennummer"/>
      </w:pPr>
      <w:r w:rsidRPr="001A54BB">
        <w:t>Schliessen Sie den Hörer wieder an, und legen Sie ihn auf die Gabel.</w:t>
      </w:r>
    </w:p>
    <w:p w:rsidR="001A54BB" w:rsidRPr="001A54BB" w:rsidRDefault="001A54BB" w:rsidP="001A54BB">
      <w:r w:rsidRPr="001A54BB">
        <w:t>Hinweis! Wenn das Telefon wieder als Tischtelefon verwendet werden soll, müssen Sie die Position der Höreraufhängung wieder umkehren.</w:t>
      </w:r>
    </w:p>
    <w:p w:rsidR="001A54BB" w:rsidRPr="001A54BB" w:rsidRDefault="001A54BB" w:rsidP="00B67782">
      <w:pPr>
        <w:pStyle w:val="berschrift1num"/>
      </w:pPr>
      <w:bookmarkStart w:id="59" w:name="_Toc148610749"/>
      <w:r w:rsidRPr="001A54BB">
        <w:t>Betrieb</w:t>
      </w:r>
      <w:bookmarkEnd w:id="59"/>
    </w:p>
    <w:p w:rsidR="001A54BB" w:rsidRPr="001A54BB" w:rsidRDefault="001A54BB" w:rsidP="009D3447">
      <w:pPr>
        <w:pStyle w:val="berschrift2num"/>
      </w:pPr>
      <w:bookmarkStart w:id="60" w:name="_Toc148610750"/>
      <w:r w:rsidRPr="001A54BB">
        <w:t>Anrufen</w:t>
      </w:r>
      <w:bookmarkEnd w:id="60"/>
    </w:p>
    <w:p w:rsidR="001A54BB" w:rsidRPr="001A54BB" w:rsidRDefault="001A54BB" w:rsidP="009D3447">
      <w:pPr>
        <w:pStyle w:val="berschrift3num"/>
      </w:pPr>
      <w:bookmarkStart w:id="61" w:name="_Toc148610751"/>
      <w:r w:rsidRPr="001A54BB">
        <w:t>Normaler Wählvorgang</w:t>
      </w:r>
      <w:bookmarkEnd w:id="61"/>
    </w:p>
    <w:p w:rsidR="001A54BB" w:rsidRPr="001A54BB" w:rsidRDefault="001A54BB" w:rsidP="00D96FC4">
      <w:pPr>
        <w:pStyle w:val="Listennummer"/>
        <w:numPr>
          <w:ilvl w:val="0"/>
          <w:numId w:val="11"/>
        </w:numPr>
      </w:pPr>
      <w:r w:rsidRPr="001A54BB">
        <w:t>Nehmen Sie den Hörer ab.</w:t>
      </w:r>
    </w:p>
    <w:p w:rsidR="001A54BB" w:rsidRPr="001A54BB" w:rsidRDefault="001A54BB" w:rsidP="00CB603A">
      <w:pPr>
        <w:pStyle w:val="Listennummer"/>
      </w:pPr>
      <w:r w:rsidRPr="001A54BB">
        <w:t>Wählen Sie die gewünschte Rufnummer auf der Tastatur.</w:t>
      </w:r>
    </w:p>
    <w:p w:rsidR="001A54BB" w:rsidRPr="001A54BB" w:rsidRDefault="001A54BB" w:rsidP="00CB603A">
      <w:pPr>
        <w:pStyle w:val="Listennummer"/>
      </w:pPr>
      <w:r w:rsidRPr="001A54BB">
        <w:t>Hängen Sie den Hörer ein, um den Anruf zu beenden.</w:t>
      </w:r>
    </w:p>
    <w:p w:rsidR="001A54BB" w:rsidRPr="001A54BB" w:rsidRDefault="001A54BB" w:rsidP="009D3447">
      <w:pPr>
        <w:pStyle w:val="berschrift3num"/>
      </w:pPr>
      <w:bookmarkStart w:id="62" w:name="_Toc148610752"/>
      <w:r w:rsidRPr="001A54BB">
        <w:t>Lautsprecherfunktion</w:t>
      </w:r>
      <w:bookmarkEnd w:id="62"/>
    </w:p>
    <w:p w:rsidR="001A54BB" w:rsidRPr="001A54BB" w:rsidRDefault="001A54BB" w:rsidP="001A54BB">
      <w:r w:rsidRPr="001A54BB">
        <w:t>Mit der Lautsprecherfunktion können Sie telefonieren, ohne den Hörer zu verwenden.</w:t>
      </w:r>
    </w:p>
    <w:p w:rsidR="001A54BB" w:rsidRPr="001A54BB" w:rsidRDefault="001A54BB" w:rsidP="00D96FC4">
      <w:pPr>
        <w:pStyle w:val="Listennummer"/>
        <w:numPr>
          <w:ilvl w:val="0"/>
          <w:numId w:val="12"/>
        </w:numPr>
      </w:pPr>
      <w:r w:rsidRPr="001A54BB">
        <w:t>Drücken Sie Lautsprecher (unterste Tastenreihe, erste Taste von rechts), um die Lautsprecherfunktion zu aktivieren. Die LED neben der Taste leuchtet auf.</w:t>
      </w:r>
    </w:p>
    <w:p w:rsidR="001A54BB" w:rsidRPr="001A54BB" w:rsidRDefault="001A54BB" w:rsidP="00CB603A">
      <w:pPr>
        <w:pStyle w:val="Listennummer"/>
      </w:pPr>
      <w:r w:rsidRPr="001A54BB">
        <w:t>Wählen Sie die gewünschte Rufnummer auf der Tastatur.</w:t>
      </w:r>
    </w:p>
    <w:p w:rsidR="001A54BB" w:rsidRPr="001A54BB" w:rsidRDefault="001A54BB" w:rsidP="00CB603A">
      <w:pPr>
        <w:pStyle w:val="Listennummer"/>
      </w:pPr>
      <w:r w:rsidRPr="001A54BB">
        <w:t>Drücken Sie erneut Lautsprecher, um den Anruf zu beenden.</w:t>
      </w:r>
    </w:p>
    <w:p w:rsidR="003201F9" w:rsidRDefault="001A54BB" w:rsidP="00CB603A">
      <w:pPr>
        <w:pStyle w:val="Listennummer"/>
      </w:pPr>
      <w:r w:rsidRPr="001A54BB">
        <w:t>Heben Sie den Hörer ab, um während eines Gesprächs von der Lautsprecherfunktion zur Hörerverwendung zu wechseln.</w:t>
      </w:r>
    </w:p>
    <w:p w:rsidR="003201F9" w:rsidRDefault="003201F9">
      <w:pPr>
        <w:widowControl/>
        <w:suppressAutoHyphens w:val="0"/>
      </w:pPr>
      <w:r>
        <w:br w:type="page"/>
      </w:r>
    </w:p>
    <w:p w:rsidR="001A54BB" w:rsidRPr="001A54BB" w:rsidRDefault="001A54BB" w:rsidP="009D3447">
      <w:pPr>
        <w:pStyle w:val="berschrift3num"/>
      </w:pPr>
      <w:bookmarkStart w:id="63" w:name="_Toc148610753"/>
      <w:r w:rsidRPr="001A54BB">
        <w:lastRenderedPageBreak/>
        <w:t>Nummer vorwählen</w:t>
      </w:r>
      <w:bookmarkEnd w:id="63"/>
    </w:p>
    <w:p w:rsidR="001A54BB" w:rsidRPr="001A54BB" w:rsidRDefault="001A54BB" w:rsidP="001A54BB">
      <w:r w:rsidRPr="001A54BB">
        <w:t>Mit dieser Funktion können Sie eine Rufnummer eingeben und ändern, bevor sie gewählt wird.</w:t>
      </w:r>
    </w:p>
    <w:p w:rsidR="001A54BB" w:rsidRPr="001A54BB" w:rsidRDefault="001A54BB" w:rsidP="00D96FC4">
      <w:pPr>
        <w:pStyle w:val="Listennummer"/>
        <w:numPr>
          <w:ilvl w:val="0"/>
          <w:numId w:val="13"/>
        </w:numPr>
      </w:pPr>
      <w:r w:rsidRPr="001A54BB">
        <w:t>Geben Sie die gewünschte Rufnummer auf der Tastatur ein. Drücken Sie</w:t>
      </w:r>
      <w:r w:rsidRPr="001A54BB">
        <w:tab/>
        <w:t>löschen (unterste Tastenreihe, zweite Taste von links), um die zuletzt eingegebene Ziffer zu löschen.</w:t>
      </w:r>
    </w:p>
    <w:p w:rsidR="001A54BB" w:rsidRPr="001A54BB" w:rsidRDefault="001A54BB" w:rsidP="00CB603A">
      <w:pPr>
        <w:pStyle w:val="Listennummer"/>
      </w:pPr>
      <w:r w:rsidRPr="001A54BB">
        <w:t xml:space="preserve">Nehmen Sie den Hörer ab, oder drücken Sie </w:t>
      </w:r>
      <w:proofErr w:type="spellStart"/>
      <w:r w:rsidRPr="001A54BB">
        <w:t>lautsprecher</w:t>
      </w:r>
      <w:proofErr w:type="spellEnd"/>
      <w:r w:rsidRPr="001A54BB">
        <w:t xml:space="preserve"> (unterste Tastenreihe, erste Taste von rechts), um die Nummer zu wählen.</w:t>
      </w:r>
    </w:p>
    <w:p w:rsidR="001A54BB" w:rsidRPr="001A54BB" w:rsidRDefault="001A54BB" w:rsidP="001A54BB">
      <w:pPr>
        <w:pStyle w:val="Listennummer"/>
      </w:pPr>
      <w:r w:rsidRPr="001A54BB">
        <w:t xml:space="preserve">Hängen Sie den Hörer ein, oder drücken Sie </w:t>
      </w:r>
      <w:proofErr w:type="spellStart"/>
      <w:r w:rsidRPr="001A54BB">
        <w:t>lautsprecher</w:t>
      </w:r>
      <w:proofErr w:type="spellEnd"/>
      <w:r w:rsidRPr="001A54BB">
        <w:t>, um den Anruf zu beenden. </w:t>
      </w:r>
    </w:p>
    <w:p w:rsidR="001A54BB" w:rsidRPr="001A54BB" w:rsidRDefault="001A54BB" w:rsidP="009D3447">
      <w:pPr>
        <w:pStyle w:val="berschrift3num"/>
      </w:pPr>
      <w:bookmarkStart w:id="64" w:name="_Toc148610754"/>
      <w:r w:rsidRPr="001A54BB">
        <w:t>Wahlwiederholung</w:t>
      </w:r>
      <w:bookmarkEnd w:id="64"/>
    </w:p>
    <w:p w:rsidR="001A54BB" w:rsidRPr="001A54BB" w:rsidRDefault="001A54BB" w:rsidP="00D96FC4">
      <w:pPr>
        <w:pStyle w:val="Listennummer"/>
        <w:numPr>
          <w:ilvl w:val="0"/>
          <w:numId w:val="14"/>
        </w:numPr>
      </w:pPr>
      <w:r w:rsidRPr="001A54BB">
        <w:t>Nehmen Sie den Hörer ab, oder drücken Sie Lautsprecher (unterste Tastenreihe, erste Taste von rechts).</w:t>
      </w:r>
    </w:p>
    <w:p w:rsidR="001A54BB" w:rsidRPr="001A54BB" w:rsidRDefault="001A54BB" w:rsidP="007B4890">
      <w:pPr>
        <w:pStyle w:val="Listennummer"/>
      </w:pPr>
      <w:r w:rsidRPr="001A54BB">
        <w:t>Drücken Sie Anrufliste/okay (unterste Tastenreihe, erste Taste von links), um die zuletzt gewählte Nummer erneut zu wählen.</w:t>
      </w:r>
    </w:p>
    <w:p w:rsidR="001A54BB" w:rsidRPr="001A54BB" w:rsidRDefault="001A54BB" w:rsidP="009D3447">
      <w:pPr>
        <w:pStyle w:val="berschrift3num"/>
      </w:pPr>
      <w:bookmarkStart w:id="65" w:name="_Toc148610755"/>
      <w:r w:rsidRPr="001A54BB">
        <w:t>Wählen von Nummern aus der Anrufliste</w:t>
      </w:r>
      <w:bookmarkEnd w:id="65"/>
    </w:p>
    <w:p w:rsidR="001A54BB" w:rsidRPr="001A54BB" w:rsidRDefault="001A54BB" w:rsidP="00D96FC4">
      <w:pPr>
        <w:pStyle w:val="Listennummer"/>
        <w:numPr>
          <w:ilvl w:val="0"/>
          <w:numId w:val="15"/>
        </w:numPr>
      </w:pPr>
      <w:r w:rsidRPr="001A54BB">
        <w:t>Drücken Sie</w:t>
      </w:r>
      <w:r w:rsidRPr="001A54BB">
        <w:tab/>
        <w:t>Anrufliste/okay (unterste Tastenreihe, erste Taste von links), um den letzten Anruf anzuzeigen.</w:t>
      </w:r>
    </w:p>
    <w:p w:rsidR="001A54BB" w:rsidRPr="001A54BB" w:rsidRDefault="001A54BB" w:rsidP="007B4890">
      <w:pPr>
        <w:pStyle w:val="Listennummer"/>
      </w:pPr>
      <w:r w:rsidRPr="001A54BB">
        <w:t>Drücken Sie die Pfeiltasten (unterste Tastenreihe, dritte bzw. vierte Taste von links), um durch die letzten 15 ein- und ausgehenden Anrufe zu blättern.</w:t>
      </w:r>
    </w:p>
    <w:p w:rsidR="001A54BB" w:rsidRPr="001A54BB" w:rsidRDefault="001A54BB" w:rsidP="007B4890">
      <w:pPr>
        <w:pStyle w:val="Listennummer"/>
      </w:pPr>
      <w:r w:rsidRPr="001A54BB">
        <w:t>Pfeil nach unten (unterste Tastenreihe, dritte Taste von links): eingehender Anruf</w:t>
      </w:r>
    </w:p>
    <w:p w:rsidR="001A54BB" w:rsidRPr="001A54BB" w:rsidRDefault="001A54BB" w:rsidP="007B4890">
      <w:pPr>
        <w:pStyle w:val="Listennummer"/>
      </w:pPr>
      <w:r w:rsidRPr="001A54BB">
        <w:t>Pfeil nach oben (unterste Tastenreihe, vierte Taste von links): ausgehender Anruf</w:t>
      </w:r>
    </w:p>
    <w:p w:rsidR="001A54BB" w:rsidRPr="001A54BB" w:rsidRDefault="001A54BB" w:rsidP="007B4890">
      <w:pPr>
        <w:pStyle w:val="Listennummer"/>
      </w:pPr>
      <w:r w:rsidRPr="001A54BB">
        <w:t>Nehmen Sie den Hörer ab, oder drücken Sie Lautsprecher (unterste Tastenreihe, erste Taste von rechts), um die angezeigte Nummer zu wählen.</w:t>
      </w:r>
    </w:p>
    <w:p w:rsidR="001A54BB" w:rsidRPr="001A54BB" w:rsidRDefault="001A54BB" w:rsidP="009D3447">
      <w:pPr>
        <w:pStyle w:val="berschrift3num"/>
      </w:pPr>
      <w:bookmarkStart w:id="66" w:name="_Toc148610756"/>
      <w:r w:rsidRPr="001A54BB">
        <w:t>Schnellwahl (</w:t>
      </w:r>
      <w:proofErr w:type="spellStart"/>
      <w:r w:rsidRPr="001A54BB">
        <w:t>Zielwahl</w:t>
      </w:r>
      <w:proofErr w:type="spellEnd"/>
      <w:r w:rsidRPr="001A54BB">
        <w:t>)</w:t>
      </w:r>
      <w:bookmarkEnd w:id="66"/>
    </w:p>
    <w:p w:rsidR="001A54BB" w:rsidRPr="001A54BB" w:rsidRDefault="001A54BB" w:rsidP="00D96FC4">
      <w:pPr>
        <w:pStyle w:val="Listennummer"/>
        <w:numPr>
          <w:ilvl w:val="0"/>
          <w:numId w:val="16"/>
        </w:numPr>
      </w:pPr>
      <w:r w:rsidRPr="001A54BB">
        <w:t>Drücken Sie eine der Schnellwahltasten A-C (oberste Tastenreihe, erste bis dritte Taste von links). Die gespeicherte Telefonnummer wird angezeigt.</w:t>
      </w:r>
    </w:p>
    <w:p w:rsidR="001A54BB" w:rsidRPr="001A54BB" w:rsidRDefault="001A54BB" w:rsidP="007B4890">
      <w:pPr>
        <w:pStyle w:val="Listennummer"/>
      </w:pPr>
      <w:r w:rsidRPr="001A54BB">
        <w:t>Nehmen Sie den Hörer ab, oder drücken Sie Lautsprecher (unterste Tastenreihe, erste Taste von rechts), um die Nummer zu wählen.</w:t>
      </w:r>
    </w:p>
    <w:p w:rsidR="001A54BB" w:rsidRPr="001A54BB" w:rsidRDefault="001A54BB" w:rsidP="007B4890">
      <w:pPr>
        <w:pStyle w:val="Listennummer"/>
      </w:pPr>
      <w:r w:rsidRPr="001A54BB">
        <w:t>Hängen Sie den Hörer ein, oder drücken Sie Lautsprecher, um den Anruf zu beenden.</w:t>
      </w:r>
    </w:p>
    <w:p w:rsidR="001A54BB" w:rsidRPr="001A54BB" w:rsidRDefault="001A54BB" w:rsidP="009D3447">
      <w:pPr>
        <w:pStyle w:val="berschrift3num"/>
      </w:pPr>
      <w:bookmarkStart w:id="67" w:name="_Toc148610757"/>
      <w:r w:rsidRPr="001A54BB">
        <w:t>Wählen von Nummern aus dem Telefonbuch</w:t>
      </w:r>
      <w:bookmarkEnd w:id="67"/>
    </w:p>
    <w:p w:rsidR="001A54BB" w:rsidRPr="001A54BB" w:rsidRDefault="001A54BB" w:rsidP="00D96FC4">
      <w:pPr>
        <w:pStyle w:val="Listennummer"/>
        <w:numPr>
          <w:ilvl w:val="0"/>
          <w:numId w:val="17"/>
        </w:numPr>
      </w:pPr>
      <w:r w:rsidRPr="001A54BB">
        <w:t>Drücken Sie Telefonbuch (oberste Tastenreihe, erste Taste von rechts), um das Telefonbuch aufzurufen.</w:t>
      </w:r>
    </w:p>
    <w:p w:rsidR="001A54BB" w:rsidRPr="001A54BB" w:rsidRDefault="001A54BB" w:rsidP="007B4890">
      <w:pPr>
        <w:pStyle w:val="Listennummer"/>
      </w:pPr>
      <w:r w:rsidRPr="001A54BB">
        <w:t>Drücken Sie die Pfeiltasten (unterste Tastenreihe, dritte bzw. vierte Taste von links), um durch das Telefonbuch zu blättern, oder geben Sie das erste Zeichen des Namens ein, um einen Eintrag schnell zu finden.</w:t>
      </w:r>
    </w:p>
    <w:p w:rsidR="001A54BB" w:rsidRPr="001A54BB" w:rsidRDefault="001A54BB" w:rsidP="007B4890">
      <w:pPr>
        <w:pStyle w:val="Listennummer"/>
      </w:pPr>
      <w:r w:rsidRPr="001A54BB">
        <w:t>Nehmen Sie den Hörer ab, oder drücken Sie Lautsprecher (unterste Tastenreihe, erste Taste von rechts), um die Nummer zu wählen.</w:t>
      </w:r>
    </w:p>
    <w:p w:rsidR="001A54BB" w:rsidRPr="001A54BB" w:rsidRDefault="001A54BB" w:rsidP="009D3447">
      <w:pPr>
        <w:pStyle w:val="berschrift2num"/>
      </w:pPr>
      <w:bookmarkStart w:id="68" w:name="_Toc148610758"/>
      <w:r w:rsidRPr="001A54BB">
        <w:t>Annehmen von Anrufen</w:t>
      </w:r>
      <w:bookmarkEnd w:id="68"/>
    </w:p>
    <w:p w:rsidR="003201F9" w:rsidRDefault="001A54BB" w:rsidP="001A54BB">
      <w:r w:rsidRPr="001A54BB">
        <w:t>Nehmen Sie den Hörer ab, um einen eingehenden Anruf anzunehmen, oder drücken Sie Lautsprecher (unterste Tastenreihe, erste Taste von rechts), um den Anruf mit dem Lautsprecher anzunehmen.</w:t>
      </w:r>
    </w:p>
    <w:p w:rsidR="003201F9" w:rsidRDefault="003201F9">
      <w:pPr>
        <w:widowControl/>
        <w:suppressAutoHyphens w:val="0"/>
      </w:pPr>
      <w:r>
        <w:br w:type="page"/>
      </w:r>
    </w:p>
    <w:p w:rsidR="001A54BB" w:rsidRPr="001A54BB" w:rsidRDefault="001A54BB" w:rsidP="009D3447">
      <w:pPr>
        <w:pStyle w:val="berschrift2num"/>
      </w:pPr>
      <w:bookmarkStart w:id="69" w:name="_Toc148610759"/>
      <w:r w:rsidRPr="001A54BB">
        <w:lastRenderedPageBreak/>
        <w:t>Weitere Funktionen</w:t>
      </w:r>
      <w:bookmarkEnd w:id="69"/>
    </w:p>
    <w:p w:rsidR="001A54BB" w:rsidRPr="001A54BB" w:rsidRDefault="001A54BB" w:rsidP="009D3447">
      <w:pPr>
        <w:pStyle w:val="berschrift3num"/>
      </w:pPr>
      <w:bookmarkStart w:id="70" w:name="_Toc148610760"/>
      <w:r w:rsidRPr="001A54BB">
        <w:t>Anrufdauer</w:t>
      </w:r>
      <w:bookmarkEnd w:id="70"/>
    </w:p>
    <w:p w:rsidR="001A54BB" w:rsidRPr="001A54BB" w:rsidRDefault="001A54BB" w:rsidP="001A54BB">
      <w:r w:rsidRPr="001A54BB">
        <w:t>Im Standby-Modus wird auf dem Display die aktuelle Uhrzeit angezeigt. Während eines Anrufs wird stattdessen die Anrufdauer angezeigt. Die Anrufdauer wird nach Beenden des Gesprächs für weitere 5 Sekunden angezeigt.</w:t>
      </w:r>
    </w:p>
    <w:p w:rsidR="001A54BB" w:rsidRPr="001A54BB" w:rsidRDefault="001A54BB" w:rsidP="009D3447">
      <w:pPr>
        <w:pStyle w:val="berschrift3num"/>
      </w:pPr>
      <w:bookmarkStart w:id="71" w:name="_Toc148610761"/>
      <w:r w:rsidRPr="001A54BB">
        <w:t>R-Taste (R)</w:t>
      </w:r>
      <w:bookmarkEnd w:id="71"/>
    </w:p>
    <w:p w:rsidR="001A54BB" w:rsidRPr="001A54BB" w:rsidRDefault="001A54BB" w:rsidP="001A54BB">
      <w:r w:rsidRPr="001A54BB">
        <w:t>Drücken Sie die Taste r unter dem Lautsprecher, gefolgt von der Durchwahl, wenn Sie an ein öffentliches Telefonsystem angeschlossen sind. Zusätzliche Netzdienste sind unter Umständen über die Tasten r, Stern und Raute verfügbar. Weitere Informationen über die verfügbaren Netzdienste erhalten Sie bei Ihrem Netzbetreiber.</w:t>
      </w:r>
    </w:p>
    <w:p w:rsidR="001A54BB" w:rsidRPr="001A54BB" w:rsidRDefault="001A54BB" w:rsidP="009D3447">
      <w:pPr>
        <w:pStyle w:val="berschrift3num"/>
      </w:pPr>
      <w:bookmarkStart w:id="72" w:name="_Toc148610762"/>
      <w:r w:rsidRPr="001A54BB">
        <w:t>Hörgeräte</w:t>
      </w:r>
      <w:bookmarkEnd w:id="72"/>
    </w:p>
    <w:p w:rsidR="001A54BB" w:rsidRPr="001A54BB" w:rsidRDefault="001A54BB" w:rsidP="001A54BB">
      <w:r w:rsidRPr="001A54BB">
        <w:t>Dieses Telefon ist kompatibel mit Hörgeräten. Wählen Sie den T-Modus an Ihrem Hörgerät, um diese Funktion zu aktivieren.</w:t>
      </w:r>
    </w:p>
    <w:p w:rsidR="001A54BB" w:rsidRPr="001A54BB" w:rsidRDefault="001A54BB" w:rsidP="009D3447">
      <w:pPr>
        <w:pStyle w:val="berschrift3num"/>
      </w:pPr>
      <w:bookmarkStart w:id="73" w:name="_Toc148610763"/>
      <w:r w:rsidRPr="001A54BB">
        <w:t>Telefonbuch</w:t>
      </w:r>
      <w:bookmarkEnd w:id="73"/>
    </w:p>
    <w:p w:rsidR="001A54BB" w:rsidRPr="001A54BB" w:rsidRDefault="001A54BB" w:rsidP="001A54BB">
      <w:r w:rsidRPr="001A54BB">
        <w:t>Im integrierten Telefonbuch können bis zu 30 Einträge gespeichert werden. Wenn der Telefonbuchspeicher voll ist, wird ----100% angezeigt.</w:t>
      </w:r>
    </w:p>
    <w:p w:rsidR="001A54BB" w:rsidRPr="001A54BB" w:rsidRDefault="001A54BB" w:rsidP="00AB0C99">
      <w:pPr>
        <w:pStyle w:val="berschrift4num"/>
      </w:pPr>
      <w:bookmarkStart w:id="74" w:name="_Toc148610764"/>
      <w:r w:rsidRPr="001A54BB">
        <w:t>Speichern von Nummern im Telefonbuch</w:t>
      </w:r>
      <w:bookmarkEnd w:id="74"/>
    </w:p>
    <w:p w:rsidR="001A54BB" w:rsidRPr="001A54BB" w:rsidRDefault="001A54BB" w:rsidP="00D96FC4">
      <w:pPr>
        <w:pStyle w:val="Listennummer"/>
        <w:numPr>
          <w:ilvl w:val="0"/>
          <w:numId w:val="18"/>
        </w:numPr>
      </w:pPr>
      <w:r w:rsidRPr="001A54BB">
        <w:t>Halten Sie Telefonbuch (oberste Tastenreihe, erste Taste von rechts) gedrückt, bis ein blinkender Cursor angezeigt wird.</w:t>
      </w:r>
    </w:p>
    <w:p w:rsidR="001A54BB" w:rsidRPr="001A54BB" w:rsidRDefault="001A54BB" w:rsidP="00D96FC4">
      <w:pPr>
        <w:pStyle w:val="Listennummer"/>
      </w:pPr>
      <w:r w:rsidRPr="001A54BB">
        <w:t>Geben Sie eine Telefonnummer (bis zu 22 Ziffern) mit der Tastatur ein.</w:t>
      </w:r>
    </w:p>
    <w:p w:rsidR="001A54BB" w:rsidRPr="001A54BB" w:rsidRDefault="001A54BB" w:rsidP="00D96FC4">
      <w:pPr>
        <w:pStyle w:val="Listennummer"/>
      </w:pPr>
      <w:r w:rsidRPr="001A54BB">
        <w:t>Drücken Sie die Pfeiltasten (unterste Tastenreihe, dritte bzw. vierte Taste von links), um den Cursor zu verschieben, und</w:t>
      </w:r>
      <w:r w:rsidRPr="001A54BB">
        <w:tab/>
        <w:t>löschen (unterste Tastenreihe, zweite Taste von links</w:t>
      </w:r>
      <w:proofErr w:type="gramStart"/>
      <w:r w:rsidRPr="001A54BB">
        <w:t>),  um</w:t>
      </w:r>
      <w:proofErr w:type="gramEnd"/>
      <w:r w:rsidRPr="001A54BB">
        <w:t xml:space="preserve"> bei Bedarf Ziffern zu löschen. </w:t>
      </w:r>
    </w:p>
    <w:p w:rsidR="001A54BB" w:rsidRPr="001A54BB" w:rsidRDefault="001A54BB" w:rsidP="00D96FC4">
      <w:pPr>
        <w:pStyle w:val="Listennummer"/>
      </w:pPr>
      <w:r w:rsidRPr="001A54BB">
        <w:t>Drücken Sie die Raute-Taste #, um eine Pause in die Nummer einzufügen. Drücken Sie zur Bestätigung</w:t>
      </w:r>
      <w:r w:rsidRPr="001A54BB">
        <w:tab/>
        <w:t>Anrufliste/okay (unterste Tastenreihe, erste Taste von links). In der zweiten Displayzeile wird ein blinkender Cursor angezeigt.</w:t>
      </w:r>
    </w:p>
    <w:p w:rsidR="001A54BB" w:rsidRPr="001A54BB" w:rsidRDefault="001A54BB" w:rsidP="00D96FC4">
      <w:pPr>
        <w:pStyle w:val="Listennummer"/>
      </w:pPr>
      <w:r w:rsidRPr="001A54BB">
        <w:t>Verwenden Sie das Tastenfeld, um einen Namen (bis zu neun Zeichen) für die zu speichernde Nummer einzugeben. Drücken Sie eine Taste mehrmals, um aus den Zeichen für diese Taste zu wählen.</w:t>
      </w:r>
    </w:p>
    <w:p w:rsidR="001A54BB" w:rsidRPr="001A54BB" w:rsidRDefault="001A54BB" w:rsidP="00D96FC4">
      <w:pPr>
        <w:pStyle w:val="Listennummer2"/>
      </w:pPr>
      <w:r w:rsidRPr="001A54BB">
        <w:t>Taste 1: Leerschlag, +, &amp;, -, /, x, 1</w:t>
      </w:r>
    </w:p>
    <w:p w:rsidR="001A54BB" w:rsidRPr="001A54BB" w:rsidRDefault="001A54BB" w:rsidP="00D96FC4">
      <w:pPr>
        <w:pStyle w:val="Listennummer2"/>
      </w:pPr>
      <w:r w:rsidRPr="001A54BB">
        <w:t>Taste 2: a, b, c, ä, 2</w:t>
      </w:r>
    </w:p>
    <w:p w:rsidR="001A54BB" w:rsidRPr="001A54BB" w:rsidRDefault="001A54BB" w:rsidP="00D96FC4">
      <w:pPr>
        <w:pStyle w:val="Listennummer2"/>
        <w:rPr>
          <w:lang w:val="en-GB"/>
        </w:rPr>
      </w:pPr>
      <w:r w:rsidRPr="001A54BB">
        <w:rPr>
          <w:lang w:val="en-GB"/>
        </w:rPr>
        <w:t>Taste 3: d, e, f, 3</w:t>
      </w:r>
    </w:p>
    <w:p w:rsidR="001A54BB" w:rsidRPr="001A54BB" w:rsidRDefault="001A54BB" w:rsidP="00D96FC4">
      <w:pPr>
        <w:pStyle w:val="Listennummer2"/>
        <w:rPr>
          <w:lang w:val="en-GB"/>
        </w:rPr>
      </w:pPr>
      <w:r w:rsidRPr="001A54BB">
        <w:rPr>
          <w:lang w:val="en-GB"/>
        </w:rPr>
        <w:t xml:space="preserve">Taste 4: g, h, </w:t>
      </w:r>
      <w:proofErr w:type="spellStart"/>
      <w:r w:rsidRPr="001A54BB">
        <w:rPr>
          <w:lang w:val="en-GB"/>
        </w:rPr>
        <w:t>i</w:t>
      </w:r>
      <w:proofErr w:type="spellEnd"/>
      <w:r w:rsidRPr="001A54BB">
        <w:rPr>
          <w:lang w:val="en-GB"/>
        </w:rPr>
        <w:t>, 4</w:t>
      </w:r>
    </w:p>
    <w:p w:rsidR="001A54BB" w:rsidRPr="001A54BB" w:rsidRDefault="001A54BB" w:rsidP="00D96FC4">
      <w:pPr>
        <w:pStyle w:val="Listennummer2"/>
        <w:rPr>
          <w:lang w:val="en-GB"/>
        </w:rPr>
      </w:pPr>
      <w:r w:rsidRPr="001A54BB">
        <w:rPr>
          <w:lang w:val="en-GB"/>
        </w:rPr>
        <w:t>Taste 5: j, k, l, 5</w:t>
      </w:r>
    </w:p>
    <w:p w:rsidR="001A54BB" w:rsidRPr="001A54BB" w:rsidRDefault="001A54BB" w:rsidP="00D96FC4">
      <w:pPr>
        <w:pStyle w:val="Listennummer2"/>
        <w:rPr>
          <w:lang w:val="en-GB"/>
        </w:rPr>
      </w:pPr>
      <w:r w:rsidRPr="001A54BB">
        <w:rPr>
          <w:lang w:val="en-GB"/>
        </w:rPr>
        <w:t>Taste 6: m, n, o, ö, 6</w:t>
      </w:r>
    </w:p>
    <w:p w:rsidR="001A54BB" w:rsidRPr="001A54BB" w:rsidRDefault="001A54BB" w:rsidP="00D96FC4">
      <w:pPr>
        <w:pStyle w:val="Listennummer2"/>
        <w:rPr>
          <w:lang w:val="en-GB"/>
        </w:rPr>
      </w:pPr>
      <w:r w:rsidRPr="001A54BB">
        <w:rPr>
          <w:lang w:val="en-GB"/>
        </w:rPr>
        <w:t>Taste 7: p, q, r, s, 7</w:t>
      </w:r>
    </w:p>
    <w:p w:rsidR="001A54BB" w:rsidRPr="001A54BB" w:rsidRDefault="001A54BB" w:rsidP="00D96FC4">
      <w:pPr>
        <w:pStyle w:val="Listennummer2"/>
        <w:rPr>
          <w:lang w:val="fr-CH"/>
        </w:rPr>
      </w:pPr>
      <w:r w:rsidRPr="001A54BB">
        <w:rPr>
          <w:lang w:val="fr-CH"/>
        </w:rPr>
        <w:t xml:space="preserve">Taste </w:t>
      </w:r>
      <w:proofErr w:type="gramStart"/>
      <w:r w:rsidRPr="001A54BB">
        <w:rPr>
          <w:lang w:val="fr-CH"/>
        </w:rPr>
        <w:t>8:</w:t>
      </w:r>
      <w:proofErr w:type="gramEnd"/>
      <w:r w:rsidRPr="001A54BB">
        <w:rPr>
          <w:lang w:val="fr-CH"/>
        </w:rPr>
        <w:t xml:space="preserve"> t, u, v, ü, 8</w:t>
      </w:r>
    </w:p>
    <w:p w:rsidR="001A54BB" w:rsidRPr="001A54BB" w:rsidRDefault="001A54BB" w:rsidP="00D96FC4">
      <w:pPr>
        <w:pStyle w:val="Listennummer2"/>
        <w:rPr>
          <w:lang w:val="fr-CH"/>
        </w:rPr>
      </w:pPr>
      <w:r w:rsidRPr="001A54BB">
        <w:rPr>
          <w:lang w:val="fr-CH"/>
        </w:rPr>
        <w:t xml:space="preserve">Taste </w:t>
      </w:r>
      <w:proofErr w:type="gramStart"/>
      <w:r w:rsidRPr="001A54BB">
        <w:rPr>
          <w:lang w:val="fr-CH"/>
        </w:rPr>
        <w:t>9:</w:t>
      </w:r>
      <w:proofErr w:type="gramEnd"/>
      <w:r w:rsidRPr="001A54BB">
        <w:rPr>
          <w:lang w:val="fr-CH"/>
        </w:rPr>
        <w:t xml:space="preserve"> w, x, y, z, 9</w:t>
      </w:r>
    </w:p>
    <w:p w:rsidR="001A54BB" w:rsidRPr="001A54BB" w:rsidRDefault="001A54BB" w:rsidP="00D96FC4">
      <w:pPr>
        <w:pStyle w:val="Listennummer2"/>
      </w:pPr>
      <w:r w:rsidRPr="001A54BB">
        <w:t>Taste * (Stern): ', @, (</w:t>
      </w:r>
      <w:proofErr w:type="gramStart"/>
      <w:r w:rsidRPr="001A54BB">
        <w:t>, )</w:t>
      </w:r>
      <w:proofErr w:type="gramEnd"/>
      <w:r w:rsidRPr="001A54BB">
        <w:t>, *</w:t>
      </w:r>
    </w:p>
    <w:p w:rsidR="001A54BB" w:rsidRPr="001A54BB" w:rsidRDefault="001A54BB" w:rsidP="00D96FC4">
      <w:pPr>
        <w:pStyle w:val="Listennummer2"/>
      </w:pPr>
      <w:r w:rsidRPr="001A54BB">
        <w:t>Taste 0</w:t>
      </w:r>
      <w:proofErr w:type="gramStart"/>
      <w:r w:rsidRPr="001A54BB">
        <w:t>: ,</w:t>
      </w:r>
      <w:proofErr w:type="gramEnd"/>
      <w:r w:rsidRPr="001A54BB">
        <w:t>, ., :, ?, =, 0</w:t>
      </w:r>
    </w:p>
    <w:p w:rsidR="001A54BB" w:rsidRPr="001A54BB" w:rsidRDefault="001A54BB" w:rsidP="00D96FC4">
      <w:pPr>
        <w:pStyle w:val="Listennummer2"/>
      </w:pPr>
      <w:r w:rsidRPr="001A54BB">
        <w:t>Taste # (Raute): $, _, %, +</w:t>
      </w:r>
      <w:proofErr w:type="gramStart"/>
      <w:r w:rsidRPr="001A54BB">
        <w:t>, !</w:t>
      </w:r>
      <w:proofErr w:type="gramEnd"/>
      <w:r w:rsidRPr="001A54BB">
        <w:t xml:space="preserve">, </w:t>
      </w:r>
      <w:proofErr w:type="spellStart"/>
      <w:r w:rsidRPr="001A54BB">
        <w:t>Ausruftzeichen</w:t>
      </w:r>
      <w:proofErr w:type="spellEnd"/>
      <w:r w:rsidRPr="001A54BB">
        <w:t>, #</w:t>
      </w:r>
    </w:p>
    <w:p w:rsidR="001A54BB" w:rsidRPr="001A54BB" w:rsidRDefault="001A54BB" w:rsidP="00D96FC4">
      <w:pPr>
        <w:pStyle w:val="Listennummer"/>
      </w:pPr>
      <w:r w:rsidRPr="001A54BB">
        <w:lastRenderedPageBreak/>
        <w:t>Drücken Sie zur Bestätigung Anrufliste/okay (unterste Tastenreihe, erste Taste von links). OK wird angezeigt.</w:t>
      </w:r>
    </w:p>
    <w:p w:rsidR="001A54BB" w:rsidRPr="001A54BB" w:rsidRDefault="001A54BB" w:rsidP="00D96FC4">
      <w:pPr>
        <w:pStyle w:val="Listennummer"/>
      </w:pPr>
      <w:r w:rsidRPr="001A54BB">
        <w:t>Wiederholen Sie die Schritte 1–6, um eine weitere Nummer zu speichern, oder halten Sie löschen (unterste Tastenreihe, zweite Taste von links), gedrückt, um das Telefonbuch zu schliessen.</w:t>
      </w:r>
    </w:p>
    <w:p w:rsidR="001A54BB" w:rsidRPr="001A54BB" w:rsidRDefault="001A54BB" w:rsidP="00717EA9">
      <w:pPr>
        <w:pStyle w:val="berschrift4num"/>
      </w:pPr>
      <w:bookmarkStart w:id="75" w:name="_Toc148610765"/>
      <w:r w:rsidRPr="001A54BB">
        <w:t>Löschen von Nummern aus dem Telefonbuch</w:t>
      </w:r>
      <w:bookmarkEnd w:id="75"/>
    </w:p>
    <w:p w:rsidR="001A54BB" w:rsidRPr="001A54BB" w:rsidRDefault="001A54BB" w:rsidP="00431368">
      <w:pPr>
        <w:pStyle w:val="Listennummer"/>
        <w:numPr>
          <w:ilvl w:val="0"/>
          <w:numId w:val="19"/>
        </w:numPr>
      </w:pPr>
      <w:r w:rsidRPr="001A54BB">
        <w:t>Drücken Sie Telefonbuch (oberste Tastenreihe, erste Taste von rechts), um das Telefonbuch aufzurufen.</w:t>
      </w:r>
    </w:p>
    <w:p w:rsidR="001A54BB" w:rsidRPr="001A54BB" w:rsidRDefault="001A54BB" w:rsidP="00431368">
      <w:pPr>
        <w:pStyle w:val="Listennummer"/>
      </w:pPr>
      <w:r w:rsidRPr="001A54BB">
        <w:t>Drücken Sie die Pfeiltasten (unterste Tastenreihe, dritte bzw. vierte Taste von links), um durch das Telefonbuch zu blättern, oder geben Sie das erste Zeichen ein, um einen Eintrag schnell zu finden.</w:t>
      </w:r>
    </w:p>
    <w:p w:rsidR="001A54BB" w:rsidRPr="001A54BB" w:rsidRDefault="001A54BB" w:rsidP="00431368">
      <w:pPr>
        <w:pStyle w:val="Listennummer"/>
      </w:pPr>
      <w:r w:rsidRPr="001A54BB">
        <w:t>Drücken Sie löschen (unterste Tastenreihe, zweite Taste von links), um den ausgewählten Eintrag zu löschen.</w:t>
      </w:r>
    </w:p>
    <w:p w:rsidR="001A54BB" w:rsidRPr="001A54BB" w:rsidRDefault="001A54BB" w:rsidP="00717EA9">
      <w:pPr>
        <w:pStyle w:val="berschrift4num"/>
      </w:pPr>
      <w:bookmarkStart w:id="76" w:name="_Toc148610766"/>
      <w:r w:rsidRPr="001A54BB">
        <w:t>Bearbeiten von Nummern im Telefonbuch</w:t>
      </w:r>
      <w:bookmarkEnd w:id="76"/>
    </w:p>
    <w:p w:rsidR="001A54BB" w:rsidRPr="001A54BB" w:rsidRDefault="001A54BB" w:rsidP="00431368">
      <w:pPr>
        <w:pStyle w:val="Listennummer"/>
        <w:numPr>
          <w:ilvl w:val="0"/>
          <w:numId w:val="20"/>
        </w:numPr>
      </w:pPr>
      <w:r w:rsidRPr="001A54BB">
        <w:t>Drücken Sie Telefonbuch (oberste Tastenreihe, erste Taste von rechts), um das Telefonbuch aufzurufen.</w:t>
      </w:r>
    </w:p>
    <w:p w:rsidR="001A54BB" w:rsidRPr="001A54BB" w:rsidRDefault="001A54BB" w:rsidP="00431368">
      <w:pPr>
        <w:pStyle w:val="Listennummer"/>
      </w:pPr>
      <w:r w:rsidRPr="001A54BB">
        <w:t>Drücken Sie die Pfeiltasten (unterste Tastenreihe, dritte bzw. vierte Taste von links), um durch das Telefonbuch zu blättern, oder geben Sie das erste Zeichen ein, um einen Eintrag schnell zu finden.</w:t>
      </w:r>
    </w:p>
    <w:p w:rsidR="001A54BB" w:rsidRPr="001A54BB" w:rsidRDefault="001A54BB" w:rsidP="00431368">
      <w:pPr>
        <w:pStyle w:val="Listennummer"/>
      </w:pPr>
      <w:r w:rsidRPr="001A54BB">
        <w:t>Halten Sie Telefonbuch gedrückt, bis der blinkende Cursor in der ausgewählten Nummer angezeigt wird.</w:t>
      </w:r>
    </w:p>
    <w:p w:rsidR="001A54BB" w:rsidRPr="001A54BB" w:rsidRDefault="001A54BB" w:rsidP="00431368">
      <w:pPr>
        <w:pStyle w:val="Listennummer"/>
      </w:pPr>
      <w:r w:rsidRPr="001A54BB">
        <w:t>Drücken Sie die Pfeiltasten (unterste Tastenreihe, dritte bzw. vierte Taste von links), um den Cursor zu verschieben. Drücken Sie löschen (unterste Tastenreihe, zweite Taste von links) und nutzen Sie das Tastenfeld, um den Eintrag zu löschen und neue Daten einzugeben.</w:t>
      </w:r>
    </w:p>
    <w:p w:rsidR="001A54BB" w:rsidRPr="001A54BB" w:rsidRDefault="001A54BB" w:rsidP="00431368">
      <w:pPr>
        <w:pStyle w:val="Listennummer"/>
      </w:pPr>
      <w:r w:rsidRPr="001A54BB">
        <w:t>Drücken Sie zur Bestätigung Anrufliste/okay (unterste Tastenreihe, erste Taste von links). Der Cursor wird in die zweite Displayzeile verschoben.</w:t>
      </w:r>
    </w:p>
    <w:p w:rsidR="001A54BB" w:rsidRPr="001A54BB" w:rsidRDefault="001A54BB" w:rsidP="00431368">
      <w:pPr>
        <w:pStyle w:val="Listennummer"/>
      </w:pPr>
      <w:r w:rsidRPr="001A54BB">
        <w:t>Wiederholen Sie Schritt 4, um den Namen/die Beschreibung für die ausgewählte Nummer zu ändern.</w:t>
      </w:r>
    </w:p>
    <w:p w:rsidR="001A54BB" w:rsidRPr="001A54BB" w:rsidRDefault="001A54BB" w:rsidP="00431368">
      <w:pPr>
        <w:pStyle w:val="Listennummer"/>
      </w:pPr>
      <w:r w:rsidRPr="001A54BB">
        <w:t>Drücken Sie zur Bestätigung Anrufliste/okay. OK wird angezeigt.</w:t>
      </w:r>
    </w:p>
    <w:p w:rsidR="001A54BB" w:rsidRPr="001A54BB" w:rsidRDefault="001A54BB" w:rsidP="00717EA9">
      <w:pPr>
        <w:pStyle w:val="berschrift4num"/>
      </w:pPr>
      <w:bookmarkStart w:id="77" w:name="_Toc148610767"/>
      <w:r w:rsidRPr="001A54BB">
        <w:t>Wählen von Nummern aus dem Telefonbuch</w:t>
      </w:r>
      <w:bookmarkEnd w:id="77"/>
    </w:p>
    <w:p w:rsidR="001A54BB" w:rsidRPr="001A54BB" w:rsidRDefault="001A54BB" w:rsidP="00431368">
      <w:pPr>
        <w:pStyle w:val="Listennummer"/>
        <w:numPr>
          <w:ilvl w:val="0"/>
          <w:numId w:val="21"/>
        </w:numPr>
      </w:pPr>
      <w:r w:rsidRPr="001A54BB">
        <w:t>Drücken Sie Telefonbuch (oberste Tastenreihe, erste Taste von rechts), um das Telefonbuch aufzurufen.</w:t>
      </w:r>
    </w:p>
    <w:p w:rsidR="001A54BB" w:rsidRPr="001A54BB" w:rsidRDefault="001A54BB" w:rsidP="00431368">
      <w:pPr>
        <w:pStyle w:val="Listennummer"/>
      </w:pPr>
      <w:r w:rsidRPr="001A54BB">
        <w:t>Drücken Sie die Pfeiltasten (unterste Tastenreihe, dritte bzw. vierte Taste von links), um durch das Telefonbuch zu blättern, oder geben Sie das erste Zeichen des Namens ein, um einen Eintrag schnell zu finden.</w:t>
      </w:r>
    </w:p>
    <w:p w:rsidR="001A54BB" w:rsidRPr="001A54BB" w:rsidRDefault="001A54BB" w:rsidP="00431368">
      <w:pPr>
        <w:pStyle w:val="Listennummer"/>
      </w:pPr>
      <w:r w:rsidRPr="001A54BB">
        <w:t>Nehmen Sie den Hörer ab, oder drücken Sie Lautsprecher (unterste Tastenreihe, erste Taste von rechts), um die Nummer zu wählen.</w:t>
      </w:r>
    </w:p>
    <w:p w:rsidR="001A54BB" w:rsidRPr="001A54BB" w:rsidRDefault="001A54BB" w:rsidP="009D3447">
      <w:pPr>
        <w:pStyle w:val="berschrift3num"/>
      </w:pPr>
      <w:bookmarkStart w:id="78" w:name="_Toc148610768"/>
      <w:r w:rsidRPr="001A54BB">
        <w:t>Schnellwahl (</w:t>
      </w:r>
      <w:proofErr w:type="spellStart"/>
      <w:r w:rsidRPr="001A54BB">
        <w:t>Zielwahl</w:t>
      </w:r>
      <w:proofErr w:type="spellEnd"/>
      <w:r w:rsidRPr="001A54BB">
        <w:t>)</w:t>
      </w:r>
      <w:bookmarkEnd w:id="78"/>
    </w:p>
    <w:p w:rsidR="003201F9" w:rsidRDefault="001A54BB" w:rsidP="001A54BB">
      <w:r w:rsidRPr="001A54BB">
        <w:t>Das Telefon verfügt über drei Schnellwahltasten, die für häufig angerufene Nummern oder für Notrufnummern verwendet werden können.</w:t>
      </w:r>
    </w:p>
    <w:p w:rsidR="003201F9" w:rsidRDefault="003201F9">
      <w:pPr>
        <w:widowControl/>
        <w:suppressAutoHyphens w:val="0"/>
      </w:pPr>
      <w:r>
        <w:br w:type="page"/>
      </w:r>
    </w:p>
    <w:p w:rsidR="001A54BB" w:rsidRPr="001A54BB" w:rsidRDefault="001A54BB" w:rsidP="00717EA9">
      <w:pPr>
        <w:pStyle w:val="berschrift4num"/>
      </w:pPr>
      <w:bookmarkStart w:id="79" w:name="_Toc148610769"/>
      <w:r w:rsidRPr="001A54BB">
        <w:lastRenderedPageBreak/>
        <w:t>Speichern von Schnellwahlnummern</w:t>
      </w:r>
      <w:bookmarkEnd w:id="79"/>
    </w:p>
    <w:p w:rsidR="001A54BB" w:rsidRPr="001A54BB" w:rsidRDefault="001A54BB" w:rsidP="00431368">
      <w:pPr>
        <w:pStyle w:val="Listennummer"/>
        <w:numPr>
          <w:ilvl w:val="0"/>
          <w:numId w:val="22"/>
        </w:numPr>
      </w:pPr>
      <w:r w:rsidRPr="001A54BB">
        <w:t>Halten Sie eine der Schnellwahltasten A-C (oberste Tastenreihe, erste bis dritte Taste von links) gedrückt, bis in der ersten Displayzeile ein blinkender Cursor angezeigt wird.</w:t>
      </w:r>
    </w:p>
    <w:p w:rsidR="001A54BB" w:rsidRPr="001A54BB" w:rsidRDefault="001A54BB" w:rsidP="00431368">
      <w:pPr>
        <w:pStyle w:val="Listennummer"/>
      </w:pPr>
      <w:r w:rsidRPr="001A54BB">
        <w:t>Geben Sie eine Telefonnummer (bis zu 22 Ziffern) mit der Tastatur ein. Drücken Sie die Pfeiltasten (unterste Tastenreihe, dritte bzw. vierte Taste von links), um den Cursor zu verschieben, und Löschen (unterste Tastenreihe, zweite Taste von links), um bei Bedarf Ziffern zu löschen. Wählen Sie # (Raute), um eine Pause in die Nummer einzufügen.</w:t>
      </w:r>
    </w:p>
    <w:p w:rsidR="001A54BB" w:rsidRPr="001A54BB" w:rsidRDefault="001A54BB" w:rsidP="00431368">
      <w:pPr>
        <w:pStyle w:val="Listennummer"/>
      </w:pPr>
      <w:r w:rsidRPr="001A54BB">
        <w:t>Drücken Sie zur Bestätigung Anrufliste/okay (unterste Tastenreihe, erste Taste von links). In der zweiten Displayzeile wird ein blinkender Cursor angezeigt.</w:t>
      </w:r>
    </w:p>
    <w:p w:rsidR="001A54BB" w:rsidRPr="001A54BB" w:rsidRDefault="001A54BB" w:rsidP="00431368">
      <w:pPr>
        <w:pStyle w:val="Listennummer"/>
      </w:pPr>
      <w:r w:rsidRPr="001A54BB">
        <w:t xml:space="preserve">Geben Sie einen Namen oder eine Beschreibung für die zu speichernde Nummer ein (bis zu 9 Zeichen). </w:t>
      </w:r>
    </w:p>
    <w:p w:rsidR="001A54BB" w:rsidRPr="001A54BB" w:rsidRDefault="001A54BB" w:rsidP="00431368">
      <w:pPr>
        <w:pStyle w:val="Listennummer"/>
      </w:pPr>
      <w:r w:rsidRPr="001A54BB">
        <w:t>Drücken Sie zur Bestätigung Anrufliste/okay (unterste Tastenreihe, erste Taste von links). OK wird angezeigt.</w:t>
      </w:r>
    </w:p>
    <w:p w:rsidR="001A54BB" w:rsidRPr="001A54BB" w:rsidRDefault="001A54BB" w:rsidP="00431368">
      <w:pPr>
        <w:pStyle w:val="Listennummer"/>
      </w:pPr>
      <w:r w:rsidRPr="001A54BB">
        <w:t>Wiederholen Sie die Schritte 1-5, um Nummern für die anderen Schnellwahltasten zu speichern.</w:t>
      </w:r>
    </w:p>
    <w:p w:rsidR="001A54BB" w:rsidRPr="001A54BB" w:rsidRDefault="001A54BB" w:rsidP="00717EA9">
      <w:pPr>
        <w:pStyle w:val="berschrift4num"/>
      </w:pPr>
      <w:bookmarkStart w:id="80" w:name="_Toc148610770"/>
      <w:r w:rsidRPr="001A54BB">
        <w:t>Löschen von Schnellwahlnummern</w:t>
      </w:r>
      <w:bookmarkEnd w:id="80"/>
    </w:p>
    <w:p w:rsidR="001A54BB" w:rsidRPr="001A54BB" w:rsidRDefault="001A54BB" w:rsidP="001A54BB">
      <w:r w:rsidRPr="001A54BB">
        <w:t>Schnellwahlnummern können nicht gelöscht werden, sie können lediglich durch das Speichern einer neuen Nummer ersetzt werden.</w:t>
      </w:r>
    </w:p>
    <w:p w:rsidR="001A54BB" w:rsidRPr="001A54BB" w:rsidRDefault="001A54BB" w:rsidP="00717EA9">
      <w:pPr>
        <w:pStyle w:val="berschrift4num"/>
      </w:pPr>
      <w:bookmarkStart w:id="81" w:name="_Toc148610771"/>
      <w:r w:rsidRPr="001A54BB">
        <w:t>Wählen von Schnellwahlnummern</w:t>
      </w:r>
      <w:bookmarkEnd w:id="81"/>
    </w:p>
    <w:p w:rsidR="001A54BB" w:rsidRPr="001A54BB" w:rsidRDefault="001A54BB" w:rsidP="005640AD">
      <w:pPr>
        <w:pStyle w:val="Listennummer"/>
        <w:numPr>
          <w:ilvl w:val="0"/>
          <w:numId w:val="23"/>
        </w:numPr>
      </w:pPr>
      <w:r w:rsidRPr="001A54BB">
        <w:t>Drücken Sie eine der Schnellwahltasten A-C (oberste Tastenreihe, erste bis dritte Taste von links). Die gespeicherte Telefonnummer wird angezeigt.</w:t>
      </w:r>
    </w:p>
    <w:p w:rsidR="001A54BB" w:rsidRPr="001A54BB" w:rsidRDefault="001A54BB" w:rsidP="005640AD">
      <w:pPr>
        <w:pStyle w:val="Listennummer"/>
      </w:pPr>
      <w:r w:rsidRPr="001A54BB">
        <w:t>Nehmen Sie den Hörer ab, oder drücken Sie Lautsprecher (unterste Tastenreihe, erste Taste von rechts), um die Nummer zu wählen.</w:t>
      </w:r>
    </w:p>
    <w:p w:rsidR="001A54BB" w:rsidRPr="001A54BB" w:rsidRDefault="001A54BB" w:rsidP="005640AD">
      <w:pPr>
        <w:pStyle w:val="Listennummer"/>
      </w:pPr>
      <w:r w:rsidRPr="001A54BB">
        <w:t>Hängen Sie den Hörer ein, oder drücken Sie Lautsprecher, um den Anruf zu beenden.</w:t>
      </w:r>
    </w:p>
    <w:p w:rsidR="001A54BB" w:rsidRPr="001A54BB" w:rsidRDefault="001A54BB" w:rsidP="009D3447">
      <w:pPr>
        <w:pStyle w:val="berschrift3num"/>
      </w:pPr>
      <w:bookmarkStart w:id="82" w:name="_Toc148610772"/>
      <w:r w:rsidRPr="001A54BB">
        <w:t>Anruferkennung und Anrufliste</w:t>
      </w:r>
      <w:bookmarkEnd w:id="82"/>
    </w:p>
    <w:p w:rsidR="001A54BB" w:rsidRPr="001A54BB" w:rsidRDefault="001A54BB" w:rsidP="001A54BB">
      <w:r w:rsidRPr="001A54BB">
        <w:t>Mit der Anruferkennung können Sie vor dem Abnehmen des Hörers sehen, wer Sie anruft. Die Anrufliste enthält die während Ihrer Abwesenheit eingegangenen Anrufe.</w:t>
      </w:r>
    </w:p>
    <w:p w:rsidR="001A54BB" w:rsidRPr="001A54BB" w:rsidRDefault="001A54BB" w:rsidP="001A54BB">
      <w:r w:rsidRPr="001A54BB">
        <w:t>Hinweis! Die Funktion Anruferkennung muss abonniert werden. Weitere Informationen erhalten Sie bei Ihrem Netzbetreiber.</w:t>
      </w:r>
    </w:p>
    <w:p w:rsidR="001A54BB" w:rsidRPr="001A54BB" w:rsidRDefault="001A54BB" w:rsidP="001A54BB">
      <w:r w:rsidRPr="001A54BB">
        <w:t>Die 15 letzten ein- und ausgehenden Anrufe werden in der Anrufliste gespeichert. Auf dem Display sind eingehende (sowohl beantwortete als auch nicht beantwortete) Anrufe durch</w:t>
      </w:r>
      <w:r w:rsidRPr="001A54BB">
        <w:tab/>
        <w:t>einen Pfeil nach unten und ausgehende Anrufe durch</w:t>
      </w:r>
      <w:r w:rsidRPr="001A54BB">
        <w:tab/>
        <w:t xml:space="preserve">einen </w:t>
      </w:r>
      <w:proofErr w:type="spellStart"/>
      <w:r w:rsidRPr="001A54BB">
        <w:t>pfeil</w:t>
      </w:r>
      <w:proofErr w:type="spellEnd"/>
      <w:r w:rsidRPr="001A54BB">
        <w:t xml:space="preserve"> nach oben gekennzeichnet. Wenn die Funktion zum Anzeigen von Anrufen aktiv ist, wird durch ein blinkendes Licht angezeigt, dass seit dem letzten Überprüfen der Anrufliste ein unbeantworteter Anruf eingegangen ist. </w:t>
      </w:r>
    </w:p>
    <w:p w:rsidR="001A54BB" w:rsidRPr="001A54BB" w:rsidRDefault="001A54BB" w:rsidP="00717EA9">
      <w:pPr>
        <w:pStyle w:val="berschrift4num"/>
      </w:pPr>
      <w:bookmarkStart w:id="83" w:name="_Toc148610773"/>
      <w:r w:rsidRPr="001A54BB">
        <w:t>Durchsuchen der Anrufliste</w:t>
      </w:r>
      <w:bookmarkEnd w:id="83"/>
    </w:p>
    <w:p w:rsidR="003201F9" w:rsidRDefault="001A54BB" w:rsidP="001A54BB">
      <w:r w:rsidRPr="001A54BB">
        <w:t>Drücken Sie</w:t>
      </w:r>
      <w:r w:rsidRPr="001A54BB">
        <w:tab/>
        <w:t>Anrufliste/okay und dann die Pfeiltasten (unterste Tastenreihe, dritte bzw. vierte Taste von links), um durch die Anrufliste zu blättern. Die Nummer sowie Uhrzeit jedes Anrufs werden angezeigt. Bei Anrufen, die bereits mehr als 24 Stunden zurückliegen, wird anstelle der Uhrzeit das Datum des Anrufs angezeigt. Drücken Sie</w:t>
      </w:r>
      <w:r w:rsidRPr="001A54BB">
        <w:tab/>
        <w:t>löschen (unterste Tastenreihe, zweite Taste von links), um die Anrufliste zu schliessen.</w:t>
      </w:r>
    </w:p>
    <w:p w:rsidR="003201F9" w:rsidRDefault="003201F9">
      <w:pPr>
        <w:widowControl/>
        <w:suppressAutoHyphens w:val="0"/>
      </w:pPr>
      <w:r>
        <w:br w:type="page"/>
      </w:r>
    </w:p>
    <w:p w:rsidR="001A54BB" w:rsidRPr="001A54BB" w:rsidRDefault="001A54BB" w:rsidP="00717EA9">
      <w:pPr>
        <w:pStyle w:val="berschrift4num"/>
      </w:pPr>
      <w:bookmarkStart w:id="84" w:name="_Toc148610774"/>
      <w:r w:rsidRPr="001A54BB">
        <w:lastRenderedPageBreak/>
        <w:t>Anrufen von Nummern aus der Anrufliste</w:t>
      </w:r>
      <w:bookmarkEnd w:id="84"/>
    </w:p>
    <w:p w:rsidR="001A54BB" w:rsidRPr="001A54BB" w:rsidRDefault="001A54BB" w:rsidP="005640AD">
      <w:pPr>
        <w:pStyle w:val="Listennummer"/>
        <w:numPr>
          <w:ilvl w:val="0"/>
          <w:numId w:val="24"/>
        </w:numPr>
      </w:pPr>
      <w:r w:rsidRPr="001A54BB">
        <w:t>Drücken Sie</w:t>
      </w:r>
      <w:r w:rsidRPr="001A54BB">
        <w:tab/>
        <w:t xml:space="preserve">Anrufliste/okay (unterste Tastenreihe, erste Taste von </w:t>
      </w:r>
      <w:proofErr w:type="gramStart"/>
      <w:r w:rsidRPr="001A54BB">
        <w:t>links)und</w:t>
      </w:r>
      <w:proofErr w:type="gramEnd"/>
      <w:r w:rsidRPr="001A54BB">
        <w:t xml:space="preserve"> dann die Pfeiltasten (unterste Tastenreihe, dritte bzw. vierte Taste von links), um durch die Anrufliste zu blättern.</w:t>
      </w:r>
    </w:p>
    <w:p w:rsidR="001A54BB" w:rsidRPr="001A54BB" w:rsidRDefault="001A54BB" w:rsidP="005640AD">
      <w:pPr>
        <w:pStyle w:val="Listennummer"/>
      </w:pPr>
      <w:r w:rsidRPr="001A54BB">
        <w:t xml:space="preserve">Nehmen Sie den Hörer ab oder drücken Sie Lautsprecher (unterste Tastenreihe, erste Taste von rechts), um die angezeigte Nummer zu wählen. </w:t>
      </w:r>
    </w:p>
    <w:p w:rsidR="001A54BB" w:rsidRPr="001A54BB" w:rsidRDefault="001A54BB" w:rsidP="00717EA9">
      <w:pPr>
        <w:pStyle w:val="berschrift4num"/>
      </w:pPr>
      <w:bookmarkStart w:id="85" w:name="_Toc148610775"/>
      <w:r w:rsidRPr="001A54BB">
        <w:t>Löschen von Nummern aus der Anrufliste</w:t>
      </w:r>
      <w:bookmarkEnd w:id="85"/>
    </w:p>
    <w:p w:rsidR="001A54BB" w:rsidRPr="001A54BB" w:rsidRDefault="001A54BB" w:rsidP="005640AD">
      <w:pPr>
        <w:pStyle w:val="Listennummer"/>
        <w:numPr>
          <w:ilvl w:val="0"/>
          <w:numId w:val="25"/>
        </w:numPr>
      </w:pPr>
      <w:r w:rsidRPr="001A54BB">
        <w:t>Drücken Sie</w:t>
      </w:r>
      <w:r w:rsidRPr="001A54BB">
        <w:tab/>
        <w:t xml:space="preserve">Anrufliste/okay (unterste Tastenreihe, erste Taste von </w:t>
      </w:r>
      <w:proofErr w:type="gramStart"/>
      <w:r w:rsidRPr="001A54BB">
        <w:t>links)und</w:t>
      </w:r>
      <w:proofErr w:type="gramEnd"/>
      <w:r w:rsidRPr="001A54BB">
        <w:t xml:space="preserve"> dann die </w:t>
      </w:r>
      <w:proofErr w:type="spellStart"/>
      <w:r w:rsidRPr="001A54BB">
        <w:t>pfeiltasten</w:t>
      </w:r>
      <w:proofErr w:type="spellEnd"/>
      <w:r w:rsidRPr="001A54BB">
        <w:t xml:space="preserve"> (unterste Tastenreihe, dritte bzw. vierte Taste von links), um durch die Anrufliste zu blättern.</w:t>
      </w:r>
    </w:p>
    <w:p w:rsidR="001A54BB" w:rsidRPr="001A54BB" w:rsidRDefault="001A54BB" w:rsidP="005640AD">
      <w:pPr>
        <w:pStyle w:val="Listennummer"/>
      </w:pPr>
      <w:r w:rsidRPr="001A54BB">
        <w:t>Drücken Sie löschen (unterste Tastenreihe, zweite Taste von links), um den ausgewählten Eintrag zu löschen.</w:t>
      </w:r>
    </w:p>
    <w:p w:rsidR="001A54BB" w:rsidRPr="001A54BB" w:rsidRDefault="001A54BB" w:rsidP="00717EA9">
      <w:pPr>
        <w:pStyle w:val="berschrift4num"/>
      </w:pPr>
      <w:bookmarkStart w:id="86" w:name="_Toc148610776"/>
      <w:r w:rsidRPr="001A54BB">
        <w:t>Kopieren von Einträgen aus der Anrufliste in das Telefonbuch</w:t>
      </w:r>
      <w:bookmarkEnd w:id="86"/>
    </w:p>
    <w:p w:rsidR="001A54BB" w:rsidRPr="001A54BB" w:rsidRDefault="001A54BB" w:rsidP="005640AD">
      <w:pPr>
        <w:pStyle w:val="Listennummer"/>
        <w:numPr>
          <w:ilvl w:val="0"/>
          <w:numId w:val="26"/>
        </w:numPr>
      </w:pPr>
      <w:r w:rsidRPr="001A54BB">
        <w:t>Drücken Sie Anrufliste/okay (unterste Tastenreihe, erste Taste von links) und dann die Pfeiltasten (unterste Tastenreihe, dritte bzw. vierte Taste von links), um durch die Anrufliste zu blättern.</w:t>
      </w:r>
    </w:p>
    <w:p w:rsidR="001A54BB" w:rsidRPr="001A54BB" w:rsidRDefault="001A54BB" w:rsidP="005640AD">
      <w:pPr>
        <w:pStyle w:val="Listennummer"/>
      </w:pPr>
      <w:r w:rsidRPr="001A54BB">
        <w:t>Halten Sie die Stern-Taste gedrückt. Drücken Sie zur Bestätigung anrufliste/okay. In der zweiten Displayzeile wird ein blinkender Cursor angezeigt.</w:t>
      </w:r>
    </w:p>
    <w:p w:rsidR="001A54BB" w:rsidRPr="001A54BB" w:rsidRDefault="001A54BB" w:rsidP="005640AD">
      <w:pPr>
        <w:pStyle w:val="Listennummer"/>
      </w:pPr>
      <w:r w:rsidRPr="001A54BB">
        <w:t>Verwenden Sie das Tastenfeld, um einen Namen (bis zu neun Zeichen) für die zu speichernde Nummer einzugeben. Drücken Sie eine Taste mehrmals, um aus den Zeichen für diese Taste zu wählen.</w:t>
      </w:r>
    </w:p>
    <w:p w:rsidR="001A54BB" w:rsidRPr="001A54BB" w:rsidRDefault="001A54BB" w:rsidP="005640AD">
      <w:pPr>
        <w:pStyle w:val="Listennummer"/>
      </w:pPr>
      <w:r w:rsidRPr="001A54BB">
        <w:t>Drücken Sie zur Bestätigung Anrufliste/okay. OK wird angezeigt.</w:t>
      </w:r>
    </w:p>
    <w:p w:rsidR="001A54BB" w:rsidRPr="001A54BB" w:rsidRDefault="001A54BB" w:rsidP="00B67782">
      <w:pPr>
        <w:pStyle w:val="berschrift1num"/>
      </w:pPr>
      <w:bookmarkStart w:id="87" w:name="_Toc148610777"/>
      <w:r w:rsidRPr="001A54BB">
        <w:t>Einstellungen</w:t>
      </w:r>
      <w:bookmarkEnd w:id="87"/>
    </w:p>
    <w:p w:rsidR="001A54BB" w:rsidRPr="001A54BB" w:rsidRDefault="001A54BB" w:rsidP="001A54BB">
      <w:r w:rsidRPr="001A54BB">
        <w:t>Siehe auch Installation / Grundlegende Einrichtung.</w:t>
      </w:r>
    </w:p>
    <w:p w:rsidR="001A54BB" w:rsidRPr="001A54BB" w:rsidRDefault="001A54BB" w:rsidP="009D3447">
      <w:pPr>
        <w:pStyle w:val="berschrift2num"/>
      </w:pPr>
      <w:bookmarkStart w:id="88" w:name="_Toc148610778"/>
      <w:r w:rsidRPr="001A54BB">
        <w:t>Klingelton und -</w:t>
      </w:r>
      <w:proofErr w:type="spellStart"/>
      <w:r w:rsidRPr="001A54BB">
        <w:t>lautstärke</w:t>
      </w:r>
      <w:bookmarkEnd w:id="88"/>
      <w:proofErr w:type="spellEnd"/>
    </w:p>
    <w:p w:rsidR="001A54BB" w:rsidRPr="001A54BB" w:rsidRDefault="001A54BB" w:rsidP="001A54BB">
      <w:r w:rsidRPr="001A54BB">
        <w:t>Klingelton und Klingellautstärke können mit dem oberen Schieberegler auf der rechten Seite des Telefons eingestellt werden. Klingellautstärke (Hoch/Niedrig/Aus)</w:t>
      </w:r>
    </w:p>
    <w:p w:rsidR="001A54BB" w:rsidRPr="001A54BB" w:rsidRDefault="001A54BB" w:rsidP="009D3447">
      <w:pPr>
        <w:pStyle w:val="berschrift2num"/>
      </w:pPr>
      <w:bookmarkStart w:id="89" w:name="_Toc148610779"/>
      <w:r w:rsidRPr="001A54BB">
        <w:t>Lautstärkeregelung</w:t>
      </w:r>
      <w:bookmarkEnd w:id="89"/>
    </w:p>
    <w:p w:rsidR="001A54BB" w:rsidRPr="001A54BB" w:rsidRDefault="001A54BB" w:rsidP="001A54BB">
      <w:r w:rsidRPr="001A54BB">
        <w:t>Die Lautsprecherlautstärke wird mit dem unteren Schieberegler auf der rechten Seite des Telefons eingestellt. Die Hörerlautstärkeregelung befindet sich unter dem Hörer.</w:t>
      </w:r>
    </w:p>
    <w:p w:rsidR="001A54BB" w:rsidRPr="001A54BB" w:rsidRDefault="001A54BB" w:rsidP="00B67782">
      <w:pPr>
        <w:pStyle w:val="berschrift1num"/>
      </w:pPr>
      <w:bookmarkStart w:id="90" w:name="_Toc148610780"/>
      <w:r w:rsidRPr="001A54BB">
        <w:t>Pflege und Wartung</w:t>
      </w:r>
      <w:bookmarkEnd w:id="90"/>
    </w:p>
    <w:p w:rsidR="001A54BB" w:rsidRPr="001A54BB" w:rsidRDefault="001A54BB" w:rsidP="001A54BB">
      <w:r w:rsidRPr="001A54BB">
        <w:t>Ihr Telefon ist ein technisch fortschrittliches Produkt und ist mit grösster Sorgfalt zu behandeln. Nachlässigkeit kann dazu führen, dass die Gewährleistung erlischt.</w:t>
      </w:r>
    </w:p>
    <w:p w:rsidR="001A54BB" w:rsidRPr="001A54BB" w:rsidRDefault="001A54BB" w:rsidP="001A54BB">
      <w:r w:rsidRPr="001A54BB">
        <w:t>Schützen Sie das Gerät vor Nässe. Regen/Schnee, Nässe und alle Arten von Flüssigkeiten können Stoffe enthalten, die zu Korrosion der Elektronik führen. Wird das Gerät nass, entfernen Sie den Akku und lassen Sie das Gerät vollständig trocknen; legen Sie den Akku erst dann wieder ein.</w:t>
      </w:r>
    </w:p>
    <w:p w:rsidR="001A54BB" w:rsidRPr="001A54BB" w:rsidRDefault="001A54BB" w:rsidP="001A54BB">
      <w:r w:rsidRPr="001A54BB">
        <w:t>Bewahren Sie das Gerät nicht in staubigen, schmutzigen Umgebungen auf. Die beweglichen Geräteteile und die Elektronik könnten beschädigt werden.</w:t>
      </w:r>
    </w:p>
    <w:p w:rsidR="001A54BB" w:rsidRPr="001A54BB" w:rsidRDefault="001A54BB" w:rsidP="001A54BB">
      <w:r w:rsidRPr="001A54BB">
        <w:t>Schützen Sie das Gerät vor Hitze. Hohe Temperaturen können die Lebensdauer der Elektronik verringern, den Akku beschädigen und Kunststoffteile verformen oder gar schmelzen.</w:t>
      </w:r>
    </w:p>
    <w:p w:rsidR="001A54BB" w:rsidRPr="001A54BB" w:rsidRDefault="001A54BB" w:rsidP="001A54BB">
      <w:r w:rsidRPr="001A54BB">
        <w:t xml:space="preserve">Schützen Sie das Gerät vor Kälte. Beim Aufwärmen auf normale Temperaturen kann sich im </w:t>
      </w:r>
      <w:r w:rsidRPr="001A54BB">
        <w:lastRenderedPageBreak/>
        <w:t>Inneren Kondenswasser bilden, das die Elektronik schädigt.</w:t>
      </w:r>
    </w:p>
    <w:p w:rsidR="001A54BB" w:rsidRPr="001A54BB" w:rsidRDefault="001A54BB" w:rsidP="001A54BB">
      <w:r w:rsidRPr="001A54BB">
        <w:t>Versuchen Sie nicht, das Gerät anders als hier beschrieben zu öffnen.</w:t>
      </w:r>
    </w:p>
    <w:p w:rsidR="001A54BB" w:rsidRPr="001A54BB" w:rsidRDefault="001A54BB" w:rsidP="001A54BB">
      <w:r w:rsidRPr="001A54BB">
        <w:t>Lassen Sie das Gerät nicht fallen. Schützen Sie es vor Stössen oder Schütteln. Bei grobem Umgang können Leiter und feinmechanische Teile zerstört werden.</w:t>
      </w:r>
    </w:p>
    <w:p w:rsidR="001A54BB" w:rsidRPr="001A54BB" w:rsidRDefault="001A54BB" w:rsidP="001A54BB">
      <w:r w:rsidRPr="001A54BB">
        <w:t>Reinigen Sie das Gerät nicht mit scharfen Mitteln.</w:t>
      </w:r>
    </w:p>
    <w:p w:rsidR="001A54BB" w:rsidRPr="001A54BB" w:rsidRDefault="001A54BB" w:rsidP="001A54BB">
      <w:r w:rsidRPr="001A54BB">
        <w:t>Diese Hinweise gelten für das Gerät, für Akku und anderes Zubehör.</w:t>
      </w:r>
    </w:p>
    <w:p w:rsidR="001A54BB" w:rsidRPr="001A54BB" w:rsidRDefault="001A54BB" w:rsidP="001A54BB">
      <w:r w:rsidRPr="001A54BB">
        <w:t>Funktioniert das Telefon nicht ordnungsgemäss, wenden Sie sich bitte an Ihren Händler. Bringen Sie Ihren Kaufbeleg oder eine Kopie der Rechnung mit.</w:t>
      </w:r>
    </w:p>
    <w:p w:rsidR="001A54BB" w:rsidRPr="001A54BB" w:rsidRDefault="001A54BB" w:rsidP="00B67782">
      <w:pPr>
        <w:pStyle w:val="berschrift1num"/>
      </w:pPr>
      <w:bookmarkStart w:id="91" w:name="_Toc148610781"/>
      <w:r w:rsidRPr="001A54BB">
        <w:t>Gewährleistung und technische Daten</w:t>
      </w:r>
      <w:bookmarkEnd w:id="91"/>
    </w:p>
    <w:p w:rsidR="001A54BB" w:rsidRPr="001A54BB" w:rsidRDefault="001A54BB" w:rsidP="001A54BB">
      <w:r w:rsidRPr="001A54BB">
        <w:t>Für dieses Produkt gilt eine Gewährleistungszeit von 24 Monaten ab dem Zeitpunkt des Kaufs. Sollte während dieser Zeit ein Fehler auftreten, wenden Sie sich bitte an Ihren Händler. Leistungen im Rahmen der Gewährleistung sind nur möglich bei Vorlage einer gültigen Quittung/ Rechnungskopie. Diese Gewährleistung gilt nicht, wenn der Fehler durch einen Unfall oder ein vergleichbares Ereignis eingetreten ist. Weiterhin gilt die Gewährleistung nicht bei Eindringen von Flüssigkeiten, Gewaltanwendung, nicht erfolgter Wartung, falscher Bedienung oder anderen durch den Käufer zu verantwortenden Fehlern. Sie gilt ferner nicht bei Fehlern, die durch Gewitter oder andere Spannungsschwankungen verursacht werden. Zur Vorsicht empfehlen wir, das Gerät während eines Gewitters abzuschalten. Die Akkus sind Verbrauchsstoffe und in der Gewährleistung nicht enthalten.</w:t>
      </w:r>
    </w:p>
    <w:p w:rsidR="001A54BB" w:rsidRPr="001A54BB" w:rsidRDefault="001A54BB" w:rsidP="001A54BB">
      <w:r w:rsidRPr="001A54BB">
        <w:t>Verwenden Sie nur hochwertige AA-Alkali-Batterien.</w:t>
      </w:r>
    </w:p>
    <w:p w:rsidR="001A54BB" w:rsidRPr="001A54BB" w:rsidRDefault="001A54BB" w:rsidP="009D3447">
      <w:pPr>
        <w:pStyle w:val="berschrift2num"/>
      </w:pPr>
      <w:bookmarkStart w:id="92" w:name="_Toc148610782"/>
      <w:r w:rsidRPr="001A54BB">
        <w:t>Technische Daten</w:t>
      </w:r>
      <w:bookmarkEnd w:id="92"/>
    </w:p>
    <w:p w:rsidR="001A54BB" w:rsidRPr="001A54BB" w:rsidRDefault="001A54BB" w:rsidP="006B2056">
      <w:pPr>
        <w:pStyle w:val="Aufzhlungszeichen"/>
      </w:pPr>
      <w:r w:rsidRPr="001A54BB">
        <w:t>Abmessungen: 175 mm x 175 mm x 60 mm</w:t>
      </w:r>
    </w:p>
    <w:p w:rsidR="001A54BB" w:rsidRPr="001A54BB" w:rsidRDefault="001A54BB" w:rsidP="006B2056">
      <w:pPr>
        <w:pStyle w:val="Aufzhlungszeichen"/>
      </w:pPr>
      <w:r w:rsidRPr="001A54BB">
        <w:t>Gewicht: 750 g (inkl. Batterien)</w:t>
      </w:r>
    </w:p>
    <w:p w:rsidR="001A54BB" w:rsidRPr="001A54BB" w:rsidRDefault="001A54BB" w:rsidP="006B2056">
      <w:pPr>
        <w:pStyle w:val="Aufzhlungszeichen"/>
      </w:pPr>
      <w:r w:rsidRPr="001A54BB">
        <w:t>Akku: 4 x 1,5 V AA-Alkali-Batterien</w:t>
      </w:r>
    </w:p>
    <w:p w:rsidR="001A54BB" w:rsidRPr="001A54BB" w:rsidRDefault="001A54BB" w:rsidP="00B67782">
      <w:pPr>
        <w:pStyle w:val="berschrift1num"/>
      </w:pPr>
      <w:bookmarkStart w:id="93" w:name="_Toc148610783"/>
      <w:r w:rsidRPr="001A54BB">
        <w:t>Konformitätserklärung</w:t>
      </w:r>
      <w:bookmarkEnd w:id="93"/>
    </w:p>
    <w:p w:rsidR="001A54BB" w:rsidRPr="001A54BB" w:rsidRDefault="001A54BB" w:rsidP="001A54BB">
      <w:r w:rsidRPr="001A54BB">
        <w:t xml:space="preserve">Hiermit erklärt Doro, dass dieses Funkgerät Doro </w:t>
      </w:r>
      <w:proofErr w:type="spellStart"/>
      <w:r w:rsidRPr="001A54BB">
        <w:t>PhoneEasy</w:t>
      </w:r>
      <w:proofErr w:type="spellEnd"/>
      <w:r w:rsidRPr="001A54BB">
        <w:t xml:space="preserve"> 312cs den folgenden Richtlinien entspricht: 1999/05/EC oder 2014/53/EU und 2011/65/EU. Der vollständige Text der EU-Konformitätserklärung ist unter folgender URL verfügbar:</w:t>
      </w:r>
    </w:p>
    <w:p w:rsidR="000D0937" w:rsidRDefault="001A54BB" w:rsidP="001A54BB">
      <w:r w:rsidRPr="001A54BB">
        <w:t>www.doro.com/dofc 17</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85B" w:rsidRDefault="00C3085B">
      <w:r>
        <w:separator/>
      </w:r>
    </w:p>
  </w:endnote>
  <w:endnote w:type="continuationSeparator" w:id="0">
    <w:p w:rsidR="00C3085B" w:rsidRDefault="00C3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26791B">
      <w:rPr>
        <w:noProof/>
      </w:rPr>
      <w:t>19.10.2023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85B" w:rsidRDefault="00C3085B">
      <w:r>
        <w:separator/>
      </w:r>
    </w:p>
  </w:footnote>
  <w:footnote w:type="continuationSeparator" w:id="0">
    <w:p w:rsidR="00C3085B" w:rsidRDefault="00C3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44AC"/>
    <w:rsid w:val="000056EB"/>
    <w:rsid w:val="00005A93"/>
    <w:rsid w:val="00016DF1"/>
    <w:rsid w:val="00017B5C"/>
    <w:rsid w:val="00030CF4"/>
    <w:rsid w:val="00033222"/>
    <w:rsid w:val="0003350E"/>
    <w:rsid w:val="00036F1F"/>
    <w:rsid w:val="00040AF5"/>
    <w:rsid w:val="00042486"/>
    <w:rsid w:val="00055788"/>
    <w:rsid w:val="0006432E"/>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27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A54BB"/>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59F"/>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2E33"/>
    <w:rsid w:val="0025447D"/>
    <w:rsid w:val="002643F0"/>
    <w:rsid w:val="0026791B"/>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0141A"/>
    <w:rsid w:val="003113AD"/>
    <w:rsid w:val="00315962"/>
    <w:rsid w:val="0031660A"/>
    <w:rsid w:val="00316C04"/>
    <w:rsid w:val="003201F9"/>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368"/>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40AD"/>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2056"/>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17EA9"/>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B4890"/>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BEA"/>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062C"/>
    <w:rsid w:val="009C420C"/>
    <w:rsid w:val="009C6858"/>
    <w:rsid w:val="009D303E"/>
    <w:rsid w:val="009D3447"/>
    <w:rsid w:val="009E355A"/>
    <w:rsid w:val="009E501A"/>
    <w:rsid w:val="009E61A9"/>
    <w:rsid w:val="009E6D89"/>
    <w:rsid w:val="009E7867"/>
    <w:rsid w:val="009F1CED"/>
    <w:rsid w:val="009F407C"/>
    <w:rsid w:val="00A0206B"/>
    <w:rsid w:val="00A07383"/>
    <w:rsid w:val="00A10D90"/>
    <w:rsid w:val="00A11B01"/>
    <w:rsid w:val="00A13EDA"/>
    <w:rsid w:val="00A176FF"/>
    <w:rsid w:val="00A27C40"/>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0C99"/>
    <w:rsid w:val="00AB2A2C"/>
    <w:rsid w:val="00AB5284"/>
    <w:rsid w:val="00AC247D"/>
    <w:rsid w:val="00AC2A36"/>
    <w:rsid w:val="00AC3E5D"/>
    <w:rsid w:val="00AC5D3D"/>
    <w:rsid w:val="00AC64E0"/>
    <w:rsid w:val="00AD1AEA"/>
    <w:rsid w:val="00AD275F"/>
    <w:rsid w:val="00AD350A"/>
    <w:rsid w:val="00AD3BDA"/>
    <w:rsid w:val="00AE7975"/>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67782"/>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D6E5B"/>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085B"/>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03A"/>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96FC4"/>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2EFD"/>
    <w:rsid w:val="00F95176"/>
    <w:rsid w:val="00FA2E93"/>
    <w:rsid w:val="00FA38C3"/>
    <w:rsid w:val="00FB2F13"/>
    <w:rsid w:val="00FC1E32"/>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326114"/>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berschrift1num">
    <w:name w:val="Überschrift 1 num"/>
    <w:basedOn w:val="berschrift1"/>
    <w:next w:val="Textkrper"/>
    <w:uiPriority w:val="5"/>
    <w:rsid w:val="000C5A85"/>
    <w:pPr>
      <w:numPr>
        <w:numId w:val="6"/>
      </w:numPr>
    </w:pPr>
  </w:style>
  <w:style w:type="paragraph" w:customStyle="1" w:styleId="berschrift2num">
    <w:name w:val="Überschrift 2 num"/>
    <w:basedOn w:val="berschrift2"/>
    <w:next w:val="Textkrper"/>
    <w:uiPriority w:val="5"/>
    <w:rsid w:val="00994FD3"/>
    <w:pPr>
      <w:numPr>
        <w:ilvl w:val="1"/>
        <w:numId w:val="6"/>
      </w:numPr>
    </w:pPr>
    <w:rPr>
      <w:kern w:val="26"/>
    </w:rPr>
  </w:style>
  <w:style w:type="paragraph" w:customStyle="1" w:styleId="berschrift3num">
    <w:name w:val="Überschrift 3 num"/>
    <w:basedOn w:val="berschrift3"/>
    <w:next w:val="Textkrper"/>
    <w:uiPriority w:val="5"/>
    <w:rsid w:val="0040160D"/>
    <w:pPr>
      <w:numPr>
        <w:ilvl w:val="2"/>
        <w:numId w:val="6"/>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4"/>
      </w:numPr>
      <w:suppressAutoHyphens w:val="0"/>
      <w:spacing w:after="100"/>
    </w:pPr>
  </w:style>
  <w:style w:type="paragraph" w:styleId="Listennummer2">
    <w:name w:val="List Number 2"/>
    <w:basedOn w:val="Standard"/>
    <w:uiPriority w:val="11"/>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3A52C6"/>
    <w:rsid w:val="006336B0"/>
    <w:rsid w:val="006823B8"/>
    <w:rsid w:val="007E7595"/>
    <w:rsid w:val="00C17C4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8C136FA1-4345-4C28-9CCB-188D0DE6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3566</Words>
  <Characters>22468</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25983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19</cp:revision>
  <cp:lastPrinted>2021-02-02T09:37:00Z</cp:lastPrinted>
  <dcterms:created xsi:type="dcterms:W3CDTF">2023-10-18T09:50:00Z</dcterms:created>
  <dcterms:modified xsi:type="dcterms:W3CDTF">2023-10-30T08:56:00Z</dcterms:modified>
</cp:coreProperties>
</file>