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43726868" w:displacedByCustomXml="next"/>
      <w:bookmarkStart w:id="1" w:name="_Toc43726927" w:displacedByCustomXml="next"/>
      <w:bookmarkStart w:id="2" w:name="_Toc43727421" w:displacedByCustomXml="next"/>
      <w:bookmarkStart w:id="3" w:name="_Toc43728598" w:displacedByCustomXml="next"/>
      <w:bookmarkStart w:id="4" w:name="_Toc43728660" w:displacedByCustomXml="next"/>
      <w:bookmarkStart w:id="5" w:name="_Toc43729563" w:displacedByCustomXml="next"/>
      <w:bookmarkStart w:id="6" w:name="_Toc43730167" w:displacedByCustomXml="next"/>
      <w:bookmarkStart w:id="7" w:name="_Toc43730181" w:displacedByCustomXml="next"/>
      <w:bookmarkStart w:id="8" w:name="_Toc43730376" w:displacedByCustomXml="next"/>
      <w:bookmarkStart w:id="9" w:name="_Toc43730489" w:displacedByCustomXml="next"/>
      <w:bookmarkStart w:id="10" w:name="_Toc43730612" w:displacedByCustomXml="next"/>
      <w:bookmarkStart w:id="11" w:name="_Toc43731319" w:displacedByCustomXml="next"/>
      <w:bookmarkStart w:id="12" w:name="_Toc43733117" w:displacedByCustomXml="next"/>
      <w:bookmarkStart w:id="13" w:name="_Toc43733263" w:displacedByCustomXml="next"/>
      <w:bookmarkStart w:id="14" w:name="_Toc43733291" w:displacedByCustomXml="next"/>
      <w:bookmarkStart w:id="15" w:name="_Toc394661940" w:displacedByCustomXml="next"/>
      <w:bookmarkStart w:id="16" w:name="_Toc394665644" w:displacedByCustomXml="next"/>
      <w:bookmarkStart w:id="17" w:name="_Toc394665846" w:displacedByCustomXml="next"/>
      <w:bookmarkStart w:id="18" w:name="_Toc436042513" w:displacedByCustomXml="next"/>
      <w:bookmarkStart w:id="19" w:name="_Toc436043418" w:displacedByCustomXml="next"/>
      <w:bookmarkStart w:id="20" w:name="_Toc436044318" w:displacedByCustomXml="next"/>
      <w:bookmarkStart w:id="21" w:name="_Toc436045180" w:displacedByCustomXml="next"/>
      <w:bookmarkStart w:id="22" w:name="_Toc436048579" w:displacedByCustomXml="next"/>
      <w:bookmarkStart w:id="23" w:name="_Toc436048615" w:displacedByCustomXml="next"/>
      <w:bookmarkStart w:id="24" w:name="_Toc436049786" w:displacedByCustomXml="next"/>
      <w:bookmarkStart w:id="25" w:name="_Toc436580280" w:displacedByCustomXml="next"/>
      <w:bookmarkStart w:id="26" w:name="_Toc436580364" w:displacedByCustomXml="next"/>
      <w:bookmarkStart w:id="27" w:name="_Toc436580570" w:displacedByCustomXml="next"/>
      <w:bookmarkStart w:id="28" w:name="_Toc436581654" w:displacedByCustomXml="next"/>
      <w:bookmarkStart w:id="29" w:name="_Toc436603489" w:displacedByCustomXml="next"/>
      <w:bookmarkStart w:id="30" w:name="_Toc436604275" w:displacedByCustomXml="next"/>
      <w:bookmarkStart w:id="31" w:name="_Toc436604663" w:displacedByCustomXml="next"/>
      <w:bookmarkStart w:id="32" w:name="_Toc436604712" w:displacedByCustomXml="next"/>
      <w:bookmarkStart w:id="33" w:name="_Toc436689193" w:displacedByCustomXml="next"/>
      <w:bookmarkStart w:id="34" w:name="_Toc436690189" w:displacedByCustomXml="next"/>
      <w:bookmarkStart w:id="35" w:name="_Toc436690250" w:displacedByCustomXml="next"/>
      <w:bookmarkStart w:id="36" w:name="_Toc436690278" w:displacedByCustomXml="next"/>
      <w:bookmarkStart w:id="37" w:name="_Toc436690552" w:displacedByCustomXml="next"/>
      <w:bookmarkStart w:id="38" w:name="_Toc436690607" w:displacedByCustomXml="next"/>
      <w:bookmarkStart w:id="39" w:name="_Toc436690682" w:displacedByCustomXml="next"/>
      <w:bookmarkStart w:id="40" w:name="_Toc436691003" w:displacedByCustomXml="next"/>
      <w:bookmarkStart w:id="41" w:name="_Toc436691174" w:displacedByCustomXml="next"/>
      <w:bookmarkStart w:id="42" w:name="_Toc436723097" w:displacedByCustomXml="next"/>
      <w:bookmarkStart w:id="43" w:name="_Toc436723131" w:displacedByCustomXml="next"/>
      <w:bookmarkStart w:id="44" w:name="_Toc44057811" w:displacedByCustomXml="next"/>
      <w:bookmarkStart w:id="45" w:name="_Toc50983411" w:displacedByCustomXml="next"/>
      <w:sdt>
        <w:sdtPr>
          <w:alias w:val="axesPDF - Layout-Tabelle"/>
          <w:tag w:val="axesPDF:ID:Table:90f79cad-a326-4c89-ba17-5887e6e1151b"/>
          <w:id w:val="766346390"/>
          <w:placeholder>
            <w:docPart w:val="C864D8D940F646B892E5992BF815FB5F"/>
          </w:placeholder>
        </w:sdtPr>
        <w:sdtContent>
          <w:sdt>
            <w:sdtPr>
              <w:alias w:val="axesPDF Layout Table 1"/>
              <w:tag w:val="axespdf:table-role:layout-table-1"/>
              <w:id w:val="-1957395187"/>
              <w:placeholder>
                <w:docPart w:val="82D7E749C5DD43D6988247E8F824F1A2"/>
              </w:placeholder>
            </w:sdtPr>
            <w:sdtContent>
              <w:tr w:rsidR="00B06570" w:rsidRPr="00A577E9" w:rsidTr="00B06570">
                <w:tc>
                  <w:tcPr>
                    <w:tcW w:w="3500" w:type="dxa"/>
                  </w:tcPr>
                  <w:p w:rsidR="00B06570" w:rsidRPr="00A577E9" w:rsidRDefault="00B06570" w:rsidP="0049261A">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49261A">
                    <w:pPr>
                      <w:pStyle w:val="Kopfzeile"/>
                    </w:pPr>
                    <w:r w:rsidRPr="00A577E9">
                      <w:t>Abteilung</w:t>
                    </w:r>
                  </w:p>
                  <w:p w:rsidR="00B06570" w:rsidRPr="00A577E9" w:rsidRDefault="00B06570" w:rsidP="0049261A">
                    <w:pPr>
                      <w:pStyle w:val="Kopfzeile"/>
                    </w:pPr>
                    <w:r w:rsidRPr="00A577E9">
                      <w:t>oder Autor etc.</w:t>
                    </w:r>
                  </w:p>
                  <w:p w:rsidR="00B06570" w:rsidRPr="00A577E9" w:rsidRDefault="00B06570" w:rsidP="0049261A">
                    <w:pPr>
                      <w:pStyle w:val="Textkrper"/>
                    </w:pPr>
                  </w:p>
                </w:tc>
              </w:tr>
            </w:sdtContent>
          </w:sdt>
        </w:sdtContent>
      </w:sdt>
    </w:tbl>
    <w:p w:rsidR="008717BF" w:rsidRDefault="00C112EC" w:rsidP="00B06570">
      <w:pPr>
        <w:pStyle w:val="Titel"/>
      </w:pPr>
      <w:r>
        <w:t>Bedienungsanleitung</w:t>
      </w:r>
      <w:r w:rsidR="00293DF1">
        <w:br/>
      </w:r>
      <w:r w:rsidR="00293DF1" w:rsidRPr="00293DF1">
        <w:t>Funktelefon Doro Phone Easy 110</w:t>
      </w:r>
    </w:p>
    <w:p w:rsidR="008717BF" w:rsidRDefault="008717BF">
      <w:pPr>
        <w:widowControl/>
        <w:suppressAutoHyphens w:val="0"/>
      </w:pPr>
    </w:p>
    <w:p w:rsidR="008717BF" w:rsidRDefault="008717BF">
      <w:pPr>
        <w:widowControl/>
        <w:suppressAutoHyphens w:val="0"/>
      </w:pPr>
    </w:p>
    <w:p w:rsidR="008717BF" w:rsidRDefault="00293DF1">
      <w:pPr>
        <w:widowControl/>
        <w:suppressAutoHyphens w:val="0"/>
      </w:pPr>
      <w:r w:rsidRPr="00293DF1">
        <w:rPr>
          <w:noProof/>
        </w:rPr>
        <w:drawing>
          <wp:inline distT="0" distB="0" distL="0" distR="0" wp14:anchorId="364526B8" wp14:editId="15EB24CE">
            <wp:extent cx="3873500" cy="2905125"/>
            <wp:effectExtent l="0" t="0" r="0" b="9525"/>
            <wp:docPr id="2" name="Grafik 2" descr="Abbildung Funktelefon Doro Phone Easy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12_040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3500" cy="2905125"/>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SZBLIND Art. Nr</w:t>
      </w:r>
      <w:r w:rsidR="00293DF1">
        <w:t>. 12.040</w:t>
      </w:r>
    </w:p>
    <w:p w:rsidR="008717BF" w:rsidRDefault="008717BF">
      <w:pPr>
        <w:widowControl/>
        <w:suppressAutoHyphens w:val="0"/>
      </w:pPr>
      <w:r>
        <w:t>S</w:t>
      </w:r>
      <w:bookmarkStart w:id="46" w:name="_GoBack"/>
      <w:bookmarkEnd w:id="46"/>
      <w:r>
        <w:t>tand:</w:t>
      </w:r>
      <w:r w:rsidR="00293DF1">
        <w:t xml:space="preserve"> 31.10.2023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Content>
        <w:p w:rsidR="00631745" w:rsidRPr="00631745" w:rsidRDefault="00631745" w:rsidP="00EA1549">
          <w:pPr>
            <w:pStyle w:val="Inhaltsverzeichnisberschrift"/>
          </w:pPr>
          <w:r w:rsidRPr="00631745">
            <w:t>Inhaltsverzeichnis</w:t>
          </w:r>
        </w:p>
        <w:p w:rsidR="008E504A"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9812138" w:history="1">
            <w:r w:rsidR="008E504A" w:rsidRPr="005F7D63">
              <w:rPr>
                <w:rStyle w:val="Hyperlink"/>
                <w:noProof/>
              </w:rPr>
              <w:t>1.</w:t>
            </w:r>
            <w:r w:rsidR="008E504A">
              <w:rPr>
                <w:rFonts w:eastAsiaTheme="minorEastAsia" w:cstheme="minorBidi"/>
                <w:b w:val="0"/>
                <w:noProof/>
                <w:kern w:val="0"/>
                <w:szCs w:val="22"/>
              </w:rPr>
              <w:tab/>
            </w:r>
            <w:r w:rsidR="008E504A" w:rsidRPr="005F7D63">
              <w:rPr>
                <w:rStyle w:val="Hyperlink"/>
                <w:noProof/>
              </w:rPr>
              <w:t>Einleitung</w:t>
            </w:r>
            <w:r w:rsidR="008E504A">
              <w:rPr>
                <w:noProof/>
                <w:webHidden/>
              </w:rPr>
              <w:tab/>
            </w:r>
            <w:r w:rsidR="008E504A">
              <w:rPr>
                <w:noProof/>
                <w:webHidden/>
              </w:rPr>
              <w:fldChar w:fldCharType="begin"/>
            </w:r>
            <w:r w:rsidR="008E504A">
              <w:rPr>
                <w:noProof/>
                <w:webHidden/>
              </w:rPr>
              <w:instrText xml:space="preserve"> PAGEREF _Toc149812138 \h </w:instrText>
            </w:r>
            <w:r w:rsidR="008E504A">
              <w:rPr>
                <w:noProof/>
                <w:webHidden/>
              </w:rPr>
            </w:r>
            <w:r w:rsidR="008E504A">
              <w:rPr>
                <w:noProof/>
                <w:webHidden/>
              </w:rPr>
              <w:fldChar w:fldCharType="separate"/>
            </w:r>
            <w:r w:rsidR="008E504A">
              <w:rPr>
                <w:noProof/>
                <w:webHidden/>
              </w:rPr>
              <w:t>4</w:t>
            </w:r>
            <w:r w:rsidR="008E504A">
              <w:rPr>
                <w:noProof/>
                <w:webHidden/>
              </w:rPr>
              <w:fldChar w:fldCharType="end"/>
            </w:r>
          </w:hyperlink>
        </w:p>
        <w:p w:rsidR="008E504A" w:rsidRDefault="008E504A">
          <w:pPr>
            <w:pStyle w:val="Verzeichnis1"/>
            <w:rPr>
              <w:rFonts w:eastAsiaTheme="minorEastAsia" w:cstheme="minorBidi"/>
              <w:b w:val="0"/>
              <w:noProof/>
              <w:kern w:val="0"/>
              <w:szCs w:val="22"/>
            </w:rPr>
          </w:pPr>
          <w:hyperlink w:anchor="_Toc149812139" w:history="1">
            <w:r w:rsidRPr="005F7D63">
              <w:rPr>
                <w:rStyle w:val="Hyperlink"/>
                <w:noProof/>
              </w:rPr>
              <w:t>2.</w:t>
            </w:r>
            <w:r>
              <w:rPr>
                <w:rFonts w:eastAsiaTheme="minorEastAsia" w:cstheme="minorBidi"/>
                <w:b w:val="0"/>
                <w:noProof/>
                <w:kern w:val="0"/>
                <w:szCs w:val="22"/>
              </w:rPr>
              <w:tab/>
            </w:r>
            <w:r w:rsidRPr="005F7D63">
              <w:rPr>
                <w:rStyle w:val="Hyperlink"/>
                <w:noProof/>
              </w:rPr>
              <w:t>Lieferumfang</w:t>
            </w:r>
            <w:r>
              <w:rPr>
                <w:noProof/>
                <w:webHidden/>
              </w:rPr>
              <w:tab/>
            </w:r>
            <w:r>
              <w:rPr>
                <w:noProof/>
                <w:webHidden/>
              </w:rPr>
              <w:fldChar w:fldCharType="begin"/>
            </w:r>
            <w:r>
              <w:rPr>
                <w:noProof/>
                <w:webHidden/>
              </w:rPr>
              <w:instrText xml:space="preserve"> PAGEREF _Toc149812139 \h </w:instrText>
            </w:r>
            <w:r>
              <w:rPr>
                <w:noProof/>
                <w:webHidden/>
              </w:rPr>
            </w:r>
            <w:r>
              <w:rPr>
                <w:noProof/>
                <w:webHidden/>
              </w:rPr>
              <w:fldChar w:fldCharType="separate"/>
            </w:r>
            <w:r>
              <w:rPr>
                <w:noProof/>
                <w:webHidden/>
              </w:rPr>
              <w:t>4</w:t>
            </w:r>
            <w:r>
              <w:rPr>
                <w:noProof/>
                <w:webHidden/>
              </w:rPr>
              <w:fldChar w:fldCharType="end"/>
            </w:r>
          </w:hyperlink>
        </w:p>
        <w:p w:rsidR="008E504A" w:rsidRDefault="008E504A">
          <w:pPr>
            <w:pStyle w:val="Verzeichnis1"/>
            <w:rPr>
              <w:rFonts w:eastAsiaTheme="minorEastAsia" w:cstheme="minorBidi"/>
              <w:b w:val="0"/>
              <w:noProof/>
              <w:kern w:val="0"/>
              <w:szCs w:val="22"/>
            </w:rPr>
          </w:pPr>
          <w:hyperlink w:anchor="_Toc149812140" w:history="1">
            <w:r w:rsidRPr="005F7D63">
              <w:rPr>
                <w:rStyle w:val="Hyperlink"/>
                <w:noProof/>
              </w:rPr>
              <w:t>3.</w:t>
            </w:r>
            <w:r>
              <w:rPr>
                <w:rFonts w:eastAsiaTheme="minorEastAsia" w:cstheme="minorBidi"/>
                <w:b w:val="0"/>
                <w:noProof/>
                <w:kern w:val="0"/>
                <w:szCs w:val="22"/>
              </w:rPr>
              <w:tab/>
            </w:r>
            <w:r w:rsidRPr="005F7D63">
              <w:rPr>
                <w:rStyle w:val="Hyperlink"/>
                <w:noProof/>
              </w:rPr>
              <w:t>Gerätebeschreibung</w:t>
            </w:r>
            <w:r>
              <w:rPr>
                <w:noProof/>
                <w:webHidden/>
              </w:rPr>
              <w:tab/>
            </w:r>
            <w:r>
              <w:rPr>
                <w:noProof/>
                <w:webHidden/>
              </w:rPr>
              <w:fldChar w:fldCharType="begin"/>
            </w:r>
            <w:r>
              <w:rPr>
                <w:noProof/>
                <w:webHidden/>
              </w:rPr>
              <w:instrText xml:space="preserve"> PAGEREF _Toc149812140 \h </w:instrText>
            </w:r>
            <w:r>
              <w:rPr>
                <w:noProof/>
                <w:webHidden/>
              </w:rPr>
            </w:r>
            <w:r>
              <w:rPr>
                <w:noProof/>
                <w:webHidden/>
              </w:rPr>
              <w:fldChar w:fldCharType="separate"/>
            </w:r>
            <w:r>
              <w:rPr>
                <w:noProof/>
                <w:webHidden/>
              </w:rPr>
              <w:t>4</w:t>
            </w:r>
            <w:r>
              <w:rPr>
                <w:noProof/>
                <w:webHidden/>
              </w:rPr>
              <w:fldChar w:fldCharType="end"/>
            </w:r>
          </w:hyperlink>
        </w:p>
        <w:p w:rsidR="008E504A" w:rsidRDefault="008E504A">
          <w:pPr>
            <w:pStyle w:val="Verzeichnis2"/>
            <w:rPr>
              <w:rFonts w:eastAsiaTheme="minorEastAsia" w:cstheme="minorBidi"/>
              <w:kern w:val="0"/>
              <w:szCs w:val="22"/>
            </w:rPr>
          </w:pPr>
          <w:hyperlink w:anchor="_Toc149812141" w:history="1">
            <w:r w:rsidRPr="005F7D63">
              <w:rPr>
                <w:rStyle w:val="Hyperlink"/>
              </w:rPr>
              <w:t>3.1.</w:t>
            </w:r>
            <w:r>
              <w:rPr>
                <w:rFonts w:eastAsiaTheme="minorEastAsia" w:cstheme="minorBidi"/>
                <w:kern w:val="0"/>
                <w:szCs w:val="22"/>
              </w:rPr>
              <w:tab/>
            </w:r>
            <w:r w:rsidRPr="005F7D63">
              <w:rPr>
                <w:rStyle w:val="Hyperlink"/>
              </w:rPr>
              <w:t>Basisstation</w:t>
            </w:r>
            <w:r>
              <w:rPr>
                <w:webHidden/>
              </w:rPr>
              <w:tab/>
            </w:r>
            <w:r>
              <w:rPr>
                <w:webHidden/>
              </w:rPr>
              <w:fldChar w:fldCharType="begin"/>
            </w:r>
            <w:r>
              <w:rPr>
                <w:webHidden/>
              </w:rPr>
              <w:instrText xml:space="preserve"> PAGEREF _Toc149812141 \h </w:instrText>
            </w:r>
            <w:r>
              <w:rPr>
                <w:webHidden/>
              </w:rPr>
            </w:r>
            <w:r>
              <w:rPr>
                <w:webHidden/>
              </w:rPr>
              <w:fldChar w:fldCharType="separate"/>
            </w:r>
            <w:r>
              <w:rPr>
                <w:webHidden/>
              </w:rPr>
              <w:t>4</w:t>
            </w:r>
            <w:r>
              <w:rPr>
                <w:webHidden/>
              </w:rPr>
              <w:fldChar w:fldCharType="end"/>
            </w:r>
          </w:hyperlink>
        </w:p>
        <w:p w:rsidR="008E504A" w:rsidRDefault="008E504A">
          <w:pPr>
            <w:pStyle w:val="Verzeichnis3"/>
            <w:rPr>
              <w:rFonts w:eastAsiaTheme="minorEastAsia" w:cstheme="minorBidi"/>
              <w:noProof/>
              <w:kern w:val="0"/>
              <w:szCs w:val="22"/>
            </w:rPr>
          </w:pPr>
          <w:hyperlink w:anchor="_Toc149812142" w:history="1">
            <w:r w:rsidRPr="005F7D63">
              <w:rPr>
                <w:rStyle w:val="Hyperlink"/>
                <w:noProof/>
              </w:rPr>
              <w:t>3.1.1.</w:t>
            </w:r>
            <w:r>
              <w:rPr>
                <w:rFonts w:eastAsiaTheme="minorEastAsia" w:cstheme="minorBidi"/>
                <w:noProof/>
                <w:kern w:val="0"/>
                <w:szCs w:val="22"/>
              </w:rPr>
              <w:tab/>
            </w:r>
            <w:r w:rsidRPr="005F7D63">
              <w:rPr>
                <w:rStyle w:val="Hyperlink"/>
                <w:noProof/>
              </w:rPr>
              <w:t>Stirnseite</w:t>
            </w:r>
            <w:r>
              <w:rPr>
                <w:noProof/>
                <w:webHidden/>
              </w:rPr>
              <w:tab/>
            </w:r>
            <w:r>
              <w:rPr>
                <w:noProof/>
                <w:webHidden/>
              </w:rPr>
              <w:fldChar w:fldCharType="begin"/>
            </w:r>
            <w:r>
              <w:rPr>
                <w:noProof/>
                <w:webHidden/>
              </w:rPr>
              <w:instrText xml:space="preserve"> PAGEREF _Toc149812142 \h </w:instrText>
            </w:r>
            <w:r>
              <w:rPr>
                <w:noProof/>
                <w:webHidden/>
              </w:rPr>
            </w:r>
            <w:r>
              <w:rPr>
                <w:noProof/>
                <w:webHidden/>
              </w:rPr>
              <w:fldChar w:fldCharType="separate"/>
            </w:r>
            <w:r>
              <w:rPr>
                <w:noProof/>
                <w:webHidden/>
              </w:rPr>
              <w:t>4</w:t>
            </w:r>
            <w:r>
              <w:rPr>
                <w:noProof/>
                <w:webHidden/>
              </w:rPr>
              <w:fldChar w:fldCharType="end"/>
            </w:r>
          </w:hyperlink>
        </w:p>
        <w:p w:rsidR="008E504A" w:rsidRDefault="008E504A">
          <w:pPr>
            <w:pStyle w:val="Verzeichnis3"/>
            <w:rPr>
              <w:rFonts w:eastAsiaTheme="minorEastAsia" w:cstheme="minorBidi"/>
              <w:noProof/>
              <w:kern w:val="0"/>
              <w:szCs w:val="22"/>
            </w:rPr>
          </w:pPr>
          <w:hyperlink w:anchor="_Toc149812143" w:history="1">
            <w:r w:rsidRPr="005F7D63">
              <w:rPr>
                <w:rStyle w:val="Hyperlink"/>
                <w:noProof/>
              </w:rPr>
              <w:t>3.1.2.</w:t>
            </w:r>
            <w:r>
              <w:rPr>
                <w:rFonts w:eastAsiaTheme="minorEastAsia" w:cstheme="minorBidi"/>
                <w:noProof/>
                <w:kern w:val="0"/>
                <w:szCs w:val="22"/>
              </w:rPr>
              <w:tab/>
            </w:r>
            <w:r w:rsidRPr="005F7D63">
              <w:rPr>
                <w:rStyle w:val="Hyperlink"/>
                <w:noProof/>
              </w:rPr>
              <w:t>Geräteoberseite</w:t>
            </w:r>
            <w:r>
              <w:rPr>
                <w:noProof/>
                <w:webHidden/>
              </w:rPr>
              <w:tab/>
            </w:r>
            <w:r>
              <w:rPr>
                <w:noProof/>
                <w:webHidden/>
              </w:rPr>
              <w:fldChar w:fldCharType="begin"/>
            </w:r>
            <w:r>
              <w:rPr>
                <w:noProof/>
                <w:webHidden/>
              </w:rPr>
              <w:instrText xml:space="preserve"> PAGEREF _Toc149812143 \h </w:instrText>
            </w:r>
            <w:r>
              <w:rPr>
                <w:noProof/>
                <w:webHidden/>
              </w:rPr>
            </w:r>
            <w:r>
              <w:rPr>
                <w:noProof/>
                <w:webHidden/>
              </w:rPr>
              <w:fldChar w:fldCharType="separate"/>
            </w:r>
            <w:r>
              <w:rPr>
                <w:noProof/>
                <w:webHidden/>
              </w:rPr>
              <w:t>4</w:t>
            </w:r>
            <w:r>
              <w:rPr>
                <w:noProof/>
                <w:webHidden/>
              </w:rPr>
              <w:fldChar w:fldCharType="end"/>
            </w:r>
          </w:hyperlink>
        </w:p>
        <w:p w:rsidR="008E504A" w:rsidRDefault="008E504A">
          <w:pPr>
            <w:pStyle w:val="Verzeichnis2"/>
            <w:rPr>
              <w:rFonts w:eastAsiaTheme="minorEastAsia" w:cstheme="minorBidi"/>
              <w:kern w:val="0"/>
              <w:szCs w:val="22"/>
            </w:rPr>
          </w:pPr>
          <w:hyperlink w:anchor="_Toc149812144" w:history="1">
            <w:r w:rsidRPr="005F7D63">
              <w:rPr>
                <w:rStyle w:val="Hyperlink"/>
              </w:rPr>
              <w:t>3.2.</w:t>
            </w:r>
            <w:r>
              <w:rPr>
                <w:rFonts w:eastAsiaTheme="minorEastAsia" w:cstheme="minorBidi"/>
                <w:kern w:val="0"/>
                <w:szCs w:val="22"/>
              </w:rPr>
              <w:tab/>
            </w:r>
            <w:r w:rsidRPr="005F7D63">
              <w:rPr>
                <w:rStyle w:val="Hyperlink"/>
              </w:rPr>
              <w:t>Mobilteil</w:t>
            </w:r>
            <w:r>
              <w:rPr>
                <w:webHidden/>
              </w:rPr>
              <w:tab/>
            </w:r>
            <w:r>
              <w:rPr>
                <w:webHidden/>
              </w:rPr>
              <w:fldChar w:fldCharType="begin"/>
            </w:r>
            <w:r>
              <w:rPr>
                <w:webHidden/>
              </w:rPr>
              <w:instrText xml:space="preserve"> PAGEREF _Toc149812144 \h </w:instrText>
            </w:r>
            <w:r>
              <w:rPr>
                <w:webHidden/>
              </w:rPr>
            </w:r>
            <w:r>
              <w:rPr>
                <w:webHidden/>
              </w:rPr>
              <w:fldChar w:fldCharType="separate"/>
            </w:r>
            <w:r>
              <w:rPr>
                <w:webHidden/>
              </w:rPr>
              <w:t>4</w:t>
            </w:r>
            <w:r>
              <w:rPr>
                <w:webHidden/>
              </w:rPr>
              <w:fldChar w:fldCharType="end"/>
            </w:r>
          </w:hyperlink>
        </w:p>
        <w:p w:rsidR="008E504A" w:rsidRDefault="008E504A">
          <w:pPr>
            <w:pStyle w:val="Verzeichnis3"/>
            <w:rPr>
              <w:rFonts w:eastAsiaTheme="minorEastAsia" w:cstheme="minorBidi"/>
              <w:noProof/>
              <w:kern w:val="0"/>
              <w:szCs w:val="22"/>
            </w:rPr>
          </w:pPr>
          <w:hyperlink w:anchor="_Toc149812145" w:history="1">
            <w:r w:rsidRPr="005F7D63">
              <w:rPr>
                <w:rStyle w:val="Hyperlink"/>
                <w:noProof/>
              </w:rPr>
              <w:t>3.2.1.</w:t>
            </w:r>
            <w:r>
              <w:rPr>
                <w:rFonts w:eastAsiaTheme="minorEastAsia" w:cstheme="minorBidi"/>
                <w:noProof/>
                <w:kern w:val="0"/>
                <w:szCs w:val="22"/>
              </w:rPr>
              <w:tab/>
            </w:r>
            <w:r w:rsidRPr="005F7D63">
              <w:rPr>
                <w:rStyle w:val="Hyperlink"/>
                <w:noProof/>
              </w:rPr>
              <w:t>Vorderseite</w:t>
            </w:r>
            <w:r>
              <w:rPr>
                <w:noProof/>
                <w:webHidden/>
              </w:rPr>
              <w:tab/>
            </w:r>
            <w:r>
              <w:rPr>
                <w:noProof/>
                <w:webHidden/>
              </w:rPr>
              <w:fldChar w:fldCharType="begin"/>
            </w:r>
            <w:r>
              <w:rPr>
                <w:noProof/>
                <w:webHidden/>
              </w:rPr>
              <w:instrText xml:space="preserve"> PAGEREF _Toc149812145 \h </w:instrText>
            </w:r>
            <w:r>
              <w:rPr>
                <w:noProof/>
                <w:webHidden/>
              </w:rPr>
            </w:r>
            <w:r>
              <w:rPr>
                <w:noProof/>
                <w:webHidden/>
              </w:rPr>
              <w:fldChar w:fldCharType="separate"/>
            </w:r>
            <w:r>
              <w:rPr>
                <w:noProof/>
                <w:webHidden/>
              </w:rPr>
              <w:t>4</w:t>
            </w:r>
            <w:r>
              <w:rPr>
                <w:noProof/>
                <w:webHidden/>
              </w:rPr>
              <w:fldChar w:fldCharType="end"/>
            </w:r>
          </w:hyperlink>
        </w:p>
        <w:p w:rsidR="008E504A" w:rsidRDefault="008E504A">
          <w:pPr>
            <w:pStyle w:val="Verzeichnis3"/>
            <w:rPr>
              <w:rFonts w:eastAsiaTheme="minorEastAsia" w:cstheme="minorBidi"/>
              <w:noProof/>
              <w:kern w:val="0"/>
              <w:szCs w:val="22"/>
            </w:rPr>
          </w:pPr>
          <w:hyperlink w:anchor="_Toc149812146" w:history="1">
            <w:r w:rsidRPr="005F7D63">
              <w:rPr>
                <w:rStyle w:val="Hyperlink"/>
                <w:noProof/>
              </w:rPr>
              <w:t>3.2.2.</w:t>
            </w:r>
            <w:r>
              <w:rPr>
                <w:rFonts w:eastAsiaTheme="minorEastAsia" w:cstheme="minorBidi"/>
                <w:noProof/>
                <w:kern w:val="0"/>
                <w:szCs w:val="22"/>
              </w:rPr>
              <w:tab/>
            </w:r>
            <w:r w:rsidRPr="005F7D63">
              <w:rPr>
                <w:rStyle w:val="Hyperlink"/>
                <w:noProof/>
              </w:rPr>
              <w:t>Rückseite</w:t>
            </w:r>
            <w:r>
              <w:rPr>
                <w:noProof/>
                <w:webHidden/>
              </w:rPr>
              <w:tab/>
            </w:r>
            <w:r>
              <w:rPr>
                <w:noProof/>
                <w:webHidden/>
              </w:rPr>
              <w:fldChar w:fldCharType="begin"/>
            </w:r>
            <w:r>
              <w:rPr>
                <w:noProof/>
                <w:webHidden/>
              </w:rPr>
              <w:instrText xml:space="preserve"> PAGEREF _Toc149812146 \h </w:instrText>
            </w:r>
            <w:r>
              <w:rPr>
                <w:noProof/>
                <w:webHidden/>
              </w:rPr>
            </w:r>
            <w:r>
              <w:rPr>
                <w:noProof/>
                <w:webHidden/>
              </w:rPr>
              <w:fldChar w:fldCharType="separate"/>
            </w:r>
            <w:r>
              <w:rPr>
                <w:noProof/>
                <w:webHidden/>
              </w:rPr>
              <w:t>5</w:t>
            </w:r>
            <w:r>
              <w:rPr>
                <w:noProof/>
                <w:webHidden/>
              </w:rPr>
              <w:fldChar w:fldCharType="end"/>
            </w:r>
          </w:hyperlink>
        </w:p>
        <w:p w:rsidR="008E504A" w:rsidRDefault="008E504A">
          <w:pPr>
            <w:pStyle w:val="Verzeichnis3"/>
            <w:rPr>
              <w:rFonts w:eastAsiaTheme="minorEastAsia" w:cstheme="minorBidi"/>
              <w:noProof/>
              <w:kern w:val="0"/>
              <w:szCs w:val="22"/>
            </w:rPr>
          </w:pPr>
          <w:hyperlink w:anchor="_Toc149812147" w:history="1">
            <w:r w:rsidRPr="005F7D63">
              <w:rPr>
                <w:rStyle w:val="Hyperlink"/>
                <w:noProof/>
              </w:rPr>
              <w:t>3.2.3.</w:t>
            </w:r>
            <w:r>
              <w:rPr>
                <w:rFonts w:eastAsiaTheme="minorEastAsia" w:cstheme="minorBidi"/>
                <w:noProof/>
                <w:kern w:val="0"/>
                <w:szCs w:val="22"/>
              </w:rPr>
              <w:tab/>
            </w:r>
            <w:r w:rsidRPr="005F7D63">
              <w:rPr>
                <w:rStyle w:val="Hyperlink"/>
                <w:noProof/>
              </w:rPr>
              <w:t>Unterseite</w:t>
            </w:r>
            <w:r>
              <w:rPr>
                <w:noProof/>
                <w:webHidden/>
              </w:rPr>
              <w:tab/>
            </w:r>
            <w:r>
              <w:rPr>
                <w:noProof/>
                <w:webHidden/>
              </w:rPr>
              <w:fldChar w:fldCharType="begin"/>
            </w:r>
            <w:r>
              <w:rPr>
                <w:noProof/>
                <w:webHidden/>
              </w:rPr>
              <w:instrText xml:space="preserve"> PAGEREF _Toc149812147 \h </w:instrText>
            </w:r>
            <w:r>
              <w:rPr>
                <w:noProof/>
                <w:webHidden/>
              </w:rPr>
            </w:r>
            <w:r>
              <w:rPr>
                <w:noProof/>
                <w:webHidden/>
              </w:rPr>
              <w:fldChar w:fldCharType="separate"/>
            </w:r>
            <w:r>
              <w:rPr>
                <w:noProof/>
                <w:webHidden/>
              </w:rPr>
              <w:t>5</w:t>
            </w:r>
            <w:r>
              <w:rPr>
                <w:noProof/>
                <w:webHidden/>
              </w:rPr>
              <w:fldChar w:fldCharType="end"/>
            </w:r>
          </w:hyperlink>
        </w:p>
        <w:p w:rsidR="008E504A" w:rsidRDefault="008E504A">
          <w:pPr>
            <w:pStyle w:val="Verzeichnis3"/>
            <w:rPr>
              <w:rFonts w:eastAsiaTheme="minorEastAsia" w:cstheme="minorBidi"/>
              <w:noProof/>
              <w:kern w:val="0"/>
              <w:szCs w:val="22"/>
            </w:rPr>
          </w:pPr>
          <w:hyperlink w:anchor="_Toc149812148" w:history="1">
            <w:r w:rsidRPr="005F7D63">
              <w:rPr>
                <w:rStyle w:val="Hyperlink"/>
                <w:noProof/>
              </w:rPr>
              <w:t>3.2.4.</w:t>
            </w:r>
            <w:r>
              <w:rPr>
                <w:rFonts w:eastAsiaTheme="minorEastAsia" w:cstheme="minorBidi"/>
                <w:noProof/>
                <w:kern w:val="0"/>
                <w:szCs w:val="22"/>
              </w:rPr>
              <w:tab/>
            </w:r>
            <w:r w:rsidRPr="005F7D63">
              <w:rPr>
                <w:rStyle w:val="Hyperlink"/>
                <w:noProof/>
              </w:rPr>
              <w:t>Rechte Seite</w:t>
            </w:r>
            <w:r>
              <w:rPr>
                <w:noProof/>
                <w:webHidden/>
              </w:rPr>
              <w:tab/>
            </w:r>
            <w:r>
              <w:rPr>
                <w:noProof/>
                <w:webHidden/>
              </w:rPr>
              <w:fldChar w:fldCharType="begin"/>
            </w:r>
            <w:r>
              <w:rPr>
                <w:noProof/>
                <w:webHidden/>
              </w:rPr>
              <w:instrText xml:space="preserve"> PAGEREF _Toc149812148 \h </w:instrText>
            </w:r>
            <w:r>
              <w:rPr>
                <w:noProof/>
                <w:webHidden/>
              </w:rPr>
            </w:r>
            <w:r>
              <w:rPr>
                <w:noProof/>
                <w:webHidden/>
              </w:rPr>
              <w:fldChar w:fldCharType="separate"/>
            </w:r>
            <w:r>
              <w:rPr>
                <w:noProof/>
                <w:webHidden/>
              </w:rPr>
              <w:t>5</w:t>
            </w:r>
            <w:r>
              <w:rPr>
                <w:noProof/>
                <w:webHidden/>
              </w:rPr>
              <w:fldChar w:fldCharType="end"/>
            </w:r>
          </w:hyperlink>
        </w:p>
        <w:p w:rsidR="008E504A" w:rsidRDefault="008E504A">
          <w:pPr>
            <w:pStyle w:val="Verzeichnis3"/>
            <w:rPr>
              <w:rFonts w:eastAsiaTheme="minorEastAsia" w:cstheme="minorBidi"/>
              <w:noProof/>
              <w:kern w:val="0"/>
              <w:szCs w:val="22"/>
            </w:rPr>
          </w:pPr>
          <w:hyperlink w:anchor="_Toc149812149" w:history="1">
            <w:r w:rsidRPr="005F7D63">
              <w:rPr>
                <w:rStyle w:val="Hyperlink"/>
                <w:noProof/>
              </w:rPr>
              <w:t>3.2.5.</w:t>
            </w:r>
            <w:r>
              <w:rPr>
                <w:rFonts w:eastAsiaTheme="minorEastAsia" w:cstheme="minorBidi"/>
                <w:noProof/>
                <w:kern w:val="0"/>
                <w:szCs w:val="22"/>
              </w:rPr>
              <w:tab/>
            </w:r>
            <w:r w:rsidRPr="005F7D63">
              <w:rPr>
                <w:rStyle w:val="Hyperlink"/>
                <w:noProof/>
              </w:rPr>
              <w:t>Linke Seite</w:t>
            </w:r>
            <w:r>
              <w:rPr>
                <w:noProof/>
                <w:webHidden/>
              </w:rPr>
              <w:tab/>
            </w:r>
            <w:r>
              <w:rPr>
                <w:noProof/>
                <w:webHidden/>
              </w:rPr>
              <w:fldChar w:fldCharType="begin"/>
            </w:r>
            <w:r>
              <w:rPr>
                <w:noProof/>
                <w:webHidden/>
              </w:rPr>
              <w:instrText xml:space="preserve"> PAGEREF _Toc149812149 \h </w:instrText>
            </w:r>
            <w:r>
              <w:rPr>
                <w:noProof/>
                <w:webHidden/>
              </w:rPr>
            </w:r>
            <w:r>
              <w:rPr>
                <w:noProof/>
                <w:webHidden/>
              </w:rPr>
              <w:fldChar w:fldCharType="separate"/>
            </w:r>
            <w:r>
              <w:rPr>
                <w:noProof/>
                <w:webHidden/>
              </w:rPr>
              <w:t>5</w:t>
            </w:r>
            <w:r>
              <w:rPr>
                <w:noProof/>
                <w:webHidden/>
              </w:rPr>
              <w:fldChar w:fldCharType="end"/>
            </w:r>
          </w:hyperlink>
        </w:p>
        <w:p w:rsidR="008E504A" w:rsidRDefault="008E504A">
          <w:pPr>
            <w:pStyle w:val="Verzeichnis1"/>
            <w:rPr>
              <w:rFonts w:eastAsiaTheme="minorEastAsia" w:cstheme="minorBidi"/>
              <w:b w:val="0"/>
              <w:noProof/>
              <w:kern w:val="0"/>
              <w:szCs w:val="22"/>
            </w:rPr>
          </w:pPr>
          <w:hyperlink w:anchor="_Toc149812150" w:history="1">
            <w:r w:rsidRPr="005F7D63">
              <w:rPr>
                <w:rStyle w:val="Hyperlink"/>
                <w:noProof/>
              </w:rPr>
              <w:t>4.</w:t>
            </w:r>
            <w:r>
              <w:rPr>
                <w:rFonts w:eastAsiaTheme="minorEastAsia" w:cstheme="minorBidi"/>
                <w:b w:val="0"/>
                <w:noProof/>
                <w:kern w:val="0"/>
                <w:szCs w:val="22"/>
              </w:rPr>
              <w:tab/>
            </w:r>
            <w:r w:rsidRPr="005F7D63">
              <w:rPr>
                <w:rStyle w:val="Hyperlink"/>
                <w:noProof/>
              </w:rPr>
              <w:t>Installation</w:t>
            </w:r>
            <w:r>
              <w:rPr>
                <w:noProof/>
                <w:webHidden/>
              </w:rPr>
              <w:tab/>
            </w:r>
            <w:r>
              <w:rPr>
                <w:noProof/>
                <w:webHidden/>
              </w:rPr>
              <w:fldChar w:fldCharType="begin"/>
            </w:r>
            <w:r>
              <w:rPr>
                <w:noProof/>
                <w:webHidden/>
              </w:rPr>
              <w:instrText xml:space="preserve"> PAGEREF _Toc149812150 \h </w:instrText>
            </w:r>
            <w:r>
              <w:rPr>
                <w:noProof/>
                <w:webHidden/>
              </w:rPr>
            </w:r>
            <w:r>
              <w:rPr>
                <w:noProof/>
                <w:webHidden/>
              </w:rPr>
              <w:fldChar w:fldCharType="separate"/>
            </w:r>
            <w:r>
              <w:rPr>
                <w:noProof/>
                <w:webHidden/>
              </w:rPr>
              <w:t>5</w:t>
            </w:r>
            <w:r>
              <w:rPr>
                <w:noProof/>
                <w:webHidden/>
              </w:rPr>
              <w:fldChar w:fldCharType="end"/>
            </w:r>
          </w:hyperlink>
        </w:p>
        <w:p w:rsidR="008E504A" w:rsidRDefault="008E504A">
          <w:pPr>
            <w:pStyle w:val="Verzeichnis2"/>
            <w:rPr>
              <w:rFonts w:eastAsiaTheme="minorEastAsia" w:cstheme="minorBidi"/>
              <w:kern w:val="0"/>
              <w:szCs w:val="22"/>
            </w:rPr>
          </w:pPr>
          <w:hyperlink w:anchor="_Toc149812151" w:history="1">
            <w:r w:rsidRPr="005F7D63">
              <w:rPr>
                <w:rStyle w:val="Hyperlink"/>
              </w:rPr>
              <w:t>4.1.</w:t>
            </w:r>
            <w:r>
              <w:rPr>
                <w:rFonts w:eastAsiaTheme="minorEastAsia" w:cstheme="minorBidi"/>
                <w:kern w:val="0"/>
                <w:szCs w:val="22"/>
              </w:rPr>
              <w:tab/>
            </w:r>
            <w:r w:rsidRPr="005F7D63">
              <w:rPr>
                <w:rStyle w:val="Hyperlink"/>
              </w:rPr>
              <w:t>Akkus einlegen</w:t>
            </w:r>
            <w:r>
              <w:rPr>
                <w:webHidden/>
              </w:rPr>
              <w:tab/>
            </w:r>
            <w:r>
              <w:rPr>
                <w:webHidden/>
              </w:rPr>
              <w:fldChar w:fldCharType="begin"/>
            </w:r>
            <w:r>
              <w:rPr>
                <w:webHidden/>
              </w:rPr>
              <w:instrText xml:space="preserve"> PAGEREF _Toc149812151 \h </w:instrText>
            </w:r>
            <w:r>
              <w:rPr>
                <w:webHidden/>
              </w:rPr>
            </w:r>
            <w:r>
              <w:rPr>
                <w:webHidden/>
              </w:rPr>
              <w:fldChar w:fldCharType="separate"/>
            </w:r>
            <w:r>
              <w:rPr>
                <w:webHidden/>
              </w:rPr>
              <w:t>5</w:t>
            </w:r>
            <w:r>
              <w:rPr>
                <w:webHidden/>
              </w:rPr>
              <w:fldChar w:fldCharType="end"/>
            </w:r>
          </w:hyperlink>
        </w:p>
        <w:p w:rsidR="008E504A" w:rsidRDefault="008E504A">
          <w:pPr>
            <w:pStyle w:val="Verzeichnis2"/>
            <w:rPr>
              <w:rFonts w:eastAsiaTheme="minorEastAsia" w:cstheme="minorBidi"/>
              <w:kern w:val="0"/>
              <w:szCs w:val="22"/>
            </w:rPr>
          </w:pPr>
          <w:hyperlink w:anchor="_Toc149812152" w:history="1">
            <w:r w:rsidRPr="005F7D63">
              <w:rPr>
                <w:rStyle w:val="Hyperlink"/>
              </w:rPr>
              <w:t>4.2.</w:t>
            </w:r>
            <w:r>
              <w:rPr>
                <w:rFonts w:eastAsiaTheme="minorEastAsia" w:cstheme="minorBidi"/>
                <w:kern w:val="0"/>
                <w:szCs w:val="22"/>
              </w:rPr>
              <w:tab/>
            </w:r>
            <w:r w:rsidRPr="005F7D63">
              <w:rPr>
                <w:rStyle w:val="Hyperlink"/>
              </w:rPr>
              <w:t>Akkus laden</w:t>
            </w:r>
            <w:r>
              <w:rPr>
                <w:webHidden/>
              </w:rPr>
              <w:tab/>
            </w:r>
            <w:r>
              <w:rPr>
                <w:webHidden/>
              </w:rPr>
              <w:fldChar w:fldCharType="begin"/>
            </w:r>
            <w:r>
              <w:rPr>
                <w:webHidden/>
              </w:rPr>
              <w:instrText xml:space="preserve"> PAGEREF _Toc149812152 \h </w:instrText>
            </w:r>
            <w:r>
              <w:rPr>
                <w:webHidden/>
              </w:rPr>
            </w:r>
            <w:r>
              <w:rPr>
                <w:webHidden/>
              </w:rPr>
              <w:fldChar w:fldCharType="separate"/>
            </w:r>
            <w:r>
              <w:rPr>
                <w:webHidden/>
              </w:rPr>
              <w:t>6</w:t>
            </w:r>
            <w:r>
              <w:rPr>
                <w:webHidden/>
              </w:rPr>
              <w:fldChar w:fldCharType="end"/>
            </w:r>
          </w:hyperlink>
        </w:p>
        <w:p w:rsidR="008E504A" w:rsidRDefault="008E504A">
          <w:pPr>
            <w:pStyle w:val="Verzeichnis1"/>
            <w:rPr>
              <w:rFonts w:eastAsiaTheme="minorEastAsia" w:cstheme="minorBidi"/>
              <w:b w:val="0"/>
              <w:noProof/>
              <w:kern w:val="0"/>
              <w:szCs w:val="22"/>
            </w:rPr>
          </w:pPr>
          <w:hyperlink w:anchor="_Toc149812153" w:history="1">
            <w:r w:rsidRPr="005F7D63">
              <w:rPr>
                <w:rStyle w:val="Hyperlink"/>
                <w:noProof/>
              </w:rPr>
              <w:t>5.</w:t>
            </w:r>
            <w:r>
              <w:rPr>
                <w:rFonts w:eastAsiaTheme="minorEastAsia" w:cstheme="minorBidi"/>
                <w:b w:val="0"/>
                <w:noProof/>
                <w:kern w:val="0"/>
                <w:szCs w:val="22"/>
              </w:rPr>
              <w:tab/>
            </w:r>
            <w:r w:rsidRPr="005F7D63">
              <w:rPr>
                <w:rStyle w:val="Hyperlink"/>
                <w:noProof/>
              </w:rPr>
              <w:t>Grundeinstellungen</w:t>
            </w:r>
            <w:r>
              <w:rPr>
                <w:noProof/>
                <w:webHidden/>
              </w:rPr>
              <w:tab/>
            </w:r>
            <w:r>
              <w:rPr>
                <w:noProof/>
                <w:webHidden/>
              </w:rPr>
              <w:fldChar w:fldCharType="begin"/>
            </w:r>
            <w:r>
              <w:rPr>
                <w:noProof/>
                <w:webHidden/>
              </w:rPr>
              <w:instrText xml:space="preserve"> PAGEREF _Toc149812153 \h </w:instrText>
            </w:r>
            <w:r>
              <w:rPr>
                <w:noProof/>
                <w:webHidden/>
              </w:rPr>
            </w:r>
            <w:r>
              <w:rPr>
                <w:noProof/>
                <w:webHidden/>
              </w:rPr>
              <w:fldChar w:fldCharType="separate"/>
            </w:r>
            <w:r>
              <w:rPr>
                <w:noProof/>
                <w:webHidden/>
              </w:rPr>
              <w:t>6</w:t>
            </w:r>
            <w:r>
              <w:rPr>
                <w:noProof/>
                <w:webHidden/>
              </w:rPr>
              <w:fldChar w:fldCharType="end"/>
            </w:r>
          </w:hyperlink>
        </w:p>
        <w:p w:rsidR="008E504A" w:rsidRDefault="008E504A">
          <w:pPr>
            <w:pStyle w:val="Verzeichnis2"/>
            <w:rPr>
              <w:rFonts w:eastAsiaTheme="minorEastAsia" w:cstheme="minorBidi"/>
              <w:kern w:val="0"/>
              <w:szCs w:val="22"/>
            </w:rPr>
          </w:pPr>
          <w:hyperlink w:anchor="_Toc149812154" w:history="1">
            <w:r w:rsidRPr="005F7D63">
              <w:rPr>
                <w:rStyle w:val="Hyperlink"/>
              </w:rPr>
              <w:t>5.1.</w:t>
            </w:r>
            <w:r>
              <w:rPr>
                <w:rFonts w:eastAsiaTheme="minorEastAsia" w:cstheme="minorBidi"/>
                <w:kern w:val="0"/>
                <w:szCs w:val="22"/>
              </w:rPr>
              <w:tab/>
            </w:r>
            <w:r w:rsidRPr="005F7D63">
              <w:rPr>
                <w:rStyle w:val="Hyperlink"/>
              </w:rPr>
              <w:t>Sprache</w:t>
            </w:r>
            <w:r>
              <w:rPr>
                <w:webHidden/>
              </w:rPr>
              <w:tab/>
            </w:r>
            <w:r>
              <w:rPr>
                <w:webHidden/>
              </w:rPr>
              <w:fldChar w:fldCharType="begin"/>
            </w:r>
            <w:r>
              <w:rPr>
                <w:webHidden/>
              </w:rPr>
              <w:instrText xml:space="preserve"> PAGEREF _Toc149812154 \h </w:instrText>
            </w:r>
            <w:r>
              <w:rPr>
                <w:webHidden/>
              </w:rPr>
            </w:r>
            <w:r>
              <w:rPr>
                <w:webHidden/>
              </w:rPr>
              <w:fldChar w:fldCharType="separate"/>
            </w:r>
            <w:r>
              <w:rPr>
                <w:webHidden/>
              </w:rPr>
              <w:t>6</w:t>
            </w:r>
            <w:r>
              <w:rPr>
                <w:webHidden/>
              </w:rPr>
              <w:fldChar w:fldCharType="end"/>
            </w:r>
          </w:hyperlink>
        </w:p>
        <w:p w:rsidR="008E504A" w:rsidRDefault="008E504A">
          <w:pPr>
            <w:pStyle w:val="Verzeichnis2"/>
            <w:rPr>
              <w:rFonts w:eastAsiaTheme="minorEastAsia" w:cstheme="minorBidi"/>
              <w:kern w:val="0"/>
              <w:szCs w:val="22"/>
            </w:rPr>
          </w:pPr>
          <w:hyperlink w:anchor="_Toc149812155" w:history="1">
            <w:r w:rsidRPr="005F7D63">
              <w:rPr>
                <w:rStyle w:val="Hyperlink"/>
              </w:rPr>
              <w:t>5.2.</w:t>
            </w:r>
            <w:r>
              <w:rPr>
                <w:rFonts w:eastAsiaTheme="minorEastAsia" w:cstheme="minorBidi"/>
                <w:kern w:val="0"/>
                <w:szCs w:val="22"/>
              </w:rPr>
              <w:tab/>
            </w:r>
            <w:r w:rsidRPr="005F7D63">
              <w:rPr>
                <w:rStyle w:val="Hyperlink"/>
              </w:rPr>
              <w:t>Datum/Uhrzeit/Alarm</w:t>
            </w:r>
            <w:r>
              <w:rPr>
                <w:webHidden/>
              </w:rPr>
              <w:tab/>
            </w:r>
            <w:r>
              <w:rPr>
                <w:webHidden/>
              </w:rPr>
              <w:fldChar w:fldCharType="begin"/>
            </w:r>
            <w:r>
              <w:rPr>
                <w:webHidden/>
              </w:rPr>
              <w:instrText xml:space="preserve"> PAGEREF _Toc149812155 \h </w:instrText>
            </w:r>
            <w:r>
              <w:rPr>
                <w:webHidden/>
              </w:rPr>
            </w:r>
            <w:r>
              <w:rPr>
                <w:webHidden/>
              </w:rPr>
              <w:fldChar w:fldCharType="separate"/>
            </w:r>
            <w:r>
              <w:rPr>
                <w:webHidden/>
              </w:rPr>
              <w:t>6</w:t>
            </w:r>
            <w:r>
              <w:rPr>
                <w:webHidden/>
              </w:rPr>
              <w:fldChar w:fldCharType="end"/>
            </w:r>
          </w:hyperlink>
        </w:p>
        <w:p w:rsidR="008E504A" w:rsidRDefault="008E504A">
          <w:pPr>
            <w:pStyle w:val="Verzeichnis2"/>
            <w:rPr>
              <w:rFonts w:eastAsiaTheme="minorEastAsia" w:cstheme="minorBidi"/>
              <w:kern w:val="0"/>
              <w:szCs w:val="22"/>
            </w:rPr>
          </w:pPr>
          <w:hyperlink w:anchor="_Toc149812156" w:history="1">
            <w:r w:rsidRPr="005F7D63">
              <w:rPr>
                <w:rStyle w:val="Hyperlink"/>
              </w:rPr>
              <w:t>5.3.</w:t>
            </w:r>
            <w:r>
              <w:rPr>
                <w:rFonts w:eastAsiaTheme="minorEastAsia" w:cstheme="minorBidi"/>
                <w:kern w:val="0"/>
                <w:szCs w:val="22"/>
              </w:rPr>
              <w:tab/>
            </w:r>
            <w:r w:rsidRPr="005F7D63">
              <w:rPr>
                <w:rStyle w:val="Hyperlink"/>
              </w:rPr>
              <w:t>Alarm</w:t>
            </w:r>
            <w:r>
              <w:rPr>
                <w:webHidden/>
              </w:rPr>
              <w:tab/>
            </w:r>
            <w:r>
              <w:rPr>
                <w:webHidden/>
              </w:rPr>
              <w:fldChar w:fldCharType="begin"/>
            </w:r>
            <w:r>
              <w:rPr>
                <w:webHidden/>
              </w:rPr>
              <w:instrText xml:space="preserve"> PAGEREF _Toc149812156 \h </w:instrText>
            </w:r>
            <w:r>
              <w:rPr>
                <w:webHidden/>
              </w:rPr>
            </w:r>
            <w:r>
              <w:rPr>
                <w:webHidden/>
              </w:rPr>
              <w:fldChar w:fldCharType="separate"/>
            </w:r>
            <w:r>
              <w:rPr>
                <w:webHidden/>
              </w:rPr>
              <w:t>6</w:t>
            </w:r>
            <w:r>
              <w:rPr>
                <w:webHidden/>
              </w:rPr>
              <w:fldChar w:fldCharType="end"/>
            </w:r>
          </w:hyperlink>
        </w:p>
        <w:p w:rsidR="008E504A" w:rsidRDefault="008E504A">
          <w:pPr>
            <w:pStyle w:val="Verzeichnis1"/>
            <w:rPr>
              <w:rFonts w:eastAsiaTheme="minorEastAsia" w:cstheme="minorBidi"/>
              <w:b w:val="0"/>
              <w:noProof/>
              <w:kern w:val="0"/>
              <w:szCs w:val="22"/>
            </w:rPr>
          </w:pPr>
          <w:hyperlink w:anchor="_Toc149812157" w:history="1">
            <w:r w:rsidRPr="005F7D63">
              <w:rPr>
                <w:rStyle w:val="Hyperlink"/>
                <w:noProof/>
              </w:rPr>
              <w:t>6.</w:t>
            </w:r>
            <w:r>
              <w:rPr>
                <w:rFonts w:eastAsiaTheme="minorEastAsia" w:cstheme="minorBidi"/>
                <w:b w:val="0"/>
                <w:noProof/>
                <w:kern w:val="0"/>
                <w:szCs w:val="22"/>
              </w:rPr>
              <w:tab/>
            </w:r>
            <w:r w:rsidRPr="005F7D63">
              <w:rPr>
                <w:rStyle w:val="Hyperlink"/>
                <w:noProof/>
              </w:rPr>
              <w:t>Bedienung</w:t>
            </w:r>
            <w:r>
              <w:rPr>
                <w:noProof/>
                <w:webHidden/>
              </w:rPr>
              <w:tab/>
            </w:r>
            <w:r>
              <w:rPr>
                <w:noProof/>
                <w:webHidden/>
              </w:rPr>
              <w:fldChar w:fldCharType="begin"/>
            </w:r>
            <w:r>
              <w:rPr>
                <w:noProof/>
                <w:webHidden/>
              </w:rPr>
              <w:instrText xml:space="preserve"> PAGEREF _Toc149812157 \h </w:instrText>
            </w:r>
            <w:r>
              <w:rPr>
                <w:noProof/>
                <w:webHidden/>
              </w:rPr>
            </w:r>
            <w:r>
              <w:rPr>
                <w:noProof/>
                <w:webHidden/>
              </w:rPr>
              <w:fldChar w:fldCharType="separate"/>
            </w:r>
            <w:r>
              <w:rPr>
                <w:noProof/>
                <w:webHidden/>
              </w:rPr>
              <w:t>7</w:t>
            </w:r>
            <w:r>
              <w:rPr>
                <w:noProof/>
                <w:webHidden/>
              </w:rPr>
              <w:fldChar w:fldCharType="end"/>
            </w:r>
          </w:hyperlink>
        </w:p>
        <w:p w:rsidR="008E504A" w:rsidRDefault="008E504A">
          <w:pPr>
            <w:pStyle w:val="Verzeichnis2"/>
            <w:rPr>
              <w:rFonts w:eastAsiaTheme="minorEastAsia" w:cstheme="minorBidi"/>
              <w:kern w:val="0"/>
              <w:szCs w:val="22"/>
            </w:rPr>
          </w:pPr>
          <w:hyperlink w:anchor="_Toc149812158" w:history="1">
            <w:r w:rsidRPr="005F7D63">
              <w:rPr>
                <w:rStyle w:val="Hyperlink"/>
              </w:rPr>
              <w:t>6.1.</w:t>
            </w:r>
            <w:r>
              <w:rPr>
                <w:rFonts w:eastAsiaTheme="minorEastAsia" w:cstheme="minorBidi"/>
                <w:kern w:val="0"/>
                <w:szCs w:val="22"/>
              </w:rPr>
              <w:tab/>
            </w:r>
            <w:r w:rsidRPr="005F7D63">
              <w:rPr>
                <w:rStyle w:val="Hyperlink"/>
              </w:rPr>
              <w:t>Anrufen</w:t>
            </w:r>
            <w:r>
              <w:rPr>
                <w:webHidden/>
              </w:rPr>
              <w:tab/>
            </w:r>
            <w:r>
              <w:rPr>
                <w:webHidden/>
              </w:rPr>
              <w:fldChar w:fldCharType="begin"/>
            </w:r>
            <w:r>
              <w:rPr>
                <w:webHidden/>
              </w:rPr>
              <w:instrText xml:space="preserve"> PAGEREF _Toc149812158 \h </w:instrText>
            </w:r>
            <w:r>
              <w:rPr>
                <w:webHidden/>
              </w:rPr>
            </w:r>
            <w:r>
              <w:rPr>
                <w:webHidden/>
              </w:rPr>
              <w:fldChar w:fldCharType="separate"/>
            </w:r>
            <w:r>
              <w:rPr>
                <w:webHidden/>
              </w:rPr>
              <w:t>7</w:t>
            </w:r>
            <w:r>
              <w:rPr>
                <w:webHidden/>
              </w:rPr>
              <w:fldChar w:fldCharType="end"/>
            </w:r>
          </w:hyperlink>
        </w:p>
        <w:p w:rsidR="008E504A" w:rsidRDefault="008E504A">
          <w:pPr>
            <w:pStyle w:val="Verzeichnis2"/>
            <w:rPr>
              <w:rFonts w:eastAsiaTheme="minorEastAsia" w:cstheme="minorBidi"/>
              <w:kern w:val="0"/>
              <w:szCs w:val="22"/>
            </w:rPr>
          </w:pPr>
          <w:hyperlink w:anchor="_Toc149812159" w:history="1">
            <w:r w:rsidRPr="005F7D63">
              <w:rPr>
                <w:rStyle w:val="Hyperlink"/>
              </w:rPr>
              <w:t>6.2.</w:t>
            </w:r>
            <w:r>
              <w:rPr>
                <w:rFonts w:eastAsiaTheme="minorEastAsia" w:cstheme="minorBidi"/>
                <w:kern w:val="0"/>
                <w:szCs w:val="22"/>
              </w:rPr>
              <w:tab/>
            </w:r>
            <w:r w:rsidRPr="005F7D63">
              <w:rPr>
                <w:rStyle w:val="Hyperlink"/>
              </w:rPr>
              <w:t>Annehmen eines Anrufs</w:t>
            </w:r>
            <w:r>
              <w:rPr>
                <w:webHidden/>
              </w:rPr>
              <w:tab/>
            </w:r>
            <w:r>
              <w:rPr>
                <w:webHidden/>
              </w:rPr>
              <w:fldChar w:fldCharType="begin"/>
            </w:r>
            <w:r>
              <w:rPr>
                <w:webHidden/>
              </w:rPr>
              <w:instrText xml:space="preserve"> PAGEREF _Toc149812159 \h </w:instrText>
            </w:r>
            <w:r>
              <w:rPr>
                <w:webHidden/>
              </w:rPr>
            </w:r>
            <w:r>
              <w:rPr>
                <w:webHidden/>
              </w:rPr>
              <w:fldChar w:fldCharType="separate"/>
            </w:r>
            <w:r>
              <w:rPr>
                <w:webHidden/>
              </w:rPr>
              <w:t>7</w:t>
            </w:r>
            <w:r>
              <w:rPr>
                <w:webHidden/>
              </w:rPr>
              <w:fldChar w:fldCharType="end"/>
            </w:r>
          </w:hyperlink>
        </w:p>
        <w:p w:rsidR="008E504A" w:rsidRDefault="008E504A">
          <w:pPr>
            <w:pStyle w:val="Verzeichnis2"/>
            <w:rPr>
              <w:rFonts w:eastAsiaTheme="minorEastAsia" w:cstheme="minorBidi"/>
              <w:kern w:val="0"/>
              <w:szCs w:val="22"/>
            </w:rPr>
          </w:pPr>
          <w:hyperlink w:anchor="_Toc149812160" w:history="1">
            <w:r w:rsidRPr="005F7D63">
              <w:rPr>
                <w:rStyle w:val="Hyperlink"/>
              </w:rPr>
              <w:t>6.3.</w:t>
            </w:r>
            <w:r>
              <w:rPr>
                <w:rFonts w:eastAsiaTheme="minorEastAsia" w:cstheme="minorBidi"/>
                <w:kern w:val="0"/>
                <w:szCs w:val="22"/>
              </w:rPr>
              <w:tab/>
            </w:r>
            <w:r w:rsidRPr="005F7D63">
              <w:rPr>
                <w:rStyle w:val="Hyperlink"/>
              </w:rPr>
              <w:t>Wahlwiederholung</w:t>
            </w:r>
            <w:r>
              <w:rPr>
                <w:webHidden/>
              </w:rPr>
              <w:tab/>
            </w:r>
            <w:r>
              <w:rPr>
                <w:webHidden/>
              </w:rPr>
              <w:fldChar w:fldCharType="begin"/>
            </w:r>
            <w:r>
              <w:rPr>
                <w:webHidden/>
              </w:rPr>
              <w:instrText xml:space="preserve"> PAGEREF _Toc149812160 \h </w:instrText>
            </w:r>
            <w:r>
              <w:rPr>
                <w:webHidden/>
              </w:rPr>
            </w:r>
            <w:r>
              <w:rPr>
                <w:webHidden/>
              </w:rPr>
              <w:fldChar w:fldCharType="separate"/>
            </w:r>
            <w:r>
              <w:rPr>
                <w:webHidden/>
              </w:rPr>
              <w:t>7</w:t>
            </w:r>
            <w:r>
              <w:rPr>
                <w:webHidden/>
              </w:rPr>
              <w:fldChar w:fldCharType="end"/>
            </w:r>
          </w:hyperlink>
        </w:p>
        <w:p w:rsidR="008E504A" w:rsidRDefault="008E504A">
          <w:pPr>
            <w:pStyle w:val="Verzeichnis2"/>
            <w:rPr>
              <w:rFonts w:eastAsiaTheme="minorEastAsia" w:cstheme="minorBidi"/>
              <w:kern w:val="0"/>
              <w:szCs w:val="22"/>
            </w:rPr>
          </w:pPr>
          <w:hyperlink w:anchor="_Toc149812161" w:history="1">
            <w:r w:rsidRPr="005F7D63">
              <w:rPr>
                <w:rStyle w:val="Hyperlink"/>
              </w:rPr>
              <w:t>6.4.</w:t>
            </w:r>
            <w:r>
              <w:rPr>
                <w:rFonts w:eastAsiaTheme="minorEastAsia" w:cstheme="minorBidi"/>
                <w:kern w:val="0"/>
                <w:szCs w:val="22"/>
              </w:rPr>
              <w:tab/>
            </w:r>
            <w:r w:rsidRPr="005F7D63">
              <w:rPr>
                <w:rStyle w:val="Hyperlink"/>
              </w:rPr>
              <w:t>Lauthören</w:t>
            </w:r>
            <w:r>
              <w:rPr>
                <w:webHidden/>
              </w:rPr>
              <w:tab/>
            </w:r>
            <w:r>
              <w:rPr>
                <w:webHidden/>
              </w:rPr>
              <w:fldChar w:fldCharType="begin"/>
            </w:r>
            <w:r>
              <w:rPr>
                <w:webHidden/>
              </w:rPr>
              <w:instrText xml:space="preserve"> PAGEREF _Toc149812161 \h </w:instrText>
            </w:r>
            <w:r>
              <w:rPr>
                <w:webHidden/>
              </w:rPr>
            </w:r>
            <w:r>
              <w:rPr>
                <w:webHidden/>
              </w:rPr>
              <w:fldChar w:fldCharType="separate"/>
            </w:r>
            <w:r>
              <w:rPr>
                <w:webHidden/>
              </w:rPr>
              <w:t>7</w:t>
            </w:r>
            <w:r>
              <w:rPr>
                <w:webHidden/>
              </w:rPr>
              <w:fldChar w:fldCharType="end"/>
            </w:r>
          </w:hyperlink>
        </w:p>
        <w:p w:rsidR="008E504A" w:rsidRDefault="008E504A">
          <w:pPr>
            <w:pStyle w:val="Verzeichnis2"/>
            <w:rPr>
              <w:rFonts w:eastAsiaTheme="minorEastAsia" w:cstheme="minorBidi"/>
              <w:kern w:val="0"/>
              <w:szCs w:val="22"/>
            </w:rPr>
          </w:pPr>
          <w:hyperlink w:anchor="_Toc149812162" w:history="1">
            <w:r w:rsidRPr="005F7D63">
              <w:rPr>
                <w:rStyle w:val="Hyperlink"/>
              </w:rPr>
              <w:t>6.5.</w:t>
            </w:r>
            <w:r>
              <w:rPr>
                <w:rFonts w:eastAsiaTheme="minorEastAsia" w:cstheme="minorBidi"/>
                <w:kern w:val="0"/>
                <w:szCs w:val="22"/>
              </w:rPr>
              <w:tab/>
            </w:r>
            <w:r w:rsidRPr="005F7D63">
              <w:rPr>
                <w:rStyle w:val="Hyperlink"/>
              </w:rPr>
              <w:t>Stummschaltung</w:t>
            </w:r>
            <w:r>
              <w:rPr>
                <w:webHidden/>
              </w:rPr>
              <w:tab/>
            </w:r>
            <w:r>
              <w:rPr>
                <w:webHidden/>
              </w:rPr>
              <w:fldChar w:fldCharType="begin"/>
            </w:r>
            <w:r>
              <w:rPr>
                <w:webHidden/>
              </w:rPr>
              <w:instrText xml:space="preserve"> PAGEREF _Toc149812162 \h </w:instrText>
            </w:r>
            <w:r>
              <w:rPr>
                <w:webHidden/>
              </w:rPr>
            </w:r>
            <w:r>
              <w:rPr>
                <w:webHidden/>
              </w:rPr>
              <w:fldChar w:fldCharType="separate"/>
            </w:r>
            <w:r>
              <w:rPr>
                <w:webHidden/>
              </w:rPr>
              <w:t>7</w:t>
            </w:r>
            <w:r>
              <w:rPr>
                <w:webHidden/>
              </w:rPr>
              <w:fldChar w:fldCharType="end"/>
            </w:r>
          </w:hyperlink>
        </w:p>
        <w:p w:rsidR="008E504A" w:rsidRDefault="008E504A">
          <w:pPr>
            <w:pStyle w:val="Verzeichnis2"/>
            <w:rPr>
              <w:rFonts w:eastAsiaTheme="minorEastAsia" w:cstheme="minorBidi"/>
              <w:kern w:val="0"/>
              <w:szCs w:val="22"/>
            </w:rPr>
          </w:pPr>
          <w:hyperlink w:anchor="_Toc149812163" w:history="1">
            <w:r w:rsidRPr="005F7D63">
              <w:rPr>
                <w:rStyle w:val="Hyperlink"/>
              </w:rPr>
              <w:t>6.6.</w:t>
            </w:r>
            <w:r>
              <w:rPr>
                <w:rFonts w:eastAsiaTheme="minorEastAsia" w:cstheme="minorBidi"/>
                <w:kern w:val="0"/>
                <w:szCs w:val="22"/>
              </w:rPr>
              <w:tab/>
            </w:r>
            <w:r w:rsidRPr="005F7D63">
              <w:rPr>
                <w:rStyle w:val="Hyperlink"/>
              </w:rPr>
              <w:t>Anrufdauer</w:t>
            </w:r>
            <w:r>
              <w:rPr>
                <w:webHidden/>
              </w:rPr>
              <w:tab/>
            </w:r>
            <w:r>
              <w:rPr>
                <w:webHidden/>
              </w:rPr>
              <w:fldChar w:fldCharType="begin"/>
            </w:r>
            <w:r>
              <w:rPr>
                <w:webHidden/>
              </w:rPr>
              <w:instrText xml:space="preserve"> PAGEREF _Toc149812163 \h </w:instrText>
            </w:r>
            <w:r>
              <w:rPr>
                <w:webHidden/>
              </w:rPr>
            </w:r>
            <w:r>
              <w:rPr>
                <w:webHidden/>
              </w:rPr>
              <w:fldChar w:fldCharType="separate"/>
            </w:r>
            <w:r>
              <w:rPr>
                <w:webHidden/>
              </w:rPr>
              <w:t>7</w:t>
            </w:r>
            <w:r>
              <w:rPr>
                <w:webHidden/>
              </w:rPr>
              <w:fldChar w:fldCharType="end"/>
            </w:r>
          </w:hyperlink>
        </w:p>
        <w:p w:rsidR="008E504A" w:rsidRDefault="008E504A">
          <w:pPr>
            <w:pStyle w:val="Verzeichnis2"/>
            <w:rPr>
              <w:rFonts w:eastAsiaTheme="minorEastAsia" w:cstheme="minorBidi"/>
              <w:kern w:val="0"/>
              <w:szCs w:val="22"/>
            </w:rPr>
          </w:pPr>
          <w:hyperlink w:anchor="_Toc149812164" w:history="1">
            <w:r w:rsidRPr="005F7D63">
              <w:rPr>
                <w:rStyle w:val="Hyperlink"/>
              </w:rPr>
              <w:t>6.7.</w:t>
            </w:r>
            <w:r>
              <w:rPr>
                <w:rFonts w:eastAsiaTheme="minorEastAsia" w:cstheme="minorBidi"/>
                <w:kern w:val="0"/>
                <w:szCs w:val="22"/>
              </w:rPr>
              <w:tab/>
            </w:r>
            <w:r w:rsidRPr="005F7D63">
              <w:rPr>
                <w:rStyle w:val="Hyperlink"/>
              </w:rPr>
              <w:t>Texteingabe</w:t>
            </w:r>
            <w:r>
              <w:rPr>
                <w:webHidden/>
              </w:rPr>
              <w:tab/>
            </w:r>
            <w:r>
              <w:rPr>
                <w:webHidden/>
              </w:rPr>
              <w:fldChar w:fldCharType="begin"/>
            </w:r>
            <w:r>
              <w:rPr>
                <w:webHidden/>
              </w:rPr>
              <w:instrText xml:space="preserve"> PAGEREF _Toc149812164 \h </w:instrText>
            </w:r>
            <w:r>
              <w:rPr>
                <w:webHidden/>
              </w:rPr>
            </w:r>
            <w:r>
              <w:rPr>
                <w:webHidden/>
              </w:rPr>
              <w:fldChar w:fldCharType="separate"/>
            </w:r>
            <w:r>
              <w:rPr>
                <w:webHidden/>
              </w:rPr>
              <w:t>7</w:t>
            </w:r>
            <w:r>
              <w:rPr>
                <w:webHidden/>
              </w:rPr>
              <w:fldChar w:fldCharType="end"/>
            </w:r>
          </w:hyperlink>
        </w:p>
        <w:p w:rsidR="008E504A" w:rsidRDefault="008E504A">
          <w:pPr>
            <w:pStyle w:val="Verzeichnis2"/>
            <w:rPr>
              <w:rFonts w:eastAsiaTheme="minorEastAsia" w:cstheme="minorBidi"/>
              <w:kern w:val="0"/>
              <w:szCs w:val="22"/>
            </w:rPr>
          </w:pPr>
          <w:hyperlink w:anchor="_Toc149812165" w:history="1">
            <w:r w:rsidRPr="005F7D63">
              <w:rPr>
                <w:rStyle w:val="Hyperlink"/>
              </w:rPr>
              <w:t>6.8.</w:t>
            </w:r>
            <w:r>
              <w:rPr>
                <w:rFonts w:eastAsiaTheme="minorEastAsia" w:cstheme="minorBidi"/>
                <w:kern w:val="0"/>
                <w:szCs w:val="22"/>
              </w:rPr>
              <w:tab/>
            </w:r>
            <w:r w:rsidRPr="005F7D63">
              <w:rPr>
                <w:rStyle w:val="Hyperlink"/>
              </w:rPr>
              <w:t>Tastensperre</w:t>
            </w:r>
            <w:r>
              <w:rPr>
                <w:webHidden/>
              </w:rPr>
              <w:tab/>
            </w:r>
            <w:r>
              <w:rPr>
                <w:webHidden/>
              </w:rPr>
              <w:fldChar w:fldCharType="begin"/>
            </w:r>
            <w:r>
              <w:rPr>
                <w:webHidden/>
              </w:rPr>
              <w:instrText xml:space="preserve"> PAGEREF _Toc149812165 \h </w:instrText>
            </w:r>
            <w:r>
              <w:rPr>
                <w:webHidden/>
              </w:rPr>
            </w:r>
            <w:r>
              <w:rPr>
                <w:webHidden/>
              </w:rPr>
              <w:fldChar w:fldCharType="separate"/>
            </w:r>
            <w:r>
              <w:rPr>
                <w:webHidden/>
              </w:rPr>
              <w:t>8</w:t>
            </w:r>
            <w:r>
              <w:rPr>
                <w:webHidden/>
              </w:rPr>
              <w:fldChar w:fldCharType="end"/>
            </w:r>
          </w:hyperlink>
        </w:p>
        <w:p w:rsidR="008E504A" w:rsidRDefault="008E504A">
          <w:pPr>
            <w:pStyle w:val="Verzeichnis2"/>
            <w:rPr>
              <w:rFonts w:eastAsiaTheme="minorEastAsia" w:cstheme="minorBidi"/>
              <w:kern w:val="0"/>
              <w:szCs w:val="22"/>
            </w:rPr>
          </w:pPr>
          <w:hyperlink w:anchor="_Toc149812166" w:history="1">
            <w:r w:rsidRPr="005F7D63">
              <w:rPr>
                <w:rStyle w:val="Hyperlink"/>
              </w:rPr>
              <w:t>6.9.</w:t>
            </w:r>
            <w:r>
              <w:rPr>
                <w:rFonts w:eastAsiaTheme="minorEastAsia" w:cstheme="minorBidi"/>
                <w:kern w:val="0"/>
                <w:szCs w:val="22"/>
              </w:rPr>
              <w:tab/>
            </w:r>
            <w:r w:rsidRPr="005F7D63">
              <w:rPr>
                <w:rStyle w:val="Hyperlink"/>
              </w:rPr>
              <w:t>Mobilteil suchen</w:t>
            </w:r>
            <w:r>
              <w:rPr>
                <w:webHidden/>
              </w:rPr>
              <w:tab/>
            </w:r>
            <w:r>
              <w:rPr>
                <w:webHidden/>
              </w:rPr>
              <w:fldChar w:fldCharType="begin"/>
            </w:r>
            <w:r>
              <w:rPr>
                <w:webHidden/>
              </w:rPr>
              <w:instrText xml:space="preserve"> PAGEREF _Toc149812166 \h </w:instrText>
            </w:r>
            <w:r>
              <w:rPr>
                <w:webHidden/>
              </w:rPr>
            </w:r>
            <w:r>
              <w:rPr>
                <w:webHidden/>
              </w:rPr>
              <w:fldChar w:fldCharType="separate"/>
            </w:r>
            <w:r>
              <w:rPr>
                <w:webHidden/>
              </w:rPr>
              <w:t>8</w:t>
            </w:r>
            <w:r>
              <w:rPr>
                <w:webHidden/>
              </w:rPr>
              <w:fldChar w:fldCharType="end"/>
            </w:r>
          </w:hyperlink>
        </w:p>
        <w:p w:rsidR="008E504A" w:rsidRDefault="008E504A">
          <w:pPr>
            <w:pStyle w:val="Verzeichnis2"/>
            <w:rPr>
              <w:rFonts w:eastAsiaTheme="minorEastAsia" w:cstheme="minorBidi"/>
              <w:kern w:val="0"/>
              <w:szCs w:val="22"/>
            </w:rPr>
          </w:pPr>
          <w:hyperlink w:anchor="_Toc149812167" w:history="1">
            <w:r w:rsidRPr="005F7D63">
              <w:rPr>
                <w:rStyle w:val="Hyperlink"/>
              </w:rPr>
              <w:t>6.10.</w:t>
            </w:r>
            <w:r>
              <w:rPr>
                <w:rFonts w:eastAsiaTheme="minorEastAsia" w:cstheme="minorBidi"/>
                <w:kern w:val="0"/>
                <w:szCs w:val="22"/>
              </w:rPr>
              <w:tab/>
            </w:r>
            <w:r w:rsidRPr="005F7D63">
              <w:rPr>
                <w:rStyle w:val="Hyperlink"/>
              </w:rPr>
              <w:t>Mobilteil ein-/ausschalten</w:t>
            </w:r>
            <w:r>
              <w:rPr>
                <w:webHidden/>
              </w:rPr>
              <w:tab/>
            </w:r>
            <w:r>
              <w:rPr>
                <w:webHidden/>
              </w:rPr>
              <w:fldChar w:fldCharType="begin"/>
            </w:r>
            <w:r>
              <w:rPr>
                <w:webHidden/>
              </w:rPr>
              <w:instrText xml:space="preserve"> PAGEREF _Toc149812167 \h </w:instrText>
            </w:r>
            <w:r>
              <w:rPr>
                <w:webHidden/>
              </w:rPr>
            </w:r>
            <w:r>
              <w:rPr>
                <w:webHidden/>
              </w:rPr>
              <w:fldChar w:fldCharType="separate"/>
            </w:r>
            <w:r>
              <w:rPr>
                <w:webHidden/>
              </w:rPr>
              <w:t>8</w:t>
            </w:r>
            <w:r>
              <w:rPr>
                <w:webHidden/>
              </w:rPr>
              <w:fldChar w:fldCharType="end"/>
            </w:r>
          </w:hyperlink>
        </w:p>
        <w:p w:rsidR="008E504A" w:rsidRDefault="008E504A">
          <w:pPr>
            <w:pStyle w:val="Verzeichnis2"/>
            <w:rPr>
              <w:rFonts w:eastAsiaTheme="minorEastAsia" w:cstheme="minorBidi"/>
              <w:kern w:val="0"/>
              <w:szCs w:val="22"/>
            </w:rPr>
          </w:pPr>
          <w:hyperlink w:anchor="_Toc149812168" w:history="1">
            <w:r w:rsidRPr="005F7D63">
              <w:rPr>
                <w:rStyle w:val="Hyperlink"/>
              </w:rPr>
              <w:t>6.11.</w:t>
            </w:r>
            <w:r>
              <w:rPr>
                <w:rFonts w:eastAsiaTheme="minorEastAsia" w:cstheme="minorBidi"/>
                <w:kern w:val="0"/>
                <w:szCs w:val="22"/>
              </w:rPr>
              <w:tab/>
            </w:r>
            <w:r w:rsidRPr="005F7D63">
              <w:rPr>
                <w:rStyle w:val="Hyperlink"/>
              </w:rPr>
              <w:t>Stumm/Klingelton aus</w:t>
            </w:r>
            <w:r>
              <w:rPr>
                <w:webHidden/>
              </w:rPr>
              <w:tab/>
            </w:r>
            <w:r>
              <w:rPr>
                <w:webHidden/>
              </w:rPr>
              <w:fldChar w:fldCharType="begin"/>
            </w:r>
            <w:r>
              <w:rPr>
                <w:webHidden/>
              </w:rPr>
              <w:instrText xml:space="preserve"> PAGEREF _Toc149812168 \h </w:instrText>
            </w:r>
            <w:r>
              <w:rPr>
                <w:webHidden/>
              </w:rPr>
            </w:r>
            <w:r>
              <w:rPr>
                <w:webHidden/>
              </w:rPr>
              <w:fldChar w:fldCharType="separate"/>
            </w:r>
            <w:r>
              <w:rPr>
                <w:webHidden/>
              </w:rPr>
              <w:t>8</w:t>
            </w:r>
            <w:r>
              <w:rPr>
                <w:webHidden/>
              </w:rPr>
              <w:fldChar w:fldCharType="end"/>
            </w:r>
          </w:hyperlink>
        </w:p>
        <w:p w:rsidR="008E504A" w:rsidRDefault="008E504A">
          <w:pPr>
            <w:pStyle w:val="Verzeichnis2"/>
            <w:rPr>
              <w:rFonts w:eastAsiaTheme="minorEastAsia" w:cstheme="minorBidi"/>
              <w:kern w:val="0"/>
              <w:szCs w:val="22"/>
            </w:rPr>
          </w:pPr>
          <w:hyperlink w:anchor="_Toc149812169" w:history="1">
            <w:r w:rsidRPr="005F7D63">
              <w:rPr>
                <w:rStyle w:val="Hyperlink"/>
              </w:rPr>
              <w:t>6.12.</w:t>
            </w:r>
            <w:r>
              <w:rPr>
                <w:rFonts w:eastAsiaTheme="minorEastAsia" w:cstheme="minorBidi"/>
                <w:kern w:val="0"/>
                <w:szCs w:val="22"/>
              </w:rPr>
              <w:tab/>
            </w:r>
            <w:r w:rsidRPr="005F7D63">
              <w:rPr>
                <w:rStyle w:val="Hyperlink"/>
              </w:rPr>
              <w:t>Lautstärkeregelung</w:t>
            </w:r>
            <w:r>
              <w:rPr>
                <w:webHidden/>
              </w:rPr>
              <w:tab/>
            </w:r>
            <w:r>
              <w:rPr>
                <w:webHidden/>
              </w:rPr>
              <w:fldChar w:fldCharType="begin"/>
            </w:r>
            <w:r>
              <w:rPr>
                <w:webHidden/>
              </w:rPr>
              <w:instrText xml:space="preserve"> PAGEREF _Toc149812169 \h </w:instrText>
            </w:r>
            <w:r>
              <w:rPr>
                <w:webHidden/>
              </w:rPr>
            </w:r>
            <w:r>
              <w:rPr>
                <w:webHidden/>
              </w:rPr>
              <w:fldChar w:fldCharType="separate"/>
            </w:r>
            <w:r>
              <w:rPr>
                <w:webHidden/>
              </w:rPr>
              <w:t>8</w:t>
            </w:r>
            <w:r>
              <w:rPr>
                <w:webHidden/>
              </w:rPr>
              <w:fldChar w:fldCharType="end"/>
            </w:r>
          </w:hyperlink>
        </w:p>
        <w:p w:rsidR="008E504A" w:rsidRDefault="008E504A">
          <w:pPr>
            <w:pStyle w:val="Verzeichnis2"/>
            <w:rPr>
              <w:rFonts w:eastAsiaTheme="minorEastAsia" w:cstheme="minorBidi"/>
              <w:kern w:val="0"/>
              <w:szCs w:val="22"/>
            </w:rPr>
          </w:pPr>
          <w:hyperlink w:anchor="_Toc149812170" w:history="1">
            <w:r w:rsidRPr="005F7D63">
              <w:rPr>
                <w:rStyle w:val="Hyperlink"/>
              </w:rPr>
              <w:t>6.13.</w:t>
            </w:r>
            <w:r>
              <w:rPr>
                <w:rFonts w:eastAsiaTheme="minorEastAsia" w:cstheme="minorBidi"/>
                <w:kern w:val="0"/>
                <w:szCs w:val="22"/>
              </w:rPr>
              <w:tab/>
            </w:r>
            <w:r w:rsidRPr="005F7D63">
              <w:rPr>
                <w:rStyle w:val="Hyperlink"/>
              </w:rPr>
              <w:t>Lautstärkeanhebung</w:t>
            </w:r>
            <w:r>
              <w:rPr>
                <w:webHidden/>
              </w:rPr>
              <w:tab/>
            </w:r>
            <w:r>
              <w:rPr>
                <w:webHidden/>
              </w:rPr>
              <w:fldChar w:fldCharType="begin"/>
            </w:r>
            <w:r>
              <w:rPr>
                <w:webHidden/>
              </w:rPr>
              <w:instrText xml:space="preserve"> PAGEREF _Toc149812170 \h </w:instrText>
            </w:r>
            <w:r>
              <w:rPr>
                <w:webHidden/>
              </w:rPr>
            </w:r>
            <w:r>
              <w:rPr>
                <w:webHidden/>
              </w:rPr>
              <w:fldChar w:fldCharType="separate"/>
            </w:r>
            <w:r>
              <w:rPr>
                <w:webHidden/>
              </w:rPr>
              <w:t>8</w:t>
            </w:r>
            <w:r>
              <w:rPr>
                <w:webHidden/>
              </w:rPr>
              <w:fldChar w:fldCharType="end"/>
            </w:r>
          </w:hyperlink>
        </w:p>
        <w:p w:rsidR="008E504A" w:rsidRDefault="008E504A">
          <w:pPr>
            <w:pStyle w:val="Verzeichnis2"/>
            <w:rPr>
              <w:rFonts w:eastAsiaTheme="minorEastAsia" w:cstheme="minorBidi"/>
              <w:kern w:val="0"/>
              <w:szCs w:val="22"/>
            </w:rPr>
          </w:pPr>
          <w:hyperlink w:anchor="_Toc149812171" w:history="1">
            <w:r w:rsidRPr="005F7D63">
              <w:rPr>
                <w:rStyle w:val="Hyperlink"/>
              </w:rPr>
              <w:t>6.14.</w:t>
            </w:r>
            <w:r>
              <w:rPr>
                <w:rFonts w:eastAsiaTheme="minorEastAsia" w:cstheme="minorBidi"/>
                <w:kern w:val="0"/>
                <w:szCs w:val="22"/>
              </w:rPr>
              <w:tab/>
            </w:r>
            <w:r w:rsidRPr="005F7D63">
              <w:rPr>
                <w:rStyle w:val="Hyperlink"/>
              </w:rPr>
              <w:t>Telefonbuch</w:t>
            </w:r>
            <w:r>
              <w:rPr>
                <w:webHidden/>
              </w:rPr>
              <w:tab/>
            </w:r>
            <w:r>
              <w:rPr>
                <w:webHidden/>
              </w:rPr>
              <w:fldChar w:fldCharType="begin"/>
            </w:r>
            <w:r>
              <w:rPr>
                <w:webHidden/>
              </w:rPr>
              <w:instrText xml:space="preserve"> PAGEREF _Toc149812171 \h </w:instrText>
            </w:r>
            <w:r>
              <w:rPr>
                <w:webHidden/>
              </w:rPr>
            </w:r>
            <w:r>
              <w:rPr>
                <w:webHidden/>
              </w:rPr>
              <w:fldChar w:fldCharType="separate"/>
            </w:r>
            <w:r>
              <w:rPr>
                <w:webHidden/>
              </w:rPr>
              <w:t>8</w:t>
            </w:r>
            <w:r>
              <w:rPr>
                <w:webHidden/>
              </w:rPr>
              <w:fldChar w:fldCharType="end"/>
            </w:r>
          </w:hyperlink>
        </w:p>
        <w:p w:rsidR="008E504A" w:rsidRDefault="008E504A">
          <w:pPr>
            <w:pStyle w:val="Verzeichnis3"/>
            <w:rPr>
              <w:rFonts w:eastAsiaTheme="minorEastAsia" w:cstheme="minorBidi"/>
              <w:noProof/>
              <w:kern w:val="0"/>
              <w:szCs w:val="22"/>
            </w:rPr>
          </w:pPr>
          <w:hyperlink w:anchor="_Toc149812172" w:history="1">
            <w:r w:rsidRPr="005F7D63">
              <w:rPr>
                <w:rStyle w:val="Hyperlink"/>
                <w:noProof/>
              </w:rPr>
              <w:t>6.14.1.</w:t>
            </w:r>
            <w:r>
              <w:rPr>
                <w:rFonts w:eastAsiaTheme="minorEastAsia" w:cstheme="minorBidi"/>
                <w:noProof/>
                <w:kern w:val="0"/>
                <w:szCs w:val="22"/>
              </w:rPr>
              <w:tab/>
            </w:r>
            <w:r w:rsidRPr="005F7D63">
              <w:rPr>
                <w:rStyle w:val="Hyperlink"/>
                <w:noProof/>
              </w:rPr>
              <w:t>Speichern von Einträgen</w:t>
            </w:r>
            <w:r>
              <w:rPr>
                <w:noProof/>
                <w:webHidden/>
              </w:rPr>
              <w:tab/>
            </w:r>
            <w:r>
              <w:rPr>
                <w:noProof/>
                <w:webHidden/>
              </w:rPr>
              <w:fldChar w:fldCharType="begin"/>
            </w:r>
            <w:r>
              <w:rPr>
                <w:noProof/>
                <w:webHidden/>
              </w:rPr>
              <w:instrText xml:space="preserve"> PAGEREF _Toc149812172 \h </w:instrText>
            </w:r>
            <w:r>
              <w:rPr>
                <w:noProof/>
                <w:webHidden/>
              </w:rPr>
            </w:r>
            <w:r>
              <w:rPr>
                <w:noProof/>
                <w:webHidden/>
              </w:rPr>
              <w:fldChar w:fldCharType="separate"/>
            </w:r>
            <w:r>
              <w:rPr>
                <w:noProof/>
                <w:webHidden/>
              </w:rPr>
              <w:t>9</w:t>
            </w:r>
            <w:r>
              <w:rPr>
                <w:noProof/>
                <w:webHidden/>
              </w:rPr>
              <w:fldChar w:fldCharType="end"/>
            </w:r>
          </w:hyperlink>
        </w:p>
        <w:p w:rsidR="008E504A" w:rsidRDefault="008E504A">
          <w:pPr>
            <w:pStyle w:val="Verzeichnis3"/>
            <w:rPr>
              <w:rFonts w:eastAsiaTheme="minorEastAsia" w:cstheme="minorBidi"/>
              <w:noProof/>
              <w:kern w:val="0"/>
              <w:szCs w:val="22"/>
            </w:rPr>
          </w:pPr>
          <w:hyperlink w:anchor="_Toc149812173" w:history="1">
            <w:r w:rsidRPr="005F7D63">
              <w:rPr>
                <w:rStyle w:val="Hyperlink"/>
                <w:noProof/>
              </w:rPr>
              <w:t>6.14.2.</w:t>
            </w:r>
            <w:r>
              <w:rPr>
                <w:rFonts w:eastAsiaTheme="minorEastAsia" w:cstheme="minorBidi"/>
                <w:noProof/>
                <w:kern w:val="0"/>
                <w:szCs w:val="22"/>
              </w:rPr>
              <w:tab/>
            </w:r>
            <w:r w:rsidRPr="005F7D63">
              <w:rPr>
                <w:rStyle w:val="Hyperlink"/>
                <w:noProof/>
              </w:rPr>
              <w:t>Wählen von Nummern aus dem Telefonbuch</w:t>
            </w:r>
            <w:r>
              <w:rPr>
                <w:noProof/>
                <w:webHidden/>
              </w:rPr>
              <w:tab/>
            </w:r>
            <w:r>
              <w:rPr>
                <w:noProof/>
                <w:webHidden/>
              </w:rPr>
              <w:fldChar w:fldCharType="begin"/>
            </w:r>
            <w:r>
              <w:rPr>
                <w:noProof/>
                <w:webHidden/>
              </w:rPr>
              <w:instrText xml:space="preserve"> PAGEREF _Toc149812173 \h </w:instrText>
            </w:r>
            <w:r>
              <w:rPr>
                <w:noProof/>
                <w:webHidden/>
              </w:rPr>
            </w:r>
            <w:r>
              <w:rPr>
                <w:noProof/>
                <w:webHidden/>
              </w:rPr>
              <w:fldChar w:fldCharType="separate"/>
            </w:r>
            <w:r>
              <w:rPr>
                <w:noProof/>
                <w:webHidden/>
              </w:rPr>
              <w:t>9</w:t>
            </w:r>
            <w:r>
              <w:rPr>
                <w:noProof/>
                <w:webHidden/>
              </w:rPr>
              <w:fldChar w:fldCharType="end"/>
            </w:r>
          </w:hyperlink>
        </w:p>
        <w:p w:rsidR="008E504A" w:rsidRDefault="008E504A">
          <w:pPr>
            <w:pStyle w:val="Verzeichnis3"/>
            <w:rPr>
              <w:rFonts w:eastAsiaTheme="minorEastAsia" w:cstheme="minorBidi"/>
              <w:noProof/>
              <w:kern w:val="0"/>
              <w:szCs w:val="22"/>
            </w:rPr>
          </w:pPr>
          <w:hyperlink w:anchor="_Toc149812174" w:history="1">
            <w:r w:rsidRPr="005F7D63">
              <w:rPr>
                <w:rStyle w:val="Hyperlink"/>
                <w:noProof/>
              </w:rPr>
              <w:t>6.14.3.</w:t>
            </w:r>
            <w:r>
              <w:rPr>
                <w:rFonts w:eastAsiaTheme="minorEastAsia" w:cstheme="minorBidi"/>
                <w:noProof/>
                <w:kern w:val="0"/>
                <w:szCs w:val="22"/>
              </w:rPr>
              <w:tab/>
            </w:r>
            <w:r w:rsidRPr="005F7D63">
              <w:rPr>
                <w:rStyle w:val="Hyperlink"/>
                <w:noProof/>
              </w:rPr>
              <w:t>Bearbeiten von Einträgen</w:t>
            </w:r>
            <w:r>
              <w:rPr>
                <w:noProof/>
                <w:webHidden/>
              </w:rPr>
              <w:tab/>
            </w:r>
            <w:r>
              <w:rPr>
                <w:noProof/>
                <w:webHidden/>
              </w:rPr>
              <w:fldChar w:fldCharType="begin"/>
            </w:r>
            <w:r>
              <w:rPr>
                <w:noProof/>
                <w:webHidden/>
              </w:rPr>
              <w:instrText xml:space="preserve"> PAGEREF _Toc149812174 \h </w:instrText>
            </w:r>
            <w:r>
              <w:rPr>
                <w:noProof/>
                <w:webHidden/>
              </w:rPr>
            </w:r>
            <w:r>
              <w:rPr>
                <w:noProof/>
                <w:webHidden/>
              </w:rPr>
              <w:fldChar w:fldCharType="separate"/>
            </w:r>
            <w:r>
              <w:rPr>
                <w:noProof/>
                <w:webHidden/>
              </w:rPr>
              <w:t>9</w:t>
            </w:r>
            <w:r>
              <w:rPr>
                <w:noProof/>
                <w:webHidden/>
              </w:rPr>
              <w:fldChar w:fldCharType="end"/>
            </w:r>
          </w:hyperlink>
        </w:p>
        <w:p w:rsidR="008E504A" w:rsidRDefault="008E504A">
          <w:pPr>
            <w:pStyle w:val="Verzeichnis3"/>
            <w:rPr>
              <w:rFonts w:eastAsiaTheme="minorEastAsia" w:cstheme="minorBidi"/>
              <w:noProof/>
              <w:kern w:val="0"/>
              <w:szCs w:val="22"/>
            </w:rPr>
          </w:pPr>
          <w:hyperlink w:anchor="_Toc149812175" w:history="1">
            <w:r w:rsidRPr="005F7D63">
              <w:rPr>
                <w:rStyle w:val="Hyperlink"/>
                <w:noProof/>
              </w:rPr>
              <w:t>6.14.4.</w:t>
            </w:r>
            <w:r>
              <w:rPr>
                <w:rFonts w:eastAsiaTheme="minorEastAsia" w:cstheme="minorBidi"/>
                <w:noProof/>
                <w:kern w:val="0"/>
                <w:szCs w:val="22"/>
              </w:rPr>
              <w:tab/>
            </w:r>
            <w:r w:rsidRPr="005F7D63">
              <w:rPr>
                <w:rStyle w:val="Hyperlink"/>
                <w:noProof/>
              </w:rPr>
              <w:t>Telefonbucheinträge auf ein anderes Mobilteil kopieren (Nur für erweiterte Systeme mit zwei oder mehr Mobilteilen)</w:t>
            </w:r>
            <w:r>
              <w:rPr>
                <w:noProof/>
                <w:webHidden/>
              </w:rPr>
              <w:tab/>
            </w:r>
            <w:r>
              <w:rPr>
                <w:noProof/>
                <w:webHidden/>
              </w:rPr>
              <w:fldChar w:fldCharType="begin"/>
            </w:r>
            <w:r>
              <w:rPr>
                <w:noProof/>
                <w:webHidden/>
              </w:rPr>
              <w:instrText xml:space="preserve"> PAGEREF _Toc149812175 \h </w:instrText>
            </w:r>
            <w:r>
              <w:rPr>
                <w:noProof/>
                <w:webHidden/>
              </w:rPr>
            </w:r>
            <w:r>
              <w:rPr>
                <w:noProof/>
                <w:webHidden/>
              </w:rPr>
              <w:fldChar w:fldCharType="separate"/>
            </w:r>
            <w:r>
              <w:rPr>
                <w:noProof/>
                <w:webHidden/>
              </w:rPr>
              <w:t>9</w:t>
            </w:r>
            <w:r>
              <w:rPr>
                <w:noProof/>
                <w:webHidden/>
              </w:rPr>
              <w:fldChar w:fldCharType="end"/>
            </w:r>
          </w:hyperlink>
        </w:p>
        <w:p w:rsidR="008E504A" w:rsidRDefault="008E504A">
          <w:pPr>
            <w:pStyle w:val="Verzeichnis3"/>
            <w:rPr>
              <w:rFonts w:eastAsiaTheme="minorEastAsia" w:cstheme="minorBidi"/>
              <w:noProof/>
              <w:kern w:val="0"/>
              <w:szCs w:val="22"/>
            </w:rPr>
          </w:pPr>
          <w:hyperlink w:anchor="_Toc149812176" w:history="1">
            <w:r w:rsidRPr="005F7D63">
              <w:rPr>
                <w:rStyle w:val="Hyperlink"/>
                <w:noProof/>
              </w:rPr>
              <w:t>6.14.5.</w:t>
            </w:r>
            <w:r>
              <w:rPr>
                <w:rFonts w:eastAsiaTheme="minorEastAsia" w:cstheme="minorBidi"/>
                <w:noProof/>
                <w:kern w:val="0"/>
                <w:szCs w:val="22"/>
              </w:rPr>
              <w:tab/>
            </w:r>
            <w:r w:rsidRPr="005F7D63">
              <w:rPr>
                <w:rStyle w:val="Hyperlink"/>
                <w:noProof/>
              </w:rPr>
              <w:t>Löschen von Einträgen</w:t>
            </w:r>
            <w:r>
              <w:rPr>
                <w:noProof/>
                <w:webHidden/>
              </w:rPr>
              <w:tab/>
            </w:r>
            <w:r>
              <w:rPr>
                <w:noProof/>
                <w:webHidden/>
              </w:rPr>
              <w:fldChar w:fldCharType="begin"/>
            </w:r>
            <w:r>
              <w:rPr>
                <w:noProof/>
                <w:webHidden/>
              </w:rPr>
              <w:instrText xml:space="preserve"> PAGEREF _Toc149812176 \h </w:instrText>
            </w:r>
            <w:r>
              <w:rPr>
                <w:noProof/>
                <w:webHidden/>
              </w:rPr>
            </w:r>
            <w:r>
              <w:rPr>
                <w:noProof/>
                <w:webHidden/>
              </w:rPr>
              <w:fldChar w:fldCharType="separate"/>
            </w:r>
            <w:r>
              <w:rPr>
                <w:noProof/>
                <w:webHidden/>
              </w:rPr>
              <w:t>9</w:t>
            </w:r>
            <w:r>
              <w:rPr>
                <w:noProof/>
                <w:webHidden/>
              </w:rPr>
              <w:fldChar w:fldCharType="end"/>
            </w:r>
          </w:hyperlink>
        </w:p>
        <w:p w:rsidR="008E504A" w:rsidRDefault="008E504A">
          <w:pPr>
            <w:pStyle w:val="Verzeichnis3"/>
            <w:rPr>
              <w:rFonts w:eastAsiaTheme="minorEastAsia" w:cstheme="minorBidi"/>
              <w:noProof/>
              <w:kern w:val="0"/>
              <w:szCs w:val="22"/>
            </w:rPr>
          </w:pPr>
          <w:hyperlink w:anchor="_Toc149812177" w:history="1">
            <w:r w:rsidRPr="005F7D63">
              <w:rPr>
                <w:rStyle w:val="Hyperlink"/>
                <w:noProof/>
              </w:rPr>
              <w:t>6.14.6.</w:t>
            </w:r>
            <w:r>
              <w:rPr>
                <w:rFonts w:eastAsiaTheme="minorEastAsia" w:cstheme="minorBidi"/>
                <w:noProof/>
                <w:kern w:val="0"/>
                <w:szCs w:val="22"/>
              </w:rPr>
              <w:tab/>
            </w:r>
            <w:r w:rsidRPr="005F7D63">
              <w:rPr>
                <w:rStyle w:val="Hyperlink"/>
                <w:noProof/>
              </w:rPr>
              <w:t>Speicherkapazität</w:t>
            </w:r>
            <w:r>
              <w:rPr>
                <w:noProof/>
                <w:webHidden/>
              </w:rPr>
              <w:tab/>
            </w:r>
            <w:r>
              <w:rPr>
                <w:noProof/>
                <w:webHidden/>
              </w:rPr>
              <w:fldChar w:fldCharType="begin"/>
            </w:r>
            <w:r>
              <w:rPr>
                <w:noProof/>
                <w:webHidden/>
              </w:rPr>
              <w:instrText xml:space="preserve"> PAGEREF _Toc149812177 \h </w:instrText>
            </w:r>
            <w:r>
              <w:rPr>
                <w:noProof/>
                <w:webHidden/>
              </w:rPr>
            </w:r>
            <w:r>
              <w:rPr>
                <w:noProof/>
                <w:webHidden/>
              </w:rPr>
              <w:fldChar w:fldCharType="separate"/>
            </w:r>
            <w:r>
              <w:rPr>
                <w:noProof/>
                <w:webHidden/>
              </w:rPr>
              <w:t>10</w:t>
            </w:r>
            <w:r>
              <w:rPr>
                <w:noProof/>
                <w:webHidden/>
              </w:rPr>
              <w:fldChar w:fldCharType="end"/>
            </w:r>
          </w:hyperlink>
        </w:p>
        <w:p w:rsidR="008E504A" w:rsidRDefault="008E504A">
          <w:pPr>
            <w:pStyle w:val="Verzeichnis3"/>
            <w:rPr>
              <w:rFonts w:eastAsiaTheme="minorEastAsia" w:cstheme="minorBidi"/>
              <w:noProof/>
              <w:kern w:val="0"/>
              <w:szCs w:val="22"/>
            </w:rPr>
          </w:pPr>
          <w:hyperlink w:anchor="_Toc149812178" w:history="1">
            <w:r w:rsidRPr="005F7D63">
              <w:rPr>
                <w:rStyle w:val="Hyperlink"/>
                <w:noProof/>
              </w:rPr>
              <w:t>6.14.7.</w:t>
            </w:r>
            <w:r>
              <w:rPr>
                <w:rFonts w:eastAsiaTheme="minorEastAsia" w:cstheme="minorBidi"/>
                <w:noProof/>
                <w:kern w:val="0"/>
                <w:szCs w:val="22"/>
              </w:rPr>
              <w:tab/>
            </w:r>
            <w:r w:rsidRPr="005F7D63">
              <w:rPr>
                <w:rStyle w:val="Hyperlink"/>
                <w:noProof/>
              </w:rPr>
              <w:t>Bearbeiten von Gruppen</w:t>
            </w:r>
            <w:r>
              <w:rPr>
                <w:noProof/>
                <w:webHidden/>
              </w:rPr>
              <w:tab/>
            </w:r>
            <w:r>
              <w:rPr>
                <w:noProof/>
                <w:webHidden/>
              </w:rPr>
              <w:fldChar w:fldCharType="begin"/>
            </w:r>
            <w:r>
              <w:rPr>
                <w:noProof/>
                <w:webHidden/>
              </w:rPr>
              <w:instrText xml:space="preserve"> PAGEREF _Toc149812178 \h </w:instrText>
            </w:r>
            <w:r>
              <w:rPr>
                <w:noProof/>
                <w:webHidden/>
              </w:rPr>
            </w:r>
            <w:r>
              <w:rPr>
                <w:noProof/>
                <w:webHidden/>
              </w:rPr>
              <w:fldChar w:fldCharType="separate"/>
            </w:r>
            <w:r>
              <w:rPr>
                <w:noProof/>
                <w:webHidden/>
              </w:rPr>
              <w:t>10</w:t>
            </w:r>
            <w:r>
              <w:rPr>
                <w:noProof/>
                <w:webHidden/>
              </w:rPr>
              <w:fldChar w:fldCharType="end"/>
            </w:r>
          </w:hyperlink>
        </w:p>
        <w:p w:rsidR="008E504A" w:rsidRDefault="008E504A">
          <w:pPr>
            <w:pStyle w:val="Verzeichnis2"/>
            <w:rPr>
              <w:rFonts w:eastAsiaTheme="minorEastAsia" w:cstheme="minorBidi"/>
              <w:kern w:val="0"/>
              <w:szCs w:val="22"/>
            </w:rPr>
          </w:pPr>
          <w:hyperlink w:anchor="_Toc149812179" w:history="1">
            <w:r w:rsidRPr="005F7D63">
              <w:rPr>
                <w:rStyle w:val="Hyperlink"/>
              </w:rPr>
              <w:t>6.15.</w:t>
            </w:r>
            <w:r>
              <w:rPr>
                <w:rFonts w:eastAsiaTheme="minorEastAsia" w:cstheme="minorBidi"/>
                <w:kern w:val="0"/>
                <w:szCs w:val="22"/>
              </w:rPr>
              <w:tab/>
            </w:r>
            <w:r w:rsidRPr="005F7D63">
              <w:rPr>
                <w:rStyle w:val="Hyperlink"/>
              </w:rPr>
              <w:t>Kurzwahl</w:t>
            </w:r>
            <w:r>
              <w:rPr>
                <w:webHidden/>
              </w:rPr>
              <w:tab/>
            </w:r>
            <w:r>
              <w:rPr>
                <w:webHidden/>
              </w:rPr>
              <w:fldChar w:fldCharType="begin"/>
            </w:r>
            <w:r>
              <w:rPr>
                <w:webHidden/>
              </w:rPr>
              <w:instrText xml:space="preserve"> PAGEREF _Toc149812179 \h </w:instrText>
            </w:r>
            <w:r>
              <w:rPr>
                <w:webHidden/>
              </w:rPr>
            </w:r>
            <w:r>
              <w:rPr>
                <w:webHidden/>
              </w:rPr>
              <w:fldChar w:fldCharType="separate"/>
            </w:r>
            <w:r>
              <w:rPr>
                <w:webHidden/>
              </w:rPr>
              <w:t>10</w:t>
            </w:r>
            <w:r>
              <w:rPr>
                <w:webHidden/>
              </w:rPr>
              <w:fldChar w:fldCharType="end"/>
            </w:r>
          </w:hyperlink>
        </w:p>
        <w:p w:rsidR="008E504A" w:rsidRDefault="008E504A">
          <w:pPr>
            <w:pStyle w:val="Verzeichnis3"/>
            <w:rPr>
              <w:rFonts w:eastAsiaTheme="minorEastAsia" w:cstheme="minorBidi"/>
              <w:noProof/>
              <w:kern w:val="0"/>
              <w:szCs w:val="22"/>
            </w:rPr>
          </w:pPr>
          <w:hyperlink w:anchor="_Toc149812180" w:history="1">
            <w:r w:rsidRPr="005F7D63">
              <w:rPr>
                <w:rStyle w:val="Hyperlink"/>
                <w:noProof/>
              </w:rPr>
              <w:t>6.15.1.</w:t>
            </w:r>
            <w:r>
              <w:rPr>
                <w:rFonts w:eastAsiaTheme="minorEastAsia" w:cstheme="minorBidi"/>
                <w:noProof/>
                <w:kern w:val="0"/>
                <w:szCs w:val="22"/>
              </w:rPr>
              <w:tab/>
            </w:r>
            <w:r w:rsidRPr="005F7D63">
              <w:rPr>
                <w:rStyle w:val="Hyperlink"/>
                <w:noProof/>
              </w:rPr>
              <w:t>Speichern von Kurzwahlwahlnummern</w:t>
            </w:r>
            <w:r>
              <w:rPr>
                <w:noProof/>
                <w:webHidden/>
              </w:rPr>
              <w:tab/>
            </w:r>
            <w:r>
              <w:rPr>
                <w:noProof/>
                <w:webHidden/>
              </w:rPr>
              <w:fldChar w:fldCharType="begin"/>
            </w:r>
            <w:r>
              <w:rPr>
                <w:noProof/>
                <w:webHidden/>
              </w:rPr>
              <w:instrText xml:space="preserve"> PAGEREF _Toc149812180 \h </w:instrText>
            </w:r>
            <w:r>
              <w:rPr>
                <w:noProof/>
                <w:webHidden/>
              </w:rPr>
            </w:r>
            <w:r>
              <w:rPr>
                <w:noProof/>
                <w:webHidden/>
              </w:rPr>
              <w:fldChar w:fldCharType="separate"/>
            </w:r>
            <w:r>
              <w:rPr>
                <w:noProof/>
                <w:webHidden/>
              </w:rPr>
              <w:t>10</w:t>
            </w:r>
            <w:r>
              <w:rPr>
                <w:noProof/>
                <w:webHidden/>
              </w:rPr>
              <w:fldChar w:fldCharType="end"/>
            </w:r>
          </w:hyperlink>
        </w:p>
        <w:p w:rsidR="008E504A" w:rsidRDefault="008E504A">
          <w:pPr>
            <w:pStyle w:val="Verzeichnis3"/>
            <w:rPr>
              <w:rFonts w:eastAsiaTheme="minorEastAsia" w:cstheme="minorBidi"/>
              <w:noProof/>
              <w:kern w:val="0"/>
              <w:szCs w:val="22"/>
            </w:rPr>
          </w:pPr>
          <w:hyperlink w:anchor="_Toc149812181" w:history="1">
            <w:r w:rsidRPr="005F7D63">
              <w:rPr>
                <w:rStyle w:val="Hyperlink"/>
                <w:noProof/>
              </w:rPr>
              <w:t>6.15.2.</w:t>
            </w:r>
            <w:r>
              <w:rPr>
                <w:rFonts w:eastAsiaTheme="minorEastAsia" w:cstheme="minorBidi"/>
                <w:noProof/>
                <w:kern w:val="0"/>
                <w:szCs w:val="22"/>
              </w:rPr>
              <w:tab/>
            </w:r>
            <w:r w:rsidRPr="005F7D63">
              <w:rPr>
                <w:rStyle w:val="Hyperlink"/>
                <w:noProof/>
              </w:rPr>
              <w:t>Wählen über Kurzwahlwahltasten</w:t>
            </w:r>
            <w:r>
              <w:rPr>
                <w:noProof/>
                <w:webHidden/>
              </w:rPr>
              <w:tab/>
            </w:r>
            <w:r>
              <w:rPr>
                <w:noProof/>
                <w:webHidden/>
              </w:rPr>
              <w:fldChar w:fldCharType="begin"/>
            </w:r>
            <w:r>
              <w:rPr>
                <w:noProof/>
                <w:webHidden/>
              </w:rPr>
              <w:instrText xml:space="preserve"> PAGEREF _Toc149812181 \h </w:instrText>
            </w:r>
            <w:r>
              <w:rPr>
                <w:noProof/>
                <w:webHidden/>
              </w:rPr>
            </w:r>
            <w:r>
              <w:rPr>
                <w:noProof/>
                <w:webHidden/>
              </w:rPr>
              <w:fldChar w:fldCharType="separate"/>
            </w:r>
            <w:r>
              <w:rPr>
                <w:noProof/>
                <w:webHidden/>
              </w:rPr>
              <w:t>10</w:t>
            </w:r>
            <w:r>
              <w:rPr>
                <w:noProof/>
                <w:webHidden/>
              </w:rPr>
              <w:fldChar w:fldCharType="end"/>
            </w:r>
          </w:hyperlink>
        </w:p>
        <w:p w:rsidR="008E504A" w:rsidRDefault="008E504A">
          <w:pPr>
            <w:pStyle w:val="Verzeichnis2"/>
            <w:rPr>
              <w:rFonts w:eastAsiaTheme="minorEastAsia" w:cstheme="minorBidi"/>
              <w:kern w:val="0"/>
              <w:szCs w:val="22"/>
            </w:rPr>
          </w:pPr>
          <w:hyperlink w:anchor="_Toc149812182" w:history="1">
            <w:r w:rsidRPr="005F7D63">
              <w:rPr>
                <w:rStyle w:val="Hyperlink"/>
              </w:rPr>
              <w:t>6.16.</w:t>
            </w:r>
            <w:r>
              <w:rPr>
                <w:rFonts w:eastAsiaTheme="minorEastAsia" w:cstheme="minorBidi"/>
                <w:kern w:val="0"/>
                <w:szCs w:val="22"/>
              </w:rPr>
              <w:tab/>
            </w:r>
            <w:r w:rsidRPr="005F7D63">
              <w:rPr>
                <w:rStyle w:val="Hyperlink"/>
              </w:rPr>
              <w:t>Anrufliste (Anruferanzeige)</w:t>
            </w:r>
            <w:r>
              <w:rPr>
                <w:webHidden/>
              </w:rPr>
              <w:tab/>
            </w:r>
            <w:r>
              <w:rPr>
                <w:webHidden/>
              </w:rPr>
              <w:fldChar w:fldCharType="begin"/>
            </w:r>
            <w:r>
              <w:rPr>
                <w:webHidden/>
              </w:rPr>
              <w:instrText xml:space="preserve"> PAGEREF _Toc149812182 \h </w:instrText>
            </w:r>
            <w:r>
              <w:rPr>
                <w:webHidden/>
              </w:rPr>
            </w:r>
            <w:r>
              <w:rPr>
                <w:webHidden/>
              </w:rPr>
              <w:fldChar w:fldCharType="separate"/>
            </w:r>
            <w:r>
              <w:rPr>
                <w:webHidden/>
              </w:rPr>
              <w:t>10</w:t>
            </w:r>
            <w:r>
              <w:rPr>
                <w:webHidden/>
              </w:rPr>
              <w:fldChar w:fldCharType="end"/>
            </w:r>
          </w:hyperlink>
        </w:p>
        <w:p w:rsidR="008E504A" w:rsidRDefault="008E504A">
          <w:pPr>
            <w:pStyle w:val="Verzeichnis3"/>
            <w:rPr>
              <w:rFonts w:eastAsiaTheme="minorEastAsia" w:cstheme="minorBidi"/>
              <w:noProof/>
              <w:kern w:val="0"/>
              <w:szCs w:val="22"/>
            </w:rPr>
          </w:pPr>
          <w:hyperlink w:anchor="_Toc149812183" w:history="1">
            <w:r w:rsidRPr="005F7D63">
              <w:rPr>
                <w:rStyle w:val="Hyperlink"/>
                <w:noProof/>
              </w:rPr>
              <w:t>6.16.1.</w:t>
            </w:r>
            <w:r>
              <w:rPr>
                <w:rFonts w:eastAsiaTheme="minorEastAsia" w:cstheme="minorBidi"/>
                <w:noProof/>
                <w:kern w:val="0"/>
                <w:szCs w:val="22"/>
              </w:rPr>
              <w:tab/>
            </w:r>
            <w:r w:rsidRPr="005F7D63">
              <w:rPr>
                <w:rStyle w:val="Hyperlink"/>
                <w:noProof/>
              </w:rPr>
              <w:t>Aufrufen und Wählen</w:t>
            </w:r>
            <w:r>
              <w:rPr>
                <w:noProof/>
                <w:webHidden/>
              </w:rPr>
              <w:tab/>
            </w:r>
            <w:r>
              <w:rPr>
                <w:noProof/>
                <w:webHidden/>
              </w:rPr>
              <w:fldChar w:fldCharType="begin"/>
            </w:r>
            <w:r>
              <w:rPr>
                <w:noProof/>
                <w:webHidden/>
              </w:rPr>
              <w:instrText xml:space="preserve"> PAGEREF _Toc149812183 \h </w:instrText>
            </w:r>
            <w:r>
              <w:rPr>
                <w:noProof/>
                <w:webHidden/>
              </w:rPr>
            </w:r>
            <w:r>
              <w:rPr>
                <w:noProof/>
                <w:webHidden/>
              </w:rPr>
              <w:fldChar w:fldCharType="separate"/>
            </w:r>
            <w:r>
              <w:rPr>
                <w:noProof/>
                <w:webHidden/>
              </w:rPr>
              <w:t>10</w:t>
            </w:r>
            <w:r>
              <w:rPr>
                <w:noProof/>
                <w:webHidden/>
              </w:rPr>
              <w:fldChar w:fldCharType="end"/>
            </w:r>
          </w:hyperlink>
        </w:p>
        <w:p w:rsidR="008E504A" w:rsidRDefault="008E504A">
          <w:pPr>
            <w:pStyle w:val="Verzeichnis3"/>
            <w:rPr>
              <w:rFonts w:eastAsiaTheme="minorEastAsia" w:cstheme="minorBidi"/>
              <w:noProof/>
              <w:kern w:val="0"/>
              <w:szCs w:val="22"/>
            </w:rPr>
          </w:pPr>
          <w:hyperlink w:anchor="_Toc149812184" w:history="1">
            <w:r w:rsidRPr="005F7D63">
              <w:rPr>
                <w:rStyle w:val="Hyperlink"/>
                <w:noProof/>
              </w:rPr>
              <w:t>6.16.2.</w:t>
            </w:r>
            <w:r>
              <w:rPr>
                <w:rFonts w:eastAsiaTheme="minorEastAsia" w:cstheme="minorBidi"/>
                <w:noProof/>
                <w:kern w:val="0"/>
                <w:szCs w:val="22"/>
              </w:rPr>
              <w:tab/>
            </w:r>
            <w:r w:rsidRPr="005F7D63">
              <w:rPr>
                <w:rStyle w:val="Hyperlink"/>
                <w:noProof/>
              </w:rPr>
              <w:t>Löschen von Nummern aus der Anrufliste</w:t>
            </w:r>
            <w:r>
              <w:rPr>
                <w:noProof/>
                <w:webHidden/>
              </w:rPr>
              <w:tab/>
            </w:r>
            <w:r>
              <w:rPr>
                <w:noProof/>
                <w:webHidden/>
              </w:rPr>
              <w:fldChar w:fldCharType="begin"/>
            </w:r>
            <w:r>
              <w:rPr>
                <w:noProof/>
                <w:webHidden/>
              </w:rPr>
              <w:instrText xml:space="preserve"> PAGEREF _Toc149812184 \h </w:instrText>
            </w:r>
            <w:r>
              <w:rPr>
                <w:noProof/>
                <w:webHidden/>
              </w:rPr>
            </w:r>
            <w:r>
              <w:rPr>
                <w:noProof/>
                <w:webHidden/>
              </w:rPr>
              <w:fldChar w:fldCharType="separate"/>
            </w:r>
            <w:r>
              <w:rPr>
                <w:noProof/>
                <w:webHidden/>
              </w:rPr>
              <w:t>11</w:t>
            </w:r>
            <w:r>
              <w:rPr>
                <w:noProof/>
                <w:webHidden/>
              </w:rPr>
              <w:fldChar w:fldCharType="end"/>
            </w:r>
          </w:hyperlink>
        </w:p>
        <w:p w:rsidR="008E504A" w:rsidRDefault="008E504A">
          <w:pPr>
            <w:pStyle w:val="Verzeichnis3"/>
            <w:rPr>
              <w:rFonts w:eastAsiaTheme="minorEastAsia" w:cstheme="minorBidi"/>
              <w:noProof/>
              <w:kern w:val="0"/>
              <w:szCs w:val="22"/>
            </w:rPr>
          </w:pPr>
          <w:hyperlink w:anchor="_Toc149812185" w:history="1">
            <w:r w:rsidRPr="005F7D63">
              <w:rPr>
                <w:rStyle w:val="Hyperlink"/>
                <w:noProof/>
              </w:rPr>
              <w:t>6.16.3.</w:t>
            </w:r>
            <w:r>
              <w:rPr>
                <w:rFonts w:eastAsiaTheme="minorEastAsia" w:cstheme="minorBidi"/>
                <w:noProof/>
                <w:kern w:val="0"/>
                <w:szCs w:val="22"/>
              </w:rPr>
              <w:tab/>
            </w:r>
            <w:r w:rsidRPr="005F7D63">
              <w:rPr>
                <w:rStyle w:val="Hyperlink"/>
                <w:noProof/>
              </w:rPr>
              <w:t>Anzeige bei Anrufern ohne Nummer</w:t>
            </w:r>
            <w:r>
              <w:rPr>
                <w:noProof/>
                <w:webHidden/>
              </w:rPr>
              <w:tab/>
            </w:r>
            <w:r>
              <w:rPr>
                <w:noProof/>
                <w:webHidden/>
              </w:rPr>
              <w:fldChar w:fldCharType="begin"/>
            </w:r>
            <w:r>
              <w:rPr>
                <w:noProof/>
                <w:webHidden/>
              </w:rPr>
              <w:instrText xml:space="preserve"> PAGEREF _Toc149812185 \h </w:instrText>
            </w:r>
            <w:r>
              <w:rPr>
                <w:noProof/>
                <w:webHidden/>
              </w:rPr>
            </w:r>
            <w:r>
              <w:rPr>
                <w:noProof/>
                <w:webHidden/>
              </w:rPr>
              <w:fldChar w:fldCharType="separate"/>
            </w:r>
            <w:r>
              <w:rPr>
                <w:noProof/>
                <w:webHidden/>
              </w:rPr>
              <w:t>11</w:t>
            </w:r>
            <w:r>
              <w:rPr>
                <w:noProof/>
                <w:webHidden/>
              </w:rPr>
              <w:fldChar w:fldCharType="end"/>
            </w:r>
          </w:hyperlink>
        </w:p>
        <w:p w:rsidR="008E504A" w:rsidRDefault="008E504A">
          <w:pPr>
            <w:pStyle w:val="Verzeichnis2"/>
            <w:rPr>
              <w:rFonts w:eastAsiaTheme="minorEastAsia" w:cstheme="minorBidi"/>
              <w:kern w:val="0"/>
              <w:szCs w:val="22"/>
            </w:rPr>
          </w:pPr>
          <w:hyperlink w:anchor="_Toc149812186" w:history="1">
            <w:r w:rsidRPr="005F7D63">
              <w:rPr>
                <w:rStyle w:val="Hyperlink"/>
              </w:rPr>
              <w:t>6.17.</w:t>
            </w:r>
            <w:r>
              <w:rPr>
                <w:rFonts w:eastAsiaTheme="minorEastAsia" w:cstheme="minorBidi"/>
                <w:kern w:val="0"/>
                <w:szCs w:val="22"/>
              </w:rPr>
              <w:tab/>
            </w:r>
            <w:r w:rsidRPr="005F7D63">
              <w:rPr>
                <w:rStyle w:val="Hyperlink"/>
              </w:rPr>
              <w:t>Töne</w:t>
            </w:r>
            <w:r>
              <w:rPr>
                <w:webHidden/>
              </w:rPr>
              <w:tab/>
            </w:r>
            <w:r>
              <w:rPr>
                <w:webHidden/>
              </w:rPr>
              <w:fldChar w:fldCharType="begin"/>
            </w:r>
            <w:r>
              <w:rPr>
                <w:webHidden/>
              </w:rPr>
              <w:instrText xml:space="preserve"> PAGEREF _Toc149812186 \h </w:instrText>
            </w:r>
            <w:r>
              <w:rPr>
                <w:webHidden/>
              </w:rPr>
            </w:r>
            <w:r>
              <w:rPr>
                <w:webHidden/>
              </w:rPr>
              <w:fldChar w:fldCharType="separate"/>
            </w:r>
            <w:r>
              <w:rPr>
                <w:webHidden/>
              </w:rPr>
              <w:t>11</w:t>
            </w:r>
            <w:r>
              <w:rPr>
                <w:webHidden/>
              </w:rPr>
              <w:fldChar w:fldCharType="end"/>
            </w:r>
          </w:hyperlink>
        </w:p>
        <w:p w:rsidR="008E504A" w:rsidRDefault="008E504A">
          <w:pPr>
            <w:pStyle w:val="Verzeichnis3"/>
            <w:rPr>
              <w:rFonts w:eastAsiaTheme="minorEastAsia" w:cstheme="minorBidi"/>
              <w:noProof/>
              <w:kern w:val="0"/>
              <w:szCs w:val="22"/>
            </w:rPr>
          </w:pPr>
          <w:hyperlink w:anchor="_Toc149812187" w:history="1">
            <w:r w:rsidRPr="005F7D63">
              <w:rPr>
                <w:rStyle w:val="Hyperlink"/>
                <w:noProof/>
              </w:rPr>
              <w:t>6.17.1.</w:t>
            </w:r>
            <w:r>
              <w:rPr>
                <w:rFonts w:eastAsiaTheme="minorEastAsia" w:cstheme="minorBidi"/>
                <w:noProof/>
                <w:kern w:val="0"/>
                <w:szCs w:val="22"/>
              </w:rPr>
              <w:tab/>
            </w:r>
            <w:r w:rsidRPr="005F7D63">
              <w:rPr>
                <w:rStyle w:val="Hyperlink"/>
                <w:noProof/>
              </w:rPr>
              <w:t>Klingeln</w:t>
            </w:r>
            <w:r>
              <w:rPr>
                <w:noProof/>
                <w:webHidden/>
              </w:rPr>
              <w:tab/>
            </w:r>
            <w:r>
              <w:rPr>
                <w:noProof/>
                <w:webHidden/>
              </w:rPr>
              <w:fldChar w:fldCharType="begin"/>
            </w:r>
            <w:r>
              <w:rPr>
                <w:noProof/>
                <w:webHidden/>
              </w:rPr>
              <w:instrText xml:space="preserve"> PAGEREF _Toc149812187 \h </w:instrText>
            </w:r>
            <w:r>
              <w:rPr>
                <w:noProof/>
                <w:webHidden/>
              </w:rPr>
            </w:r>
            <w:r>
              <w:rPr>
                <w:noProof/>
                <w:webHidden/>
              </w:rPr>
              <w:fldChar w:fldCharType="separate"/>
            </w:r>
            <w:r>
              <w:rPr>
                <w:noProof/>
                <w:webHidden/>
              </w:rPr>
              <w:t>11</w:t>
            </w:r>
            <w:r>
              <w:rPr>
                <w:noProof/>
                <w:webHidden/>
              </w:rPr>
              <w:fldChar w:fldCharType="end"/>
            </w:r>
          </w:hyperlink>
        </w:p>
        <w:p w:rsidR="008E504A" w:rsidRDefault="008E504A">
          <w:pPr>
            <w:pStyle w:val="Verzeichnis3"/>
            <w:rPr>
              <w:rFonts w:eastAsiaTheme="minorEastAsia" w:cstheme="minorBidi"/>
              <w:noProof/>
              <w:kern w:val="0"/>
              <w:szCs w:val="22"/>
            </w:rPr>
          </w:pPr>
          <w:hyperlink w:anchor="_Toc149812188" w:history="1">
            <w:r w:rsidRPr="005F7D63">
              <w:rPr>
                <w:rStyle w:val="Hyperlink"/>
                <w:noProof/>
              </w:rPr>
              <w:t>6.17.2.</w:t>
            </w:r>
            <w:r>
              <w:rPr>
                <w:rFonts w:eastAsiaTheme="minorEastAsia" w:cstheme="minorBidi"/>
                <w:noProof/>
                <w:kern w:val="0"/>
                <w:szCs w:val="22"/>
              </w:rPr>
              <w:tab/>
            </w:r>
            <w:r w:rsidRPr="005F7D63">
              <w:rPr>
                <w:rStyle w:val="Hyperlink"/>
                <w:noProof/>
              </w:rPr>
              <w:t>Warntöne</w:t>
            </w:r>
            <w:r>
              <w:rPr>
                <w:noProof/>
                <w:webHidden/>
              </w:rPr>
              <w:tab/>
            </w:r>
            <w:r>
              <w:rPr>
                <w:noProof/>
                <w:webHidden/>
              </w:rPr>
              <w:fldChar w:fldCharType="begin"/>
            </w:r>
            <w:r>
              <w:rPr>
                <w:noProof/>
                <w:webHidden/>
              </w:rPr>
              <w:instrText xml:space="preserve"> PAGEREF _Toc149812188 \h </w:instrText>
            </w:r>
            <w:r>
              <w:rPr>
                <w:noProof/>
                <w:webHidden/>
              </w:rPr>
            </w:r>
            <w:r>
              <w:rPr>
                <w:noProof/>
                <w:webHidden/>
              </w:rPr>
              <w:fldChar w:fldCharType="separate"/>
            </w:r>
            <w:r>
              <w:rPr>
                <w:noProof/>
                <w:webHidden/>
              </w:rPr>
              <w:t>12</w:t>
            </w:r>
            <w:r>
              <w:rPr>
                <w:noProof/>
                <w:webHidden/>
              </w:rPr>
              <w:fldChar w:fldCharType="end"/>
            </w:r>
          </w:hyperlink>
        </w:p>
        <w:p w:rsidR="008E504A" w:rsidRDefault="008E504A">
          <w:pPr>
            <w:pStyle w:val="Verzeichnis1"/>
            <w:rPr>
              <w:rFonts w:eastAsiaTheme="minorEastAsia" w:cstheme="minorBidi"/>
              <w:b w:val="0"/>
              <w:noProof/>
              <w:kern w:val="0"/>
              <w:szCs w:val="22"/>
            </w:rPr>
          </w:pPr>
          <w:hyperlink w:anchor="_Toc149812189" w:history="1">
            <w:r w:rsidRPr="005F7D63">
              <w:rPr>
                <w:rStyle w:val="Hyperlink"/>
                <w:noProof/>
              </w:rPr>
              <w:t>7.</w:t>
            </w:r>
            <w:r>
              <w:rPr>
                <w:rFonts w:eastAsiaTheme="minorEastAsia" w:cstheme="minorBidi"/>
                <w:b w:val="0"/>
                <w:noProof/>
                <w:kern w:val="0"/>
                <w:szCs w:val="22"/>
              </w:rPr>
              <w:tab/>
            </w:r>
            <w:r w:rsidRPr="005F7D63">
              <w:rPr>
                <w:rStyle w:val="Hyperlink"/>
                <w:noProof/>
              </w:rPr>
              <w:t>Einstellungen</w:t>
            </w:r>
            <w:r>
              <w:rPr>
                <w:noProof/>
                <w:webHidden/>
              </w:rPr>
              <w:tab/>
            </w:r>
            <w:r>
              <w:rPr>
                <w:noProof/>
                <w:webHidden/>
              </w:rPr>
              <w:fldChar w:fldCharType="begin"/>
            </w:r>
            <w:r>
              <w:rPr>
                <w:noProof/>
                <w:webHidden/>
              </w:rPr>
              <w:instrText xml:space="preserve"> PAGEREF _Toc149812189 \h </w:instrText>
            </w:r>
            <w:r>
              <w:rPr>
                <w:noProof/>
                <w:webHidden/>
              </w:rPr>
            </w:r>
            <w:r>
              <w:rPr>
                <w:noProof/>
                <w:webHidden/>
              </w:rPr>
              <w:fldChar w:fldCharType="separate"/>
            </w:r>
            <w:r>
              <w:rPr>
                <w:noProof/>
                <w:webHidden/>
              </w:rPr>
              <w:t>12</w:t>
            </w:r>
            <w:r>
              <w:rPr>
                <w:noProof/>
                <w:webHidden/>
              </w:rPr>
              <w:fldChar w:fldCharType="end"/>
            </w:r>
          </w:hyperlink>
        </w:p>
        <w:p w:rsidR="008E504A" w:rsidRDefault="008E504A">
          <w:pPr>
            <w:pStyle w:val="Verzeichnis2"/>
            <w:rPr>
              <w:rFonts w:eastAsiaTheme="minorEastAsia" w:cstheme="minorBidi"/>
              <w:kern w:val="0"/>
              <w:szCs w:val="22"/>
            </w:rPr>
          </w:pPr>
          <w:hyperlink w:anchor="_Toc149812190" w:history="1">
            <w:r w:rsidRPr="005F7D63">
              <w:rPr>
                <w:rStyle w:val="Hyperlink"/>
              </w:rPr>
              <w:t>7.1.</w:t>
            </w:r>
            <w:r>
              <w:rPr>
                <w:rFonts w:eastAsiaTheme="minorEastAsia" w:cstheme="minorBidi"/>
                <w:kern w:val="0"/>
                <w:szCs w:val="22"/>
              </w:rPr>
              <w:tab/>
            </w:r>
            <w:r w:rsidRPr="005F7D63">
              <w:rPr>
                <w:rStyle w:val="Hyperlink"/>
              </w:rPr>
              <w:t>Mobilteil einstellen</w:t>
            </w:r>
            <w:r>
              <w:rPr>
                <w:webHidden/>
              </w:rPr>
              <w:tab/>
            </w:r>
            <w:r>
              <w:rPr>
                <w:webHidden/>
              </w:rPr>
              <w:fldChar w:fldCharType="begin"/>
            </w:r>
            <w:r>
              <w:rPr>
                <w:webHidden/>
              </w:rPr>
              <w:instrText xml:space="preserve"> PAGEREF _Toc149812190 \h </w:instrText>
            </w:r>
            <w:r>
              <w:rPr>
                <w:webHidden/>
              </w:rPr>
            </w:r>
            <w:r>
              <w:rPr>
                <w:webHidden/>
              </w:rPr>
              <w:fldChar w:fldCharType="separate"/>
            </w:r>
            <w:r>
              <w:rPr>
                <w:webHidden/>
              </w:rPr>
              <w:t>12</w:t>
            </w:r>
            <w:r>
              <w:rPr>
                <w:webHidden/>
              </w:rPr>
              <w:fldChar w:fldCharType="end"/>
            </w:r>
          </w:hyperlink>
        </w:p>
        <w:p w:rsidR="008E504A" w:rsidRDefault="008E504A">
          <w:pPr>
            <w:pStyle w:val="Verzeichnis2"/>
            <w:rPr>
              <w:rFonts w:eastAsiaTheme="minorEastAsia" w:cstheme="minorBidi"/>
              <w:kern w:val="0"/>
              <w:szCs w:val="22"/>
            </w:rPr>
          </w:pPr>
          <w:hyperlink w:anchor="_Toc149812191" w:history="1">
            <w:r w:rsidRPr="005F7D63">
              <w:rPr>
                <w:rStyle w:val="Hyperlink"/>
              </w:rPr>
              <w:t>7.2.</w:t>
            </w:r>
            <w:r>
              <w:rPr>
                <w:rFonts w:eastAsiaTheme="minorEastAsia" w:cstheme="minorBidi"/>
                <w:kern w:val="0"/>
                <w:szCs w:val="22"/>
              </w:rPr>
              <w:tab/>
            </w:r>
            <w:r w:rsidRPr="005F7D63">
              <w:rPr>
                <w:rStyle w:val="Hyperlink"/>
              </w:rPr>
              <w:t>Basis einstellen</w:t>
            </w:r>
            <w:r>
              <w:rPr>
                <w:webHidden/>
              </w:rPr>
              <w:tab/>
            </w:r>
            <w:r>
              <w:rPr>
                <w:webHidden/>
              </w:rPr>
              <w:fldChar w:fldCharType="begin"/>
            </w:r>
            <w:r>
              <w:rPr>
                <w:webHidden/>
              </w:rPr>
              <w:instrText xml:space="preserve"> PAGEREF _Toc149812191 \h </w:instrText>
            </w:r>
            <w:r>
              <w:rPr>
                <w:webHidden/>
              </w:rPr>
            </w:r>
            <w:r>
              <w:rPr>
                <w:webHidden/>
              </w:rPr>
              <w:fldChar w:fldCharType="separate"/>
            </w:r>
            <w:r>
              <w:rPr>
                <w:webHidden/>
              </w:rPr>
              <w:t>12</w:t>
            </w:r>
            <w:r>
              <w:rPr>
                <w:webHidden/>
              </w:rPr>
              <w:fldChar w:fldCharType="end"/>
            </w:r>
          </w:hyperlink>
        </w:p>
        <w:p w:rsidR="008E504A" w:rsidRDefault="008E504A">
          <w:pPr>
            <w:pStyle w:val="Verzeichnis1"/>
            <w:rPr>
              <w:rFonts w:eastAsiaTheme="minorEastAsia" w:cstheme="minorBidi"/>
              <w:b w:val="0"/>
              <w:noProof/>
              <w:kern w:val="0"/>
              <w:szCs w:val="22"/>
            </w:rPr>
          </w:pPr>
          <w:hyperlink w:anchor="_Toc149812192" w:history="1">
            <w:r w:rsidRPr="005F7D63">
              <w:rPr>
                <w:rStyle w:val="Hyperlink"/>
                <w:noProof/>
              </w:rPr>
              <w:t>8.</w:t>
            </w:r>
            <w:r>
              <w:rPr>
                <w:rFonts w:eastAsiaTheme="minorEastAsia" w:cstheme="minorBidi"/>
                <w:b w:val="0"/>
                <w:noProof/>
                <w:kern w:val="0"/>
                <w:szCs w:val="22"/>
              </w:rPr>
              <w:tab/>
            </w:r>
            <w:r w:rsidRPr="005F7D63">
              <w:rPr>
                <w:rStyle w:val="Hyperlink"/>
                <w:noProof/>
              </w:rPr>
              <w:t>Erweitertes System (zwei oder mehr Mobilteile)</w:t>
            </w:r>
            <w:r>
              <w:rPr>
                <w:noProof/>
                <w:webHidden/>
              </w:rPr>
              <w:tab/>
            </w:r>
            <w:r>
              <w:rPr>
                <w:noProof/>
                <w:webHidden/>
              </w:rPr>
              <w:fldChar w:fldCharType="begin"/>
            </w:r>
            <w:r>
              <w:rPr>
                <w:noProof/>
                <w:webHidden/>
              </w:rPr>
              <w:instrText xml:space="preserve"> PAGEREF _Toc149812192 \h </w:instrText>
            </w:r>
            <w:r>
              <w:rPr>
                <w:noProof/>
                <w:webHidden/>
              </w:rPr>
            </w:r>
            <w:r>
              <w:rPr>
                <w:noProof/>
                <w:webHidden/>
              </w:rPr>
              <w:fldChar w:fldCharType="separate"/>
            </w:r>
            <w:r>
              <w:rPr>
                <w:noProof/>
                <w:webHidden/>
              </w:rPr>
              <w:t>13</w:t>
            </w:r>
            <w:r>
              <w:rPr>
                <w:noProof/>
                <w:webHidden/>
              </w:rPr>
              <w:fldChar w:fldCharType="end"/>
            </w:r>
          </w:hyperlink>
        </w:p>
        <w:p w:rsidR="008E504A" w:rsidRDefault="008E504A">
          <w:pPr>
            <w:pStyle w:val="Verzeichnis2"/>
            <w:rPr>
              <w:rFonts w:eastAsiaTheme="minorEastAsia" w:cstheme="minorBidi"/>
              <w:kern w:val="0"/>
              <w:szCs w:val="22"/>
            </w:rPr>
          </w:pPr>
          <w:hyperlink w:anchor="_Toc149812193" w:history="1">
            <w:r w:rsidRPr="005F7D63">
              <w:rPr>
                <w:rStyle w:val="Hyperlink"/>
              </w:rPr>
              <w:t>8.1.</w:t>
            </w:r>
            <w:r>
              <w:rPr>
                <w:rFonts w:eastAsiaTheme="minorEastAsia" w:cstheme="minorBidi"/>
                <w:kern w:val="0"/>
                <w:szCs w:val="22"/>
              </w:rPr>
              <w:tab/>
            </w:r>
            <w:r w:rsidRPr="005F7D63">
              <w:rPr>
                <w:rStyle w:val="Hyperlink"/>
              </w:rPr>
              <w:t>Anmelden eines weiteren Mobilteils</w:t>
            </w:r>
            <w:r>
              <w:rPr>
                <w:webHidden/>
              </w:rPr>
              <w:tab/>
            </w:r>
            <w:r>
              <w:rPr>
                <w:webHidden/>
              </w:rPr>
              <w:fldChar w:fldCharType="begin"/>
            </w:r>
            <w:r>
              <w:rPr>
                <w:webHidden/>
              </w:rPr>
              <w:instrText xml:space="preserve"> PAGEREF _Toc149812193 \h </w:instrText>
            </w:r>
            <w:r>
              <w:rPr>
                <w:webHidden/>
              </w:rPr>
            </w:r>
            <w:r>
              <w:rPr>
                <w:webHidden/>
              </w:rPr>
              <w:fldChar w:fldCharType="separate"/>
            </w:r>
            <w:r>
              <w:rPr>
                <w:webHidden/>
              </w:rPr>
              <w:t>13</w:t>
            </w:r>
            <w:r>
              <w:rPr>
                <w:webHidden/>
              </w:rPr>
              <w:fldChar w:fldCharType="end"/>
            </w:r>
          </w:hyperlink>
        </w:p>
        <w:p w:rsidR="008E504A" w:rsidRDefault="008E504A">
          <w:pPr>
            <w:pStyle w:val="Verzeichnis2"/>
            <w:rPr>
              <w:rFonts w:eastAsiaTheme="minorEastAsia" w:cstheme="minorBidi"/>
              <w:kern w:val="0"/>
              <w:szCs w:val="22"/>
            </w:rPr>
          </w:pPr>
          <w:hyperlink w:anchor="_Toc149812194" w:history="1">
            <w:r w:rsidRPr="005F7D63">
              <w:rPr>
                <w:rStyle w:val="Hyperlink"/>
              </w:rPr>
              <w:t>8.2.</w:t>
            </w:r>
            <w:r>
              <w:rPr>
                <w:rFonts w:eastAsiaTheme="minorEastAsia" w:cstheme="minorBidi"/>
                <w:kern w:val="0"/>
                <w:szCs w:val="22"/>
              </w:rPr>
              <w:tab/>
            </w:r>
            <w:r w:rsidRPr="005F7D63">
              <w:rPr>
                <w:rStyle w:val="Hyperlink"/>
              </w:rPr>
              <w:t>Interne Anrufe</w:t>
            </w:r>
            <w:r>
              <w:rPr>
                <w:webHidden/>
              </w:rPr>
              <w:tab/>
            </w:r>
            <w:r>
              <w:rPr>
                <w:webHidden/>
              </w:rPr>
              <w:fldChar w:fldCharType="begin"/>
            </w:r>
            <w:r>
              <w:rPr>
                <w:webHidden/>
              </w:rPr>
              <w:instrText xml:space="preserve"> PAGEREF _Toc149812194 \h </w:instrText>
            </w:r>
            <w:r>
              <w:rPr>
                <w:webHidden/>
              </w:rPr>
            </w:r>
            <w:r>
              <w:rPr>
                <w:webHidden/>
              </w:rPr>
              <w:fldChar w:fldCharType="separate"/>
            </w:r>
            <w:r>
              <w:rPr>
                <w:webHidden/>
              </w:rPr>
              <w:t>13</w:t>
            </w:r>
            <w:r>
              <w:rPr>
                <w:webHidden/>
              </w:rPr>
              <w:fldChar w:fldCharType="end"/>
            </w:r>
          </w:hyperlink>
        </w:p>
        <w:p w:rsidR="008E504A" w:rsidRDefault="008E504A">
          <w:pPr>
            <w:pStyle w:val="Verzeichnis2"/>
            <w:rPr>
              <w:rFonts w:eastAsiaTheme="minorEastAsia" w:cstheme="minorBidi"/>
              <w:kern w:val="0"/>
              <w:szCs w:val="22"/>
            </w:rPr>
          </w:pPr>
          <w:hyperlink w:anchor="_Toc149812195" w:history="1">
            <w:r w:rsidRPr="005F7D63">
              <w:rPr>
                <w:rStyle w:val="Hyperlink"/>
              </w:rPr>
              <w:t>8.3.</w:t>
            </w:r>
            <w:r>
              <w:rPr>
                <w:rFonts w:eastAsiaTheme="minorEastAsia" w:cstheme="minorBidi"/>
                <w:kern w:val="0"/>
                <w:szCs w:val="22"/>
              </w:rPr>
              <w:tab/>
            </w:r>
            <w:r w:rsidRPr="005F7D63">
              <w:rPr>
                <w:rStyle w:val="Hyperlink"/>
              </w:rPr>
              <w:t>Anrufe weiterleiten/Konferenzschaltung mit Mobilteilen</w:t>
            </w:r>
            <w:r>
              <w:rPr>
                <w:webHidden/>
              </w:rPr>
              <w:tab/>
            </w:r>
            <w:r>
              <w:rPr>
                <w:webHidden/>
              </w:rPr>
              <w:fldChar w:fldCharType="begin"/>
            </w:r>
            <w:r>
              <w:rPr>
                <w:webHidden/>
              </w:rPr>
              <w:instrText xml:space="preserve"> PAGEREF _Toc149812195 \h </w:instrText>
            </w:r>
            <w:r>
              <w:rPr>
                <w:webHidden/>
              </w:rPr>
            </w:r>
            <w:r>
              <w:rPr>
                <w:webHidden/>
              </w:rPr>
              <w:fldChar w:fldCharType="separate"/>
            </w:r>
            <w:r>
              <w:rPr>
                <w:webHidden/>
              </w:rPr>
              <w:t>13</w:t>
            </w:r>
            <w:r>
              <w:rPr>
                <w:webHidden/>
              </w:rPr>
              <w:fldChar w:fldCharType="end"/>
            </w:r>
          </w:hyperlink>
        </w:p>
        <w:p w:rsidR="008E504A" w:rsidRDefault="008E504A">
          <w:pPr>
            <w:pStyle w:val="Verzeichnis1"/>
            <w:rPr>
              <w:rFonts w:eastAsiaTheme="minorEastAsia" w:cstheme="minorBidi"/>
              <w:b w:val="0"/>
              <w:noProof/>
              <w:kern w:val="0"/>
              <w:szCs w:val="22"/>
            </w:rPr>
          </w:pPr>
          <w:hyperlink w:anchor="_Toc149812196" w:history="1">
            <w:r w:rsidRPr="005F7D63">
              <w:rPr>
                <w:rStyle w:val="Hyperlink"/>
                <w:noProof/>
              </w:rPr>
              <w:t>9.</w:t>
            </w:r>
            <w:r>
              <w:rPr>
                <w:rFonts w:eastAsiaTheme="minorEastAsia" w:cstheme="minorBidi"/>
                <w:b w:val="0"/>
                <w:noProof/>
                <w:kern w:val="0"/>
                <w:szCs w:val="22"/>
              </w:rPr>
              <w:tab/>
            </w:r>
            <w:r w:rsidRPr="005F7D63">
              <w:rPr>
                <w:rStyle w:val="Hyperlink"/>
                <w:noProof/>
              </w:rPr>
              <w:t>Sonstiges</w:t>
            </w:r>
            <w:r>
              <w:rPr>
                <w:noProof/>
                <w:webHidden/>
              </w:rPr>
              <w:tab/>
            </w:r>
            <w:r>
              <w:rPr>
                <w:noProof/>
                <w:webHidden/>
              </w:rPr>
              <w:fldChar w:fldCharType="begin"/>
            </w:r>
            <w:r>
              <w:rPr>
                <w:noProof/>
                <w:webHidden/>
              </w:rPr>
              <w:instrText xml:space="preserve"> PAGEREF _Toc149812196 \h </w:instrText>
            </w:r>
            <w:r>
              <w:rPr>
                <w:noProof/>
                <w:webHidden/>
              </w:rPr>
            </w:r>
            <w:r>
              <w:rPr>
                <w:noProof/>
                <w:webHidden/>
              </w:rPr>
              <w:fldChar w:fldCharType="separate"/>
            </w:r>
            <w:r>
              <w:rPr>
                <w:noProof/>
                <w:webHidden/>
              </w:rPr>
              <w:t>14</w:t>
            </w:r>
            <w:r>
              <w:rPr>
                <w:noProof/>
                <w:webHidden/>
              </w:rPr>
              <w:fldChar w:fldCharType="end"/>
            </w:r>
          </w:hyperlink>
        </w:p>
        <w:p w:rsidR="008E504A" w:rsidRDefault="008E504A">
          <w:pPr>
            <w:pStyle w:val="Verzeichnis2"/>
            <w:rPr>
              <w:rFonts w:eastAsiaTheme="minorEastAsia" w:cstheme="minorBidi"/>
              <w:kern w:val="0"/>
              <w:szCs w:val="22"/>
            </w:rPr>
          </w:pPr>
          <w:hyperlink w:anchor="_Toc149812197" w:history="1">
            <w:r w:rsidRPr="005F7D63">
              <w:rPr>
                <w:rStyle w:val="Hyperlink"/>
              </w:rPr>
              <w:t>9.1.</w:t>
            </w:r>
            <w:r>
              <w:rPr>
                <w:rFonts w:eastAsiaTheme="minorEastAsia" w:cstheme="minorBidi"/>
                <w:kern w:val="0"/>
                <w:szCs w:val="22"/>
              </w:rPr>
              <w:tab/>
            </w:r>
            <w:r w:rsidRPr="005F7D63">
              <w:rPr>
                <w:rStyle w:val="Hyperlink"/>
              </w:rPr>
              <w:t>Reichweite</w:t>
            </w:r>
            <w:r>
              <w:rPr>
                <w:webHidden/>
              </w:rPr>
              <w:tab/>
            </w:r>
            <w:r>
              <w:rPr>
                <w:webHidden/>
              </w:rPr>
              <w:fldChar w:fldCharType="begin"/>
            </w:r>
            <w:r>
              <w:rPr>
                <w:webHidden/>
              </w:rPr>
              <w:instrText xml:space="preserve"> PAGEREF _Toc149812197 \h </w:instrText>
            </w:r>
            <w:r>
              <w:rPr>
                <w:webHidden/>
              </w:rPr>
            </w:r>
            <w:r>
              <w:rPr>
                <w:webHidden/>
              </w:rPr>
              <w:fldChar w:fldCharType="separate"/>
            </w:r>
            <w:r>
              <w:rPr>
                <w:webHidden/>
              </w:rPr>
              <w:t>14</w:t>
            </w:r>
            <w:r>
              <w:rPr>
                <w:webHidden/>
              </w:rPr>
              <w:fldChar w:fldCharType="end"/>
            </w:r>
          </w:hyperlink>
        </w:p>
        <w:p w:rsidR="008E504A" w:rsidRDefault="008E504A">
          <w:pPr>
            <w:pStyle w:val="Verzeichnis2"/>
            <w:rPr>
              <w:rFonts w:eastAsiaTheme="minorEastAsia" w:cstheme="minorBidi"/>
              <w:kern w:val="0"/>
              <w:szCs w:val="22"/>
            </w:rPr>
          </w:pPr>
          <w:hyperlink w:anchor="_Toc149812198" w:history="1">
            <w:r w:rsidRPr="005F7D63">
              <w:rPr>
                <w:rStyle w:val="Hyperlink"/>
              </w:rPr>
              <w:t>9.2.</w:t>
            </w:r>
            <w:r>
              <w:rPr>
                <w:rFonts w:eastAsiaTheme="minorEastAsia" w:cstheme="minorBidi"/>
                <w:kern w:val="0"/>
                <w:szCs w:val="22"/>
              </w:rPr>
              <w:tab/>
            </w:r>
            <w:r w:rsidRPr="005F7D63">
              <w:rPr>
                <w:rStyle w:val="Hyperlink"/>
              </w:rPr>
              <w:t>Eco Functionality</w:t>
            </w:r>
            <w:r>
              <w:rPr>
                <w:webHidden/>
              </w:rPr>
              <w:tab/>
            </w:r>
            <w:r>
              <w:rPr>
                <w:webHidden/>
              </w:rPr>
              <w:fldChar w:fldCharType="begin"/>
            </w:r>
            <w:r>
              <w:rPr>
                <w:webHidden/>
              </w:rPr>
              <w:instrText xml:space="preserve"> PAGEREF _Toc149812198 \h </w:instrText>
            </w:r>
            <w:r>
              <w:rPr>
                <w:webHidden/>
              </w:rPr>
            </w:r>
            <w:r>
              <w:rPr>
                <w:webHidden/>
              </w:rPr>
              <w:fldChar w:fldCharType="separate"/>
            </w:r>
            <w:r>
              <w:rPr>
                <w:webHidden/>
              </w:rPr>
              <w:t>14</w:t>
            </w:r>
            <w:r>
              <w:rPr>
                <w:webHidden/>
              </w:rPr>
              <w:fldChar w:fldCharType="end"/>
            </w:r>
          </w:hyperlink>
        </w:p>
        <w:p w:rsidR="008E504A" w:rsidRDefault="008E504A">
          <w:pPr>
            <w:pStyle w:val="Verzeichnis2"/>
            <w:rPr>
              <w:rFonts w:eastAsiaTheme="minorEastAsia" w:cstheme="minorBidi"/>
              <w:kern w:val="0"/>
              <w:szCs w:val="22"/>
            </w:rPr>
          </w:pPr>
          <w:hyperlink w:anchor="_Toc149812199" w:history="1">
            <w:r w:rsidRPr="005F7D63">
              <w:rPr>
                <w:rStyle w:val="Hyperlink"/>
              </w:rPr>
              <w:t>9.3.</w:t>
            </w:r>
            <w:r>
              <w:rPr>
                <w:rFonts w:eastAsiaTheme="minorEastAsia" w:cstheme="minorBidi"/>
                <w:kern w:val="0"/>
                <w:szCs w:val="22"/>
              </w:rPr>
              <w:tab/>
            </w:r>
            <w:r w:rsidRPr="005F7D63">
              <w:rPr>
                <w:rStyle w:val="Hyperlink"/>
              </w:rPr>
              <w:t>Akku</w:t>
            </w:r>
            <w:r>
              <w:rPr>
                <w:webHidden/>
              </w:rPr>
              <w:tab/>
            </w:r>
            <w:r>
              <w:rPr>
                <w:webHidden/>
              </w:rPr>
              <w:fldChar w:fldCharType="begin"/>
            </w:r>
            <w:r>
              <w:rPr>
                <w:webHidden/>
              </w:rPr>
              <w:instrText xml:space="preserve"> PAGEREF _Toc149812199 \h </w:instrText>
            </w:r>
            <w:r>
              <w:rPr>
                <w:webHidden/>
              </w:rPr>
            </w:r>
            <w:r>
              <w:rPr>
                <w:webHidden/>
              </w:rPr>
              <w:fldChar w:fldCharType="separate"/>
            </w:r>
            <w:r>
              <w:rPr>
                <w:webHidden/>
              </w:rPr>
              <w:t>14</w:t>
            </w:r>
            <w:r>
              <w:rPr>
                <w:webHidden/>
              </w:rPr>
              <w:fldChar w:fldCharType="end"/>
            </w:r>
          </w:hyperlink>
        </w:p>
        <w:p w:rsidR="008E504A" w:rsidRDefault="008E504A">
          <w:pPr>
            <w:pStyle w:val="Verzeichnis2"/>
            <w:rPr>
              <w:rFonts w:eastAsiaTheme="minorEastAsia" w:cstheme="minorBidi"/>
              <w:kern w:val="0"/>
              <w:szCs w:val="22"/>
            </w:rPr>
          </w:pPr>
          <w:hyperlink w:anchor="_Toc149812200" w:history="1">
            <w:r w:rsidRPr="005F7D63">
              <w:rPr>
                <w:rStyle w:val="Hyperlink"/>
              </w:rPr>
              <w:t>9.4.</w:t>
            </w:r>
            <w:r>
              <w:rPr>
                <w:rFonts w:eastAsiaTheme="minorEastAsia" w:cstheme="minorBidi"/>
                <w:kern w:val="0"/>
                <w:szCs w:val="22"/>
              </w:rPr>
              <w:tab/>
            </w:r>
            <w:r w:rsidRPr="005F7D63">
              <w:rPr>
                <w:rStyle w:val="Hyperlink"/>
              </w:rPr>
              <w:t>Hörgeräte</w:t>
            </w:r>
            <w:r>
              <w:rPr>
                <w:webHidden/>
              </w:rPr>
              <w:tab/>
            </w:r>
            <w:r>
              <w:rPr>
                <w:webHidden/>
              </w:rPr>
              <w:fldChar w:fldCharType="begin"/>
            </w:r>
            <w:r>
              <w:rPr>
                <w:webHidden/>
              </w:rPr>
              <w:instrText xml:space="preserve"> PAGEREF _Toc149812200 \h </w:instrText>
            </w:r>
            <w:r>
              <w:rPr>
                <w:webHidden/>
              </w:rPr>
            </w:r>
            <w:r>
              <w:rPr>
                <w:webHidden/>
              </w:rPr>
              <w:fldChar w:fldCharType="separate"/>
            </w:r>
            <w:r>
              <w:rPr>
                <w:webHidden/>
              </w:rPr>
              <w:t>14</w:t>
            </w:r>
            <w:r>
              <w:rPr>
                <w:webHidden/>
              </w:rPr>
              <w:fldChar w:fldCharType="end"/>
            </w:r>
          </w:hyperlink>
        </w:p>
        <w:p w:rsidR="008E504A" w:rsidRDefault="008E504A">
          <w:pPr>
            <w:pStyle w:val="Verzeichnis1"/>
            <w:rPr>
              <w:rFonts w:eastAsiaTheme="minorEastAsia" w:cstheme="minorBidi"/>
              <w:b w:val="0"/>
              <w:noProof/>
              <w:kern w:val="0"/>
              <w:szCs w:val="22"/>
            </w:rPr>
          </w:pPr>
          <w:hyperlink w:anchor="_Toc149812201" w:history="1">
            <w:r w:rsidRPr="005F7D63">
              <w:rPr>
                <w:rStyle w:val="Hyperlink"/>
                <w:noProof/>
              </w:rPr>
              <w:t>10.</w:t>
            </w:r>
            <w:r>
              <w:rPr>
                <w:rFonts w:eastAsiaTheme="minorEastAsia" w:cstheme="minorBidi"/>
                <w:b w:val="0"/>
                <w:noProof/>
                <w:kern w:val="0"/>
                <w:szCs w:val="22"/>
              </w:rPr>
              <w:tab/>
            </w:r>
            <w:r w:rsidRPr="005F7D63">
              <w:rPr>
                <w:rStyle w:val="Hyperlink"/>
                <w:noProof/>
              </w:rPr>
              <w:t>Fehlersuche</w:t>
            </w:r>
            <w:r>
              <w:rPr>
                <w:noProof/>
                <w:webHidden/>
              </w:rPr>
              <w:tab/>
            </w:r>
            <w:r>
              <w:rPr>
                <w:noProof/>
                <w:webHidden/>
              </w:rPr>
              <w:fldChar w:fldCharType="begin"/>
            </w:r>
            <w:r>
              <w:rPr>
                <w:noProof/>
                <w:webHidden/>
              </w:rPr>
              <w:instrText xml:space="preserve"> PAGEREF _Toc149812201 \h </w:instrText>
            </w:r>
            <w:r>
              <w:rPr>
                <w:noProof/>
                <w:webHidden/>
              </w:rPr>
            </w:r>
            <w:r>
              <w:rPr>
                <w:noProof/>
                <w:webHidden/>
              </w:rPr>
              <w:fldChar w:fldCharType="separate"/>
            </w:r>
            <w:r>
              <w:rPr>
                <w:noProof/>
                <w:webHidden/>
              </w:rPr>
              <w:t>14</w:t>
            </w:r>
            <w:r>
              <w:rPr>
                <w:noProof/>
                <w:webHidden/>
              </w:rPr>
              <w:fldChar w:fldCharType="end"/>
            </w:r>
          </w:hyperlink>
        </w:p>
        <w:p w:rsidR="008E504A" w:rsidRDefault="008E504A">
          <w:pPr>
            <w:pStyle w:val="Verzeichnis2"/>
            <w:rPr>
              <w:rFonts w:eastAsiaTheme="minorEastAsia" w:cstheme="minorBidi"/>
              <w:kern w:val="0"/>
              <w:szCs w:val="22"/>
            </w:rPr>
          </w:pPr>
          <w:hyperlink w:anchor="_Toc149812202" w:history="1">
            <w:r w:rsidRPr="005F7D63">
              <w:rPr>
                <w:rStyle w:val="Hyperlink"/>
              </w:rPr>
              <w:t>10.1.</w:t>
            </w:r>
            <w:r>
              <w:rPr>
                <w:rFonts w:eastAsiaTheme="minorEastAsia" w:cstheme="minorBidi"/>
                <w:kern w:val="0"/>
                <w:szCs w:val="22"/>
              </w:rPr>
              <w:tab/>
            </w:r>
            <w:r w:rsidRPr="005F7D63">
              <w:rPr>
                <w:rStyle w:val="Hyperlink"/>
              </w:rPr>
              <w:t>Eingehender Anruf ohne Anzeige der Rufnummer</w:t>
            </w:r>
            <w:r>
              <w:rPr>
                <w:webHidden/>
              </w:rPr>
              <w:tab/>
            </w:r>
            <w:r>
              <w:rPr>
                <w:webHidden/>
              </w:rPr>
              <w:fldChar w:fldCharType="begin"/>
            </w:r>
            <w:r>
              <w:rPr>
                <w:webHidden/>
              </w:rPr>
              <w:instrText xml:space="preserve"> PAGEREF _Toc149812202 \h </w:instrText>
            </w:r>
            <w:r>
              <w:rPr>
                <w:webHidden/>
              </w:rPr>
            </w:r>
            <w:r>
              <w:rPr>
                <w:webHidden/>
              </w:rPr>
              <w:fldChar w:fldCharType="separate"/>
            </w:r>
            <w:r>
              <w:rPr>
                <w:webHidden/>
              </w:rPr>
              <w:t>15</w:t>
            </w:r>
            <w:r>
              <w:rPr>
                <w:webHidden/>
              </w:rPr>
              <w:fldChar w:fldCharType="end"/>
            </w:r>
          </w:hyperlink>
        </w:p>
        <w:p w:rsidR="008E504A" w:rsidRDefault="008E504A">
          <w:pPr>
            <w:pStyle w:val="Verzeichnis2"/>
            <w:rPr>
              <w:rFonts w:eastAsiaTheme="minorEastAsia" w:cstheme="minorBidi"/>
              <w:kern w:val="0"/>
              <w:szCs w:val="22"/>
            </w:rPr>
          </w:pPr>
          <w:hyperlink w:anchor="_Toc149812203" w:history="1">
            <w:r w:rsidRPr="005F7D63">
              <w:rPr>
                <w:rStyle w:val="Hyperlink"/>
              </w:rPr>
              <w:t>10.2.</w:t>
            </w:r>
            <w:r>
              <w:rPr>
                <w:rFonts w:eastAsiaTheme="minorEastAsia" w:cstheme="minorBidi"/>
                <w:kern w:val="0"/>
                <w:szCs w:val="22"/>
              </w:rPr>
              <w:tab/>
            </w:r>
            <w:r w:rsidRPr="005F7D63">
              <w:rPr>
                <w:rStyle w:val="Hyperlink"/>
              </w:rPr>
              <w:t>Warnsignal/Anrufe nicht möglich</w:t>
            </w:r>
            <w:r>
              <w:rPr>
                <w:webHidden/>
              </w:rPr>
              <w:tab/>
            </w:r>
            <w:r>
              <w:rPr>
                <w:webHidden/>
              </w:rPr>
              <w:fldChar w:fldCharType="begin"/>
            </w:r>
            <w:r>
              <w:rPr>
                <w:webHidden/>
              </w:rPr>
              <w:instrText xml:space="preserve"> PAGEREF _Toc149812203 \h </w:instrText>
            </w:r>
            <w:r>
              <w:rPr>
                <w:webHidden/>
              </w:rPr>
            </w:r>
            <w:r>
              <w:rPr>
                <w:webHidden/>
              </w:rPr>
              <w:fldChar w:fldCharType="separate"/>
            </w:r>
            <w:r>
              <w:rPr>
                <w:webHidden/>
              </w:rPr>
              <w:t>15</w:t>
            </w:r>
            <w:r>
              <w:rPr>
                <w:webHidden/>
              </w:rPr>
              <w:fldChar w:fldCharType="end"/>
            </w:r>
          </w:hyperlink>
        </w:p>
        <w:p w:rsidR="008E504A" w:rsidRDefault="008E504A">
          <w:pPr>
            <w:pStyle w:val="Verzeichnis2"/>
            <w:rPr>
              <w:rFonts w:eastAsiaTheme="minorEastAsia" w:cstheme="minorBidi"/>
              <w:kern w:val="0"/>
              <w:szCs w:val="22"/>
            </w:rPr>
          </w:pPr>
          <w:hyperlink w:anchor="_Toc149812204" w:history="1">
            <w:r w:rsidRPr="005F7D63">
              <w:rPr>
                <w:rStyle w:val="Hyperlink"/>
              </w:rPr>
              <w:t>10.3.</w:t>
            </w:r>
            <w:r>
              <w:rPr>
                <w:rFonts w:eastAsiaTheme="minorEastAsia" w:cstheme="minorBidi"/>
                <w:kern w:val="0"/>
                <w:szCs w:val="22"/>
              </w:rPr>
              <w:tab/>
            </w:r>
            <w:r w:rsidRPr="005F7D63">
              <w:rPr>
                <w:rStyle w:val="Hyperlink"/>
              </w:rPr>
              <w:t>Telefon funktioniert nicht</w:t>
            </w:r>
            <w:r>
              <w:rPr>
                <w:webHidden/>
              </w:rPr>
              <w:tab/>
            </w:r>
            <w:r>
              <w:rPr>
                <w:webHidden/>
              </w:rPr>
              <w:fldChar w:fldCharType="begin"/>
            </w:r>
            <w:r>
              <w:rPr>
                <w:webHidden/>
              </w:rPr>
              <w:instrText xml:space="preserve"> PAGEREF _Toc149812204 \h </w:instrText>
            </w:r>
            <w:r>
              <w:rPr>
                <w:webHidden/>
              </w:rPr>
            </w:r>
            <w:r>
              <w:rPr>
                <w:webHidden/>
              </w:rPr>
              <w:fldChar w:fldCharType="separate"/>
            </w:r>
            <w:r>
              <w:rPr>
                <w:webHidden/>
              </w:rPr>
              <w:t>15</w:t>
            </w:r>
            <w:r>
              <w:rPr>
                <w:webHidden/>
              </w:rPr>
              <w:fldChar w:fldCharType="end"/>
            </w:r>
          </w:hyperlink>
        </w:p>
        <w:p w:rsidR="008E504A" w:rsidRDefault="008E504A">
          <w:pPr>
            <w:pStyle w:val="Verzeichnis2"/>
            <w:rPr>
              <w:rFonts w:eastAsiaTheme="minorEastAsia" w:cstheme="minorBidi"/>
              <w:kern w:val="0"/>
              <w:szCs w:val="22"/>
            </w:rPr>
          </w:pPr>
          <w:hyperlink w:anchor="_Toc149812205" w:history="1">
            <w:r w:rsidRPr="005F7D63">
              <w:rPr>
                <w:rStyle w:val="Hyperlink"/>
              </w:rPr>
              <w:t>10.4.</w:t>
            </w:r>
            <w:r>
              <w:rPr>
                <w:rFonts w:eastAsiaTheme="minorEastAsia" w:cstheme="minorBidi"/>
                <w:kern w:val="0"/>
                <w:szCs w:val="22"/>
              </w:rPr>
              <w:tab/>
            </w:r>
            <w:r w:rsidRPr="005F7D63">
              <w:rPr>
                <w:rStyle w:val="Hyperlink"/>
              </w:rPr>
              <w:t>Telefon klingelt weiter</w:t>
            </w:r>
            <w:r>
              <w:rPr>
                <w:webHidden/>
              </w:rPr>
              <w:tab/>
            </w:r>
            <w:r>
              <w:rPr>
                <w:webHidden/>
              </w:rPr>
              <w:fldChar w:fldCharType="begin"/>
            </w:r>
            <w:r>
              <w:rPr>
                <w:webHidden/>
              </w:rPr>
              <w:instrText xml:space="preserve"> PAGEREF _Toc149812205 \h </w:instrText>
            </w:r>
            <w:r>
              <w:rPr>
                <w:webHidden/>
              </w:rPr>
            </w:r>
            <w:r>
              <w:rPr>
                <w:webHidden/>
              </w:rPr>
              <w:fldChar w:fldCharType="separate"/>
            </w:r>
            <w:r>
              <w:rPr>
                <w:webHidden/>
              </w:rPr>
              <w:t>15</w:t>
            </w:r>
            <w:r>
              <w:rPr>
                <w:webHidden/>
              </w:rPr>
              <w:fldChar w:fldCharType="end"/>
            </w:r>
          </w:hyperlink>
        </w:p>
        <w:p w:rsidR="008E504A" w:rsidRDefault="008E504A">
          <w:pPr>
            <w:pStyle w:val="Verzeichnis1"/>
            <w:rPr>
              <w:rFonts w:eastAsiaTheme="minorEastAsia" w:cstheme="minorBidi"/>
              <w:b w:val="0"/>
              <w:noProof/>
              <w:kern w:val="0"/>
              <w:szCs w:val="22"/>
            </w:rPr>
          </w:pPr>
          <w:hyperlink w:anchor="_Toc149812206" w:history="1">
            <w:r w:rsidRPr="005F7D63">
              <w:rPr>
                <w:rStyle w:val="Hyperlink"/>
                <w:noProof/>
              </w:rPr>
              <w:t>11.</w:t>
            </w:r>
            <w:r>
              <w:rPr>
                <w:rFonts w:eastAsiaTheme="minorEastAsia" w:cstheme="minorBidi"/>
                <w:b w:val="0"/>
                <w:noProof/>
                <w:kern w:val="0"/>
                <w:szCs w:val="22"/>
              </w:rPr>
              <w:tab/>
            </w:r>
            <w:r w:rsidRPr="005F7D63">
              <w:rPr>
                <w:rStyle w:val="Hyperlink"/>
                <w:noProof/>
              </w:rPr>
              <w:t>Pflege und Wartung</w:t>
            </w:r>
            <w:r>
              <w:rPr>
                <w:noProof/>
                <w:webHidden/>
              </w:rPr>
              <w:tab/>
            </w:r>
            <w:r>
              <w:rPr>
                <w:noProof/>
                <w:webHidden/>
              </w:rPr>
              <w:fldChar w:fldCharType="begin"/>
            </w:r>
            <w:r>
              <w:rPr>
                <w:noProof/>
                <w:webHidden/>
              </w:rPr>
              <w:instrText xml:space="preserve"> PAGEREF _Toc149812206 \h </w:instrText>
            </w:r>
            <w:r>
              <w:rPr>
                <w:noProof/>
                <w:webHidden/>
              </w:rPr>
            </w:r>
            <w:r>
              <w:rPr>
                <w:noProof/>
                <w:webHidden/>
              </w:rPr>
              <w:fldChar w:fldCharType="separate"/>
            </w:r>
            <w:r>
              <w:rPr>
                <w:noProof/>
                <w:webHidden/>
              </w:rPr>
              <w:t>15</w:t>
            </w:r>
            <w:r>
              <w:rPr>
                <w:noProof/>
                <w:webHidden/>
              </w:rPr>
              <w:fldChar w:fldCharType="end"/>
            </w:r>
          </w:hyperlink>
        </w:p>
        <w:p w:rsidR="008E504A" w:rsidRDefault="008E504A">
          <w:pPr>
            <w:pStyle w:val="Verzeichnis1"/>
            <w:rPr>
              <w:rFonts w:eastAsiaTheme="minorEastAsia" w:cstheme="minorBidi"/>
              <w:b w:val="0"/>
              <w:noProof/>
              <w:kern w:val="0"/>
              <w:szCs w:val="22"/>
            </w:rPr>
          </w:pPr>
          <w:hyperlink w:anchor="_Toc149812207" w:history="1">
            <w:r w:rsidRPr="005F7D63">
              <w:rPr>
                <w:rStyle w:val="Hyperlink"/>
                <w:noProof/>
              </w:rPr>
              <w:t>12.</w:t>
            </w:r>
            <w:r>
              <w:rPr>
                <w:rFonts w:eastAsiaTheme="minorEastAsia" w:cstheme="minorBidi"/>
                <w:b w:val="0"/>
                <w:noProof/>
                <w:kern w:val="0"/>
                <w:szCs w:val="22"/>
              </w:rPr>
              <w:tab/>
            </w:r>
            <w:r w:rsidRPr="005F7D63">
              <w:rPr>
                <w:rStyle w:val="Hyperlink"/>
                <w:noProof/>
              </w:rPr>
              <w:t>Spezifische Absorptionsrate (SAR)</w:t>
            </w:r>
            <w:r>
              <w:rPr>
                <w:noProof/>
                <w:webHidden/>
              </w:rPr>
              <w:tab/>
            </w:r>
            <w:r>
              <w:rPr>
                <w:noProof/>
                <w:webHidden/>
              </w:rPr>
              <w:fldChar w:fldCharType="begin"/>
            </w:r>
            <w:r>
              <w:rPr>
                <w:noProof/>
                <w:webHidden/>
              </w:rPr>
              <w:instrText xml:space="preserve"> PAGEREF _Toc149812207 \h </w:instrText>
            </w:r>
            <w:r>
              <w:rPr>
                <w:noProof/>
                <w:webHidden/>
              </w:rPr>
            </w:r>
            <w:r>
              <w:rPr>
                <w:noProof/>
                <w:webHidden/>
              </w:rPr>
              <w:fldChar w:fldCharType="separate"/>
            </w:r>
            <w:r>
              <w:rPr>
                <w:noProof/>
                <w:webHidden/>
              </w:rPr>
              <w:t>16</w:t>
            </w:r>
            <w:r>
              <w:rPr>
                <w:noProof/>
                <w:webHidden/>
              </w:rPr>
              <w:fldChar w:fldCharType="end"/>
            </w:r>
          </w:hyperlink>
        </w:p>
        <w:p w:rsidR="008E504A" w:rsidRDefault="008E504A">
          <w:pPr>
            <w:pStyle w:val="Verzeichnis1"/>
            <w:rPr>
              <w:rFonts w:eastAsiaTheme="minorEastAsia" w:cstheme="minorBidi"/>
              <w:b w:val="0"/>
              <w:noProof/>
              <w:kern w:val="0"/>
              <w:szCs w:val="22"/>
            </w:rPr>
          </w:pPr>
          <w:hyperlink w:anchor="_Toc149812208" w:history="1">
            <w:r w:rsidRPr="005F7D63">
              <w:rPr>
                <w:rStyle w:val="Hyperlink"/>
                <w:noProof/>
              </w:rPr>
              <w:t>13.</w:t>
            </w:r>
            <w:r>
              <w:rPr>
                <w:rFonts w:eastAsiaTheme="minorEastAsia" w:cstheme="minorBidi"/>
                <w:b w:val="0"/>
                <w:noProof/>
                <w:kern w:val="0"/>
                <w:szCs w:val="22"/>
              </w:rPr>
              <w:tab/>
            </w:r>
            <w:r w:rsidRPr="005F7D63">
              <w:rPr>
                <w:rStyle w:val="Hyperlink"/>
                <w:noProof/>
              </w:rPr>
              <w:t>Konformitätserklärung</w:t>
            </w:r>
            <w:r>
              <w:rPr>
                <w:noProof/>
                <w:webHidden/>
              </w:rPr>
              <w:tab/>
            </w:r>
            <w:r>
              <w:rPr>
                <w:noProof/>
                <w:webHidden/>
              </w:rPr>
              <w:fldChar w:fldCharType="begin"/>
            </w:r>
            <w:r>
              <w:rPr>
                <w:noProof/>
                <w:webHidden/>
              </w:rPr>
              <w:instrText xml:space="preserve"> PAGEREF _Toc149812208 \h </w:instrText>
            </w:r>
            <w:r>
              <w:rPr>
                <w:noProof/>
                <w:webHidden/>
              </w:rPr>
            </w:r>
            <w:r>
              <w:rPr>
                <w:noProof/>
                <w:webHidden/>
              </w:rPr>
              <w:fldChar w:fldCharType="separate"/>
            </w:r>
            <w:r>
              <w:rPr>
                <w:noProof/>
                <w:webHidden/>
              </w:rPr>
              <w:t>16</w:t>
            </w:r>
            <w:r>
              <w:rPr>
                <w:noProof/>
                <w:webHidden/>
              </w:rPr>
              <w:fldChar w:fldCharType="end"/>
            </w:r>
          </w:hyperlink>
        </w:p>
        <w:p w:rsidR="00631745" w:rsidRPr="00631745" w:rsidRDefault="00631745" w:rsidP="0049261A">
          <w:pPr>
            <w:pStyle w:val="Textkrper"/>
          </w:pPr>
          <w:r w:rsidRPr="00FE4C78">
            <w:fldChar w:fldCharType="end"/>
          </w:r>
        </w:p>
      </w:sdtContent>
    </w:sdt>
    <w:p w:rsidR="000D0937"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293DF1" w:rsidRPr="00293DF1" w:rsidRDefault="00293DF1" w:rsidP="006323BB">
      <w:pPr>
        <w:pStyle w:val="berschrift1num"/>
      </w:pPr>
      <w:bookmarkStart w:id="47" w:name="_Toc149812138"/>
      <w:r w:rsidRPr="00293DF1">
        <w:lastRenderedPageBreak/>
        <w:t>Einleitung</w:t>
      </w:r>
      <w:bookmarkEnd w:id="47"/>
      <w:r w:rsidRPr="00293DF1">
        <w:t xml:space="preserve"> </w:t>
      </w:r>
    </w:p>
    <w:p w:rsidR="00293DF1" w:rsidRPr="00293DF1" w:rsidRDefault="00293DF1" w:rsidP="00293DF1">
      <w:r w:rsidRPr="00293DF1">
        <w:t>Herzlichen Glückwunsch zu Ihrem Doro Phone Easy 110.</w:t>
      </w:r>
    </w:p>
    <w:p w:rsidR="00293DF1" w:rsidRPr="00293DF1" w:rsidRDefault="00293DF1" w:rsidP="00293DF1">
      <w:r w:rsidRPr="00293DF1">
        <w:t>Dies ist eine angepasste Bedienungsanleitung, die Ihnen das Kennenlernen des Telefons erleichtern wird. Die Original-Anleitung des Herstellers ist im Lieferumfang enthalten.</w:t>
      </w:r>
    </w:p>
    <w:p w:rsidR="00293DF1" w:rsidRPr="00293DF1" w:rsidRDefault="00293DF1" w:rsidP="00293DF1">
      <w:r w:rsidRPr="00293DF1">
        <w:t xml:space="preserve">Hinweis: Da dieses Telefon nicht mit einer Sprachausgabe ausgestattet ist, die alle Funktionen unterstützt, kann es nicht vollumfänglich selbständig genutzt werden, wenn Sie die Anzeige nicht ablesen können. Es kann lediglich eingestellt werden, dass beim Drücken der Zifferntasten die entsprechende Zahl von einer Sprachausgabe angesagt wird (siehe Kapitel 6.17.2). Für Einstellungen </w:t>
      </w:r>
      <w:proofErr w:type="spellStart"/>
      <w:r w:rsidRPr="00293DF1">
        <w:t>etc</w:t>
      </w:r>
      <w:proofErr w:type="spellEnd"/>
      <w:r w:rsidRPr="00293DF1">
        <w:t xml:space="preserve"> brauchen Sie daher allenfalls sehende Hilfe.</w:t>
      </w:r>
    </w:p>
    <w:p w:rsidR="00293DF1" w:rsidRPr="00293DF1" w:rsidRDefault="00293DF1" w:rsidP="006323BB">
      <w:pPr>
        <w:pStyle w:val="berschrift1num"/>
      </w:pPr>
      <w:bookmarkStart w:id="48" w:name="_Toc149812139"/>
      <w:r w:rsidRPr="00293DF1">
        <w:t>Lieferumfang</w:t>
      </w:r>
      <w:bookmarkEnd w:id="48"/>
    </w:p>
    <w:p w:rsidR="00293DF1" w:rsidRPr="00293DF1" w:rsidRDefault="00293DF1" w:rsidP="00293DF1">
      <w:r w:rsidRPr="00293DF1">
        <w:t>Folgende Komponenten sind im Lieferumfang enthalten:</w:t>
      </w:r>
    </w:p>
    <w:p w:rsidR="00293DF1" w:rsidRPr="00293DF1" w:rsidRDefault="00293DF1" w:rsidP="00F57E8B">
      <w:pPr>
        <w:pStyle w:val="Aufzhlungszeichen"/>
      </w:pPr>
      <w:r w:rsidRPr="00293DF1">
        <w:rPr>
          <w:rFonts w:hint="eastAsia"/>
        </w:rPr>
        <w:t>1 Basisstation</w:t>
      </w:r>
    </w:p>
    <w:p w:rsidR="00293DF1" w:rsidRPr="00293DF1" w:rsidRDefault="00293DF1" w:rsidP="00F57E8B">
      <w:pPr>
        <w:pStyle w:val="Aufzhlungszeichen"/>
      </w:pPr>
      <w:r w:rsidRPr="00293DF1">
        <w:rPr>
          <w:rFonts w:hint="eastAsia"/>
        </w:rPr>
        <w:t>1 Mobilteil</w:t>
      </w:r>
    </w:p>
    <w:p w:rsidR="00293DF1" w:rsidRPr="00293DF1" w:rsidRDefault="00293DF1" w:rsidP="00F57E8B">
      <w:pPr>
        <w:pStyle w:val="Aufzhlungszeichen"/>
      </w:pPr>
      <w:r w:rsidRPr="00293DF1">
        <w:rPr>
          <w:rFonts w:hint="eastAsia"/>
        </w:rPr>
        <w:t>1 Telefonkabel</w:t>
      </w:r>
    </w:p>
    <w:p w:rsidR="00293DF1" w:rsidRPr="00293DF1" w:rsidRDefault="00293DF1" w:rsidP="00F57E8B">
      <w:pPr>
        <w:pStyle w:val="Aufzhlungszeichen"/>
      </w:pPr>
      <w:r w:rsidRPr="00293DF1">
        <w:rPr>
          <w:rFonts w:hint="eastAsia"/>
        </w:rPr>
        <w:t>1 Netzteil</w:t>
      </w:r>
    </w:p>
    <w:p w:rsidR="00293DF1" w:rsidRPr="00293DF1" w:rsidRDefault="00293DF1" w:rsidP="00F57E8B">
      <w:pPr>
        <w:pStyle w:val="Aufzhlungszeichen"/>
      </w:pPr>
      <w:r w:rsidRPr="00293DF1">
        <w:rPr>
          <w:rFonts w:hint="eastAsia"/>
        </w:rPr>
        <w:t>Akkus</w:t>
      </w:r>
    </w:p>
    <w:p w:rsidR="00293DF1" w:rsidRPr="00293DF1" w:rsidRDefault="00293DF1" w:rsidP="006323BB">
      <w:pPr>
        <w:pStyle w:val="berschrift1num"/>
      </w:pPr>
      <w:bookmarkStart w:id="49" w:name="_Toc149812140"/>
      <w:r w:rsidRPr="00293DF1">
        <w:t>Gerätebeschreibung</w:t>
      </w:r>
      <w:bookmarkEnd w:id="49"/>
    </w:p>
    <w:p w:rsidR="00293DF1" w:rsidRPr="00293DF1" w:rsidRDefault="00293DF1" w:rsidP="006323BB">
      <w:pPr>
        <w:pStyle w:val="berschrift2num"/>
      </w:pPr>
      <w:bookmarkStart w:id="50" w:name="_Toc149812141"/>
      <w:r w:rsidRPr="00293DF1">
        <w:t>Basisstation</w:t>
      </w:r>
      <w:bookmarkEnd w:id="50"/>
    </w:p>
    <w:p w:rsidR="00293DF1" w:rsidRPr="00293DF1" w:rsidRDefault="00293DF1" w:rsidP="00293DF1">
      <w:r w:rsidRPr="00293DF1">
        <w:t>Legen Sie die Basisstation so vor sich hin, dass die Mulde für das Mobilteil zu Ihnen zeigt.</w:t>
      </w:r>
    </w:p>
    <w:p w:rsidR="00293DF1" w:rsidRPr="00293DF1" w:rsidRDefault="00293DF1" w:rsidP="005203BD">
      <w:pPr>
        <w:pStyle w:val="berschrift3num"/>
      </w:pPr>
      <w:bookmarkStart w:id="51" w:name="_Toc149812142"/>
      <w:r w:rsidRPr="00293DF1">
        <w:t>Stirnseite</w:t>
      </w:r>
      <w:bookmarkEnd w:id="51"/>
    </w:p>
    <w:p w:rsidR="00293DF1" w:rsidRPr="00293DF1" w:rsidRDefault="00293DF1" w:rsidP="00293DF1">
      <w:r w:rsidRPr="00293DF1">
        <w:t>Die kleine, runde Anschlussbuchse links dient zum Anschluss des Steckernetzteils. Rechts daneben finden Sie die viereckige Buchse für das Telefonkabel.</w:t>
      </w:r>
    </w:p>
    <w:p w:rsidR="00293DF1" w:rsidRPr="00293DF1" w:rsidRDefault="00293DF1" w:rsidP="005203BD">
      <w:pPr>
        <w:pStyle w:val="berschrift3num"/>
      </w:pPr>
      <w:bookmarkStart w:id="52" w:name="_Toc149812143"/>
      <w:r w:rsidRPr="00293DF1">
        <w:t>Geräteoberseite</w:t>
      </w:r>
      <w:bookmarkEnd w:id="52"/>
    </w:p>
    <w:p w:rsidR="00293DF1" w:rsidRPr="00293DF1" w:rsidRDefault="00293DF1" w:rsidP="00293DF1">
      <w:r w:rsidRPr="00293DF1">
        <w:t>Vorne in der Mitte fühlen Sie die Mulde, in welche Sie das Mobilteil zum Laden der Akkus stellen. Die kleine, rechteckige Taste dahinter dient zum Suchen des Mobilteils (Suchtaste).</w:t>
      </w:r>
    </w:p>
    <w:p w:rsidR="00293DF1" w:rsidRPr="00293DF1" w:rsidRDefault="00293DF1" w:rsidP="006323BB">
      <w:pPr>
        <w:pStyle w:val="berschrift2num"/>
      </w:pPr>
      <w:bookmarkStart w:id="53" w:name="_Toc149812144"/>
      <w:r w:rsidRPr="00293DF1">
        <w:t>Mobilteil</w:t>
      </w:r>
      <w:bookmarkEnd w:id="53"/>
    </w:p>
    <w:p w:rsidR="00293DF1" w:rsidRPr="00293DF1" w:rsidRDefault="00293DF1" w:rsidP="00293DF1">
      <w:r w:rsidRPr="00293DF1">
        <w:t>Halten Sie das Mobilteil so in der Hand, dass die Vorderseite mit den Tasten zu Ihnen zeigt.</w:t>
      </w:r>
    </w:p>
    <w:p w:rsidR="00293DF1" w:rsidRPr="00293DF1" w:rsidRDefault="00293DF1" w:rsidP="005203BD">
      <w:pPr>
        <w:pStyle w:val="berschrift3num"/>
      </w:pPr>
      <w:bookmarkStart w:id="54" w:name="_Toc149812145"/>
      <w:r w:rsidRPr="00293DF1">
        <w:t>Vorderseite</w:t>
      </w:r>
      <w:bookmarkEnd w:id="54"/>
    </w:p>
    <w:p w:rsidR="00293DF1" w:rsidRPr="00293DF1" w:rsidRDefault="00293DF1" w:rsidP="00293DF1">
      <w:r w:rsidRPr="00293DF1">
        <w:t>Ganz oben an der Vorderseite befindet sich die Hörmuschel (runde, geriffelte Fläche).</w:t>
      </w:r>
    </w:p>
    <w:p w:rsidR="00293DF1" w:rsidRPr="00293DF1" w:rsidRDefault="00293DF1" w:rsidP="00293DF1">
      <w:r w:rsidRPr="00293DF1">
        <w:t>Die viereckige, glatte Fläche darunter ist die Anzeige. Darunter befinden sich die Tasten des Mobilteils. Diese sind in drei Gruppen eingeteilt.</w:t>
      </w:r>
    </w:p>
    <w:p w:rsidR="00293DF1" w:rsidRPr="00293DF1" w:rsidRDefault="00293DF1" w:rsidP="00293DF1">
      <w:r w:rsidRPr="00293DF1">
        <w:t>Die oberste Gruppe besteht aus einer Reihe von drei kleinen Tasten:</w:t>
      </w:r>
    </w:p>
    <w:p w:rsidR="00293DF1" w:rsidRPr="00293DF1" w:rsidRDefault="00293DF1" w:rsidP="00F57E8B">
      <w:pPr>
        <w:pStyle w:val="Aufzhlungszeichen"/>
      </w:pPr>
      <w:r w:rsidRPr="00293DF1">
        <w:t xml:space="preserve">Links: Taste "c" zur Tätigung von internen Anrufen (wenn mehrere Mobilteile angemeldet sind) bzw. zum </w:t>
      </w:r>
      <w:proofErr w:type="spellStart"/>
      <w:r w:rsidRPr="00293DF1">
        <w:t>löschen</w:t>
      </w:r>
      <w:proofErr w:type="spellEnd"/>
      <w:r w:rsidRPr="00293DF1">
        <w:t xml:space="preserve"> von Zeichen bei der Eingabe von Telefonnummern oder Text</w:t>
      </w:r>
    </w:p>
    <w:p w:rsidR="00293DF1" w:rsidRPr="00293DF1" w:rsidRDefault="00293DF1" w:rsidP="00F57E8B">
      <w:pPr>
        <w:pStyle w:val="Aufzhlungszeichen"/>
      </w:pPr>
      <w:r w:rsidRPr="00293DF1">
        <w:t>Mitte: Telefonbuch-Taste</w:t>
      </w:r>
    </w:p>
    <w:p w:rsidR="00293DF1" w:rsidRPr="00293DF1" w:rsidRDefault="00293DF1" w:rsidP="00F57E8B">
      <w:pPr>
        <w:pStyle w:val="Aufzhlungszeichen"/>
      </w:pPr>
      <w:r w:rsidRPr="00293DF1">
        <w:t>Rechts: Menü/Okay</w:t>
      </w:r>
    </w:p>
    <w:p w:rsidR="00293DF1" w:rsidRPr="00293DF1" w:rsidRDefault="00293DF1" w:rsidP="00293DF1">
      <w:r w:rsidRPr="00293DF1">
        <w:t>Darunter finden Sie in der Mitte eine grosse Taste, umgeben von vier weiteren Tasten.</w:t>
      </w:r>
    </w:p>
    <w:p w:rsidR="00293DF1" w:rsidRPr="00293DF1" w:rsidRDefault="00293DF1" w:rsidP="00293DF1">
      <w:r w:rsidRPr="00293DF1">
        <w:t>Die grosse Taste in der Mitte hat mehrere Funktionen. Diese können Sie aktivieren, indem Sie jeweils den oberen oder unteren Rand der Taste drücken.</w:t>
      </w:r>
    </w:p>
    <w:p w:rsidR="00293DF1" w:rsidRPr="00293DF1" w:rsidRDefault="00293DF1" w:rsidP="00293DF1">
      <w:r w:rsidRPr="00293DF1">
        <w:t>Wenn Sie sich in einem Menü befinden, können Sie mit dieser Taste im Menü nach oben (oberer Rand) und nach unten (unterer Rand) blättern.</w:t>
      </w:r>
    </w:p>
    <w:p w:rsidR="00293DF1" w:rsidRPr="00293DF1" w:rsidRDefault="00293DF1" w:rsidP="00293DF1">
      <w:r w:rsidRPr="00293DF1">
        <w:lastRenderedPageBreak/>
        <w:t>In der Grundstellung dient der obere Rand zum Aufrufen der Liste eingegangener Anrufe und der untere Rand zum Aufruf der 10 zuletzt gewählten Nummern.</w:t>
      </w:r>
    </w:p>
    <w:p w:rsidR="00293DF1" w:rsidRPr="00293DF1" w:rsidRDefault="00293DF1" w:rsidP="00293DF1">
      <w:r w:rsidRPr="00293DF1">
        <w:t>Der Einfachheit halber wird diese Taste in dieser Anleitung als Wipp-Taste bezeichnet (Wipp-Taste oben/unten)</w:t>
      </w:r>
    </w:p>
    <w:p w:rsidR="00293DF1" w:rsidRPr="00293DF1" w:rsidRDefault="00293DF1" w:rsidP="00293DF1">
      <w:r w:rsidRPr="00293DF1">
        <w:t>Neben der Wipp-Taste finden Sie die folgenden Tasten:</w:t>
      </w:r>
    </w:p>
    <w:p w:rsidR="00293DF1" w:rsidRPr="00293DF1" w:rsidRDefault="00293DF1" w:rsidP="00F57E8B">
      <w:pPr>
        <w:pStyle w:val="Aufzhlungszeichen"/>
      </w:pPr>
      <w:r w:rsidRPr="00293DF1">
        <w:t>Oben links: Rückfrage-Taste</w:t>
      </w:r>
    </w:p>
    <w:p w:rsidR="00293DF1" w:rsidRPr="00293DF1" w:rsidRDefault="00293DF1" w:rsidP="00F57E8B">
      <w:pPr>
        <w:pStyle w:val="Aufzhlungszeichen"/>
      </w:pPr>
      <w:r w:rsidRPr="00293DF1">
        <w:t>Oben rechts: Stummschaltung</w:t>
      </w:r>
    </w:p>
    <w:p w:rsidR="00293DF1" w:rsidRPr="00293DF1" w:rsidRDefault="00293DF1" w:rsidP="00F57E8B">
      <w:pPr>
        <w:pStyle w:val="Aufzhlungszeichen"/>
      </w:pPr>
      <w:r w:rsidRPr="00293DF1">
        <w:t>Unten links: Anruftaste</w:t>
      </w:r>
    </w:p>
    <w:p w:rsidR="00293DF1" w:rsidRPr="00293DF1" w:rsidRDefault="00293DF1" w:rsidP="00F57E8B">
      <w:pPr>
        <w:pStyle w:val="Aufzhlungszeichen"/>
      </w:pPr>
      <w:r w:rsidRPr="00293DF1">
        <w:t>Unten rechts: Beenden-Taste</w:t>
      </w:r>
    </w:p>
    <w:p w:rsidR="00293DF1" w:rsidRPr="00293DF1" w:rsidRDefault="00293DF1" w:rsidP="00293DF1">
      <w:r w:rsidRPr="00293DF1">
        <w:t>Darunter finden Sie die geläufige Telefon-Tastatur:</w:t>
      </w:r>
    </w:p>
    <w:p w:rsidR="00293DF1" w:rsidRPr="00293DF1" w:rsidRDefault="00293DF1" w:rsidP="00671551">
      <w:pPr>
        <w:pStyle w:val="Aufzhlungszeichen"/>
      </w:pPr>
      <w:r w:rsidRPr="00293DF1">
        <w:t>1.</w:t>
      </w:r>
      <w:r w:rsidRPr="00293DF1">
        <w:tab/>
        <w:t>Reihe (von links nach rechts): Zifferntasten 1, 2, 3</w:t>
      </w:r>
    </w:p>
    <w:p w:rsidR="00293DF1" w:rsidRPr="00293DF1" w:rsidRDefault="00293DF1" w:rsidP="00671551">
      <w:pPr>
        <w:pStyle w:val="Aufzhlungszeichen"/>
      </w:pPr>
      <w:r w:rsidRPr="00293DF1">
        <w:t>2.</w:t>
      </w:r>
      <w:r w:rsidRPr="00293DF1">
        <w:tab/>
        <w:t>Reihe (von links nach rechts: Zifferntasten 4, 5, 6</w:t>
      </w:r>
    </w:p>
    <w:p w:rsidR="00293DF1" w:rsidRPr="00293DF1" w:rsidRDefault="00293DF1" w:rsidP="00671551">
      <w:pPr>
        <w:pStyle w:val="Aufzhlungszeichen"/>
      </w:pPr>
      <w:r w:rsidRPr="00293DF1">
        <w:t>3.</w:t>
      </w:r>
      <w:r w:rsidRPr="00293DF1">
        <w:tab/>
        <w:t>Reihe (von links nach rechts: Zifferntasten 7, 8, 9</w:t>
      </w:r>
    </w:p>
    <w:p w:rsidR="00293DF1" w:rsidRPr="00293DF1" w:rsidRDefault="00293DF1" w:rsidP="00671551">
      <w:pPr>
        <w:pStyle w:val="Aufzhlungszeichen"/>
      </w:pPr>
      <w:r w:rsidRPr="00293DF1">
        <w:t>4.</w:t>
      </w:r>
      <w:r w:rsidRPr="00293DF1">
        <w:tab/>
        <w:t>Reihe von links nach rechts: Tasten *, 0 und #</w:t>
      </w:r>
    </w:p>
    <w:p w:rsidR="00293DF1" w:rsidRPr="00293DF1" w:rsidRDefault="00293DF1" w:rsidP="00293DF1">
      <w:r w:rsidRPr="00293DF1">
        <w:t>Der kleine Schlitz unter der Taste 0 ist das Mikrofon.</w:t>
      </w:r>
    </w:p>
    <w:p w:rsidR="00293DF1" w:rsidRPr="00293DF1" w:rsidRDefault="00293DF1" w:rsidP="005203BD">
      <w:pPr>
        <w:pStyle w:val="berschrift3num"/>
      </w:pPr>
      <w:bookmarkStart w:id="55" w:name="_Toc149812146"/>
      <w:r w:rsidRPr="00293DF1">
        <w:t>Rückseite</w:t>
      </w:r>
      <w:bookmarkEnd w:id="55"/>
    </w:p>
    <w:p w:rsidR="00293DF1" w:rsidRPr="00293DF1" w:rsidRDefault="00293DF1" w:rsidP="00293DF1">
      <w:r w:rsidRPr="00293DF1">
        <w:t>An der Rückseite oben befindet sich der Lautsprecher (geriffelte Fläche) und darunter die Abdeckung des Akkufachs.</w:t>
      </w:r>
    </w:p>
    <w:p w:rsidR="00293DF1" w:rsidRPr="00293DF1" w:rsidRDefault="00293DF1" w:rsidP="005203BD">
      <w:pPr>
        <w:pStyle w:val="berschrift3num"/>
      </w:pPr>
      <w:bookmarkStart w:id="56" w:name="_Toc149812147"/>
      <w:r w:rsidRPr="00293DF1">
        <w:t>Unterseite</w:t>
      </w:r>
      <w:bookmarkEnd w:id="56"/>
    </w:p>
    <w:p w:rsidR="00293DF1" w:rsidRPr="00293DF1" w:rsidRDefault="00293DF1" w:rsidP="00293DF1">
      <w:r w:rsidRPr="00293DF1">
        <w:t>An der Unterseite befindet sich der Anschluss für die Basisstation.</w:t>
      </w:r>
    </w:p>
    <w:p w:rsidR="00293DF1" w:rsidRPr="00293DF1" w:rsidRDefault="00293DF1" w:rsidP="005203BD">
      <w:pPr>
        <w:pStyle w:val="berschrift3num"/>
      </w:pPr>
      <w:bookmarkStart w:id="57" w:name="_Toc149812148"/>
      <w:r w:rsidRPr="00293DF1">
        <w:t>Rechte Seite</w:t>
      </w:r>
      <w:bookmarkEnd w:id="57"/>
    </w:p>
    <w:p w:rsidR="00293DF1" w:rsidRPr="00293DF1" w:rsidRDefault="00293DF1" w:rsidP="00293DF1">
      <w:r w:rsidRPr="00293DF1">
        <w:t>Oben auf der rechten Geräteseite finden Sie die längliche +/--Taste zur Regelung der Lautstärke. Der obere Rand dient zur Erhöhung, der untere Rand zur Verminderung der Lautstärke.</w:t>
      </w:r>
    </w:p>
    <w:p w:rsidR="00293DF1" w:rsidRPr="00293DF1" w:rsidRDefault="00293DF1" w:rsidP="005203BD">
      <w:pPr>
        <w:pStyle w:val="berschrift3num"/>
      </w:pPr>
      <w:bookmarkStart w:id="58" w:name="_Toc149812149"/>
      <w:r w:rsidRPr="00293DF1">
        <w:t>Linke Seite</w:t>
      </w:r>
      <w:bookmarkEnd w:id="58"/>
    </w:p>
    <w:p w:rsidR="00293DF1" w:rsidRPr="00293DF1" w:rsidRDefault="00293DF1" w:rsidP="00293DF1">
      <w:r w:rsidRPr="00293DF1">
        <w:t>Auf der linken Seite oben befindet sich die Taste zum Ein- oder Ausschalten der Lautstärkeanhebung (Siehe Kapitel 6.13).</w:t>
      </w:r>
    </w:p>
    <w:p w:rsidR="00293DF1" w:rsidRPr="00293DF1" w:rsidRDefault="00293DF1" w:rsidP="006323BB">
      <w:pPr>
        <w:pStyle w:val="berschrift1num"/>
      </w:pPr>
      <w:bookmarkStart w:id="59" w:name="_Toc149812150"/>
      <w:r w:rsidRPr="00293DF1">
        <w:t>Installation</w:t>
      </w:r>
      <w:bookmarkEnd w:id="59"/>
    </w:p>
    <w:p w:rsidR="00293DF1" w:rsidRPr="00293DF1" w:rsidRDefault="00293DF1" w:rsidP="00293DF1">
      <w:r w:rsidRPr="00293DF1">
        <w:t>Verbinden Sie den Netzadapter mit der Netzsteckdose und der Basisstation. Schliessen Sie anschliessend das Telefonkabel an eine Anschlussdose und an der Basisstation an. Beachten Sie dabei, dass der kleine Clip des Steckers, den Sie in die Basisstation einstecken, nach oben zeigt.</w:t>
      </w:r>
    </w:p>
    <w:p w:rsidR="00293DF1" w:rsidRPr="00293DF1" w:rsidRDefault="00293DF1" w:rsidP="00293DF1">
      <w:r w:rsidRPr="00293DF1">
        <w:t>Hinweis! Verwenden Sie das mitgelieferte Telefonkabel, da das vorhandene Telefonkabel des Vorgängertelefons unter Umständen eine nicht passende Belegung hat und Sie damit kein Freizeichen erhalten.</w:t>
      </w:r>
    </w:p>
    <w:p w:rsidR="00293DF1" w:rsidRPr="00293DF1" w:rsidRDefault="00293DF1" w:rsidP="006323BB">
      <w:pPr>
        <w:pStyle w:val="berschrift2num"/>
      </w:pPr>
      <w:bookmarkStart w:id="60" w:name="_Toc149812151"/>
      <w:r w:rsidRPr="00293DF1">
        <w:t>Akkus einlegen</w:t>
      </w:r>
      <w:bookmarkEnd w:id="60"/>
    </w:p>
    <w:p w:rsidR="00293DF1" w:rsidRPr="00293DF1" w:rsidRDefault="00293DF1" w:rsidP="00293DF1">
      <w:r w:rsidRPr="00293DF1">
        <w:t xml:space="preserve">Das </w:t>
      </w:r>
      <w:proofErr w:type="spellStart"/>
      <w:r w:rsidRPr="00293DF1">
        <w:t>Akkufach</w:t>
      </w:r>
      <w:proofErr w:type="spellEnd"/>
      <w:r w:rsidRPr="00293DF1">
        <w:t xml:space="preserve"> befindet sich auf der Rückseite des Mobilteils. Entfernen Sie die Abdeckung, indem Sie beispielsweise das Gerät so in die rechte Hand nehmen, dass die Rückseite zu Ihnen zeigt. Legen Sie Ihre linke Hand so auf die Abdeckung des Akkufachs, dass der Mittelfinger in der kleinen Mulde oben in der Mitte liegt. Ziehen Sie die Abdeckung mit gleichzeitigem leichten Drücken zu sich hin, bis sie sich löst.</w:t>
      </w:r>
    </w:p>
    <w:p w:rsidR="00293DF1" w:rsidRPr="00293DF1" w:rsidRDefault="00293DF1" w:rsidP="00293DF1">
      <w:r w:rsidRPr="00293DF1">
        <w:t xml:space="preserve">Legen Sie die Akkus (2 x 1.2 V AAA 500 </w:t>
      </w:r>
      <w:proofErr w:type="spellStart"/>
      <w:r w:rsidRPr="00293DF1">
        <w:t>mAh</w:t>
      </w:r>
      <w:proofErr w:type="spellEnd"/>
      <w:r w:rsidRPr="00293DF1">
        <w:t xml:space="preserve"> </w:t>
      </w:r>
      <w:proofErr w:type="spellStart"/>
      <w:r w:rsidRPr="00293DF1">
        <w:t>NiMH</w:t>
      </w:r>
      <w:proofErr w:type="spellEnd"/>
      <w:r w:rsidRPr="00293DF1">
        <w:t xml:space="preserve">) so ein, dass jeweils das flache Ende des Akkus zur Feder im </w:t>
      </w:r>
      <w:proofErr w:type="spellStart"/>
      <w:r w:rsidRPr="00293DF1">
        <w:t>Akkufach</w:t>
      </w:r>
      <w:proofErr w:type="spellEnd"/>
      <w:r w:rsidRPr="00293DF1">
        <w:t xml:space="preserve"> zu liegen kommt. Drücken Sie dabei den Akku leicht gegen die Feder. Sobald diese nachgibt, können Sie den Akku </w:t>
      </w:r>
      <w:proofErr w:type="spellStart"/>
      <w:r w:rsidRPr="00293DF1">
        <w:t>einleegen</w:t>
      </w:r>
      <w:proofErr w:type="spellEnd"/>
      <w:r w:rsidRPr="00293DF1">
        <w:t>.</w:t>
      </w:r>
    </w:p>
    <w:p w:rsidR="00293DF1" w:rsidRPr="00293DF1" w:rsidRDefault="00293DF1" w:rsidP="00293DF1">
      <w:r w:rsidRPr="00293DF1">
        <w:lastRenderedPageBreak/>
        <w:t>Passen Sie anschliessend die Abdeckung ein und schieben sie von sich weg, bis sie mit einem Klick einrastet.</w:t>
      </w:r>
    </w:p>
    <w:p w:rsidR="00293DF1" w:rsidRPr="00293DF1" w:rsidRDefault="00293DF1" w:rsidP="006323BB">
      <w:pPr>
        <w:pStyle w:val="berschrift2num"/>
      </w:pPr>
      <w:bookmarkStart w:id="61" w:name="_Toc149812152"/>
      <w:r w:rsidRPr="00293DF1">
        <w:t>Akkus laden</w:t>
      </w:r>
      <w:bookmarkEnd w:id="61"/>
    </w:p>
    <w:p w:rsidR="00293DF1" w:rsidRPr="00293DF1" w:rsidRDefault="00293DF1" w:rsidP="00293DF1">
      <w:r w:rsidRPr="00293DF1">
        <w:t>Stellen Sie das Mobilteil zum Aufladen auf die Ladestation (beim ersten Gebrauch für 24 Stunden).</w:t>
      </w:r>
    </w:p>
    <w:p w:rsidR="00293DF1" w:rsidRPr="00293DF1" w:rsidRDefault="00293DF1" w:rsidP="006323BB">
      <w:pPr>
        <w:pStyle w:val="berschrift1num"/>
      </w:pPr>
      <w:bookmarkStart w:id="62" w:name="_Toc149812153"/>
      <w:r w:rsidRPr="00293DF1">
        <w:t>Grundeinstellungen</w:t>
      </w:r>
      <w:bookmarkEnd w:id="62"/>
    </w:p>
    <w:p w:rsidR="00293DF1" w:rsidRPr="00293DF1" w:rsidRDefault="00293DF1" w:rsidP="006323BB">
      <w:pPr>
        <w:pStyle w:val="berschrift2num"/>
      </w:pPr>
      <w:bookmarkStart w:id="63" w:name="_Toc149812154"/>
      <w:r w:rsidRPr="00293DF1">
        <w:t>Sprache</w:t>
      </w:r>
      <w:bookmarkEnd w:id="63"/>
    </w:p>
    <w:p w:rsidR="00293DF1" w:rsidRPr="00293DF1" w:rsidRDefault="00293DF1" w:rsidP="00671551">
      <w:pPr>
        <w:pStyle w:val="Listennummer"/>
      </w:pPr>
      <w:r w:rsidRPr="00293DF1">
        <w:t>Drücken Sie Menü/Okay.</w:t>
      </w:r>
    </w:p>
    <w:p w:rsidR="00293DF1" w:rsidRPr="00293DF1" w:rsidRDefault="00293DF1" w:rsidP="00671551">
      <w:pPr>
        <w:pStyle w:val="Listennummer"/>
      </w:pPr>
      <w:r w:rsidRPr="00293DF1">
        <w:t xml:space="preserve">Blättern Sie mit der Wipp-Taste oben/unten zu </w:t>
      </w:r>
      <w:proofErr w:type="spellStart"/>
      <w:r w:rsidRPr="00293DF1">
        <w:t>Einstell</w:t>
      </w:r>
      <w:proofErr w:type="spellEnd"/>
      <w:r w:rsidRPr="00293DF1">
        <w:t>. Drücken Sie Menü/Okay.</w:t>
      </w:r>
    </w:p>
    <w:p w:rsidR="00293DF1" w:rsidRPr="00293DF1" w:rsidRDefault="00293DF1" w:rsidP="00671551">
      <w:pPr>
        <w:pStyle w:val="Listennummer"/>
      </w:pPr>
      <w:r w:rsidRPr="00293DF1">
        <w:t>Blättern Sie zu Mobilteil einstellen. Drücken Sie Menü/Okay.</w:t>
      </w:r>
    </w:p>
    <w:p w:rsidR="00293DF1" w:rsidRPr="00293DF1" w:rsidRDefault="00293DF1" w:rsidP="00671551">
      <w:pPr>
        <w:pStyle w:val="Listennummer"/>
      </w:pPr>
      <w:r w:rsidRPr="00293DF1">
        <w:t>Blättern Sie zu Sprache. Drücken Sie Menü/Okay.</w:t>
      </w:r>
    </w:p>
    <w:p w:rsidR="00293DF1" w:rsidRPr="00293DF1" w:rsidRDefault="00293DF1" w:rsidP="00671551">
      <w:pPr>
        <w:pStyle w:val="Listennummer"/>
      </w:pPr>
      <w:r w:rsidRPr="00293DF1">
        <w:t>Blättern Sie zur gewünschten Sprache. Drücken Sie Menü/Okay.</w:t>
      </w:r>
    </w:p>
    <w:p w:rsidR="00293DF1" w:rsidRPr="00293DF1" w:rsidRDefault="00293DF1" w:rsidP="00671551">
      <w:pPr>
        <w:pStyle w:val="Listennummer"/>
      </w:pPr>
      <w:r w:rsidRPr="00293DF1">
        <w:t>Drücken Sie die Beenden-Taste, um das Menü zu verlassen.</w:t>
      </w:r>
    </w:p>
    <w:p w:rsidR="00293DF1" w:rsidRPr="00293DF1" w:rsidRDefault="00293DF1" w:rsidP="006323BB">
      <w:pPr>
        <w:pStyle w:val="berschrift2num"/>
      </w:pPr>
      <w:bookmarkStart w:id="64" w:name="_Toc149812155"/>
      <w:r w:rsidRPr="00293DF1">
        <w:t>Datum/Uhrzeit/Alarm</w:t>
      </w:r>
      <w:bookmarkEnd w:id="64"/>
    </w:p>
    <w:p w:rsidR="00293DF1" w:rsidRPr="00293DF1" w:rsidRDefault="00293DF1" w:rsidP="00D61460">
      <w:pPr>
        <w:pStyle w:val="Listennummer"/>
        <w:numPr>
          <w:ilvl w:val="0"/>
          <w:numId w:val="8"/>
        </w:numPr>
      </w:pPr>
      <w:r w:rsidRPr="00293DF1">
        <w:t>Drücken Sie Menü/Okay.</w:t>
      </w:r>
    </w:p>
    <w:p w:rsidR="00293DF1" w:rsidRPr="00293DF1" w:rsidRDefault="00293DF1" w:rsidP="00671551">
      <w:pPr>
        <w:pStyle w:val="Listennummer"/>
      </w:pPr>
      <w:r w:rsidRPr="00293DF1">
        <w:t xml:space="preserve">Blättern Sie mit der Wipp-Taste oben/unten zu </w:t>
      </w:r>
      <w:proofErr w:type="spellStart"/>
      <w:proofErr w:type="gramStart"/>
      <w:r w:rsidRPr="00293DF1">
        <w:t>Einstell</w:t>
      </w:r>
      <w:proofErr w:type="spellEnd"/>
      <w:r w:rsidRPr="00293DF1">
        <w:t>..</w:t>
      </w:r>
      <w:proofErr w:type="gramEnd"/>
      <w:r w:rsidRPr="00293DF1">
        <w:t xml:space="preserve"> Drücken Sie Menü/Okay.</w:t>
      </w:r>
    </w:p>
    <w:p w:rsidR="00293DF1" w:rsidRPr="00293DF1" w:rsidRDefault="00293DF1" w:rsidP="00671551">
      <w:pPr>
        <w:pStyle w:val="Listennummer"/>
      </w:pPr>
      <w:r w:rsidRPr="00293DF1">
        <w:t>Blättern Sie zu Datum/Zeit/Wecker. Drücken Sie Menü/Okay.</w:t>
      </w:r>
    </w:p>
    <w:p w:rsidR="00293DF1" w:rsidRPr="00293DF1" w:rsidRDefault="00293DF1" w:rsidP="00671551">
      <w:pPr>
        <w:pStyle w:val="Listennummer"/>
      </w:pPr>
      <w:r w:rsidRPr="00293DF1">
        <w:t>Blättern Sie zu Zeit / Datum. Drücken Sie Menü/Okay.</w:t>
      </w:r>
    </w:p>
    <w:p w:rsidR="00293DF1" w:rsidRPr="00293DF1" w:rsidRDefault="00293DF1" w:rsidP="00671551">
      <w:pPr>
        <w:pStyle w:val="Listennummer"/>
      </w:pPr>
      <w:r w:rsidRPr="00293DF1">
        <w:t>Wählen Sie Zeit-format und drücken Sie Menü/Okay. Wählen Sie 24 Std oder 12 Std. Drücken Sie Menü/Okay.</w:t>
      </w:r>
    </w:p>
    <w:p w:rsidR="00293DF1" w:rsidRPr="00293DF1" w:rsidRDefault="00293DF1" w:rsidP="00671551">
      <w:pPr>
        <w:pStyle w:val="Listennummer"/>
      </w:pPr>
      <w:r w:rsidRPr="00293DF1">
        <w:t xml:space="preserve">Wählen Sie Datums-format und drücken Sie Menü/Okay. Wählen Sie </w:t>
      </w:r>
      <w:proofErr w:type="spellStart"/>
      <w:r w:rsidRPr="00293DF1">
        <w:t>tt</w:t>
      </w:r>
      <w:proofErr w:type="spellEnd"/>
      <w:r w:rsidRPr="00293DF1">
        <w:t>/mm oder mm/</w:t>
      </w:r>
      <w:proofErr w:type="spellStart"/>
      <w:r w:rsidRPr="00293DF1">
        <w:t>tt</w:t>
      </w:r>
      <w:proofErr w:type="spellEnd"/>
      <w:r w:rsidRPr="00293DF1">
        <w:t xml:space="preserve"> und drücken Sie Menü/Okay.</w:t>
      </w:r>
    </w:p>
    <w:p w:rsidR="00293DF1" w:rsidRPr="00293DF1" w:rsidRDefault="00293DF1" w:rsidP="00671551">
      <w:pPr>
        <w:pStyle w:val="Listennummer"/>
      </w:pPr>
      <w:r w:rsidRPr="00293DF1">
        <w:t>Wählen Sie Eingabe Uhrzeit und drücken Sie Menü/Okay.</w:t>
      </w:r>
    </w:p>
    <w:p w:rsidR="00293DF1" w:rsidRPr="00293DF1" w:rsidRDefault="00293DF1" w:rsidP="00671551">
      <w:pPr>
        <w:pStyle w:val="Listennummer"/>
      </w:pPr>
      <w:r w:rsidRPr="00293DF1">
        <w:t>Geben Sie mit den Zifferntasten die aktuelle Uhrzeit ein. Drücken Sie Menü/Okay.</w:t>
      </w:r>
    </w:p>
    <w:p w:rsidR="00293DF1" w:rsidRPr="00293DF1" w:rsidRDefault="00293DF1" w:rsidP="00671551">
      <w:pPr>
        <w:pStyle w:val="Listennummer"/>
      </w:pPr>
      <w:r w:rsidRPr="00293DF1">
        <w:t>Blättern Sie zu Eingabe Datum. Drücken Sie Menü/Okay.</w:t>
      </w:r>
    </w:p>
    <w:p w:rsidR="00293DF1" w:rsidRPr="00293DF1" w:rsidRDefault="00293DF1" w:rsidP="00671551">
      <w:pPr>
        <w:pStyle w:val="Listennummer"/>
      </w:pPr>
      <w:r w:rsidRPr="00293DF1">
        <w:t>Geben Sie mit den Zifferntasten das aktuelle Datum ein. Drücken Sie Menü/Okay.</w:t>
      </w:r>
    </w:p>
    <w:p w:rsidR="00293DF1" w:rsidRPr="00293DF1" w:rsidRDefault="00293DF1" w:rsidP="00293DF1">
      <w:r w:rsidRPr="00293DF1">
        <w:t xml:space="preserve">Hinweis! Nur wenn Datum und Uhrzeit korrekt eingegeben sind, ist der volle Funktionsumfang nutzbar. </w:t>
      </w:r>
    </w:p>
    <w:p w:rsidR="00293DF1" w:rsidRPr="00293DF1" w:rsidRDefault="00293DF1" w:rsidP="006323BB">
      <w:pPr>
        <w:pStyle w:val="berschrift2num"/>
      </w:pPr>
      <w:bookmarkStart w:id="65" w:name="_Toc149812156"/>
      <w:r w:rsidRPr="00293DF1">
        <w:t>Alarm</w:t>
      </w:r>
      <w:bookmarkEnd w:id="65"/>
    </w:p>
    <w:p w:rsidR="00293DF1" w:rsidRPr="00293DF1" w:rsidRDefault="00293DF1" w:rsidP="00D61460">
      <w:pPr>
        <w:pStyle w:val="Listennummer"/>
        <w:numPr>
          <w:ilvl w:val="0"/>
          <w:numId w:val="9"/>
        </w:numPr>
      </w:pPr>
      <w:r w:rsidRPr="00293DF1">
        <w:t>Drücken Sie Menü/Okay.</w:t>
      </w:r>
    </w:p>
    <w:p w:rsidR="00293DF1" w:rsidRPr="00293DF1" w:rsidRDefault="00293DF1" w:rsidP="008D69C2">
      <w:pPr>
        <w:pStyle w:val="Listennummer"/>
      </w:pPr>
      <w:r w:rsidRPr="00293DF1">
        <w:t xml:space="preserve">Blättern Sie mit der Wipp-Taste oben/unten zu </w:t>
      </w:r>
      <w:proofErr w:type="spellStart"/>
      <w:proofErr w:type="gramStart"/>
      <w:r w:rsidRPr="00293DF1">
        <w:t>Einstell</w:t>
      </w:r>
      <w:proofErr w:type="spellEnd"/>
      <w:r w:rsidRPr="00293DF1">
        <w:t>..</w:t>
      </w:r>
      <w:proofErr w:type="gramEnd"/>
      <w:r w:rsidRPr="00293DF1">
        <w:t xml:space="preserve"> Drücken Sie Menü/Okay.</w:t>
      </w:r>
    </w:p>
    <w:p w:rsidR="00293DF1" w:rsidRPr="00293DF1" w:rsidRDefault="00293DF1" w:rsidP="008D69C2">
      <w:pPr>
        <w:pStyle w:val="Listennummer"/>
      </w:pPr>
      <w:r w:rsidRPr="00293DF1">
        <w:t>Drücken Sie Menü/Okay, gehen Sie zu Datum/Zeit/Wecker und drücken Sie Menü/Okay.</w:t>
      </w:r>
    </w:p>
    <w:p w:rsidR="00293DF1" w:rsidRPr="00293DF1" w:rsidRDefault="00293DF1" w:rsidP="008D69C2">
      <w:pPr>
        <w:pStyle w:val="Listennummer"/>
      </w:pPr>
      <w:r w:rsidRPr="00293DF1">
        <w:t>Blättern Sie zu Wecker. Drücken Sie Menü/Okay.</w:t>
      </w:r>
    </w:p>
    <w:p w:rsidR="00293DF1" w:rsidRPr="00293DF1" w:rsidRDefault="00293DF1" w:rsidP="008D69C2">
      <w:pPr>
        <w:pStyle w:val="Listennummer"/>
      </w:pPr>
      <w:r w:rsidRPr="00293DF1">
        <w:t>Wählen Sie Ein, um den Alarm zu aktivieren (wählen Sie Aus, um ihn wieder zu deaktivieren). Drücken Sie Menü/Okay.</w:t>
      </w:r>
    </w:p>
    <w:p w:rsidR="00293DF1" w:rsidRPr="00293DF1" w:rsidRDefault="00293DF1" w:rsidP="008D69C2">
      <w:pPr>
        <w:pStyle w:val="Listennummer"/>
      </w:pPr>
      <w:r w:rsidRPr="00293DF1">
        <w:t>Geben Sie mit den Zifferntasten die Uhrzeit für den Alarm ein. Drücken Sie Menü/Okay.</w:t>
      </w:r>
    </w:p>
    <w:p w:rsidR="00293DF1" w:rsidRPr="00293DF1" w:rsidRDefault="00293DF1" w:rsidP="008D69C2">
      <w:pPr>
        <w:pStyle w:val="Listennummer"/>
      </w:pPr>
      <w:r w:rsidRPr="00293DF1">
        <w:t>Blättern Sie zu Rufton. Drücken Sie Menü/Okay.</w:t>
      </w:r>
    </w:p>
    <w:p w:rsidR="00293DF1" w:rsidRPr="00293DF1" w:rsidRDefault="00293DF1" w:rsidP="008D69C2">
      <w:pPr>
        <w:pStyle w:val="Listennummer"/>
      </w:pPr>
      <w:r w:rsidRPr="00293DF1">
        <w:t>Drücken Sie Menü/Okay.</w:t>
      </w:r>
    </w:p>
    <w:p w:rsidR="00293DF1" w:rsidRPr="00293DF1" w:rsidRDefault="00293DF1" w:rsidP="00293DF1">
      <w:r w:rsidRPr="00293DF1">
        <w:lastRenderedPageBreak/>
        <w:t xml:space="preserve">Hinweis! Bei Erreichen der eingestellten Alarmzeit wird Wecker angezeigt. Sie können das Signal durch Drücken einer beliebigen Taste ausschalten. Die Lautstärke wird von der Klingeltonlautstärke des Mobilteils vorgegeben. Ist der Klingelton des Mobilteils auf </w:t>
      </w:r>
      <w:proofErr w:type="spellStart"/>
      <w:r w:rsidRPr="00293DF1">
        <w:t>Auss</w:t>
      </w:r>
      <w:proofErr w:type="spellEnd"/>
      <w:r w:rsidRPr="00293DF1">
        <w:t xml:space="preserve"> gestellt, ertönt der </w:t>
      </w:r>
      <w:proofErr w:type="spellStart"/>
      <w:r w:rsidRPr="00293DF1">
        <w:t>Alarmton</w:t>
      </w:r>
      <w:proofErr w:type="spellEnd"/>
      <w:r w:rsidRPr="00293DF1">
        <w:t xml:space="preserve"> weiterhin bei Stufe 1.</w:t>
      </w:r>
    </w:p>
    <w:p w:rsidR="00293DF1" w:rsidRPr="00293DF1" w:rsidRDefault="00293DF1" w:rsidP="006323BB">
      <w:pPr>
        <w:pStyle w:val="berschrift1num"/>
      </w:pPr>
      <w:bookmarkStart w:id="66" w:name="_Toc149812157"/>
      <w:r w:rsidRPr="00293DF1">
        <w:t>Bedienung</w:t>
      </w:r>
      <w:bookmarkEnd w:id="66"/>
    </w:p>
    <w:p w:rsidR="00293DF1" w:rsidRPr="00293DF1" w:rsidRDefault="00293DF1" w:rsidP="006323BB">
      <w:pPr>
        <w:pStyle w:val="berschrift2num"/>
      </w:pPr>
      <w:bookmarkStart w:id="67" w:name="_Toc149812158"/>
      <w:r w:rsidRPr="00293DF1">
        <w:t>Anrufen</w:t>
      </w:r>
      <w:bookmarkEnd w:id="67"/>
    </w:p>
    <w:p w:rsidR="00293DF1" w:rsidRPr="00293DF1" w:rsidRDefault="00293DF1" w:rsidP="00D61460">
      <w:pPr>
        <w:pStyle w:val="Listennummer"/>
        <w:numPr>
          <w:ilvl w:val="0"/>
          <w:numId w:val="10"/>
        </w:numPr>
      </w:pPr>
      <w:r w:rsidRPr="00293DF1">
        <w:t>Geben Sie die gewünschte Rufnummer ein. Löschen können Sie mit c (siehe Kapitel 3.2.1).</w:t>
      </w:r>
    </w:p>
    <w:p w:rsidR="00293DF1" w:rsidRPr="00293DF1" w:rsidRDefault="00293DF1" w:rsidP="00957EDC">
      <w:pPr>
        <w:pStyle w:val="Listennummer"/>
      </w:pPr>
      <w:r w:rsidRPr="00293DF1">
        <w:t>Drücken Sie die Anruftaste, um den Anruf zu tätigen. Drücken Sie die Beenden-Taste zum Beenden des Anrufs.</w:t>
      </w:r>
    </w:p>
    <w:p w:rsidR="00293DF1" w:rsidRPr="00293DF1" w:rsidRDefault="00293DF1" w:rsidP="006323BB">
      <w:pPr>
        <w:pStyle w:val="berschrift2num"/>
      </w:pPr>
      <w:bookmarkStart w:id="68" w:name="_Toc149812159"/>
      <w:r w:rsidRPr="00293DF1">
        <w:t>Annehmen eines Anrufs</w:t>
      </w:r>
      <w:bookmarkEnd w:id="68"/>
    </w:p>
    <w:p w:rsidR="00293DF1" w:rsidRPr="00293DF1" w:rsidRDefault="00293DF1" w:rsidP="00D61460">
      <w:pPr>
        <w:pStyle w:val="Listennummer"/>
        <w:numPr>
          <w:ilvl w:val="0"/>
          <w:numId w:val="11"/>
        </w:numPr>
      </w:pPr>
      <w:r w:rsidRPr="00293DF1">
        <w:t>Drücken Sie die Anruftaste, um den Anruf anzunehmen. Drücken Sie diese Taste erneut, um den Anruf mit eingeschaltetem Lautsprecher entgegenzunehmen.</w:t>
      </w:r>
    </w:p>
    <w:p w:rsidR="00293DF1" w:rsidRPr="00293DF1" w:rsidRDefault="00293DF1" w:rsidP="00957EDC">
      <w:pPr>
        <w:pStyle w:val="Listennummer"/>
      </w:pPr>
      <w:r w:rsidRPr="00293DF1">
        <w:t>Drücken Sie die Beenden-Taste zum Beenden des Anrufs.</w:t>
      </w:r>
    </w:p>
    <w:p w:rsidR="00293DF1" w:rsidRPr="00293DF1" w:rsidRDefault="00293DF1" w:rsidP="00293DF1">
      <w:r w:rsidRPr="00293DF1">
        <w:t>Hinweis! Ist die automatische Annahmefunktion aktiviert, wird der Anruf angenommen, wenn Sie das Mobilteil aus der Basisstation nehmen. (siehe Kapitel 7.1).</w:t>
      </w:r>
    </w:p>
    <w:p w:rsidR="00293DF1" w:rsidRPr="00293DF1" w:rsidRDefault="00293DF1" w:rsidP="006323BB">
      <w:pPr>
        <w:pStyle w:val="berschrift2num"/>
      </w:pPr>
      <w:bookmarkStart w:id="69" w:name="_Toc149812160"/>
      <w:r w:rsidRPr="00293DF1">
        <w:t>Wahlwiederholung</w:t>
      </w:r>
      <w:bookmarkEnd w:id="69"/>
    </w:p>
    <w:p w:rsidR="00293DF1" w:rsidRPr="00293DF1" w:rsidRDefault="00293DF1" w:rsidP="00293DF1">
      <w:r w:rsidRPr="00293DF1">
        <w:t>Drücken Sie die Wipp-Taste unten. Blättern Sie mit der Wipp-Taste oben/unten durch die letzten 10 gewählten Nummern. Ist die Nummer im Telefonbuch verzeichnet, wird auch der zugehörige Name angezeigt. Drücken Sie die Anruftaste, um den aktuell angezeigten Eintrag anzurufen, oder Menü/Okay, um das Untermenü aufzurufen (siehe Kapitel 6.14).</w:t>
      </w:r>
    </w:p>
    <w:p w:rsidR="00293DF1" w:rsidRPr="00293DF1" w:rsidRDefault="00293DF1" w:rsidP="006323BB">
      <w:pPr>
        <w:pStyle w:val="berschrift2num"/>
      </w:pPr>
      <w:bookmarkStart w:id="70" w:name="_Toc149812161"/>
      <w:r w:rsidRPr="00293DF1">
        <w:t>Lauthören</w:t>
      </w:r>
      <w:bookmarkEnd w:id="70"/>
    </w:p>
    <w:p w:rsidR="00293DF1" w:rsidRPr="00293DF1" w:rsidRDefault="00293DF1" w:rsidP="00293DF1">
      <w:r w:rsidRPr="00293DF1">
        <w:t>Drücken Sie die Anruftaste, um zwischen Mobilteil und Lautsprecher umzuschalten. Ist der Lautsprecher eingeschaltet, wird dies mit einem Symbol angezeigt.</w:t>
      </w:r>
    </w:p>
    <w:p w:rsidR="00293DF1" w:rsidRPr="00293DF1" w:rsidRDefault="00293DF1" w:rsidP="00293DF1">
      <w:r w:rsidRPr="00293DF1">
        <w:t>Hinweis! Beachten Sie, dass beim Lauthören nicht beide Gesprächsteilnehmer gleichzeitig sprechen können.</w:t>
      </w:r>
    </w:p>
    <w:p w:rsidR="00293DF1" w:rsidRPr="00293DF1" w:rsidRDefault="00293DF1" w:rsidP="00293DF1">
      <w:r w:rsidRPr="00293DF1">
        <w:t>Um Energie zu sparen, werden die Lautsprecher und die Displaybeleuchtung bei schwachen Akkus abgeschaltet.</w:t>
      </w:r>
    </w:p>
    <w:p w:rsidR="00293DF1" w:rsidRPr="00293DF1" w:rsidRDefault="00293DF1" w:rsidP="006323BB">
      <w:pPr>
        <w:pStyle w:val="berschrift2num"/>
      </w:pPr>
      <w:bookmarkStart w:id="71" w:name="_Toc149812162"/>
      <w:r w:rsidRPr="00293DF1">
        <w:t>Stummschaltung</w:t>
      </w:r>
      <w:bookmarkEnd w:id="71"/>
    </w:p>
    <w:p w:rsidR="00293DF1" w:rsidRPr="00293DF1" w:rsidRDefault="00293DF1" w:rsidP="00293DF1">
      <w:r w:rsidRPr="00293DF1">
        <w:t xml:space="preserve">Sie können das Mikrofon während des Gesprächs mit der Taste zur Stummschaltung </w:t>
      </w:r>
      <w:proofErr w:type="spellStart"/>
      <w:r w:rsidRPr="00293DF1">
        <w:t>ein-und</w:t>
      </w:r>
      <w:proofErr w:type="spellEnd"/>
      <w:r w:rsidRPr="00293DF1">
        <w:t xml:space="preserve"> ausschalten (siehe Kapitel 3.2.1).</w:t>
      </w:r>
    </w:p>
    <w:p w:rsidR="00293DF1" w:rsidRPr="00293DF1" w:rsidRDefault="00293DF1" w:rsidP="006323BB">
      <w:pPr>
        <w:pStyle w:val="berschrift2num"/>
      </w:pPr>
      <w:bookmarkStart w:id="72" w:name="_Toc149812163"/>
      <w:r w:rsidRPr="00293DF1">
        <w:t>Anrufdauer</w:t>
      </w:r>
      <w:bookmarkEnd w:id="72"/>
    </w:p>
    <w:p w:rsidR="00293DF1" w:rsidRPr="00293DF1" w:rsidRDefault="00293DF1" w:rsidP="00293DF1">
      <w:r w:rsidRPr="00293DF1">
        <w:t>Während eines Anrufs wird die Anrufdauer im Format HH:</w:t>
      </w:r>
      <w:proofErr w:type="gramStart"/>
      <w:r w:rsidRPr="00293DF1">
        <w:t>MM:SS</w:t>
      </w:r>
      <w:proofErr w:type="gramEnd"/>
      <w:r w:rsidRPr="00293DF1">
        <w:t xml:space="preserve"> angezeigt.</w:t>
      </w:r>
    </w:p>
    <w:p w:rsidR="00293DF1" w:rsidRPr="00293DF1" w:rsidRDefault="00293DF1" w:rsidP="006323BB">
      <w:pPr>
        <w:pStyle w:val="berschrift2num"/>
      </w:pPr>
      <w:bookmarkStart w:id="73" w:name="_Toc149812164"/>
      <w:r w:rsidRPr="00293DF1">
        <w:t>Texteingabe</w:t>
      </w:r>
      <w:bookmarkEnd w:id="73"/>
    </w:p>
    <w:p w:rsidR="00293DF1" w:rsidRPr="00293DF1" w:rsidRDefault="00293DF1" w:rsidP="00293DF1">
      <w:r w:rsidRPr="00293DF1">
        <w:t>Drücken Sie jede Zahlentaste so oft, bis das gewünschte Zeichen erscheint, und warten Sie dann einige Sekunden, bevor Sie das nächste Zeichen eingeben.</w:t>
      </w:r>
    </w:p>
    <w:p w:rsidR="00293DF1" w:rsidRPr="00293DF1" w:rsidRDefault="00293DF1" w:rsidP="00957EDC">
      <w:pPr>
        <w:pStyle w:val="Aufzhlungszeichen"/>
      </w:pPr>
      <w:r w:rsidRPr="00293DF1">
        <w:t>1 = Leerzeichen</w:t>
      </w:r>
    </w:p>
    <w:p w:rsidR="00293DF1" w:rsidRPr="00293DF1" w:rsidRDefault="00293DF1" w:rsidP="00957EDC">
      <w:pPr>
        <w:pStyle w:val="Aufzhlungszeichen"/>
      </w:pPr>
      <w:r w:rsidRPr="00293DF1">
        <w:t>2 = a, b, c</w:t>
      </w:r>
    </w:p>
    <w:p w:rsidR="00293DF1" w:rsidRPr="00293DF1" w:rsidRDefault="00293DF1" w:rsidP="00957EDC">
      <w:pPr>
        <w:pStyle w:val="Aufzhlungszeichen"/>
      </w:pPr>
      <w:r w:rsidRPr="00293DF1">
        <w:t>3 = d, e, f</w:t>
      </w:r>
    </w:p>
    <w:p w:rsidR="00293DF1" w:rsidRPr="00293DF1" w:rsidRDefault="00293DF1" w:rsidP="00957EDC">
      <w:pPr>
        <w:pStyle w:val="Aufzhlungszeichen"/>
        <w:rPr>
          <w:lang w:val="en-GB"/>
        </w:rPr>
      </w:pPr>
      <w:r w:rsidRPr="00293DF1">
        <w:rPr>
          <w:lang w:val="en-GB"/>
        </w:rPr>
        <w:t xml:space="preserve">4 = g, h, </w:t>
      </w:r>
      <w:proofErr w:type="spellStart"/>
      <w:r w:rsidRPr="00293DF1">
        <w:rPr>
          <w:lang w:val="en-GB"/>
        </w:rPr>
        <w:t>i</w:t>
      </w:r>
      <w:proofErr w:type="spellEnd"/>
    </w:p>
    <w:p w:rsidR="00293DF1" w:rsidRPr="00293DF1" w:rsidRDefault="00293DF1" w:rsidP="00957EDC">
      <w:pPr>
        <w:pStyle w:val="Aufzhlungszeichen"/>
        <w:rPr>
          <w:lang w:val="en-GB"/>
        </w:rPr>
      </w:pPr>
      <w:r w:rsidRPr="00293DF1">
        <w:rPr>
          <w:lang w:val="en-GB"/>
        </w:rPr>
        <w:t>5 = j, k, l</w:t>
      </w:r>
    </w:p>
    <w:p w:rsidR="00293DF1" w:rsidRPr="00293DF1" w:rsidRDefault="00293DF1" w:rsidP="00957EDC">
      <w:pPr>
        <w:pStyle w:val="Aufzhlungszeichen"/>
        <w:rPr>
          <w:lang w:val="en-GB"/>
        </w:rPr>
      </w:pPr>
      <w:r w:rsidRPr="00293DF1">
        <w:rPr>
          <w:lang w:val="en-GB"/>
        </w:rPr>
        <w:t>6 = m, n, o</w:t>
      </w:r>
    </w:p>
    <w:p w:rsidR="00293DF1" w:rsidRPr="00293DF1" w:rsidRDefault="00293DF1" w:rsidP="00957EDC">
      <w:pPr>
        <w:pStyle w:val="Aufzhlungszeichen"/>
        <w:rPr>
          <w:lang w:val="en-GB"/>
        </w:rPr>
      </w:pPr>
      <w:r w:rsidRPr="00293DF1">
        <w:rPr>
          <w:lang w:val="en-GB"/>
        </w:rPr>
        <w:lastRenderedPageBreak/>
        <w:t>7 = p, q, r, s</w:t>
      </w:r>
    </w:p>
    <w:p w:rsidR="00293DF1" w:rsidRPr="00293DF1" w:rsidRDefault="00293DF1" w:rsidP="00957EDC">
      <w:pPr>
        <w:pStyle w:val="Aufzhlungszeichen"/>
      </w:pPr>
      <w:r w:rsidRPr="00293DF1">
        <w:t>8 = t, u, v</w:t>
      </w:r>
    </w:p>
    <w:p w:rsidR="00293DF1" w:rsidRPr="00293DF1" w:rsidRDefault="00293DF1" w:rsidP="00957EDC">
      <w:pPr>
        <w:pStyle w:val="Aufzhlungszeichen"/>
      </w:pPr>
      <w:r w:rsidRPr="00293DF1">
        <w:t>9 = w, x, y, z</w:t>
      </w:r>
    </w:p>
    <w:p w:rsidR="00293DF1" w:rsidRPr="00293DF1" w:rsidRDefault="00293DF1" w:rsidP="00957EDC">
      <w:pPr>
        <w:pStyle w:val="Aufzhlungszeichen"/>
      </w:pPr>
      <w:r w:rsidRPr="00293DF1">
        <w:t>* = schaltet zwischen Gross- und Kleinbuchstaben um (ABC/</w:t>
      </w:r>
      <w:proofErr w:type="spellStart"/>
      <w:r w:rsidRPr="00293DF1">
        <w:t>abc</w:t>
      </w:r>
      <w:proofErr w:type="spellEnd"/>
      <w:r w:rsidRPr="00293DF1">
        <w:t>/Abc)</w:t>
      </w:r>
    </w:p>
    <w:p w:rsidR="00293DF1" w:rsidRPr="00293DF1" w:rsidRDefault="00293DF1" w:rsidP="00293DF1">
      <w:r w:rsidRPr="00293DF1">
        <w:t>Drücken Sie zum Löschen auf c (siehe Kapitel 3.2.1). Halten Sie c gedrückt, um die gesamte Textzeichenfolge zu löschen. Drücken Sie (mehrmals) auf die Beenden-Taste oder c, um das Menü zu verlassen.</w:t>
      </w:r>
    </w:p>
    <w:p w:rsidR="00293DF1" w:rsidRPr="00293DF1" w:rsidRDefault="00293DF1" w:rsidP="006323BB">
      <w:pPr>
        <w:pStyle w:val="berschrift2num"/>
      </w:pPr>
      <w:bookmarkStart w:id="74" w:name="_Toc149812165"/>
      <w:r w:rsidRPr="00293DF1">
        <w:t>Tastensperre</w:t>
      </w:r>
      <w:bookmarkEnd w:id="74"/>
    </w:p>
    <w:p w:rsidR="00293DF1" w:rsidRPr="00293DF1" w:rsidRDefault="00293DF1" w:rsidP="00293DF1">
      <w:r w:rsidRPr="00293DF1">
        <w:t xml:space="preserve">Halten Sie # für </w:t>
      </w:r>
      <w:proofErr w:type="spellStart"/>
      <w:r w:rsidRPr="00293DF1">
        <w:t>ca</w:t>
      </w:r>
      <w:proofErr w:type="spellEnd"/>
      <w:r w:rsidRPr="00293DF1">
        <w:t xml:space="preserve"> 2 Sekunden gedrückt, um die Tastensperre </w:t>
      </w:r>
      <w:proofErr w:type="spellStart"/>
      <w:r w:rsidRPr="00293DF1">
        <w:t>ein-oder</w:t>
      </w:r>
      <w:proofErr w:type="spellEnd"/>
      <w:r w:rsidRPr="00293DF1">
        <w:t xml:space="preserve"> auszuschalten. Ist die Tastensperre eingeschaltet, wird dies mit einem Symbol angezeigt. Auch bei eingeschalteter Tastensperre können Sie eingehende Anrufe annehmen, wenn Sie dazu die Anruftaste drücken. Für die Dauer des Gesprächs ist die Tastensperre dann ausgeschaltet. Wird der Anruf beendet oder abgewiesen, so ist die Tastensperre wieder aktiv.</w:t>
      </w:r>
    </w:p>
    <w:p w:rsidR="00293DF1" w:rsidRPr="00293DF1" w:rsidRDefault="00293DF1" w:rsidP="00293DF1">
      <w:r w:rsidRPr="00293DF1">
        <w:t>Hinweis! Die Notrufnummern 999, 112 und 911 können auch gewählt werden, wenn die Tastensperre eingeschaltet ist.</w:t>
      </w:r>
    </w:p>
    <w:p w:rsidR="00293DF1" w:rsidRPr="00293DF1" w:rsidRDefault="00293DF1" w:rsidP="006323BB">
      <w:pPr>
        <w:pStyle w:val="berschrift2num"/>
      </w:pPr>
      <w:bookmarkStart w:id="75" w:name="_Toc149812166"/>
      <w:r w:rsidRPr="00293DF1">
        <w:t>Mobilteil suchen</w:t>
      </w:r>
      <w:bookmarkEnd w:id="75"/>
    </w:p>
    <w:p w:rsidR="00293DF1" w:rsidRPr="00293DF1" w:rsidRDefault="00293DF1" w:rsidP="00293DF1">
      <w:r w:rsidRPr="00293DF1">
        <w:t xml:space="preserve">Drücken Sie die Suchtaste an der Basisstation, um das Mobilteil zu suchen (siehe Kapitel 3.1.2). Alle angemeldeten Mobilteile klingeln und das Display zeigt </w:t>
      </w:r>
      <w:proofErr w:type="spellStart"/>
      <w:r w:rsidRPr="00293DF1">
        <w:t>Paging</w:t>
      </w:r>
      <w:proofErr w:type="spellEnd"/>
      <w:r w:rsidRPr="00293DF1">
        <w:t xml:space="preserve"> an. Das Signal hört automatisch auf oder drücken Sie alternativ erneut die Suchtaste oder die Beenden-Taste am Mobilteil.</w:t>
      </w:r>
    </w:p>
    <w:p w:rsidR="00293DF1" w:rsidRPr="00293DF1" w:rsidRDefault="00293DF1" w:rsidP="006323BB">
      <w:pPr>
        <w:pStyle w:val="berschrift2num"/>
      </w:pPr>
      <w:bookmarkStart w:id="76" w:name="_Toc149812167"/>
      <w:r w:rsidRPr="00293DF1">
        <w:t>Mobilteil ein-/ausschalten</w:t>
      </w:r>
      <w:bookmarkEnd w:id="76"/>
    </w:p>
    <w:p w:rsidR="00293DF1" w:rsidRPr="00293DF1" w:rsidRDefault="00293DF1" w:rsidP="00293DF1">
      <w:r w:rsidRPr="00293DF1">
        <w:t xml:space="preserve">Halten Sie im Ruhezustand die Beenden-Taste für </w:t>
      </w:r>
      <w:proofErr w:type="spellStart"/>
      <w:r w:rsidRPr="00293DF1">
        <w:t>ca</w:t>
      </w:r>
      <w:proofErr w:type="spellEnd"/>
      <w:r w:rsidRPr="00293DF1">
        <w:t xml:space="preserve"> 2 Sekunden gedrückt, um das Mobilteil ein-bzw. auszuschalten. Bestätigen Sie mit Menü/Okay.</w:t>
      </w:r>
    </w:p>
    <w:p w:rsidR="00293DF1" w:rsidRPr="00293DF1" w:rsidRDefault="00293DF1" w:rsidP="006323BB">
      <w:pPr>
        <w:pStyle w:val="berschrift2num"/>
      </w:pPr>
      <w:bookmarkStart w:id="77" w:name="_Toc149812168"/>
      <w:r w:rsidRPr="00293DF1">
        <w:t>Stumm/Klingelton aus</w:t>
      </w:r>
      <w:bookmarkEnd w:id="77"/>
    </w:p>
    <w:p w:rsidR="00293DF1" w:rsidRPr="00293DF1" w:rsidRDefault="00293DF1" w:rsidP="00293DF1">
      <w:r w:rsidRPr="00293DF1">
        <w:t xml:space="preserve">Halten Sie im Ruhezustand die Taste * für </w:t>
      </w:r>
      <w:proofErr w:type="spellStart"/>
      <w:r w:rsidRPr="00293DF1">
        <w:t>ca</w:t>
      </w:r>
      <w:proofErr w:type="spellEnd"/>
      <w:r w:rsidRPr="00293DF1">
        <w:t xml:space="preserve"> 2 Sekunden gedrückt, um den Klingelton des Mobilteils </w:t>
      </w:r>
      <w:proofErr w:type="spellStart"/>
      <w:r w:rsidRPr="00293DF1">
        <w:t>ein-oder</w:t>
      </w:r>
      <w:proofErr w:type="spellEnd"/>
      <w:r w:rsidRPr="00293DF1">
        <w:t xml:space="preserve"> auszuschalten (siehe auch Kapitel 6.17). Wenn der Klingelton abgeschaltet ist, wird dies mit einem Symbol angezeigt.</w:t>
      </w:r>
    </w:p>
    <w:p w:rsidR="00293DF1" w:rsidRPr="00293DF1" w:rsidRDefault="00293DF1" w:rsidP="006323BB">
      <w:pPr>
        <w:pStyle w:val="berschrift2num"/>
      </w:pPr>
      <w:bookmarkStart w:id="78" w:name="_Toc149812169"/>
      <w:r w:rsidRPr="00293DF1">
        <w:t>Lautstärkeregelung</w:t>
      </w:r>
      <w:bookmarkEnd w:id="78"/>
    </w:p>
    <w:p w:rsidR="00293DF1" w:rsidRPr="00293DF1" w:rsidRDefault="00293DF1" w:rsidP="00293DF1">
      <w:r w:rsidRPr="00293DF1">
        <w:t xml:space="preserve">Die Lautstärke kann während des Gesprächs durch die +/--Taste auf der rechten Seite des Mobilteils geregelt werden (siehe Kapitel 3.2.4). Die Lautstärke wird im Display angezeigt. Die Einstellung wird nach Beendigung des Gesprächs beibehalten. </w:t>
      </w:r>
    </w:p>
    <w:p w:rsidR="00293DF1" w:rsidRPr="00293DF1" w:rsidRDefault="00293DF1" w:rsidP="006323BB">
      <w:pPr>
        <w:pStyle w:val="berschrift2num"/>
      </w:pPr>
      <w:bookmarkStart w:id="79" w:name="_Toc149812170"/>
      <w:r w:rsidRPr="00293DF1">
        <w:t>Lautstärkeanhebung</w:t>
      </w:r>
      <w:bookmarkEnd w:id="79"/>
    </w:p>
    <w:p w:rsidR="00293DF1" w:rsidRPr="00293DF1" w:rsidRDefault="00293DF1" w:rsidP="00293DF1">
      <w:r w:rsidRPr="00293DF1">
        <w:t xml:space="preserve">Drücken Sie die taste an der linken Seite des Mobilteils, um die Lautstärkeanhebung </w:t>
      </w:r>
      <w:proofErr w:type="spellStart"/>
      <w:r w:rsidRPr="00293DF1">
        <w:t>ein-oder</w:t>
      </w:r>
      <w:proofErr w:type="spellEnd"/>
      <w:r w:rsidRPr="00293DF1">
        <w:t xml:space="preserve"> auszuschalten. Bei eingeschalteter Lautstärkeanhebung leuchtet die LED-Anzeige auf. Die Lautstärkeanhebung wird automatisch mit Beendigung des Gesprächs deaktiviert, um bei Menschen mit normalem Hörvermögen einem Gehörschaden vorzubeugen. VORSICHT! Die Lautstärke des Mobilteils kann sehr hoch sein. Die Lautstärkeanhebung sollte nur von Personen mit vermindertem Hörvermögen genutzt werden.</w:t>
      </w:r>
    </w:p>
    <w:p w:rsidR="00293DF1" w:rsidRPr="00293DF1" w:rsidRDefault="00293DF1" w:rsidP="006323BB">
      <w:pPr>
        <w:pStyle w:val="berschrift2num"/>
      </w:pPr>
      <w:bookmarkStart w:id="80" w:name="_Toc149812171"/>
      <w:r w:rsidRPr="00293DF1">
        <w:t>Telefonbuch</w:t>
      </w:r>
      <w:bookmarkEnd w:id="80"/>
    </w:p>
    <w:p w:rsidR="006A6FE5" w:rsidRDefault="00293DF1" w:rsidP="00293DF1">
      <w:r w:rsidRPr="00293DF1">
        <w:t>Das Telefonbuch kann 100 Einträge speichern. Die Telefonbucheinträge werden alphabetisch nach Namen sortiert. Jeder Name kann bis zu 10 Zeichen und jede Telefonnummer kann bis zu 24 Ziffern enthalten. Wenn die Rufnummer des Anrufers an Ihrem Telefonanschluss übertragen wird, werden der Name und die Nummer des Anrufers angezeigt (für solche Nummern, die im Telefonbuch gespeichert sind).</w:t>
      </w:r>
    </w:p>
    <w:p w:rsidR="006A6FE5" w:rsidRDefault="006A6FE5">
      <w:pPr>
        <w:widowControl/>
        <w:suppressAutoHyphens w:val="0"/>
      </w:pPr>
      <w:r>
        <w:br w:type="page"/>
      </w:r>
    </w:p>
    <w:p w:rsidR="00293DF1" w:rsidRPr="00293DF1" w:rsidRDefault="00293DF1" w:rsidP="005203BD">
      <w:pPr>
        <w:pStyle w:val="berschrift3num"/>
      </w:pPr>
      <w:bookmarkStart w:id="81" w:name="_Toc149812172"/>
      <w:r w:rsidRPr="00293DF1">
        <w:lastRenderedPageBreak/>
        <w:t>Speichern von Einträgen</w:t>
      </w:r>
      <w:bookmarkEnd w:id="81"/>
    </w:p>
    <w:p w:rsidR="00293DF1" w:rsidRPr="00293DF1" w:rsidRDefault="00293DF1" w:rsidP="00D61460">
      <w:pPr>
        <w:pStyle w:val="Listennummer"/>
        <w:numPr>
          <w:ilvl w:val="0"/>
          <w:numId w:val="12"/>
        </w:numPr>
      </w:pPr>
      <w:r w:rsidRPr="00293DF1">
        <w:t>Drücken Sie die Telefonbuch-Taste. Drücken Sie Menü/Okay.</w:t>
      </w:r>
    </w:p>
    <w:p w:rsidR="00293DF1" w:rsidRPr="00293DF1" w:rsidRDefault="00293DF1" w:rsidP="00957EDC">
      <w:pPr>
        <w:pStyle w:val="Listennummer"/>
      </w:pPr>
      <w:r w:rsidRPr="00293DF1">
        <w:t>Blättern Sie mit der Wipp-Taste oben/unten zu Neuer Eintrag. Drücken Sie Menü/Okay.</w:t>
      </w:r>
    </w:p>
    <w:p w:rsidR="00293DF1" w:rsidRPr="00293DF1" w:rsidRDefault="00293DF1" w:rsidP="00957EDC">
      <w:pPr>
        <w:pStyle w:val="Listennummer"/>
      </w:pPr>
      <w:r w:rsidRPr="00293DF1">
        <w:t>Geben Sie den Namen ein. Drücken Sie Menü/Okay.</w:t>
      </w:r>
    </w:p>
    <w:p w:rsidR="00293DF1" w:rsidRPr="00293DF1" w:rsidRDefault="00293DF1" w:rsidP="00957EDC">
      <w:pPr>
        <w:pStyle w:val="Listennummer"/>
      </w:pPr>
      <w:r w:rsidRPr="00293DF1">
        <w:t>Geben Sie eine Rufnummer ein. Löschen Sie mit c. Drücken Sie Menü/Okay.</w:t>
      </w:r>
    </w:p>
    <w:p w:rsidR="00293DF1" w:rsidRPr="00293DF1" w:rsidRDefault="00293DF1" w:rsidP="00957EDC">
      <w:pPr>
        <w:pStyle w:val="Listennummer"/>
      </w:pPr>
      <w:r w:rsidRPr="00293DF1">
        <w:t>Wählen Sie die gewünschte Gruppe. Drücken Sie Menü/Okay.</w:t>
      </w:r>
    </w:p>
    <w:p w:rsidR="00293DF1" w:rsidRPr="00293DF1" w:rsidRDefault="00293DF1" w:rsidP="005203BD">
      <w:pPr>
        <w:pStyle w:val="berschrift3num"/>
      </w:pPr>
      <w:bookmarkStart w:id="82" w:name="_Toc149812173"/>
      <w:r w:rsidRPr="00293DF1">
        <w:t>Wählen von Nummern aus dem Telefonbuch</w:t>
      </w:r>
      <w:bookmarkEnd w:id="82"/>
    </w:p>
    <w:p w:rsidR="00293DF1" w:rsidRPr="00293DF1" w:rsidRDefault="00293DF1" w:rsidP="00D61460">
      <w:pPr>
        <w:pStyle w:val="Listennummer"/>
        <w:numPr>
          <w:ilvl w:val="0"/>
          <w:numId w:val="13"/>
        </w:numPr>
      </w:pPr>
      <w:r w:rsidRPr="00293DF1">
        <w:t>Drücken Sie die Telefonbuch-Taste.</w:t>
      </w:r>
    </w:p>
    <w:p w:rsidR="00293DF1" w:rsidRPr="00293DF1" w:rsidRDefault="00293DF1" w:rsidP="00085706">
      <w:pPr>
        <w:pStyle w:val="Listennummer"/>
      </w:pPr>
      <w:r w:rsidRPr="00293DF1">
        <w:t>Blättern Sie mit der Wipp-Taste oben/unten durch die Einträge. Durchsuchen Sie das Telefonbuch, indem Sie die entsprechende Zifferntaste für den ersten Buchstaben des Namens drücken.</w:t>
      </w:r>
    </w:p>
    <w:p w:rsidR="00293DF1" w:rsidRPr="00293DF1" w:rsidRDefault="00293DF1" w:rsidP="00085706">
      <w:pPr>
        <w:pStyle w:val="Listennummer"/>
      </w:pPr>
      <w:r w:rsidRPr="00293DF1">
        <w:t>Drücken Sie Menü/Okay.</w:t>
      </w:r>
    </w:p>
    <w:p w:rsidR="00293DF1" w:rsidRPr="00293DF1" w:rsidRDefault="00293DF1" w:rsidP="00085706">
      <w:pPr>
        <w:pStyle w:val="Listennummer"/>
      </w:pPr>
      <w:r w:rsidRPr="00293DF1">
        <w:t>Blättern Sie zu Anrufen. Drücken Sie Menü/Okay.</w:t>
      </w:r>
    </w:p>
    <w:p w:rsidR="00293DF1" w:rsidRPr="00293DF1" w:rsidRDefault="00293DF1" w:rsidP="005203BD">
      <w:pPr>
        <w:pStyle w:val="berschrift3num"/>
      </w:pPr>
      <w:bookmarkStart w:id="83" w:name="_Toc149812174"/>
      <w:r w:rsidRPr="00293DF1">
        <w:t>Bearbeiten von Einträgen</w:t>
      </w:r>
      <w:bookmarkEnd w:id="83"/>
    </w:p>
    <w:p w:rsidR="00293DF1" w:rsidRPr="00293DF1" w:rsidRDefault="00293DF1" w:rsidP="00D61460">
      <w:pPr>
        <w:pStyle w:val="Listennummer"/>
        <w:numPr>
          <w:ilvl w:val="0"/>
          <w:numId w:val="14"/>
        </w:numPr>
      </w:pPr>
      <w:r w:rsidRPr="00293DF1">
        <w:t>Drücken Sie die Telefonbuch-Taste.</w:t>
      </w:r>
    </w:p>
    <w:p w:rsidR="00293DF1" w:rsidRPr="00293DF1" w:rsidRDefault="00293DF1" w:rsidP="001A6A09">
      <w:pPr>
        <w:pStyle w:val="Listennummer"/>
      </w:pPr>
      <w:r w:rsidRPr="00293DF1">
        <w:t>Blättern Sie mit der Wipp-Taste oben/unten zu dem Eintrag, den Sie ändern möchten. Drücken Sie Menü/Okay.</w:t>
      </w:r>
    </w:p>
    <w:p w:rsidR="00293DF1" w:rsidRPr="00293DF1" w:rsidRDefault="00293DF1" w:rsidP="001A6A09">
      <w:pPr>
        <w:pStyle w:val="Listennummer"/>
      </w:pPr>
      <w:r w:rsidRPr="00293DF1">
        <w:t xml:space="preserve">Blättern Sie zu </w:t>
      </w:r>
      <w:proofErr w:type="spellStart"/>
      <w:proofErr w:type="gramStart"/>
      <w:r w:rsidRPr="00293DF1">
        <w:t>Bearbeit</w:t>
      </w:r>
      <w:proofErr w:type="spellEnd"/>
      <w:r w:rsidRPr="00293DF1">
        <w:t>..</w:t>
      </w:r>
      <w:proofErr w:type="gramEnd"/>
      <w:r w:rsidRPr="00293DF1">
        <w:t xml:space="preserve"> Drücken Sie Menü/Okay.</w:t>
      </w:r>
    </w:p>
    <w:p w:rsidR="00293DF1" w:rsidRPr="00293DF1" w:rsidRDefault="00293DF1" w:rsidP="001A6A09">
      <w:pPr>
        <w:pStyle w:val="Listennummer"/>
      </w:pPr>
      <w:r w:rsidRPr="00293DF1">
        <w:t>Ändern Sie den Namen. Mit c löschen Sie einen Buchstaben oder gehen ein Zeichen zurück. Drücken Sie Menü/Okay.</w:t>
      </w:r>
    </w:p>
    <w:p w:rsidR="00293DF1" w:rsidRPr="00293DF1" w:rsidRDefault="00293DF1" w:rsidP="001A6A09">
      <w:pPr>
        <w:pStyle w:val="Listennummer"/>
      </w:pPr>
      <w:r w:rsidRPr="00293DF1">
        <w:t>Ändern Sie die Rufnummer. Mit c löschen Sie einen Buchstaben oder gehen ein Zeichen zurück. Drücken Sie Menü/Okay.</w:t>
      </w:r>
    </w:p>
    <w:p w:rsidR="00293DF1" w:rsidRPr="00293DF1" w:rsidRDefault="00293DF1" w:rsidP="001A6A09">
      <w:pPr>
        <w:pStyle w:val="Listennummer"/>
      </w:pPr>
      <w:r w:rsidRPr="00293DF1">
        <w:t>Wählen Sie die gewünschte Gruppe. Drücken Sie Menü/Okay.</w:t>
      </w:r>
    </w:p>
    <w:p w:rsidR="00293DF1" w:rsidRPr="00293DF1" w:rsidRDefault="00293DF1" w:rsidP="005203BD">
      <w:pPr>
        <w:pStyle w:val="berschrift3num"/>
      </w:pPr>
      <w:bookmarkStart w:id="84" w:name="_Toc149812175"/>
      <w:r w:rsidRPr="00293DF1">
        <w:t>Telefonbucheinträge auf ein anderes Mobilteil kopieren (Nur für erweiterte Systeme mit zwei oder mehr Mobilteilen)</w:t>
      </w:r>
      <w:bookmarkEnd w:id="84"/>
    </w:p>
    <w:p w:rsidR="00293DF1" w:rsidRPr="00293DF1" w:rsidRDefault="00293DF1" w:rsidP="00D61460">
      <w:pPr>
        <w:pStyle w:val="Listennummer"/>
        <w:numPr>
          <w:ilvl w:val="0"/>
          <w:numId w:val="15"/>
        </w:numPr>
      </w:pPr>
      <w:r w:rsidRPr="00293DF1">
        <w:t>Drücken Sie die Telefonbuch-Taste.</w:t>
      </w:r>
    </w:p>
    <w:p w:rsidR="00293DF1" w:rsidRPr="00293DF1" w:rsidRDefault="00293DF1" w:rsidP="00D2036E">
      <w:pPr>
        <w:pStyle w:val="Listennummer"/>
      </w:pPr>
      <w:r w:rsidRPr="00293DF1">
        <w:t>Blättern Sie mit der Wipp-Taste oben/unten zu dem Eintrag, den Sie kopieren möchten. Drücken Sie Menü/Okay.</w:t>
      </w:r>
    </w:p>
    <w:p w:rsidR="00293DF1" w:rsidRPr="00293DF1" w:rsidRDefault="00293DF1" w:rsidP="00D2036E">
      <w:pPr>
        <w:pStyle w:val="Listennummer"/>
      </w:pPr>
      <w:r w:rsidRPr="00293DF1">
        <w:t>Blättern Sie zu Kopieren/Alles kopieren. Drücken Sie Menü/Okay.</w:t>
      </w:r>
    </w:p>
    <w:p w:rsidR="00293DF1" w:rsidRPr="00293DF1" w:rsidRDefault="00293DF1" w:rsidP="00D2036E">
      <w:pPr>
        <w:pStyle w:val="Listennummer"/>
      </w:pPr>
      <w:r w:rsidRPr="00293DF1">
        <w:t>Wählen Sie ein Zielmobilteil aus. Drücken Sie Menü/Okay.</w:t>
      </w:r>
    </w:p>
    <w:p w:rsidR="00293DF1" w:rsidRPr="00293DF1" w:rsidRDefault="00293DF1" w:rsidP="00D2036E">
      <w:pPr>
        <w:pStyle w:val="Listennummer"/>
      </w:pPr>
      <w:r w:rsidRPr="00293DF1">
        <w:t>Akzept? wird auf dem Zielmobilteil angezeigt.</w:t>
      </w:r>
    </w:p>
    <w:p w:rsidR="00293DF1" w:rsidRPr="00293DF1" w:rsidRDefault="00293DF1" w:rsidP="00D2036E">
      <w:pPr>
        <w:pStyle w:val="Listennummer"/>
      </w:pPr>
      <w:r w:rsidRPr="00293DF1">
        <w:t>Drücken Sie zur Bestätigung auf dem Zielmobilteil auf Menü/Okay.</w:t>
      </w:r>
    </w:p>
    <w:p w:rsidR="00293DF1" w:rsidRPr="00293DF1" w:rsidRDefault="00293DF1" w:rsidP="005203BD">
      <w:pPr>
        <w:pStyle w:val="berschrift3num"/>
      </w:pPr>
      <w:bookmarkStart w:id="85" w:name="_Toc149812176"/>
      <w:r w:rsidRPr="00293DF1">
        <w:t>Löschen von Einträgen</w:t>
      </w:r>
      <w:bookmarkEnd w:id="85"/>
    </w:p>
    <w:p w:rsidR="00293DF1" w:rsidRPr="00293DF1" w:rsidRDefault="00293DF1" w:rsidP="00D61460">
      <w:pPr>
        <w:pStyle w:val="Listennummer"/>
        <w:numPr>
          <w:ilvl w:val="0"/>
          <w:numId w:val="16"/>
        </w:numPr>
      </w:pPr>
      <w:r w:rsidRPr="00293DF1">
        <w:t>Drücken Sie die Telefonbuch-Taste.</w:t>
      </w:r>
    </w:p>
    <w:p w:rsidR="00293DF1" w:rsidRPr="00293DF1" w:rsidRDefault="00293DF1" w:rsidP="00D2036E">
      <w:pPr>
        <w:pStyle w:val="Listennummer"/>
      </w:pPr>
      <w:r w:rsidRPr="00293DF1">
        <w:t>Blättern Sie mit der Wipp-Taste oben/unten zu dem Eintrag, den Sie löschen möchten. Drücken Sie Menü/Okay.</w:t>
      </w:r>
    </w:p>
    <w:p w:rsidR="00293DF1" w:rsidRPr="00293DF1" w:rsidRDefault="00293DF1" w:rsidP="00D2036E">
      <w:pPr>
        <w:pStyle w:val="Listennummer"/>
      </w:pPr>
      <w:r w:rsidRPr="00293DF1">
        <w:t>Blättern Sie zu Löschen/Alles löschen. Drücken Sie Menü/Okay.</w:t>
      </w:r>
    </w:p>
    <w:p w:rsidR="006A6FE5" w:rsidRDefault="00293DF1" w:rsidP="00D2036E">
      <w:pPr>
        <w:pStyle w:val="Listennummer"/>
      </w:pPr>
      <w:r w:rsidRPr="00293DF1">
        <w:t>Bestätigen Sie mit Menü/Okay.</w:t>
      </w:r>
    </w:p>
    <w:p w:rsidR="006A6FE5" w:rsidRDefault="006A6FE5">
      <w:pPr>
        <w:widowControl/>
        <w:suppressAutoHyphens w:val="0"/>
      </w:pPr>
      <w:r>
        <w:br w:type="page"/>
      </w:r>
    </w:p>
    <w:p w:rsidR="00293DF1" w:rsidRPr="00293DF1" w:rsidRDefault="00293DF1" w:rsidP="005203BD">
      <w:pPr>
        <w:pStyle w:val="berschrift3num"/>
      </w:pPr>
      <w:bookmarkStart w:id="86" w:name="_Toc149812177"/>
      <w:r w:rsidRPr="00293DF1">
        <w:lastRenderedPageBreak/>
        <w:t>Speicherkapazität</w:t>
      </w:r>
      <w:bookmarkEnd w:id="86"/>
    </w:p>
    <w:p w:rsidR="00293DF1" w:rsidRPr="00293DF1" w:rsidRDefault="00293DF1" w:rsidP="00293DF1">
      <w:r w:rsidRPr="00293DF1">
        <w:t>Hier können Sie überprüfen, wie viele Telefonbucheinträge gespeichert sind und welche Speichergrösse verfügbar ist.</w:t>
      </w:r>
    </w:p>
    <w:p w:rsidR="00293DF1" w:rsidRPr="00293DF1" w:rsidRDefault="00293DF1" w:rsidP="005203BD">
      <w:pPr>
        <w:pStyle w:val="berschrift3num"/>
      </w:pPr>
      <w:bookmarkStart w:id="87" w:name="_Toc149812178"/>
      <w:r w:rsidRPr="00293DF1">
        <w:t>Bearbeiten von Gruppen</w:t>
      </w:r>
      <w:bookmarkEnd w:id="87"/>
    </w:p>
    <w:p w:rsidR="00293DF1" w:rsidRPr="00293DF1" w:rsidRDefault="00293DF1" w:rsidP="00D61460">
      <w:pPr>
        <w:pStyle w:val="Listennummer"/>
        <w:numPr>
          <w:ilvl w:val="0"/>
          <w:numId w:val="17"/>
        </w:numPr>
      </w:pPr>
      <w:r w:rsidRPr="00293DF1">
        <w:t>Drücken Sie die Telefonbuch-Taste. Drücken Sie Menü/Okay.</w:t>
      </w:r>
    </w:p>
    <w:p w:rsidR="00293DF1" w:rsidRPr="00293DF1" w:rsidRDefault="00293DF1" w:rsidP="00D61460">
      <w:pPr>
        <w:pStyle w:val="Listennummer"/>
      </w:pPr>
      <w:r w:rsidRPr="00293DF1">
        <w:t>Blättern Sie mit der Wipp-Taste oben/unten zu Rufgruppe bearbeiten. Drücken Sie Menü/Okay.</w:t>
      </w:r>
    </w:p>
    <w:p w:rsidR="00293DF1" w:rsidRPr="00293DF1" w:rsidRDefault="00293DF1" w:rsidP="00D61460">
      <w:pPr>
        <w:pStyle w:val="Listennummer"/>
      </w:pPr>
      <w:r w:rsidRPr="00293DF1">
        <w:t>Blättern Sie zu der Gruppe, die Sie bearbeiten möchten. Drücken Sie Menü/Okay.</w:t>
      </w:r>
    </w:p>
    <w:p w:rsidR="00293DF1" w:rsidRPr="00293DF1" w:rsidRDefault="00293DF1" w:rsidP="00D61460">
      <w:pPr>
        <w:pStyle w:val="Listennummer"/>
      </w:pPr>
      <w:r w:rsidRPr="00293DF1">
        <w:t>Blättern Sie zu Rufgruppe bearbeiten/Rufton einstellen. Drücken Sie Menü/Okay.</w:t>
      </w:r>
    </w:p>
    <w:p w:rsidR="00293DF1" w:rsidRPr="00293DF1" w:rsidRDefault="00293DF1" w:rsidP="00D61460">
      <w:pPr>
        <w:pStyle w:val="Listennummer"/>
      </w:pPr>
      <w:r w:rsidRPr="00293DF1">
        <w:t>Treffen Sie Ihre Auswahl und bestätigen Sie dann durch Drücken von Menü/Okay.</w:t>
      </w:r>
    </w:p>
    <w:p w:rsidR="00293DF1" w:rsidRPr="00293DF1" w:rsidRDefault="00293DF1" w:rsidP="006323BB">
      <w:pPr>
        <w:pStyle w:val="berschrift2num"/>
      </w:pPr>
      <w:bookmarkStart w:id="88" w:name="_Toc149812179"/>
      <w:r w:rsidRPr="00293DF1">
        <w:t>Kurzwahl</w:t>
      </w:r>
      <w:bookmarkEnd w:id="88"/>
    </w:p>
    <w:p w:rsidR="00293DF1" w:rsidRPr="00293DF1" w:rsidRDefault="00293DF1" w:rsidP="00293DF1">
      <w:r w:rsidRPr="00293DF1">
        <w:t>Sobald ein Eintrag als Kurzwahl gespeichert wurde, müssen Sie nur noch die entsprechende Taste drücken, um den Anruf zu tätigen. Hinweis! Eine Kurzwahl kann nur dann zugewiesen werden, wenn ein entsprechender Eintrag im Telefonbuch gespeichert ist.</w:t>
      </w:r>
    </w:p>
    <w:p w:rsidR="00293DF1" w:rsidRPr="00293DF1" w:rsidRDefault="00293DF1" w:rsidP="005203BD">
      <w:pPr>
        <w:pStyle w:val="berschrift3num"/>
      </w:pPr>
      <w:bookmarkStart w:id="89" w:name="_Toc149812180"/>
      <w:r w:rsidRPr="00293DF1">
        <w:t>Speichern von Kurzwahlwahlnummern</w:t>
      </w:r>
      <w:bookmarkEnd w:id="89"/>
    </w:p>
    <w:p w:rsidR="00293DF1" w:rsidRPr="00293DF1" w:rsidRDefault="00293DF1" w:rsidP="00D61460">
      <w:pPr>
        <w:pStyle w:val="Listennummer"/>
        <w:numPr>
          <w:ilvl w:val="0"/>
          <w:numId w:val="18"/>
        </w:numPr>
      </w:pPr>
      <w:r w:rsidRPr="00293DF1">
        <w:t>Drücken Sie die Telefonbuch-Taste. Drücken Sie Menü/Okay.</w:t>
      </w:r>
    </w:p>
    <w:p w:rsidR="00293DF1" w:rsidRPr="00293DF1" w:rsidRDefault="00293DF1" w:rsidP="00D61460">
      <w:pPr>
        <w:pStyle w:val="Listennummer"/>
      </w:pPr>
      <w:r w:rsidRPr="00293DF1">
        <w:t>Gehen Sie zu Kurzwahl und drücken Sie Menü/Okay.</w:t>
      </w:r>
    </w:p>
    <w:p w:rsidR="00293DF1" w:rsidRPr="00293DF1" w:rsidRDefault="00293DF1" w:rsidP="00D61460">
      <w:pPr>
        <w:pStyle w:val="Listennummer"/>
      </w:pPr>
      <w:r w:rsidRPr="00293DF1">
        <w:t>Wählen Sie Taste 2–Taste 9. Drücken Sie Menü/Okay.</w:t>
      </w:r>
    </w:p>
    <w:p w:rsidR="00293DF1" w:rsidRPr="00293DF1" w:rsidRDefault="00293DF1" w:rsidP="00D61460">
      <w:pPr>
        <w:pStyle w:val="Listennummer"/>
      </w:pPr>
      <w:r w:rsidRPr="00293DF1">
        <w:t>Wählen Sie einen Eintrag im Telefonbuch aus und drücken Sie Menü/Okay. Die von Ihnen gewählte Zifferntaste wird erneut angezeigt.</w:t>
      </w:r>
    </w:p>
    <w:p w:rsidR="00293DF1" w:rsidRPr="00293DF1" w:rsidRDefault="00293DF1" w:rsidP="00D61460">
      <w:pPr>
        <w:pStyle w:val="Listennummer"/>
      </w:pPr>
      <w:r w:rsidRPr="00293DF1">
        <w:t xml:space="preserve">Drücken Sie Menü/Okay, um zum Untermenü, wie etwa </w:t>
      </w:r>
      <w:proofErr w:type="spellStart"/>
      <w:r w:rsidRPr="00293DF1">
        <w:t>Bearbeit</w:t>
      </w:r>
      <w:proofErr w:type="spellEnd"/>
      <w:r w:rsidRPr="00293DF1">
        <w:t>. und Löschen, zu gelangen.</w:t>
      </w:r>
    </w:p>
    <w:p w:rsidR="00293DF1" w:rsidRPr="00293DF1" w:rsidRDefault="00293DF1" w:rsidP="005203BD">
      <w:pPr>
        <w:pStyle w:val="berschrift3num"/>
      </w:pPr>
      <w:bookmarkStart w:id="90" w:name="_Toc149812181"/>
      <w:r w:rsidRPr="00293DF1">
        <w:t>Wählen über Kurzwahlwahltasten</w:t>
      </w:r>
      <w:bookmarkEnd w:id="90"/>
    </w:p>
    <w:p w:rsidR="00293DF1" w:rsidRPr="00293DF1" w:rsidRDefault="00293DF1" w:rsidP="00293DF1">
      <w:r w:rsidRPr="00293DF1">
        <w:t>Um eine Kurzwahlwahlnummer zu wählen, halten Sie die entsprechende Zifferntaste (Taste 2–Taste 9) so lange gedrückt, bis die Rufnummer angezeigt wird (</w:t>
      </w:r>
      <w:proofErr w:type="spellStart"/>
      <w:r w:rsidRPr="00293DF1">
        <w:t>ca</w:t>
      </w:r>
      <w:proofErr w:type="spellEnd"/>
      <w:r w:rsidRPr="00293DF1">
        <w:t xml:space="preserve"> 2 Sekunden). </w:t>
      </w:r>
    </w:p>
    <w:p w:rsidR="00293DF1" w:rsidRPr="00293DF1" w:rsidRDefault="00293DF1" w:rsidP="006323BB">
      <w:pPr>
        <w:pStyle w:val="berschrift2num"/>
      </w:pPr>
      <w:bookmarkStart w:id="91" w:name="_Toc149812182"/>
      <w:r w:rsidRPr="00293DF1">
        <w:t>Anrufliste (</w:t>
      </w:r>
      <w:proofErr w:type="spellStart"/>
      <w:r w:rsidRPr="00293DF1">
        <w:t>Anruferanzeige</w:t>
      </w:r>
      <w:proofErr w:type="spellEnd"/>
      <w:r w:rsidRPr="00293DF1">
        <w:t>)</w:t>
      </w:r>
      <w:bookmarkEnd w:id="91"/>
    </w:p>
    <w:p w:rsidR="00293DF1" w:rsidRPr="00293DF1" w:rsidRDefault="00293DF1" w:rsidP="00293DF1">
      <w:r w:rsidRPr="00293DF1">
        <w:t xml:space="preserve">Mit der </w:t>
      </w:r>
      <w:proofErr w:type="spellStart"/>
      <w:r w:rsidRPr="00293DF1">
        <w:t>Anruferanzeige</w:t>
      </w:r>
      <w:proofErr w:type="spellEnd"/>
      <w:r w:rsidRPr="00293DF1">
        <w:t xml:space="preserve"> können Sie vor dem Annehmen des Anrufs sehen, wer Sie anruft. Die Anrufliste enthält die während Ihrer Abwesenheit eingegangenen Anrufe. Wenn die Nummer im Telefonbuch gespeichert ist, wird auch der dazugehörige Name angezeigt. Die Anrufe werden in chronologischer Reihenfolge gespeichert. Die letzten 20 eingegangenen, angenommen und nicht angenommenen Anrufe werden mit Datum und Uhrzeit gespeichert. </w:t>
      </w:r>
      <w:proofErr w:type="spellStart"/>
      <w:r w:rsidRPr="00293DF1">
        <w:t>NeuerAnruf</w:t>
      </w:r>
      <w:proofErr w:type="spellEnd"/>
      <w:r w:rsidRPr="00293DF1">
        <w:t>/</w:t>
      </w:r>
      <w:proofErr w:type="spellStart"/>
      <w:r w:rsidRPr="00293DF1">
        <w:t>NeueAnrufe</w:t>
      </w:r>
      <w:proofErr w:type="spellEnd"/>
      <w:r w:rsidRPr="00293DF1">
        <w:t xml:space="preserve"> wird im Ruhezustand angezeigt.</w:t>
      </w:r>
    </w:p>
    <w:p w:rsidR="00293DF1" w:rsidRPr="00293DF1" w:rsidRDefault="00293DF1" w:rsidP="00293DF1">
      <w:r w:rsidRPr="00293DF1">
        <w:t xml:space="preserve">Hinweis! Diese Funktion ist nur möglich, wenn an Ihrem Telefonanschluss die Rufnummer übertragen wird. Eine </w:t>
      </w:r>
      <w:proofErr w:type="spellStart"/>
      <w:r w:rsidRPr="00293DF1">
        <w:t>evt.</w:t>
      </w:r>
      <w:proofErr w:type="spellEnd"/>
      <w:r w:rsidRPr="00293DF1">
        <w:t xml:space="preserve"> vorhandene Telefonanlage oder Internet-</w:t>
      </w:r>
      <w:proofErr w:type="spellStart"/>
      <w:r w:rsidRPr="00293DF1">
        <w:t>Telefoniebox</w:t>
      </w:r>
      <w:proofErr w:type="spellEnd"/>
      <w:r w:rsidRPr="00293DF1">
        <w:t xml:space="preserve"> muss so eingestellt sein, dass die Rufnummer an das Telefon übermittelt wird.</w:t>
      </w:r>
    </w:p>
    <w:p w:rsidR="00293DF1" w:rsidRPr="00293DF1" w:rsidRDefault="00293DF1" w:rsidP="005203BD">
      <w:pPr>
        <w:pStyle w:val="berschrift3num"/>
      </w:pPr>
      <w:bookmarkStart w:id="92" w:name="_Toc149812183"/>
      <w:r w:rsidRPr="00293DF1">
        <w:t>Aufrufen und Wählen</w:t>
      </w:r>
      <w:bookmarkEnd w:id="92"/>
    </w:p>
    <w:p w:rsidR="00293DF1" w:rsidRPr="00293DF1" w:rsidRDefault="00293DF1" w:rsidP="00EF55F1">
      <w:pPr>
        <w:pStyle w:val="Listennummer"/>
        <w:numPr>
          <w:ilvl w:val="0"/>
          <w:numId w:val="19"/>
        </w:numPr>
      </w:pPr>
      <w:r w:rsidRPr="00293DF1">
        <w:t>Drücken Sie die Wipp-Taste oben. Drücken Sie Menü/Okay. Alternativ können Sie auch Menü/Okay drücken und Anrufliste wählen.</w:t>
      </w:r>
    </w:p>
    <w:p w:rsidR="00293DF1" w:rsidRPr="00293DF1" w:rsidRDefault="00293DF1" w:rsidP="00EF55F1">
      <w:pPr>
        <w:pStyle w:val="Listennummer"/>
      </w:pPr>
      <w:r w:rsidRPr="00293DF1">
        <w:t>Blättern Sie zu der gewünschten Nummer.</w:t>
      </w:r>
    </w:p>
    <w:p w:rsidR="00293DF1" w:rsidRPr="00293DF1" w:rsidRDefault="00293DF1" w:rsidP="00EF55F1">
      <w:pPr>
        <w:pStyle w:val="Listennummer2"/>
      </w:pPr>
      <w:r w:rsidRPr="00293DF1">
        <w:t>Drücken Sie die Anruftaste zum Wählen der Telefonnummer oder drücken Sie Menü/Okay, um in das Untermenü mit den folgenden Einträgen zu gelangen:</w:t>
      </w:r>
    </w:p>
    <w:p w:rsidR="00293DF1" w:rsidRPr="00293DF1" w:rsidRDefault="00293DF1" w:rsidP="00EF55F1">
      <w:pPr>
        <w:pStyle w:val="Listennummer2"/>
      </w:pPr>
      <w:r w:rsidRPr="00293DF1">
        <w:t>Details: Details für den Anruf ansehen</w:t>
      </w:r>
    </w:p>
    <w:p w:rsidR="00293DF1" w:rsidRPr="00293DF1" w:rsidRDefault="00293DF1" w:rsidP="00EF55F1">
      <w:pPr>
        <w:pStyle w:val="Listennummer2"/>
      </w:pPr>
      <w:r w:rsidRPr="00293DF1">
        <w:lastRenderedPageBreak/>
        <w:t>Löschen: Diese Nummer aus der Anrufliste löschen (nicht aus dem Telefonbuch)</w:t>
      </w:r>
    </w:p>
    <w:p w:rsidR="00293DF1" w:rsidRPr="00293DF1" w:rsidRDefault="00293DF1" w:rsidP="00EF55F1">
      <w:pPr>
        <w:pStyle w:val="Listennummer2"/>
      </w:pPr>
      <w:r w:rsidRPr="00293DF1">
        <w:t>Alles löschen: Alle Nummern aus der Anrufliste löschen (nicht aus dem Telefonbuch)</w:t>
      </w:r>
    </w:p>
    <w:p w:rsidR="00293DF1" w:rsidRPr="00293DF1" w:rsidRDefault="00293DF1" w:rsidP="00EF55F1">
      <w:pPr>
        <w:pStyle w:val="Listennummer2"/>
      </w:pPr>
      <w:r w:rsidRPr="00293DF1">
        <w:t>Anrufen: Diese Nummer wählen</w:t>
      </w:r>
    </w:p>
    <w:p w:rsidR="00293DF1" w:rsidRPr="00293DF1" w:rsidRDefault="00293DF1" w:rsidP="00EF55F1">
      <w:pPr>
        <w:pStyle w:val="Listennummer2"/>
      </w:pPr>
      <w:r w:rsidRPr="00293DF1">
        <w:t>Nummer speichern: Nummer im Telefonbuch speichern</w:t>
      </w:r>
    </w:p>
    <w:p w:rsidR="00293DF1" w:rsidRPr="00293DF1" w:rsidRDefault="00293DF1" w:rsidP="00EF55F1">
      <w:pPr>
        <w:pStyle w:val="Listennummer2"/>
      </w:pPr>
      <w:r w:rsidRPr="00293DF1">
        <w:t xml:space="preserve">Art der Anrufliste: Speichern Sie Informationen zu </w:t>
      </w:r>
      <w:proofErr w:type="spellStart"/>
      <w:r w:rsidRPr="00293DF1">
        <w:t>Entgang</w:t>
      </w:r>
      <w:proofErr w:type="spellEnd"/>
      <w:r w:rsidRPr="00293DF1">
        <w:t>. Anrufe (nicht angenommen) oder Alle Anrufe (angenommen und nicht angenommen).</w:t>
      </w:r>
    </w:p>
    <w:p w:rsidR="00293DF1" w:rsidRPr="00293DF1" w:rsidRDefault="00293DF1" w:rsidP="00293DF1">
      <w:r w:rsidRPr="00293DF1">
        <w:t xml:space="preserve">Hinweis! Die jeweils letzten 20 eingehenden Anrufe (angenommene und nicht angenommene) werden zusammen mit dem Datum und der Uhrzeit des Anrufs gespeichert. Um mehr nicht angenommene Anrufe aufzulisten, können Sie nur </w:t>
      </w:r>
      <w:proofErr w:type="spellStart"/>
      <w:r w:rsidRPr="00293DF1">
        <w:t>Entgang</w:t>
      </w:r>
      <w:proofErr w:type="spellEnd"/>
      <w:r w:rsidRPr="00293DF1">
        <w:t>. Anrufe in der Liste speichern lassen.</w:t>
      </w:r>
    </w:p>
    <w:p w:rsidR="00293DF1" w:rsidRPr="00293DF1" w:rsidRDefault="00293DF1" w:rsidP="005203BD">
      <w:pPr>
        <w:pStyle w:val="berschrift3num"/>
      </w:pPr>
      <w:bookmarkStart w:id="93" w:name="_Toc149812184"/>
      <w:r w:rsidRPr="00293DF1">
        <w:t>Löschen von Nummern aus der Anrufliste</w:t>
      </w:r>
      <w:bookmarkEnd w:id="93"/>
    </w:p>
    <w:p w:rsidR="00293DF1" w:rsidRPr="00293DF1" w:rsidRDefault="00293DF1" w:rsidP="00F466CA">
      <w:pPr>
        <w:pStyle w:val="Listennummer"/>
        <w:numPr>
          <w:ilvl w:val="0"/>
          <w:numId w:val="20"/>
        </w:numPr>
      </w:pPr>
      <w:r w:rsidRPr="00293DF1">
        <w:t>Drücken Sie die Wipp-Taste oben. Blättern Sie mit der Wipp-Taste oben/unten zum gewünschten Eintrag. Drücken Sie Menü/Okay.</w:t>
      </w:r>
    </w:p>
    <w:p w:rsidR="00293DF1" w:rsidRPr="00293DF1" w:rsidRDefault="00293DF1" w:rsidP="00F466CA">
      <w:pPr>
        <w:pStyle w:val="Listennummer"/>
      </w:pPr>
      <w:r w:rsidRPr="00293DF1">
        <w:t>Blättern Sie zu Löschen/Alles löschen. Drücken Sie Menü/Okay.</w:t>
      </w:r>
    </w:p>
    <w:p w:rsidR="00293DF1" w:rsidRPr="00293DF1" w:rsidRDefault="00293DF1" w:rsidP="00F466CA">
      <w:pPr>
        <w:pStyle w:val="Listennummer"/>
      </w:pPr>
      <w:r w:rsidRPr="00293DF1">
        <w:t>Bestätigen Sie mit Menü/Okay.</w:t>
      </w:r>
    </w:p>
    <w:p w:rsidR="00293DF1" w:rsidRPr="00293DF1" w:rsidRDefault="00293DF1" w:rsidP="005203BD">
      <w:pPr>
        <w:pStyle w:val="berschrift3num"/>
      </w:pPr>
      <w:bookmarkStart w:id="94" w:name="_Toc149812185"/>
      <w:r w:rsidRPr="00293DF1">
        <w:t>Anzeige bei Anrufern ohne Nummer</w:t>
      </w:r>
      <w:bookmarkEnd w:id="94"/>
    </w:p>
    <w:p w:rsidR="00293DF1" w:rsidRPr="00293DF1" w:rsidRDefault="00293DF1" w:rsidP="00293DF1">
      <w:r w:rsidRPr="00293DF1">
        <w:t>Es können folgende Meldungen angezeigt werden:</w:t>
      </w:r>
    </w:p>
    <w:p w:rsidR="00293DF1" w:rsidRPr="00293DF1" w:rsidRDefault="00293DF1" w:rsidP="00FD2B65">
      <w:pPr>
        <w:pStyle w:val="Aufzhlungszeichen"/>
      </w:pPr>
      <w:r w:rsidRPr="00293DF1">
        <w:t>Unbekannt: Unbekannte Rufnummer, z.B. Anruf aus dem Ausland.</w:t>
      </w:r>
    </w:p>
    <w:p w:rsidR="00293DF1" w:rsidRPr="00293DF1" w:rsidRDefault="00293DF1" w:rsidP="00FD2B65">
      <w:pPr>
        <w:pStyle w:val="Aufzhlungszeichen"/>
      </w:pPr>
      <w:r w:rsidRPr="00293DF1">
        <w:t>Private: Die Rufnummer ist unterdrückt. Nummer kann nicht angezeigt werden.</w:t>
      </w:r>
    </w:p>
    <w:p w:rsidR="00293DF1" w:rsidRPr="00293DF1" w:rsidRDefault="00293DF1" w:rsidP="00FD2B65">
      <w:pPr>
        <w:pStyle w:val="Aufzhlungszeichen"/>
      </w:pPr>
      <w:r w:rsidRPr="00293DF1">
        <w:t>* Anzeige einer Sprachnachricht von Ihrem Netzbetreiber.</w:t>
      </w:r>
    </w:p>
    <w:p w:rsidR="00293DF1" w:rsidRPr="00293DF1" w:rsidRDefault="00293DF1" w:rsidP="00293DF1">
      <w:r w:rsidRPr="00293DF1">
        <w:t xml:space="preserve">* Diese Funktion ist nur in bestimmten Ländern verfügbar. So entfernen Sie diese Anzeige von Sprachnachrichten: Drücken Sie die </w:t>
      </w:r>
      <w:proofErr w:type="spellStart"/>
      <w:r w:rsidRPr="00293DF1">
        <w:t>Wipptaste</w:t>
      </w:r>
      <w:proofErr w:type="spellEnd"/>
      <w:r w:rsidRPr="00293DF1">
        <w:t xml:space="preserve"> oben und halten Sie die 4 gedrückt.</w:t>
      </w:r>
    </w:p>
    <w:p w:rsidR="00293DF1" w:rsidRPr="00293DF1" w:rsidRDefault="00293DF1" w:rsidP="006323BB">
      <w:pPr>
        <w:pStyle w:val="berschrift2num"/>
      </w:pPr>
      <w:bookmarkStart w:id="95" w:name="_Toc149812186"/>
      <w:r w:rsidRPr="00293DF1">
        <w:t>Töne</w:t>
      </w:r>
      <w:bookmarkEnd w:id="95"/>
    </w:p>
    <w:p w:rsidR="00293DF1" w:rsidRPr="00293DF1" w:rsidRDefault="00293DF1" w:rsidP="005203BD">
      <w:pPr>
        <w:pStyle w:val="berschrift3num"/>
      </w:pPr>
      <w:bookmarkStart w:id="96" w:name="_Toc149812187"/>
      <w:r w:rsidRPr="00293DF1">
        <w:t>Klingeln</w:t>
      </w:r>
      <w:bookmarkEnd w:id="96"/>
    </w:p>
    <w:p w:rsidR="00293DF1" w:rsidRPr="00293DF1" w:rsidRDefault="00293DF1" w:rsidP="008C2B38">
      <w:pPr>
        <w:pStyle w:val="Listennummer"/>
        <w:numPr>
          <w:ilvl w:val="0"/>
          <w:numId w:val="21"/>
        </w:numPr>
      </w:pPr>
      <w:r w:rsidRPr="00293DF1">
        <w:t>Drücken Sie Menü/Okay. Blättern Sie zu Töne. Drücken Sie Menü/Okay.</w:t>
      </w:r>
    </w:p>
    <w:p w:rsidR="00293DF1" w:rsidRPr="00293DF1" w:rsidRDefault="00293DF1" w:rsidP="008C2B38">
      <w:pPr>
        <w:pStyle w:val="Listennummer"/>
      </w:pPr>
      <w:r w:rsidRPr="00293DF1">
        <w:t>Blättern Sie zur gewünschten Funktion, z. B. Klingeln. Drücken Sie Menü/Okay.</w:t>
      </w:r>
    </w:p>
    <w:p w:rsidR="00293DF1" w:rsidRPr="00293DF1" w:rsidRDefault="00293DF1" w:rsidP="008C2B38">
      <w:pPr>
        <w:pStyle w:val="Listennummer"/>
      </w:pPr>
      <w:r w:rsidRPr="00293DF1">
        <w:t>Blättern Sie zur gewünschten Einstellung. Drücken Sie Menü/Okay:</w:t>
      </w:r>
    </w:p>
    <w:p w:rsidR="00293DF1" w:rsidRPr="00293DF1" w:rsidRDefault="00293DF1" w:rsidP="008C2B38">
      <w:pPr>
        <w:pStyle w:val="Listennummer2"/>
      </w:pPr>
      <w:r w:rsidRPr="00293DF1">
        <w:t>Externe Anrufe: Wählen Sie einen Klingelton für externe Anrufe. Drücken Sie Menü/Okay.</w:t>
      </w:r>
    </w:p>
    <w:p w:rsidR="00293DF1" w:rsidRPr="00293DF1" w:rsidRDefault="00293DF1" w:rsidP="008C2B38">
      <w:pPr>
        <w:pStyle w:val="Listennummer2"/>
      </w:pPr>
      <w:r w:rsidRPr="00293DF1">
        <w:t>Interne Anrufe: Wählen Sie einen Klingelton für interne Anrufe. Drücken Sie Menü/Okay.</w:t>
      </w:r>
    </w:p>
    <w:p w:rsidR="00293DF1" w:rsidRPr="00293DF1" w:rsidRDefault="00293DF1" w:rsidP="008C2B38">
      <w:pPr>
        <w:pStyle w:val="Listennummer2"/>
      </w:pPr>
      <w:r w:rsidRPr="00293DF1">
        <w:t>Lautstärke: 1 = am leisesten, 5 = am lautesten oder Aus. Drücken Sie Menü/Okay.</w:t>
      </w:r>
    </w:p>
    <w:p w:rsidR="00293DF1" w:rsidRPr="00293DF1" w:rsidRDefault="00293DF1" w:rsidP="008C2B38">
      <w:pPr>
        <w:pStyle w:val="Listennummer2"/>
      </w:pPr>
      <w:r w:rsidRPr="00293DF1">
        <w:t>Stumm Piepton = Mobilteil piept bei eingehendem Anruf; Aus = Klingelton des Mobilteils ist bei eingehenden Anrufen stumm geschaltet. Drücken Sie Menü/Okay</w:t>
      </w:r>
    </w:p>
    <w:p w:rsidR="006D241C" w:rsidRDefault="00293DF1" w:rsidP="00293DF1">
      <w:r w:rsidRPr="00293DF1">
        <w:t xml:space="preserve">Hinweis! Melodie 6–Melodie10 signalisieren noch bis zu neun Sekunden, nachdem der Anrufer aufgelegt hat oder bei Nutzung mehrerer Mobilteile, wenn mit einem Anderen angenommen wurde. Wählen Sie Melodie 1–Melodie </w:t>
      </w:r>
      <w:proofErr w:type="gramStart"/>
      <w:r w:rsidRPr="00293DF1">
        <w:t>5 ,</w:t>
      </w:r>
      <w:proofErr w:type="gramEnd"/>
      <w:r w:rsidRPr="00293DF1">
        <w:t xml:space="preserve"> wenn Sie dies vermeiden möchten.</w:t>
      </w:r>
    </w:p>
    <w:p w:rsidR="006D241C" w:rsidRDefault="006D241C">
      <w:pPr>
        <w:widowControl/>
        <w:suppressAutoHyphens w:val="0"/>
      </w:pPr>
      <w:r>
        <w:br w:type="page"/>
      </w:r>
    </w:p>
    <w:p w:rsidR="00293DF1" w:rsidRPr="00293DF1" w:rsidRDefault="00293DF1" w:rsidP="005203BD">
      <w:pPr>
        <w:pStyle w:val="berschrift3num"/>
      </w:pPr>
      <w:bookmarkStart w:id="97" w:name="_Toc149812188"/>
      <w:r w:rsidRPr="00293DF1">
        <w:lastRenderedPageBreak/>
        <w:t>Warntöne</w:t>
      </w:r>
      <w:bookmarkEnd w:id="97"/>
    </w:p>
    <w:p w:rsidR="00293DF1" w:rsidRPr="00293DF1" w:rsidRDefault="00293DF1" w:rsidP="007817B5">
      <w:pPr>
        <w:pStyle w:val="Listennummer"/>
        <w:numPr>
          <w:ilvl w:val="0"/>
          <w:numId w:val="22"/>
        </w:numPr>
      </w:pPr>
      <w:r w:rsidRPr="00293DF1">
        <w:t>Drücken Sie Menü/Okay. Blättern Sie zu Töne. Drücken Sie Menü/Okay.</w:t>
      </w:r>
    </w:p>
    <w:p w:rsidR="00293DF1" w:rsidRPr="00293DF1" w:rsidRDefault="00293DF1" w:rsidP="007817B5">
      <w:pPr>
        <w:pStyle w:val="Listennummer"/>
      </w:pPr>
      <w:r w:rsidRPr="00293DF1">
        <w:t xml:space="preserve">Blättern Sie zur gewünschten Funktion, z. B. </w:t>
      </w:r>
      <w:proofErr w:type="gramStart"/>
      <w:r w:rsidRPr="00293DF1">
        <w:t>Warntöne .</w:t>
      </w:r>
      <w:proofErr w:type="gramEnd"/>
      <w:r w:rsidRPr="00293DF1">
        <w:t xml:space="preserve"> Drücken Sie Menü/Okay.</w:t>
      </w:r>
    </w:p>
    <w:p w:rsidR="00293DF1" w:rsidRPr="00293DF1" w:rsidRDefault="00293DF1" w:rsidP="007817B5">
      <w:pPr>
        <w:pStyle w:val="Listennummer"/>
      </w:pPr>
      <w:r w:rsidRPr="00293DF1">
        <w:t>Blättern Sie zur gewünschten Einstellung. Drücken Sie Menü/Okay:</w:t>
      </w:r>
    </w:p>
    <w:p w:rsidR="00293DF1" w:rsidRPr="00293DF1" w:rsidRDefault="00293DF1" w:rsidP="007817B5">
      <w:pPr>
        <w:pStyle w:val="Listennummer2"/>
      </w:pPr>
      <w:r w:rsidRPr="00293DF1">
        <w:t>Tastenton: Wählen Sie Tastenton, Sprechen. Tasten oder Aus. Beim Auswählen von Sprechen. Tasten auch die gewünschte Sprache auswählen.</w:t>
      </w:r>
    </w:p>
    <w:p w:rsidR="00293DF1" w:rsidRPr="00293DF1" w:rsidRDefault="00293DF1" w:rsidP="007817B5">
      <w:pPr>
        <w:pStyle w:val="Listennummer2"/>
      </w:pPr>
      <w:r w:rsidRPr="00293DF1">
        <w:t>Bestätige: Wählen Sie Ein oder Aus. Bestätigen Sie mit Menü/Okay.</w:t>
      </w:r>
    </w:p>
    <w:p w:rsidR="00293DF1" w:rsidRPr="00293DF1" w:rsidRDefault="00293DF1" w:rsidP="007817B5">
      <w:pPr>
        <w:pStyle w:val="Listennummer2"/>
      </w:pPr>
      <w:r w:rsidRPr="00293DF1">
        <w:t>Akku schwach: Wählen Sie Ein oder Aus. Bestätigen Sie mit Menü/Okay.</w:t>
      </w:r>
    </w:p>
    <w:p w:rsidR="00293DF1" w:rsidRPr="00293DF1" w:rsidRDefault="00293DF1" w:rsidP="007817B5">
      <w:pPr>
        <w:pStyle w:val="Listennummer2"/>
      </w:pPr>
      <w:r w:rsidRPr="00293DF1">
        <w:t>Nicht verfügbar: Wählen Sie Ein oder Aus. Bestätigen Sie mit Menü/Okay.</w:t>
      </w:r>
    </w:p>
    <w:p w:rsidR="00293DF1" w:rsidRPr="00293DF1" w:rsidRDefault="00293DF1" w:rsidP="006323BB">
      <w:pPr>
        <w:pStyle w:val="berschrift1num"/>
      </w:pPr>
      <w:bookmarkStart w:id="98" w:name="_Toc149812189"/>
      <w:r w:rsidRPr="00293DF1">
        <w:t>Einstellungen</w:t>
      </w:r>
      <w:bookmarkEnd w:id="98"/>
    </w:p>
    <w:p w:rsidR="00293DF1" w:rsidRPr="00293DF1" w:rsidRDefault="00293DF1" w:rsidP="006323BB">
      <w:pPr>
        <w:pStyle w:val="berschrift2num"/>
      </w:pPr>
      <w:bookmarkStart w:id="99" w:name="_Toc149812190"/>
      <w:r w:rsidRPr="00293DF1">
        <w:t>Mobilteil einstellen</w:t>
      </w:r>
      <w:bookmarkEnd w:id="99"/>
    </w:p>
    <w:p w:rsidR="00293DF1" w:rsidRPr="00293DF1" w:rsidRDefault="00293DF1" w:rsidP="007817B5">
      <w:pPr>
        <w:pStyle w:val="Listennummer"/>
        <w:numPr>
          <w:ilvl w:val="0"/>
          <w:numId w:val="23"/>
        </w:numPr>
      </w:pPr>
      <w:r w:rsidRPr="00293DF1">
        <w:t>Drücken Sie Menü/Okay. Blättern Sie zu Mobilteil einstellen. Drücken Sie Menü/Okay.</w:t>
      </w:r>
    </w:p>
    <w:p w:rsidR="00293DF1" w:rsidRPr="00293DF1" w:rsidRDefault="00293DF1" w:rsidP="007817B5">
      <w:pPr>
        <w:pStyle w:val="Listennummer"/>
      </w:pPr>
      <w:r w:rsidRPr="00293DF1">
        <w:t>Blättern Sie zur gewünschten Funktion, z. B. Sprache. Drücken Sie Menü/Okay.</w:t>
      </w:r>
    </w:p>
    <w:p w:rsidR="00293DF1" w:rsidRPr="00293DF1" w:rsidRDefault="00293DF1" w:rsidP="007817B5">
      <w:pPr>
        <w:pStyle w:val="Listennummer"/>
      </w:pPr>
      <w:r w:rsidRPr="00293DF1">
        <w:t>Blättern Sie zur gewünschten Einstellung. Drücken Sie Menü/Okay:</w:t>
      </w:r>
    </w:p>
    <w:p w:rsidR="00293DF1" w:rsidRPr="00293DF1" w:rsidRDefault="00293DF1" w:rsidP="007817B5">
      <w:pPr>
        <w:pStyle w:val="Listennummer2"/>
      </w:pPr>
      <w:r w:rsidRPr="00293DF1">
        <w:t xml:space="preserve">Direktwahl PIN: (der werkseitig eingestellte Code ist 0000) </w:t>
      </w:r>
    </w:p>
    <w:p w:rsidR="00293DF1" w:rsidRPr="00293DF1" w:rsidRDefault="00293DF1" w:rsidP="007817B5">
      <w:pPr>
        <w:pStyle w:val="Listennummer2"/>
      </w:pPr>
      <w:r w:rsidRPr="00293DF1">
        <w:t>Basiswahl (Kommt nur bei Systemen mit mehreren Basisstationen zum Tragen.</w:t>
      </w:r>
    </w:p>
    <w:p w:rsidR="00293DF1" w:rsidRPr="00293DF1" w:rsidRDefault="00293DF1" w:rsidP="007817B5">
      <w:pPr>
        <w:pStyle w:val="Listennummer2"/>
      </w:pPr>
      <w:r w:rsidRPr="00293DF1">
        <w:t>Display Stufe (1 = normal) Wählen Sie Mobilteil Name = Text/Name wird im Ruhezustand angezeigt. Bestätigen Sie mit Menü/Okay.</w:t>
      </w:r>
    </w:p>
    <w:p w:rsidR="00293DF1" w:rsidRPr="00293DF1" w:rsidRDefault="00293DF1" w:rsidP="007817B5">
      <w:pPr>
        <w:pStyle w:val="Listennummer2"/>
      </w:pPr>
      <w:r w:rsidRPr="00293DF1">
        <w:t>Sprache: Die Menüsprache des Mobilteils.</w:t>
      </w:r>
    </w:p>
    <w:p w:rsidR="00293DF1" w:rsidRPr="00293DF1" w:rsidRDefault="00293DF1" w:rsidP="007817B5">
      <w:pPr>
        <w:pStyle w:val="Listennummer2"/>
      </w:pPr>
      <w:r w:rsidRPr="00293DF1">
        <w:t>Auto Antwort: Ein = Anruf wird angenommen, sobald das Mobilteil aus der Basisstation genommen wird. Aus = Anruf wird durch Drücken der Anruftaste angenommen.</w:t>
      </w:r>
    </w:p>
    <w:p w:rsidR="00293DF1" w:rsidRPr="00293DF1" w:rsidRDefault="00293DF1" w:rsidP="007817B5">
      <w:pPr>
        <w:pStyle w:val="Listennummer2"/>
      </w:pPr>
      <w:r w:rsidRPr="00293DF1">
        <w:t>Mobilteil anmelden: Um ein neues Mobilteil anzumelden (siehe Kapitel 8).</w:t>
      </w:r>
    </w:p>
    <w:p w:rsidR="00293DF1" w:rsidRPr="00293DF1" w:rsidRDefault="00293DF1" w:rsidP="007817B5">
      <w:pPr>
        <w:pStyle w:val="Listennummer2"/>
      </w:pPr>
      <w:r w:rsidRPr="00293DF1">
        <w:t>Mobilteil abmelden: Ein Mobilteil von der Basisstation abmelden. Geben Sie den PIN-Code (werkseitig ist 0000 eingestellt) ein, und drücken Sie Menü/Okay. Zum Bestätigen erneut Menü/Okay drücken.</w:t>
      </w:r>
    </w:p>
    <w:p w:rsidR="00293DF1" w:rsidRPr="00293DF1" w:rsidRDefault="00293DF1" w:rsidP="007817B5">
      <w:pPr>
        <w:pStyle w:val="Listennummer2"/>
      </w:pPr>
      <w:r w:rsidRPr="00293DF1">
        <w:t>Mobilteil zurücksetzen: Sie können das Mobilteil auf die Werkseinstellungen zurücksetzen. Geben Sie den PIN-Code (werkseitig ist 0000 eingestellt) ein, und drücken Sie Menü/Okay. Zum Bestätigen erneut Menü/Okay drücken.</w:t>
      </w:r>
    </w:p>
    <w:p w:rsidR="00293DF1" w:rsidRPr="00293DF1" w:rsidRDefault="00293DF1" w:rsidP="00293DF1">
      <w:r w:rsidRPr="00293DF1">
        <w:t>Hinweis! Mit einem abgemeldeten Mobilteil sind keine Anrufe mehr möglich.</w:t>
      </w:r>
    </w:p>
    <w:p w:rsidR="00293DF1" w:rsidRPr="00293DF1" w:rsidRDefault="00293DF1" w:rsidP="006323BB">
      <w:pPr>
        <w:pStyle w:val="berschrift2num"/>
      </w:pPr>
      <w:bookmarkStart w:id="100" w:name="_Toc149812191"/>
      <w:r w:rsidRPr="00293DF1">
        <w:t>Basis einstellen</w:t>
      </w:r>
      <w:bookmarkEnd w:id="100"/>
    </w:p>
    <w:p w:rsidR="00293DF1" w:rsidRPr="00293DF1" w:rsidRDefault="00293DF1" w:rsidP="00B40201">
      <w:pPr>
        <w:pStyle w:val="Listennummer"/>
        <w:numPr>
          <w:ilvl w:val="0"/>
          <w:numId w:val="24"/>
        </w:numPr>
      </w:pPr>
      <w:r w:rsidRPr="00293DF1">
        <w:t>Drücken Sie Menü/Okay.</w:t>
      </w:r>
    </w:p>
    <w:p w:rsidR="00293DF1" w:rsidRPr="00293DF1" w:rsidRDefault="00293DF1" w:rsidP="00B40201">
      <w:pPr>
        <w:pStyle w:val="Listennummer"/>
      </w:pPr>
      <w:r w:rsidRPr="00293DF1">
        <w:t>Blättern Sie zu Basis einstellen. Drücken Sie Menü/Okay.</w:t>
      </w:r>
    </w:p>
    <w:p w:rsidR="00293DF1" w:rsidRPr="00293DF1" w:rsidRDefault="00293DF1" w:rsidP="00B40201">
      <w:pPr>
        <w:pStyle w:val="Listennummer"/>
      </w:pPr>
      <w:r w:rsidRPr="00293DF1">
        <w:t>Blättern Sie zur gewünschten Funktion, z. B. Klingeln. Drücken Sie Menü/Okay.</w:t>
      </w:r>
    </w:p>
    <w:p w:rsidR="00293DF1" w:rsidRPr="00293DF1" w:rsidRDefault="00293DF1" w:rsidP="00B40201">
      <w:pPr>
        <w:pStyle w:val="Listennummer"/>
      </w:pPr>
      <w:r w:rsidRPr="00293DF1">
        <w:t>Nehmen Sie die gewünschte Einstellung vor. Drücken Sie Menü/Okay:</w:t>
      </w:r>
    </w:p>
    <w:p w:rsidR="00293DF1" w:rsidRPr="00293DF1" w:rsidRDefault="00293DF1" w:rsidP="00B40201">
      <w:pPr>
        <w:pStyle w:val="Listennummer2"/>
      </w:pPr>
      <w:r w:rsidRPr="00293DF1">
        <w:t>Klingeln: Wählen Sie den Klingelton der Basisstation aus. Bestätigen Sie mit Menü/Okay.</w:t>
      </w:r>
    </w:p>
    <w:p w:rsidR="00293DF1" w:rsidRPr="00293DF1" w:rsidRDefault="00293DF1" w:rsidP="00B40201">
      <w:pPr>
        <w:pStyle w:val="Listennummer2"/>
      </w:pPr>
      <w:r w:rsidRPr="00293DF1">
        <w:t>Lautstärke: Lautstärke des Klingeltons der Basisstation. 1 = am leisesten, 5 = am lautesten, oder Aus. Bestätigen Sie mit Menü/Okay.</w:t>
      </w:r>
    </w:p>
    <w:p w:rsidR="00293DF1" w:rsidRPr="00293DF1" w:rsidRDefault="00293DF1" w:rsidP="00B40201">
      <w:pPr>
        <w:pStyle w:val="Listennummer2"/>
      </w:pPr>
      <w:r w:rsidRPr="00293DF1">
        <w:lastRenderedPageBreak/>
        <w:t xml:space="preserve">Flash-zeiten: Für Rückfragefunktion 600 </w:t>
      </w:r>
      <w:proofErr w:type="spellStart"/>
      <w:proofErr w:type="gramStart"/>
      <w:r w:rsidRPr="00293DF1">
        <w:t>ms</w:t>
      </w:r>
      <w:proofErr w:type="spellEnd"/>
      <w:r w:rsidRPr="00293DF1">
        <w:t xml:space="preserve">  =</w:t>
      </w:r>
      <w:proofErr w:type="gramEnd"/>
      <w:r w:rsidRPr="00293DF1">
        <w:t xml:space="preserve"> Neuseeland, 300 </w:t>
      </w:r>
      <w:proofErr w:type="spellStart"/>
      <w:r w:rsidRPr="00293DF1">
        <w:t>ms</w:t>
      </w:r>
      <w:proofErr w:type="spellEnd"/>
      <w:r w:rsidRPr="00293DF1">
        <w:t xml:space="preserve"> = Frankreich/Portugal, 100 </w:t>
      </w:r>
      <w:proofErr w:type="spellStart"/>
      <w:r w:rsidRPr="00293DF1">
        <w:t>ms</w:t>
      </w:r>
      <w:proofErr w:type="spellEnd"/>
      <w:r w:rsidRPr="00293DF1">
        <w:t xml:space="preserve"> = andere einschliesslich GB/AUS</w:t>
      </w:r>
    </w:p>
    <w:p w:rsidR="00293DF1" w:rsidRPr="00293DF1" w:rsidRDefault="00293DF1" w:rsidP="00B40201">
      <w:pPr>
        <w:pStyle w:val="Listennummer2"/>
      </w:pPr>
      <w:r w:rsidRPr="00293DF1">
        <w:t>System-PIN: PIN-Code ändern (werkseitig ist 0000 eingestellt).</w:t>
      </w:r>
    </w:p>
    <w:p w:rsidR="00293DF1" w:rsidRPr="00293DF1" w:rsidRDefault="00293DF1" w:rsidP="00B40201">
      <w:pPr>
        <w:pStyle w:val="Listennummer2"/>
      </w:pPr>
      <w:r w:rsidRPr="00293DF1">
        <w:t>Basis zurücksetz: Sie können die Basisstation auf die Werkseinstellungen zurücksetzen. Geben Sie den PIN-Code (werkseitig ist 0000 eingestellt) ein, und drücken Sie Menü/Okay. Zum Bestätigen erneut Menü/Okay drücken</w:t>
      </w:r>
    </w:p>
    <w:p w:rsidR="00293DF1" w:rsidRPr="00293DF1" w:rsidRDefault="00293DF1" w:rsidP="006323BB">
      <w:pPr>
        <w:pStyle w:val="berschrift1num"/>
      </w:pPr>
      <w:bookmarkStart w:id="101" w:name="_Toc149812192"/>
      <w:r w:rsidRPr="00293DF1">
        <w:t>Erweitertes System (zwei oder mehr Mobilteile)</w:t>
      </w:r>
      <w:bookmarkEnd w:id="101"/>
    </w:p>
    <w:p w:rsidR="00293DF1" w:rsidRPr="00293DF1" w:rsidRDefault="00293DF1" w:rsidP="00293DF1">
      <w:r w:rsidRPr="00293DF1">
        <w:t>Im Ruhezustand wird die jeweilige Intern-Nummer im Display angezeigt. Die Basisstation sollte an einem zentralen Ort aufgestellt werden, sodass die Reichweite alle Mobilteile umfasst.</w:t>
      </w:r>
    </w:p>
    <w:p w:rsidR="00293DF1" w:rsidRPr="00293DF1" w:rsidRDefault="00293DF1" w:rsidP="006323BB">
      <w:pPr>
        <w:pStyle w:val="berschrift2num"/>
      </w:pPr>
      <w:bookmarkStart w:id="102" w:name="_Toc149812193"/>
      <w:r w:rsidRPr="00293DF1">
        <w:t>Anmelden eines weiteren Mobilteils</w:t>
      </w:r>
      <w:bookmarkEnd w:id="102"/>
    </w:p>
    <w:p w:rsidR="00293DF1" w:rsidRPr="00293DF1" w:rsidRDefault="00293DF1" w:rsidP="00293DF1">
      <w:r w:rsidRPr="00293DF1">
        <w:t xml:space="preserve">Alle im Lieferumfang enthaltenen Mobilteile sind bereits an der Basisstation angemeldet. An einer Basisstation können bis zu fünf Mobilteile angemeldet werden. Hinweis! Dieses Modell ist GAP-kompatibel (GAP: </w:t>
      </w:r>
      <w:proofErr w:type="spellStart"/>
      <w:r w:rsidRPr="00293DF1">
        <w:t>Generic</w:t>
      </w:r>
      <w:proofErr w:type="spellEnd"/>
      <w:r w:rsidRPr="00293DF1">
        <w:t xml:space="preserve"> Access Profile). Das heisst, sowohl Mobilteil als auch Basisstation können mit den meisten anderen GAP-kompatiblen Geräten anderer Hersteller verwendet werden. Das GAP-Protokoll kann jedoch nicht sicherstellen, dass alle Funktionen verfügbar sind.</w:t>
      </w:r>
    </w:p>
    <w:p w:rsidR="00293DF1" w:rsidRPr="00293DF1" w:rsidRDefault="00293DF1" w:rsidP="005147FF">
      <w:pPr>
        <w:pStyle w:val="Listennummer"/>
        <w:numPr>
          <w:ilvl w:val="0"/>
          <w:numId w:val="25"/>
        </w:numPr>
      </w:pPr>
      <w:r w:rsidRPr="00293DF1">
        <w:t>Halten Sie die Suchtaste (Basisstation) so lange gedrückt, bis die Anzeige blinkt (</w:t>
      </w:r>
      <w:proofErr w:type="spellStart"/>
      <w:r w:rsidRPr="00293DF1">
        <w:t>ca</w:t>
      </w:r>
      <w:proofErr w:type="spellEnd"/>
      <w:r w:rsidRPr="00293DF1">
        <w:t xml:space="preserve"> 2 Sekunden).</w:t>
      </w:r>
    </w:p>
    <w:p w:rsidR="00293DF1" w:rsidRPr="00293DF1" w:rsidRDefault="00293DF1" w:rsidP="005147FF">
      <w:pPr>
        <w:pStyle w:val="Listennummer"/>
      </w:pPr>
      <w:r w:rsidRPr="00293DF1">
        <w:t>Drücken Sie Menü/Okay. Blättern Sie zu Mobilteil einstellen. Drücken Sie Menü/Okay.</w:t>
      </w:r>
    </w:p>
    <w:p w:rsidR="00293DF1" w:rsidRPr="00293DF1" w:rsidRDefault="00293DF1" w:rsidP="005147FF">
      <w:pPr>
        <w:pStyle w:val="Listennummer"/>
      </w:pPr>
      <w:r w:rsidRPr="00293DF1">
        <w:t>Blättern Sie zu Mobilteil anmelden. Drücken Sie Menü/Okay.</w:t>
      </w:r>
    </w:p>
    <w:p w:rsidR="00293DF1" w:rsidRPr="00293DF1" w:rsidRDefault="00293DF1" w:rsidP="005147FF">
      <w:pPr>
        <w:pStyle w:val="Listennummer"/>
      </w:pPr>
      <w:r w:rsidRPr="00293DF1">
        <w:t>Wählen Sie die Basisstation Basis 1–Basis 4 aus, auf die Sie das Mobilteil registrieren möchten. Drücken Sie Menü/Okay.</w:t>
      </w:r>
    </w:p>
    <w:p w:rsidR="00293DF1" w:rsidRPr="00293DF1" w:rsidRDefault="00293DF1" w:rsidP="005147FF">
      <w:pPr>
        <w:pStyle w:val="Listennummer"/>
      </w:pPr>
      <w:r w:rsidRPr="00293DF1">
        <w:t>Geben Sie den PIN-Code der Basisstation ein (werkseitig ist 0000 eingestellt). Drücken Sie Menü/Okay.</w:t>
      </w:r>
    </w:p>
    <w:p w:rsidR="00293DF1" w:rsidRPr="00293DF1" w:rsidRDefault="00293DF1" w:rsidP="005147FF">
      <w:pPr>
        <w:pStyle w:val="Listennummer"/>
      </w:pPr>
      <w:r w:rsidRPr="00293DF1">
        <w:t>Bei erfolgreicher Anmeldung kehrt das Gerät innerhalb einer Minute in den Ruhezustand zurück.</w:t>
      </w:r>
    </w:p>
    <w:p w:rsidR="00293DF1" w:rsidRPr="00293DF1" w:rsidRDefault="00293DF1" w:rsidP="006323BB">
      <w:pPr>
        <w:pStyle w:val="berschrift2num"/>
      </w:pPr>
      <w:bookmarkStart w:id="103" w:name="_Toc149812194"/>
      <w:r w:rsidRPr="00293DF1">
        <w:t>Interne Anrufe</w:t>
      </w:r>
      <w:bookmarkEnd w:id="103"/>
    </w:p>
    <w:p w:rsidR="00293DF1" w:rsidRPr="00293DF1" w:rsidRDefault="00293DF1" w:rsidP="00036BC5">
      <w:pPr>
        <w:pStyle w:val="Listennummer"/>
        <w:numPr>
          <w:ilvl w:val="0"/>
          <w:numId w:val="26"/>
        </w:numPr>
      </w:pPr>
      <w:r w:rsidRPr="00293DF1">
        <w:t>Drücken Sie c.</w:t>
      </w:r>
    </w:p>
    <w:p w:rsidR="00293DF1" w:rsidRPr="00293DF1" w:rsidRDefault="00293DF1" w:rsidP="00036BC5">
      <w:pPr>
        <w:pStyle w:val="Listennummer"/>
      </w:pPr>
      <w:r w:rsidRPr="00293DF1">
        <w:t>Bei mehr als zwei Mobilteilen: Geben Sie die Rufnummer 1-5 für das entsprechende Mobilteil ein oder drücken Sie 9 für alle. Wenn ein externer Anruf während eines internen Gesprächs eingeht, ertönt ein Signalton. Sie können dann den internen Anruf mit der Beenden-Taste beenden und den eingehenden externen Anruf mit der Anruftaste annehmen.</w:t>
      </w:r>
    </w:p>
    <w:p w:rsidR="00293DF1" w:rsidRPr="00293DF1" w:rsidRDefault="00293DF1" w:rsidP="006323BB">
      <w:pPr>
        <w:pStyle w:val="berschrift2num"/>
      </w:pPr>
      <w:bookmarkStart w:id="104" w:name="_Toc149812195"/>
      <w:r w:rsidRPr="00293DF1">
        <w:t>Anrufe weiterleiten/Konferenzschaltung mit Mobilteilen</w:t>
      </w:r>
      <w:bookmarkEnd w:id="104"/>
    </w:p>
    <w:p w:rsidR="00293DF1" w:rsidRPr="00293DF1" w:rsidRDefault="00293DF1" w:rsidP="00293DF1">
      <w:r w:rsidRPr="00293DF1">
        <w:t>Ein eingehender externer Anruf wurde angenommen;</w:t>
      </w:r>
    </w:p>
    <w:p w:rsidR="00293DF1" w:rsidRPr="00293DF1" w:rsidRDefault="00293DF1" w:rsidP="00036BC5">
      <w:pPr>
        <w:pStyle w:val="Listennummer"/>
        <w:numPr>
          <w:ilvl w:val="0"/>
          <w:numId w:val="27"/>
        </w:numPr>
      </w:pPr>
      <w:r w:rsidRPr="00293DF1">
        <w:t>Drücken Sie c.</w:t>
      </w:r>
    </w:p>
    <w:p w:rsidR="00293DF1" w:rsidRPr="00293DF1" w:rsidRDefault="00293DF1" w:rsidP="00036BC5">
      <w:pPr>
        <w:pStyle w:val="Listennummer"/>
      </w:pPr>
      <w:r w:rsidRPr="00293DF1">
        <w:t>Bei mehr als zwei Mobilteilen: Geben Sie die Rufnummer 1-5 für das entsprechende Mobilteil ein, oder drücken Sie 9 für alle.</w:t>
      </w:r>
    </w:p>
    <w:p w:rsidR="00293DF1" w:rsidRPr="00293DF1" w:rsidRDefault="00293DF1" w:rsidP="00036BC5">
      <w:pPr>
        <w:pStyle w:val="Listennummer"/>
      </w:pPr>
      <w:r w:rsidRPr="00293DF1">
        <w:t>Anruf weiterleiten: Drücken Sie die Beenden-Taste. Konferenzschaltung: Halten Sie * gedrückt.</w:t>
      </w:r>
    </w:p>
    <w:p w:rsidR="00293DF1" w:rsidRPr="00293DF1" w:rsidRDefault="00293DF1" w:rsidP="006323BB">
      <w:pPr>
        <w:pStyle w:val="berschrift1num"/>
      </w:pPr>
      <w:bookmarkStart w:id="105" w:name="_Toc149812196"/>
      <w:r w:rsidRPr="00293DF1">
        <w:lastRenderedPageBreak/>
        <w:t>Sonstiges</w:t>
      </w:r>
      <w:bookmarkEnd w:id="105"/>
    </w:p>
    <w:p w:rsidR="00293DF1" w:rsidRPr="00293DF1" w:rsidRDefault="00293DF1" w:rsidP="006323BB">
      <w:pPr>
        <w:pStyle w:val="berschrift2num"/>
      </w:pPr>
      <w:bookmarkStart w:id="106" w:name="_Toc149812197"/>
      <w:r w:rsidRPr="00293DF1">
        <w:t>Reichweite</w:t>
      </w:r>
      <w:bookmarkEnd w:id="106"/>
    </w:p>
    <w:p w:rsidR="00293DF1" w:rsidRPr="00293DF1" w:rsidRDefault="00293DF1" w:rsidP="00293DF1">
      <w:r w:rsidRPr="00293DF1">
        <w:t>Die Reichweite des Telefons hängt davon ab, ob die Funkwellen durch Hindernisse abgeschwächt werden. In der Regel beträgt die Reichweite zwischen 50 und 300 Meter. Eine Verbesserung der Reichweite kann erreicht werden, indem Sie den Kopf so drehen, dass das Mobilteil zur Basisstation ausgerichtet ist. Wenn Sie sich der Grenze des Empfangsbereichs nähern, nimmt zunächst die Verständigungsqualität ab, bis das Gespräch schliesslich unterbrochen wird.</w:t>
      </w:r>
    </w:p>
    <w:p w:rsidR="00293DF1" w:rsidRPr="00293DF1" w:rsidRDefault="00293DF1" w:rsidP="006323BB">
      <w:pPr>
        <w:pStyle w:val="berschrift2num"/>
      </w:pPr>
      <w:bookmarkStart w:id="107" w:name="_Toc149812198"/>
      <w:r w:rsidRPr="00293DF1">
        <w:t xml:space="preserve">Eco </w:t>
      </w:r>
      <w:proofErr w:type="spellStart"/>
      <w:r w:rsidRPr="00293DF1">
        <w:t>Functionality</w:t>
      </w:r>
      <w:bookmarkEnd w:id="107"/>
      <w:proofErr w:type="spellEnd"/>
    </w:p>
    <w:p w:rsidR="00293DF1" w:rsidRPr="00293DF1" w:rsidRDefault="00293DF1" w:rsidP="00293DF1">
      <w:r w:rsidRPr="00293DF1">
        <w:t>Mit Einführung der Kennzeichnung ECO FUNCTIONALITY will Doro seinen Kunden helfen, innerhalb des Produktsortiments die Produkte zu finden, die weniger Energie verbrauchen und somit umweltverträglicher sind. Produkte mit dieser Kennzeichnung zeichnen sich durch Folgendes aus:</w:t>
      </w:r>
    </w:p>
    <w:p w:rsidR="00293DF1" w:rsidRPr="00293DF1" w:rsidRDefault="00293DF1" w:rsidP="00036BC5">
      <w:pPr>
        <w:pStyle w:val="Aufzhlungszeichen"/>
      </w:pPr>
      <w:r w:rsidRPr="00293DF1">
        <w:rPr>
          <w:rFonts w:hint="eastAsia"/>
        </w:rPr>
        <w:t>Energiesparendes Arbeiten sowohl im Betrieb als auch im Ruhezustand.</w:t>
      </w:r>
    </w:p>
    <w:p w:rsidR="00293DF1" w:rsidRPr="00293DF1" w:rsidRDefault="00293DF1" w:rsidP="00036BC5">
      <w:pPr>
        <w:pStyle w:val="Aufzhlungszeichen"/>
      </w:pPr>
      <w:r w:rsidRPr="00293DF1">
        <w:rPr>
          <w:rFonts w:hint="eastAsia"/>
        </w:rPr>
        <w:t>Automatische Anpassung der Sendeleistung abhängig von der Distanz zur Basisstation.</w:t>
      </w:r>
    </w:p>
    <w:p w:rsidR="00293DF1" w:rsidRPr="00293DF1" w:rsidRDefault="00293DF1" w:rsidP="006323BB">
      <w:pPr>
        <w:pStyle w:val="berschrift2num"/>
      </w:pPr>
      <w:bookmarkStart w:id="108" w:name="_Toc149812199"/>
      <w:r w:rsidRPr="00293DF1">
        <w:t>Akku</w:t>
      </w:r>
      <w:bookmarkEnd w:id="108"/>
    </w:p>
    <w:p w:rsidR="00293DF1" w:rsidRPr="00293DF1" w:rsidRDefault="00293DF1" w:rsidP="00293DF1">
      <w:r w:rsidRPr="00293DF1">
        <w:t xml:space="preserve">Vorsicht: Wird ein falscher </w:t>
      </w:r>
      <w:proofErr w:type="spellStart"/>
      <w:r w:rsidRPr="00293DF1">
        <w:t>Akkutyp</w:t>
      </w:r>
      <w:proofErr w:type="spellEnd"/>
      <w:r w:rsidRPr="00293DF1">
        <w:t xml:space="preserve"> oder werden Batterien eingelegt, besteht Explosionsgefahr! Verwenden Sie ausschliesslich </w:t>
      </w:r>
      <w:proofErr w:type="spellStart"/>
      <w:r w:rsidRPr="00293DF1">
        <w:t>Originalakkus</w:t>
      </w:r>
      <w:proofErr w:type="spellEnd"/>
      <w:r w:rsidRPr="00293DF1">
        <w:t>. Die Verwendung anderer Akkus kann gefährlich sein und zum Verfall der Gewährleistung für das Telefon führen.</w:t>
      </w:r>
    </w:p>
    <w:p w:rsidR="00293DF1" w:rsidRPr="00293DF1" w:rsidRDefault="00293DF1" w:rsidP="00293DF1">
      <w:r w:rsidRPr="00293DF1">
        <w:t xml:space="preserve">Wenn die Akkus relativ neu sind, reichen sie für etwa 100 Stunden im Ruhezustand-Betrieb oder für etwa 10 Stunden Gesprächszeit. Die volle Akkuleistung wird erst erreicht, wenn die Akkus 4-5 Mal </w:t>
      </w:r>
      <w:proofErr w:type="spellStart"/>
      <w:r w:rsidRPr="00293DF1">
        <w:t>aufgeladenwurden</w:t>
      </w:r>
      <w:proofErr w:type="spellEnd"/>
      <w:r w:rsidRPr="00293DF1">
        <w:t>. Eine Überladung oder Schädigung der Akkus durch zu lange Ladezeiten ist nicht möglich. Im Falle vollständig entleerter Akkus kann es bis zu 10 Minuten dauern, bis das Laden im Display erkennbar ist und das Display beleuchtet wird. Wenn die Akkus fast leer sind, blinkt die Anzeige. Wird gerade ein Gespräch geführt, gibt das Telefon ein Warnsignal aus. Der Warnton ist optional (siehe Kapitel 6.17.2). Beachten Sie, dass die Akkuanzeige im Display während des gesamten Ladevorgangs blinkt.</w:t>
      </w:r>
    </w:p>
    <w:p w:rsidR="00293DF1" w:rsidRPr="00293DF1" w:rsidRDefault="00293DF1" w:rsidP="00293DF1">
      <w:r w:rsidRPr="00293DF1">
        <w:t>Um die Akkus zu schonen, ist das Display im Ruhezustand nicht beleuchtet. Drücken Sie einmal die Beenden-Taste, und das Display wird beleuchtet.</w:t>
      </w:r>
    </w:p>
    <w:p w:rsidR="00293DF1" w:rsidRPr="00293DF1" w:rsidRDefault="00293DF1" w:rsidP="00293DF1">
      <w:r w:rsidRPr="00293DF1">
        <w:t>Wenn die Akkus fast leer sind oder das Mobilteil zu weit von der Basisstation entfernt ist, kann über das Telefon keine Verbindung hergestellt werden.</w:t>
      </w:r>
    </w:p>
    <w:p w:rsidR="00293DF1" w:rsidRPr="00293DF1" w:rsidRDefault="00293DF1" w:rsidP="00293DF1">
      <w:r w:rsidRPr="00293DF1">
        <w:t>Platzieren Sie die Basisstation zur Vermeidung von Interferenzen nicht neben anderen elektrischen Geräten.</w:t>
      </w:r>
    </w:p>
    <w:p w:rsidR="00293DF1" w:rsidRPr="00293DF1" w:rsidRDefault="00293DF1" w:rsidP="00293DF1">
      <w:r w:rsidRPr="00293DF1">
        <w:t>Beim Ladevorgang kann sich das Gerät erwärmen, dies ist normal und völlig ungefährlich.</w:t>
      </w:r>
    </w:p>
    <w:p w:rsidR="00293DF1" w:rsidRPr="00293DF1" w:rsidRDefault="00293DF1" w:rsidP="006323BB">
      <w:pPr>
        <w:pStyle w:val="berschrift2num"/>
      </w:pPr>
      <w:bookmarkStart w:id="109" w:name="_Toc149812200"/>
      <w:r w:rsidRPr="00293DF1">
        <w:t>Hörgeräte</w:t>
      </w:r>
      <w:bookmarkEnd w:id="109"/>
    </w:p>
    <w:p w:rsidR="00293DF1" w:rsidRPr="00293DF1" w:rsidRDefault="00293DF1" w:rsidP="00293DF1">
      <w:r w:rsidRPr="00293DF1">
        <w:t>Das Telefon verfügt über eine eingebaute induktive Hörschleife für die Nutzung mit Hörgerät. Wählen Sie den T-Modus an Ihrem Hörgerät, um diese Funktion zu aktivieren.</w:t>
      </w:r>
    </w:p>
    <w:p w:rsidR="00293DF1" w:rsidRPr="00293DF1" w:rsidRDefault="00293DF1" w:rsidP="006323BB">
      <w:pPr>
        <w:pStyle w:val="berschrift1num"/>
      </w:pPr>
      <w:bookmarkStart w:id="110" w:name="_Toc149812201"/>
      <w:r w:rsidRPr="00293DF1">
        <w:t>Fehlersuche</w:t>
      </w:r>
      <w:bookmarkEnd w:id="110"/>
    </w:p>
    <w:p w:rsidR="00293DF1" w:rsidRPr="00293DF1" w:rsidRDefault="00293DF1" w:rsidP="00293DF1">
      <w:r w:rsidRPr="00293DF1">
        <w:t xml:space="preserve">Stellen Sie sicher, dass das Telefonkabel intakt und ordnungsgemäss angeschlossen ist. Trennen Sie sämtliche Zusatzgeräte, Verlängerungskabel und anderen Telefone vom Gerät. Wenn das Problem dadurch behoben wird, liegt der Fehler bei einem anderen Ausrüstungsteil. Testen Sie das Ausrüstungsteil in einer funktionierenden Umgebung (zum Beispiel bei Ihrem Nachbarn). Wenn das Gerät dort fehlerfrei arbeitet, besteht möglicherweise ein Problem mit Ihrer Telefonleitung. Informieren Sie Ihren Netzbetreiber </w:t>
      </w:r>
      <w:r w:rsidRPr="00293DF1">
        <w:lastRenderedPageBreak/>
        <w:t>über dieses Problem.</w:t>
      </w:r>
    </w:p>
    <w:p w:rsidR="00293DF1" w:rsidRPr="00293DF1" w:rsidRDefault="00293DF1" w:rsidP="006323BB">
      <w:pPr>
        <w:pStyle w:val="berschrift2num"/>
      </w:pPr>
      <w:bookmarkStart w:id="111" w:name="_Toc149812202"/>
      <w:r w:rsidRPr="00293DF1">
        <w:t>Eingehender Anruf ohne Anzeige der Rufnummer</w:t>
      </w:r>
      <w:bookmarkEnd w:id="111"/>
    </w:p>
    <w:p w:rsidR="00293DF1" w:rsidRPr="00293DF1" w:rsidRDefault="00293DF1" w:rsidP="00293DF1">
      <w:r w:rsidRPr="00293DF1">
        <w:t>Für diese Funktion ist ein Abonnement eines Anruferkennungsdiensts Ihres Netzbetreibers erforderlich.</w:t>
      </w:r>
    </w:p>
    <w:p w:rsidR="00293DF1" w:rsidRPr="00293DF1" w:rsidRDefault="00293DF1" w:rsidP="006323BB">
      <w:pPr>
        <w:pStyle w:val="berschrift2num"/>
      </w:pPr>
      <w:bookmarkStart w:id="112" w:name="_Toc149812203"/>
      <w:r w:rsidRPr="00293DF1">
        <w:t>Warnsignal/Anrufe nicht möglich</w:t>
      </w:r>
      <w:bookmarkEnd w:id="112"/>
    </w:p>
    <w:p w:rsidR="00293DF1" w:rsidRPr="00293DF1" w:rsidRDefault="00293DF1" w:rsidP="00293DF1">
      <w:r w:rsidRPr="00293DF1">
        <w:t>Möglicherweise sind die Akkus erschöpft (laden Sie das Mobilteil auf). Unter Umständen befindet sich das Mobilteil nur knapp in Reichweite. Gehen Sie näher an eine Basisstation heran.</w:t>
      </w:r>
    </w:p>
    <w:p w:rsidR="00293DF1" w:rsidRPr="00293DF1" w:rsidRDefault="00293DF1" w:rsidP="006323BB">
      <w:pPr>
        <w:pStyle w:val="berschrift2num"/>
      </w:pPr>
      <w:bookmarkStart w:id="113" w:name="_Toc149812204"/>
      <w:r w:rsidRPr="00293DF1">
        <w:t>Telefon funktioniert nicht</w:t>
      </w:r>
      <w:bookmarkEnd w:id="113"/>
    </w:p>
    <w:p w:rsidR="00293DF1" w:rsidRPr="00293DF1" w:rsidRDefault="00293DF1" w:rsidP="00293DF1">
      <w:r w:rsidRPr="00293DF1">
        <w:t>Überprüfen Sie, ob der Adapter bzw. das Telefonkabel ordnungsgemäss verbunden ist. Achten Sie auf den Ladezustand der Akkus im Mobilteil.</w:t>
      </w:r>
    </w:p>
    <w:p w:rsidR="00293DF1" w:rsidRPr="00293DF1" w:rsidRDefault="00293DF1" w:rsidP="00293DF1">
      <w:r w:rsidRPr="00293DF1">
        <w:t>Schliessen Sie ein anderes Telefon an die Anschlussdose an.</w:t>
      </w:r>
    </w:p>
    <w:p w:rsidR="00293DF1" w:rsidRPr="00293DF1" w:rsidRDefault="00293DF1" w:rsidP="005203BD">
      <w:pPr>
        <w:pStyle w:val="berschrift2num"/>
      </w:pPr>
      <w:bookmarkStart w:id="114" w:name="_Toc149812205"/>
      <w:r w:rsidRPr="00293DF1">
        <w:t>Telefon klingelt weiter</w:t>
      </w:r>
      <w:bookmarkEnd w:id="114"/>
    </w:p>
    <w:p w:rsidR="00293DF1" w:rsidRPr="00293DF1" w:rsidRDefault="00293DF1" w:rsidP="00293DF1">
      <w:r w:rsidRPr="00293DF1">
        <w:t xml:space="preserve">Sie nehmen einen Anruf entgegen und es ist niemand mehr in der Leitung. Bei einigen Klingeltönen ist dies aus technischen Gründen so, dass das Telefon noch bis 9 Sekunden nach dem Auflegen des Anrufers klingelt. Versuchen Sie, den Klingelton zu ändern. </w:t>
      </w:r>
    </w:p>
    <w:p w:rsidR="00293DF1" w:rsidRPr="00293DF1" w:rsidRDefault="00293DF1" w:rsidP="00293DF1">
      <w:r w:rsidRPr="00293DF1">
        <w:t>Funktioniert das Telefon danach nicht ordnungsgemäss, wenden Sie sich bitte an Ihren Händler. Bringen Sie Ihren Kaufbeleg oder eine Kopie der Rechnung mit.</w:t>
      </w:r>
    </w:p>
    <w:p w:rsidR="00293DF1" w:rsidRPr="00293DF1" w:rsidRDefault="00293DF1" w:rsidP="006323BB">
      <w:pPr>
        <w:pStyle w:val="berschrift1num"/>
      </w:pPr>
      <w:bookmarkStart w:id="115" w:name="_Toc149812206"/>
      <w:r w:rsidRPr="00293DF1">
        <w:t>Pflege und Wartung</w:t>
      </w:r>
      <w:bookmarkEnd w:id="115"/>
    </w:p>
    <w:p w:rsidR="00293DF1" w:rsidRPr="00293DF1" w:rsidRDefault="00293DF1" w:rsidP="00293DF1">
      <w:r w:rsidRPr="00293DF1">
        <w:t>Vorsicht: Verwenden Sie nur Akkus, Netzadapter und Zubehör, die für den Gebrauch mit diesem speziellen Modell zugelassen sind. Der Anschluss anderer Zubehörgeräte kann Gefahren verursachen und die Typzulassung und Garantie des Telefons ungültig machen.</w:t>
      </w:r>
    </w:p>
    <w:p w:rsidR="00293DF1" w:rsidRPr="00293DF1" w:rsidRDefault="00293DF1" w:rsidP="00293DF1">
      <w:r w:rsidRPr="00293DF1">
        <w:t>Das Netzteil dient als Trennvorrichtung zwischen Produkt und Netzanschluss. Die Anschlussbuchse muss sich in unmittelbarer Nähe des Geräts befinden und gut zugänglich sein.</w:t>
      </w:r>
    </w:p>
    <w:p w:rsidR="00293DF1" w:rsidRPr="00293DF1" w:rsidRDefault="00293DF1" w:rsidP="00293DF1">
      <w:r w:rsidRPr="00293DF1">
        <w:t>Ihr Telefon ist ein technisch fortschrittliches Produkt und ist mit grösster Sorgfalt zu behandeln. Fahrlässiges Verhalten kann dazu führen, dass die Gewährleistung erlischt.</w:t>
      </w:r>
    </w:p>
    <w:p w:rsidR="00293DF1" w:rsidRPr="00293DF1" w:rsidRDefault="00293DF1" w:rsidP="00293DF1">
      <w:r w:rsidRPr="00293DF1">
        <w:t>Schützen Sie das Gerät vor Feuchtigkeit. Regen/Schnee, Feuchtigkeit und alle Arten von Flüssigkeiten können Stoffe enthalten, die zu Korrosion der Elektronik führen. Wird das Gerät nass, entfernen Sie die Akkus und lassen Sie das Gerät vollständig trocknen, bevor Sie die Akkus wieder einlegen.</w:t>
      </w:r>
    </w:p>
    <w:p w:rsidR="00293DF1" w:rsidRPr="00293DF1" w:rsidRDefault="00293DF1" w:rsidP="00293DF1">
      <w:r w:rsidRPr="00293DF1">
        <w:t>Bewahren Sie das Gerät nicht in staubigen, schmutzigen Umgebungen auf. Die beweglichen Geräteteile und die Elektronik könnten beschädigt werden.</w:t>
      </w:r>
    </w:p>
    <w:p w:rsidR="00293DF1" w:rsidRPr="00293DF1" w:rsidRDefault="00293DF1" w:rsidP="00293DF1">
      <w:r w:rsidRPr="00293DF1">
        <w:t>Schützen Sie das Gerät vor Hitze. Hohe Temperaturen können die Lebensdauer der Elektronik verringern, die Akkus schädigen und Kunststoffteile verformen oder gar schmelzen lassen.</w:t>
      </w:r>
    </w:p>
    <w:p w:rsidR="00293DF1" w:rsidRPr="00293DF1" w:rsidRDefault="00293DF1" w:rsidP="00293DF1">
      <w:r w:rsidRPr="00293DF1">
        <w:t>Schützen Sie das Gerät vor Kälte. Beim Aufwärmen auf normale Temperaturen kann sich im Innern des Gerätes Kondenswasser bilden, das die Elektronik beschädigt.</w:t>
      </w:r>
    </w:p>
    <w:p w:rsidR="00293DF1" w:rsidRPr="00293DF1" w:rsidRDefault="00293DF1" w:rsidP="00293DF1">
      <w:r w:rsidRPr="00293DF1">
        <w:t>Versuchen Sie nicht, das Gerät anders als hier beschrieben zu öffnen.</w:t>
      </w:r>
    </w:p>
    <w:p w:rsidR="00293DF1" w:rsidRPr="00293DF1" w:rsidRDefault="00293DF1" w:rsidP="00293DF1">
      <w:r w:rsidRPr="00293DF1">
        <w:t>Lassen Sie das Gerät nicht fallen. Schützen Sie es vor Stössen oder Erschütterungen. Bei grobem Umgang können Schaltkreise und feinmechanische Teile zerstört werden.</w:t>
      </w:r>
    </w:p>
    <w:p w:rsidR="00293DF1" w:rsidRPr="00293DF1" w:rsidRDefault="00293DF1" w:rsidP="00293DF1">
      <w:r w:rsidRPr="00293DF1">
        <w:t>Reinigen Sie das Gerät nicht mit scharfen Mitteln.</w:t>
      </w:r>
    </w:p>
    <w:p w:rsidR="0049261A" w:rsidRDefault="00293DF1" w:rsidP="00293DF1">
      <w:r w:rsidRPr="00293DF1">
        <w:t>Diese Hinweise gelten für das Gerät, die Akkus und sonstiges Zubehör. Funktioniert das Telefon nicht ordnungsgemäss, wenden Sie sich bitte an Ihren Händler. Bringen Sie Ihren Kaufbeleg oder eine Kopie der Rechnung mit.</w:t>
      </w:r>
    </w:p>
    <w:p w:rsidR="0049261A" w:rsidRDefault="0049261A">
      <w:pPr>
        <w:widowControl/>
        <w:suppressAutoHyphens w:val="0"/>
      </w:pPr>
      <w:r>
        <w:br w:type="page"/>
      </w:r>
    </w:p>
    <w:p w:rsidR="00293DF1" w:rsidRPr="00293DF1" w:rsidRDefault="00293DF1" w:rsidP="006323BB">
      <w:pPr>
        <w:pStyle w:val="berschrift1num"/>
      </w:pPr>
      <w:bookmarkStart w:id="116" w:name="_Toc149812207"/>
      <w:r w:rsidRPr="00293DF1">
        <w:lastRenderedPageBreak/>
        <w:t>Spezifische Absorptionsrate (SAR)</w:t>
      </w:r>
      <w:bookmarkEnd w:id="116"/>
    </w:p>
    <w:p w:rsidR="00293DF1" w:rsidRPr="00293DF1" w:rsidRDefault="00293DF1" w:rsidP="00293DF1">
      <w:r w:rsidRPr="00293DF1">
        <w:t xml:space="preserve">Dieses Gerät erfüllt die internationalen Sicherheitsvorschriften für die Funkwellenbelastung. Das </w:t>
      </w:r>
      <w:proofErr w:type="spellStart"/>
      <w:r w:rsidRPr="00293DF1">
        <w:t>PhoneEasy</w:t>
      </w:r>
      <w:proofErr w:type="spellEnd"/>
      <w:r w:rsidRPr="00293DF1">
        <w:t xml:space="preserve"> 115 misst 0,035 W/kg gemessen für 10 g Gewebe. Die Obergrenze laut WHO beträgt 2,0 W/kg gemessen für 10 g Gewebe. </w:t>
      </w:r>
    </w:p>
    <w:p w:rsidR="00293DF1" w:rsidRPr="00293DF1" w:rsidRDefault="00293DF1" w:rsidP="006323BB">
      <w:pPr>
        <w:pStyle w:val="berschrift1num"/>
      </w:pPr>
      <w:bookmarkStart w:id="117" w:name="_Toc149812208"/>
      <w:r w:rsidRPr="00293DF1">
        <w:t>Konformitätserklärung</w:t>
      </w:r>
      <w:bookmarkEnd w:id="117"/>
    </w:p>
    <w:p w:rsidR="00293DF1" w:rsidRDefault="00293DF1" w:rsidP="00293DF1">
      <w:r w:rsidRPr="00293DF1">
        <w:t xml:space="preserve">Doro erklärt hiermit, dass das </w:t>
      </w:r>
      <w:proofErr w:type="spellStart"/>
      <w:proofErr w:type="gramStart"/>
      <w:r w:rsidRPr="00293DF1">
        <w:t>PhoneEasy</w:t>
      </w:r>
      <w:proofErr w:type="spellEnd"/>
      <w:r w:rsidRPr="00293DF1">
        <w:t xml:space="preserve">  115</w:t>
      </w:r>
      <w:proofErr w:type="gramEnd"/>
      <w:r w:rsidRPr="00293DF1">
        <w:t xml:space="preserve"> die wesentlichen Anforderungen und die sonstigen relevanten Bestimmungen der Richtlinien 1999/5/EG (R&amp;TTE) und 2002/95/EG (ROHS) erfüllt. Eine Kopie der Konformitätserklärung finden Sie unter www.doro.com/dofc</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EFA" w:rsidRDefault="001B1EFA">
      <w:r>
        <w:separator/>
      </w:r>
    </w:p>
  </w:endnote>
  <w:endnote w:type="continuationSeparator" w:id="0">
    <w:p w:rsidR="001B1EFA" w:rsidRDefault="001B1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61A" w:rsidRDefault="0049261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Pr>
        <w:noProof/>
      </w:rPr>
      <w:t>31.10.2023</w:t>
    </w:r>
    <w:r>
      <w:fldChar w:fldCharType="end"/>
    </w:r>
    <w:r>
      <w:ptab w:relativeTo="margin" w:alignment="center" w:leader="none"/>
    </w:r>
    <w:fldSimple w:instr=" FILENAME   \* MERGEFORMAT ">
      <w:r>
        <w:rPr>
          <w:noProof/>
        </w:rPr>
        <w:t>Dokument1</w:t>
      </w:r>
    </w:fldSimple>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EFA" w:rsidRDefault="001B1EFA">
      <w:r>
        <w:separator/>
      </w:r>
    </w:p>
  </w:footnote>
  <w:footnote w:type="continuationSeparator" w:id="0">
    <w:p w:rsidR="001B1EFA" w:rsidRDefault="001B1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61A" w:rsidRDefault="0049261A"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2"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3"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4"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5"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6"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0"/>
  </w:num>
  <w:num w:numId="2">
    <w:abstractNumId w:val="3"/>
  </w:num>
  <w:num w:numId="3">
    <w:abstractNumId w:val="2"/>
  </w:num>
  <w:num w:numId="4">
    <w:abstractNumId w:val="6"/>
  </w:num>
  <w:num w:numId="5">
    <w:abstractNumId w:val="5"/>
  </w:num>
  <w:num w:numId="6">
    <w:abstractNumId w:val="4"/>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9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BC5"/>
    <w:rsid w:val="00036F1F"/>
    <w:rsid w:val="00040AF5"/>
    <w:rsid w:val="00042486"/>
    <w:rsid w:val="00055788"/>
    <w:rsid w:val="0006432E"/>
    <w:rsid w:val="000664F1"/>
    <w:rsid w:val="0006665F"/>
    <w:rsid w:val="000669F1"/>
    <w:rsid w:val="000705A4"/>
    <w:rsid w:val="00074962"/>
    <w:rsid w:val="00074D67"/>
    <w:rsid w:val="00081D4E"/>
    <w:rsid w:val="00084F02"/>
    <w:rsid w:val="00085706"/>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4D28"/>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562C"/>
    <w:rsid w:val="001867EE"/>
    <w:rsid w:val="001869C9"/>
    <w:rsid w:val="00190D23"/>
    <w:rsid w:val="00191862"/>
    <w:rsid w:val="00196CB8"/>
    <w:rsid w:val="001A16E5"/>
    <w:rsid w:val="001A1BF6"/>
    <w:rsid w:val="001A25AF"/>
    <w:rsid w:val="001A360E"/>
    <w:rsid w:val="001A6A09"/>
    <w:rsid w:val="001B1EFA"/>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2E33"/>
    <w:rsid w:val="0025447D"/>
    <w:rsid w:val="002643F0"/>
    <w:rsid w:val="00282476"/>
    <w:rsid w:val="00283ADA"/>
    <w:rsid w:val="00290A7A"/>
    <w:rsid w:val="00293DF1"/>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2643"/>
    <w:rsid w:val="00486AAC"/>
    <w:rsid w:val="0049098A"/>
    <w:rsid w:val="00491084"/>
    <w:rsid w:val="0049261A"/>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47FF"/>
    <w:rsid w:val="005161A8"/>
    <w:rsid w:val="005203BD"/>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96007"/>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323BB"/>
    <w:rsid w:val="006407D3"/>
    <w:rsid w:val="00641D5F"/>
    <w:rsid w:val="00644035"/>
    <w:rsid w:val="00644673"/>
    <w:rsid w:val="0065469C"/>
    <w:rsid w:val="006550E7"/>
    <w:rsid w:val="00656F10"/>
    <w:rsid w:val="00661805"/>
    <w:rsid w:val="00661C91"/>
    <w:rsid w:val="00667F8C"/>
    <w:rsid w:val="00671551"/>
    <w:rsid w:val="006718D9"/>
    <w:rsid w:val="00671F9E"/>
    <w:rsid w:val="00673622"/>
    <w:rsid w:val="00674FD9"/>
    <w:rsid w:val="00675EE6"/>
    <w:rsid w:val="00676C5C"/>
    <w:rsid w:val="00686841"/>
    <w:rsid w:val="00687807"/>
    <w:rsid w:val="00690A4C"/>
    <w:rsid w:val="00691D3B"/>
    <w:rsid w:val="00692675"/>
    <w:rsid w:val="0069699D"/>
    <w:rsid w:val="006972B5"/>
    <w:rsid w:val="006A0761"/>
    <w:rsid w:val="006A0AAF"/>
    <w:rsid w:val="006A6FE5"/>
    <w:rsid w:val="006B7F47"/>
    <w:rsid w:val="006C1020"/>
    <w:rsid w:val="006D241C"/>
    <w:rsid w:val="006D2E4F"/>
    <w:rsid w:val="006D5186"/>
    <w:rsid w:val="006E3C01"/>
    <w:rsid w:val="006E69C5"/>
    <w:rsid w:val="006E7CF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76459"/>
    <w:rsid w:val="007817B5"/>
    <w:rsid w:val="00782243"/>
    <w:rsid w:val="007905C0"/>
    <w:rsid w:val="00796402"/>
    <w:rsid w:val="0079731A"/>
    <w:rsid w:val="00797886"/>
    <w:rsid w:val="007A1CE4"/>
    <w:rsid w:val="007A310D"/>
    <w:rsid w:val="007A762B"/>
    <w:rsid w:val="007B5AE6"/>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2B38"/>
    <w:rsid w:val="008C34F9"/>
    <w:rsid w:val="008C66DF"/>
    <w:rsid w:val="008D0233"/>
    <w:rsid w:val="008D2F07"/>
    <w:rsid w:val="008D69C2"/>
    <w:rsid w:val="008D7DBC"/>
    <w:rsid w:val="008E504A"/>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57D5F"/>
    <w:rsid w:val="00957EDC"/>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0687"/>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37F8C"/>
    <w:rsid w:val="00B40201"/>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33BD"/>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CF45DE"/>
    <w:rsid w:val="00D00B6E"/>
    <w:rsid w:val="00D016F7"/>
    <w:rsid w:val="00D03AB0"/>
    <w:rsid w:val="00D05A4F"/>
    <w:rsid w:val="00D05F14"/>
    <w:rsid w:val="00D07948"/>
    <w:rsid w:val="00D07AB9"/>
    <w:rsid w:val="00D134BD"/>
    <w:rsid w:val="00D15AB4"/>
    <w:rsid w:val="00D173F3"/>
    <w:rsid w:val="00D2036E"/>
    <w:rsid w:val="00D20429"/>
    <w:rsid w:val="00D21084"/>
    <w:rsid w:val="00D21158"/>
    <w:rsid w:val="00D233FE"/>
    <w:rsid w:val="00D3013A"/>
    <w:rsid w:val="00D33664"/>
    <w:rsid w:val="00D34DA2"/>
    <w:rsid w:val="00D34F5F"/>
    <w:rsid w:val="00D376CF"/>
    <w:rsid w:val="00D54502"/>
    <w:rsid w:val="00D54910"/>
    <w:rsid w:val="00D60ED6"/>
    <w:rsid w:val="00D6123B"/>
    <w:rsid w:val="00D61460"/>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19F5"/>
    <w:rsid w:val="00E43E10"/>
    <w:rsid w:val="00E46069"/>
    <w:rsid w:val="00E5539E"/>
    <w:rsid w:val="00E57273"/>
    <w:rsid w:val="00E67E3B"/>
    <w:rsid w:val="00E70224"/>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55F1"/>
    <w:rsid w:val="00EF64B8"/>
    <w:rsid w:val="00EF660D"/>
    <w:rsid w:val="00F15E72"/>
    <w:rsid w:val="00F16E50"/>
    <w:rsid w:val="00F21066"/>
    <w:rsid w:val="00F443C8"/>
    <w:rsid w:val="00F466CA"/>
    <w:rsid w:val="00F5022C"/>
    <w:rsid w:val="00F57E8B"/>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2B65"/>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0D18A4B"/>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5"/>
      </w:numPr>
      <w:spacing w:after="62"/>
      <w:ind w:left="357" w:hanging="357"/>
    </w:pPr>
  </w:style>
  <w:style w:type="paragraph" w:customStyle="1" w:styleId="berschrift1num">
    <w:name w:val="Überschrift 1 num"/>
    <w:basedOn w:val="berschrift1"/>
    <w:next w:val="Textkrper"/>
    <w:uiPriority w:val="5"/>
    <w:rsid w:val="000C5A85"/>
    <w:pPr>
      <w:numPr>
        <w:numId w:val="6"/>
      </w:numPr>
    </w:pPr>
  </w:style>
  <w:style w:type="paragraph" w:customStyle="1" w:styleId="berschrift2num">
    <w:name w:val="Überschrift 2 num"/>
    <w:basedOn w:val="berschrift2"/>
    <w:next w:val="Textkrper"/>
    <w:uiPriority w:val="5"/>
    <w:rsid w:val="00994FD3"/>
    <w:pPr>
      <w:numPr>
        <w:ilvl w:val="1"/>
        <w:numId w:val="6"/>
      </w:numPr>
    </w:pPr>
    <w:rPr>
      <w:kern w:val="26"/>
    </w:rPr>
  </w:style>
  <w:style w:type="paragraph" w:customStyle="1" w:styleId="berschrift3num">
    <w:name w:val="Überschrift 3 num"/>
    <w:basedOn w:val="berschrift3"/>
    <w:next w:val="Textkrper"/>
    <w:uiPriority w:val="5"/>
    <w:rsid w:val="0040160D"/>
    <w:pPr>
      <w:numPr>
        <w:ilvl w:val="2"/>
        <w:numId w:val="6"/>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4"/>
      </w:numPr>
      <w:suppressAutoHyphens w:val="0"/>
      <w:spacing w:after="100"/>
    </w:pPr>
  </w:style>
  <w:style w:type="paragraph" w:styleId="Listennummer2">
    <w:name w:val="List Number 2"/>
    <w:basedOn w:val="Standard"/>
    <w:uiPriority w:val="11"/>
    <w:rsid w:val="00EE56F1"/>
    <w:pPr>
      <w:widowControl/>
      <w:numPr>
        <w:ilvl w:val="1"/>
        <w:numId w:val="4"/>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7"/>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7"/>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7"/>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7"/>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7"/>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6"/>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1F48AC"/>
    <w:rsid w:val="006336B0"/>
    <w:rsid w:val="007B4898"/>
    <w:rsid w:val="007E7595"/>
    <w:rsid w:val="00CC2A29"/>
    <w:rsid w:val="00E02A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44CA0276-8291-41B7-BC82-5D94D70DA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1</Pages>
  <Words>5002</Words>
  <Characters>31515</Characters>
  <Application>Microsoft Office Word</Application>
  <DocSecurity>0</DocSecurity>
  <Lines>262</Lines>
  <Paragraphs>72</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36445</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31</cp:revision>
  <cp:lastPrinted>2021-02-02T09:37:00Z</cp:lastPrinted>
  <dcterms:created xsi:type="dcterms:W3CDTF">2023-10-18T09:50:00Z</dcterms:created>
  <dcterms:modified xsi:type="dcterms:W3CDTF">2023-11-02T09:09:00Z</dcterms:modified>
</cp:coreProperties>
</file>