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500"/>
        <w:gridCol w:w="5854"/>
      </w:tblGrid>
      <w:bookmarkStart w:id="0" w:name="_Toc50983411" w:displacedByCustomXml="next"/>
      <w:bookmarkStart w:id="1" w:name="_Toc44057811" w:displacedByCustomXml="next"/>
      <w:bookmarkStart w:id="2" w:name="_Toc436723131" w:displacedByCustomXml="next"/>
      <w:bookmarkStart w:id="3" w:name="_Toc436723097" w:displacedByCustomXml="next"/>
      <w:bookmarkStart w:id="4" w:name="_Toc436691174" w:displacedByCustomXml="next"/>
      <w:bookmarkStart w:id="5" w:name="_Toc436691003" w:displacedByCustomXml="next"/>
      <w:bookmarkStart w:id="6" w:name="_Toc436690682" w:displacedByCustomXml="next"/>
      <w:bookmarkStart w:id="7" w:name="_Toc436690607" w:displacedByCustomXml="next"/>
      <w:bookmarkStart w:id="8" w:name="_Toc436690552" w:displacedByCustomXml="next"/>
      <w:bookmarkStart w:id="9" w:name="_Toc436690278" w:displacedByCustomXml="next"/>
      <w:bookmarkStart w:id="10" w:name="_Toc436690250" w:displacedByCustomXml="next"/>
      <w:bookmarkStart w:id="11" w:name="_Toc436690189" w:displacedByCustomXml="next"/>
      <w:bookmarkStart w:id="12" w:name="_Toc436689193" w:displacedByCustomXml="next"/>
      <w:bookmarkStart w:id="13" w:name="_Toc436604712" w:displacedByCustomXml="next"/>
      <w:bookmarkStart w:id="14" w:name="_Toc436604663" w:displacedByCustomXml="next"/>
      <w:bookmarkStart w:id="15" w:name="_Toc436604275" w:displacedByCustomXml="next"/>
      <w:bookmarkStart w:id="16" w:name="_Toc436603489" w:displacedByCustomXml="next"/>
      <w:bookmarkStart w:id="17" w:name="_Toc436581654" w:displacedByCustomXml="next"/>
      <w:bookmarkStart w:id="18" w:name="_Toc436580570" w:displacedByCustomXml="next"/>
      <w:bookmarkStart w:id="19" w:name="_Toc436580364" w:displacedByCustomXml="next"/>
      <w:bookmarkStart w:id="20" w:name="_Toc436580280" w:displacedByCustomXml="next"/>
      <w:bookmarkStart w:id="21" w:name="_Toc436049786" w:displacedByCustomXml="next"/>
      <w:bookmarkStart w:id="22" w:name="_Toc436048615" w:displacedByCustomXml="next"/>
      <w:bookmarkStart w:id="23" w:name="_Toc436048579" w:displacedByCustomXml="next"/>
      <w:bookmarkStart w:id="24" w:name="_Toc436045180" w:displacedByCustomXml="next"/>
      <w:bookmarkStart w:id="25" w:name="_Toc436044318" w:displacedByCustomXml="next"/>
      <w:bookmarkStart w:id="26" w:name="_Toc436043418" w:displacedByCustomXml="next"/>
      <w:bookmarkStart w:id="27" w:name="_Toc436042513" w:displacedByCustomXml="next"/>
      <w:bookmarkStart w:id="28" w:name="_Toc394665846" w:displacedByCustomXml="next"/>
      <w:bookmarkStart w:id="29" w:name="_Toc394665644" w:displacedByCustomXml="next"/>
      <w:bookmarkStart w:id="30" w:name="_Toc394661940" w:displacedByCustomXml="next"/>
      <w:bookmarkStart w:id="31" w:name="_Toc43733291" w:displacedByCustomXml="next"/>
      <w:bookmarkStart w:id="32" w:name="_Toc43733263" w:displacedByCustomXml="next"/>
      <w:bookmarkStart w:id="33" w:name="_Toc43733117" w:displacedByCustomXml="next"/>
      <w:bookmarkStart w:id="34" w:name="_Toc43731319" w:displacedByCustomXml="next"/>
      <w:bookmarkStart w:id="35" w:name="_Toc43730612" w:displacedByCustomXml="next"/>
      <w:bookmarkStart w:id="36" w:name="_Toc43730489" w:displacedByCustomXml="next"/>
      <w:bookmarkStart w:id="37" w:name="_Toc43730376" w:displacedByCustomXml="next"/>
      <w:bookmarkStart w:id="38" w:name="_Toc43730181" w:displacedByCustomXml="next"/>
      <w:bookmarkStart w:id="39" w:name="_Toc43730167" w:displacedByCustomXml="next"/>
      <w:bookmarkStart w:id="40" w:name="_Toc43729563" w:displacedByCustomXml="next"/>
      <w:bookmarkStart w:id="41" w:name="_Toc43728660" w:displacedByCustomXml="next"/>
      <w:bookmarkStart w:id="42" w:name="_Toc43728598" w:displacedByCustomXml="next"/>
      <w:bookmarkStart w:id="43" w:name="_Toc43727421" w:displacedByCustomXml="next"/>
      <w:bookmarkStart w:id="44" w:name="_Toc43726927" w:displacedByCustomXml="next"/>
      <w:bookmarkStart w:id="45" w:name="_Toc43726868" w:displacedByCustomXml="next"/>
      <w:sdt>
        <w:sdtPr>
          <w:alias w:val="axesPDF - Layout-Tabelle"/>
          <w:tag w:val="axesPDF:ID:Table:90f79cad-a326-4c89-ba17-5887e6e1151b"/>
          <w:id w:val="766346390"/>
          <w:placeholder>
            <w:docPart w:val="C864D8D940F646B892E5992BF815FB5F"/>
          </w:placeholder>
        </w:sdtPr>
        <w:sdtContent>
          <w:sdt>
            <w:sdtPr>
              <w:alias w:val="axesPDF Layout Table 1"/>
              <w:tag w:val="axespdf:table-role:layout-table-1"/>
              <w:id w:val="-1957395187"/>
              <w:placeholder>
                <w:docPart w:val="82D7E749C5DD43D6988247E8F824F1A2"/>
              </w:placeholder>
            </w:sdtPr>
            <w:sdtContent>
              <w:tr w:rsidR="00B06570" w:rsidRPr="00A577E9" w:rsidTr="00B06570">
                <w:tc>
                  <w:tcPr>
                    <w:tcW w:w="3500" w:type="dxa"/>
                  </w:tcPr>
                  <w:p w:rsidR="00B06570" w:rsidRPr="00A577E9" w:rsidRDefault="00B06570" w:rsidP="00B44C11">
                    <w:pPr>
                      <w:pStyle w:val="Textkrper"/>
                    </w:pPr>
                    <w:r w:rsidRPr="00A577E9">
                      <w:rPr>
                        <w:noProof/>
                      </w:rPr>
                      <w:drawing>
                        <wp:inline distT="0" distB="0" distL="0" distR="0" wp14:anchorId="4138B86B" wp14:editId="4D500441">
                          <wp:extent cx="1872750" cy="792000"/>
                          <wp:effectExtent l="0" t="0" r="0" b="8255"/>
                          <wp:docPr id="4" name="Grafik 4" descr="Logo: SZBL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Logo: SZBLIND"/>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872750" cy="792000"/>
                                  </a:xfrm>
                                  <a:prstGeom prst="rect">
                                    <a:avLst/>
                                  </a:prstGeom>
                                </pic:spPr>
                              </pic:pic>
                            </a:graphicData>
                          </a:graphic>
                        </wp:inline>
                      </w:drawing>
                    </w:r>
                  </w:p>
                </w:tc>
                <w:tc>
                  <w:tcPr>
                    <w:tcW w:w="5854" w:type="dxa"/>
                  </w:tcPr>
                  <w:p w:rsidR="00B06570" w:rsidRPr="00A577E9" w:rsidRDefault="002358B4" w:rsidP="00B44C11">
                    <w:pPr>
                      <w:pStyle w:val="Kopfzeile"/>
                    </w:pPr>
                    <w:r>
                      <w:t>Fachstelle Hilfsmittel</w:t>
                    </w:r>
                  </w:p>
                  <w:p w:rsidR="00B06570" w:rsidRPr="00A577E9" w:rsidRDefault="00B06570" w:rsidP="00B44C11">
                    <w:pPr>
                      <w:pStyle w:val="Textkrper"/>
                    </w:pPr>
                  </w:p>
                </w:tc>
              </w:tr>
            </w:sdtContent>
          </w:sdt>
        </w:sdtContent>
      </w:sdt>
    </w:tbl>
    <w:p w:rsidR="008717BF" w:rsidRDefault="00C112EC" w:rsidP="00B06570">
      <w:pPr>
        <w:pStyle w:val="Titel"/>
      </w:pPr>
      <w:r>
        <w:t>Bedienungsanleitung</w:t>
      </w:r>
      <w:r w:rsidR="00977CC1">
        <w:br/>
        <w:t>BlindShell Classic 3</w:t>
      </w:r>
    </w:p>
    <w:p w:rsidR="008717BF" w:rsidRDefault="008717BF">
      <w:pPr>
        <w:widowControl/>
        <w:suppressAutoHyphens w:val="0"/>
      </w:pPr>
    </w:p>
    <w:p w:rsidR="008717BF" w:rsidRDefault="008717BF">
      <w:pPr>
        <w:widowControl/>
        <w:suppressAutoHyphens w:val="0"/>
      </w:pPr>
    </w:p>
    <w:p w:rsidR="008717BF" w:rsidRDefault="00AA6A7F">
      <w:pPr>
        <w:widowControl/>
        <w:suppressAutoHyphens w:val="0"/>
      </w:pPr>
      <w:r w:rsidRPr="00AA6A7F">
        <w:drawing>
          <wp:inline distT="0" distB="0" distL="0" distR="0">
            <wp:extent cx="5939790" cy="4412839"/>
            <wp:effectExtent l="0" t="0" r="3810" b="6985"/>
            <wp:docPr id="1" name="Grafik 1" descr="Zwei Mobiltelefone mit physischen Tasten, eines mit schwarzem, das andere mit goldenem Gehä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39790" cy="4412839"/>
                    </a:xfrm>
                    <a:prstGeom prst="rect">
                      <a:avLst/>
                    </a:prstGeom>
                    <a:noFill/>
                    <a:ln>
                      <a:noFill/>
                    </a:ln>
                  </pic:spPr>
                </pic:pic>
              </a:graphicData>
            </a:graphic>
          </wp:inline>
        </w:drawing>
      </w:r>
    </w:p>
    <w:p w:rsidR="008717BF" w:rsidRDefault="008717BF">
      <w:pPr>
        <w:widowControl/>
        <w:suppressAutoHyphens w:val="0"/>
      </w:pPr>
    </w:p>
    <w:p w:rsidR="008717BF" w:rsidRDefault="008717BF">
      <w:pPr>
        <w:widowControl/>
        <w:suppressAutoHyphens w:val="0"/>
      </w:pPr>
    </w:p>
    <w:p w:rsidR="008717BF" w:rsidRDefault="008717BF">
      <w:pPr>
        <w:widowControl/>
        <w:suppressAutoHyphens w:val="0"/>
      </w:pPr>
      <w:r>
        <w:t xml:space="preserve">SZBLIND Art. Nr. </w:t>
      </w:r>
      <w:r w:rsidR="001D07F1">
        <w:t>12.057</w:t>
      </w:r>
    </w:p>
    <w:p w:rsidR="008717BF" w:rsidRDefault="008717BF">
      <w:pPr>
        <w:widowControl/>
        <w:suppressAutoHyphens w:val="0"/>
      </w:pPr>
      <w:r>
        <w:t>Stand:</w:t>
      </w:r>
      <w:r w:rsidR="001D07F1">
        <w:t xml:space="preserve"> 01.12.2024</w:t>
      </w:r>
    </w:p>
    <w:p w:rsidR="008717BF" w:rsidRDefault="008717BF">
      <w:pPr>
        <w:widowControl/>
        <w:suppressAutoHyphens w:val="0"/>
        <w:rPr>
          <w:rFonts w:asciiTheme="majorHAnsi" w:eastAsia="MS Mincho" w:hAnsiTheme="majorHAnsi" w:cs="Tahoma"/>
          <w:b/>
          <w:bCs/>
          <w:sz w:val="52"/>
          <w:szCs w:val="36"/>
        </w:rPr>
      </w:pPr>
      <w:r>
        <w:rPr>
          <w:rFonts w:asciiTheme="majorHAnsi" w:eastAsia="MS Mincho" w:hAnsiTheme="majorHAnsi" w:cs="Tahoma"/>
          <w:b/>
          <w:bCs/>
          <w:sz w:val="52"/>
          <w:szCs w:val="36"/>
        </w:rPr>
        <w:br w:type="page"/>
      </w:r>
    </w:p>
    <w:sdt>
      <w:sdtPr>
        <w:rPr>
          <w:rFonts w:eastAsia="Arial Unicode MS" w:cs="Times New Roman"/>
          <w:b w:val="0"/>
          <w:bCs w:val="0"/>
          <w:kern w:val="1"/>
          <w:sz w:val="22"/>
          <w:szCs w:val="24"/>
          <w:lang w:eastAsia="de-CH"/>
        </w:rPr>
        <w:id w:val="-1394186391"/>
        <w:docPartObj>
          <w:docPartGallery w:val="Table of Contents"/>
          <w:docPartUnique/>
        </w:docPartObj>
      </w:sdtPr>
      <w:sdtContent>
        <w:p w:rsidR="00631745" w:rsidRPr="00631745" w:rsidRDefault="00631745" w:rsidP="00EA1549">
          <w:pPr>
            <w:pStyle w:val="Inhaltsverzeichnisberschrift"/>
          </w:pPr>
          <w:r w:rsidRPr="00631745">
            <w:t>Inhaltsverzeichnis</w:t>
          </w:r>
        </w:p>
        <w:p w:rsidR="00877ECC" w:rsidRDefault="00631745">
          <w:pPr>
            <w:pStyle w:val="Verzeichnis1"/>
            <w:rPr>
              <w:rFonts w:eastAsiaTheme="minorEastAsia" w:cstheme="minorBidi"/>
              <w:b w:val="0"/>
              <w:noProof/>
              <w:kern w:val="0"/>
              <w:szCs w:val="22"/>
            </w:rPr>
          </w:pPr>
          <w:r w:rsidRPr="00FE4C78">
            <w:rPr>
              <w:b w:val="0"/>
            </w:rPr>
            <w:fldChar w:fldCharType="begin"/>
          </w:r>
          <w:r w:rsidRPr="00631745">
            <w:instrText xml:space="preserve"> TOC \o "1-4" \h \z \u </w:instrText>
          </w:r>
          <w:r w:rsidRPr="00FE4C78">
            <w:rPr>
              <w:b w:val="0"/>
            </w:rPr>
            <w:fldChar w:fldCharType="separate"/>
          </w:r>
          <w:hyperlink w:anchor="_Toc184377043" w:history="1">
            <w:r w:rsidR="00877ECC" w:rsidRPr="002A28A5">
              <w:rPr>
                <w:rStyle w:val="Hyperlink"/>
                <w:noProof/>
              </w:rPr>
              <w:t>1.</w:t>
            </w:r>
            <w:r w:rsidR="00877ECC">
              <w:rPr>
                <w:rFonts w:eastAsiaTheme="minorEastAsia" w:cstheme="minorBidi"/>
                <w:b w:val="0"/>
                <w:noProof/>
                <w:kern w:val="0"/>
                <w:szCs w:val="22"/>
              </w:rPr>
              <w:tab/>
            </w:r>
            <w:r w:rsidR="00877ECC" w:rsidRPr="002A28A5">
              <w:rPr>
                <w:rStyle w:val="Hyperlink"/>
                <w:noProof/>
              </w:rPr>
              <w:t>Einleitung</w:t>
            </w:r>
            <w:r w:rsidR="00877ECC">
              <w:rPr>
                <w:noProof/>
                <w:webHidden/>
              </w:rPr>
              <w:tab/>
            </w:r>
            <w:r w:rsidR="00877ECC">
              <w:rPr>
                <w:noProof/>
                <w:webHidden/>
              </w:rPr>
              <w:fldChar w:fldCharType="begin"/>
            </w:r>
            <w:r w:rsidR="00877ECC">
              <w:rPr>
                <w:noProof/>
                <w:webHidden/>
              </w:rPr>
              <w:instrText xml:space="preserve"> PAGEREF _Toc184377043 \h </w:instrText>
            </w:r>
            <w:r w:rsidR="00877ECC">
              <w:rPr>
                <w:noProof/>
                <w:webHidden/>
              </w:rPr>
            </w:r>
            <w:r w:rsidR="00877ECC">
              <w:rPr>
                <w:noProof/>
                <w:webHidden/>
              </w:rPr>
              <w:fldChar w:fldCharType="separate"/>
            </w:r>
            <w:r w:rsidR="00877ECC">
              <w:rPr>
                <w:noProof/>
                <w:webHidden/>
              </w:rPr>
              <w:t>8</w:t>
            </w:r>
            <w:r w:rsidR="00877ECC">
              <w:rPr>
                <w:noProof/>
                <w:webHidden/>
              </w:rPr>
              <w:fldChar w:fldCharType="end"/>
            </w:r>
          </w:hyperlink>
        </w:p>
        <w:p w:rsidR="00877ECC" w:rsidRDefault="00877ECC">
          <w:pPr>
            <w:pStyle w:val="Verzeichnis1"/>
            <w:rPr>
              <w:rFonts w:eastAsiaTheme="minorEastAsia" w:cstheme="minorBidi"/>
              <w:b w:val="0"/>
              <w:noProof/>
              <w:kern w:val="0"/>
              <w:szCs w:val="22"/>
            </w:rPr>
          </w:pPr>
          <w:hyperlink w:anchor="_Toc184377044" w:history="1">
            <w:r w:rsidRPr="002A28A5">
              <w:rPr>
                <w:rStyle w:val="Hyperlink"/>
                <w:noProof/>
              </w:rPr>
              <w:t>2.</w:t>
            </w:r>
            <w:r>
              <w:rPr>
                <w:rFonts w:eastAsiaTheme="minorEastAsia" w:cstheme="minorBidi"/>
                <w:b w:val="0"/>
                <w:noProof/>
                <w:kern w:val="0"/>
                <w:szCs w:val="22"/>
              </w:rPr>
              <w:tab/>
            </w:r>
            <w:r w:rsidRPr="002A28A5">
              <w:rPr>
                <w:rStyle w:val="Hyperlink"/>
                <w:noProof/>
              </w:rPr>
              <w:t>Erste Schritte</w:t>
            </w:r>
            <w:r>
              <w:rPr>
                <w:noProof/>
                <w:webHidden/>
              </w:rPr>
              <w:tab/>
            </w:r>
            <w:r>
              <w:rPr>
                <w:noProof/>
                <w:webHidden/>
              </w:rPr>
              <w:fldChar w:fldCharType="begin"/>
            </w:r>
            <w:r>
              <w:rPr>
                <w:noProof/>
                <w:webHidden/>
              </w:rPr>
              <w:instrText xml:space="preserve"> PAGEREF _Toc184377044 \h </w:instrText>
            </w:r>
            <w:r>
              <w:rPr>
                <w:noProof/>
                <w:webHidden/>
              </w:rPr>
            </w:r>
            <w:r>
              <w:rPr>
                <w:noProof/>
                <w:webHidden/>
              </w:rPr>
              <w:fldChar w:fldCharType="separate"/>
            </w:r>
            <w:r>
              <w:rPr>
                <w:noProof/>
                <w:webHidden/>
              </w:rPr>
              <w:t>9</w:t>
            </w:r>
            <w:r>
              <w:rPr>
                <w:noProof/>
                <w:webHidden/>
              </w:rPr>
              <w:fldChar w:fldCharType="end"/>
            </w:r>
          </w:hyperlink>
        </w:p>
        <w:p w:rsidR="00877ECC" w:rsidRDefault="00877ECC">
          <w:pPr>
            <w:pStyle w:val="Verzeichnis2"/>
            <w:rPr>
              <w:rFonts w:eastAsiaTheme="minorEastAsia" w:cstheme="minorBidi"/>
              <w:kern w:val="0"/>
              <w:szCs w:val="22"/>
            </w:rPr>
          </w:pPr>
          <w:hyperlink w:anchor="_Toc184377045" w:history="1">
            <w:r w:rsidRPr="002A28A5">
              <w:rPr>
                <w:rStyle w:val="Hyperlink"/>
              </w:rPr>
              <w:t>2.1.</w:t>
            </w:r>
            <w:r>
              <w:rPr>
                <w:rFonts w:eastAsiaTheme="minorEastAsia" w:cstheme="minorBidi"/>
                <w:kern w:val="0"/>
                <w:szCs w:val="22"/>
              </w:rPr>
              <w:tab/>
            </w:r>
            <w:r w:rsidRPr="002A28A5">
              <w:rPr>
                <w:rStyle w:val="Hyperlink"/>
              </w:rPr>
              <w:t>Verpackungsinhalt</w:t>
            </w:r>
            <w:r>
              <w:rPr>
                <w:webHidden/>
              </w:rPr>
              <w:tab/>
            </w:r>
            <w:r>
              <w:rPr>
                <w:webHidden/>
              </w:rPr>
              <w:fldChar w:fldCharType="begin"/>
            </w:r>
            <w:r>
              <w:rPr>
                <w:webHidden/>
              </w:rPr>
              <w:instrText xml:space="preserve"> PAGEREF _Toc184377045 \h </w:instrText>
            </w:r>
            <w:r>
              <w:rPr>
                <w:webHidden/>
              </w:rPr>
            </w:r>
            <w:r>
              <w:rPr>
                <w:webHidden/>
              </w:rPr>
              <w:fldChar w:fldCharType="separate"/>
            </w:r>
            <w:r>
              <w:rPr>
                <w:webHidden/>
              </w:rPr>
              <w:t>9</w:t>
            </w:r>
            <w:r>
              <w:rPr>
                <w:webHidden/>
              </w:rPr>
              <w:fldChar w:fldCharType="end"/>
            </w:r>
          </w:hyperlink>
        </w:p>
        <w:p w:rsidR="00877ECC" w:rsidRDefault="00877ECC">
          <w:pPr>
            <w:pStyle w:val="Verzeichnis3"/>
            <w:rPr>
              <w:rFonts w:eastAsiaTheme="minorEastAsia" w:cstheme="minorBidi"/>
              <w:noProof/>
              <w:kern w:val="0"/>
              <w:szCs w:val="22"/>
            </w:rPr>
          </w:pPr>
          <w:hyperlink w:anchor="_Toc184377046" w:history="1">
            <w:r w:rsidRPr="002A28A5">
              <w:rPr>
                <w:rStyle w:val="Hyperlink"/>
                <w:noProof/>
              </w:rPr>
              <w:t>2.1.1.</w:t>
            </w:r>
            <w:r>
              <w:rPr>
                <w:rFonts w:eastAsiaTheme="minorEastAsia" w:cstheme="minorBidi"/>
                <w:noProof/>
                <w:kern w:val="0"/>
                <w:szCs w:val="22"/>
              </w:rPr>
              <w:tab/>
            </w:r>
            <w:r w:rsidRPr="002A28A5">
              <w:rPr>
                <w:rStyle w:val="Hyperlink"/>
                <w:noProof/>
              </w:rPr>
              <w:t>Vorderseite des Telefons</w:t>
            </w:r>
            <w:r>
              <w:rPr>
                <w:noProof/>
                <w:webHidden/>
              </w:rPr>
              <w:tab/>
            </w:r>
            <w:r>
              <w:rPr>
                <w:noProof/>
                <w:webHidden/>
              </w:rPr>
              <w:fldChar w:fldCharType="begin"/>
            </w:r>
            <w:r>
              <w:rPr>
                <w:noProof/>
                <w:webHidden/>
              </w:rPr>
              <w:instrText xml:space="preserve"> PAGEREF _Toc184377046 \h </w:instrText>
            </w:r>
            <w:r>
              <w:rPr>
                <w:noProof/>
                <w:webHidden/>
              </w:rPr>
            </w:r>
            <w:r>
              <w:rPr>
                <w:noProof/>
                <w:webHidden/>
              </w:rPr>
              <w:fldChar w:fldCharType="separate"/>
            </w:r>
            <w:r>
              <w:rPr>
                <w:noProof/>
                <w:webHidden/>
              </w:rPr>
              <w:t>9</w:t>
            </w:r>
            <w:r>
              <w:rPr>
                <w:noProof/>
                <w:webHidden/>
              </w:rPr>
              <w:fldChar w:fldCharType="end"/>
            </w:r>
          </w:hyperlink>
        </w:p>
        <w:p w:rsidR="00877ECC" w:rsidRDefault="00877ECC">
          <w:pPr>
            <w:pStyle w:val="Verzeichnis3"/>
            <w:rPr>
              <w:rFonts w:eastAsiaTheme="minorEastAsia" w:cstheme="minorBidi"/>
              <w:noProof/>
              <w:kern w:val="0"/>
              <w:szCs w:val="22"/>
            </w:rPr>
          </w:pPr>
          <w:hyperlink w:anchor="_Toc184377047" w:history="1">
            <w:r w:rsidRPr="002A28A5">
              <w:rPr>
                <w:rStyle w:val="Hyperlink"/>
                <w:noProof/>
              </w:rPr>
              <w:t>2.1.2.</w:t>
            </w:r>
            <w:r>
              <w:rPr>
                <w:rFonts w:eastAsiaTheme="minorEastAsia" w:cstheme="minorBidi"/>
                <w:noProof/>
                <w:kern w:val="0"/>
                <w:szCs w:val="22"/>
              </w:rPr>
              <w:tab/>
            </w:r>
            <w:r w:rsidRPr="002A28A5">
              <w:rPr>
                <w:rStyle w:val="Hyperlink"/>
                <w:noProof/>
              </w:rPr>
              <w:t>Rückseite des Telefons</w:t>
            </w:r>
            <w:r>
              <w:rPr>
                <w:noProof/>
                <w:webHidden/>
              </w:rPr>
              <w:tab/>
            </w:r>
            <w:r>
              <w:rPr>
                <w:noProof/>
                <w:webHidden/>
              </w:rPr>
              <w:fldChar w:fldCharType="begin"/>
            </w:r>
            <w:r>
              <w:rPr>
                <w:noProof/>
                <w:webHidden/>
              </w:rPr>
              <w:instrText xml:space="preserve"> PAGEREF _Toc184377047 \h </w:instrText>
            </w:r>
            <w:r>
              <w:rPr>
                <w:noProof/>
                <w:webHidden/>
              </w:rPr>
            </w:r>
            <w:r>
              <w:rPr>
                <w:noProof/>
                <w:webHidden/>
              </w:rPr>
              <w:fldChar w:fldCharType="separate"/>
            </w:r>
            <w:r>
              <w:rPr>
                <w:noProof/>
                <w:webHidden/>
              </w:rPr>
              <w:t>9</w:t>
            </w:r>
            <w:r>
              <w:rPr>
                <w:noProof/>
                <w:webHidden/>
              </w:rPr>
              <w:fldChar w:fldCharType="end"/>
            </w:r>
          </w:hyperlink>
        </w:p>
        <w:p w:rsidR="00877ECC" w:rsidRDefault="00877ECC">
          <w:pPr>
            <w:pStyle w:val="Verzeichnis3"/>
            <w:rPr>
              <w:rFonts w:eastAsiaTheme="minorEastAsia" w:cstheme="minorBidi"/>
              <w:noProof/>
              <w:kern w:val="0"/>
              <w:szCs w:val="22"/>
            </w:rPr>
          </w:pPr>
          <w:hyperlink w:anchor="_Toc184377048" w:history="1">
            <w:r w:rsidRPr="002A28A5">
              <w:rPr>
                <w:rStyle w:val="Hyperlink"/>
                <w:noProof/>
              </w:rPr>
              <w:t>2.1.3.</w:t>
            </w:r>
            <w:r>
              <w:rPr>
                <w:rFonts w:eastAsiaTheme="minorEastAsia" w:cstheme="minorBidi"/>
                <w:noProof/>
                <w:kern w:val="0"/>
                <w:szCs w:val="22"/>
              </w:rPr>
              <w:tab/>
            </w:r>
            <w:r w:rsidRPr="002A28A5">
              <w:rPr>
                <w:rStyle w:val="Hyperlink"/>
                <w:noProof/>
              </w:rPr>
              <w:t>Kanten des Telefons</w:t>
            </w:r>
            <w:r>
              <w:rPr>
                <w:noProof/>
                <w:webHidden/>
              </w:rPr>
              <w:tab/>
            </w:r>
            <w:r>
              <w:rPr>
                <w:noProof/>
                <w:webHidden/>
              </w:rPr>
              <w:fldChar w:fldCharType="begin"/>
            </w:r>
            <w:r>
              <w:rPr>
                <w:noProof/>
                <w:webHidden/>
              </w:rPr>
              <w:instrText xml:space="preserve"> PAGEREF _Toc184377048 \h </w:instrText>
            </w:r>
            <w:r>
              <w:rPr>
                <w:noProof/>
                <w:webHidden/>
              </w:rPr>
            </w:r>
            <w:r>
              <w:rPr>
                <w:noProof/>
                <w:webHidden/>
              </w:rPr>
              <w:fldChar w:fldCharType="separate"/>
            </w:r>
            <w:r>
              <w:rPr>
                <w:noProof/>
                <w:webHidden/>
              </w:rPr>
              <w:t>9</w:t>
            </w:r>
            <w:r>
              <w:rPr>
                <w:noProof/>
                <w:webHidden/>
              </w:rPr>
              <w:fldChar w:fldCharType="end"/>
            </w:r>
          </w:hyperlink>
        </w:p>
        <w:p w:rsidR="00877ECC" w:rsidRDefault="00877ECC">
          <w:pPr>
            <w:pStyle w:val="Verzeichnis2"/>
            <w:rPr>
              <w:rFonts w:eastAsiaTheme="minorEastAsia" w:cstheme="minorBidi"/>
              <w:kern w:val="0"/>
              <w:szCs w:val="22"/>
            </w:rPr>
          </w:pPr>
          <w:hyperlink w:anchor="_Toc184377049" w:history="1">
            <w:r w:rsidRPr="002A28A5">
              <w:rPr>
                <w:rStyle w:val="Hyperlink"/>
              </w:rPr>
              <w:t>2.2.</w:t>
            </w:r>
            <w:r>
              <w:rPr>
                <w:rFonts w:eastAsiaTheme="minorEastAsia" w:cstheme="minorBidi"/>
                <w:kern w:val="0"/>
                <w:szCs w:val="22"/>
              </w:rPr>
              <w:tab/>
            </w:r>
            <w:r w:rsidRPr="002A28A5">
              <w:rPr>
                <w:rStyle w:val="Hyperlink"/>
              </w:rPr>
              <w:t>Abnehmen der hinteren Abdeckung</w:t>
            </w:r>
            <w:r>
              <w:rPr>
                <w:webHidden/>
              </w:rPr>
              <w:tab/>
            </w:r>
            <w:r>
              <w:rPr>
                <w:webHidden/>
              </w:rPr>
              <w:fldChar w:fldCharType="begin"/>
            </w:r>
            <w:r>
              <w:rPr>
                <w:webHidden/>
              </w:rPr>
              <w:instrText xml:space="preserve"> PAGEREF _Toc184377049 \h </w:instrText>
            </w:r>
            <w:r>
              <w:rPr>
                <w:webHidden/>
              </w:rPr>
            </w:r>
            <w:r>
              <w:rPr>
                <w:webHidden/>
              </w:rPr>
              <w:fldChar w:fldCharType="separate"/>
            </w:r>
            <w:r>
              <w:rPr>
                <w:webHidden/>
              </w:rPr>
              <w:t>10</w:t>
            </w:r>
            <w:r>
              <w:rPr>
                <w:webHidden/>
              </w:rPr>
              <w:fldChar w:fldCharType="end"/>
            </w:r>
          </w:hyperlink>
        </w:p>
        <w:p w:rsidR="00877ECC" w:rsidRDefault="00877ECC">
          <w:pPr>
            <w:pStyle w:val="Verzeichnis2"/>
            <w:rPr>
              <w:rFonts w:eastAsiaTheme="minorEastAsia" w:cstheme="minorBidi"/>
              <w:kern w:val="0"/>
              <w:szCs w:val="22"/>
            </w:rPr>
          </w:pPr>
          <w:hyperlink w:anchor="_Toc184377050" w:history="1">
            <w:r w:rsidRPr="002A28A5">
              <w:rPr>
                <w:rStyle w:val="Hyperlink"/>
              </w:rPr>
              <w:t>2.3.</w:t>
            </w:r>
            <w:r>
              <w:rPr>
                <w:rFonts w:eastAsiaTheme="minorEastAsia" w:cstheme="minorBidi"/>
                <w:kern w:val="0"/>
                <w:szCs w:val="22"/>
              </w:rPr>
              <w:tab/>
            </w:r>
            <w:r w:rsidRPr="002A28A5">
              <w:rPr>
                <w:rStyle w:val="Hyperlink"/>
              </w:rPr>
              <w:t>Einlegen der SIM-Karten, der SD-Speicherkarte und des Akkus</w:t>
            </w:r>
            <w:r>
              <w:rPr>
                <w:webHidden/>
              </w:rPr>
              <w:tab/>
            </w:r>
            <w:r>
              <w:rPr>
                <w:webHidden/>
              </w:rPr>
              <w:fldChar w:fldCharType="begin"/>
            </w:r>
            <w:r>
              <w:rPr>
                <w:webHidden/>
              </w:rPr>
              <w:instrText xml:space="preserve"> PAGEREF _Toc184377050 \h </w:instrText>
            </w:r>
            <w:r>
              <w:rPr>
                <w:webHidden/>
              </w:rPr>
            </w:r>
            <w:r>
              <w:rPr>
                <w:webHidden/>
              </w:rPr>
              <w:fldChar w:fldCharType="separate"/>
            </w:r>
            <w:r>
              <w:rPr>
                <w:webHidden/>
              </w:rPr>
              <w:t>10</w:t>
            </w:r>
            <w:r>
              <w:rPr>
                <w:webHidden/>
              </w:rPr>
              <w:fldChar w:fldCharType="end"/>
            </w:r>
          </w:hyperlink>
        </w:p>
        <w:p w:rsidR="00877ECC" w:rsidRDefault="00877ECC">
          <w:pPr>
            <w:pStyle w:val="Verzeichnis3"/>
            <w:rPr>
              <w:rFonts w:eastAsiaTheme="minorEastAsia" w:cstheme="minorBidi"/>
              <w:noProof/>
              <w:kern w:val="0"/>
              <w:szCs w:val="22"/>
            </w:rPr>
          </w:pPr>
          <w:hyperlink w:anchor="_Toc184377051" w:history="1">
            <w:r w:rsidRPr="002A28A5">
              <w:rPr>
                <w:rStyle w:val="Hyperlink"/>
                <w:noProof/>
              </w:rPr>
              <w:t>2.3.1.</w:t>
            </w:r>
            <w:r>
              <w:rPr>
                <w:rFonts w:eastAsiaTheme="minorEastAsia" w:cstheme="minorBidi"/>
                <w:noProof/>
                <w:kern w:val="0"/>
                <w:szCs w:val="22"/>
              </w:rPr>
              <w:tab/>
            </w:r>
            <w:r w:rsidRPr="002A28A5">
              <w:rPr>
                <w:rStyle w:val="Hyperlink"/>
                <w:noProof/>
              </w:rPr>
              <w:t>SIM-Karte einlegen</w:t>
            </w:r>
            <w:r>
              <w:rPr>
                <w:noProof/>
                <w:webHidden/>
              </w:rPr>
              <w:tab/>
            </w:r>
            <w:r>
              <w:rPr>
                <w:noProof/>
                <w:webHidden/>
              </w:rPr>
              <w:fldChar w:fldCharType="begin"/>
            </w:r>
            <w:r>
              <w:rPr>
                <w:noProof/>
                <w:webHidden/>
              </w:rPr>
              <w:instrText xml:space="preserve"> PAGEREF _Toc184377051 \h </w:instrText>
            </w:r>
            <w:r>
              <w:rPr>
                <w:noProof/>
                <w:webHidden/>
              </w:rPr>
            </w:r>
            <w:r>
              <w:rPr>
                <w:noProof/>
                <w:webHidden/>
              </w:rPr>
              <w:fldChar w:fldCharType="separate"/>
            </w:r>
            <w:r>
              <w:rPr>
                <w:noProof/>
                <w:webHidden/>
              </w:rPr>
              <w:t>10</w:t>
            </w:r>
            <w:r>
              <w:rPr>
                <w:noProof/>
                <w:webHidden/>
              </w:rPr>
              <w:fldChar w:fldCharType="end"/>
            </w:r>
          </w:hyperlink>
        </w:p>
        <w:p w:rsidR="00877ECC" w:rsidRDefault="00877ECC">
          <w:pPr>
            <w:pStyle w:val="Verzeichnis3"/>
            <w:rPr>
              <w:rFonts w:eastAsiaTheme="minorEastAsia" w:cstheme="minorBidi"/>
              <w:noProof/>
              <w:kern w:val="0"/>
              <w:szCs w:val="22"/>
            </w:rPr>
          </w:pPr>
          <w:hyperlink w:anchor="_Toc184377052" w:history="1">
            <w:r w:rsidRPr="002A28A5">
              <w:rPr>
                <w:rStyle w:val="Hyperlink"/>
                <w:noProof/>
              </w:rPr>
              <w:t>2.3.2.</w:t>
            </w:r>
            <w:r>
              <w:rPr>
                <w:rFonts w:eastAsiaTheme="minorEastAsia" w:cstheme="minorBidi"/>
                <w:noProof/>
                <w:kern w:val="0"/>
                <w:szCs w:val="22"/>
              </w:rPr>
              <w:tab/>
            </w:r>
            <w:r w:rsidRPr="002A28A5">
              <w:rPr>
                <w:rStyle w:val="Hyperlink"/>
                <w:noProof/>
              </w:rPr>
              <w:t>SIM-Karte entfernen</w:t>
            </w:r>
            <w:r>
              <w:rPr>
                <w:noProof/>
                <w:webHidden/>
              </w:rPr>
              <w:tab/>
            </w:r>
            <w:r>
              <w:rPr>
                <w:noProof/>
                <w:webHidden/>
              </w:rPr>
              <w:fldChar w:fldCharType="begin"/>
            </w:r>
            <w:r>
              <w:rPr>
                <w:noProof/>
                <w:webHidden/>
              </w:rPr>
              <w:instrText xml:space="preserve"> PAGEREF _Toc184377052 \h </w:instrText>
            </w:r>
            <w:r>
              <w:rPr>
                <w:noProof/>
                <w:webHidden/>
              </w:rPr>
            </w:r>
            <w:r>
              <w:rPr>
                <w:noProof/>
                <w:webHidden/>
              </w:rPr>
              <w:fldChar w:fldCharType="separate"/>
            </w:r>
            <w:r>
              <w:rPr>
                <w:noProof/>
                <w:webHidden/>
              </w:rPr>
              <w:t>10</w:t>
            </w:r>
            <w:r>
              <w:rPr>
                <w:noProof/>
                <w:webHidden/>
              </w:rPr>
              <w:fldChar w:fldCharType="end"/>
            </w:r>
          </w:hyperlink>
        </w:p>
        <w:p w:rsidR="00877ECC" w:rsidRDefault="00877ECC">
          <w:pPr>
            <w:pStyle w:val="Verzeichnis3"/>
            <w:rPr>
              <w:rFonts w:eastAsiaTheme="minorEastAsia" w:cstheme="minorBidi"/>
              <w:noProof/>
              <w:kern w:val="0"/>
              <w:szCs w:val="22"/>
            </w:rPr>
          </w:pPr>
          <w:hyperlink w:anchor="_Toc184377053" w:history="1">
            <w:r w:rsidRPr="002A28A5">
              <w:rPr>
                <w:rStyle w:val="Hyperlink"/>
                <w:noProof/>
              </w:rPr>
              <w:t>2.3.3.</w:t>
            </w:r>
            <w:r>
              <w:rPr>
                <w:rFonts w:eastAsiaTheme="minorEastAsia" w:cstheme="minorBidi"/>
                <w:noProof/>
                <w:kern w:val="0"/>
                <w:szCs w:val="22"/>
              </w:rPr>
              <w:tab/>
            </w:r>
            <w:r w:rsidRPr="002A28A5">
              <w:rPr>
                <w:rStyle w:val="Hyperlink"/>
                <w:noProof/>
              </w:rPr>
              <w:t>Einlegen einer SD-Speicherkarte</w:t>
            </w:r>
            <w:r>
              <w:rPr>
                <w:noProof/>
                <w:webHidden/>
              </w:rPr>
              <w:tab/>
            </w:r>
            <w:r>
              <w:rPr>
                <w:noProof/>
                <w:webHidden/>
              </w:rPr>
              <w:fldChar w:fldCharType="begin"/>
            </w:r>
            <w:r>
              <w:rPr>
                <w:noProof/>
                <w:webHidden/>
              </w:rPr>
              <w:instrText xml:space="preserve"> PAGEREF _Toc184377053 \h </w:instrText>
            </w:r>
            <w:r>
              <w:rPr>
                <w:noProof/>
                <w:webHidden/>
              </w:rPr>
            </w:r>
            <w:r>
              <w:rPr>
                <w:noProof/>
                <w:webHidden/>
              </w:rPr>
              <w:fldChar w:fldCharType="separate"/>
            </w:r>
            <w:r>
              <w:rPr>
                <w:noProof/>
                <w:webHidden/>
              </w:rPr>
              <w:t>10</w:t>
            </w:r>
            <w:r>
              <w:rPr>
                <w:noProof/>
                <w:webHidden/>
              </w:rPr>
              <w:fldChar w:fldCharType="end"/>
            </w:r>
          </w:hyperlink>
        </w:p>
        <w:p w:rsidR="00877ECC" w:rsidRDefault="00877ECC">
          <w:pPr>
            <w:pStyle w:val="Verzeichnis3"/>
            <w:rPr>
              <w:rFonts w:eastAsiaTheme="minorEastAsia" w:cstheme="minorBidi"/>
              <w:noProof/>
              <w:kern w:val="0"/>
              <w:szCs w:val="22"/>
            </w:rPr>
          </w:pPr>
          <w:hyperlink w:anchor="_Toc184377054" w:history="1">
            <w:r w:rsidRPr="002A28A5">
              <w:rPr>
                <w:rStyle w:val="Hyperlink"/>
                <w:noProof/>
              </w:rPr>
              <w:t>2.3.4.</w:t>
            </w:r>
            <w:r>
              <w:rPr>
                <w:rFonts w:eastAsiaTheme="minorEastAsia" w:cstheme="minorBidi"/>
                <w:noProof/>
                <w:kern w:val="0"/>
                <w:szCs w:val="22"/>
              </w:rPr>
              <w:tab/>
            </w:r>
            <w:r w:rsidRPr="002A28A5">
              <w:rPr>
                <w:rStyle w:val="Hyperlink"/>
                <w:noProof/>
              </w:rPr>
              <w:t>Entfernen einer SD-Speicherkarte</w:t>
            </w:r>
            <w:r>
              <w:rPr>
                <w:noProof/>
                <w:webHidden/>
              </w:rPr>
              <w:tab/>
            </w:r>
            <w:r>
              <w:rPr>
                <w:noProof/>
                <w:webHidden/>
              </w:rPr>
              <w:fldChar w:fldCharType="begin"/>
            </w:r>
            <w:r>
              <w:rPr>
                <w:noProof/>
                <w:webHidden/>
              </w:rPr>
              <w:instrText xml:space="preserve"> PAGEREF _Toc184377054 \h </w:instrText>
            </w:r>
            <w:r>
              <w:rPr>
                <w:noProof/>
                <w:webHidden/>
              </w:rPr>
            </w:r>
            <w:r>
              <w:rPr>
                <w:noProof/>
                <w:webHidden/>
              </w:rPr>
              <w:fldChar w:fldCharType="separate"/>
            </w:r>
            <w:r>
              <w:rPr>
                <w:noProof/>
                <w:webHidden/>
              </w:rPr>
              <w:t>10</w:t>
            </w:r>
            <w:r>
              <w:rPr>
                <w:noProof/>
                <w:webHidden/>
              </w:rPr>
              <w:fldChar w:fldCharType="end"/>
            </w:r>
          </w:hyperlink>
        </w:p>
        <w:p w:rsidR="00877ECC" w:rsidRDefault="00877ECC">
          <w:pPr>
            <w:pStyle w:val="Verzeichnis3"/>
            <w:rPr>
              <w:rFonts w:eastAsiaTheme="minorEastAsia" w:cstheme="minorBidi"/>
              <w:noProof/>
              <w:kern w:val="0"/>
              <w:szCs w:val="22"/>
            </w:rPr>
          </w:pPr>
          <w:hyperlink w:anchor="_Toc184377055" w:history="1">
            <w:r w:rsidRPr="002A28A5">
              <w:rPr>
                <w:rStyle w:val="Hyperlink"/>
                <w:noProof/>
              </w:rPr>
              <w:t>2.3.5.</w:t>
            </w:r>
            <w:r>
              <w:rPr>
                <w:rFonts w:eastAsiaTheme="minorEastAsia" w:cstheme="minorBidi"/>
                <w:noProof/>
                <w:kern w:val="0"/>
                <w:szCs w:val="22"/>
              </w:rPr>
              <w:tab/>
            </w:r>
            <w:r w:rsidRPr="002A28A5">
              <w:rPr>
                <w:rStyle w:val="Hyperlink"/>
                <w:noProof/>
              </w:rPr>
              <w:t>Einlegen des Akkus</w:t>
            </w:r>
            <w:r>
              <w:rPr>
                <w:noProof/>
                <w:webHidden/>
              </w:rPr>
              <w:tab/>
            </w:r>
            <w:r>
              <w:rPr>
                <w:noProof/>
                <w:webHidden/>
              </w:rPr>
              <w:fldChar w:fldCharType="begin"/>
            </w:r>
            <w:r>
              <w:rPr>
                <w:noProof/>
                <w:webHidden/>
              </w:rPr>
              <w:instrText xml:space="preserve"> PAGEREF _Toc184377055 \h </w:instrText>
            </w:r>
            <w:r>
              <w:rPr>
                <w:noProof/>
                <w:webHidden/>
              </w:rPr>
            </w:r>
            <w:r>
              <w:rPr>
                <w:noProof/>
                <w:webHidden/>
              </w:rPr>
              <w:fldChar w:fldCharType="separate"/>
            </w:r>
            <w:r>
              <w:rPr>
                <w:noProof/>
                <w:webHidden/>
              </w:rPr>
              <w:t>10</w:t>
            </w:r>
            <w:r>
              <w:rPr>
                <w:noProof/>
                <w:webHidden/>
              </w:rPr>
              <w:fldChar w:fldCharType="end"/>
            </w:r>
          </w:hyperlink>
        </w:p>
        <w:p w:rsidR="00877ECC" w:rsidRDefault="00877ECC">
          <w:pPr>
            <w:pStyle w:val="Verzeichnis3"/>
            <w:rPr>
              <w:rFonts w:eastAsiaTheme="minorEastAsia" w:cstheme="minorBidi"/>
              <w:noProof/>
              <w:kern w:val="0"/>
              <w:szCs w:val="22"/>
            </w:rPr>
          </w:pPr>
          <w:hyperlink w:anchor="_Toc184377056" w:history="1">
            <w:r w:rsidRPr="002A28A5">
              <w:rPr>
                <w:rStyle w:val="Hyperlink"/>
                <w:noProof/>
              </w:rPr>
              <w:t>2.3.6.</w:t>
            </w:r>
            <w:r>
              <w:rPr>
                <w:rFonts w:eastAsiaTheme="minorEastAsia" w:cstheme="minorBidi"/>
                <w:noProof/>
                <w:kern w:val="0"/>
                <w:szCs w:val="22"/>
              </w:rPr>
              <w:tab/>
            </w:r>
            <w:r w:rsidRPr="002A28A5">
              <w:rPr>
                <w:rStyle w:val="Hyperlink"/>
                <w:noProof/>
              </w:rPr>
              <w:t>Entfernen des Akkus</w:t>
            </w:r>
            <w:r>
              <w:rPr>
                <w:noProof/>
                <w:webHidden/>
              </w:rPr>
              <w:tab/>
            </w:r>
            <w:r>
              <w:rPr>
                <w:noProof/>
                <w:webHidden/>
              </w:rPr>
              <w:fldChar w:fldCharType="begin"/>
            </w:r>
            <w:r>
              <w:rPr>
                <w:noProof/>
                <w:webHidden/>
              </w:rPr>
              <w:instrText xml:space="preserve"> PAGEREF _Toc184377056 \h </w:instrText>
            </w:r>
            <w:r>
              <w:rPr>
                <w:noProof/>
                <w:webHidden/>
              </w:rPr>
            </w:r>
            <w:r>
              <w:rPr>
                <w:noProof/>
                <w:webHidden/>
              </w:rPr>
              <w:fldChar w:fldCharType="separate"/>
            </w:r>
            <w:r>
              <w:rPr>
                <w:noProof/>
                <w:webHidden/>
              </w:rPr>
              <w:t>10</w:t>
            </w:r>
            <w:r>
              <w:rPr>
                <w:noProof/>
                <w:webHidden/>
              </w:rPr>
              <w:fldChar w:fldCharType="end"/>
            </w:r>
          </w:hyperlink>
        </w:p>
        <w:p w:rsidR="00877ECC" w:rsidRDefault="00877ECC">
          <w:pPr>
            <w:pStyle w:val="Verzeichnis2"/>
            <w:rPr>
              <w:rFonts w:eastAsiaTheme="minorEastAsia" w:cstheme="minorBidi"/>
              <w:kern w:val="0"/>
              <w:szCs w:val="22"/>
            </w:rPr>
          </w:pPr>
          <w:hyperlink w:anchor="_Toc184377057" w:history="1">
            <w:r w:rsidRPr="002A28A5">
              <w:rPr>
                <w:rStyle w:val="Hyperlink"/>
              </w:rPr>
              <w:t>2.4.</w:t>
            </w:r>
            <w:r>
              <w:rPr>
                <w:rFonts w:eastAsiaTheme="minorEastAsia" w:cstheme="minorBidi"/>
                <w:kern w:val="0"/>
                <w:szCs w:val="22"/>
              </w:rPr>
              <w:tab/>
            </w:r>
            <w:r w:rsidRPr="002A28A5">
              <w:rPr>
                <w:rStyle w:val="Hyperlink"/>
              </w:rPr>
              <w:t>Aufladen</w:t>
            </w:r>
            <w:r>
              <w:rPr>
                <w:webHidden/>
              </w:rPr>
              <w:tab/>
            </w:r>
            <w:r>
              <w:rPr>
                <w:webHidden/>
              </w:rPr>
              <w:fldChar w:fldCharType="begin"/>
            </w:r>
            <w:r>
              <w:rPr>
                <w:webHidden/>
              </w:rPr>
              <w:instrText xml:space="preserve"> PAGEREF _Toc184377057 \h </w:instrText>
            </w:r>
            <w:r>
              <w:rPr>
                <w:webHidden/>
              </w:rPr>
            </w:r>
            <w:r>
              <w:rPr>
                <w:webHidden/>
              </w:rPr>
              <w:fldChar w:fldCharType="separate"/>
            </w:r>
            <w:r>
              <w:rPr>
                <w:webHidden/>
              </w:rPr>
              <w:t>11</w:t>
            </w:r>
            <w:r>
              <w:rPr>
                <w:webHidden/>
              </w:rPr>
              <w:fldChar w:fldCharType="end"/>
            </w:r>
          </w:hyperlink>
        </w:p>
        <w:bookmarkStart w:id="46" w:name="_GoBack"/>
        <w:bookmarkEnd w:id="46"/>
        <w:p w:rsidR="00877ECC" w:rsidRDefault="00877ECC">
          <w:pPr>
            <w:pStyle w:val="Verzeichnis2"/>
            <w:rPr>
              <w:rFonts w:eastAsiaTheme="minorEastAsia" w:cstheme="minorBidi"/>
              <w:kern w:val="0"/>
              <w:szCs w:val="22"/>
            </w:rPr>
          </w:pPr>
          <w:r w:rsidRPr="002A28A5">
            <w:rPr>
              <w:rStyle w:val="Hyperlink"/>
            </w:rPr>
            <w:fldChar w:fldCharType="begin"/>
          </w:r>
          <w:r w:rsidRPr="002A28A5">
            <w:rPr>
              <w:rStyle w:val="Hyperlink"/>
            </w:rPr>
            <w:instrText xml:space="preserve"> </w:instrText>
          </w:r>
          <w:r>
            <w:instrText>HYPERLINK \l "_Toc184377058"</w:instrText>
          </w:r>
          <w:r w:rsidRPr="002A28A5">
            <w:rPr>
              <w:rStyle w:val="Hyperlink"/>
            </w:rPr>
            <w:instrText xml:space="preserve"> </w:instrText>
          </w:r>
          <w:r w:rsidRPr="002A28A5">
            <w:rPr>
              <w:rStyle w:val="Hyperlink"/>
            </w:rPr>
          </w:r>
          <w:r w:rsidRPr="002A28A5">
            <w:rPr>
              <w:rStyle w:val="Hyperlink"/>
            </w:rPr>
            <w:fldChar w:fldCharType="separate"/>
          </w:r>
          <w:r w:rsidRPr="002A28A5">
            <w:rPr>
              <w:rStyle w:val="Hyperlink"/>
            </w:rPr>
            <w:t>2.5.</w:t>
          </w:r>
          <w:r>
            <w:rPr>
              <w:rFonts w:eastAsiaTheme="minorEastAsia" w:cstheme="minorBidi"/>
              <w:kern w:val="0"/>
              <w:szCs w:val="22"/>
            </w:rPr>
            <w:tab/>
          </w:r>
          <w:r w:rsidRPr="002A28A5">
            <w:rPr>
              <w:rStyle w:val="Hyperlink"/>
            </w:rPr>
            <w:t>Einschalten des Telefons</w:t>
          </w:r>
          <w:r>
            <w:rPr>
              <w:webHidden/>
            </w:rPr>
            <w:tab/>
          </w:r>
          <w:r>
            <w:rPr>
              <w:webHidden/>
            </w:rPr>
            <w:fldChar w:fldCharType="begin"/>
          </w:r>
          <w:r>
            <w:rPr>
              <w:webHidden/>
            </w:rPr>
            <w:instrText xml:space="preserve"> PAGEREF _Toc184377058 \h </w:instrText>
          </w:r>
          <w:r>
            <w:rPr>
              <w:webHidden/>
            </w:rPr>
          </w:r>
          <w:r>
            <w:rPr>
              <w:webHidden/>
            </w:rPr>
            <w:fldChar w:fldCharType="separate"/>
          </w:r>
          <w:r>
            <w:rPr>
              <w:webHidden/>
            </w:rPr>
            <w:t>11</w:t>
          </w:r>
          <w:r>
            <w:rPr>
              <w:webHidden/>
            </w:rPr>
            <w:fldChar w:fldCharType="end"/>
          </w:r>
          <w:r w:rsidRPr="002A28A5">
            <w:rPr>
              <w:rStyle w:val="Hyperlink"/>
            </w:rPr>
            <w:fldChar w:fldCharType="end"/>
          </w:r>
        </w:p>
        <w:p w:rsidR="00877ECC" w:rsidRDefault="00877ECC">
          <w:pPr>
            <w:pStyle w:val="Verzeichnis1"/>
            <w:rPr>
              <w:rFonts w:eastAsiaTheme="minorEastAsia" w:cstheme="minorBidi"/>
              <w:b w:val="0"/>
              <w:noProof/>
              <w:kern w:val="0"/>
              <w:szCs w:val="22"/>
            </w:rPr>
          </w:pPr>
          <w:hyperlink w:anchor="_Toc184377059" w:history="1">
            <w:r w:rsidRPr="002A28A5">
              <w:rPr>
                <w:rStyle w:val="Hyperlink"/>
                <w:noProof/>
              </w:rPr>
              <w:t>3.</w:t>
            </w:r>
            <w:r>
              <w:rPr>
                <w:rFonts w:eastAsiaTheme="minorEastAsia" w:cstheme="minorBidi"/>
                <w:b w:val="0"/>
                <w:noProof/>
                <w:kern w:val="0"/>
                <w:szCs w:val="22"/>
              </w:rPr>
              <w:tab/>
            </w:r>
            <w:r w:rsidRPr="002A28A5">
              <w:rPr>
                <w:rStyle w:val="Hyperlink"/>
                <w:noProof/>
              </w:rPr>
              <w:t>Telefonbedienung</w:t>
            </w:r>
            <w:r>
              <w:rPr>
                <w:noProof/>
                <w:webHidden/>
              </w:rPr>
              <w:tab/>
            </w:r>
            <w:r>
              <w:rPr>
                <w:noProof/>
                <w:webHidden/>
              </w:rPr>
              <w:fldChar w:fldCharType="begin"/>
            </w:r>
            <w:r>
              <w:rPr>
                <w:noProof/>
                <w:webHidden/>
              </w:rPr>
              <w:instrText xml:space="preserve"> PAGEREF _Toc184377059 \h </w:instrText>
            </w:r>
            <w:r>
              <w:rPr>
                <w:noProof/>
                <w:webHidden/>
              </w:rPr>
            </w:r>
            <w:r>
              <w:rPr>
                <w:noProof/>
                <w:webHidden/>
              </w:rPr>
              <w:fldChar w:fldCharType="separate"/>
            </w:r>
            <w:r>
              <w:rPr>
                <w:noProof/>
                <w:webHidden/>
              </w:rPr>
              <w:t>12</w:t>
            </w:r>
            <w:r>
              <w:rPr>
                <w:noProof/>
                <w:webHidden/>
              </w:rPr>
              <w:fldChar w:fldCharType="end"/>
            </w:r>
          </w:hyperlink>
        </w:p>
        <w:p w:rsidR="00877ECC" w:rsidRDefault="00877ECC">
          <w:pPr>
            <w:pStyle w:val="Verzeichnis2"/>
            <w:rPr>
              <w:rFonts w:eastAsiaTheme="minorEastAsia" w:cstheme="minorBidi"/>
              <w:kern w:val="0"/>
              <w:szCs w:val="22"/>
            </w:rPr>
          </w:pPr>
          <w:hyperlink w:anchor="_Toc184377060" w:history="1">
            <w:r w:rsidRPr="002A28A5">
              <w:rPr>
                <w:rStyle w:val="Hyperlink"/>
              </w:rPr>
              <w:t>3.1.</w:t>
            </w:r>
            <w:r>
              <w:rPr>
                <w:rFonts w:eastAsiaTheme="minorEastAsia" w:cstheme="minorBidi"/>
                <w:kern w:val="0"/>
                <w:szCs w:val="22"/>
              </w:rPr>
              <w:tab/>
            </w:r>
            <w:r w:rsidRPr="002A28A5">
              <w:rPr>
                <w:rStyle w:val="Hyperlink"/>
              </w:rPr>
              <w:t>Lautstärke</w:t>
            </w:r>
            <w:r>
              <w:rPr>
                <w:webHidden/>
              </w:rPr>
              <w:tab/>
            </w:r>
            <w:r>
              <w:rPr>
                <w:webHidden/>
              </w:rPr>
              <w:fldChar w:fldCharType="begin"/>
            </w:r>
            <w:r>
              <w:rPr>
                <w:webHidden/>
              </w:rPr>
              <w:instrText xml:space="preserve"> PAGEREF _Toc184377060 \h </w:instrText>
            </w:r>
            <w:r>
              <w:rPr>
                <w:webHidden/>
              </w:rPr>
            </w:r>
            <w:r>
              <w:rPr>
                <w:webHidden/>
              </w:rPr>
              <w:fldChar w:fldCharType="separate"/>
            </w:r>
            <w:r>
              <w:rPr>
                <w:webHidden/>
              </w:rPr>
              <w:t>12</w:t>
            </w:r>
            <w:r>
              <w:rPr>
                <w:webHidden/>
              </w:rPr>
              <w:fldChar w:fldCharType="end"/>
            </w:r>
          </w:hyperlink>
        </w:p>
        <w:p w:rsidR="00877ECC" w:rsidRDefault="00877ECC">
          <w:pPr>
            <w:pStyle w:val="Verzeichnis2"/>
            <w:rPr>
              <w:rFonts w:eastAsiaTheme="minorEastAsia" w:cstheme="minorBidi"/>
              <w:kern w:val="0"/>
              <w:szCs w:val="22"/>
            </w:rPr>
          </w:pPr>
          <w:hyperlink w:anchor="_Toc184377061" w:history="1">
            <w:r w:rsidRPr="002A28A5">
              <w:rPr>
                <w:rStyle w:val="Hyperlink"/>
              </w:rPr>
              <w:t>3.2.</w:t>
            </w:r>
            <w:r>
              <w:rPr>
                <w:rFonts w:eastAsiaTheme="minorEastAsia" w:cstheme="minorBidi"/>
                <w:kern w:val="0"/>
                <w:szCs w:val="22"/>
              </w:rPr>
              <w:tab/>
            </w:r>
            <w:r w:rsidRPr="002A28A5">
              <w:rPr>
                <w:rStyle w:val="Hyperlink"/>
              </w:rPr>
              <w:t>Navigation</w:t>
            </w:r>
            <w:r>
              <w:rPr>
                <w:webHidden/>
              </w:rPr>
              <w:tab/>
            </w:r>
            <w:r>
              <w:rPr>
                <w:webHidden/>
              </w:rPr>
              <w:fldChar w:fldCharType="begin"/>
            </w:r>
            <w:r>
              <w:rPr>
                <w:webHidden/>
              </w:rPr>
              <w:instrText xml:space="preserve"> PAGEREF _Toc184377061 \h </w:instrText>
            </w:r>
            <w:r>
              <w:rPr>
                <w:webHidden/>
              </w:rPr>
            </w:r>
            <w:r>
              <w:rPr>
                <w:webHidden/>
              </w:rPr>
              <w:fldChar w:fldCharType="separate"/>
            </w:r>
            <w:r>
              <w:rPr>
                <w:webHidden/>
              </w:rPr>
              <w:t>12</w:t>
            </w:r>
            <w:r>
              <w:rPr>
                <w:webHidden/>
              </w:rPr>
              <w:fldChar w:fldCharType="end"/>
            </w:r>
          </w:hyperlink>
        </w:p>
        <w:p w:rsidR="00877ECC" w:rsidRDefault="00877ECC">
          <w:pPr>
            <w:pStyle w:val="Verzeichnis3"/>
            <w:rPr>
              <w:rFonts w:eastAsiaTheme="minorEastAsia" w:cstheme="minorBidi"/>
              <w:noProof/>
              <w:kern w:val="0"/>
              <w:szCs w:val="22"/>
            </w:rPr>
          </w:pPr>
          <w:hyperlink w:anchor="_Toc184377062" w:history="1">
            <w:r w:rsidRPr="002A28A5">
              <w:rPr>
                <w:rStyle w:val="Hyperlink"/>
                <w:noProof/>
              </w:rPr>
              <w:t>3.2.1.</w:t>
            </w:r>
            <w:r>
              <w:rPr>
                <w:rFonts w:eastAsiaTheme="minorEastAsia" w:cstheme="minorBidi"/>
                <w:noProof/>
                <w:kern w:val="0"/>
                <w:szCs w:val="22"/>
              </w:rPr>
              <w:tab/>
            </w:r>
            <w:r w:rsidRPr="002A28A5">
              <w:rPr>
                <w:rStyle w:val="Hyperlink"/>
                <w:noProof/>
              </w:rPr>
              <w:t>Bewegen durch das Menü oder die Liste der Elemente</w:t>
            </w:r>
            <w:r>
              <w:rPr>
                <w:noProof/>
                <w:webHidden/>
              </w:rPr>
              <w:tab/>
            </w:r>
            <w:r>
              <w:rPr>
                <w:noProof/>
                <w:webHidden/>
              </w:rPr>
              <w:fldChar w:fldCharType="begin"/>
            </w:r>
            <w:r>
              <w:rPr>
                <w:noProof/>
                <w:webHidden/>
              </w:rPr>
              <w:instrText xml:space="preserve"> PAGEREF _Toc184377062 \h </w:instrText>
            </w:r>
            <w:r>
              <w:rPr>
                <w:noProof/>
                <w:webHidden/>
              </w:rPr>
            </w:r>
            <w:r>
              <w:rPr>
                <w:noProof/>
                <w:webHidden/>
              </w:rPr>
              <w:fldChar w:fldCharType="separate"/>
            </w:r>
            <w:r>
              <w:rPr>
                <w:noProof/>
                <w:webHidden/>
              </w:rPr>
              <w:t>12</w:t>
            </w:r>
            <w:r>
              <w:rPr>
                <w:noProof/>
                <w:webHidden/>
              </w:rPr>
              <w:fldChar w:fldCharType="end"/>
            </w:r>
          </w:hyperlink>
        </w:p>
        <w:p w:rsidR="00877ECC" w:rsidRDefault="00877ECC">
          <w:pPr>
            <w:pStyle w:val="Verzeichnis3"/>
            <w:rPr>
              <w:rFonts w:eastAsiaTheme="minorEastAsia" w:cstheme="minorBidi"/>
              <w:noProof/>
              <w:kern w:val="0"/>
              <w:szCs w:val="22"/>
            </w:rPr>
          </w:pPr>
          <w:hyperlink w:anchor="_Toc184377063" w:history="1">
            <w:r w:rsidRPr="002A28A5">
              <w:rPr>
                <w:rStyle w:val="Hyperlink"/>
                <w:noProof/>
              </w:rPr>
              <w:t>3.2.2.</w:t>
            </w:r>
            <w:r>
              <w:rPr>
                <w:rFonts w:eastAsiaTheme="minorEastAsia" w:cstheme="minorBidi"/>
                <w:noProof/>
                <w:kern w:val="0"/>
                <w:szCs w:val="22"/>
              </w:rPr>
              <w:tab/>
            </w:r>
            <w:r w:rsidRPr="002A28A5">
              <w:rPr>
                <w:rStyle w:val="Hyperlink"/>
                <w:noProof/>
              </w:rPr>
              <w:t>Suchfunktion</w:t>
            </w:r>
            <w:r>
              <w:rPr>
                <w:noProof/>
                <w:webHidden/>
              </w:rPr>
              <w:tab/>
            </w:r>
            <w:r>
              <w:rPr>
                <w:noProof/>
                <w:webHidden/>
              </w:rPr>
              <w:fldChar w:fldCharType="begin"/>
            </w:r>
            <w:r>
              <w:rPr>
                <w:noProof/>
                <w:webHidden/>
              </w:rPr>
              <w:instrText xml:space="preserve"> PAGEREF _Toc184377063 \h </w:instrText>
            </w:r>
            <w:r>
              <w:rPr>
                <w:noProof/>
                <w:webHidden/>
              </w:rPr>
            </w:r>
            <w:r>
              <w:rPr>
                <w:noProof/>
                <w:webHidden/>
              </w:rPr>
              <w:fldChar w:fldCharType="separate"/>
            </w:r>
            <w:r>
              <w:rPr>
                <w:noProof/>
                <w:webHidden/>
              </w:rPr>
              <w:t>12</w:t>
            </w:r>
            <w:r>
              <w:rPr>
                <w:noProof/>
                <w:webHidden/>
              </w:rPr>
              <w:fldChar w:fldCharType="end"/>
            </w:r>
          </w:hyperlink>
        </w:p>
        <w:p w:rsidR="00877ECC" w:rsidRDefault="00877ECC">
          <w:pPr>
            <w:pStyle w:val="Verzeichnis3"/>
            <w:rPr>
              <w:rFonts w:eastAsiaTheme="minorEastAsia" w:cstheme="minorBidi"/>
              <w:noProof/>
              <w:kern w:val="0"/>
              <w:szCs w:val="22"/>
            </w:rPr>
          </w:pPr>
          <w:hyperlink w:anchor="_Toc184377064" w:history="1">
            <w:r w:rsidRPr="002A28A5">
              <w:rPr>
                <w:rStyle w:val="Hyperlink"/>
                <w:noProof/>
              </w:rPr>
              <w:t>3.2.3.</w:t>
            </w:r>
            <w:r>
              <w:rPr>
                <w:rFonts w:eastAsiaTheme="minorEastAsia" w:cstheme="minorBidi"/>
                <w:noProof/>
                <w:kern w:val="0"/>
                <w:szCs w:val="22"/>
              </w:rPr>
              <w:tab/>
            </w:r>
            <w:r w:rsidRPr="002A28A5">
              <w:rPr>
                <w:rStyle w:val="Hyperlink"/>
                <w:noProof/>
              </w:rPr>
              <w:t>Taste Runter</w:t>
            </w:r>
            <w:r>
              <w:rPr>
                <w:noProof/>
                <w:webHidden/>
              </w:rPr>
              <w:tab/>
            </w:r>
            <w:r>
              <w:rPr>
                <w:noProof/>
                <w:webHidden/>
              </w:rPr>
              <w:fldChar w:fldCharType="begin"/>
            </w:r>
            <w:r>
              <w:rPr>
                <w:noProof/>
                <w:webHidden/>
              </w:rPr>
              <w:instrText xml:space="preserve"> PAGEREF _Toc184377064 \h </w:instrText>
            </w:r>
            <w:r>
              <w:rPr>
                <w:noProof/>
                <w:webHidden/>
              </w:rPr>
            </w:r>
            <w:r>
              <w:rPr>
                <w:noProof/>
                <w:webHidden/>
              </w:rPr>
              <w:fldChar w:fldCharType="separate"/>
            </w:r>
            <w:r>
              <w:rPr>
                <w:noProof/>
                <w:webHidden/>
              </w:rPr>
              <w:t>12</w:t>
            </w:r>
            <w:r>
              <w:rPr>
                <w:noProof/>
                <w:webHidden/>
              </w:rPr>
              <w:fldChar w:fldCharType="end"/>
            </w:r>
          </w:hyperlink>
        </w:p>
        <w:p w:rsidR="00877ECC" w:rsidRDefault="00877ECC">
          <w:pPr>
            <w:pStyle w:val="Verzeichnis3"/>
            <w:rPr>
              <w:rFonts w:eastAsiaTheme="minorEastAsia" w:cstheme="minorBidi"/>
              <w:noProof/>
              <w:kern w:val="0"/>
              <w:szCs w:val="22"/>
            </w:rPr>
          </w:pPr>
          <w:hyperlink w:anchor="_Toc184377065" w:history="1">
            <w:r w:rsidRPr="002A28A5">
              <w:rPr>
                <w:rStyle w:val="Hyperlink"/>
                <w:noProof/>
              </w:rPr>
              <w:t>3.2.4.</w:t>
            </w:r>
            <w:r>
              <w:rPr>
                <w:rFonts w:eastAsiaTheme="minorEastAsia" w:cstheme="minorBidi"/>
                <w:noProof/>
                <w:kern w:val="0"/>
                <w:szCs w:val="22"/>
              </w:rPr>
              <w:tab/>
            </w:r>
            <w:r w:rsidRPr="002A28A5">
              <w:rPr>
                <w:rStyle w:val="Hyperlink"/>
                <w:noProof/>
              </w:rPr>
              <w:t>Taste Hoch</w:t>
            </w:r>
            <w:r>
              <w:rPr>
                <w:noProof/>
                <w:webHidden/>
              </w:rPr>
              <w:tab/>
            </w:r>
            <w:r>
              <w:rPr>
                <w:noProof/>
                <w:webHidden/>
              </w:rPr>
              <w:fldChar w:fldCharType="begin"/>
            </w:r>
            <w:r>
              <w:rPr>
                <w:noProof/>
                <w:webHidden/>
              </w:rPr>
              <w:instrText xml:space="preserve"> PAGEREF _Toc184377065 \h </w:instrText>
            </w:r>
            <w:r>
              <w:rPr>
                <w:noProof/>
                <w:webHidden/>
              </w:rPr>
            </w:r>
            <w:r>
              <w:rPr>
                <w:noProof/>
                <w:webHidden/>
              </w:rPr>
              <w:fldChar w:fldCharType="separate"/>
            </w:r>
            <w:r>
              <w:rPr>
                <w:noProof/>
                <w:webHidden/>
              </w:rPr>
              <w:t>13</w:t>
            </w:r>
            <w:r>
              <w:rPr>
                <w:noProof/>
                <w:webHidden/>
              </w:rPr>
              <w:fldChar w:fldCharType="end"/>
            </w:r>
          </w:hyperlink>
        </w:p>
        <w:p w:rsidR="00877ECC" w:rsidRDefault="00877ECC">
          <w:pPr>
            <w:pStyle w:val="Verzeichnis3"/>
            <w:rPr>
              <w:rFonts w:eastAsiaTheme="minorEastAsia" w:cstheme="minorBidi"/>
              <w:noProof/>
              <w:kern w:val="0"/>
              <w:szCs w:val="22"/>
            </w:rPr>
          </w:pPr>
          <w:hyperlink w:anchor="_Toc184377066" w:history="1">
            <w:r w:rsidRPr="002A28A5">
              <w:rPr>
                <w:rStyle w:val="Hyperlink"/>
                <w:noProof/>
              </w:rPr>
              <w:t>3.2.5.</w:t>
            </w:r>
            <w:r>
              <w:rPr>
                <w:rFonts w:eastAsiaTheme="minorEastAsia" w:cstheme="minorBidi"/>
                <w:noProof/>
                <w:kern w:val="0"/>
                <w:szCs w:val="22"/>
              </w:rPr>
              <w:tab/>
            </w:r>
            <w:r w:rsidRPr="002A28A5">
              <w:rPr>
                <w:rStyle w:val="Hyperlink"/>
                <w:noProof/>
              </w:rPr>
              <w:t>Bestätigungstaste</w:t>
            </w:r>
            <w:r>
              <w:rPr>
                <w:noProof/>
                <w:webHidden/>
              </w:rPr>
              <w:tab/>
            </w:r>
            <w:r>
              <w:rPr>
                <w:noProof/>
                <w:webHidden/>
              </w:rPr>
              <w:fldChar w:fldCharType="begin"/>
            </w:r>
            <w:r>
              <w:rPr>
                <w:noProof/>
                <w:webHidden/>
              </w:rPr>
              <w:instrText xml:space="preserve"> PAGEREF _Toc184377066 \h </w:instrText>
            </w:r>
            <w:r>
              <w:rPr>
                <w:noProof/>
                <w:webHidden/>
              </w:rPr>
            </w:r>
            <w:r>
              <w:rPr>
                <w:noProof/>
                <w:webHidden/>
              </w:rPr>
              <w:fldChar w:fldCharType="separate"/>
            </w:r>
            <w:r>
              <w:rPr>
                <w:noProof/>
                <w:webHidden/>
              </w:rPr>
              <w:t>13</w:t>
            </w:r>
            <w:r>
              <w:rPr>
                <w:noProof/>
                <w:webHidden/>
              </w:rPr>
              <w:fldChar w:fldCharType="end"/>
            </w:r>
          </w:hyperlink>
        </w:p>
        <w:p w:rsidR="00877ECC" w:rsidRDefault="00877ECC">
          <w:pPr>
            <w:pStyle w:val="Verzeichnis3"/>
            <w:rPr>
              <w:rFonts w:eastAsiaTheme="minorEastAsia" w:cstheme="minorBidi"/>
              <w:noProof/>
              <w:kern w:val="0"/>
              <w:szCs w:val="22"/>
            </w:rPr>
          </w:pPr>
          <w:hyperlink w:anchor="_Toc184377067" w:history="1">
            <w:r w:rsidRPr="002A28A5">
              <w:rPr>
                <w:rStyle w:val="Hyperlink"/>
                <w:noProof/>
              </w:rPr>
              <w:t>3.2.6.</w:t>
            </w:r>
            <w:r>
              <w:rPr>
                <w:rFonts w:eastAsiaTheme="minorEastAsia" w:cstheme="minorBidi"/>
                <w:noProof/>
                <w:kern w:val="0"/>
                <w:szCs w:val="22"/>
              </w:rPr>
              <w:tab/>
            </w:r>
            <w:r w:rsidRPr="002A28A5">
              <w:rPr>
                <w:rStyle w:val="Hyperlink"/>
                <w:noProof/>
              </w:rPr>
              <w:t>Taste Zurück</w:t>
            </w:r>
            <w:r>
              <w:rPr>
                <w:noProof/>
                <w:webHidden/>
              </w:rPr>
              <w:tab/>
            </w:r>
            <w:r>
              <w:rPr>
                <w:noProof/>
                <w:webHidden/>
              </w:rPr>
              <w:fldChar w:fldCharType="begin"/>
            </w:r>
            <w:r>
              <w:rPr>
                <w:noProof/>
                <w:webHidden/>
              </w:rPr>
              <w:instrText xml:space="preserve"> PAGEREF _Toc184377067 \h </w:instrText>
            </w:r>
            <w:r>
              <w:rPr>
                <w:noProof/>
                <w:webHidden/>
              </w:rPr>
            </w:r>
            <w:r>
              <w:rPr>
                <w:noProof/>
                <w:webHidden/>
              </w:rPr>
              <w:fldChar w:fldCharType="separate"/>
            </w:r>
            <w:r>
              <w:rPr>
                <w:noProof/>
                <w:webHidden/>
              </w:rPr>
              <w:t>13</w:t>
            </w:r>
            <w:r>
              <w:rPr>
                <w:noProof/>
                <w:webHidden/>
              </w:rPr>
              <w:fldChar w:fldCharType="end"/>
            </w:r>
          </w:hyperlink>
        </w:p>
        <w:p w:rsidR="00877ECC" w:rsidRDefault="00877ECC">
          <w:pPr>
            <w:pStyle w:val="Verzeichnis2"/>
            <w:rPr>
              <w:rFonts w:eastAsiaTheme="minorEastAsia" w:cstheme="minorBidi"/>
              <w:kern w:val="0"/>
              <w:szCs w:val="22"/>
            </w:rPr>
          </w:pPr>
          <w:hyperlink w:anchor="_Toc184377068" w:history="1">
            <w:r w:rsidRPr="002A28A5">
              <w:rPr>
                <w:rStyle w:val="Hyperlink"/>
              </w:rPr>
              <w:t>3.3.</w:t>
            </w:r>
            <w:r>
              <w:rPr>
                <w:rFonts w:eastAsiaTheme="minorEastAsia" w:cstheme="minorBidi"/>
                <w:kern w:val="0"/>
                <w:szCs w:val="22"/>
              </w:rPr>
              <w:tab/>
            </w:r>
            <w:r w:rsidRPr="002A28A5">
              <w:rPr>
                <w:rStyle w:val="Hyperlink"/>
              </w:rPr>
              <w:t>Aktionstasten</w:t>
            </w:r>
            <w:r>
              <w:rPr>
                <w:webHidden/>
              </w:rPr>
              <w:tab/>
            </w:r>
            <w:r>
              <w:rPr>
                <w:webHidden/>
              </w:rPr>
              <w:fldChar w:fldCharType="begin"/>
            </w:r>
            <w:r>
              <w:rPr>
                <w:webHidden/>
              </w:rPr>
              <w:instrText xml:space="preserve"> PAGEREF _Toc184377068 \h </w:instrText>
            </w:r>
            <w:r>
              <w:rPr>
                <w:webHidden/>
              </w:rPr>
            </w:r>
            <w:r>
              <w:rPr>
                <w:webHidden/>
              </w:rPr>
              <w:fldChar w:fldCharType="separate"/>
            </w:r>
            <w:r>
              <w:rPr>
                <w:webHidden/>
              </w:rPr>
              <w:t>13</w:t>
            </w:r>
            <w:r>
              <w:rPr>
                <w:webHidden/>
              </w:rPr>
              <w:fldChar w:fldCharType="end"/>
            </w:r>
          </w:hyperlink>
        </w:p>
        <w:p w:rsidR="00877ECC" w:rsidRDefault="00877ECC">
          <w:pPr>
            <w:pStyle w:val="Verzeichnis3"/>
            <w:rPr>
              <w:rFonts w:eastAsiaTheme="minorEastAsia" w:cstheme="minorBidi"/>
              <w:noProof/>
              <w:kern w:val="0"/>
              <w:szCs w:val="22"/>
            </w:rPr>
          </w:pPr>
          <w:hyperlink w:anchor="_Toc184377069" w:history="1">
            <w:r w:rsidRPr="002A28A5">
              <w:rPr>
                <w:rStyle w:val="Hyperlink"/>
                <w:noProof/>
              </w:rPr>
              <w:t>3.3.1.</w:t>
            </w:r>
            <w:r>
              <w:rPr>
                <w:rFonts w:eastAsiaTheme="minorEastAsia" w:cstheme="minorBidi"/>
                <w:noProof/>
                <w:kern w:val="0"/>
                <w:szCs w:val="22"/>
              </w:rPr>
              <w:tab/>
            </w:r>
            <w:r w:rsidRPr="002A28A5">
              <w:rPr>
                <w:rStyle w:val="Hyperlink"/>
                <w:noProof/>
              </w:rPr>
              <w:t>Linke Aktionstaste</w:t>
            </w:r>
            <w:r>
              <w:rPr>
                <w:noProof/>
                <w:webHidden/>
              </w:rPr>
              <w:tab/>
            </w:r>
            <w:r>
              <w:rPr>
                <w:noProof/>
                <w:webHidden/>
              </w:rPr>
              <w:fldChar w:fldCharType="begin"/>
            </w:r>
            <w:r>
              <w:rPr>
                <w:noProof/>
                <w:webHidden/>
              </w:rPr>
              <w:instrText xml:space="preserve"> PAGEREF _Toc184377069 \h </w:instrText>
            </w:r>
            <w:r>
              <w:rPr>
                <w:noProof/>
                <w:webHidden/>
              </w:rPr>
            </w:r>
            <w:r>
              <w:rPr>
                <w:noProof/>
                <w:webHidden/>
              </w:rPr>
              <w:fldChar w:fldCharType="separate"/>
            </w:r>
            <w:r>
              <w:rPr>
                <w:noProof/>
                <w:webHidden/>
              </w:rPr>
              <w:t>13</w:t>
            </w:r>
            <w:r>
              <w:rPr>
                <w:noProof/>
                <w:webHidden/>
              </w:rPr>
              <w:fldChar w:fldCharType="end"/>
            </w:r>
          </w:hyperlink>
        </w:p>
        <w:p w:rsidR="00877ECC" w:rsidRDefault="00877ECC">
          <w:pPr>
            <w:pStyle w:val="Verzeichnis4"/>
            <w:rPr>
              <w:rFonts w:eastAsiaTheme="minorEastAsia" w:cstheme="minorBidi"/>
              <w:noProof/>
              <w:kern w:val="0"/>
              <w:szCs w:val="22"/>
            </w:rPr>
          </w:pPr>
          <w:hyperlink w:anchor="_Toc184377070" w:history="1">
            <w:r w:rsidRPr="002A28A5">
              <w:rPr>
                <w:rStyle w:val="Hyperlink"/>
                <w:noProof/>
              </w:rPr>
              <w:t>3.3.1.1.</w:t>
            </w:r>
            <w:r>
              <w:rPr>
                <w:rFonts w:eastAsiaTheme="minorEastAsia" w:cstheme="minorBidi"/>
                <w:noProof/>
                <w:kern w:val="0"/>
                <w:szCs w:val="22"/>
              </w:rPr>
              <w:tab/>
            </w:r>
            <w:r w:rsidRPr="002A28A5">
              <w:rPr>
                <w:rStyle w:val="Hyperlink"/>
                <w:noProof/>
              </w:rPr>
              <w:t>Kurzes Drücken der linken Aktionstaste</w:t>
            </w:r>
            <w:r>
              <w:rPr>
                <w:noProof/>
                <w:webHidden/>
              </w:rPr>
              <w:tab/>
            </w:r>
            <w:r>
              <w:rPr>
                <w:noProof/>
                <w:webHidden/>
              </w:rPr>
              <w:fldChar w:fldCharType="begin"/>
            </w:r>
            <w:r>
              <w:rPr>
                <w:noProof/>
                <w:webHidden/>
              </w:rPr>
              <w:instrText xml:space="preserve"> PAGEREF _Toc184377070 \h </w:instrText>
            </w:r>
            <w:r>
              <w:rPr>
                <w:noProof/>
                <w:webHidden/>
              </w:rPr>
            </w:r>
            <w:r>
              <w:rPr>
                <w:noProof/>
                <w:webHidden/>
              </w:rPr>
              <w:fldChar w:fldCharType="separate"/>
            </w:r>
            <w:r>
              <w:rPr>
                <w:noProof/>
                <w:webHidden/>
              </w:rPr>
              <w:t>13</w:t>
            </w:r>
            <w:r>
              <w:rPr>
                <w:noProof/>
                <w:webHidden/>
              </w:rPr>
              <w:fldChar w:fldCharType="end"/>
            </w:r>
          </w:hyperlink>
        </w:p>
        <w:p w:rsidR="00877ECC" w:rsidRDefault="00877ECC">
          <w:pPr>
            <w:pStyle w:val="Verzeichnis4"/>
            <w:rPr>
              <w:rFonts w:eastAsiaTheme="minorEastAsia" w:cstheme="minorBidi"/>
              <w:noProof/>
              <w:kern w:val="0"/>
              <w:szCs w:val="22"/>
            </w:rPr>
          </w:pPr>
          <w:hyperlink w:anchor="_Toc184377071" w:history="1">
            <w:r w:rsidRPr="002A28A5">
              <w:rPr>
                <w:rStyle w:val="Hyperlink"/>
                <w:noProof/>
              </w:rPr>
              <w:t>3.3.1.2.</w:t>
            </w:r>
            <w:r>
              <w:rPr>
                <w:rFonts w:eastAsiaTheme="minorEastAsia" w:cstheme="minorBidi"/>
                <w:noProof/>
                <w:kern w:val="0"/>
                <w:szCs w:val="22"/>
              </w:rPr>
              <w:tab/>
            </w:r>
            <w:r w:rsidRPr="002A28A5">
              <w:rPr>
                <w:rStyle w:val="Hyperlink"/>
                <w:noProof/>
              </w:rPr>
              <w:t>Langes Drücken der linken Aktionstaste</w:t>
            </w:r>
            <w:r>
              <w:rPr>
                <w:noProof/>
                <w:webHidden/>
              </w:rPr>
              <w:tab/>
            </w:r>
            <w:r>
              <w:rPr>
                <w:noProof/>
                <w:webHidden/>
              </w:rPr>
              <w:fldChar w:fldCharType="begin"/>
            </w:r>
            <w:r>
              <w:rPr>
                <w:noProof/>
                <w:webHidden/>
              </w:rPr>
              <w:instrText xml:space="preserve"> PAGEREF _Toc184377071 \h </w:instrText>
            </w:r>
            <w:r>
              <w:rPr>
                <w:noProof/>
                <w:webHidden/>
              </w:rPr>
            </w:r>
            <w:r>
              <w:rPr>
                <w:noProof/>
                <w:webHidden/>
              </w:rPr>
              <w:fldChar w:fldCharType="separate"/>
            </w:r>
            <w:r>
              <w:rPr>
                <w:noProof/>
                <w:webHidden/>
              </w:rPr>
              <w:t>13</w:t>
            </w:r>
            <w:r>
              <w:rPr>
                <w:noProof/>
                <w:webHidden/>
              </w:rPr>
              <w:fldChar w:fldCharType="end"/>
            </w:r>
          </w:hyperlink>
        </w:p>
        <w:p w:rsidR="00877ECC" w:rsidRDefault="00877ECC">
          <w:pPr>
            <w:pStyle w:val="Verzeichnis4"/>
            <w:rPr>
              <w:rFonts w:eastAsiaTheme="minorEastAsia" w:cstheme="minorBidi"/>
              <w:noProof/>
              <w:kern w:val="0"/>
              <w:szCs w:val="22"/>
            </w:rPr>
          </w:pPr>
          <w:hyperlink w:anchor="_Toc184377072" w:history="1">
            <w:r w:rsidRPr="002A28A5">
              <w:rPr>
                <w:rStyle w:val="Hyperlink"/>
                <w:noProof/>
              </w:rPr>
              <w:t>3.3.1.3.</w:t>
            </w:r>
            <w:r>
              <w:rPr>
                <w:rFonts w:eastAsiaTheme="minorEastAsia" w:cstheme="minorBidi"/>
                <w:noProof/>
                <w:kern w:val="0"/>
                <w:szCs w:val="22"/>
              </w:rPr>
              <w:tab/>
            </w:r>
            <w:r w:rsidRPr="002A28A5">
              <w:rPr>
                <w:rStyle w:val="Hyperlink"/>
                <w:noProof/>
              </w:rPr>
              <w:t>Text kopieren/einfügen</w:t>
            </w:r>
            <w:r>
              <w:rPr>
                <w:noProof/>
                <w:webHidden/>
              </w:rPr>
              <w:tab/>
            </w:r>
            <w:r>
              <w:rPr>
                <w:noProof/>
                <w:webHidden/>
              </w:rPr>
              <w:fldChar w:fldCharType="begin"/>
            </w:r>
            <w:r>
              <w:rPr>
                <w:noProof/>
                <w:webHidden/>
              </w:rPr>
              <w:instrText xml:space="preserve"> PAGEREF _Toc184377072 \h </w:instrText>
            </w:r>
            <w:r>
              <w:rPr>
                <w:noProof/>
                <w:webHidden/>
              </w:rPr>
            </w:r>
            <w:r>
              <w:rPr>
                <w:noProof/>
                <w:webHidden/>
              </w:rPr>
              <w:fldChar w:fldCharType="separate"/>
            </w:r>
            <w:r>
              <w:rPr>
                <w:noProof/>
                <w:webHidden/>
              </w:rPr>
              <w:t>14</w:t>
            </w:r>
            <w:r>
              <w:rPr>
                <w:noProof/>
                <w:webHidden/>
              </w:rPr>
              <w:fldChar w:fldCharType="end"/>
            </w:r>
          </w:hyperlink>
        </w:p>
        <w:p w:rsidR="00877ECC" w:rsidRDefault="00877ECC">
          <w:pPr>
            <w:pStyle w:val="Verzeichnis3"/>
            <w:rPr>
              <w:rFonts w:eastAsiaTheme="minorEastAsia" w:cstheme="minorBidi"/>
              <w:noProof/>
              <w:kern w:val="0"/>
              <w:szCs w:val="22"/>
            </w:rPr>
          </w:pPr>
          <w:hyperlink w:anchor="_Toc184377073" w:history="1">
            <w:r w:rsidRPr="002A28A5">
              <w:rPr>
                <w:rStyle w:val="Hyperlink"/>
                <w:noProof/>
              </w:rPr>
              <w:t>3.3.2.</w:t>
            </w:r>
            <w:r>
              <w:rPr>
                <w:rFonts w:eastAsiaTheme="minorEastAsia" w:cstheme="minorBidi"/>
                <w:noProof/>
                <w:kern w:val="0"/>
                <w:szCs w:val="22"/>
              </w:rPr>
              <w:tab/>
            </w:r>
            <w:r w:rsidRPr="002A28A5">
              <w:rPr>
                <w:rStyle w:val="Hyperlink"/>
                <w:noProof/>
              </w:rPr>
              <w:t>Rechte Aktionstaste</w:t>
            </w:r>
            <w:r>
              <w:rPr>
                <w:noProof/>
                <w:webHidden/>
              </w:rPr>
              <w:tab/>
            </w:r>
            <w:r>
              <w:rPr>
                <w:noProof/>
                <w:webHidden/>
              </w:rPr>
              <w:fldChar w:fldCharType="begin"/>
            </w:r>
            <w:r>
              <w:rPr>
                <w:noProof/>
                <w:webHidden/>
              </w:rPr>
              <w:instrText xml:space="preserve"> PAGEREF _Toc184377073 \h </w:instrText>
            </w:r>
            <w:r>
              <w:rPr>
                <w:noProof/>
                <w:webHidden/>
              </w:rPr>
            </w:r>
            <w:r>
              <w:rPr>
                <w:noProof/>
                <w:webHidden/>
              </w:rPr>
              <w:fldChar w:fldCharType="separate"/>
            </w:r>
            <w:r>
              <w:rPr>
                <w:noProof/>
                <w:webHidden/>
              </w:rPr>
              <w:t>14</w:t>
            </w:r>
            <w:r>
              <w:rPr>
                <w:noProof/>
                <w:webHidden/>
              </w:rPr>
              <w:fldChar w:fldCharType="end"/>
            </w:r>
          </w:hyperlink>
        </w:p>
        <w:p w:rsidR="00877ECC" w:rsidRDefault="00877ECC">
          <w:pPr>
            <w:pStyle w:val="Verzeichnis3"/>
            <w:rPr>
              <w:rFonts w:eastAsiaTheme="minorEastAsia" w:cstheme="minorBidi"/>
              <w:noProof/>
              <w:kern w:val="0"/>
              <w:szCs w:val="22"/>
            </w:rPr>
          </w:pPr>
          <w:hyperlink w:anchor="_Toc184377074" w:history="1">
            <w:r w:rsidRPr="002A28A5">
              <w:rPr>
                <w:rStyle w:val="Hyperlink"/>
                <w:noProof/>
              </w:rPr>
              <w:t>3.3.3.</w:t>
            </w:r>
            <w:r>
              <w:rPr>
                <w:rFonts w:eastAsiaTheme="minorEastAsia" w:cstheme="minorBidi"/>
                <w:noProof/>
                <w:kern w:val="0"/>
                <w:szCs w:val="22"/>
              </w:rPr>
              <w:tab/>
            </w:r>
            <w:r w:rsidRPr="002A28A5">
              <w:rPr>
                <w:rStyle w:val="Hyperlink"/>
                <w:noProof/>
              </w:rPr>
              <w:t>Aktionstaste</w:t>
            </w:r>
            <w:r>
              <w:rPr>
                <w:noProof/>
                <w:webHidden/>
              </w:rPr>
              <w:tab/>
            </w:r>
            <w:r>
              <w:rPr>
                <w:noProof/>
                <w:webHidden/>
              </w:rPr>
              <w:fldChar w:fldCharType="begin"/>
            </w:r>
            <w:r>
              <w:rPr>
                <w:noProof/>
                <w:webHidden/>
              </w:rPr>
              <w:instrText xml:space="preserve"> PAGEREF _Toc184377074 \h </w:instrText>
            </w:r>
            <w:r>
              <w:rPr>
                <w:noProof/>
                <w:webHidden/>
              </w:rPr>
            </w:r>
            <w:r>
              <w:rPr>
                <w:noProof/>
                <w:webHidden/>
              </w:rPr>
              <w:fldChar w:fldCharType="separate"/>
            </w:r>
            <w:r>
              <w:rPr>
                <w:noProof/>
                <w:webHidden/>
              </w:rPr>
              <w:t>14</w:t>
            </w:r>
            <w:r>
              <w:rPr>
                <w:noProof/>
                <w:webHidden/>
              </w:rPr>
              <w:fldChar w:fldCharType="end"/>
            </w:r>
          </w:hyperlink>
        </w:p>
        <w:p w:rsidR="00877ECC" w:rsidRDefault="00877ECC">
          <w:pPr>
            <w:pStyle w:val="Verzeichnis2"/>
            <w:rPr>
              <w:rFonts w:eastAsiaTheme="minorEastAsia" w:cstheme="minorBidi"/>
              <w:kern w:val="0"/>
              <w:szCs w:val="22"/>
            </w:rPr>
          </w:pPr>
          <w:hyperlink w:anchor="_Toc184377075" w:history="1">
            <w:r w:rsidRPr="002A28A5">
              <w:rPr>
                <w:rStyle w:val="Hyperlink"/>
              </w:rPr>
              <w:t>3.4.</w:t>
            </w:r>
            <w:r>
              <w:rPr>
                <w:rFonts w:eastAsiaTheme="minorEastAsia" w:cstheme="minorBidi"/>
                <w:kern w:val="0"/>
                <w:szCs w:val="22"/>
              </w:rPr>
              <w:tab/>
            </w:r>
            <w:r w:rsidRPr="002A28A5">
              <w:rPr>
                <w:rStyle w:val="Hyperlink"/>
              </w:rPr>
              <w:t>Numerische Tastatur</w:t>
            </w:r>
            <w:r>
              <w:rPr>
                <w:webHidden/>
              </w:rPr>
              <w:tab/>
            </w:r>
            <w:r>
              <w:rPr>
                <w:webHidden/>
              </w:rPr>
              <w:fldChar w:fldCharType="begin"/>
            </w:r>
            <w:r>
              <w:rPr>
                <w:webHidden/>
              </w:rPr>
              <w:instrText xml:space="preserve"> PAGEREF _Toc184377075 \h </w:instrText>
            </w:r>
            <w:r>
              <w:rPr>
                <w:webHidden/>
              </w:rPr>
            </w:r>
            <w:r>
              <w:rPr>
                <w:webHidden/>
              </w:rPr>
              <w:fldChar w:fldCharType="separate"/>
            </w:r>
            <w:r>
              <w:rPr>
                <w:webHidden/>
              </w:rPr>
              <w:t>14</w:t>
            </w:r>
            <w:r>
              <w:rPr>
                <w:webHidden/>
              </w:rPr>
              <w:fldChar w:fldCharType="end"/>
            </w:r>
          </w:hyperlink>
        </w:p>
        <w:p w:rsidR="00877ECC" w:rsidRDefault="00877ECC">
          <w:pPr>
            <w:pStyle w:val="Verzeichnis3"/>
            <w:rPr>
              <w:rFonts w:eastAsiaTheme="minorEastAsia" w:cstheme="minorBidi"/>
              <w:noProof/>
              <w:kern w:val="0"/>
              <w:szCs w:val="22"/>
            </w:rPr>
          </w:pPr>
          <w:hyperlink w:anchor="_Toc184377076" w:history="1">
            <w:r w:rsidRPr="002A28A5">
              <w:rPr>
                <w:rStyle w:val="Hyperlink"/>
                <w:noProof/>
              </w:rPr>
              <w:t>3.4.1.</w:t>
            </w:r>
            <w:r>
              <w:rPr>
                <w:rFonts w:eastAsiaTheme="minorEastAsia" w:cstheme="minorBidi"/>
                <w:noProof/>
                <w:kern w:val="0"/>
                <w:szCs w:val="22"/>
              </w:rPr>
              <w:tab/>
            </w:r>
            <w:r w:rsidRPr="002A28A5">
              <w:rPr>
                <w:rStyle w:val="Hyperlink"/>
                <w:noProof/>
              </w:rPr>
              <w:t>Sterntaste</w:t>
            </w:r>
            <w:r>
              <w:rPr>
                <w:noProof/>
                <w:webHidden/>
              </w:rPr>
              <w:tab/>
            </w:r>
            <w:r>
              <w:rPr>
                <w:noProof/>
                <w:webHidden/>
              </w:rPr>
              <w:fldChar w:fldCharType="begin"/>
            </w:r>
            <w:r>
              <w:rPr>
                <w:noProof/>
                <w:webHidden/>
              </w:rPr>
              <w:instrText xml:space="preserve"> PAGEREF _Toc184377076 \h </w:instrText>
            </w:r>
            <w:r>
              <w:rPr>
                <w:noProof/>
                <w:webHidden/>
              </w:rPr>
            </w:r>
            <w:r>
              <w:rPr>
                <w:noProof/>
                <w:webHidden/>
              </w:rPr>
              <w:fldChar w:fldCharType="separate"/>
            </w:r>
            <w:r>
              <w:rPr>
                <w:noProof/>
                <w:webHidden/>
              </w:rPr>
              <w:t>14</w:t>
            </w:r>
            <w:r>
              <w:rPr>
                <w:noProof/>
                <w:webHidden/>
              </w:rPr>
              <w:fldChar w:fldCharType="end"/>
            </w:r>
          </w:hyperlink>
        </w:p>
        <w:p w:rsidR="00877ECC" w:rsidRDefault="00877ECC">
          <w:pPr>
            <w:pStyle w:val="Verzeichnis3"/>
            <w:rPr>
              <w:rFonts w:eastAsiaTheme="minorEastAsia" w:cstheme="minorBidi"/>
              <w:noProof/>
              <w:kern w:val="0"/>
              <w:szCs w:val="22"/>
            </w:rPr>
          </w:pPr>
          <w:hyperlink w:anchor="_Toc184377077" w:history="1">
            <w:r w:rsidRPr="002A28A5">
              <w:rPr>
                <w:rStyle w:val="Hyperlink"/>
                <w:noProof/>
              </w:rPr>
              <w:t>3.4.2.</w:t>
            </w:r>
            <w:r>
              <w:rPr>
                <w:rFonts w:eastAsiaTheme="minorEastAsia" w:cstheme="minorBidi"/>
                <w:noProof/>
                <w:kern w:val="0"/>
                <w:szCs w:val="22"/>
              </w:rPr>
              <w:tab/>
            </w:r>
            <w:r w:rsidRPr="002A28A5">
              <w:rPr>
                <w:rStyle w:val="Hyperlink"/>
                <w:noProof/>
              </w:rPr>
              <w:t>Rautetaste</w:t>
            </w:r>
            <w:r>
              <w:rPr>
                <w:noProof/>
                <w:webHidden/>
              </w:rPr>
              <w:tab/>
            </w:r>
            <w:r>
              <w:rPr>
                <w:noProof/>
                <w:webHidden/>
              </w:rPr>
              <w:fldChar w:fldCharType="begin"/>
            </w:r>
            <w:r>
              <w:rPr>
                <w:noProof/>
                <w:webHidden/>
              </w:rPr>
              <w:instrText xml:space="preserve"> PAGEREF _Toc184377077 \h </w:instrText>
            </w:r>
            <w:r>
              <w:rPr>
                <w:noProof/>
                <w:webHidden/>
              </w:rPr>
            </w:r>
            <w:r>
              <w:rPr>
                <w:noProof/>
                <w:webHidden/>
              </w:rPr>
              <w:fldChar w:fldCharType="separate"/>
            </w:r>
            <w:r>
              <w:rPr>
                <w:noProof/>
                <w:webHidden/>
              </w:rPr>
              <w:t>14</w:t>
            </w:r>
            <w:r>
              <w:rPr>
                <w:noProof/>
                <w:webHidden/>
              </w:rPr>
              <w:fldChar w:fldCharType="end"/>
            </w:r>
          </w:hyperlink>
        </w:p>
        <w:p w:rsidR="00877ECC" w:rsidRDefault="00877ECC">
          <w:pPr>
            <w:pStyle w:val="Verzeichnis2"/>
            <w:rPr>
              <w:rFonts w:eastAsiaTheme="minorEastAsia" w:cstheme="minorBidi"/>
              <w:kern w:val="0"/>
              <w:szCs w:val="22"/>
            </w:rPr>
          </w:pPr>
          <w:hyperlink w:anchor="_Toc184377078" w:history="1">
            <w:r w:rsidRPr="002A28A5">
              <w:rPr>
                <w:rStyle w:val="Hyperlink"/>
              </w:rPr>
              <w:t>3.5.</w:t>
            </w:r>
            <w:r>
              <w:rPr>
                <w:rFonts w:eastAsiaTheme="minorEastAsia" w:cstheme="minorBidi"/>
                <w:kern w:val="0"/>
                <w:szCs w:val="22"/>
              </w:rPr>
              <w:tab/>
            </w:r>
            <w:r w:rsidRPr="002A28A5">
              <w:rPr>
                <w:rStyle w:val="Hyperlink"/>
              </w:rPr>
              <w:t>Texteingabe</w:t>
            </w:r>
            <w:r>
              <w:rPr>
                <w:webHidden/>
              </w:rPr>
              <w:tab/>
            </w:r>
            <w:r>
              <w:rPr>
                <w:webHidden/>
              </w:rPr>
              <w:fldChar w:fldCharType="begin"/>
            </w:r>
            <w:r>
              <w:rPr>
                <w:webHidden/>
              </w:rPr>
              <w:instrText xml:space="preserve"> PAGEREF _Toc184377078 \h </w:instrText>
            </w:r>
            <w:r>
              <w:rPr>
                <w:webHidden/>
              </w:rPr>
            </w:r>
            <w:r>
              <w:rPr>
                <w:webHidden/>
              </w:rPr>
              <w:fldChar w:fldCharType="separate"/>
            </w:r>
            <w:r>
              <w:rPr>
                <w:webHidden/>
              </w:rPr>
              <w:t>14</w:t>
            </w:r>
            <w:r>
              <w:rPr>
                <w:webHidden/>
              </w:rPr>
              <w:fldChar w:fldCharType="end"/>
            </w:r>
          </w:hyperlink>
        </w:p>
        <w:p w:rsidR="00877ECC" w:rsidRDefault="00877ECC">
          <w:pPr>
            <w:pStyle w:val="Verzeichnis3"/>
            <w:rPr>
              <w:rFonts w:eastAsiaTheme="minorEastAsia" w:cstheme="minorBidi"/>
              <w:noProof/>
              <w:kern w:val="0"/>
              <w:szCs w:val="22"/>
            </w:rPr>
          </w:pPr>
          <w:hyperlink w:anchor="_Toc184377079" w:history="1">
            <w:r w:rsidRPr="002A28A5">
              <w:rPr>
                <w:rStyle w:val="Hyperlink"/>
                <w:noProof/>
              </w:rPr>
              <w:t>3.5.1.</w:t>
            </w:r>
            <w:r>
              <w:rPr>
                <w:rFonts w:eastAsiaTheme="minorEastAsia" w:cstheme="minorBidi"/>
                <w:noProof/>
                <w:kern w:val="0"/>
                <w:szCs w:val="22"/>
              </w:rPr>
              <w:tab/>
            </w:r>
            <w:r w:rsidRPr="002A28A5">
              <w:rPr>
                <w:rStyle w:val="Hyperlink"/>
                <w:noProof/>
              </w:rPr>
              <w:t>Texteingabe über die Tastatur</w:t>
            </w:r>
            <w:r>
              <w:rPr>
                <w:noProof/>
                <w:webHidden/>
              </w:rPr>
              <w:tab/>
            </w:r>
            <w:r>
              <w:rPr>
                <w:noProof/>
                <w:webHidden/>
              </w:rPr>
              <w:fldChar w:fldCharType="begin"/>
            </w:r>
            <w:r>
              <w:rPr>
                <w:noProof/>
                <w:webHidden/>
              </w:rPr>
              <w:instrText xml:space="preserve"> PAGEREF _Toc184377079 \h </w:instrText>
            </w:r>
            <w:r>
              <w:rPr>
                <w:noProof/>
                <w:webHidden/>
              </w:rPr>
            </w:r>
            <w:r>
              <w:rPr>
                <w:noProof/>
                <w:webHidden/>
              </w:rPr>
              <w:fldChar w:fldCharType="separate"/>
            </w:r>
            <w:r>
              <w:rPr>
                <w:noProof/>
                <w:webHidden/>
              </w:rPr>
              <w:t>14</w:t>
            </w:r>
            <w:r>
              <w:rPr>
                <w:noProof/>
                <w:webHidden/>
              </w:rPr>
              <w:fldChar w:fldCharType="end"/>
            </w:r>
          </w:hyperlink>
        </w:p>
        <w:p w:rsidR="00877ECC" w:rsidRDefault="00877ECC">
          <w:pPr>
            <w:pStyle w:val="Verzeichnis3"/>
            <w:rPr>
              <w:rFonts w:eastAsiaTheme="minorEastAsia" w:cstheme="minorBidi"/>
              <w:noProof/>
              <w:kern w:val="0"/>
              <w:szCs w:val="22"/>
            </w:rPr>
          </w:pPr>
          <w:hyperlink w:anchor="_Toc184377080" w:history="1">
            <w:r w:rsidRPr="002A28A5">
              <w:rPr>
                <w:rStyle w:val="Hyperlink"/>
                <w:noProof/>
              </w:rPr>
              <w:t>3.5.2.</w:t>
            </w:r>
            <w:r>
              <w:rPr>
                <w:rFonts w:eastAsiaTheme="minorEastAsia" w:cstheme="minorBidi"/>
                <w:noProof/>
                <w:kern w:val="0"/>
                <w:szCs w:val="22"/>
              </w:rPr>
              <w:tab/>
            </w:r>
            <w:r w:rsidRPr="002A28A5">
              <w:rPr>
                <w:rStyle w:val="Hyperlink"/>
                <w:noProof/>
              </w:rPr>
              <w:t>Texteingabe per Sprache</w:t>
            </w:r>
            <w:r>
              <w:rPr>
                <w:noProof/>
                <w:webHidden/>
              </w:rPr>
              <w:tab/>
            </w:r>
            <w:r>
              <w:rPr>
                <w:noProof/>
                <w:webHidden/>
              </w:rPr>
              <w:fldChar w:fldCharType="begin"/>
            </w:r>
            <w:r>
              <w:rPr>
                <w:noProof/>
                <w:webHidden/>
              </w:rPr>
              <w:instrText xml:space="preserve"> PAGEREF _Toc184377080 \h </w:instrText>
            </w:r>
            <w:r>
              <w:rPr>
                <w:noProof/>
                <w:webHidden/>
              </w:rPr>
            </w:r>
            <w:r>
              <w:rPr>
                <w:noProof/>
                <w:webHidden/>
              </w:rPr>
              <w:fldChar w:fldCharType="separate"/>
            </w:r>
            <w:r>
              <w:rPr>
                <w:noProof/>
                <w:webHidden/>
              </w:rPr>
              <w:t>15</w:t>
            </w:r>
            <w:r>
              <w:rPr>
                <w:noProof/>
                <w:webHidden/>
              </w:rPr>
              <w:fldChar w:fldCharType="end"/>
            </w:r>
          </w:hyperlink>
        </w:p>
        <w:p w:rsidR="00877ECC" w:rsidRDefault="00877ECC">
          <w:pPr>
            <w:pStyle w:val="Verzeichnis3"/>
            <w:rPr>
              <w:rFonts w:eastAsiaTheme="minorEastAsia" w:cstheme="minorBidi"/>
              <w:noProof/>
              <w:kern w:val="0"/>
              <w:szCs w:val="22"/>
            </w:rPr>
          </w:pPr>
          <w:hyperlink w:anchor="_Toc184377081" w:history="1">
            <w:r w:rsidRPr="002A28A5">
              <w:rPr>
                <w:rStyle w:val="Hyperlink"/>
                <w:noProof/>
              </w:rPr>
              <w:t>3.5.3.</w:t>
            </w:r>
            <w:r>
              <w:rPr>
                <w:rFonts w:eastAsiaTheme="minorEastAsia" w:cstheme="minorBidi"/>
                <w:noProof/>
                <w:kern w:val="0"/>
                <w:szCs w:val="22"/>
              </w:rPr>
              <w:tab/>
            </w:r>
            <w:r w:rsidRPr="002A28A5">
              <w:rPr>
                <w:rStyle w:val="Hyperlink"/>
                <w:noProof/>
              </w:rPr>
              <w:t>Uhrzeit einstellen</w:t>
            </w:r>
            <w:r>
              <w:rPr>
                <w:noProof/>
                <w:webHidden/>
              </w:rPr>
              <w:tab/>
            </w:r>
            <w:r>
              <w:rPr>
                <w:noProof/>
                <w:webHidden/>
              </w:rPr>
              <w:fldChar w:fldCharType="begin"/>
            </w:r>
            <w:r>
              <w:rPr>
                <w:noProof/>
                <w:webHidden/>
              </w:rPr>
              <w:instrText xml:space="preserve"> PAGEREF _Toc184377081 \h </w:instrText>
            </w:r>
            <w:r>
              <w:rPr>
                <w:noProof/>
                <w:webHidden/>
              </w:rPr>
            </w:r>
            <w:r>
              <w:rPr>
                <w:noProof/>
                <w:webHidden/>
              </w:rPr>
              <w:fldChar w:fldCharType="separate"/>
            </w:r>
            <w:r>
              <w:rPr>
                <w:noProof/>
                <w:webHidden/>
              </w:rPr>
              <w:t>15</w:t>
            </w:r>
            <w:r>
              <w:rPr>
                <w:noProof/>
                <w:webHidden/>
              </w:rPr>
              <w:fldChar w:fldCharType="end"/>
            </w:r>
          </w:hyperlink>
        </w:p>
        <w:p w:rsidR="00877ECC" w:rsidRDefault="00877ECC">
          <w:pPr>
            <w:pStyle w:val="Verzeichnis2"/>
            <w:rPr>
              <w:rFonts w:eastAsiaTheme="minorEastAsia" w:cstheme="minorBidi"/>
              <w:kern w:val="0"/>
              <w:szCs w:val="22"/>
            </w:rPr>
          </w:pPr>
          <w:hyperlink w:anchor="_Toc184377082" w:history="1">
            <w:r w:rsidRPr="002A28A5">
              <w:rPr>
                <w:rStyle w:val="Hyperlink"/>
              </w:rPr>
              <w:t>3.6.</w:t>
            </w:r>
            <w:r>
              <w:rPr>
                <w:rFonts w:eastAsiaTheme="minorEastAsia" w:cstheme="minorBidi"/>
                <w:kern w:val="0"/>
                <w:szCs w:val="22"/>
              </w:rPr>
              <w:tab/>
            </w:r>
            <w:r w:rsidRPr="002A28A5">
              <w:rPr>
                <w:rStyle w:val="Hyperlink"/>
              </w:rPr>
              <w:t>Sprachsteuerung (Luna Sprachassistent)</w:t>
            </w:r>
            <w:r>
              <w:rPr>
                <w:webHidden/>
              </w:rPr>
              <w:tab/>
            </w:r>
            <w:r>
              <w:rPr>
                <w:webHidden/>
              </w:rPr>
              <w:fldChar w:fldCharType="begin"/>
            </w:r>
            <w:r>
              <w:rPr>
                <w:webHidden/>
              </w:rPr>
              <w:instrText xml:space="preserve"> PAGEREF _Toc184377082 \h </w:instrText>
            </w:r>
            <w:r>
              <w:rPr>
                <w:webHidden/>
              </w:rPr>
            </w:r>
            <w:r>
              <w:rPr>
                <w:webHidden/>
              </w:rPr>
              <w:fldChar w:fldCharType="separate"/>
            </w:r>
            <w:r>
              <w:rPr>
                <w:webHidden/>
              </w:rPr>
              <w:t>15</w:t>
            </w:r>
            <w:r>
              <w:rPr>
                <w:webHidden/>
              </w:rPr>
              <w:fldChar w:fldCharType="end"/>
            </w:r>
          </w:hyperlink>
        </w:p>
        <w:p w:rsidR="00877ECC" w:rsidRDefault="00877ECC">
          <w:pPr>
            <w:pStyle w:val="Verzeichnis2"/>
            <w:rPr>
              <w:rFonts w:eastAsiaTheme="minorEastAsia" w:cstheme="minorBidi"/>
              <w:kern w:val="0"/>
              <w:szCs w:val="22"/>
            </w:rPr>
          </w:pPr>
          <w:hyperlink w:anchor="_Toc184377083" w:history="1">
            <w:r w:rsidRPr="002A28A5">
              <w:rPr>
                <w:rStyle w:val="Hyperlink"/>
              </w:rPr>
              <w:t>3.7.</w:t>
            </w:r>
            <w:r>
              <w:rPr>
                <w:rFonts w:eastAsiaTheme="minorEastAsia" w:cstheme="minorBidi"/>
                <w:kern w:val="0"/>
                <w:szCs w:val="22"/>
              </w:rPr>
              <w:tab/>
            </w:r>
            <w:r w:rsidRPr="002A28A5">
              <w:rPr>
                <w:rStyle w:val="Hyperlink"/>
              </w:rPr>
              <w:t>Screenreader</w:t>
            </w:r>
            <w:r>
              <w:rPr>
                <w:webHidden/>
              </w:rPr>
              <w:tab/>
            </w:r>
            <w:r>
              <w:rPr>
                <w:webHidden/>
              </w:rPr>
              <w:fldChar w:fldCharType="begin"/>
            </w:r>
            <w:r>
              <w:rPr>
                <w:webHidden/>
              </w:rPr>
              <w:instrText xml:space="preserve"> PAGEREF _Toc184377083 \h </w:instrText>
            </w:r>
            <w:r>
              <w:rPr>
                <w:webHidden/>
              </w:rPr>
            </w:r>
            <w:r>
              <w:rPr>
                <w:webHidden/>
              </w:rPr>
              <w:fldChar w:fldCharType="separate"/>
            </w:r>
            <w:r>
              <w:rPr>
                <w:webHidden/>
              </w:rPr>
              <w:t>16</w:t>
            </w:r>
            <w:r>
              <w:rPr>
                <w:webHidden/>
              </w:rPr>
              <w:fldChar w:fldCharType="end"/>
            </w:r>
          </w:hyperlink>
        </w:p>
        <w:p w:rsidR="00877ECC" w:rsidRDefault="00877ECC">
          <w:pPr>
            <w:pStyle w:val="Verzeichnis2"/>
            <w:rPr>
              <w:rFonts w:eastAsiaTheme="minorEastAsia" w:cstheme="minorBidi"/>
              <w:kern w:val="0"/>
              <w:szCs w:val="22"/>
            </w:rPr>
          </w:pPr>
          <w:hyperlink w:anchor="_Toc184377084" w:history="1">
            <w:r w:rsidRPr="002A28A5">
              <w:rPr>
                <w:rStyle w:val="Hyperlink"/>
              </w:rPr>
              <w:t>3.8.</w:t>
            </w:r>
            <w:r>
              <w:rPr>
                <w:rFonts w:eastAsiaTheme="minorEastAsia" w:cstheme="minorBidi"/>
                <w:kern w:val="0"/>
                <w:szCs w:val="22"/>
              </w:rPr>
              <w:tab/>
            </w:r>
            <w:r w:rsidRPr="002A28A5">
              <w:rPr>
                <w:rStyle w:val="Hyperlink"/>
              </w:rPr>
              <w:t>Touchscreen</w:t>
            </w:r>
            <w:r>
              <w:rPr>
                <w:webHidden/>
              </w:rPr>
              <w:tab/>
            </w:r>
            <w:r>
              <w:rPr>
                <w:webHidden/>
              </w:rPr>
              <w:fldChar w:fldCharType="begin"/>
            </w:r>
            <w:r>
              <w:rPr>
                <w:webHidden/>
              </w:rPr>
              <w:instrText xml:space="preserve"> PAGEREF _Toc184377084 \h </w:instrText>
            </w:r>
            <w:r>
              <w:rPr>
                <w:webHidden/>
              </w:rPr>
            </w:r>
            <w:r>
              <w:rPr>
                <w:webHidden/>
              </w:rPr>
              <w:fldChar w:fldCharType="separate"/>
            </w:r>
            <w:r>
              <w:rPr>
                <w:webHidden/>
              </w:rPr>
              <w:t>17</w:t>
            </w:r>
            <w:r>
              <w:rPr>
                <w:webHidden/>
              </w:rPr>
              <w:fldChar w:fldCharType="end"/>
            </w:r>
          </w:hyperlink>
        </w:p>
        <w:p w:rsidR="00877ECC" w:rsidRDefault="00877ECC">
          <w:pPr>
            <w:pStyle w:val="Verzeichnis3"/>
            <w:rPr>
              <w:rFonts w:eastAsiaTheme="minorEastAsia" w:cstheme="minorBidi"/>
              <w:noProof/>
              <w:kern w:val="0"/>
              <w:szCs w:val="22"/>
            </w:rPr>
          </w:pPr>
          <w:hyperlink w:anchor="_Toc184377085" w:history="1">
            <w:r w:rsidRPr="002A28A5">
              <w:rPr>
                <w:rStyle w:val="Hyperlink"/>
                <w:noProof/>
              </w:rPr>
              <w:t>3.8.1.</w:t>
            </w:r>
            <w:r>
              <w:rPr>
                <w:rFonts w:eastAsiaTheme="minorEastAsia" w:cstheme="minorBidi"/>
                <w:noProof/>
                <w:kern w:val="0"/>
                <w:szCs w:val="22"/>
              </w:rPr>
              <w:tab/>
            </w:r>
            <w:r w:rsidRPr="002A28A5">
              <w:rPr>
                <w:rStyle w:val="Hyperlink"/>
                <w:noProof/>
              </w:rPr>
              <w:t>Gesten</w:t>
            </w:r>
            <w:r>
              <w:rPr>
                <w:noProof/>
                <w:webHidden/>
              </w:rPr>
              <w:tab/>
            </w:r>
            <w:r>
              <w:rPr>
                <w:noProof/>
                <w:webHidden/>
              </w:rPr>
              <w:fldChar w:fldCharType="begin"/>
            </w:r>
            <w:r>
              <w:rPr>
                <w:noProof/>
                <w:webHidden/>
              </w:rPr>
              <w:instrText xml:space="preserve"> PAGEREF _Toc184377085 \h </w:instrText>
            </w:r>
            <w:r>
              <w:rPr>
                <w:noProof/>
                <w:webHidden/>
              </w:rPr>
            </w:r>
            <w:r>
              <w:rPr>
                <w:noProof/>
                <w:webHidden/>
              </w:rPr>
              <w:fldChar w:fldCharType="separate"/>
            </w:r>
            <w:r>
              <w:rPr>
                <w:noProof/>
                <w:webHidden/>
              </w:rPr>
              <w:t>17</w:t>
            </w:r>
            <w:r>
              <w:rPr>
                <w:noProof/>
                <w:webHidden/>
              </w:rPr>
              <w:fldChar w:fldCharType="end"/>
            </w:r>
          </w:hyperlink>
        </w:p>
        <w:p w:rsidR="00877ECC" w:rsidRDefault="00877ECC">
          <w:pPr>
            <w:pStyle w:val="Verzeichnis3"/>
            <w:rPr>
              <w:rFonts w:eastAsiaTheme="minorEastAsia" w:cstheme="minorBidi"/>
              <w:noProof/>
              <w:kern w:val="0"/>
              <w:szCs w:val="22"/>
            </w:rPr>
          </w:pPr>
          <w:hyperlink w:anchor="_Toc184377086" w:history="1">
            <w:r w:rsidRPr="002A28A5">
              <w:rPr>
                <w:rStyle w:val="Hyperlink"/>
                <w:noProof/>
              </w:rPr>
              <w:t>3.8.2.</w:t>
            </w:r>
            <w:r>
              <w:rPr>
                <w:rFonts w:eastAsiaTheme="minorEastAsia" w:cstheme="minorBidi"/>
                <w:noProof/>
                <w:kern w:val="0"/>
                <w:szCs w:val="22"/>
              </w:rPr>
              <w:tab/>
            </w:r>
            <w:r w:rsidRPr="002A28A5">
              <w:rPr>
                <w:rStyle w:val="Hyperlink"/>
                <w:noProof/>
              </w:rPr>
              <w:t>Erkunden durch Berührung</w:t>
            </w:r>
            <w:r>
              <w:rPr>
                <w:noProof/>
                <w:webHidden/>
              </w:rPr>
              <w:tab/>
            </w:r>
            <w:r>
              <w:rPr>
                <w:noProof/>
                <w:webHidden/>
              </w:rPr>
              <w:fldChar w:fldCharType="begin"/>
            </w:r>
            <w:r>
              <w:rPr>
                <w:noProof/>
                <w:webHidden/>
              </w:rPr>
              <w:instrText xml:space="preserve"> PAGEREF _Toc184377086 \h </w:instrText>
            </w:r>
            <w:r>
              <w:rPr>
                <w:noProof/>
                <w:webHidden/>
              </w:rPr>
            </w:r>
            <w:r>
              <w:rPr>
                <w:noProof/>
                <w:webHidden/>
              </w:rPr>
              <w:fldChar w:fldCharType="separate"/>
            </w:r>
            <w:r>
              <w:rPr>
                <w:noProof/>
                <w:webHidden/>
              </w:rPr>
              <w:t>17</w:t>
            </w:r>
            <w:r>
              <w:rPr>
                <w:noProof/>
                <w:webHidden/>
              </w:rPr>
              <w:fldChar w:fldCharType="end"/>
            </w:r>
          </w:hyperlink>
        </w:p>
        <w:p w:rsidR="00877ECC" w:rsidRDefault="00877ECC">
          <w:pPr>
            <w:pStyle w:val="Verzeichnis2"/>
            <w:rPr>
              <w:rFonts w:eastAsiaTheme="minorEastAsia" w:cstheme="minorBidi"/>
              <w:kern w:val="0"/>
              <w:szCs w:val="22"/>
            </w:rPr>
          </w:pPr>
          <w:hyperlink w:anchor="_Toc184377087" w:history="1">
            <w:r w:rsidRPr="002A28A5">
              <w:rPr>
                <w:rStyle w:val="Hyperlink"/>
              </w:rPr>
              <w:t>3.9.</w:t>
            </w:r>
            <w:r>
              <w:rPr>
                <w:rFonts w:eastAsiaTheme="minorEastAsia" w:cstheme="minorBidi"/>
                <w:kern w:val="0"/>
                <w:szCs w:val="22"/>
              </w:rPr>
              <w:tab/>
            </w:r>
            <w:r w:rsidRPr="002A28A5">
              <w:rPr>
                <w:rStyle w:val="Hyperlink"/>
              </w:rPr>
              <w:t>SOS-Taste</w:t>
            </w:r>
            <w:r>
              <w:rPr>
                <w:webHidden/>
              </w:rPr>
              <w:tab/>
            </w:r>
            <w:r>
              <w:rPr>
                <w:webHidden/>
              </w:rPr>
              <w:fldChar w:fldCharType="begin"/>
            </w:r>
            <w:r>
              <w:rPr>
                <w:webHidden/>
              </w:rPr>
              <w:instrText xml:space="preserve"> PAGEREF _Toc184377087 \h </w:instrText>
            </w:r>
            <w:r>
              <w:rPr>
                <w:webHidden/>
              </w:rPr>
            </w:r>
            <w:r>
              <w:rPr>
                <w:webHidden/>
              </w:rPr>
              <w:fldChar w:fldCharType="separate"/>
            </w:r>
            <w:r>
              <w:rPr>
                <w:webHidden/>
              </w:rPr>
              <w:t>17</w:t>
            </w:r>
            <w:r>
              <w:rPr>
                <w:webHidden/>
              </w:rPr>
              <w:fldChar w:fldCharType="end"/>
            </w:r>
          </w:hyperlink>
        </w:p>
        <w:p w:rsidR="00877ECC" w:rsidRDefault="00877ECC">
          <w:pPr>
            <w:pStyle w:val="Verzeichnis2"/>
            <w:rPr>
              <w:rFonts w:eastAsiaTheme="minorEastAsia" w:cstheme="minorBidi"/>
              <w:kern w:val="0"/>
              <w:szCs w:val="22"/>
            </w:rPr>
          </w:pPr>
          <w:hyperlink w:anchor="_Toc184377088" w:history="1">
            <w:r w:rsidRPr="002A28A5">
              <w:rPr>
                <w:rStyle w:val="Hyperlink"/>
              </w:rPr>
              <w:t>3.10.</w:t>
            </w:r>
            <w:r>
              <w:rPr>
                <w:rFonts w:eastAsiaTheme="minorEastAsia" w:cstheme="minorBidi"/>
                <w:kern w:val="0"/>
                <w:szCs w:val="22"/>
              </w:rPr>
              <w:tab/>
            </w:r>
            <w:r w:rsidRPr="002A28A5">
              <w:rPr>
                <w:rStyle w:val="Hyperlink"/>
              </w:rPr>
              <w:t>Externe Tastatur</w:t>
            </w:r>
            <w:r>
              <w:rPr>
                <w:webHidden/>
              </w:rPr>
              <w:tab/>
            </w:r>
            <w:r>
              <w:rPr>
                <w:webHidden/>
              </w:rPr>
              <w:fldChar w:fldCharType="begin"/>
            </w:r>
            <w:r>
              <w:rPr>
                <w:webHidden/>
              </w:rPr>
              <w:instrText xml:space="preserve"> PAGEREF _Toc184377088 \h </w:instrText>
            </w:r>
            <w:r>
              <w:rPr>
                <w:webHidden/>
              </w:rPr>
            </w:r>
            <w:r>
              <w:rPr>
                <w:webHidden/>
              </w:rPr>
              <w:fldChar w:fldCharType="separate"/>
            </w:r>
            <w:r>
              <w:rPr>
                <w:webHidden/>
              </w:rPr>
              <w:t>17</w:t>
            </w:r>
            <w:r>
              <w:rPr>
                <w:webHidden/>
              </w:rPr>
              <w:fldChar w:fldCharType="end"/>
            </w:r>
          </w:hyperlink>
        </w:p>
        <w:p w:rsidR="00877ECC" w:rsidRDefault="00877ECC">
          <w:pPr>
            <w:pStyle w:val="Verzeichnis3"/>
            <w:rPr>
              <w:rFonts w:eastAsiaTheme="minorEastAsia" w:cstheme="minorBidi"/>
              <w:noProof/>
              <w:kern w:val="0"/>
              <w:szCs w:val="22"/>
            </w:rPr>
          </w:pPr>
          <w:hyperlink w:anchor="_Toc184377089" w:history="1">
            <w:r w:rsidRPr="002A28A5">
              <w:rPr>
                <w:rStyle w:val="Hyperlink"/>
                <w:noProof/>
              </w:rPr>
              <w:t>3.10.1.</w:t>
            </w:r>
            <w:r>
              <w:rPr>
                <w:rFonts w:eastAsiaTheme="minorEastAsia" w:cstheme="minorBidi"/>
                <w:noProof/>
                <w:kern w:val="0"/>
                <w:szCs w:val="22"/>
              </w:rPr>
              <w:tab/>
            </w:r>
            <w:r w:rsidRPr="002A28A5">
              <w:rPr>
                <w:rStyle w:val="Hyperlink"/>
                <w:noProof/>
              </w:rPr>
              <w:t>Navigation mit der externen Tastatur</w:t>
            </w:r>
            <w:r>
              <w:rPr>
                <w:noProof/>
                <w:webHidden/>
              </w:rPr>
              <w:tab/>
            </w:r>
            <w:r>
              <w:rPr>
                <w:noProof/>
                <w:webHidden/>
              </w:rPr>
              <w:fldChar w:fldCharType="begin"/>
            </w:r>
            <w:r>
              <w:rPr>
                <w:noProof/>
                <w:webHidden/>
              </w:rPr>
              <w:instrText xml:space="preserve"> PAGEREF _Toc184377089 \h </w:instrText>
            </w:r>
            <w:r>
              <w:rPr>
                <w:noProof/>
                <w:webHidden/>
              </w:rPr>
            </w:r>
            <w:r>
              <w:rPr>
                <w:noProof/>
                <w:webHidden/>
              </w:rPr>
              <w:fldChar w:fldCharType="separate"/>
            </w:r>
            <w:r>
              <w:rPr>
                <w:noProof/>
                <w:webHidden/>
              </w:rPr>
              <w:t>17</w:t>
            </w:r>
            <w:r>
              <w:rPr>
                <w:noProof/>
                <w:webHidden/>
              </w:rPr>
              <w:fldChar w:fldCharType="end"/>
            </w:r>
          </w:hyperlink>
        </w:p>
        <w:p w:rsidR="00877ECC" w:rsidRDefault="00877ECC">
          <w:pPr>
            <w:pStyle w:val="Verzeichnis3"/>
            <w:rPr>
              <w:rFonts w:eastAsiaTheme="minorEastAsia" w:cstheme="minorBidi"/>
              <w:noProof/>
              <w:kern w:val="0"/>
              <w:szCs w:val="22"/>
            </w:rPr>
          </w:pPr>
          <w:hyperlink w:anchor="_Toc184377090" w:history="1">
            <w:r w:rsidRPr="002A28A5">
              <w:rPr>
                <w:rStyle w:val="Hyperlink"/>
                <w:noProof/>
              </w:rPr>
              <w:t>3.10.2.</w:t>
            </w:r>
            <w:r>
              <w:rPr>
                <w:rFonts w:eastAsiaTheme="minorEastAsia" w:cstheme="minorBidi"/>
                <w:noProof/>
                <w:kern w:val="0"/>
                <w:szCs w:val="22"/>
              </w:rPr>
              <w:tab/>
            </w:r>
            <w:r w:rsidRPr="002A28A5">
              <w:rPr>
                <w:rStyle w:val="Hyperlink"/>
                <w:noProof/>
              </w:rPr>
              <w:t>Externe Tastatur schreiben</w:t>
            </w:r>
            <w:r>
              <w:rPr>
                <w:noProof/>
                <w:webHidden/>
              </w:rPr>
              <w:tab/>
            </w:r>
            <w:r>
              <w:rPr>
                <w:noProof/>
                <w:webHidden/>
              </w:rPr>
              <w:fldChar w:fldCharType="begin"/>
            </w:r>
            <w:r>
              <w:rPr>
                <w:noProof/>
                <w:webHidden/>
              </w:rPr>
              <w:instrText xml:space="preserve"> PAGEREF _Toc184377090 \h </w:instrText>
            </w:r>
            <w:r>
              <w:rPr>
                <w:noProof/>
                <w:webHidden/>
              </w:rPr>
            </w:r>
            <w:r>
              <w:rPr>
                <w:noProof/>
                <w:webHidden/>
              </w:rPr>
              <w:fldChar w:fldCharType="separate"/>
            </w:r>
            <w:r>
              <w:rPr>
                <w:noProof/>
                <w:webHidden/>
              </w:rPr>
              <w:t>18</w:t>
            </w:r>
            <w:r>
              <w:rPr>
                <w:noProof/>
                <w:webHidden/>
              </w:rPr>
              <w:fldChar w:fldCharType="end"/>
            </w:r>
          </w:hyperlink>
        </w:p>
        <w:p w:rsidR="00877ECC" w:rsidRDefault="00877ECC">
          <w:pPr>
            <w:pStyle w:val="Verzeichnis2"/>
            <w:rPr>
              <w:rFonts w:eastAsiaTheme="minorEastAsia" w:cstheme="minorBidi"/>
              <w:kern w:val="0"/>
              <w:szCs w:val="22"/>
            </w:rPr>
          </w:pPr>
          <w:hyperlink w:anchor="_Toc184377091" w:history="1">
            <w:r w:rsidRPr="002A28A5">
              <w:rPr>
                <w:rStyle w:val="Hyperlink"/>
              </w:rPr>
              <w:t>3.11.</w:t>
            </w:r>
            <w:r>
              <w:rPr>
                <w:rFonts w:eastAsiaTheme="minorEastAsia" w:cstheme="minorBidi"/>
                <w:kern w:val="0"/>
                <w:szCs w:val="22"/>
              </w:rPr>
              <w:tab/>
            </w:r>
            <w:r w:rsidRPr="002A28A5">
              <w:rPr>
                <w:rStyle w:val="Hyperlink"/>
              </w:rPr>
              <w:t>Datenübertragung vom PC zu BlindShell</w:t>
            </w:r>
            <w:r>
              <w:rPr>
                <w:webHidden/>
              </w:rPr>
              <w:tab/>
            </w:r>
            <w:r>
              <w:rPr>
                <w:webHidden/>
              </w:rPr>
              <w:fldChar w:fldCharType="begin"/>
            </w:r>
            <w:r>
              <w:rPr>
                <w:webHidden/>
              </w:rPr>
              <w:instrText xml:space="preserve"> PAGEREF _Toc184377091 \h </w:instrText>
            </w:r>
            <w:r>
              <w:rPr>
                <w:webHidden/>
              </w:rPr>
            </w:r>
            <w:r>
              <w:rPr>
                <w:webHidden/>
              </w:rPr>
              <w:fldChar w:fldCharType="separate"/>
            </w:r>
            <w:r>
              <w:rPr>
                <w:webHidden/>
              </w:rPr>
              <w:t>18</w:t>
            </w:r>
            <w:r>
              <w:rPr>
                <w:webHidden/>
              </w:rPr>
              <w:fldChar w:fldCharType="end"/>
            </w:r>
          </w:hyperlink>
        </w:p>
        <w:p w:rsidR="00877ECC" w:rsidRDefault="00877ECC">
          <w:pPr>
            <w:pStyle w:val="Verzeichnis3"/>
            <w:rPr>
              <w:rFonts w:eastAsiaTheme="minorEastAsia" w:cstheme="minorBidi"/>
              <w:noProof/>
              <w:kern w:val="0"/>
              <w:szCs w:val="22"/>
            </w:rPr>
          </w:pPr>
          <w:hyperlink w:anchor="_Toc184377092" w:history="1">
            <w:r w:rsidRPr="002A28A5">
              <w:rPr>
                <w:rStyle w:val="Hyperlink"/>
                <w:noProof/>
              </w:rPr>
              <w:t>3.11.1.</w:t>
            </w:r>
            <w:r>
              <w:rPr>
                <w:rFonts w:eastAsiaTheme="minorEastAsia" w:cstheme="minorBidi"/>
                <w:noProof/>
                <w:kern w:val="0"/>
                <w:szCs w:val="22"/>
              </w:rPr>
              <w:tab/>
            </w:r>
            <w:r w:rsidRPr="002A28A5">
              <w:rPr>
                <w:rStyle w:val="Hyperlink"/>
                <w:noProof/>
              </w:rPr>
              <w:t>Windows Rechner</w:t>
            </w:r>
            <w:r>
              <w:rPr>
                <w:noProof/>
                <w:webHidden/>
              </w:rPr>
              <w:tab/>
            </w:r>
            <w:r>
              <w:rPr>
                <w:noProof/>
                <w:webHidden/>
              </w:rPr>
              <w:fldChar w:fldCharType="begin"/>
            </w:r>
            <w:r>
              <w:rPr>
                <w:noProof/>
                <w:webHidden/>
              </w:rPr>
              <w:instrText xml:space="preserve"> PAGEREF _Toc184377092 \h </w:instrText>
            </w:r>
            <w:r>
              <w:rPr>
                <w:noProof/>
                <w:webHidden/>
              </w:rPr>
            </w:r>
            <w:r>
              <w:rPr>
                <w:noProof/>
                <w:webHidden/>
              </w:rPr>
              <w:fldChar w:fldCharType="separate"/>
            </w:r>
            <w:r>
              <w:rPr>
                <w:noProof/>
                <w:webHidden/>
              </w:rPr>
              <w:t>18</w:t>
            </w:r>
            <w:r>
              <w:rPr>
                <w:noProof/>
                <w:webHidden/>
              </w:rPr>
              <w:fldChar w:fldCharType="end"/>
            </w:r>
          </w:hyperlink>
        </w:p>
        <w:p w:rsidR="00877ECC" w:rsidRDefault="00877ECC">
          <w:pPr>
            <w:pStyle w:val="Verzeichnis3"/>
            <w:rPr>
              <w:rFonts w:eastAsiaTheme="minorEastAsia" w:cstheme="minorBidi"/>
              <w:noProof/>
              <w:kern w:val="0"/>
              <w:szCs w:val="22"/>
            </w:rPr>
          </w:pPr>
          <w:hyperlink w:anchor="_Toc184377093" w:history="1">
            <w:r w:rsidRPr="002A28A5">
              <w:rPr>
                <w:rStyle w:val="Hyperlink"/>
                <w:noProof/>
              </w:rPr>
              <w:t>3.11.2.</w:t>
            </w:r>
            <w:r>
              <w:rPr>
                <w:rFonts w:eastAsiaTheme="minorEastAsia" w:cstheme="minorBidi"/>
                <w:noProof/>
                <w:kern w:val="0"/>
                <w:szCs w:val="22"/>
              </w:rPr>
              <w:tab/>
            </w:r>
            <w:r w:rsidRPr="002A28A5">
              <w:rPr>
                <w:rStyle w:val="Hyperlink"/>
                <w:noProof/>
              </w:rPr>
              <w:t>Apple Rechner</w:t>
            </w:r>
            <w:r>
              <w:rPr>
                <w:noProof/>
                <w:webHidden/>
              </w:rPr>
              <w:tab/>
            </w:r>
            <w:r>
              <w:rPr>
                <w:noProof/>
                <w:webHidden/>
              </w:rPr>
              <w:fldChar w:fldCharType="begin"/>
            </w:r>
            <w:r>
              <w:rPr>
                <w:noProof/>
                <w:webHidden/>
              </w:rPr>
              <w:instrText xml:space="preserve"> PAGEREF _Toc184377093 \h </w:instrText>
            </w:r>
            <w:r>
              <w:rPr>
                <w:noProof/>
                <w:webHidden/>
              </w:rPr>
            </w:r>
            <w:r>
              <w:rPr>
                <w:noProof/>
                <w:webHidden/>
              </w:rPr>
              <w:fldChar w:fldCharType="separate"/>
            </w:r>
            <w:r>
              <w:rPr>
                <w:noProof/>
                <w:webHidden/>
              </w:rPr>
              <w:t>18</w:t>
            </w:r>
            <w:r>
              <w:rPr>
                <w:noProof/>
                <w:webHidden/>
              </w:rPr>
              <w:fldChar w:fldCharType="end"/>
            </w:r>
          </w:hyperlink>
        </w:p>
        <w:p w:rsidR="00877ECC" w:rsidRDefault="00877ECC">
          <w:pPr>
            <w:pStyle w:val="Verzeichnis3"/>
            <w:rPr>
              <w:rFonts w:eastAsiaTheme="minorEastAsia" w:cstheme="minorBidi"/>
              <w:noProof/>
              <w:kern w:val="0"/>
              <w:szCs w:val="22"/>
            </w:rPr>
          </w:pPr>
          <w:hyperlink w:anchor="_Toc184377094" w:history="1">
            <w:r w:rsidRPr="002A28A5">
              <w:rPr>
                <w:rStyle w:val="Hyperlink"/>
                <w:noProof/>
              </w:rPr>
              <w:t>3.11.3.</w:t>
            </w:r>
            <w:r>
              <w:rPr>
                <w:rFonts w:eastAsiaTheme="minorEastAsia" w:cstheme="minorBidi"/>
                <w:noProof/>
                <w:kern w:val="0"/>
                <w:szCs w:val="22"/>
              </w:rPr>
              <w:tab/>
            </w:r>
            <w:r w:rsidRPr="002A28A5">
              <w:rPr>
                <w:rStyle w:val="Hyperlink"/>
                <w:noProof/>
              </w:rPr>
              <w:t>Linux Rechner</w:t>
            </w:r>
            <w:r>
              <w:rPr>
                <w:noProof/>
                <w:webHidden/>
              </w:rPr>
              <w:tab/>
            </w:r>
            <w:r>
              <w:rPr>
                <w:noProof/>
                <w:webHidden/>
              </w:rPr>
              <w:fldChar w:fldCharType="begin"/>
            </w:r>
            <w:r>
              <w:rPr>
                <w:noProof/>
                <w:webHidden/>
              </w:rPr>
              <w:instrText xml:space="preserve"> PAGEREF _Toc184377094 \h </w:instrText>
            </w:r>
            <w:r>
              <w:rPr>
                <w:noProof/>
                <w:webHidden/>
              </w:rPr>
            </w:r>
            <w:r>
              <w:rPr>
                <w:noProof/>
                <w:webHidden/>
              </w:rPr>
              <w:fldChar w:fldCharType="separate"/>
            </w:r>
            <w:r>
              <w:rPr>
                <w:noProof/>
                <w:webHidden/>
              </w:rPr>
              <w:t>18</w:t>
            </w:r>
            <w:r>
              <w:rPr>
                <w:noProof/>
                <w:webHidden/>
              </w:rPr>
              <w:fldChar w:fldCharType="end"/>
            </w:r>
          </w:hyperlink>
        </w:p>
        <w:p w:rsidR="00877ECC" w:rsidRDefault="00877ECC">
          <w:pPr>
            <w:pStyle w:val="Verzeichnis1"/>
            <w:rPr>
              <w:rFonts w:eastAsiaTheme="minorEastAsia" w:cstheme="minorBidi"/>
              <w:b w:val="0"/>
              <w:noProof/>
              <w:kern w:val="0"/>
              <w:szCs w:val="22"/>
            </w:rPr>
          </w:pPr>
          <w:hyperlink w:anchor="_Toc184377095" w:history="1">
            <w:r w:rsidRPr="002A28A5">
              <w:rPr>
                <w:rStyle w:val="Hyperlink"/>
                <w:noProof/>
              </w:rPr>
              <w:t>4.</w:t>
            </w:r>
            <w:r>
              <w:rPr>
                <w:rFonts w:eastAsiaTheme="minorEastAsia" w:cstheme="minorBidi"/>
                <w:b w:val="0"/>
                <w:noProof/>
                <w:kern w:val="0"/>
                <w:szCs w:val="22"/>
              </w:rPr>
              <w:tab/>
            </w:r>
            <w:r w:rsidRPr="002A28A5">
              <w:rPr>
                <w:rStyle w:val="Hyperlink"/>
                <w:noProof/>
              </w:rPr>
              <w:t>BlindShell Funktionen</w:t>
            </w:r>
            <w:r>
              <w:rPr>
                <w:noProof/>
                <w:webHidden/>
              </w:rPr>
              <w:tab/>
            </w:r>
            <w:r>
              <w:rPr>
                <w:noProof/>
                <w:webHidden/>
              </w:rPr>
              <w:fldChar w:fldCharType="begin"/>
            </w:r>
            <w:r>
              <w:rPr>
                <w:noProof/>
                <w:webHidden/>
              </w:rPr>
              <w:instrText xml:space="preserve"> PAGEREF _Toc184377095 \h </w:instrText>
            </w:r>
            <w:r>
              <w:rPr>
                <w:noProof/>
                <w:webHidden/>
              </w:rPr>
            </w:r>
            <w:r>
              <w:rPr>
                <w:noProof/>
                <w:webHidden/>
              </w:rPr>
              <w:fldChar w:fldCharType="separate"/>
            </w:r>
            <w:r>
              <w:rPr>
                <w:noProof/>
                <w:webHidden/>
              </w:rPr>
              <w:t>19</w:t>
            </w:r>
            <w:r>
              <w:rPr>
                <w:noProof/>
                <w:webHidden/>
              </w:rPr>
              <w:fldChar w:fldCharType="end"/>
            </w:r>
          </w:hyperlink>
        </w:p>
        <w:p w:rsidR="00877ECC" w:rsidRDefault="00877ECC">
          <w:pPr>
            <w:pStyle w:val="Verzeichnis2"/>
            <w:rPr>
              <w:rFonts w:eastAsiaTheme="minorEastAsia" w:cstheme="minorBidi"/>
              <w:kern w:val="0"/>
              <w:szCs w:val="22"/>
            </w:rPr>
          </w:pPr>
          <w:hyperlink w:anchor="_Toc184377096" w:history="1">
            <w:r w:rsidRPr="002A28A5">
              <w:rPr>
                <w:rStyle w:val="Hyperlink"/>
              </w:rPr>
              <w:t>4.1.</w:t>
            </w:r>
            <w:r>
              <w:rPr>
                <w:rFonts w:eastAsiaTheme="minorEastAsia" w:cstheme="minorBidi"/>
                <w:kern w:val="0"/>
                <w:szCs w:val="22"/>
              </w:rPr>
              <w:tab/>
            </w:r>
            <w:r w:rsidRPr="002A28A5">
              <w:rPr>
                <w:rStyle w:val="Hyperlink"/>
              </w:rPr>
              <w:t>Hauptbildschirm</w:t>
            </w:r>
            <w:r>
              <w:rPr>
                <w:webHidden/>
              </w:rPr>
              <w:tab/>
            </w:r>
            <w:r>
              <w:rPr>
                <w:webHidden/>
              </w:rPr>
              <w:fldChar w:fldCharType="begin"/>
            </w:r>
            <w:r>
              <w:rPr>
                <w:webHidden/>
              </w:rPr>
              <w:instrText xml:space="preserve"> PAGEREF _Toc184377096 \h </w:instrText>
            </w:r>
            <w:r>
              <w:rPr>
                <w:webHidden/>
              </w:rPr>
            </w:r>
            <w:r>
              <w:rPr>
                <w:webHidden/>
              </w:rPr>
              <w:fldChar w:fldCharType="separate"/>
            </w:r>
            <w:r>
              <w:rPr>
                <w:webHidden/>
              </w:rPr>
              <w:t>19</w:t>
            </w:r>
            <w:r>
              <w:rPr>
                <w:webHidden/>
              </w:rPr>
              <w:fldChar w:fldCharType="end"/>
            </w:r>
          </w:hyperlink>
        </w:p>
        <w:p w:rsidR="00877ECC" w:rsidRDefault="00877ECC">
          <w:pPr>
            <w:pStyle w:val="Verzeichnis2"/>
            <w:rPr>
              <w:rFonts w:eastAsiaTheme="minorEastAsia" w:cstheme="minorBidi"/>
              <w:kern w:val="0"/>
              <w:szCs w:val="22"/>
            </w:rPr>
          </w:pPr>
          <w:hyperlink w:anchor="_Toc184377097" w:history="1">
            <w:r w:rsidRPr="002A28A5">
              <w:rPr>
                <w:rStyle w:val="Hyperlink"/>
              </w:rPr>
              <w:t>4.2.</w:t>
            </w:r>
            <w:r>
              <w:rPr>
                <w:rFonts w:eastAsiaTheme="minorEastAsia" w:cstheme="minorBidi"/>
                <w:kern w:val="0"/>
                <w:szCs w:val="22"/>
              </w:rPr>
              <w:tab/>
            </w:r>
            <w:r w:rsidRPr="002A28A5">
              <w:rPr>
                <w:rStyle w:val="Hyperlink"/>
              </w:rPr>
              <w:t>Anrufen</w:t>
            </w:r>
            <w:r>
              <w:rPr>
                <w:webHidden/>
              </w:rPr>
              <w:tab/>
            </w:r>
            <w:r>
              <w:rPr>
                <w:webHidden/>
              </w:rPr>
              <w:fldChar w:fldCharType="begin"/>
            </w:r>
            <w:r>
              <w:rPr>
                <w:webHidden/>
              </w:rPr>
              <w:instrText xml:space="preserve"> PAGEREF _Toc184377097 \h </w:instrText>
            </w:r>
            <w:r>
              <w:rPr>
                <w:webHidden/>
              </w:rPr>
            </w:r>
            <w:r>
              <w:rPr>
                <w:webHidden/>
              </w:rPr>
              <w:fldChar w:fldCharType="separate"/>
            </w:r>
            <w:r>
              <w:rPr>
                <w:webHidden/>
              </w:rPr>
              <w:t>19</w:t>
            </w:r>
            <w:r>
              <w:rPr>
                <w:webHidden/>
              </w:rPr>
              <w:fldChar w:fldCharType="end"/>
            </w:r>
          </w:hyperlink>
        </w:p>
        <w:p w:rsidR="00877ECC" w:rsidRDefault="00877ECC">
          <w:pPr>
            <w:pStyle w:val="Verzeichnis3"/>
            <w:rPr>
              <w:rFonts w:eastAsiaTheme="minorEastAsia" w:cstheme="minorBidi"/>
              <w:noProof/>
              <w:kern w:val="0"/>
              <w:szCs w:val="22"/>
            </w:rPr>
          </w:pPr>
          <w:hyperlink w:anchor="_Toc184377098" w:history="1">
            <w:r w:rsidRPr="002A28A5">
              <w:rPr>
                <w:rStyle w:val="Hyperlink"/>
                <w:noProof/>
              </w:rPr>
              <w:t>4.2.1.</w:t>
            </w:r>
            <w:r>
              <w:rPr>
                <w:rFonts w:eastAsiaTheme="minorEastAsia" w:cstheme="minorBidi"/>
                <w:noProof/>
                <w:kern w:val="0"/>
                <w:szCs w:val="22"/>
              </w:rPr>
              <w:tab/>
            </w:r>
            <w:r w:rsidRPr="002A28A5">
              <w:rPr>
                <w:rStyle w:val="Hyperlink"/>
                <w:noProof/>
              </w:rPr>
              <w:t>Einen eingehenden Anruf annehmen</w:t>
            </w:r>
            <w:r>
              <w:rPr>
                <w:noProof/>
                <w:webHidden/>
              </w:rPr>
              <w:tab/>
            </w:r>
            <w:r>
              <w:rPr>
                <w:noProof/>
                <w:webHidden/>
              </w:rPr>
              <w:fldChar w:fldCharType="begin"/>
            </w:r>
            <w:r>
              <w:rPr>
                <w:noProof/>
                <w:webHidden/>
              </w:rPr>
              <w:instrText xml:space="preserve"> PAGEREF _Toc184377098 \h </w:instrText>
            </w:r>
            <w:r>
              <w:rPr>
                <w:noProof/>
                <w:webHidden/>
              </w:rPr>
            </w:r>
            <w:r>
              <w:rPr>
                <w:noProof/>
                <w:webHidden/>
              </w:rPr>
              <w:fldChar w:fldCharType="separate"/>
            </w:r>
            <w:r>
              <w:rPr>
                <w:noProof/>
                <w:webHidden/>
              </w:rPr>
              <w:t>19</w:t>
            </w:r>
            <w:r>
              <w:rPr>
                <w:noProof/>
                <w:webHidden/>
              </w:rPr>
              <w:fldChar w:fldCharType="end"/>
            </w:r>
          </w:hyperlink>
        </w:p>
        <w:p w:rsidR="00877ECC" w:rsidRDefault="00877ECC">
          <w:pPr>
            <w:pStyle w:val="Verzeichnis4"/>
            <w:rPr>
              <w:rFonts w:eastAsiaTheme="minorEastAsia" w:cstheme="minorBidi"/>
              <w:noProof/>
              <w:kern w:val="0"/>
              <w:szCs w:val="22"/>
            </w:rPr>
          </w:pPr>
          <w:hyperlink w:anchor="_Toc184377099" w:history="1">
            <w:r w:rsidRPr="002A28A5">
              <w:rPr>
                <w:rStyle w:val="Hyperlink"/>
                <w:noProof/>
              </w:rPr>
              <w:t>4.2.1.1.</w:t>
            </w:r>
            <w:r>
              <w:rPr>
                <w:rFonts w:eastAsiaTheme="minorEastAsia" w:cstheme="minorBidi"/>
                <w:noProof/>
                <w:kern w:val="0"/>
                <w:szCs w:val="22"/>
              </w:rPr>
              <w:tab/>
            </w:r>
            <w:r w:rsidRPr="002A28A5">
              <w:rPr>
                <w:rStyle w:val="Hyperlink"/>
                <w:noProof/>
              </w:rPr>
              <w:t>Namensansage des Anrufers</w:t>
            </w:r>
            <w:r>
              <w:rPr>
                <w:noProof/>
                <w:webHidden/>
              </w:rPr>
              <w:tab/>
            </w:r>
            <w:r>
              <w:rPr>
                <w:noProof/>
                <w:webHidden/>
              </w:rPr>
              <w:fldChar w:fldCharType="begin"/>
            </w:r>
            <w:r>
              <w:rPr>
                <w:noProof/>
                <w:webHidden/>
              </w:rPr>
              <w:instrText xml:space="preserve"> PAGEREF _Toc184377099 \h </w:instrText>
            </w:r>
            <w:r>
              <w:rPr>
                <w:noProof/>
                <w:webHidden/>
              </w:rPr>
            </w:r>
            <w:r>
              <w:rPr>
                <w:noProof/>
                <w:webHidden/>
              </w:rPr>
              <w:fldChar w:fldCharType="separate"/>
            </w:r>
            <w:r>
              <w:rPr>
                <w:noProof/>
                <w:webHidden/>
              </w:rPr>
              <w:t>19</w:t>
            </w:r>
            <w:r>
              <w:rPr>
                <w:noProof/>
                <w:webHidden/>
              </w:rPr>
              <w:fldChar w:fldCharType="end"/>
            </w:r>
          </w:hyperlink>
        </w:p>
        <w:p w:rsidR="00877ECC" w:rsidRDefault="00877ECC">
          <w:pPr>
            <w:pStyle w:val="Verzeichnis3"/>
            <w:rPr>
              <w:rFonts w:eastAsiaTheme="minorEastAsia" w:cstheme="minorBidi"/>
              <w:noProof/>
              <w:kern w:val="0"/>
              <w:szCs w:val="22"/>
            </w:rPr>
          </w:pPr>
          <w:hyperlink w:anchor="_Toc184377100" w:history="1">
            <w:r w:rsidRPr="002A28A5">
              <w:rPr>
                <w:rStyle w:val="Hyperlink"/>
                <w:noProof/>
              </w:rPr>
              <w:t>4.2.2.</w:t>
            </w:r>
            <w:r>
              <w:rPr>
                <w:rFonts w:eastAsiaTheme="minorEastAsia" w:cstheme="minorBidi"/>
                <w:noProof/>
                <w:kern w:val="0"/>
                <w:szCs w:val="22"/>
              </w:rPr>
              <w:tab/>
            </w:r>
            <w:r w:rsidRPr="002A28A5">
              <w:rPr>
                <w:rStyle w:val="Hyperlink"/>
                <w:noProof/>
              </w:rPr>
              <w:t>Kontakt anrufen</w:t>
            </w:r>
            <w:r>
              <w:rPr>
                <w:noProof/>
                <w:webHidden/>
              </w:rPr>
              <w:tab/>
            </w:r>
            <w:r>
              <w:rPr>
                <w:noProof/>
                <w:webHidden/>
              </w:rPr>
              <w:fldChar w:fldCharType="begin"/>
            </w:r>
            <w:r>
              <w:rPr>
                <w:noProof/>
                <w:webHidden/>
              </w:rPr>
              <w:instrText xml:space="preserve"> PAGEREF _Toc184377100 \h </w:instrText>
            </w:r>
            <w:r>
              <w:rPr>
                <w:noProof/>
                <w:webHidden/>
              </w:rPr>
            </w:r>
            <w:r>
              <w:rPr>
                <w:noProof/>
                <w:webHidden/>
              </w:rPr>
              <w:fldChar w:fldCharType="separate"/>
            </w:r>
            <w:r>
              <w:rPr>
                <w:noProof/>
                <w:webHidden/>
              </w:rPr>
              <w:t>19</w:t>
            </w:r>
            <w:r>
              <w:rPr>
                <w:noProof/>
                <w:webHidden/>
              </w:rPr>
              <w:fldChar w:fldCharType="end"/>
            </w:r>
          </w:hyperlink>
        </w:p>
        <w:p w:rsidR="00877ECC" w:rsidRDefault="00877ECC">
          <w:pPr>
            <w:pStyle w:val="Verzeichnis3"/>
            <w:rPr>
              <w:rFonts w:eastAsiaTheme="minorEastAsia" w:cstheme="minorBidi"/>
              <w:noProof/>
              <w:kern w:val="0"/>
              <w:szCs w:val="22"/>
            </w:rPr>
          </w:pPr>
          <w:hyperlink w:anchor="_Toc184377101" w:history="1">
            <w:r w:rsidRPr="002A28A5">
              <w:rPr>
                <w:rStyle w:val="Hyperlink"/>
                <w:noProof/>
              </w:rPr>
              <w:t>4.2.3.</w:t>
            </w:r>
            <w:r>
              <w:rPr>
                <w:rFonts w:eastAsiaTheme="minorEastAsia" w:cstheme="minorBidi"/>
                <w:noProof/>
                <w:kern w:val="0"/>
                <w:szCs w:val="22"/>
              </w:rPr>
              <w:tab/>
            </w:r>
            <w:r w:rsidRPr="002A28A5">
              <w:rPr>
                <w:rStyle w:val="Hyperlink"/>
                <w:noProof/>
              </w:rPr>
              <w:t>Nummer wählen</w:t>
            </w:r>
            <w:r>
              <w:rPr>
                <w:noProof/>
                <w:webHidden/>
              </w:rPr>
              <w:tab/>
            </w:r>
            <w:r>
              <w:rPr>
                <w:noProof/>
                <w:webHidden/>
              </w:rPr>
              <w:fldChar w:fldCharType="begin"/>
            </w:r>
            <w:r>
              <w:rPr>
                <w:noProof/>
                <w:webHidden/>
              </w:rPr>
              <w:instrText xml:space="preserve"> PAGEREF _Toc184377101 \h </w:instrText>
            </w:r>
            <w:r>
              <w:rPr>
                <w:noProof/>
                <w:webHidden/>
              </w:rPr>
            </w:r>
            <w:r>
              <w:rPr>
                <w:noProof/>
                <w:webHidden/>
              </w:rPr>
              <w:fldChar w:fldCharType="separate"/>
            </w:r>
            <w:r>
              <w:rPr>
                <w:noProof/>
                <w:webHidden/>
              </w:rPr>
              <w:t>19</w:t>
            </w:r>
            <w:r>
              <w:rPr>
                <w:noProof/>
                <w:webHidden/>
              </w:rPr>
              <w:fldChar w:fldCharType="end"/>
            </w:r>
          </w:hyperlink>
        </w:p>
        <w:p w:rsidR="00877ECC" w:rsidRDefault="00877ECC">
          <w:pPr>
            <w:pStyle w:val="Verzeichnis3"/>
            <w:rPr>
              <w:rFonts w:eastAsiaTheme="minorEastAsia" w:cstheme="minorBidi"/>
              <w:noProof/>
              <w:kern w:val="0"/>
              <w:szCs w:val="22"/>
            </w:rPr>
          </w:pPr>
          <w:hyperlink w:anchor="_Toc184377102" w:history="1">
            <w:r w:rsidRPr="002A28A5">
              <w:rPr>
                <w:rStyle w:val="Hyperlink"/>
                <w:noProof/>
              </w:rPr>
              <w:t>4.2.4.</w:t>
            </w:r>
            <w:r>
              <w:rPr>
                <w:rFonts w:eastAsiaTheme="minorEastAsia" w:cstheme="minorBidi"/>
                <w:noProof/>
                <w:kern w:val="0"/>
                <w:szCs w:val="22"/>
              </w:rPr>
              <w:tab/>
            </w:r>
            <w:r w:rsidRPr="002A28A5">
              <w:rPr>
                <w:rStyle w:val="Hyperlink"/>
                <w:noProof/>
              </w:rPr>
              <w:t>Letzte Anrufe</w:t>
            </w:r>
            <w:r>
              <w:rPr>
                <w:noProof/>
                <w:webHidden/>
              </w:rPr>
              <w:tab/>
            </w:r>
            <w:r>
              <w:rPr>
                <w:noProof/>
                <w:webHidden/>
              </w:rPr>
              <w:fldChar w:fldCharType="begin"/>
            </w:r>
            <w:r>
              <w:rPr>
                <w:noProof/>
                <w:webHidden/>
              </w:rPr>
              <w:instrText xml:space="preserve"> PAGEREF _Toc184377102 \h </w:instrText>
            </w:r>
            <w:r>
              <w:rPr>
                <w:noProof/>
                <w:webHidden/>
              </w:rPr>
            </w:r>
            <w:r>
              <w:rPr>
                <w:noProof/>
                <w:webHidden/>
              </w:rPr>
              <w:fldChar w:fldCharType="separate"/>
            </w:r>
            <w:r>
              <w:rPr>
                <w:noProof/>
                <w:webHidden/>
              </w:rPr>
              <w:t>19</w:t>
            </w:r>
            <w:r>
              <w:rPr>
                <w:noProof/>
                <w:webHidden/>
              </w:rPr>
              <w:fldChar w:fldCharType="end"/>
            </w:r>
          </w:hyperlink>
        </w:p>
        <w:p w:rsidR="00877ECC" w:rsidRDefault="00877ECC">
          <w:pPr>
            <w:pStyle w:val="Verzeichnis3"/>
            <w:rPr>
              <w:rFonts w:eastAsiaTheme="minorEastAsia" w:cstheme="minorBidi"/>
              <w:noProof/>
              <w:kern w:val="0"/>
              <w:szCs w:val="22"/>
            </w:rPr>
          </w:pPr>
          <w:hyperlink w:anchor="_Toc184377103" w:history="1">
            <w:r w:rsidRPr="002A28A5">
              <w:rPr>
                <w:rStyle w:val="Hyperlink"/>
                <w:noProof/>
              </w:rPr>
              <w:t>4.2.5.</w:t>
            </w:r>
            <w:r>
              <w:rPr>
                <w:rFonts w:eastAsiaTheme="minorEastAsia" w:cstheme="minorBidi"/>
                <w:noProof/>
                <w:kern w:val="0"/>
                <w:szCs w:val="22"/>
              </w:rPr>
              <w:tab/>
            </w:r>
            <w:r w:rsidRPr="002A28A5">
              <w:rPr>
                <w:rStyle w:val="Hyperlink"/>
                <w:noProof/>
              </w:rPr>
              <w:t>Anrufeinstellungen</w:t>
            </w:r>
            <w:r>
              <w:rPr>
                <w:noProof/>
                <w:webHidden/>
              </w:rPr>
              <w:tab/>
            </w:r>
            <w:r>
              <w:rPr>
                <w:noProof/>
                <w:webHidden/>
              </w:rPr>
              <w:fldChar w:fldCharType="begin"/>
            </w:r>
            <w:r>
              <w:rPr>
                <w:noProof/>
                <w:webHidden/>
              </w:rPr>
              <w:instrText xml:space="preserve"> PAGEREF _Toc184377103 \h </w:instrText>
            </w:r>
            <w:r>
              <w:rPr>
                <w:noProof/>
                <w:webHidden/>
              </w:rPr>
            </w:r>
            <w:r>
              <w:rPr>
                <w:noProof/>
                <w:webHidden/>
              </w:rPr>
              <w:fldChar w:fldCharType="separate"/>
            </w:r>
            <w:r>
              <w:rPr>
                <w:noProof/>
                <w:webHidden/>
              </w:rPr>
              <w:t>20</w:t>
            </w:r>
            <w:r>
              <w:rPr>
                <w:noProof/>
                <w:webHidden/>
              </w:rPr>
              <w:fldChar w:fldCharType="end"/>
            </w:r>
          </w:hyperlink>
        </w:p>
        <w:p w:rsidR="00877ECC" w:rsidRDefault="00877ECC">
          <w:pPr>
            <w:pStyle w:val="Verzeichnis4"/>
            <w:rPr>
              <w:rFonts w:eastAsiaTheme="minorEastAsia" w:cstheme="minorBidi"/>
              <w:noProof/>
              <w:kern w:val="0"/>
              <w:szCs w:val="22"/>
            </w:rPr>
          </w:pPr>
          <w:hyperlink w:anchor="_Toc184377104" w:history="1">
            <w:r w:rsidRPr="002A28A5">
              <w:rPr>
                <w:rStyle w:val="Hyperlink"/>
                <w:noProof/>
              </w:rPr>
              <w:t>4.2.5.1.</w:t>
            </w:r>
            <w:r>
              <w:rPr>
                <w:rFonts w:eastAsiaTheme="minorEastAsia" w:cstheme="minorBidi"/>
                <w:noProof/>
                <w:kern w:val="0"/>
                <w:szCs w:val="22"/>
              </w:rPr>
              <w:tab/>
            </w:r>
            <w:r w:rsidRPr="002A28A5">
              <w:rPr>
                <w:rStyle w:val="Hyperlink"/>
                <w:noProof/>
              </w:rPr>
              <w:t>Anrufstatistik</w:t>
            </w:r>
            <w:r>
              <w:rPr>
                <w:noProof/>
                <w:webHidden/>
              </w:rPr>
              <w:tab/>
            </w:r>
            <w:r>
              <w:rPr>
                <w:noProof/>
                <w:webHidden/>
              </w:rPr>
              <w:fldChar w:fldCharType="begin"/>
            </w:r>
            <w:r>
              <w:rPr>
                <w:noProof/>
                <w:webHidden/>
              </w:rPr>
              <w:instrText xml:space="preserve"> PAGEREF _Toc184377104 \h </w:instrText>
            </w:r>
            <w:r>
              <w:rPr>
                <w:noProof/>
                <w:webHidden/>
              </w:rPr>
            </w:r>
            <w:r>
              <w:rPr>
                <w:noProof/>
                <w:webHidden/>
              </w:rPr>
              <w:fldChar w:fldCharType="separate"/>
            </w:r>
            <w:r>
              <w:rPr>
                <w:noProof/>
                <w:webHidden/>
              </w:rPr>
              <w:t>20</w:t>
            </w:r>
            <w:r>
              <w:rPr>
                <w:noProof/>
                <w:webHidden/>
              </w:rPr>
              <w:fldChar w:fldCharType="end"/>
            </w:r>
          </w:hyperlink>
        </w:p>
        <w:p w:rsidR="00877ECC" w:rsidRDefault="00877ECC">
          <w:pPr>
            <w:pStyle w:val="Verzeichnis4"/>
            <w:rPr>
              <w:rFonts w:eastAsiaTheme="minorEastAsia" w:cstheme="minorBidi"/>
              <w:noProof/>
              <w:kern w:val="0"/>
              <w:szCs w:val="22"/>
            </w:rPr>
          </w:pPr>
          <w:hyperlink w:anchor="_Toc184377105" w:history="1">
            <w:r w:rsidRPr="002A28A5">
              <w:rPr>
                <w:rStyle w:val="Hyperlink"/>
                <w:noProof/>
              </w:rPr>
              <w:t>4.2.5.2.</w:t>
            </w:r>
            <w:r>
              <w:rPr>
                <w:rFonts w:eastAsiaTheme="minorEastAsia" w:cstheme="minorBidi"/>
                <w:noProof/>
                <w:kern w:val="0"/>
                <w:szCs w:val="22"/>
              </w:rPr>
              <w:tab/>
            </w:r>
            <w:r w:rsidRPr="002A28A5">
              <w:rPr>
                <w:rStyle w:val="Hyperlink"/>
                <w:noProof/>
              </w:rPr>
              <w:t>Blockierte Nummern</w:t>
            </w:r>
            <w:r>
              <w:rPr>
                <w:noProof/>
                <w:webHidden/>
              </w:rPr>
              <w:tab/>
            </w:r>
            <w:r>
              <w:rPr>
                <w:noProof/>
                <w:webHidden/>
              </w:rPr>
              <w:fldChar w:fldCharType="begin"/>
            </w:r>
            <w:r>
              <w:rPr>
                <w:noProof/>
                <w:webHidden/>
              </w:rPr>
              <w:instrText xml:space="preserve"> PAGEREF _Toc184377105 \h </w:instrText>
            </w:r>
            <w:r>
              <w:rPr>
                <w:noProof/>
                <w:webHidden/>
              </w:rPr>
            </w:r>
            <w:r>
              <w:rPr>
                <w:noProof/>
                <w:webHidden/>
              </w:rPr>
              <w:fldChar w:fldCharType="separate"/>
            </w:r>
            <w:r>
              <w:rPr>
                <w:noProof/>
                <w:webHidden/>
              </w:rPr>
              <w:t>20</w:t>
            </w:r>
            <w:r>
              <w:rPr>
                <w:noProof/>
                <w:webHidden/>
              </w:rPr>
              <w:fldChar w:fldCharType="end"/>
            </w:r>
          </w:hyperlink>
        </w:p>
        <w:p w:rsidR="00877ECC" w:rsidRDefault="00877ECC">
          <w:pPr>
            <w:pStyle w:val="Verzeichnis4"/>
            <w:rPr>
              <w:rFonts w:eastAsiaTheme="minorEastAsia" w:cstheme="minorBidi"/>
              <w:noProof/>
              <w:kern w:val="0"/>
              <w:szCs w:val="22"/>
            </w:rPr>
          </w:pPr>
          <w:hyperlink w:anchor="_Toc184377106" w:history="1">
            <w:r w:rsidRPr="002A28A5">
              <w:rPr>
                <w:rStyle w:val="Hyperlink"/>
                <w:noProof/>
              </w:rPr>
              <w:t>4.2.5.3.</w:t>
            </w:r>
            <w:r>
              <w:rPr>
                <w:rFonts w:eastAsiaTheme="minorEastAsia" w:cstheme="minorBidi"/>
                <w:noProof/>
                <w:kern w:val="0"/>
                <w:szCs w:val="22"/>
              </w:rPr>
              <w:tab/>
            </w:r>
            <w:r w:rsidRPr="002A28A5">
              <w:rPr>
                <w:rStyle w:val="Hyperlink"/>
                <w:noProof/>
              </w:rPr>
              <w:t>Schnellantworten</w:t>
            </w:r>
            <w:r>
              <w:rPr>
                <w:noProof/>
                <w:webHidden/>
              </w:rPr>
              <w:tab/>
            </w:r>
            <w:r>
              <w:rPr>
                <w:noProof/>
                <w:webHidden/>
              </w:rPr>
              <w:fldChar w:fldCharType="begin"/>
            </w:r>
            <w:r>
              <w:rPr>
                <w:noProof/>
                <w:webHidden/>
              </w:rPr>
              <w:instrText xml:space="preserve"> PAGEREF _Toc184377106 \h </w:instrText>
            </w:r>
            <w:r>
              <w:rPr>
                <w:noProof/>
                <w:webHidden/>
              </w:rPr>
            </w:r>
            <w:r>
              <w:rPr>
                <w:noProof/>
                <w:webHidden/>
              </w:rPr>
              <w:fldChar w:fldCharType="separate"/>
            </w:r>
            <w:r>
              <w:rPr>
                <w:noProof/>
                <w:webHidden/>
              </w:rPr>
              <w:t>20</w:t>
            </w:r>
            <w:r>
              <w:rPr>
                <w:noProof/>
                <w:webHidden/>
              </w:rPr>
              <w:fldChar w:fldCharType="end"/>
            </w:r>
          </w:hyperlink>
        </w:p>
        <w:p w:rsidR="00877ECC" w:rsidRDefault="00877ECC">
          <w:pPr>
            <w:pStyle w:val="Verzeichnis3"/>
            <w:rPr>
              <w:rFonts w:eastAsiaTheme="minorEastAsia" w:cstheme="minorBidi"/>
              <w:noProof/>
              <w:kern w:val="0"/>
              <w:szCs w:val="22"/>
            </w:rPr>
          </w:pPr>
          <w:hyperlink w:anchor="_Toc184377107" w:history="1">
            <w:r w:rsidRPr="002A28A5">
              <w:rPr>
                <w:rStyle w:val="Hyperlink"/>
                <w:noProof/>
              </w:rPr>
              <w:t>4.2.6.</w:t>
            </w:r>
            <w:r>
              <w:rPr>
                <w:rFonts w:eastAsiaTheme="minorEastAsia" w:cstheme="minorBidi"/>
                <w:noProof/>
                <w:kern w:val="0"/>
                <w:szCs w:val="22"/>
              </w:rPr>
              <w:tab/>
            </w:r>
            <w:r w:rsidRPr="002A28A5">
              <w:rPr>
                <w:rStyle w:val="Hyperlink"/>
                <w:noProof/>
              </w:rPr>
              <w:t>Telefongespräch aufnehmen</w:t>
            </w:r>
            <w:r>
              <w:rPr>
                <w:noProof/>
                <w:webHidden/>
              </w:rPr>
              <w:tab/>
            </w:r>
            <w:r>
              <w:rPr>
                <w:noProof/>
                <w:webHidden/>
              </w:rPr>
              <w:fldChar w:fldCharType="begin"/>
            </w:r>
            <w:r>
              <w:rPr>
                <w:noProof/>
                <w:webHidden/>
              </w:rPr>
              <w:instrText xml:space="preserve"> PAGEREF _Toc184377107 \h </w:instrText>
            </w:r>
            <w:r>
              <w:rPr>
                <w:noProof/>
                <w:webHidden/>
              </w:rPr>
            </w:r>
            <w:r>
              <w:rPr>
                <w:noProof/>
                <w:webHidden/>
              </w:rPr>
              <w:fldChar w:fldCharType="separate"/>
            </w:r>
            <w:r>
              <w:rPr>
                <w:noProof/>
                <w:webHidden/>
              </w:rPr>
              <w:t>20</w:t>
            </w:r>
            <w:r>
              <w:rPr>
                <w:noProof/>
                <w:webHidden/>
              </w:rPr>
              <w:fldChar w:fldCharType="end"/>
            </w:r>
          </w:hyperlink>
        </w:p>
        <w:p w:rsidR="00877ECC" w:rsidRDefault="00877ECC">
          <w:pPr>
            <w:pStyle w:val="Verzeichnis3"/>
            <w:rPr>
              <w:rFonts w:eastAsiaTheme="minorEastAsia" w:cstheme="minorBidi"/>
              <w:noProof/>
              <w:kern w:val="0"/>
              <w:szCs w:val="22"/>
            </w:rPr>
          </w:pPr>
          <w:hyperlink w:anchor="_Toc184377108" w:history="1">
            <w:r w:rsidRPr="002A28A5">
              <w:rPr>
                <w:rStyle w:val="Hyperlink"/>
                <w:noProof/>
              </w:rPr>
              <w:t>4.2.7.</w:t>
            </w:r>
            <w:r>
              <w:rPr>
                <w:rFonts w:eastAsiaTheme="minorEastAsia" w:cstheme="minorBidi"/>
                <w:noProof/>
                <w:kern w:val="0"/>
                <w:szCs w:val="22"/>
              </w:rPr>
              <w:tab/>
            </w:r>
            <w:r w:rsidRPr="002A28A5">
              <w:rPr>
                <w:rStyle w:val="Hyperlink"/>
                <w:noProof/>
              </w:rPr>
              <w:t>Während eines Telefonats die Freisprecheinrichtung einschalten</w:t>
            </w:r>
            <w:r>
              <w:rPr>
                <w:noProof/>
                <w:webHidden/>
              </w:rPr>
              <w:tab/>
            </w:r>
            <w:r>
              <w:rPr>
                <w:noProof/>
                <w:webHidden/>
              </w:rPr>
              <w:fldChar w:fldCharType="begin"/>
            </w:r>
            <w:r>
              <w:rPr>
                <w:noProof/>
                <w:webHidden/>
              </w:rPr>
              <w:instrText xml:space="preserve"> PAGEREF _Toc184377108 \h </w:instrText>
            </w:r>
            <w:r>
              <w:rPr>
                <w:noProof/>
                <w:webHidden/>
              </w:rPr>
            </w:r>
            <w:r>
              <w:rPr>
                <w:noProof/>
                <w:webHidden/>
              </w:rPr>
              <w:fldChar w:fldCharType="separate"/>
            </w:r>
            <w:r>
              <w:rPr>
                <w:noProof/>
                <w:webHidden/>
              </w:rPr>
              <w:t>21</w:t>
            </w:r>
            <w:r>
              <w:rPr>
                <w:noProof/>
                <w:webHidden/>
              </w:rPr>
              <w:fldChar w:fldCharType="end"/>
            </w:r>
          </w:hyperlink>
        </w:p>
        <w:p w:rsidR="00877ECC" w:rsidRDefault="00877ECC">
          <w:pPr>
            <w:pStyle w:val="Verzeichnis3"/>
            <w:rPr>
              <w:rFonts w:eastAsiaTheme="minorEastAsia" w:cstheme="minorBidi"/>
              <w:noProof/>
              <w:kern w:val="0"/>
              <w:szCs w:val="22"/>
            </w:rPr>
          </w:pPr>
          <w:hyperlink w:anchor="_Toc184377109" w:history="1">
            <w:r w:rsidRPr="002A28A5">
              <w:rPr>
                <w:rStyle w:val="Hyperlink"/>
                <w:noProof/>
              </w:rPr>
              <w:t>4.2.8.</w:t>
            </w:r>
            <w:r>
              <w:rPr>
                <w:rFonts w:eastAsiaTheme="minorEastAsia" w:cstheme="minorBidi"/>
                <w:noProof/>
                <w:kern w:val="0"/>
                <w:szCs w:val="22"/>
              </w:rPr>
              <w:tab/>
            </w:r>
            <w:r w:rsidRPr="002A28A5">
              <w:rPr>
                <w:rStyle w:val="Hyperlink"/>
                <w:noProof/>
              </w:rPr>
              <w:t>Mikrofon während eines Telefonats stumm schalten</w:t>
            </w:r>
            <w:r>
              <w:rPr>
                <w:noProof/>
                <w:webHidden/>
              </w:rPr>
              <w:tab/>
            </w:r>
            <w:r>
              <w:rPr>
                <w:noProof/>
                <w:webHidden/>
              </w:rPr>
              <w:fldChar w:fldCharType="begin"/>
            </w:r>
            <w:r>
              <w:rPr>
                <w:noProof/>
                <w:webHidden/>
              </w:rPr>
              <w:instrText xml:space="preserve"> PAGEREF _Toc184377109 \h </w:instrText>
            </w:r>
            <w:r>
              <w:rPr>
                <w:noProof/>
                <w:webHidden/>
              </w:rPr>
            </w:r>
            <w:r>
              <w:rPr>
                <w:noProof/>
                <w:webHidden/>
              </w:rPr>
              <w:fldChar w:fldCharType="separate"/>
            </w:r>
            <w:r>
              <w:rPr>
                <w:noProof/>
                <w:webHidden/>
              </w:rPr>
              <w:t>21</w:t>
            </w:r>
            <w:r>
              <w:rPr>
                <w:noProof/>
                <w:webHidden/>
              </w:rPr>
              <w:fldChar w:fldCharType="end"/>
            </w:r>
          </w:hyperlink>
        </w:p>
        <w:p w:rsidR="00877ECC" w:rsidRDefault="00877ECC">
          <w:pPr>
            <w:pStyle w:val="Verzeichnis3"/>
            <w:rPr>
              <w:rFonts w:eastAsiaTheme="minorEastAsia" w:cstheme="minorBidi"/>
              <w:noProof/>
              <w:kern w:val="0"/>
              <w:szCs w:val="22"/>
            </w:rPr>
          </w:pPr>
          <w:hyperlink w:anchor="_Toc184377110" w:history="1">
            <w:r w:rsidRPr="002A28A5">
              <w:rPr>
                <w:rStyle w:val="Hyperlink"/>
                <w:noProof/>
              </w:rPr>
              <w:t>4.2.9.</w:t>
            </w:r>
            <w:r>
              <w:rPr>
                <w:rFonts w:eastAsiaTheme="minorEastAsia" w:cstheme="minorBidi"/>
                <w:noProof/>
                <w:kern w:val="0"/>
                <w:szCs w:val="22"/>
              </w:rPr>
              <w:tab/>
            </w:r>
            <w:r w:rsidRPr="002A28A5">
              <w:rPr>
                <w:rStyle w:val="Hyperlink"/>
                <w:noProof/>
              </w:rPr>
              <w:t>Letzte Mitteilungen lesen</w:t>
            </w:r>
            <w:r>
              <w:rPr>
                <w:noProof/>
                <w:webHidden/>
              </w:rPr>
              <w:tab/>
            </w:r>
            <w:r>
              <w:rPr>
                <w:noProof/>
                <w:webHidden/>
              </w:rPr>
              <w:fldChar w:fldCharType="begin"/>
            </w:r>
            <w:r>
              <w:rPr>
                <w:noProof/>
                <w:webHidden/>
              </w:rPr>
              <w:instrText xml:space="preserve"> PAGEREF _Toc184377110 \h </w:instrText>
            </w:r>
            <w:r>
              <w:rPr>
                <w:noProof/>
                <w:webHidden/>
              </w:rPr>
            </w:r>
            <w:r>
              <w:rPr>
                <w:noProof/>
                <w:webHidden/>
              </w:rPr>
              <w:fldChar w:fldCharType="separate"/>
            </w:r>
            <w:r>
              <w:rPr>
                <w:noProof/>
                <w:webHidden/>
              </w:rPr>
              <w:t>21</w:t>
            </w:r>
            <w:r>
              <w:rPr>
                <w:noProof/>
                <w:webHidden/>
              </w:rPr>
              <w:fldChar w:fldCharType="end"/>
            </w:r>
          </w:hyperlink>
        </w:p>
        <w:p w:rsidR="00877ECC" w:rsidRDefault="00877ECC">
          <w:pPr>
            <w:pStyle w:val="Verzeichnis3"/>
            <w:rPr>
              <w:rFonts w:eastAsiaTheme="minorEastAsia" w:cstheme="minorBidi"/>
              <w:noProof/>
              <w:kern w:val="0"/>
              <w:szCs w:val="22"/>
            </w:rPr>
          </w:pPr>
          <w:hyperlink w:anchor="_Toc184377111" w:history="1">
            <w:r w:rsidRPr="002A28A5">
              <w:rPr>
                <w:rStyle w:val="Hyperlink"/>
                <w:noProof/>
              </w:rPr>
              <w:t>4.2.10.</w:t>
            </w:r>
            <w:r>
              <w:rPr>
                <w:rFonts w:eastAsiaTheme="minorEastAsia" w:cstheme="minorBidi"/>
                <w:noProof/>
                <w:kern w:val="0"/>
                <w:szCs w:val="22"/>
              </w:rPr>
              <w:tab/>
            </w:r>
            <w:r w:rsidRPr="002A28A5">
              <w:rPr>
                <w:rStyle w:val="Hyperlink"/>
                <w:noProof/>
              </w:rPr>
              <w:t>Zweiten eingehenden Anruf annehmen</w:t>
            </w:r>
            <w:r>
              <w:rPr>
                <w:noProof/>
                <w:webHidden/>
              </w:rPr>
              <w:tab/>
            </w:r>
            <w:r>
              <w:rPr>
                <w:noProof/>
                <w:webHidden/>
              </w:rPr>
              <w:fldChar w:fldCharType="begin"/>
            </w:r>
            <w:r>
              <w:rPr>
                <w:noProof/>
                <w:webHidden/>
              </w:rPr>
              <w:instrText xml:space="preserve"> PAGEREF _Toc184377111 \h </w:instrText>
            </w:r>
            <w:r>
              <w:rPr>
                <w:noProof/>
                <w:webHidden/>
              </w:rPr>
            </w:r>
            <w:r>
              <w:rPr>
                <w:noProof/>
                <w:webHidden/>
              </w:rPr>
              <w:fldChar w:fldCharType="separate"/>
            </w:r>
            <w:r>
              <w:rPr>
                <w:noProof/>
                <w:webHidden/>
              </w:rPr>
              <w:t>21</w:t>
            </w:r>
            <w:r>
              <w:rPr>
                <w:noProof/>
                <w:webHidden/>
              </w:rPr>
              <w:fldChar w:fldCharType="end"/>
            </w:r>
          </w:hyperlink>
        </w:p>
        <w:p w:rsidR="00877ECC" w:rsidRDefault="00877ECC">
          <w:pPr>
            <w:pStyle w:val="Verzeichnis3"/>
            <w:rPr>
              <w:rFonts w:eastAsiaTheme="minorEastAsia" w:cstheme="minorBidi"/>
              <w:noProof/>
              <w:kern w:val="0"/>
              <w:szCs w:val="22"/>
            </w:rPr>
          </w:pPr>
          <w:hyperlink w:anchor="_Toc184377112" w:history="1">
            <w:r w:rsidRPr="002A28A5">
              <w:rPr>
                <w:rStyle w:val="Hyperlink"/>
                <w:noProof/>
              </w:rPr>
              <w:t>4.2.11.</w:t>
            </w:r>
            <w:r>
              <w:rPr>
                <w:rFonts w:eastAsiaTheme="minorEastAsia" w:cstheme="minorBidi"/>
                <w:noProof/>
                <w:kern w:val="0"/>
                <w:szCs w:val="22"/>
              </w:rPr>
              <w:tab/>
            </w:r>
            <w:r w:rsidRPr="002A28A5">
              <w:rPr>
                <w:rStyle w:val="Hyperlink"/>
                <w:noProof/>
              </w:rPr>
              <w:t>Konferenzgespräch</w:t>
            </w:r>
            <w:r>
              <w:rPr>
                <w:noProof/>
                <w:webHidden/>
              </w:rPr>
              <w:tab/>
            </w:r>
            <w:r>
              <w:rPr>
                <w:noProof/>
                <w:webHidden/>
              </w:rPr>
              <w:fldChar w:fldCharType="begin"/>
            </w:r>
            <w:r>
              <w:rPr>
                <w:noProof/>
                <w:webHidden/>
              </w:rPr>
              <w:instrText xml:space="preserve"> PAGEREF _Toc184377112 \h </w:instrText>
            </w:r>
            <w:r>
              <w:rPr>
                <w:noProof/>
                <w:webHidden/>
              </w:rPr>
            </w:r>
            <w:r>
              <w:rPr>
                <w:noProof/>
                <w:webHidden/>
              </w:rPr>
              <w:fldChar w:fldCharType="separate"/>
            </w:r>
            <w:r>
              <w:rPr>
                <w:noProof/>
                <w:webHidden/>
              </w:rPr>
              <w:t>21</w:t>
            </w:r>
            <w:r>
              <w:rPr>
                <w:noProof/>
                <w:webHidden/>
              </w:rPr>
              <w:fldChar w:fldCharType="end"/>
            </w:r>
          </w:hyperlink>
        </w:p>
        <w:p w:rsidR="00877ECC" w:rsidRDefault="00877ECC">
          <w:pPr>
            <w:pStyle w:val="Verzeichnis2"/>
            <w:rPr>
              <w:rFonts w:eastAsiaTheme="minorEastAsia" w:cstheme="minorBidi"/>
              <w:kern w:val="0"/>
              <w:szCs w:val="22"/>
            </w:rPr>
          </w:pPr>
          <w:hyperlink w:anchor="_Toc184377113" w:history="1">
            <w:r w:rsidRPr="002A28A5">
              <w:rPr>
                <w:rStyle w:val="Hyperlink"/>
              </w:rPr>
              <w:t>4.3.</w:t>
            </w:r>
            <w:r>
              <w:rPr>
                <w:rFonts w:eastAsiaTheme="minorEastAsia" w:cstheme="minorBidi"/>
                <w:kern w:val="0"/>
                <w:szCs w:val="22"/>
              </w:rPr>
              <w:tab/>
            </w:r>
            <w:r w:rsidRPr="002A28A5">
              <w:rPr>
                <w:rStyle w:val="Hyperlink"/>
              </w:rPr>
              <w:t>Mitteilungen</w:t>
            </w:r>
            <w:r>
              <w:rPr>
                <w:webHidden/>
              </w:rPr>
              <w:tab/>
            </w:r>
            <w:r>
              <w:rPr>
                <w:webHidden/>
              </w:rPr>
              <w:fldChar w:fldCharType="begin"/>
            </w:r>
            <w:r>
              <w:rPr>
                <w:webHidden/>
              </w:rPr>
              <w:instrText xml:space="preserve"> PAGEREF _Toc184377113 \h </w:instrText>
            </w:r>
            <w:r>
              <w:rPr>
                <w:webHidden/>
              </w:rPr>
            </w:r>
            <w:r>
              <w:rPr>
                <w:webHidden/>
              </w:rPr>
              <w:fldChar w:fldCharType="separate"/>
            </w:r>
            <w:r>
              <w:rPr>
                <w:webHidden/>
              </w:rPr>
              <w:t>21</w:t>
            </w:r>
            <w:r>
              <w:rPr>
                <w:webHidden/>
              </w:rPr>
              <w:fldChar w:fldCharType="end"/>
            </w:r>
          </w:hyperlink>
        </w:p>
        <w:p w:rsidR="00877ECC" w:rsidRDefault="00877ECC">
          <w:pPr>
            <w:pStyle w:val="Verzeichnis3"/>
            <w:rPr>
              <w:rFonts w:eastAsiaTheme="minorEastAsia" w:cstheme="minorBidi"/>
              <w:noProof/>
              <w:kern w:val="0"/>
              <w:szCs w:val="22"/>
            </w:rPr>
          </w:pPr>
          <w:hyperlink w:anchor="_Toc184377114" w:history="1">
            <w:r w:rsidRPr="002A28A5">
              <w:rPr>
                <w:rStyle w:val="Hyperlink"/>
                <w:noProof/>
              </w:rPr>
              <w:t>4.3.1.</w:t>
            </w:r>
            <w:r>
              <w:rPr>
                <w:rFonts w:eastAsiaTheme="minorEastAsia" w:cstheme="minorBidi"/>
                <w:noProof/>
                <w:kern w:val="0"/>
                <w:szCs w:val="22"/>
              </w:rPr>
              <w:tab/>
            </w:r>
            <w:r w:rsidRPr="002A28A5">
              <w:rPr>
                <w:rStyle w:val="Hyperlink"/>
                <w:noProof/>
              </w:rPr>
              <w:t>Mitteilung an Kontakt schreiben</w:t>
            </w:r>
            <w:r>
              <w:rPr>
                <w:noProof/>
                <w:webHidden/>
              </w:rPr>
              <w:tab/>
            </w:r>
            <w:r>
              <w:rPr>
                <w:noProof/>
                <w:webHidden/>
              </w:rPr>
              <w:fldChar w:fldCharType="begin"/>
            </w:r>
            <w:r>
              <w:rPr>
                <w:noProof/>
                <w:webHidden/>
              </w:rPr>
              <w:instrText xml:space="preserve"> PAGEREF _Toc184377114 \h </w:instrText>
            </w:r>
            <w:r>
              <w:rPr>
                <w:noProof/>
                <w:webHidden/>
              </w:rPr>
            </w:r>
            <w:r>
              <w:rPr>
                <w:noProof/>
                <w:webHidden/>
              </w:rPr>
              <w:fldChar w:fldCharType="separate"/>
            </w:r>
            <w:r>
              <w:rPr>
                <w:noProof/>
                <w:webHidden/>
              </w:rPr>
              <w:t>21</w:t>
            </w:r>
            <w:r>
              <w:rPr>
                <w:noProof/>
                <w:webHidden/>
              </w:rPr>
              <w:fldChar w:fldCharType="end"/>
            </w:r>
          </w:hyperlink>
        </w:p>
        <w:p w:rsidR="00877ECC" w:rsidRDefault="00877ECC">
          <w:pPr>
            <w:pStyle w:val="Verzeichnis3"/>
            <w:rPr>
              <w:rFonts w:eastAsiaTheme="minorEastAsia" w:cstheme="minorBidi"/>
              <w:noProof/>
              <w:kern w:val="0"/>
              <w:szCs w:val="22"/>
            </w:rPr>
          </w:pPr>
          <w:hyperlink w:anchor="_Toc184377115" w:history="1">
            <w:r w:rsidRPr="002A28A5">
              <w:rPr>
                <w:rStyle w:val="Hyperlink"/>
                <w:noProof/>
              </w:rPr>
              <w:t>4.3.2.</w:t>
            </w:r>
            <w:r>
              <w:rPr>
                <w:rFonts w:eastAsiaTheme="minorEastAsia" w:cstheme="minorBidi"/>
                <w:noProof/>
                <w:kern w:val="0"/>
                <w:szCs w:val="22"/>
              </w:rPr>
              <w:tab/>
            </w:r>
            <w:r w:rsidRPr="002A28A5">
              <w:rPr>
                <w:rStyle w:val="Hyperlink"/>
                <w:noProof/>
              </w:rPr>
              <w:t>Mitteilung an Nummer schreiben</w:t>
            </w:r>
            <w:r>
              <w:rPr>
                <w:noProof/>
                <w:webHidden/>
              </w:rPr>
              <w:tab/>
            </w:r>
            <w:r>
              <w:rPr>
                <w:noProof/>
                <w:webHidden/>
              </w:rPr>
              <w:fldChar w:fldCharType="begin"/>
            </w:r>
            <w:r>
              <w:rPr>
                <w:noProof/>
                <w:webHidden/>
              </w:rPr>
              <w:instrText xml:space="preserve"> PAGEREF _Toc184377115 \h </w:instrText>
            </w:r>
            <w:r>
              <w:rPr>
                <w:noProof/>
                <w:webHidden/>
              </w:rPr>
            </w:r>
            <w:r>
              <w:rPr>
                <w:noProof/>
                <w:webHidden/>
              </w:rPr>
              <w:fldChar w:fldCharType="separate"/>
            </w:r>
            <w:r>
              <w:rPr>
                <w:noProof/>
                <w:webHidden/>
              </w:rPr>
              <w:t>22</w:t>
            </w:r>
            <w:r>
              <w:rPr>
                <w:noProof/>
                <w:webHidden/>
              </w:rPr>
              <w:fldChar w:fldCharType="end"/>
            </w:r>
          </w:hyperlink>
        </w:p>
        <w:p w:rsidR="00877ECC" w:rsidRDefault="00877ECC">
          <w:pPr>
            <w:pStyle w:val="Verzeichnis3"/>
            <w:rPr>
              <w:rFonts w:eastAsiaTheme="minorEastAsia" w:cstheme="minorBidi"/>
              <w:noProof/>
              <w:kern w:val="0"/>
              <w:szCs w:val="22"/>
            </w:rPr>
          </w:pPr>
          <w:hyperlink w:anchor="_Toc184377116" w:history="1">
            <w:r w:rsidRPr="002A28A5">
              <w:rPr>
                <w:rStyle w:val="Hyperlink"/>
                <w:noProof/>
              </w:rPr>
              <w:t>4.3.3.</w:t>
            </w:r>
            <w:r>
              <w:rPr>
                <w:rFonts w:eastAsiaTheme="minorEastAsia" w:cstheme="minorBidi"/>
                <w:noProof/>
                <w:kern w:val="0"/>
                <w:szCs w:val="22"/>
              </w:rPr>
              <w:tab/>
            </w:r>
            <w:r w:rsidRPr="002A28A5">
              <w:rPr>
                <w:rStyle w:val="Hyperlink"/>
                <w:noProof/>
              </w:rPr>
              <w:t>Mitteilung an mehrere Empfänger senden</w:t>
            </w:r>
            <w:r>
              <w:rPr>
                <w:noProof/>
                <w:webHidden/>
              </w:rPr>
              <w:tab/>
            </w:r>
            <w:r>
              <w:rPr>
                <w:noProof/>
                <w:webHidden/>
              </w:rPr>
              <w:fldChar w:fldCharType="begin"/>
            </w:r>
            <w:r>
              <w:rPr>
                <w:noProof/>
                <w:webHidden/>
              </w:rPr>
              <w:instrText xml:space="preserve"> PAGEREF _Toc184377116 \h </w:instrText>
            </w:r>
            <w:r>
              <w:rPr>
                <w:noProof/>
                <w:webHidden/>
              </w:rPr>
            </w:r>
            <w:r>
              <w:rPr>
                <w:noProof/>
                <w:webHidden/>
              </w:rPr>
              <w:fldChar w:fldCharType="separate"/>
            </w:r>
            <w:r>
              <w:rPr>
                <w:noProof/>
                <w:webHidden/>
              </w:rPr>
              <w:t>22</w:t>
            </w:r>
            <w:r>
              <w:rPr>
                <w:noProof/>
                <w:webHidden/>
              </w:rPr>
              <w:fldChar w:fldCharType="end"/>
            </w:r>
          </w:hyperlink>
        </w:p>
        <w:p w:rsidR="00877ECC" w:rsidRDefault="00877ECC">
          <w:pPr>
            <w:pStyle w:val="Verzeichnis3"/>
            <w:rPr>
              <w:rFonts w:eastAsiaTheme="minorEastAsia" w:cstheme="minorBidi"/>
              <w:noProof/>
              <w:kern w:val="0"/>
              <w:szCs w:val="22"/>
            </w:rPr>
          </w:pPr>
          <w:hyperlink w:anchor="_Toc184377117" w:history="1">
            <w:r w:rsidRPr="002A28A5">
              <w:rPr>
                <w:rStyle w:val="Hyperlink"/>
                <w:noProof/>
              </w:rPr>
              <w:t>4.3.4.</w:t>
            </w:r>
            <w:r>
              <w:rPr>
                <w:rFonts w:eastAsiaTheme="minorEastAsia" w:cstheme="minorBidi"/>
                <w:noProof/>
                <w:kern w:val="0"/>
                <w:szCs w:val="22"/>
              </w:rPr>
              <w:tab/>
            </w:r>
            <w:r w:rsidRPr="002A28A5">
              <w:rPr>
                <w:rStyle w:val="Hyperlink"/>
                <w:noProof/>
              </w:rPr>
              <w:t>Konversation</w:t>
            </w:r>
            <w:r>
              <w:rPr>
                <w:noProof/>
                <w:webHidden/>
              </w:rPr>
              <w:tab/>
            </w:r>
            <w:r>
              <w:rPr>
                <w:noProof/>
                <w:webHidden/>
              </w:rPr>
              <w:fldChar w:fldCharType="begin"/>
            </w:r>
            <w:r>
              <w:rPr>
                <w:noProof/>
                <w:webHidden/>
              </w:rPr>
              <w:instrText xml:space="preserve"> PAGEREF _Toc184377117 \h </w:instrText>
            </w:r>
            <w:r>
              <w:rPr>
                <w:noProof/>
                <w:webHidden/>
              </w:rPr>
            </w:r>
            <w:r>
              <w:rPr>
                <w:noProof/>
                <w:webHidden/>
              </w:rPr>
              <w:fldChar w:fldCharType="separate"/>
            </w:r>
            <w:r>
              <w:rPr>
                <w:noProof/>
                <w:webHidden/>
              </w:rPr>
              <w:t>22</w:t>
            </w:r>
            <w:r>
              <w:rPr>
                <w:noProof/>
                <w:webHidden/>
              </w:rPr>
              <w:fldChar w:fldCharType="end"/>
            </w:r>
          </w:hyperlink>
        </w:p>
        <w:p w:rsidR="00877ECC" w:rsidRDefault="00877ECC">
          <w:pPr>
            <w:pStyle w:val="Verzeichnis3"/>
            <w:rPr>
              <w:rFonts w:eastAsiaTheme="minorEastAsia" w:cstheme="minorBidi"/>
              <w:noProof/>
              <w:kern w:val="0"/>
              <w:szCs w:val="22"/>
            </w:rPr>
          </w:pPr>
          <w:hyperlink w:anchor="_Toc184377118" w:history="1">
            <w:r w:rsidRPr="002A28A5">
              <w:rPr>
                <w:rStyle w:val="Hyperlink"/>
                <w:noProof/>
              </w:rPr>
              <w:t>4.3.5.</w:t>
            </w:r>
            <w:r>
              <w:rPr>
                <w:rFonts w:eastAsiaTheme="minorEastAsia" w:cstheme="minorBidi"/>
                <w:noProof/>
                <w:kern w:val="0"/>
                <w:szCs w:val="22"/>
              </w:rPr>
              <w:tab/>
            </w:r>
            <w:r w:rsidRPr="002A28A5">
              <w:rPr>
                <w:rStyle w:val="Hyperlink"/>
                <w:noProof/>
              </w:rPr>
              <w:t>SMS-Vorlagen</w:t>
            </w:r>
            <w:r>
              <w:rPr>
                <w:noProof/>
                <w:webHidden/>
              </w:rPr>
              <w:tab/>
            </w:r>
            <w:r>
              <w:rPr>
                <w:noProof/>
                <w:webHidden/>
              </w:rPr>
              <w:fldChar w:fldCharType="begin"/>
            </w:r>
            <w:r>
              <w:rPr>
                <w:noProof/>
                <w:webHidden/>
              </w:rPr>
              <w:instrText xml:space="preserve"> PAGEREF _Toc184377118 \h </w:instrText>
            </w:r>
            <w:r>
              <w:rPr>
                <w:noProof/>
                <w:webHidden/>
              </w:rPr>
            </w:r>
            <w:r>
              <w:rPr>
                <w:noProof/>
                <w:webHidden/>
              </w:rPr>
              <w:fldChar w:fldCharType="separate"/>
            </w:r>
            <w:r>
              <w:rPr>
                <w:noProof/>
                <w:webHidden/>
              </w:rPr>
              <w:t>23</w:t>
            </w:r>
            <w:r>
              <w:rPr>
                <w:noProof/>
                <w:webHidden/>
              </w:rPr>
              <w:fldChar w:fldCharType="end"/>
            </w:r>
          </w:hyperlink>
        </w:p>
        <w:p w:rsidR="00877ECC" w:rsidRDefault="00877ECC">
          <w:pPr>
            <w:pStyle w:val="Verzeichnis3"/>
            <w:rPr>
              <w:rFonts w:eastAsiaTheme="minorEastAsia" w:cstheme="minorBidi"/>
              <w:noProof/>
              <w:kern w:val="0"/>
              <w:szCs w:val="22"/>
            </w:rPr>
          </w:pPr>
          <w:hyperlink w:anchor="_Toc184377119" w:history="1">
            <w:r w:rsidRPr="002A28A5">
              <w:rPr>
                <w:rStyle w:val="Hyperlink"/>
                <w:noProof/>
              </w:rPr>
              <w:t>4.3.6.</w:t>
            </w:r>
            <w:r>
              <w:rPr>
                <w:rFonts w:eastAsiaTheme="minorEastAsia" w:cstheme="minorBidi"/>
                <w:noProof/>
                <w:kern w:val="0"/>
                <w:szCs w:val="22"/>
              </w:rPr>
              <w:tab/>
            </w:r>
            <w:r w:rsidRPr="002A28A5">
              <w:rPr>
                <w:rStyle w:val="Hyperlink"/>
                <w:noProof/>
              </w:rPr>
              <w:t>Entwürfe</w:t>
            </w:r>
            <w:r>
              <w:rPr>
                <w:noProof/>
                <w:webHidden/>
              </w:rPr>
              <w:tab/>
            </w:r>
            <w:r>
              <w:rPr>
                <w:noProof/>
                <w:webHidden/>
              </w:rPr>
              <w:fldChar w:fldCharType="begin"/>
            </w:r>
            <w:r>
              <w:rPr>
                <w:noProof/>
                <w:webHidden/>
              </w:rPr>
              <w:instrText xml:space="preserve"> PAGEREF _Toc184377119 \h </w:instrText>
            </w:r>
            <w:r>
              <w:rPr>
                <w:noProof/>
                <w:webHidden/>
              </w:rPr>
            </w:r>
            <w:r>
              <w:rPr>
                <w:noProof/>
                <w:webHidden/>
              </w:rPr>
              <w:fldChar w:fldCharType="separate"/>
            </w:r>
            <w:r>
              <w:rPr>
                <w:noProof/>
                <w:webHidden/>
              </w:rPr>
              <w:t>23</w:t>
            </w:r>
            <w:r>
              <w:rPr>
                <w:noProof/>
                <w:webHidden/>
              </w:rPr>
              <w:fldChar w:fldCharType="end"/>
            </w:r>
          </w:hyperlink>
        </w:p>
        <w:p w:rsidR="00877ECC" w:rsidRDefault="00877ECC">
          <w:pPr>
            <w:pStyle w:val="Verzeichnis3"/>
            <w:rPr>
              <w:rFonts w:eastAsiaTheme="minorEastAsia" w:cstheme="minorBidi"/>
              <w:noProof/>
              <w:kern w:val="0"/>
              <w:szCs w:val="22"/>
            </w:rPr>
          </w:pPr>
          <w:hyperlink w:anchor="_Toc184377120" w:history="1">
            <w:r w:rsidRPr="002A28A5">
              <w:rPr>
                <w:rStyle w:val="Hyperlink"/>
                <w:noProof/>
              </w:rPr>
              <w:t>4.3.7.</w:t>
            </w:r>
            <w:r>
              <w:rPr>
                <w:rFonts w:eastAsiaTheme="minorEastAsia" w:cstheme="minorBidi"/>
                <w:noProof/>
                <w:kern w:val="0"/>
                <w:szCs w:val="22"/>
              </w:rPr>
              <w:tab/>
            </w:r>
            <w:r w:rsidRPr="002A28A5">
              <w:rPr>
                <w:rStyle w:val="Hyperlink"/>
                <w:noProof/>
              </w:rPr>
              <w:t>Einstellungen für Mitteilungen</w:t>
            </w:r>
            <w:r>
              <w:rPr>
                <w:noProof/>
                <w:webHidden/>
              </w:rPr>
              <w:tab/>
            </w:r>
            <w:r>
              <w:rPr>
                <w:noProof/>
                <w:webHidden/>
              </w:rPr>
              <w:fldChar w:fldCharType="begin"/>
            </w:r>
            <w:r>
              <w:rPr>
                <w:noProof/>
                <w:webHidden/>
              </w:rPr>
              <w:instrText xml:space="preserve"> PAGEREF _Toc184377120 \h </w:instrText>
            </w:r>
            <w:r>
              <w:rPr>
                <w:noProof/>
                <w:webHidden/>
              </w:rPr>
            </w:r>
            <w:r>
              <w:rPr>
                <w:noProof/>
                <w:webHidden/>
              </w:rPr>
              <w:fldChar w:fldCharType="separate"/>
            </w:r>
            <w:r>
              <w:rPr>
                <w:noProof/>
                <w:webHidden/>
              </w:rPr>
              <w:t>23</w:t>
            </w:r>
            <w:r>
              <w:rPr>
                <w:noProof/>
                <w:webHidden/>
              </w:rPr>
              <w:fldChar w:fldCharType="end"/>
            </w:r>
          </w:hyperlink>
        </w:p>
        <w:p w:rsidR="00877ECC" w:rsidRDefault="00877ECC">
          <w:pPr>
            <w:pStyle w:val="Verzeichnis2"/>
            <w:rPr>
              <w:rFonts w:eastAsiaTheme="minorEastAsia" w:cstheme="minorBidi"/>
              <w:kern w:val="0"/>
              <w:szCs w:val="22"/>
            </w:rPr>
          </w:pPr>
          <w:hyperlink w:anchor="_Toc184377121" w:history="1">
            <w:r w:rsidRPr="002A28A5">
              <w:rPr>
                <w:rStyle w:val="Hyperlink"/>
              </w:rPr>
              <w:t>4.4.</w:t>
            </w:r>
            <w:r>
              <w:rPr>
                <w:rFonts w:eastAsiaTheme="minorEastAsia" w:cstheme="minorBidi"/>
                <w:kern w:val="0"/>
                <w:szCs w:val="22"/>
              </w:rPr>
              <w:tab/>
            </w:r>
            <w:r w:rsidRPr="002A28A5">
              <w:rPr>
                <w:rStyle w:val="Hyperlink"/>
              </w:rPr>
              <w:t>Kontakte</w:t>
            </w:r>
            <w:r>
              <w:rPr>
                <w:webHidden/>
              </w:rPr>
              <w:tab/>
            </w:r>
            <w:r>
              <w:rPr>
                <w:webHidden/>
              </w:rPr>
              <w:fldChar w:fldCharType="begin"/>
            </w:r>
            <w:r>
              <w:rPr>
                <w:webHidden/>
              </w:rPr>
              <w:instrText xml:space="preserve"> PAGEREF _Toc184377121 \h </w:instrText>
            </w:r>
            <w:r>
              <w:rPr>
                <w:webHidden/>
              </w:rPr>
            </w:r>
            <w:r>
              <w:rPr>
                <w:webHidden/>
              </w:rPr>
              <w:fldChar w:fldCharType="separate"/>
            </w:r>
            <w:r>
              <w:rPr>
                <w:webHidden/>
              </w:rPr>
              <w:t>23</w:t>
            </w:r>
            <w:r>
              <w:rPr>
                <w:webHidden/>
              </w:rPr>
              <w:fldChar w:fldCharType="end"/>
            </w:r>
          </w:hyperlink>
        </w:p>
        <w:p w:rsidR="00877ECC" w:rsidRDefault="00877ECC">
          <w:pPr>
            <w:pStyle w:val="Verzeichnis3"/>
            <w:rPr>
              <w:rFonts w:eastAsiaTheme="minorEastAsia" w:cstheme="minorBidi"/>
              <w:noProof/>
              <w:kern w:val="0"/>
              <w:szCs w:val="22"/>
            </w:rPr>
          </w:pPr>
          <w:hyperlink w:anchor="_Toc184377122" w:history="1">
            <w:r w:rsidRPr="002A28A5">
              <w:rPr>
                <w:rStyle w:val="Hyperlink"/>
                <w:noProof/>
              </w:rPr>
              <w:t>4.4.1.</w:t>
            </w:r>
            <w:r>
              <w:rPr>
                <w:rFonts w:eastAsiaTheme="minorEastAsia" w:cstheme="minorBidi"/>
                <w:noProof/>
                <w:kern w:val="0"/>
                <w:szCs w:val="22"/>
              </w:rPr>
              <w:tab/>
            </w:r>
            <w:r w:rsidRPr="002A28A5">
              <w:rPr>
                <w:rStyle w:val="Hyperlink"/>
                <w:noProof/>
              </w:rPr>
              <w:t>Kontaktliste</w:t>
            </w:r>
            <w:r>
              <w:rPr>
                <w:noProof/>
                <w:webHidden/>
              </w:rPr>
              <w:tab/>
            </w:r>
            <w:r>
              <w:rPr>
                <w:noProof/>
                <w:webHidden/>
              </w:rPr>
              <w:fldChar w:fldCharType="begin"/>
            </w:r>
            <w:r>
              <w:rPr>
                <w:noProof/>
                <w:webHidden/>
              </w:rPr>
              <w:instrText xml:space="preserve"> PAGEREF _Toc184377122 \h </w:instrText>
            </w:r>
            <w:r>
              <w:rPr>
                <w:noProof/>
                <w:webHidden/>
              </w:rPr>
            </w:r>
            <w:r>
              <w:rPr>
                <w:noProof/>
                <w:webHidden/>
              </w:rPr>
              <w:fldChar w:fldCharType="separate"/>
            </w:r>
            <w:r>
              <w:rPr>
                <w:noProof/>
                <w:webHidden/>
              </w:rPr>
              <w:t>23</w:t>
            </w:r>
            <w:r>
              <w:rPr>
                <w:noProof/>
                <w:webHidden/>
              </w:rPr>
              <w:fldChar w:fldCharType="end"/>
            </w:r>
          </w:hyperlink>
        </w:p>
        <w:p w:rsidR="00877ECC" w:rsidRDefault="00877ECC">
          <w:pPr>
            <w:pStyle w:val="Verzeichnis3"/>
            <w:rPr>
              <w:rFonts w:eastAsiaTheme="minorEastAsia" w:cstheme="minorBidi"/>
              <w:noProof/>
              <w:kern w:val="0"/>
              <w:szCs w:val="22"/>
            </w:rPr>
          </w:pPr>
          <w:hyperlink w:anchor="_Toc184377123" w:history="1">
            <w:r w:rsidRPr="002A28A5">
              <w:rPr>
                <w:rStyle w:val="Hyperlink"/>
                <w:noProof/>
              </w:rPr>
              <w:t>4.4.2.</w:t>
            </w:r>
            <w:r>
              <w:rPr>
                <w:rFonts w:eastAsiaTheme="minorEastAsia" w:cstheme="minorBidi"/>
                <w:noProof/>
                <w:kern w:val="0"/>
                <w:szCs w:val="22"/>
              </w:rPr>
              <w:tab/>
            </w:r>
            <w:r w:rsidRPr="002A28A5">
              <w:rPr>
                <w:rStyle w:val="Hyperlink"/>
                <w:noProof/>
              </w:rPr>
              <w:t>Neuen Kontakt hinzufügen</w:t>
            </w:r>
            <w:r>
              <w:rPr>
                <w:noProof/>
                <w:webHidden/>
              </w:rPr>
              <w:tab/>
            </w:r>
            <w:r>
              <w:rPr>
                <w:noProof/>
                <w:webHidden/>
              </w:rPr>
              <w:fldChar w:fldCharType="begin"/>
            </w:r>
            <w:r>
              <w:rPr>
                <w:noProof/>
                <w:webHidden/>
              </w:rPr>
              <w:instrText xml:space="preserve"> PAGEREF _Toc184377123 \h </w:instrText>
            </w:r>
            <w:r>
              <w:rPr>
                <w:noProof/>
                <w:webHidden/>
              </w:rPr>
            </w:r>
            <w:r>
              <w:rPr>
                <w:noProof/>
                <w:webHidden/>
              </w:rPr>
              <w:fldChar w:fldCharType="separate"/>
            </w:r>
            <w:r>
              <w:rPr>
                <w:noProof/>
                <w:webHidden/>
              </w:rPr>
              <w:t>23</w:t>
            </w:r>
            <w:r>
              <w:rPr>
                <w:noProof/>
                <w:webHidden/>
              </w:rPr>
              <w:fldChar w:fldCharType="end"/>
            </w:r>
          </w:hyperlink>
        </w:p>
        <w:p w:rsidR="00877ECC" w:rsidRDefault="00877ECC">
          <w:pPr>
            <w:pStyle w:val="Verzeichnis3"/>
            <w:rPr>
              <w:rFonts w:eastAsiaTheme="minorEastAsia" w:cstheme="minorBidi"/>
              <w:noProof/>
              <w:kern w:val="0"/>
              <w:szCs w:val="22"/>
            </w:rPr>
          </w:pPr>
          <w:hyperlink w:anchor="_Toc184377124" w:history="1">
            <w:r w:rsidRPr="002A28A5">
              <w:rPr>
                <w:rStyle w:val="Hyperlink"/>
                <w:noProof/>
              </w:rPr>
              <w:t>4.4.3.</w:t>
            </w:r>
            <w:r>
              <w:rPr>
                <w:rFonts w:eastAsiaTheme="minorEastAsia" w:cstheme="minorBidi"/>
                <w:noProof/>
                <w:kern w:val="0"/>
                <w:szCs w:val="22"/>
              </w:rPr>
              <w:tab/>
            </w:r>
            <w:r w:rsidRPr="002A28A5">
              <w:rPr>
                <w:rStyle w:val="Hyperlink"/>
                <w:noProof/>
              </w:rPr>
              <w:t>Kontakteinstellungen</w:t>
            </w:r>
            <w:r>
              <w:rPr>
                <w:noProof/>
                <w:webHidden/>
              </w:rPr>
              <w:tab/>
            </w:r>
            <w:r>
              <w:rPr>
                <w:noProof/>
                <w:webHidden/>
              </w:rPr>
              <w:fldChar w:fldCharType="begin"/>
            </w:r>
            <w:r>
              <w:rPr>
                <w:noProof/>
                <w:webHidden/>
              </w:rPr>
              <w:instrText xml:space="preserve"> PAGEREF _Toc184377124 \h </w:instrText>
            </w:r>
            <w:r>
              <w:rPr>
                <w:noProof/>
                <w:webHidden/>
              </w:rPr>
            </w:r>
            <w:r>
              <w:rPr>
                <w:noProof/>
                <w:webHidden/>
              </w:rPr>
              <w:fldChar w:fldCharType="separate"/>
            </w:r>
            <w:r>
              <w:rPr>
                <w:noProof/>
                <w:webHidden/>
              </w:rPr>
              <w:t>24</w:t>
            </w:r>
            <w:r>
              <w:rPr>
                <w:noProof/>
                <w:webHidden/>
              </w:rPr>
              <w:fldChar w:fldCharType="end"/>
            </w:r>
          </w:hyperlink>
        </w:p>
        <w:p w:rsidR="00877ECC" w:rsidRDefault="00877ECC">
          <w:pPr>
            <w:pStyle w:val="Verzeichnis2"/>
            <w:rPr>
              <w:rFonts w:eastAsiaTheme="minorEastAsia" w:cstheme="minorBidi"/>
              <w:kern w:val="0"/>
              <w:szCs w:val="22"/>
            </w:rPr>
          </w:pPr>
          <w:hyperlink w:anchor="_Toc184377125" w:history="1">
            <w:r w:rsidRPr="002A28A5">
              <w:rPr>
                <w:rStyle w:val="Hyperlink"/>
              </w:rPr>
              <w:t>4.5.</w:t>
            </w:r>
            <w:r>
              <w:rPr>
                <w:rFonts w:eastAsiaTheme="minorEastAsia" w:cstheme="minorBidi"/>
                <w:kern w:val="0"/>
                <w:szCs w:val="22"/>
              </w:rPr>
              <w:tab/>
            </w:r>
            <w:r w:rsidRPr="002A28A5">
              <w:rPr>
                <w:rStyle w:val="Hyperlink"/>
              </w:rPr>
              <w:t>Weitere Programme</w:t>
            </w:r>
            <w:r>
              <w:rPr>
                <w:webHidden/>
              </w:rPr>
              <w:tab/>
            </w:r>
            <w:r>
              <w:rPr>
                <w:webHidden/>
              </w:rPr>
              <w:fldChar w:fldCharType="begin"/>
            </w:r>
            <w:r>
              <w:rPr>
                <w:webHidden/>
              </w:rPr>
              <w:instrText xml:space="preserve"> PAGEREF _Toc184377125 \h </w:instrText>
            </w:r>
            <w:r>
              <w:rPr>
                <w:webHidden/>
              </w:rPr>
            </w:r>
            <w:r>
              <w:rPr>
                <w:webHidden/>
              </w:rPr>
              <w:fldChar w:fldCharType="separate"/>
            </w:r>
            <w:r>
              <w:rPr>
                <w:webHidden/>
              </w:rPr>
              <w:t>24</w:t>
            </w:r>
            <w:r>
              <w:rPr>
                <w:webHidden/>
              </w:rPr>
              <w:fldChar w:fldCharType="end"/>
            </w:r>
          </w:hyperlink>
        </w:p>
        <w:p w:rsidR="00877ECC" w:rsidRDefault="00877ECC">
          <w:pPr>
            <w:pStyle w:val="Verzeichnis3"/>
            <w:rPr>
              <w:rFonts w:eastAsiaTheme="minorEastAsia" w:cstheme="minorBidi"/>
              <w:noProof/>
              <w:kern w:val="0"/>
              <w:szCs w:val="22"/>
            </w:rPr>
          </w:pPr>
          <w:hyperlink w:anchor="_Toc184377126" w:history="1">
            <w:r w:rsidRPr="002A28A5">
              <w:rPr>
                <w:rStyle w:val="Hyperlink"/>
                <w:noProof/>
              </w:rPr>
              <w:t>4.5.1.</w:t>
            </w:r>
            <w:r>
              <w:rPr>
                <w:rFonts w:eastAsiaTheme="minorEastAsia" w:cstheme="minorBidi"/>
                <w:noProof/>
                <w:kern w:val="0"/>
                <w:szCs w:val="22"/>
              </w:rPr>
              <w:tab/>
            </w:r>
            <w:r w:rsidRPr="002A28A5">
              <w:rPr>
                <w:rStyle w:val="Hyperlink"/>
                <w:noProof/>
              </w:rPr>
              <w:t>Werkzeuge</w:t>
            </w:r>
            <w:r>
              <w:rPr>
                <w:noProof/>
                <w:webHidden/>
              </w:rPr>
              <w:tab/>
            </w:r>
            <w:r>
              <w:rPr>
                <w:noProof/>
                <w:webHidden/>
              </w:rPr>
              <w:fldChar w:fldCharType="begin"/>
            </w:r>
            <w:r>
              <w:rPr>
                <w:noProof/>
                <w:webHidden/>
              </w:rPr>
              <w:instrText xml:space="preserve"> PAGEREF _Toc184377126 \h </w:instrText>
            </w:r>
            <w:r>
              <w:rPr>
                <w:noProof/>
                <w:webHidden/>
              </w:rPr>
            </w:r>
            <w:r>
              <w:rPr>
                <w:noProof/>
                <w:webHidden/>
              </w:rPr>
              <w:fldChar w:fldCharType="separate"/>
            </w:r>
            <w:r>
              <w:rPr>
                <w:noProof/>
                <w:webHidden/>
              </w:rPr>
              <w:t>24</w:t>
            </w:r>
            <w:r>
              <w:rPr>
                <w:noProof/>
                <w:webHidden/>
              </w:rPr>
              <w:fldChar w:fldCharType="end"/>
            </w:r>
          </w:hyperlink>
        </w:p>
        <w:p w:rsidR="00877ECC" w:rsidRDefault="00877ECC">
          <w:pPr>
            <w:pStyle w:val="Verzeichnis4"/>
            <w:rPr>
              <w:rFonts w:eastAsiaTheme="minorEastAsia" w:cstheme="minorBidi"/>
              <w:noProof/>
              <w:kern w:val="0"/>
              <w:szCs w:val="22"/>
            </w:rPr>
          </w:pPr>
          <w:hyperlink w:anchor="_Toc184377127" w:history="1">
            <w:r w:rsidRPr="002A28A5">
              <w:rPr>
                <w:rStyle w:val="Hyperlink"/>
                <w:noProof/>
              </w:rPr>
              <w:t>4.5.1.1.</w:t>
            </w:r>
            <w:r>
              <w:rPr>
                <w:rFonts w:eastAsiaTheme="minorEastAsia" w:cstheme="minorBidi"/>
                <w:noProof/>
                <w:kern w:val="0"/>
                <w:szCs w:val="22"/>
              </w:rPr>
              <w:tab/>
            </w:r>
            <w:r w:rsidRPr="002A28A5">
              <w:rPr>
                <w:rStyle w:val="Hyperlink"/>
                <w:noProof/>
              </w:rPr>
              <w:t>Wecker</w:t>
            </w:r>
            <w:r>
              <w:rPr>
                <w:noProof/>
                <w:webHidden/>
              </w:rPr>
              <w:tab/>
            </w:r>
            <w:r>
              <w:rPr>
                <w:noProof/>
                <w:webHidden/>
              </w:rPr>
              <w:fldChar w:fldCharType="begin"/>
            </w:r>
            <w:r>
              <w:rPr>
                <w:noProof/>
                <w:webHidden/>
              </w:rPr>
              <w:instrText xml:space="preserve"> PAGEREF _Toc184377127 \h </w:instrText>
            </w:r>
            <w:r>
              <w:rPr>
                <w:noProof/>
                <w:webHidden/>
              </w:rPr>
            </w:r>
            <w:r>
              <w:rPr>
                <w:noProof/>
                <w:webHidden/>
              </w:rPr>
              <w:fldChar w:fldCharType="separate"/>
            </w:r>
            <w:r>
              <w:rPr>
                <w:noProof/>
                <w:webHidden/>
              </w:rPr>
              <w:t>24</w:t>
            </w:r>
            <w:r>
              <w:rPr>
                <w:noProof/>
                <w:webHidden/>
              </w:rPr>
              <w:fldChar w:fldCharType="end"/>
            </w:r>
          </w:hyperlink>
        </w:p>
        <w:p w:rsidR="00877ECC" w:rsidRDefault="00877ECC">
          <w:pPr>
            <w:pStyle w:val="Verzeichnis4"/>
            <w:rPr>
              <w:rFonts w:eastAsiaTheme="minorEastAsia" w:cstheme="minorBidi"/>
              <w:noProof/>
              <w:kern w:val="0"/>
              <w:szCs w:val="22"/>
            </w:rPr>
          </w:pPr>
          <w:hyperlink w:anchor="_Toc184377128" w:history="1">
            <w:r w:rsidRPr="002A28A5">
              <w:rPr>
                <w:rStyle w:val="Hyperlink"/>
                <w:noProof/>
              </w:rPr>
              <w:t>4.5.1.2.</w:t>
            </w:r>
            <w:r>
              <w:rPr>
                <w:rFonts w:eastAsiaTheme="minorEastAsia" w:cstheme="minorBidi"/>
                <w:noProof/>
                <w:kern w:val="0"/>
                <w:szCs w:val="22"/>
              </w:rPr>
              <w:tab/>
            </w:r>
            <w:r w:rsidRPr="002A28A5">
              <w:rPr>
                <w:rStyle w:val="Hyperlink"/>
                <w:noProof/>
              </w:rPr>
              <w:t>Taschenrechner</w:t>
            </w:r>
            <w:r>
              <w:rPr>
                <w:noProof/>
                <w:webHidden/>
              </w:rPr>
              <w:tab/>
            </w:r>
            <w:r>
              <w:rPr>
                <w:noProof/>
                <w:webHidden/>
              </w:rPr>
              <w:fldChar w:fldCharType="begin"/>
            </w:r>
            <w:r>
              <w:rPr>
                <w:noProof/>
                <w:webHidden/>
              </w:rPr>
              <w:instrText xml:space="preserve"> PAGEREF _Toc184377128 \h </w:instrText>
            </w:r>
            <w:r>
              <w:rPr>
                <w:noProof/>
                <w:webHidden/>
              </w:rPr>
            </w:r>
            <w:r>
              <w:rPr>
                <w:noProof/>
                <w:webHidden/>
              </w:rPr>
              <w:fldChar w:fldCharType="separate"/>
            </w:r>
            <w:r>
              <w:rPr>
                <w:noProof/>
                <w:webHidden/>
              </w:rPr>
              <w:t>25</w:t>
            </w:r>
            <w:r>
              <w:rPr>
                <w:noProof/>
                <w:webHidden/>
              </w:rPr>
              <w:fldChar w:fldCharType="end"/>
            </w:r>
          </w:hyperlink>
        </w:p>
        <w:p w:rsidR="00877ECC" w:rsidRDefault="00877ECC">
          <w:pPr>
            <w:pStyle w:val="Verzeichnis4"/>
            <w:rPr>
              <w:rFonts w:eastAsiaTheme="minorEastAsia" w:cstheme="minorBidi"/>
              <w:noProof/>
              <w:kern w:val="0"/>
              <w:szCs w:val="22"/>
            </w:rPr>
          </w:pPr>
          <w:hyperlink w:anchor="_Toc184377129" w:history="1">
            <w:r w:rsidRPr="002A28A5">
              <w:rPr>
                <w:rStyle w:val="Hyperlink"/>
                <w:noProof/>
              </w:rPr>
              <w:t>4.5.1.3.</w:t>
            </w:r>
            <w:r>
              <w:rPr>
                <w:rFonts w:eastAsiaTheme="minorEastAsia" w:cstheme="minorBidi"/>
                <w:noProof/>
                <w:kern w:val="0"/>
                <w:szCs w:val="22"/>
              </w:rPr>
              <w:tab/>
            </w:r>
            <w:r w:rsidRPr="002A28A5">
              <w:rPr>
                <w:rStyle w:val="Hyperlink"/>
                <w:noProof/>
              </w:rPr>
              <w:t>Kalender</w:t>
            </w:r>
            <w:r>
              <w:rPr>
                <w:noProof/>
                <w:webHidden/>
              </w:rPr>
              <w:tab/>
            </w:r>
            <w:r>
              <w:rPr>
                <w:noProof/>
                <w:webHidden/>
              </w:rPr>
              <w:fldChar w:fldCharType="begin"/>
            </w:r>
            <w:r>
              <w:rPr>
                <w:noProof/>
                <w:webHidden/>
              </w:rPr>
              <w:instrText xml:space="preserve"> PAGEREF _Toc184377129 \h </w:instrText>
            </w:r>
            <w:r>
              <w:rPr>
                <w:noProof/>
                <w:webHidden/>
              </w:rPr>
            </w:r>
            <w:r>
              <w:rPr>
                <w:noProof/>
                <w:webHidden/>
              </w:rPr>
              <w:fldChar w:fldCharType="separate"/>
            </w:r>
            <w:r>
              <w:rPr>
                <w:noProof/>
                <w:webHidden/>
              </w:rPr>
              <w:t>25</w:t>
            </w:r>
            <w:r>
              <w:rPr>
                <w:noProof/>
                <w:webHidden/>
              </w:rPr>
              <w:fldChar w:fldCharType="end"/>
            </w:r>
          </w:hyperlink>
        </w:p>
        <w:p w:rsidR="00877ECC" w:rsidRDefault="00877ECC">
          <w:pPr>
            <w:pStyle w:val="Verzeichnis4"/>
            <w:rPr>
              <w:rFonts w:eastAsiaTheme="minorEastAsia" w:cstheme="minorBidi"/>
              <w:noProof/>
              <w:kern w:val="0"/>
              <w:szCs w:val="22"/>
            </w:rPr>
          </w:pPr>
          <w:hyperlink w:anchor="_Toc184377130" w:history="1">
            <w:r w:rsidRPr="002A28A5">
              <w:rPr>
                <w:rStyle w:val="Hyperlink"/>
                <w:noProof/>
              </w:rPr>
              <w:t>4.5.1.4.</w:t>
            </w:r>
            <w:r>
              <w:rPr>
                <w:rFonts w:eastAsiaTheme="minorEastAsia" w:cstheme="minorBidi"/>
                <w:noProof/>
                <w:kern w:val="0"/>
                <w:szCs w:val="22"/>
              </w:rPr>
              <w:tab/>
            </w:r>
            <w:r w:rsidRPr="002A28A5">
              <w:rPr>
                <w:rStyle w:val="Hyperlink"/>
                <w:noProof/>
              </w:rPr>
              <w:t>Währungsumrechner</w:t>
            </w:r>
            <w:r>
              <w:rPr>
                <w:noProof/>
                <w:webHidden/>
              </w:rPr>
              <w:tab/>
            </w:r>
            <w:r>
              <w:rPr>
                <w:noProof/>
                <w:webHidden/>
              </w:rPr>
              <w:fldChar w:fldCharType="begin"/>
            </w:r>
            <w:r>
              <w:rPr>
                <w:noProof/>
                <w:webHidden/>
              </w:rPr>
              <w:instrText xml:space="preserve"> PAGEREF _Toc184377130 \h </w:instrText>
            </w:r>
            <w:r>
              <w:rPr>
                <w:noProof/>
                <w:webHidden/>
              </w:rPr>
            </w:r>
            <w:r>
              <w:rPr>
                <w:noProof/>
                <w:webHidden/>
              </w:rPr>
              <w:fldChar w:fldCharType="separate"/>
            </w:r>
            <w:r>
              <w:rPr>
                <w:noProof/>
                <w:webHidden/>
              </w:rPr>
              <w:t>26</w:t>
            </w:r>
            <w:r>
              <w:rPr>
                <w:noProof/>
                <w:webHidden/>
              </w:rPr>
              <w:fldChar w:fldCharType="end"/>
            </w:r>
          </w:hyperlink>
        </w:p>
        <w:p w:rsidR="00877ECC" w:rsidRDefault="00877ECC">
          <w:pPr>
            <w:pStyle w:val="Verzeichnis4"/>
            <w:rPr>
              <w:rFonts w:eastAsiaTheme="minorEastAsia" w:cstheme="minorBidi"/>
              <w:noProof/>
              <w:kern w:val="0"/>
              <w:szCs w:val="22"/>
            </w:rPr>
          </w:pPr>
          <w:hyperlink w:anchor="_Toc184377131" w:history="1">
            <w:r w:rsidRPr="002A28A5">
              <w:rPr>
                <w:rStyle w:val="Hyperlink"/>
                <w:noProof/>
              </w:rPr>
              <w:t>4.5.1.5.</w:t>
            </w:r>
            <w:r>
              <w:rPr>
                <w:rFonts w:eastAsiaTheme="minorEastAsia" w:cstheme="minorBidi"/>
                <w:noProof/>
                <w:kern w:val="0"/>
                <w:szCs w:val="22"/>
              </w:rPr>
              <w:tab/>
            </w:r>
            <w:r w:rsidRPr="002A28A5">
              <w:rPr>
                <w:rStyle w:val="Hyperlink"/>
                <w:noProof/>
              </w:rPr>
              <w:t>Dateimanager</w:t>
            </w:r>
            <w:r>
              <w:rPr>
                <w:noProof/>
                <w:webHidden/>
              </w:rPr>
              <w:tab/>
            </w:r>
            <w:r>
              <w:rPr>
                <w:noProof/>
                <w:webHidden/>
              </w:rPr>
              <w:fldChar w:fldCharType="begin"/>
            </w:r>
            <w:r>
              <w:rPr>
                <w:noProof/>
                <w:webHidden/>
              </w:rPr>
              <w:instrText xml:space="preserve"> PAGEREF _Toc184377131 \h </w:instrText>
            </w:r>
            <w:r>
              <w:rPr>
                <w:noProof/>
                <w:webHidden/>
              </w:rPr>
            </w:r>
            <w:r>
              <w:rPr>
                <w:noProof/>
                <w:webHidden/>
              </w:rPr>
              <w:fldChar w:fldCharType="separate"/>
            </w:r>
            <w:r>
              <w:rPr>
                <w:noProof/>
                <w:webHidden/>
              </w:rPr>
              <w:t>27</w:t>
            </w:r>
            <w:r>
              <w:rPr>
                <w:noProof/>
                <w:webHidden/>
              </w:rPr>
              <w:fldChar w:fldCharType="end"/>
            </w:r>
          </w:hyperlink>
        </w:p>
        <w:p w:rsidR="00877ECC" w:rsidRDefault="00877ECC">
          <w:pPr>
            <w:pStyle w:val="Verzeichnis4"/>
            <w:rPr>
              <w:rFonts w:eastAsiaTheme="minorEastAsia" w:cstheme="minorBidi"/>
              <w:noProof/>
              <w:kern w:val="0"/>
              <w:szCs w:val="22"/>
            </w:rPr>
          </w:pPr>
          <w:hyperlink w:anchor="_Toc184377132" w:history="1">
            <w:r w:rsidRPr="002A28A5">
              <w:rPr>
                <w:rStyle w:val="Hyperlink"/>
                <w:noProof/>
              </w:rPr>
              <w:t>4.5.1.6.</w:t>
            </w:r>
            <w:r>
              <w:rPr>
                <w:rFonts w:eastAsiaTheme="minorEastAsia" w:cstheme="minorBidi"/>
                <w:noProof/>
                <w:kern w:val="0"/>
                <w:szCs w:val="22"/>
              </w:rPr>
              <w:tab/>
            </w:r>
            <w:r w:rsidRPr="002A28A5">
              <w:rPr>
                <w:rStyle w:val="Hyperlink"/>
                <w:noProof/>
              </w:rPr>
              <w:t>Taschenlampe</w:t>
            </w:r>
            <w:r>
              <w:rPr>
                <w:noProof/>
                <w:webHidden/>
              </w:rPr>
              <w:tab/>
            </w:r>
            <w:r>
              <w:rPr>
                <w:noProof/>
                <w:webHidden/>
              </w:rPr>
              <w:fldChar w:fldCharType="begin"/>
            </w:r>
            <w:r>
              <w:rPr>
                <w:noProof/>
                <w:webHidden/>
              </w:rPr>
              <w:instrText xml:space="preserve"> PAGEREF _Toc184377132 \h </w:instrText>
            </w:r>
            <w:r>
              <w:rPr>
                <w:noProof/>
                <w:webHidden/>
              </w:rPr>
            </w:r>
            <w:r>
              <w:rPr>
                <w:noProof/>
                <w:webHidden/>
              </w:rPr>
              <w:fldChar w:fldCharType="separate"/>
            </w:r>
            <w:r>
              <w:rPr>
                <w:noProof/>
                <w:webHidden/>
              </w:rPr>
              <w:t>28</w:t>
            </w:r>
            <w:r>
              <w:rPr>
                <w:noProof/>
                <w:webHidden/>
              </w:rPr>
              <w:fldChar w:fldCharType="end"/>
            </w:r>
          </w:hyperlink>
        </w:p>
        <w:p w:rsidR="00877ECC" w:rsidRDefault="00877ECC">
          <w:pPr>
            <w:pStyle w:val="Verzeichnis4"/>
            <w:rPr>
              <w:rFonts w:eastAsiaTheme="minorEastAsia" w:cstheme="minorBidi"/>
              <w:noProof/>
              <w:kern w:val="0"/>
              <w:szCs w:val="22"/>
            </w:rPr>
          </w:pPr>
          <w:hyperlink w:anchor="_Toc184377133" w:history="1">
            <w:r w:rsidRPr="002A28A5">
              <w:rPr>
                <w:rStyle w:val="Hyperlink"/>
                <w:noProof/>
              </w:rPr>
              <w:t>4.5.1.7.</w:t>
            </w:r>
            <w:r>
              <w:rPr>
                <w:rFonts w:eastAsiaTheme="minorEastAsia" w:cstheme="minorBidi"/>
                <w:noProof/>
                <w:kern w:val="0"/>
                <w:szCs w:val="22"/>
              </w:rPr>
              <w:tab/>
            </w:r>
            <w:r w:rsidRPr="002A28A5">
              <w:rPr>
                <w:rStyle w:val="Hyperlink"/>
                <w:noProof/>
              </w:rPr>
              <w:t>Intervall-Timer</w:t>
            </w:r>
            <w:r>
              <w:rPr>
                <w:noProof/>
                <w:webHidden/>
              </w:rPr>
              <w:tab/>
            </w:r>
            <w:r>
              <w:rPr>
                <w:noProof/>
                <w:webHidden/>
              </w:rPr>
              <w:fldChar w:fldCharType="begin"/>
            </w:r>
            <w:r>
              <w:rPr>
                <w:noProof/>
                <w:webHidden/>
              </w:rPr>
              <w:instrText xml:space="preserve"> PAGEREF _Toc184377133 \h </w:instrText>
            </w:r>
            <w:r>
              <w:rPr>
                <w:noProof/>
                <w:webHidden/>
              </w:rPr>
            </w:r>
            <w:r>
              <w:rPr>
                <w:noProof/>
                <w:webHidden/>
              </w:rPr>
              <w:fldChar w:fldCharType="separate"/>
            </w:r>
            <w:r>
              <w:rPr>
                <w:noProof/>
                <w:webHidden/>
              </w:rPr>
              <w:t>28</w:t>
            </w:r>
            <w:r>
              <w:rPr>
                <w:noProof/>
                <w:webHidden/>
              </w:rPr>
              <w:fldChar w:fldCharType="end"/>
            </w:r>
          </w:hyperlink>
        </w:p>
        <w:p w:rsidR="00877ECC" w:rsidRDefault="00877ECC">
          <w:pPr>
            <w:pStyle w:val="Verzeichnis4"/>
            <w:rPr>
              <w:rFonts w:eastAsiaTheme="minorEastAsia" w:cstheme="minorBidi"/>
              <w:noProof/>
              <w:kern w:val="0"/>
              <w:szCs w:val="22"/>
            </w:rPr>
          </w:pPr>
          <w:hyperlink w:anchor="_Toc184377134" w:history="1">
            <w:r w:rsidRPr="002A28A5">
              <w:rPr>
                <w:rStyle w:val="Hyperlink"/>
                <w:noProof/>
              </w:rPr>
              <w:t>4.5.1.8.</w:t>
            </w:r>
            <w:r>
              <w:rPr>
                <w:rFonts w:eastAsiaTheme="minorEastAsia" w:cstheme="minorBidi"/>
                <w:noProof/>
                <w:kern w:val="0"/>
                <w:szCs w:val="22"/>
              </w:rPr>
              <w:tab/>
            </w:r>
            <w:r w:rsidRPr="002A28A5">
              <w:rPr>
                <w:rStyle w:val="Hyperlink"/>
                <w:noProof/>
              </w:rPr>
              <w:t>Kurzzeitwecker</w:t>
            </w:r>
            <w:r>
              <w:rPr>
                <w:noProof/>
                <w:webHidden/>
              </w:rPr>
              <w:tab/>
            </w:r>
            <w:r>
              <w:rPr>
                <w:noProof/>
                <w:webHidden/>
              </w:rPr>
              <w:fldChar w:fldCharType="begin"/>
            </w:r>
            <w:r>
              <w:rPr>
                <w:noProof/>
                <w:webHidden/>
              </w:rPr>
              <w:instrText xml:space="preserve"> PAGEREF _Toc184377134 \h </w:instrText>
            </w:r>
            <w:r>
              <w:rPr>
                <w:noProof/>
                <w:webHidden/>
              </w:rPr>
            </w:r>
            <w:r>
              <w:rPr>
                <w:noProof/>
                <w:webHidden/>
              </w:rPr>
              <w:fldChar w:fldCharType="separate"/>
            </w:r>
            <w:r>
              <w:rPr>
                <w:noProof/>
                <w:webHidden/>
              </w:rPr>
              <w:t>28</w:t>
            </w:r>
            <w:r>
              <w:rPr>
                <w:noProof/>
                <w:webHidden/>
              </w:rPr>
              <w:fldChar w:fldCharType="end"/>
            </w:r>
          </w:hyperlink>
        </w:p>
        <w:p w:rsidR="00877ECC" w:rsidRDefault="00877ECC">
          <w:pPr>
            <w:pStyle w:val="Verzeichnis4"/>
            <w:rPr>
              <w:rFonts w:eastAsiaTheme="minorEastAsia" w:cstheme="minorBidi"/>
              <w:noProof/>
              <w:kern w:val="0"/>
              <w:szCs w:val="22"/>
            </w:rPr>
          </w:pPr>
          <w:hyperlink w:anchor="_Toc184377135" w:history="1">
            <w:r w:rsidRPr="002A28A5">
              <w:rPr>
                <w:rStyle w:val="Hyperlink"/>
                <w:noProof/>
              </w:rPr>
              <w:t>4.5.1.9.</w:t>
            </w:r>
            <w:r>
              <w:rPr>
                <w:rFonts w:eastAsiaTheme="minorEastAsia" w:cstheme="minorBidi"/>
                <w:noProof/>
                <w:kern w:val="0"/>
                <w:szCs w:val="22"/>
              </w:rPr>
              <w:tab/>
            </w:r>
            <w:r w:rsidRPr="002A28A5">
              <w:rPr>
                <w:rStyle w:val="Hyperlink"/>
                <w:noProof/>
              </w:rPr>
              <w:t>NFC- und QR-Lesegerät</w:t>
            </w:r>
            <w:r>
              <w:rPr>
                <w:noProof/>
                <w:webHidden/>
              </w:rPr>
              <w:tab/>
            </w:r>
            <w:r>
              <w:rPr>
                <w:noProof/>
                <w:webHidden/>
              </w:rPr>
              <w:fldChar w:fldCharType="begin"/>
            </w:r>
            <w:r>
              <w:rPr>
                <w:noProof/>
                <w:webHidden/>
              </w:rPr>
              <w:instrText xml:space="preserve"> PAGEREF _Toc184377135 \h </w:instrText>
            </w:r>
            <w:r>
              <w:rPr>
                <w:noProof/>
                <w:webHidden/>
              </w:rPr>
            </w:r>
            <w:r>
              <w:rPr>
                <w:noProof/>
                <w:webHidden/>
              </w:rPr>
              <w:fldChar w:fldCharType="separate"/>
            </w:r>
            <w:r>
              <w:rPr>
                <w:noProof/>
                <w:webHidden/>
              </w:rPr>
              <w:t>29</w:t>
            </w:r>
            <w:r>
              <w:rPr>
                <w:noProof/>
                <w:webHidden/>
              </w:rPr>
              <w:fldChar w:fldCharType="end"/>
            </w:r>
          </w:hyperlink>
        </w:p>
        <w:p w:rsidR="00877ECC" w:rsidRDefault="00877ECC">
          <w:pPr>
            <w:pStyle w:val="Verzeichnis4"/>
            <w:rPr>
              <w:rFonts w:eastAsiaTheme="minorEastAsia" w:cstheme="minorBidi"/>
              <w:noProof/>
              <w:kern w:val="0"/>
              <w:szCs w:val="22"/>
            </w:rPr>
          </w:pPr>
          <w:hyperlink w:anchor="_Toc184377136" w:history="1">
            <w:r w:rsidRPr="002A28A5">
              <w:rPr>
                <w:rStyle w:val="Hyperlink"/>
                <w:noProof/>
              </w:rPr>
              <w:t>4.5.1.10.</w:t>
            </w:r>
            <w:r>
              <w:rPr>
                <w:rFonts w:eastAsiaTheme="minorEastAsia" w:cstheme="minorBidi"/>
                <w:noProof/>
                <w:kern w:val="0"/>
                <w:szCs w:val="22"/>
              </w:rPr>
              <w:tab/>
            </w:r>
            <w:r w:rsidRPr="002A28A5">
              <w:rPr>
                <w:rStyle w:val="Hyperlink"/>
                <w:noProof/>
              </w:rPr>
              <w:t>Notizen</w:t>
            </w:r>
            <w:r>
              <w:rPr>
                <w:noProof/>
                <w:webHidden/>
              </w:rPr>
              <w:tab/>
            </w:r>
            <w:r>
              <w:rPr>
                <w:noProof/>
                <w:webHidden/>
              </w:rPr>
              <w:fldChar w:fldCharType="begin"/>
            </w:r>
            <w:r>
              <w:rPr>
                <w:noProof/>
                <w:webHidden/>
              </w:rPr>
              <w:instrText xml:space="preserve"> PAGEREF _Toc184377136 \h </w:instrText>
            </w:r>
            <w:r>
              <w:rPr>
                <w:noProof/>
                <w:webHidden/>
              </w:rPr>
            </w:r>
            <w:r>
              <w:rPr>
                <w:noProof/>
                <w:webHidden/>
              </w:rPr>
              <w:fldChar w:fldCharType="separate"/>
            </w:r>
            <w:r>
              <w:rPr>
                <w:noProof/>
                <w:webHidden/>
              </w:rPr>
              <w:t>29</w:t>
            </w:r>
            <w:r>
              <w:rPr>
                <w:noProof/>
                <w:webHidden/>
              </w:rPr>
              <w:fldChar w:fldCharType="end"/>
            </w:r>
          </w:hyperlink>
        </w:p>
        <w:p w:rsidR="00877ECC" w:rsidRDefault="00877ECC">
          <w:pPr>
            <w:pStyle w:val="Verzeichnis4"/>
            <w:rPr>
              <w:rFonts w:eastAsiaTheme="minorEastAsia" w:cstheme="minorBidi"/>
              <w:noProof/>
              <w:kern w:val="0"/>
              <w:szCs w:val="22"/>
            </w:rPr>
          </w:pPr>
          <w:hyperlink w:anchor="_Toc184377137" w:history="1">
            <w:r w:rsidRPr="002A28A5">
              <w:rPr>
                <w:rStyle w:val="Hyperlink"/>
                <w:noProof/>
              </w:rPr>
              <w:t>4.5.1.11.</w:t>
            </w:r>
            <w:r>
              <w:rPr>
                <w:rFonts w:eastAsiaTheme="minorEastAsia" w:cstheme="minorBidi"/>
                <w:noProof/>
                <w:kern w:val="0"/>
                <w:szCs w:val="22"/>
              </w:rPr>
              <w:tab/>
            </w:r>
            <w:r w:rsidRPr="002A28A5">
              <w:rPr>
                <w:rStyle w:val="Hyperlink"/>
                <w:noProof/>
              </w:rPr>
              <w:t>Stoppuhr</w:t>
            </w:r>
            <w:r>
              <w:rPr>
                <w:noProof/>
                <w:webHidden/>
              </w:rPr>
              <w:tab/>
            </w:r>
            <w:r>
              <w:rPr>
                <w:noProof/>
                <w:webHidden/>
              </w:rPr>
              <w:fldChar w:fldCharType="begin"/>
            </w:r>
            <w:r>
              <w:rPr>
                <w:noProof/>
                <w:webHidden/>
              </w:rPr>
              <w:instrText xml:space="preserve"> PAGEREF _Toc184377137 \h </w:instrText>
            </w:r>
            <w:r>
              <w:rPr>
                <w:noProof/>
                <w:webHidden/>
              </w:rPr>
            </w:r>
            <w:r>
              <w:rPr>
                <w:noProof/>
                <w:webHidden/>
              </w:rPr>
              <w:fldChar w:fldCharType="separate"/>
            </w:r>
            <w:r>
              <w:rPr>
                <w:noProof/>
                <w:webHidden/>
              </w:rPr>
              <w:t>29</w:t>
            </w:r>
            <w:r>
              <w:rPr>
                <w:noProof/>
                <w:webHidden/>
              </w:rPr>
              <w:fldChar w:fldCharType="end"/>
            </w:r>
          </w:hyperlink>
        </w:p>
        <w:p w:rsidR="00877ECC" w:rsidRDefault="00877ECC">
          <w:pPr>
            <w:pStyle w:val="Verzeichnis4"/>
            <w:rPr>
              <w:rFonts w:eastAsiaTheme="minorEastAsia" w:cstheme="minorBidi"/>
              <w:noProof/>
              <w:kern w:val="0"/>
              <w:szCs w:val="22"/>
            </w:rPr>
          </w:pPr>
          <w:hyperlink w:anchor="_Toc184377138" w:history="1">
            <w:r w:rsidRPr="002A28A5">
              <w:rPr>
                <w:rStyle w:val="Hyperlink"/>
                <w:noProof/>
              </w:rPr>
              <w:t>4.5.1.12.</w:t>
            </w:r>
            <w:r>
              <w:rPr>
                <w:rFonts w:eastAsiaTheme="minorEastAsia" w:cstheme="minorBidi"/>
                <w:noProof/>
                <w:kern w:val="0"/>
                <w:szCs w:val="22"/>
              </w:rPr>
              <w:tab/>
            </w:r>
            <w:r w:rsidRPr="002A28A5">
              <w:rPr>
                <w:rStyle w:val="Hyperlink"/>
                <w:noProof/>
              </w:rPr>
              <w:t>Checkliste</w:t>
            </w:r>
            <w:r>
              <w:rPr>
                <w:noProof/>
                <w:webHidden/>
              </w:rPr>
              <w:tab/>
            </w:r>
            <w:r>
              <w:rPr>
                <w:noProof/>
                <w:webHidden/>
              </w:rPr>
              <w:fldChar w:fldCharType="begin"/>
            </w:r>
            <w:r>
              <w:rPr>
                <w:noProof/>
                <w:webHidden/>
              </w:rPr>
              <w:instrText xml:space="preserve"> PAGEREF _Toc184377138 \h </w:instrText>
            </w:r>
            <w:r>
              <w:rPr>
                <w:noProof/>
                <w:webHidden/>
              </w:rPr>
            </w:r>
            <w:r>
              <w:rPr>
                <w:noProof/>
                <w:webHidden/>
              </w:rPr>
              <w:fldChar w:fldCharType="separate"/>
            </w:r>
            <w:r>
              <w:rPr>
                <w:noProof/>
                <w:webHidden/>
              </w:rPr>
              <w:t>30</w:t>
            </w:r>
            <w:r>
              <w:rPr>
                <w:noProof/>
                <w:webHidden/>
              </w:rPr>
              <w:fldChar w:fldCharType="end"/>
            </w:r>
          </w:hyperlink>
        </w:p>
        <w:p w:rsidR="00877ECC" w:rsidRDefault="00877ECC">
          <w:pPr>
            <w:pStyle w:val="Verzeichnis4"/>
            <w:rPr>
              <w:rFonts w:eastAsiaTheme="minorEastAsia" w:cstheme="minorBidi"/>
              <w:noProof/>
              <w:kern w:val="0"/>
              <w:szCs w:val="22"/>
            </w:rPr>
          </w:pPr>
          <w:hyperlink w:anchor="_Toc184377139" w:history="1">
            <w:r w:rsidRPr="002A28A5">
              <w:rPr>
                <w:rStyle w:val="Hyperlink"/>
                <w:noProof/>
              </w:rPr>
              <w:t>4.5.1.13.</w:t>
            </w:r>
            <w:r>
              <w:rPr>
                <w:rFonts w:eastAsiaTheme="minorEastAsia" w:cstheme="minorBidi"/>
                <w:noProof/>
                <w:kern w:val="0"/>
                <w:szCs w:val="22"/>
              </w:rPr>
              <w:tab/>
            </w:r>
            <w:r w:rsidRPr="002A28A5">
              <w:rPr>
                <w:rStyle w:val="Hyperlink"/>
                <w:noProof/>
              </w:rPr>
              <w:t>Übersetzer</w:t>
            </w:r>
            <w:r>
              <w:rPr>
                <w:noProof/>
                <w:webHidden/>
              </w:rPr>
              <w:tab/>
            </w:r>
            <w:r>
              <w:rPr>
                <w:noProof/>
                <w:webHidden/>
              </w:rPr>
              <w:fldChar w:fldCharType="begin"/>
            </w:r>
            <w:r>
              <w:rPr>
                <w:noProof/>
                <w:webHidden/>
              </w:rPr>
              <w:instrText xml:space="preserve"> PAGEREF _Toc184377139 \h </w:instrText>
            </w:r>
            <w:r>
              <w:rPr>
                <w:noProof/>
                <w:webHidden/>
              </w:rPr>
            </w:r>
            <w:r>
              <w:rPr>
                <w:noProof/>
                <w:webHidden/>
              </w:rPr>
              <w:fldChar w:fldCharType="separate"/>
            </w:r>
            <w:r>
              <w:rPr>
                <w:noProof/>
                <w:webHidden/>
              </w:rPr>
              <w:t>30</w:t>
            </w:r>
            <w:r>
              <w:rPr>
                <w:noProof/>
                <w:webHidden/>
              </w:rPr>
              <w:fldChar w:fldCharType="end"/>
            </w:r>
          </w:hyperlink>
        </w:p>
        <w:p w:rsidR="00877ECC" w:rsidRDefault="00877ECC">
          <w:pPr>
            <w:pStyle w:val="Verzeichnis4"/>
            <w:rPr>
              <w:rFonts w:eastAsiaTheme="minorEastAsia" w:cstheme="minorBidi"/>
              <w:noProof/>
              <w:kern w:val="0"/>
              <w:szCs w:val="22"/>
            </w:rPr>
          </w:pPr>
          <w:hyperlink w:anchor="_Toc184377140" w:history="1">
            <w:r w:rsidRPr="002A28A5">
              <w:rPr>
                <w:rStyle w:val="Hyperlink"/>
                <w:noProof/>
              </w:rPr>
              <w:t>4.5.1.14.</w:t>
            </w:r>
            <w:r>
              <w:rPr>
                <w:rFonts w:eastAsiaTheme="minorEastAsia" w:cstheme="minorBidi"/>
                <w:noProof/>
                <w:kern w:val="0"/>
                <w:szCs w:val="22"/>
              </w:rPr>
              <w:tab/>
            </w:r>
            <w:r w:rsidRPr="002A28A5">
              <w:rPr>
                <w:rStyle w:val="Hyperlink"/>
                <w:noProof/>
              </w:rPr>
              <w:t>Einheitenumrechner</w:t>
            </w:r>
            <w:r>
              <w:rPr>
                <w:noProof/>
                <w:webHidden/>
              </w:rPr>
              <w:tab/>
            </w:r>
            <w:r>
              <w:rPr>
                <w:noProof/>
                <w:webHidden/>
              </w:rPr>
              <w:fldChar w:fldCharType="begin"/>
            </w:r>
            <w:r>
              <w:rPr>
                <w:noProof/>
                <w:webHidden/>
              </w:rPr>
              <w:instrText xml:space="preserve"> PAGEREF _Toc184377140 \h </w:instrText>
            </w:r>
            <w:r>
              <w:rPr>
                <w:noProof/>
                <w:webHidden/>
              </w:rPr>
            </w:r>
            <w:r>
              <w:rPr>
                <w:noProof/>
                <w:webHidden/>
              </w:rPr>
              <w:fldChar w:fldCharType="separate"/>
            </w:r>
            <w:r>
              <w:rPr>
                <w:noProof/>
                <w:webHidden/>
              </w:rPr>
              <w:t>31</w:t>
            </w:r>
            <w:r>
              <w:rPr>
                <w:noProof/>
                <w:webHidden/>
              </w:rPr>
              <w:fldChar w:fldCharType="end"/>
            </w:r>
          </w:hyperlink>
        </w:p>
        <w:p w:rsidR="00877ECC" w:rsidRDefault="00877ECC">
          <w:pPr>
            <w:pStyle w:val="Verzeichnis4"/>
            <w:rPr>
              <w:rFonts w:eastAsiaTheme="minorEastAsia" w:cstheme="minorBidi"/>
              <w:noProof/>
              <w:kern w:val="0"/>
              <w:szCs w:val="22"/>
            </w:rPr>
          </w:pPr>
          <w:hyperlink w:anchor="_Toc184377141" w:history="1">
            <w:r w:rsidRPr="002A28A5">
              <w:rPr>
                <w:rStyle w:val="Hyperlink"/>
                <w:noProof/>
              </w:rPr>
              <w:t>4.5.1.15.</w:t>
            </w:r>
            <w:r>
              <w:rPr>
                <w:rFonts w:eastAsiaTheme="minorEastAsia" w:cstheme="minorBidi"/>
                <w:noProof/>
                <w:kern w:val="0"/>
                <w:szCs w:val="22"/>
              </w:rPr>
              <w:tab/>
            </w:r>
            <w:r w:rsidRPr="002A28A5">
              <w:rPr>
                <w:rStyle w:val="Hyperlink"/>
                <w:noProof/>
              </w:rPr>
              <w:t>Diktiergerät</w:t>
            </w:r>
            <w:r>
              <w:rPr>
                <w:noProof/>
                <w:webHidden/>
              </w:rPr>
              <w:tab/>
            </w:r>
            <w:r>
              <w:rPr>
                <w:noProof/>
                <w:webHidden/>
              </w:rPr>
              <w:fldChar w:fldCharType="begin"/>
            </w:r>
            <w:r>
              <w:rPr>
                <w:noProof/>
                <w:webHidden/>
              </w:rPr>
              <w:instrText xml:space="preserve"> PAGEREF _Toc184377141 \h </w:instrText>
            </w:r>
            <w:r>
              <w:rPr>
                <w:noProof/>
                <w:webHidden/>
              </w:rPr>
            </w:r>
            <w:r>
              <w:rPr>
                <w:noProof/>
                <w:webHidden/>
              </w:rPr>
              <w:fldChar w:fldCharType="separate"/>
            </w:r>
            <w:r>
              <w:rPr>
                <w:noProof/>
                <w:webHidden/>
              </w:rPr>
              <w:t>31</w:t>
            </w:r>
            <w:r>
              <w:rPr>
                <w:noProof/>
                <w:webHidden/>
              </w:rPr>
              <w:fldChar w:fldCharType="end"/>
            </w:r>
          </w:hyperlink>
        </w:p>
        <w:p w:rsidR="00877ECC" w:rsidRDefault="00877ECC">
          <w:pPr>
            <w:pStyle w:val="Verzeichnis4"/>
            <w:rPr>
              <w:rFonts w:eastAsiaTheme="minorEastAsia" w:cstheme="minorBidi"/>
              <w:noProof/>
              <w:kern w:val="0"/>
              <w:szCs w:val="22"/>
            </w:rPr>
          </w:pPr>
          <w:hyperlink w:anchor="_Toc184377142" w:history="1">
            <w:r w:rsidRPr="002A28A5">
              <w:rPr>
                <w:rStyle w:val="Hyperlink"/>
                <w:noProof/>
              </w:rPr>
              <w:t>4.5.1.16.</w:t>
            </w:r>
            <w:r>
              <w:rPr>
                <w:rFonts w:eastAsiaTheme="minorEastAsia" w:cstheme="minorBidi"/>
                <w:noProof/>
                <w:kern w:val="0"/>
                <w:szCs w:val="22"/>
              </w:rPr>
              <w:tab/>
            </w:r>
            <w:r w:rsidRPr="002A28A5">
              <w:rPr>
                <w:rStyle w:val="Hyperlink"/>
                <w:noProof/>
              </w:rPr>
              <w:t>Wetter</w:t>
            </w:r>
            <w:r>
              <w:rPr>
                <w:noProof/>
                <w:webHidden/>
              </w:rPr>
              <w:tab/>
            </w:r>
            <w:r>
              <w:rPr>
                <w:noProof/>
                <w:webHidden/>
              </w:rPr>
              <w:fldChar w:fldCharType="begin"/>
            </w:r>
            <w:r>
              <w:rPr>
                <w:noProof/>
                <w:webHidden/>
              </w:rPr>
              <w:instrText xml:space="preserve"> PAGEREF _Toc184377142 \h </w:instrText>
            </w:r>
            <w:r>
              <w:rPr>
                <w:noProof/>
                <w:webHidden/>
              </w:rPr>
            </w:r>
            <w:r>
              <w:rPr>
                <w:noProof/>
                <w:webHidden/>
              </w:rPr>
              <w:fldChar w:fldCharType="separate"/>
            </w:r>
            <w:r>
              <w:rPr>
                <w:noProof/>
                <w:webHidden/>
              </w:rPr>
              <w:t>31</w:t>
            </w:r>
            <w:r>
              <w:rPr>
                <w:noProof/>
                <w:webHidden/>
              </w:rPr>
              <w:fldChar w:fldCharType="end"/>
            </w:r>
          </w:hyperlink>
        </w:p>
        <w:p w:rsidR="00877ECC" w:rsidRDefault="00877ECC">
          <w:pPr>
            <w:pStyle w:val="Verzeichnis3"/>
            <w:rPr>
              <w:rFonts w:eastAsiaTheme="minorEastAsia" w:cstheme="minorBidi"/>
              <w:noProof/>
              <w:kern w:val="0"/>
              <w:szCs w:val="22"/>
            </w:rPr>
          </w:pPr>
          <w:hyperlink w:anchor="_Toc184377143" w:history="1">
            <w:r w:rsidRPr="002A28A5">
              <w:rPr>
                <w:rStyle w:val="Hyperlink"/>
                <w:noProof/>
              </w:rPr>
              <w:t>4.5.2.</w:t>
            </w:r>
            <w:r>
              <w:rPr>
                <w:rFonts w:eastAsiaTheme="minorEastAsia" w:cstheme="minorBidi"/>
                <w:noProof/>
                <w:kern w:val="0"/>
                <w:szCs w:val="22"/>
              </w:rPr>
              <w:tab/>
            </w:r>
            <w:r w:rsidRPr="002A28A5">
              <w:rPr>
                <w:rStyle w:val="Hyperlink"/>
                <w:noProof/>
              </w:rPr>
              <w:t>Kommunikation</w:t>
            </w:r>
            <w:r>
              <w:rPr>
                <w:noProof/>
                <w:webHidden/>
              </w:rPr>
              <w:tab/>
            </w:r>
            <w:r>
              <w:rPr>
                <w:noProof/>
                <w:webHidden/>
              </w:rPr>
              <w:fldChar w:fldCharType="begin"/>
            </w:r>
            <w:r>
              <w:rPr>
                <w:noProof/>
                <w:webHidden/>
              </w:rPr>
              <w:instrText xml:space="preserve"> PAGEREF _Toc184377143 \h </w:instrText>
            </w:r>
            <w:r>
              <w:rPr>
                <w:noProof/>
                <w:webHidden/>
              </w:rPr>
            </w:r>
            <w:r>
              <w:rPr>
                <w:noProof/>
                <w:webHidden/>
              </w:rPr>
              <w:fldChar w:fldCharType="separate"/>
            </w:r>
            <w:r>
              <w:rPr>
                <w:noProof/>
                <w:webHidden/>
              </w:rPr>
              <w:t>32</w:t>
            </w:r>
            <w:r>
              <w:rPr>
                <w:noProof/>
                <w:webHidden/>
              </w:rPr>
              <w:fldChar w:fldCharType="end"/>
            </w:r>
          </w:hyperlink>
        </w:p>
        <w:p w:rsidR="00877ECC" w:rsidRDefault="00877ECC">
          <w:pPr>
            <w:pStyle w:val="Verzeichnis4"/>
            <w:rPr>
              <w:rFonts w:eastAsiaTheme="minorEastAsia" w:cstheme="minorBidi"/>
              <w:noProof/>
              <w:kern w:val="0"/>
              <w:szCs w:val="22"/>
            </w:rPr>
          </w:pPr>
          <w:hyperlink w:anchor="_Toc184377144" w:history="1">
            <w:r w:rsidRPr="002A28A5">
              <w:rPr>
                <w:rStyle w:val="Hyperlink"/>
                <w:noProof/>
              </w:rPr>
              <w:t>4.5.2.1.</w:t>
            </w:r>
            <w:r>
              <w:rPr>
                <w:rFonts w:eastAsiaTheme="minorEastAsia" w:cstheme="minorBidi"/>
                <w:noProof/>
                <w:kern w:val="0"/>
                <w:szCs w:val="22"/>
              </w:rPr>
              <w:tab/>
            </w:r>
            <w:r w:rsidRPr="002A28A5">
              <w:rPr>
                <w:rStyle w:val="Hyperlink"/>
                <w:noProof/>
              </w:rPr>
              <w:t>E-Mail</w:t>
            </w:r>
            <w:r>
              <w:rPr>
                <w:noProof/>
                <w:webHidden/>
              </w:rPr>
              <w:tab/>
            </w:r>
            <w:r>
              <w:rPr>
                <w:noProof/>
                <w:webHidden/>
              </w:rPr>
              <w:fldChar w:fldCharType="begin"/>
            </w:r>
            <w:r>
              <w:rPr>
                <w:noProof/>
                <w:webHidden/>
              </w:rPr>
              <w:instrText xml:space="preserve"> PAGEREF _Toc184377144 \h </w:instrText>
            </w:r>
            <w:r>
              <w:rPr>
                <w:noProof/>
                <w:webHidden/>
              </w:rPr>
            </w:r>
            <w:r>
              <w:rPr>
                <w:noProof/>
                <w:webHidden/>
              </w:rPr>
              <w:fldChar w:fldCharType="separate"/>
            </w:r>
            <w:r>
              <w:rPr>
                <w:noProof/>
                <w:webHidden/>
              </w:rPr>
              <w:t>32</w:t>
            </w:r>
            <w:r>
              <w:rPr>
                <w:noProof/>
                <w:webHidden/>
              </w:rPr>
              <w:fldChar w:fldCharType="end"/>
            </w:r>
          </w:hyperlink>
        </w:p>
        <w:p w:rsidR="00877ECC" w:rsidRDefault="00877ECC">
          <w:pPr>
            <w:pStyle w:val="Verzeichnis4"/>
            <w:rPr>
              <w:rFonts w:eastAsiaTheme="minorEastAsia" w:cstheme="minorBidi"/>
              <w:noProof/>
              <w:kern w:val="0"/>
              <w:szCs w:val="22"/>
            </w:rPr>
          </w:pPr>
          <w:hyperlink w:anchor="_Toc184377145" w:history="1">
            <w:r w:rsidRPr="002A28A5">
              <w:rPr>
                <w:rStyle w:val="Hyperlink"/>
                <w:noProof/>
              </w:rPr>
              <w:t>4.5.2.2.</w:t>
            </w:r>
            <w:r>
              <w:rPr>
                <w:rFonts w:eastAsiaTheme="minorEastAsia" w:cstheme="minorBidi"/>
                <w:noProof/>
                <w:kern w:val="0"/>
                <w:szCs w:val="22"/>
              </w:rPr>
              <w:tab/>
            </w:r>
            <w:r w:rsidRPr="002A28A5">
              <w:rPr>
                <w:rStyle w:val="Hyperlink"/>
                <w:noProof/>
              </w:rPr>
              <w:t>Tandem</w:t>
            </w:r>
            <w:r>
              <w:rPr>
                <w:noProof/>
                <w:webHidden/>
              </w:rPr>
              <w:tab/>
            </w:r>
            <w:r>
              <w:rPr>
                <w:noProof/>
                <w:webHidden/>
              </w:rPr>
              <w:fldChar w:fldCharType="begin"/>
            </w:r>
            <w:r>
              <w:rPr>
                <w:noProof/>
                <w:webHidden/>
              </w:rPr>
              <w:instrText xml:space="preserve"> PAGEREF _Toc184377145 \h </w:instrText>
            </w:r>
            <w:r>
              <w:rPr>
                <w:noProof/>
                <w:webHidden/>
              </w:rPr>
            </w:r>
            <w:r>
              <w:rPr>
                <w:noProof/>
                <w:webHidden/>
              </w:rPr>
              <w:fldChar w:fldCharType="separate"/>
            </w:r>
            <w:r>
              <w:rPr>
                <w:noProof/>
                <w:webHidden/>
              </w:rPr>
              <w:t>32</w:t>
            </w:r>
            <w:r>
              <w:rPr>
                <w:noProof/>
                <w:webHidden/>
              </w:rPr>
              <w:fldChar w:fldCharType="end"/>
            </w:r>
          </w:hyperlink>
        </w:p>
        <w:p w:rsidR="00877ECC" w:rsidRDefault="00877ECC">
          <w:pPr>
            <w:pStyle w:val="Verzeichnis4"/>
            <w:rPr>
              <w:rFonts w:eastAsiaTheme="minorEastAsia" w:cstheme="minorBidi"/>
              <w:noProof/>
              <w:kern w:val="0"/>
              <w:szCs w:val="22"/>
            </w:rPr>
          </w:pPr>
          <w:hyperlink w:anchor="_Toc184377146" w:history="1">
            <w:r w:rsidRPr="002A28A5">
              <w:rPr>
                <w:rStyle w:val="Hyperlink"/>
                <w:noProof/>
              </w:rPr>
              <w:t>4.5.2.3.</w:t>
            </w:r>
            <w:r>
              <w:rPr>
                <w:rFonts w:eastAsiaTheme="minorEastAsia" w:cstheme="minorBidi"/>
                <w:noProof/>
                <w:kern w:val="0"/>
                <w:szCs w:val="22"/>
              </w:rPr>
              <w:tab/>
            </w:r>
            <w:r w:rsidRPr="002A28A5">
              <w:rPr>
                <w:rStyle w:val="Hyperlink"/>
                <w:noProof/>
              </w:rPr>
              <w:t>Telegram</w:t>
            </w:r>
            <w:r>
              <w:rPr>
                <w:noProof/>
                <w:webHidden/>
              </w:rPr>
              <w:tab/>
            </w:r>
            <w:r>
              <w:rPr>
                <w:noProof/>
                <w:webHidden/>
              </w:rPr>
              <w:fldChar w:fldCharType="begin"/>
            </w:r>
            <w:r>
              <w:rPr>
                <w:noProof/>
                <w:webHidden/>
              </w:rPr>
              <w:instrText xml:space="preserve"> PAGEREF _Toc184377146 \h </w:instrText>
            </w:r>
            <w:r>
              <w:rPr>
                <w:noProof/>
                <w:webHidden/>
              </w:rPr>
            </w:r>
            <w:r>
              <w:rPr>
                <w:noProof/>
                <w:webHidden/>
              </w:rPr>
              <w:fldChar w:fldCharType="separate"/>
            </w:r>
            <w:r>
              <w:rPr>
                <w:noProof/>
                <w:webHidden/>
              </w:rPr>
              <w:t>34</w:t>
            </w:r>
            <w:r>
              <w:rPr>
                <w:noProof/>
                <w:webHidden/>
              </w:rPr>
              <w:fldChar w:fldCharType="end"/>
            </w:r>
          </w:hyperlink>
        </w:p>
        <w:p w:rsidR="00877ECC" w:rsidRDefault="00877ECC">
          <w:pPr>
            <w:pStyle w:val="Verzeichnis3"/>
            <w:rPr>
              <w:rFonts w:eastAsiaTheme="minorEastAsia" w:cstheme="minorBidi"/>
              <w:noProof/>
              <w:kern w:val="0"/>
              <w:szCs w:val="22"/>
            </w:rPr>
          </w:pPr>
          <w:hyperlink w:anchor="_Toc184377147" w:history="1">
            <w:r w:rsidRPr="002A28A5">
              <w:rPr>
                <w:rStyle w:val="Hyperlink"/>
                <w:noProof/>
              </w:rPr>
              <w:t>4.5.3.</w:t>
            </w:r>
            <w:r>
              <w:rPr>
                <w:rFonts w:eastAsiaTheme="minorEastAsia" w:cstheme="minorBidi"/>
                <w:noProof/>
                <w:kern w:val="0"/>
                <w:szCs w:val="22"/>
              </w:rPr>
              <w:tab/>
            </w:r>
            <w:r w:rsidRPr="002A28A5">
              <w:rPr>
                <w:rStyle w:val="Hyperlink"/>
                <w:noProof/>
              </w:rPr>
              <w:t>Medien</w:t>
            </w:r>
            <w:r>
              <w:rPr>
                <w:noProof/>
                <w:webHidden/>
              </w:rPr>
              <w:tab/>
            </w:r>
            <w:r>
              <w:rPr>
                <w:noProof/>
                <w:webHidden/>
              </w:rPr>
              <w:fldChar w:fldCharType="begin"/>
            </w:r>
            <w:r>
              <w:rPr>
                <w:noProof/>
                <w:webHidden/>
              </w:rPr>
              <w:instrText xml:space="preserve"> PAGEREF _Toc184377147 \h </w:instrText>
            </w:r>
            <w:r>
              <w:rPr>
                <w:noProof/>
                <w:webHidden/>
              </w:rPr>
            </w:r>
            <w:r>
              <w:rPr>
                <w:noProof/>
                <w:webHidden/>
              </w:rPr>
              <w:fldChar w:fldCharType="separate"/>
            </w:r>
            <w:r>
              <w:rPr>
                <w:noProof/>
                <w:webHidden/>
              </w:rPr>
              <w:t>35</w:t>
            </w:r>
            <w:r>
              <w:rPr>
                <w:noProof/>
                <w:webHidden/>
              </w:rPr>
              <w:fldChar w:fldCharType="end"/>
            </w:r>
          </w:hyperlink>
        </w:p>
        <w:p w:rsidR="00877ECC" w:rsidRDefault="00877ECC">
          <w:pPr>
            <w:pStyle w:val="Verzeichnis4"/>
            <w:rPr>
              <w:rFonts w:eastAsiaTheme="minorEastAsia" w:cstheme="minorBidi"/>
              <w:noProof/>
              <w:kern w:val="0"/>
              <w:szCs w:val="22"/>
            </w:rPr>
          </w:pPr>
          <w:hyperlink w:anchor="_Toc184377148" w:history="1">
            <w:r w:rsidRPr="002A28A5">
              <w:rPr>
                <w:rStyle w:val="Hyperlink"/>
                <w:noProof/>
              </w:rPr>
              <w:t>4.5.3.1.</w:t>
            </w:r>
            <w:r>
              <w:rPr>
                <w:rFonts w:eastAsiaTheme="minorEastAsia" w:cstheme="minorBidi"/>
                <w:noProof/>
                <w:kern w:val="0"/>
                <w:szCs w:val="22"/>
              </w:rPr>
              <w:tab/>
            </w:r>
            <w:r w:rsidRPr="002A28A5">
              <w:rPr>
                <w:rStyle w:val="Hyperlink"/>
                <w:noProof/>
              </w:rPr>
              <w:t>Kamera</w:t>
            </w:r>
            <w:r>
              <w:rPr>
                <w:noProof/>
                <w:webHidden/>
              </w:rPr>
              <w:tab/>
            </w:r>
            <w:r>
              <w:rPr>
                <w:noProof/>
                <w:webHidden/>
              </w:rPr>
              <w:fldChar w:fldCharType="begin"/>
            </w:r>
            <w:r>
              <w:rPr>
                <w:noProof/>
                <w:webHidden/>
              </w:rPr>
              <w:instrText xml:space="preserve"> PAGEREF _Toc184377148 \h </w:instrText>
            </w:r>
            <w:r>
              <w:rPr>
                <w:noProof/>
                <w:webHidden/>
              </w:rPr>
            </w:r>
            <w:r>
              <w:rPr>
                <w:noProof/>
                <w:webHidden/>
              </w:rPr>
              <w:fldChar w:fldCharType="separate"/>
            </w:r>
            <w:r>
              <w:rPr>
                <w:noProof/>
                <w:webHidden/>
              </w:rPr>
              <w:t>35</w:t>
            </w:r>
            <w:r>
              <w:rPr>
                <w:noProof/>
                <w:webHidden/>
              </w:rPr>
              <w:fldChar w:fldCharType="end"/>
            </w:r>
          </w:hyperlink>
        </w:p>
        <w:p w:rsidR="00877ECC" w:rsidRDefault="00877ECC">
          <w:pPr>
            <w:pStyle w:val="Verzeichnis4"/>
            <w:rPr>
              <w:rFonts w:eastAsiaTheme="minorEastAsia" w:cstheme="minorBidi"/>
              <w:noProof/>
              <w:kern w:val="0"/>
              <w:szCs w:val="22"/>
            </w:rPr>
          </w:pPr>
          <w:hyperlink w:anchor="_Toc184377149" w:history="1">
            <w:r w:rsidRPr="002A28A5">
              <w:rPr>
                <w:rStyle w:val="Hyperlink"/>
                <w:noProof/>
              </w:rPr>
              <w:t>4.5.3.2.</w:t>
            </w:r>
            <w:r>
              <w:rPr>
                <w:rFonts w:eastAsiaTheme="minorEastAsia" w:cstheme="minorBidi"/>
                <w:noProof/>
                <w:kern w:val="0"/>
                <w:szCs w:val="22"/>
              </w:rPr>
              <w:tab/>
            </w:r>
            <w:r w:rsidRPr="002A28A5">
              <w:rPr>
                <w:rStyle w:val="Hyperlink"/>
                <w:noProof/>
              </w:rPr>
              <w:t>Dokumentenleser</w:t>
            </w:r>
            <w:r>
              <w:rPr>
                <w:noProof/>
                <w:webHidden/>
              </w:rPr>
              <w:tab/>
            </w:r>
            <w:r>
              <w:rPr>
                <w:noProof/>
                <w:webHidden/>
              </w:rPr>
              <w:fldChar w:fldCharType="begin"/>
            </w:r>
            <w:r>
              <w:rPr>
                <w:noProof/>
                <w:webHidden/>
              </w:rPr>
              <w:instrText xml:space="preserve"> PAGEREF _Toc184377149 \h </w:instrText>
            </w:r>
            <w:r>
              <w:rPr>
                <w:noProof/>
                <w:webHidden/>
              </w:rPr>
            </w:r>
            <w:r>
              <w:rPr>
                <w:noProof/>
                <w:webHidden/>
              </w:rPr>
              <w:fldChar w:fldCharType="separate"/>
            </w:r>
            <w:r>
              <w:rPr>
                <w:noProof/>
                <w:webHidden/>
              </w:rPr>
              <w:t>35</w:t>
            </w:r>
            <w:r>
              <w:rPr>
                <w:noProof/>
                <w:webHidden/>
              </w:rPr>
              <w:fldChar w:fldCharType="end"/>
            </w:r>
          </w:hyperlink>
        </w:p>
        <w:p w:rsidR="00877ECC" w:rsidRDefault="00877ECC">
          <w:pPr>
            <w:pStyle w:val="Verzeichnis4"/>
            <w:rPr>
              <w:rFonts w:eastAsiaTheme="minorEastAsia" w:cstheme="minorBidi"/>
              <w:noProof/>
              <w:kern w:val="0"/>
              <w:szCs w:val="22"/>
            </w:rPr>
          </w:pPr>
          <w:hyperlink w:anchor="_Toc184377150" w:history="1">
            <w:r w:rsidRPr="002A28A5">
              <w:rPr>
                <w:rStyle w:val="Hyperlink"/>
                <w:noProof/>
              </w:rPr>
              <w:t>4.5.3.3.</w:t>
            </w:r>
            <w:r>
              <w:rPr>
                <w:rFonts w:eastAsiaTheme="minorEastAsia" w:cstheme="minorBidi"/>
                <w:noProof/>
                <w:kern w:val="0"/>
                <w:szCs w:val="22"/>
              </w:rPr>
              <w:tab/>
            </w:r>
            <w:r w:rsidRPr="002A28A5">
              <w:rPr>
                <w:rStyle w:val="Hyperlink"/>
                <w:noProof/>
              </w:rPr>
              <w:t>FM-Radio</w:t>
            </w:r>
            <w:r>
              <w:rPr>
                <w:noProof/>
                <w:webHidden/>
              </w:rPr>
              <w:tab/>
            </w:r>
            <w:r>
              <w:rPr>
                <w:noProof/>
                <w:webHidden/>
              </w:rPr>
              <w:fldChar w:fldCharType="begin"/>
            </w:r>
            <w:r>
              <w:rPr>
                <w:noProof/>
                <w:webHidden/>
              </w:rPr>
              <w:instrText xml:space="preserve"> PAGEREF _Toc184377150 \h </w:instrText>
            </w:r>
            <w:r>
              <w:rPr>
                <w:noProof/>
                <w:webHidden/>
              </w:rPr>
            </w:r>
            <w:r>
              <w:rPr>
                <w:noProof/>
                <w:webHidden/>
              </w:rPr>
              <w:fldChar w:fldCharType="separate"/>
            </w:r>
            <w:r>
              <w:rPr>
                <w:noProof/>
                <w:webHidden/>
              </w:rPr>
              <w:t>37</w:t>
            </w:r>
            <w:r>
              <w:rPr>
                <w:noProof/>
                <w:webHidden/>
              </w:rPr>
              <w:fldChar w:fldCharType="end"/>
            </w:r>
          </w:hyperlink>
        </w:p>
        <w:p w:rsidR="00877ECC" w:rsidRDefault="00877ECC">
          <w:pPr>
            <w:pStyle w:val="Verzeichnis4"/>
            <w:rPr>
              <w:rFonts w:eastAsiaTheme="minorEastAsia" w:cstheme="minorBidi"/>
              <w:noProof/>
              <w:kern w:val="0"/>
              <w:szCs w:val="22"/>
            </w:rPr>
          </w:pPr>
          <w:hyperlink w:anchor="_Toc184377151" w:history="1">
            <w:r w:rsidRPr="002A28A5">
              <w:rPr>
                <w:rStyle w:val="Hyperlink"/>
                <w:noProof/>
              </w:rPr>
              <w:t>4.5.3.4.</w:t>
            </w:r>
            <w:r>
              <w:rPr>
                <w:rFonts w:eastAsiaTheme="minorEastAsia" w:cstheme="minorBidi"/>
                <w:noProof/>
                <w:kern w:val="0"/>
                <w:szCs w:val="22"/>
              </w:rPr>
              <w:tab/>
            </w:r>
            <w:r w:rsidRPr="002A28A5">
              <w:rPr>
                <w:rStyle w:val="Hyperlink"/>
                <w:noProof/>
              </w:rPr>
              <w:t>Fotos</w:t>
            </w:r>
            <w:r>
              <w:rPr>
                <w:noProof/>
                <w:webHidden/>
              </w:rPr>
              <w:tab/>
            </w:r>
            <w:r>
              <w:rPr>
                <w:noProof/>
                <w:webHidden/>
              </w:rPr>
              <w:fldChar w:fldCharType="begin"/>
            </w:r>
            <w:r>
              <w:rPr>
                <w:noProof/>
                <w:webHidden/>
              </w:rPr>
              <w:instrText xml:space="preserve"> PAGEREF _Toc184377151 \h </w:instrText>
            </w:r>
            <w:r>
              <w:rPr>
                <w:noProof/>
                <w:webHidden/>
              </w:rPr>
            </w:r>
            <w:r>
              <w:rPr>
                <w:noProof/>
                <w:webHidden/>
              </w:rPr>
              <w:fldChar w:fldCharType="separate"/>
            </w:r>
            <w:r>
              <w:rPr>
                <w:noProof/>
                <w:webHidden/>
              </w:rPr>
              <w:t>37</w:t>
            </w:r>
            <w:r>
              <w:rPr>
                <w:noProof/>
                <w:webHidden/>
              </w:rPr>
              <w:fldChar w:fldCharType="end"/>
            </w:r>
          </w:hyperlink>
        </w:p>
        <w:p w:rsidR="00877ECC" w:rsidRDefault="00877ECC">
          <w:pPr>
            <w:pStyle w:val="Verzeichnis4"/>
            <w:rPr>
              <w:rFonts w:eastAsiaTheme="minorEastAsia" w:cstheme="minorBidi"/>
              <w:noProof/>
              <w:kern w:val="0"/>
              <w:szCs w:val="22"/>
            </w:rPr>
          </w:pPr>
          <w:hyperlink w:anchor="_Toc184377152" w:history="1">
            <w:r w:rsidRPr="002A28A5">
              <w:rPr>
                <w:rStyle w:val="Hyperlink"/>
                <w:noProof/>
              </w:rPr>
              <w:t>4.5.3.5.</w:t>
            </w:r>
            <w:r>
              <w:rPr>
                <w:rFonts w:eastAsiaTheme="minorEastAsia" w:cstheme="minorBidi"/>
                <w:noProof/>
                <w:kern w:val="0"/>
                <w:szCs w:val="22"/>
              </w:rPr>
              <w:tab/>
            </w:r>
            <w:r w:rsidRPr="002A28A5">
              <w:rPr>
                <w:rStyle w:val="Hyperlink"/>
                <w:noProof/>
              </w:rPr>
              <w:t>Musik-Player</w:t>
            </w:r>
            <w:r>
              <w:rPr>
                <w:noProof/>
                <w:webHidden/>
              </w:rPr>
              <w:tab/>
            </w:r>
            <w:r>
              <w:rPr>
                <w:noProof/>
                <w:webHidden/>
              </w:rPr>
              <w:fldChar w:fldCharType="begin"/>
            </w:r>
            <w:r>
              <w:rPr>
                <w:noProof/>
                <w:webHidden/>
              </w:rPr>
              <w:instrText xml:space="preserve"> PAGEREF _Toc184377152 \h </w:instrText>
            </w:r>
            <w:r>
              <w:rPr>
                <w:noProof/>
                <w:webHidden/>
              </w:rPr>
            </w:r>
            <w:r>
              <w:rPr>
                <w:noProof/>
                <w:webHidden/>
              </w:rPr>
              <w:fldChar w:fldCharType="separate"/>
            </w:r>
            <w:r>
              <w:rPr>
                <w:noProof/>
                <w:webHidden/>
              </w:rPr>
              <w:t>38</w:t>
            </w:r>
            <w:r>
              <w:rPr>
                <w:noProof/>
                <w:webHidden/>
              </w:rPr>
              <w:fldChar w:fldCharType="end"/>
            </w:r>
          </w:hyperlink>
        </w:p>
        <w:p w:rsidR="00877ECC" w:rsidRDefault="00877ECC">
          <w:pPr>
            <w:pStyle w:val="Verzeichnis4"/>
            <w:rPr>
              <w:rFonts w:eastAsiaTheme="minorEastAsia" w:cstheme="minorBidi"/>
              <w:noProof/>
              <w:kern w:val="0"/>
              <w:szCs w:val="22"/>
            </w:rPr>
          </w:pPr>
          <w:hyperlink w:anchor="_Toc184377153" w:history="1">
            <w:r w:rsidRPr="002A28A5">
              <w:rPr>
                <w:rStyle w:val="Hyperlink"/>
                <w:noProof/>
              </w:rPr>
              <w:t>4.5.3.6.</w:t>
            </w:r>
            <w:r>
              <w:rPr>
                <w:rFonts w:eastAsiaTheme="minorEastAsia" w:cstheme="minorBidi"/>
                <w:noProof/>
                <w:kern w:val="0"/>
                <w:szCs w:val="22"/>
              </w:rPr>
              <w:tab/>
            </w:r>
            <w:r w:rsidRPr="002A28A5">
              <w:rPr>
                <w:rStyle w:val="Hyperlink"/>
                <w:noProof/>
              </w:rPr>
              <w:t>Podcasts</w:t>
            </w:r>
            <w:r>
              <w:rPr>
                <w:noProof/>
                <w:webHidden/>
              </w:rPr>
              <w:tab/>
            </w:r>
            <w:r>
              <w:rPr>
                <w:noProof/>
                <w:webHidden/>
              </w:rPr>
              <w:fldChar w:fldCharType="begin"/>
            </w:r>
            <w:r>
              <w:rPr>
                <w:noProof/>
                <w:webHidden/>
              </w:rPr>
              <w:instrText xml:space="preserve"> PAGEREF _Toc184377153 \h </w:instrText>
            </w:r>
            <w:r>
              <w:rPr>
                <w:noProof/>
                <w:webHidden/>
              </w:rPr>
            </w:r>
            <w:r>
              <w:rPr>
                <w:noProof/>
                <w:webHidden/>
              </w:rPr>
              <w:fldChar w:fldCharType="separate"/>
            </w:r>
            <w:r>
              <w:rPr>
                <w:noProof/>
                <w:webHidden/>
              </w:rPr>
              <w:t>39</w:t>
            </w:r>
            <w:r>
              <w:rPr>
                <w:noProof/>
                <w:webHidden/>
              </w:rPr>
              <w:fldChar w:fldCharType="end"/>
            </w:r>
          </w:hyperlink>
        </w:p>
        <w:p w:rsidR="00877ECC" w:rsidRDefault="00877ECC">
          <w:pPr>
            <w:pStyle w:val="Verzeichnis4"/>
            <w:rPr>
              <w:rFonts w:eastAsiaTheme="minorEastAsia" w:cstheme="minorBidi"/>
              <w:noProof/>
              <w:kern w:val="0"/>
              <w:szCs w:val="22"/>
            </w:rPr>
          </w:pPr>
          <w:hyperlink w:anchor="_Toc184377154" w:history="1">
            <w:r w:rsidRPr="002A28A5">
              <w:rPr>
                <w:rStyle w:val="Hyperlink"/>
                <w:noProof/>
              </w:rPr>
              <w:t>4.5.3.7.</w:t>
            </w:r>
            <w:r>
              <w:rPr>
                <w:rFonts w:eastAsiaTheme="minorEastAsia" w:cstheme="minorBidi"/>
                <w:noProof/>
                <w:kern w:val="0"/>
                <w:szCs w:val="22"/>
              </w:rPr>
              <w:tab/>
            </w:r>
            <w:r w:rsidRPr="002A28A5">
              <w:rPr>
                <w:rStyle w:val="Hyperlink"/>
                <w:noProof/>
              </w:rPr>
              <w:t>Spotify</w:t>
            </w:r>
            <w:r>
              <w:rPr>
                <w:noProof/>
                <w:webHidden/>
              </w:rPr>
              <w:tab/>
            </w:r>
            <w:r>
              <w:rPr>
                <w:noProof/>
                <w:webHidden/>
              </w:rPr>
              <w:fldChar w:fldCharType="begin"/>
            </w:r>
            <w:r>
              <w:rPr>
                <w:noProof/>
                <w:webHidden/>
              </w:rPr>
              <w:instrText xml:space="preserve"> PAGEREF _Toc184377154 \h </w:instrText>
            </w:r>
            <w:r>
              <w:rPr>
                <w:noProof/>
                <w:webHidden/>
              </w:rPr>
            </w:r>
            <w:r>
              <w:rPr>
                <w:noProof/>
                <w:webHidden/>
              </w:rPr>
              <w:fldChar w:fldCharType="separate"/>
            </w:r>
            <w:r>
              <w:rPr>
                <w:noProof/>
                <w:webHidden/>
              </w:rPr>
              <w:t>40</w:t>
            </w:r>
            <w:r>
              <w:rPr>
                <w:noProof/>
                <w:webHidden/>
              </w:rPr>
              <w:fldChar w:fldCharType="end"/>
            </w:r>
          </w:hyperlink>
        </w:p>
        <w:p w:rsidR="00877ECC" w:rsidRDefault="00877ECC">
          <w:pPr>
            <w:pStyle w:val="Verzeichnis4"/>
            <w:rPr>
              <w:rFonts w:eastAsiaTheme="minorEastAsia" w:cstheme="minorBidi"/>
              <w:noProof/>
              <w:kern w:val="0"/>
              <w:szCs w:val="22"/>
            </w:rPr>
          </w:pPr>
          <w:hyperlink w:anchor="_Toc184377155" w:history="1">
            <w:r w:rsidRPr="002A28A5">
              <w:rPr>
                <w:rStyle w:val="Hyperlink"/>
                <w:noProof/>
              </w:rPr>
              <w:t>4.5.3.8.</w:t>
            </w:r>
            <w:r>
              <w:rPr>
                <w:rFonts w:eastAsiaTheme="minorEastAsia" w:cstheme="minorBidi"/>
                <w:noProof/>
                <w:kern w:val="0"/>
                <w:szCs w:val="22"/>
              </w:rPr>
              <w:tab/>
            </w:r>
            <w:r w:rsidRPr="002A28A5">
              <w:rPr>
                <w:rStyle w:val="Hyperlink"/>
                <w:noProof/>
              </w:rPr>
              <w:t>Videokamera</w:t>
            </w:r>
            <w:r>
              <w:rPr>
                <w:noProof/>
                <w:webHidden/>
              </w:rPr>
              <w:tab/>
            </w:r>
            <w:r>
              <w:rPr>
                <w:noProof/>
                <w:webHidden/>
              </w:rPr>
              <w:fldChar w:fldCharType="begin"/>
            </w:r>
            <w:r>
              <w:rPr>
                <w:noProof/>
                <w:webHidden/>
              </w:rPr>
              <w:instrText xml:space="preserve"> PAGEREF _Toc184377155 \h </w:instrText>
            </w:r>
            <w:r>
              <w:rPr>
                <w:noProof/>
                <w:webHidden/>
              </w:rPr>
            </w:r>
            <w:r>
              <w:rPr>
                <w:noProof/>
                <w:webHidden/>
              </w:rPr>
              <w:fldChar w:fldCharType="separate"/>
            </w:r>
            <w:r>
              <w:rPr>
                <w:noProof/>
                <w:webHidden/>
              </w:rPr>
              <w:t>41</w:t>
            </w:r>
            <w:r>
              <w:rPr>
                <w:noProof/>
                <w:webHidden/>
              </w:rPr>
              <w:fldChar w:fldCharType="end"/>
            </w:r>
          </w:hyperlink>
        </w:p>
        <w:p w:rsidR="00877ECC" w:rsidRDefault="00877ECC">
          <w:pPr>
            <w:pStyle w:val="Verzeichnis4"/>
            <w:rPr>
              <w:rFonts w:eastAsiaTheme="minorEastAsia" w:cstheme="minorBidi"/>
              <w:noProof/>
              <w:kern w:val="0"/>
              <w:szCs w:val="22"/>
            </w:rPr>
          </w:pPr>
          <w:hyperlink w:anchor="_Toc184377156" w:history="1">
            <w:r w:rsidRPr="002A28A5">
              <w:rPr>
                <w:rStyle w:val="Hyperlink"/>
                <w:noProof/>
              </w:rPr>
              <w:t>4.5.3.9.</w:t>
            </w:r>
            <w:r>
              <w:rPr>
                <w:rFonts w:eastAsiaTheme="minorEastAsia" w:cstheme="minorBidi"/>
                <w:noProof/>
                <w:kern w:val="0"/>
                <w:szCs w:val="22"/>
              </w:rPr>
              <w:tab/>
            </w:r>
            <w:r w:rsidRPr="002A28A5">
              <w:rPr>
                <w:rStyle w:val="Hyperlink"/>
                <w:noProof/>
              </w:rPr>
              <w:t>Video Player</w:t>
            </w:r>
            <w:r>
              <w:rPr>
                <w:noProof/>
                <w:webHidden/>
              </w:rPr>
              <w:tab/>
            </w:r>
            <w:r>
              <w:rPr>
                <w:noProof/>
                <w:webHidden/>
              </w:rPr>
              <w:fldChar w:fldCharType="begin"/>
            </w:r>
            <w:r>
              <w:rPr>
                <w:noProof/>
                <w:webHidden/>
              </w:rPr>
              <w:instrText xml:space="preserve"> PAGEREF _Toc184377156 \h </w:instrText>
            </w:r>
            <w:r>
              <w:rPr>
                <w:noProof/>
                <w:webHidden/>
              </w:rPr>
            </w:r>
            <w:r>
              <w:rPr>
                <w:noProof/>
                <w:webHidden/>
              </w:rPr>
              <w:fldChar w:fldCharType="separate"/>
            </w:r>
            <w:r>
              <w:rPr>
                <w:noProof/>
                <w:webHidden/>
              </w:rPr>
              <w:t>41</w:t>
            </w:r>
            <w:r>
              <w:rPr>
                <w:noProof/>
                <w:webHidden/>
              </w:rPr>
              <w:fldChar w:fldCharType="end"/>
            </w:r>
          </w:hyperlink>
        </w:p>
        <w:p w:rsidR="00877ECC" w:rsidRDefault="00877ECC">
          <w:pPr>
            <w:pStyle w:val="Verzeichnis4"/>
            <w:rPr>
              <w:rFonts w:eastAsiaTheme="minorEastAsia" w:cstheme="minorBidi"/>
              <w:noProof/>
              <w:kern w:val="0"/>
              <w:szCs w:val="22"/>
            </w:rPr>
          </w:pPr>
          <w:hyperlink w:anchor="_Toc184377157" w:history="1">
            <w:r w:rsidRPr="002A28A5">
              <w:rPr>
                <w:rStyle w:val="Hyperlink"/>
                <w:noProof/>
              </w:rPr>
              <w:t>4.5.3.10.</w:t>
            </w:r>
            <w:r>
              <w:rPr>
                <w:rFonts w:eastAsiaTheme="minorEastAsia" w:cstheme="minorBidi"/>
                <w:noProof/>
                <w:kern w:val="0"/>
                <w:szCs w:val="22"/>
              </w:rPr>
              <w:tab/>
            </w:r>
            <w:r w:rsidRPr="002A28A5">
              <w:rPr>
                <w:rStyle w:val="Hyperlink"/>
                <w:noProof/>
              </w:rPr>
              <w:t>YouTube</w:t>
            </w:r>
            <w:r>
              <w:rPr>
                <w:noProof/>
                <w:webHidden/>
              </w:rPr>
              <w:tab/>
            </w:r>
            <w:r>
              <w:rPr>
                <w:noProof/>
                <w:webHidden/>
              </w:rPr>
              <w:fldChar w:fldCharType="begin"/>
            </w:r>
            <w:r>
              <w:rPr>
                <w:noProof/>
                <w:webHidden/>
              </w:rPr>
              <w:instrText xml:space="preserve"> PAGEREF _Toc184377157 \h </w:instrText>
            </w:r>
            <w:r>
              <w:rPr>
                <w:noProof/>
                <w:webHidden/>
              </w:rPr>
            </w:r>
            <w:r>
              <w:rPr>
                <w:noProof/>
                <w:webHidden/>
              </w:rPr>
              <w:fldChar w:fldCharType="separate"/>
            </w:r>
            <w:r>
              <w:rPr>
                <w:noProof/>
                <w:webHidden/>
              </w:rPr>
              <w:t>42</w:t>
            </w:r>
            <w:r>
              <w:rPr>
                <w:noProof/>
                <w:webHidden/>
              </w:rPr>
              <w:fldChar w:fldCharType="end"/>
            </w:r>
          </w:hyperlink>
        </w:p>
        <w:p w:rsidR="00877ECC" w:rsidRDefault="00877ECC">
          <w:pPr>
            <w:pStyle w:val="Verzeichnis3"/>
            <w:rPr>
              <w:rFonts w:eastAsiaTheme="minorEastAsia" w:cstheme="minorBidi"/>
              <w:noProof/>
              <w:kern w:val="0"/>
              <w:szCs w:val="22"/>
            </w:rPr>
          </w:pPr>
          <w:hyperlink w:anchor="_Toc184377158" w:history="1">
            <w:r w:rsidRPr="002A28A5">
              <w:rPr>
                <w:rStyle w:val="Hyperlink"/>
                <w:noProof/>
              </w:rPr>
              <w:t>4.5.4.</w:t>
            </w:r>
            <w:r>
              <w:rPr>
                <w:rFonts w:eastAsiaTheme="minorEastAsia" w:cstheme="minorBidi"/>
                <w:noProof/>
                <w:kern w:val="0"/>
                <w:szCs w:val="22"/>
              </w:rPr>
              <w:tab/>
            </w:r>
            <w:r w:rsidRPr="002A28A5">
              <w:rPr>
                <w:rStyle w:val="Hyperlink"/>
                <w:noProof/>
              </w:rPr>
              <w:t>Bücher</w:t>
            </w:r>
            <w:r>
              <w:rPr>
                <w:noProof/>
                <w:webHidden/>
              </w:rPr>
              <w:tab/>
            </w:r>
            <w:r>
              <w:rPr>
                <w:noProof/>
                <w:webHidden/>
              </w:rPr>
              <w:fldChar w:fldCharType="begin"/>
            </w:r>
            <w:r>
              <w:rPr>
                <w:noProof/>
                <w:webHidden/>
              </w:rPr>
              <w:instrText xml:space="preserve"> PAGEREF _Toc184377158 \h </w:instrText>
            </w:r>
            <w:r>
              <w:rPr>
                <w:noProof/>
                <w:webHidden/>
              </w:rPr>
            </w:r>
            <w:r>
              <w:rPr>
                <w:noProof/>
                <w:webHidden/>
              </w:rPr>
              <w:fldChar w:fldCharType="separate"/>
            </w:r>
            <w:r>
              <w:rPr>
                <w:noProof/>
                <w:webHidden/>
              </w:rPr>
              <w:t>42</w:t>
            </w:r>
            <w:r>
              <w:rPr>
                <w:noProof/>
                <w:webHidden/>
              </w:rPr>
              <w:fldChar w:fldCharType="end"/>
            </w:r>
          </w:hyperlink>
        </w:p>
        <w:p w:rsidR="00877ECC" w:rsidRDefault="00877ECC">
          <w:pPr>
            <w:pStyle w:val="Verzeichnis4"/>
            <w:rPr>
              <w:rFonts w:eastAsiaTheme="minorEastAsia" w:cstheme="minorBidi"/>
              <w:noProof/>
              <w:kern w:val="0"/>
              <w:szCs w:val="22"/>
            </w:rPr>
          </w:pPr>
          <w:hyperlink w:anchor="_Toc184377159" w:history="1">
            <w:r w:rsidRPr="002A28A5">
              <w:rPr>
                <w:rStyle w:val="Hyperlink"/>
                <w:noProof/>
              </w:rPr>
              <w:t>4.5.4.1.</w:t>
            </w:r>
            <w:r>
              <w:rPr>
                <w:rFonts w:eastAsiaTheme="minorEastAsia" w:cstheme="minorBidi"/>
                <w:noProof/>
                <w:kern w:val="0"/>
                <w:szCs w:val="22"/>
              </w:rPr>
              <w:tab/>
            </w:r>
            <w:r w:rsidRPr="002A28A5">
              <w:rPr>
                <w:rStyle w:val="Hyperlink"/>
                <w:noProof/>
              </w:rPr>
              <w:t>Lese-App</w:t>
            </w:r>
            <w:r>
              <w:rPr>
                <w:noProof/>
                <w:webHidden/>
              </w:rPr>
              <w:tab/>
            </w:r>
            <w:r>
              <w:rPr>
                <w:noProof/>
                <w:webHidden/>
              </w:rPr>
              <w:fldChar w:fldCharType="begin"/>
            </w:r>
            <w:r>
              <w:rPr>
                <w:noProof/>
                <w:webHidden/>
              </w:rPr>
              <w:instrText xml:space="preserve"> PAGEREF _Toc184377159 \h </w:instrText>
            </w:r>
            <w:r>
              <w:rPr>
                <w:noProof/>
                <w:webHidden/>
              </w:rPr>
            </w:r>
            <w:r>
              <w:rPr>
                <w:noProof/>
                <w:webHidden/>
              </w:rPr>
              <w:fldChar w:fldCharType="separate"/>
            </w:r>
            <w:r>
              <w:rPr>
                <w:noProof/>
                <w:webHidden/>
              </w:rPr>
              <w:t>42</w:t>
            </w:r>
            <w:r>
              <w:rPr>
                <w:noProof/>
                <w:webHidden/>
              </w:rPr>
              <w:fldChar w:fldCharType="end"/>
            </w:r>
          </w:hyperlink>
        </w:p>
        <w:p w:rsidR="00877ECC" w:rsidRDefault="00877ECC">
          <w:pPr>
            <w:pStyle w:val="Verzeichnis4"/>
            <w:rPr>
              <w:rFonts w:eastAsiaTheme="minorEastAsia" w:cstheme="minorBidi"/>
              <w:noProof/>
              <w:kern w:val="0"/>
              <w:szCs w:val="22"/>
            </w:rPr>
          </w:pPr>
          <w:hyperlink w:anchor="_Toc184377160" w:history="1">
            <w:r w:rsidRPr="002A28A5">
              <w:rPr>
                <w:rStyle w:val="Hyperlink"/>
                <w:noProof/>
              </w:rPr>
              <w:t>4.5.4.2.</w:t>
            </w:r>
            <w:r>
              <w:rPr>
                <w:rFonts w:eastAsiaTheme="minorEastAsia" w:cstheme="minorBidi"/>
                <w:noProof/>
                <w:kern w:val="0"/>
                <w:szCs w:val="22"/>
              </w:rPr>
              <w:tab/>
            </w:r>
            <w:r w:rsidRPr="002A28A5">
              <w:rPr>
                <w:rStyle w:val="Hyperlink"/>
                <w:noProof/>
              </w:rPr>
              <w:t>Bibliothek</w:t>
            </w:r>
            <w:r>
              <w:rPr>
                <w:noProof/>
                <w:webHidden/>
              </w:rPr>
              <w:tab/>
            </w:r>
            <w:r>
              <w:rPr>
                <w:noProof/>
                <w:webHidden/>
              </w:rPr>
              <w:fldChar w:fldCharType="begin"/>
            </w:r>
            <w:r>
              <w:rPr>
                <w:noProof/>
                <w:webHidden/>
              </w:rPr>
              <w:instrText xml:space="preserve"> PAGEREF _Toc184377160 \h </w:instrText>
            </w:r>
            <w:r>
              <w:rPr>
                <w:noProof/>
                <w:webHidden/>
              </w:rPr>
            </w:r>
            <w:r>
              <w:rPr>
                <w:noProof/>
                <w:webHidden/>
              </w:rPr>
              <w:fldChar w:fldCharType="separate"/>
            </w:r>
            <w:r>
              <w:rPr>
                <w:noProof/>
                <w:webHidden/>
              </w:rPr>
              <w:t>44</w:t>
            </w:r>
            <w:r>
              <w:rPr>
                <w:noProof/>
                <w:webHidden/>
              </w:rPr>
              <w:fldChar w:fldCharType="end"/>
            </w:r>
          </w:hyperlink>
        </w:p>
        <w:p w:rsidR="00877ECC" w:rsidRDefault="00877ECC">
          <w:pPr>
            <w:pStyle w:val="Verzeichnis3"/>
            <w:rPr>
              <w:rFonts w:eastAsiaTheme="minorEastAsia" w:cstheme="minorBidi"/>
              <w:noProof/>
              <w:kern w:val="0"/>
              <w:szCs w:val="22"/>
            </w:rPr>
          </w:pPr>
          <w:hyperlink w:anchor="_Toc184377161" w:history="1">
            <w:r w:rsidRPr="002A28A5">
              <w:rPr>
                <w:rStyle w:val="Hyperlink"/>
                <w:noProof/>
              </w:rPr>
              <w:t>4.5.5.</w:t>
            </w:r>
            <w:r>
              <w:rPr>
                <w:rFonts w:eastAsiaTheme="minorEastAsia" w:cstheme="minorBidi"/>
                <w:noProof/>
                <w:kern w:val="0"/>
                <w:szCs w:val="22"/>
              </w:rPr>
              <w:tab/>
            </w:r>
            <w:r w:rsidRPr="002A28A5">
              <w:rPr>
                <w:rStyle w:val="Hyperlink"/>
                <w:noProof/>
              </w:rPr>
              <w:t>Spiele</w:t>
            </w:r>
            <w:r>
              <w:rPr>
                <w:noProof/>
                <w:webHidden/>
              </w:rPr>
              <w:tab/>
            </w:r>
            <w:r>
              <w:rPr>
                <w:noProof/>
                <w:webHidden/>
              </w:rPr>
              <w:fldChar w:fldCharType="begin"/>
            </w:r>
            <w:r>
              <w:rPr>
                <w:noProof/>
                <w:webHidden/>
              </w:rPr>
              <w:instrText xml:space="preserve"> PAGEREF _Toc184377161 \h </w:instrText>
            </w:r>
            <w:r>
              <w:rPr>
                <w:noProof/>
                <w:webHidden/>
              </w:rPr>
            </w:r>
            <w:r>
              <w:rPr>
                <w:noProof/>
                <w:webHidden/>
              </w:rPr>
              <w:fldChar w:fldCharType="separate"/>
            </w:r>
            <w:r>
              <w:rPr>
                <w:noProof/>
                <w:webHidden/>
              </w:rPr>
              <w:t>44</w:t>
            </w:r>
            <w:r>
              <w:rPr>
                <w:noProof/>
                <w:webHidden/>
              </w:rPr>
              <w:fldChar w:fldCharType="end"/>
            </w:r>
          </w:hyperlink>
        </w:p>
        <w:p w:rsidR="00877ECC" w:rsidRDefault="00877ECC">
          <w:pPr>
            <w:pStyle w:val="Verzeichnis4"/>
            <w:rPr>
              <w:rFonts w:eastAsiaTheme="minorEastAsia" w:cstheme="minorBidi"/>
              <w:noProof/>
              <w:kern w:val="0"/>
              <w:szCs w:val="22"/>
            </w:rPr>
          </w:pPr>
          <w:hyperlink w:anchor="_Toc184377162" w:history="1">
            <w:r w:rsidRPr="002A28A5">
              <w:rPr>
                <w:rStyle w:val="Hyperlink"/>
                <w:noProof/>
              </w:rPr>
              <w:t>4.5.5.1.</w:t>
            </w:r>
            <w:r>
              <w:rPr>
                <w:rFonts w:eastAsiaTheme="minorEastAsia" w:cstheme="minorBidi"/>
                <w:noProof/>
                <w:kern w:val="0"/>
                <w:szCs w:val="22"/>
              </w:rPr>
              <w:tab/>
            </w:r>
            <w:r w:rsidRPr="002A28A5">
              <w:rPr>
                <w:rStyle w:val="Hyperlink"/>
                <w:noProof/>
              </w:rPr>
              <w:t>Schach</w:t>
            </w:r>
            <w:r>
              <w:rPr>
                <w:noProof/>
                <w:webHidden/>
              </w:rPr>
              <w:tab/>
            </w:r>
            <w:r>
              <w:rPr>
                <w:noProof/>
                <w:webHidden/>
              </w:rPr>
              <w:fldChar w:fldCharType="begin"/>
            </w:r>
            <w:r>
              <w:rPr>
                <w:noProof/>
                <w:webHidden/>
              </w:rPr>
              <w:instrText xml:space="preserve"> PAGEREF _Toc184377162 \h </w:instrText>
            </w:r>
            <w:r>
              <w:rPr>
                <w:noProof/>
                <w:webHidden/>
              </w:rPr>
            </w:r>
            <w:r>
              <w:rPr>
                <w:noProof/>
                <w:webHidden/>
              </w:rPr>
              <w:fldChar w:fldCharType="separate"/>
            </w:r>
            <w:r>
              <w:rPr>
                <w:noProof/>
                <w:webHidden/>
              </w:rPr>
              <w:t>44</w:t>
            </w:r>
            <w:r>
              <w:rPr>
                <w:noProof/>
                <w:webHidden/>
              </w:rPr>
              <w:fldChar w:fldCharType="end"/>
            </w:r>
          </w:hyperlink>
        </w:p>
        <w:p w:rsidR="00877ECC" w:rsidRDefault="00877ECC">
          <w:pPr>
            <w:pStyle w:val="Verzeichnis4"/>
            <w:rPr>
              <w:rFonts w:eastAsiaTheme="minorEastAsia" w:cstheme="minorBidi"/>
              <w:noProof/>
              <w:kern w:val="0"/>
              <w:szCs w:val="22"/>
            </w:rPr>
          </w:pPr>
          <w:hyperlink w:anchor="_Toc184377163" w:history="1">
            <w:r w:rsidRPr="002A28A5">
              <w:rPr>
                <w:rStyle w:val="Hyperlink"/>
                <w:noProof/>
              </w:rPr>
              <w:t>4.5.5.2.</w:t>
            </w:r>
            <w:r>
              <w:rPr>
                <w:rFonts w:eastAsiaTheme="minorEastAsia" w:cstheme="minorBidi"/>
                <w:noProof/>
                <w:kern w:val="0"/>
                <w:szCs w:val="22"/>
              </w:rPr>
              <w:tab/>
            </w:r>
            <w:r w:rsidRPr="002A28A5">
              <w:rPr>
                <w:rStyle w:val="Hyperlink"/>
                <w:noProof/>
              </w:rPr>
              <w:t>Würfel Werfen</w:t>
            </w:r>
            <w:r>
              <w:rPr>
                <w:noProof/>
                <w:webHidden/>
              </w:rPr>
              <w:tab/>
            </w:r>
            <w:r>
              <w:rPr>
                <w:noProof/>
                <w:webHidden/>
              </w:rPr>
              <w:fldChar w:fldCharType="begin"/>
            </w:r>
            <w:r>
              <w:rPr>
                <w:noProof/>
                <w:webHidden/>
              </w:rPr>
              <w:instrText xml:space="preserve"> PAGEREF _Toc184377163 \h </w:instrText>
            </w:r>
            <w:r>
              <w:rPr>
                <w:noProof/>
                <w:webHidden/>
              </w:rPr>
            </w:r>
            <w:r>
              <w:rPr>
                <w:noProof/>
                <w:webHidden/>
              </w:rPr>
              <w:fldChar w:fldCharType="separate"/>
            </w:r>
            <w:r>
              <w:rPr>
                <w:noProof/>
                <w:webHidden/>
              </w:rPr>
              <w:t>45</w:t>
            </w:r>
            <w:r>
              <w:rPr>
                <w:noProof/>
                <w:webHidden/>
              </w:rPr>
              <w:fldChar w:fldCharType="end"/>
            </w:r>
          </w:hyperlink>
        </w:p>
        <w:p w:rsidR="00877ECC" w:rsidRDefault="00877ECC">
          <w:pPr>
            <w:pStyle w:val="Verzeichnis4"/>
            <w:rPr>
              <w:rFonts w:eastAsiaTheme="minorEastAsia" w:cstheme="minorBidi"/>
              <w:noProof/>
              <w:kern w:val="0"/>
              <w:szCs w:val="22"/>
            </w:rPr>
          </w:pPr>
          <w:hyperlink w:anchor="_Toc184377164" w:history="1">
            <w:r w:rsidRPr="002A28A5">
              <w:rPr>
                <w:rStyle w:val="Hyperlink"/>
                <w:noProof/>
              </w:rPr>
              <w:t>4.5.5.3.</w:t>
            </w:r>
            <w:r>
              <w:rPr>
                <w:rFonts w:eastAsiaTheme="minorEastAsia" w:cstheme="minorBidi"/>
                <w:noProof/>
                <w:kern w:val="0"/>
                <w:szCs w:val="22"/>
              </w:rPr>
              <w:tab/>
            </w:r>
            <w:r w:rsidRPr="002A28A5">
              <w:rPr>
                <w:rStyle w:val="Hyperlink"/>
                <w:noProof/>
              </w:rPr>
              <w:t>Galgen</w:t>
            </w:r>
            <w:r>
              <w:rPr>
                <w:noProof/>
                <w:webHidden/>
              </w:rPr>
              <w:tab/>
            </w:r>
            <w:r>
              <w:rPr>
                <w:noProof/>
                <w:webHidden/>
              </w:rPr>
              <w:fldChar w:fldCharType="begin"/>
            </w:r>
            <w:r>
              <w:rPr>
                <w:noProof/>
                <w:webHidden/>
              </w:rPr>
              <w:instrText xml:space="preserve"> PAGEREF _Toc184377164 \h </w:instrText>
            </w:r>
            <w:r>
              <w:rPr>
                <w:noProof/>
                <w:webHidden/>
              </w:rPr>
            </w:r>
            <w:r>
              <w:rPr>
                <w:noProof/>
                <w:webHidden/>
              </w:rPr>
              <w:fldChar w:fldCharType="separate"/>
            </w:r>
            <w:r>
              <w:rPr>
                <w:noProof/>
                <w:webHidden/>
              </w:rPr>
              <w:t>45</w:t>
            </w:r>
            <w:r>
              <w:rPr>
                <w:noProof/>
                <w:webHidden/>
              </w:rPr>
              <w:fldChar w:fldCharType="end"/>
            </w:r>
          </w:hyperlink>
        </w:p>
        <w:p w:rsidR="00877ECC" w:rsidRDefault="00877ECC">
          <w:pPr>
            <w:pStyle w:val="Verzeichnis4"/>
            <w:rPr>
              <w:rFonts w:eastAsiaTheme="minorEastAsia" w:cstheme="minorBidi"/>
              <w:noProof/>
              <w:kern w:val="0"/>
              <w:szCs w:val="22"/>
            </w:rPr>
          </w:pPr>
          <w:hyperlink w:anchor="_Toc184377165" w:history="1">
            <w:r w:rsidRPr="002A28A5">
              <w:rPr>
                <w:rStyle w:val="Hyperlink"/>
                <w:noProof/>
              </w:rPr>
              <w:t>4.5.5.4.</w:t>
            </w:r>
            <w:r>
              <w:rPr>
                <w:rFonts w:eastAsiaTheme="minorEastAsia" w:cstheme="minorBidi"/>
                <w:noProof/>
                <w:kern w:val="0"/>
                <w:szCs w:val="22"/>
              </w:rPr>
              <w:tab/>
            </w:r>
            <w:r w:rsidRPr="002A28A5">
              <w:rPr>
                <w:rStyle w:val="Hyperlink"/>
                <w:noProof/>
              </w:rPr>
              <w:t>Mastermind</w:t>
            </w:r>
            <w:r>
              <w:rPr>
                <w:noProof/>
                <w:webHidden/>
              </w:rPr>
              <w:tab/>
            </w:r>
            <w:r>
              <w:rPr>
                <w:noProof/>
                <w:webHidden/>
              </w:rPr>
              <w:fldChar w:fldCharType="begin"/>
            </w:r>
            <w:r>
              <w:rPr>
                <w:noProof/>
                <w:webHidden/>
              </w:rPr>
              <w:instrText xml:space="preserve"> PAGEREF _Toc184377165 \h </w:instrText>
            </w:r>
            <w:r>
              <w:rPr>
                <w:noProof/>
                <w:webHidden/>
              </w:rPr>
            </w:r>
            <w:r>
              <w:rPr>
                <w:noProof/>
                <w:webHidden/>
              </w:rPr>
              <w:fldChar w:fldCharType="separate"/>
            </w:r>
            <w:r>
              <w:rPr>
                <w:noProof/>
                <w:webHidden/>
              </w:rPr>
              <w:t>45</w:t>
            </w:r>
            <w:r>
              <w:rPr>
                <w:noProof/>
                <w:webHidden/>
              </w:rPr>
              <w:fldChar w:fldCharType="end"/>
            </w:r>
          </w:hyperlink>
        </w:p>
        <w:p w:rsidR="00877ECC" w:rsidRDefault="00877ECC">
          <w:pPr>
            <w:pStyle w:val="Verzeichnis4"/>
            <w:rPr>
              <w:rFonts w:eastAsiaTheme="minorEastAsia" w:cstheme="minorBidi"/>
              <w:noProof/>
              <w:kern w:val="0"/>
              <w:szCs w:val="22"/>
            </w:rPr>
          </w:pPr>
          <w:hyperlink w:anchor="_Toc184377166" w:history="1">
            <w:r w:rsidRPr="002A28A5">
              <w:rPr>
                <w:rStyle w:val="Hyperlink"/>
                <w:noProof/>
              </w:rPr>
              <w:t>4.5.5.5.</w:t>
            </w:r>
            <w:r>
              <w:rPr>
                <w:rFonts w:eastAsiaTheme="minorEastAsia" w:cstheme="minorBidi"/>
                <w:noProof/>
                <w:kern w:val="0"/>
                <w:szCs w:val="22"/>
              </w:rPr>
              <w:tab/>
            </w:r>
            <w:r w:rsidRPr="002A28A5">
              <w:rPr>
                <w:rStyle w:val="Hyperlink"/>
                <w:noProof/>
              </w:rPr>
              <w:t>Mau-Mau</w:t>
            </w:r>
            <w:r>
              <w:rPr>
                <w:noProof/>
                <w:webHidden/>
              </w:rPr>
              <w:tab/>
            </w:r>
            <w:r>
              <w:rPr>
                <w:noProof/>
                <w:webHidden/>
              </w:rPr>
              <w:fldChar w:fldCharType="begin"/>
            </w:r>
            <w:r>
              <w:rPr>
                <w:noProof/>
                <w:webHidden/>
              </w:rPr>
              <w:instrText xml:space="preserve"> PAGEREF _Toc184377166 \h </w:instrText>
            </w:r>
            <w:r>
              <w:rPr>
                <w:noProof/>
                <w:webHidden/>
              </w:rPr>
            </w:r>
            <w:r>
              <w:rPr>
                <w:noProof/>
                <w:webHidden/>
              </w:rPr>
              <w:fldChar w:fldCharType="separate"/>
            </w:r>
            <w:r>
              <w:rPr>
                <w:noProof/>
                <w:webHidden/>
              </w:rPr>
              <w:t>46</w:t>
            </w:r>
            <w:r>
              <w:rPr>
                <w:noProof/>
                <w:webHidden/>
              </w:rPr>
              <w:fldChar w:fldCharType="end"/>
            </w:r>
          </w:hyperlink>
        </w:p>
        <w:p w:rsidR="00877ECC" w:rsidRDefault="00877ECC">
          <w:pPr>
            <w:pStyle w:val="Verzeichnis4"/>
            <w:rPr>
              <w:rFonts w:eastAsiaTheme="minorEastAsia" w:cstheme="minorBidi"/>
              <w:noProof/>
              <w:kern w:val="0"/>
              <w:szCs w:val="22"/>
            </w:rPr>
          </w:pPr>
          <w:hyperlink w:anchor="_Toc184377167" w:history="1">
            <w:r w:rsidRPr="002A28A5">
              <w:rPr>
                <w:rStyle w:val="Hyperlink"/>
                <w:noProof/>
              </w:rPr>
              <w:t>4.5.5.6.</w:t>
            </w:r>
            <w:r>
              <w:rPr>
                <w:rFonts w:eastAsiaTheme="minorEastAsia" w:cstheme="minorBidi"/>
                <w:noProof/>
                <w:kern w:val="0"/>
                <w:szCs w:val="22"/>
              </w:rPr>
              <w:tab/>
            </w:r>
            <w:r w:rsidRPr="002A28A5">
              <w:rPr>
                <w:rStyle w:val="Hyperlink"/>
                <w:noProof/>
              </w:rPr>
              <w:t>Memory</w:t>
            </w:r>
            <w:r>
              <w:rPr>
                <w:noProof/>
                <w:webHidden/>
              </w:rPr>
              <w:tab/>
            </w:r>
            <w:r>
              <w:rPr>
                <w:noProof/>
                <w:webHidden/>
              </w:rPr>
              <w:fldChar w:fldCharType="begin"/>
            </w:r>
            <w:r>
              <w:rPr>
                <w:noProof/>
                <w:webHidden/>
              </w:rPr>
              <w:instrText xml:space="preserve"> PAGEREF _Toc184377167 \h </w:instrText>
            </w:r>
            <w:r>
              <w:rPr>
                <w:noProof/>
                <w:webHidden/>
              </w:rPr>
            </w:r>
            <w:r>
              <w:rPr>
                <w:noProof/>
                <w:webHidden/>
              </w:rPr>
              <w:fldChar w:fldCharType="separate"/>
            </w:r>
            <w:r>
              <w:rPr>
                <w:noProof/>
                <w:webHidden/>
              </w:rPr>
              <w:t>47</w:t>
            </w:r>
            <w:r>
              <w:rPr>
                <w:noProof/>
                <w:webHidden/>
              </w:rPr>
              <w:fldChar w:fldCharType="end"/>
            </w:r>
          </w:hyperlink>
        </w:p>
        <w:p w:rsidR="00877ECC" w:rsidRDefault="00877ECC">
          <w:pPr>
            <w:pStyle w:val="Verzeichnis4"/>
            <w:rPr>
              <w:rFonts w:eastAsiaTheme="minorEastAsia" w:cstheme="minorBidi"/>
              <w:noProof/>
              <w:kern w:val="0"/>
              <w:szCs w:val="22"/>
            </w:rPr>
          </w:pPr>
          <w:hyperlink w:anchor="_Toc184377168" w:history="1">
            <w:r w:rsidRPr="002A28A5">
              <w:rPr>
                <w:rStyle w:val="Hyperlink"/>
                <w:noProof/>
              </w:rPr>
              <w:t>4.5.5.7.</w:t>
            </w:r>
            <w:r>
              <w:rPr>
                <w:rFonts w:eastAsiaTheme="minorEastAsia" w:cstheme="minorBidi"/>
                <w:noProof/>
                <w:kern w:val="0"/>
                <w:szCs w:val="22"/>
              </w:rPr>
              <w:tab/>
            </w:r>
            <w:r w:rsidRPr="002A28A5">
              <w:rPr>
                <w:rStyle w:val="Hyperlink"/>
                <w:noProof/>
              </w:rPr>
              <w:t>Minen suchen</w:t>
            </w:r>
            <w:r>
              <w:rPr>
                <w:noProof/>
                <w:webHidden/>
              </w:rPr>
              <w:tab/>
            </w:r>
            <w:r>
              <w:rPr>
                <w:noProof/>
                <w:webHidden/>
              </w:rPr>
              <w:fldChar w:fldCharType="begin"/>
            </w:r>
            <w:r>
              <w:rPr>
                <w:noProof/>
                <w:webHidden/>
              </w:rPr>
              <w:instrText xml:space="preserve"> PAGEREF _Toc184377168 \h </w:instrText>
            </w:r>
            <w:r>
              <w:rPr>
                <w:noProof/>
                <w:webHidden/>
              </w:rPr>
            </w:r>
            <w:r>
              <w:rPr>
                <w:noProof/>
                <w:webHidden/>
              </w:rPr>
              <w:fldChar w:fldCharType="separate"/>
            </w:r>
            <w:r>
              <w:rPr>
                <w:noProof/>
                <w:webHidden/>
              </w:rPr>
              <w:t>47</w:t>
            </w:r>
            <w:r>
              <w:rPr>
                <w:noProof/>
                <w:webHidden/>
              </w:rPr>
              <w:fldChar w:fldCharType="end"/>
            </w:r>
          </w:hyperlink>
        </w:p>
        <w:p w:rsidR="00877ECC" w:rsidRDefault="00877ECC">
          <w:pPr>
            <w:pStyle w:val="Verzeichnis4"/>
            <w:rPr>
              <w:rFonts w:eastAsiaTheme="minorEastAsia" w:cstheme="minorBidi"/>
              <w:noProof/>
              <w:kern w:val="0"/>
              <w:szCs w:val="22"/>
            </w:rPr>
          </w:pPr>
          <w:hyperlink w:anchor="_Toc184377169" w:history="1">
            <w:r w:rsidRPr="002A28A5">
              <w:rPr>
                <w:rStyle w:val="Hyperlink"/>
                <w:noProof/>
              </w:rPr>
              <w:t>4.5.5.8.</w:t>
            </w:r>
            <w:r>
              <w:rPr>
                <w:rFonts w:eastAsiaTheme="minorEastAsia" w:cstheme="minorBidi"/>
                <w:noProof/>
                <w:kern w:val="0"/>
                <w:szCs w:val="22"/>
              </w:rPr>
              <w:tab/>
            </w:r>
            <w:r w:rsidRPr="002A28A5">
              <w:rPr>
                <w:rStyle w:val="Hyperlink"/>
                <w:noProof/>
              </w:rPr>
              <w:t>Simon</w:t>
            </w:r>
            <w:r>
              <w:rPr>
                <w:noProof/>
                <w:webHidden/>
              </w:rPr>
              <w:tab/>
            </w:r>
            <w:r>
              <w:rPr>
                <w:noProof/>
                <w:webHidden/>
              </w:rPr>
              <w:fldChar w:fldCharType="begin"/>
            </w:r>
            <w:r>
              <w:rPr>
                <w:noProof/>
                <w:webHidden/>
              </w:rPr>
              <w:instrText xml:space="preserve"> PAGEREF _Toc184377169 \h </w:instrText>
            </w:r>
            <w:r>
              <w:rPr>
                <w:noProof/>
                <w:webHidden/>
              </w:rPr>
            </w:r>
            <w:r>
              <w:rPr>
                <w:noProof/>
                <w:webHidden/>
              </w:rPr>
              <w:fldChar w:fldCharType="separate"/>
            </w:r>
            <w:r>
              <w:rPr>
                <w:noProof/>
                <w:webHidden/>
              </w:rPr>
              <w:t>47</w:t>
            </w:r>
            <w:r>
              <w:rPr>
                <w:noProof/>
                <w:webHidden/>
              </w:rPr>
              <w:fldChar w:fldCharType="end"/>
            </w:r>
          </w:hyperlink>
        </w:p>
        <w:p w:rsidR="00877ECC" w:rsidRDefault="00877ECC">
          <w:pPr>
            <w:pStyle w:val="Verzeichnis4"/>
            <w:rPr>
              <w:rFonts w:eastAsiaTheme="minorEastAsia" w:cstheme="minorBidi"/>
              <w:noProof/>
              <w:kern w:val="0"/>
              <w:szCs w:val="22"/>
            </w:rPr>
          </w:pPr>
          <w:hyperlink w:anchor="_Toc184377170" w:history="1">
            <w:r w:rsidRPr="002A28A5">
              <w:rPr>
                <w:rStyle w:val="Hyperlink"/>
                <w:noProof/>
              </w:rPr>
              <w:t>4.5.5.9.</w:t>
            </w:r>
            <w:r>
              <w:rPr>
                <w:rFonts w:eastAsiaTheme="minorEastAsia" w:cstheme="minorBidi"/>
                <w:noProof/>
                <w:kern w:val="0"/>
                <w:szCs w:val="22"/>
              </w:rPr>
              <w:tab/>
            </w:r>
            <w:r w:rsidRPr="002A28A5">
              <w:rPr>
                <w:rStyle w:val="Hyperlink"/>
                <w:noProof/>
              </w:rPr>
              <w:t>Tic-Tac-Toe</w:t>
            </w:r>
            <w:r>
              <w:rPr>
                <w:noProof/>
                <w:webHidden/>
              </w:rPr>
              <w:tab/>
            </w:r>
            <w:r>
              <w:rPr>
                <w:noProof/>
                <w:webHidden/>
              </w:rPr>
              <w:fldChar w:fldCharType="begin"/>
            </w:r>
            <w:r>
              <w:rPr>
                <w:noProof/>
                <w:webHidden/>
              </w:rPr>
              <w:instrText xml:space="preserve"> PAGEREF _Toc184377170 \h </w:instrText>
            </w:r>
            <w:r>
              <w:rPr>
                <w:noProof/>
                <w:webHidden/>
              </w:rPr>
            </w:r>
            <w:r>
              <w:rPr>
                <w:noProof/>
                <w:webHidden/>
              </w:rPr>
              <w:fldChar w:fldCharType="separate"/>
            </w:r>
            <w:r>
              <w:rPr>
                <w:noProof/>
                <w:webHidden/>
              </w:rPr>
              <w:t>48</w:t>
            </w:r>
            <w:r>
              <w:rPr>
                <w:noProof/>
                <w:webHidden/>
              </w:rPr>
              <w:fldChar w:fldCharType="end"/>
            </w:r>
          </w:hyperlink>
        </w:p>
        <w:p w:rsidR="00877ECC" w:rsidRDefault="00877ECC">
          <w:pPr>
            <w:pStyle w:val="Verzeichnis4"/>
            <w:rPr>
              <w:rFonts w:eastAsiaTheme="minorEastAsia" w:cstheme="minorBidi"/>
              <w:noProof/>
              <w:kern w:val="0"/>
              <w:szCs w:val="22"/>
            </w:rPr>
          </w:pPr>
          <w:hyperlink w:anchor="_Toc184377171" w:history="1">
            <w:r w:rsidRPr="002A28A5">
              <w:rPr>
                <w:rStyle w:val="Hyperlink"/>
                <w:noProof/>
              </w:rPr>
              <w:t>4.5.5.10.</w:t>
            </w:r>
            <w:r>
              <w:rPr>
                <w:rFonts w:eastAsiaTheme="minorEastAsia" w:cstheme="minorBidi"/>
                <w:noProof/>
                <w:kern w:val="0"/>
                <w:szCs w:val="22"/>
              </w:rPr>
              <w:tab/>
            </w:r>
            <w:r w:rsidRPr="002A28A5">
              <w:rPr>
                <w:rStyle w:val="Hyperlink"/>
                <w:noProof/>
              </w:rPr>
              <w:t>Wumpus</w:t>
            </w:r>
            <w:r>
              <w:rPr>
                <w:noProof/>
                <w:webHidden/>
              </w:rPr>
              <w:tab/>
            </w:r>
            <w:r>
              <w:rPr>
                <w:noProof/>
                <w:webHidden/>
              </w:rPr>
              <w:fldChar w:fldCharType="begin"/>
            </w:r>
            <w:r>
              <w:rPr>
                <w:noProof/>
                <w:webHidden/>
              </w:rPr>
              <w:instrText xml:space="preserve"> PAGEREF _Toc184377171 \h </w:instrText>
            </w:r>
            <w:r>
              <w:rPr>
                <w:noProof/>
                <w:webHidden/>
              </w:rPr>
            </w:r>
            <w:r>
              <w:rPr>
                <w:noProof/>
                <w:webHidden/>
              </w:rPr>
              <w:fldChar w:fldCharType="separate"/>
            </w:r>
            <w:r>
              <w:rPr>
                <w:noProof/>
                <w:webHidden/>
              </w:rPr>
              <w:t>49</w:t>
            </w:r>
            <w:r>
              <w:rPr>
                <w:noProof/>
                <w:webHidden/>
              </w:rPr>
              <w:fldChar w:fldCharType="end"/>
            </w:r>
          </w:hyperlink>
        </w:p>
        <w:p w:rsidR="00877ECC" w:rsidRDefault="00877ECC">
          <w:pPr>
            <w:pStyle w:val="Verzeichnis3"/>
            <w:rPr>
              <w:rFonts w:eastAsiaTheme="minorEastAsia" w:cstheme="minorBidi"/>
              <w:noProof/>
              <w:kern w:val="0"/>
              <w:szCs w:val="22"/>
            </w:rPr>
          </w:pPr>
          <w:hyperlink w:anchor="_Toc184377172" w:history="1">
            <w:r w:rsidRPr="002A28A5">
              <w:rPr>
                <w:rStyle w:val="Hyperlink"/>
                <w:noProof/>
              </w:rPr>
              <w:t>4.5.6.</w:t>
            </w:r>
            <w:r>
              <w:rPr>
                <w:rFonts w:eastAsiaTheme="minorEastAsia" w:cstheme="minorBidi"/>
                <w:noProof/>
                <w:kern w:val="0"/>
                <w:szCs w:val="22"/>
              </w:rPr>
              <w:tab/>
            </w:r>
            <w:r w:rsidRPr="002A28A5">
              <w:rPr>
                <w:rStyle w:val="Hyperlink"/>
                <w:noProof/>
              </w:rPr>
              <w:t>Hilfsmittel</w:t>
            </w:r>
            <w:r>
              <w:rPr>
                <w:noProof/>
                <w:webHidden/>
              </w:rPr>
              <w:tab/>
            </w:r>
            <w:r>
              <w:rPr>
                <w:noProof/>
                <w:webHidden/>
              </w:rPr>
              <w:fldChar w:fldCharType="begin"/>
            </w:r>
            <w:r>
              <w:rPr>
                <w:noProof/>
                <w:webHidden/>
              </w:rPr>
              <w:instrText xml:space="preserve"> PAGEREF _Toc184377172 \h </w:instrText>
            </w:r>
            <w:r>
              <w:rPr>
                <w:noProof/>
                <w:webHidden/>
              </w:rPr>
            </w:r>
            <w:r>
              <w:rPr>
                <w:noProof/>
                <w:webHidden/>
              </w:rPr>
              <w:fldChar w:fldCharType="separate"/>
            </w:r>
            <w:r>
              <w:rPr>
                <w:noProof/>
                <w:webHidden/>
              </w:rPr>
              <w:t>49</w:t>
            </w:r>
            <w:r>
              <w:rPr>
                <w:noProof/>
                <w:webHidden/>
              </w:rPr>
              <w:fldChar w:fldCharType="end"/>
            </w:r>
          </w:hyperlink>
        </w:p>
        <w:p w:rsidR="00877ECC" w:rsidRDefault="00877ECC">
          <w:pPr>
            <w:pStyle w:val="Verzeichnis4"/>
            <w:rPr>
              <w:rFonts w:eastAsiaTheme="minorEastAsia" w:cstheme="minorBidi"/>
              <w:noProof/>
              <w:kern w:val="0"/>
              <w:szCs w:val="22"/>
            </w:rPr>
          </w:pPr>
          <w:hyperlink w:anchor="_Toc184377173" w:history="1">
            <w:r w:rsidRPr="002A28A5">
              <w:rPr>
                <w:rStyle w:val="Hyperlink"/>
                <w:noProof/>
              </w:rPr>
              <w:t>4.5.6.1.</w:t>
            </w:r>
            <w:r>
              <w:rPr>
                <w:rFonts w:eastAsiaTheme="minorEastAsia" w:cstheme="minorBidi"/>
                <w:noProof/>
                <w:kern w:val="0"/>
                <w:szCs w:val="22"/>
              </w:rPr>
              <w:tab/>
            </w:r>
            <w:r w:rsidRPr="002A28A5">
              <w:rPr>
                <w:rStyle w:val="Hyperlink"/>
                <w:noProof/>
              </w:rPr>
              <w:t>Piepser</w:t>
            </w:r>
            <w:r>
              <w:rPr>
                <w:noProof/>
                <w:webHidden/>
              </w:rPr>
              <w:tab/>
            </w:r>
            <w:r>
              <w:rPr>
                <w:noProof/>
                <w:webHidden/>
              </w:rPr>
              <w:fldChar w:fldCharType="begin"/>
            </w:r>
            <w:r>
              <w:rPr>
                <w:noProof/>
                <w:webHidden/>
              </w:rPr>
              <w:instrText xml:space="preserve"> PAGEREF _Toc184377173 \h </w:instrText>
            </w:r>
            <w:r>
              <w:rPr>
                <w:noProof/>
                <w:webHidden/>
              </w:rPr>
            </w:r>
            <w:r>
              <w:rPr>
                <w:noProof/>
                <w:webHidden/>
              </w:rPr>
              <w:fldChar w:fldCharType="separate"/>
            </w:r>
            <w:r>
              <w:rPr>
                <w:noProof/>
                <w:webHidden/>
              </w:rPr>
              <w:t>49</w:t>
            </w:r>
            <w:r>
              <w:rPr>
                <w:noProof/>
                <w:webHidden/>
              </w:rPr>
              <w:fldChar w:fldCharType="end"/>
            </w:r>
          </w:hyperlink>
        </w:p>
        <w:p w:rsidR="00877ECC" w:rsidRDefault="00877ECC">
          <w:pPr>
            <w:pStyle w:val="Verzeichnis4"/>
            <w:rPr>
              <w:rFonts w:eastAsiaTheme="minorEastAsia" w:cstheme="minorBidi"/>
              <w:noProof/>
              <w:kern w:val="0"/>
              <w:szCs w:val="22"/>
            </w:rPr>
          </w:pPr>
          <w:hyperlink w:anchor="_Toc184377174" w:history="1">
            <w:r w:rsidRPr="002A28A5">
              <w:rPr>
                <w:rStyle w:val="Hyperlink"/>
                <w:noProof/>
              </w:rPr>
              <w:t>4.5.6.2.</w:t>
            </w:r>
            <w:r>
              <w:rPr>
                <w:rFonts w:eastAsiaTheme="minorEastAsia" w:cstheme="minorBidi"/>
                <w:noProof/>
                <w:kern w:val="0"/>
                <w:szCs w:val="22"/>
              </w:rPr>
              <w:tab/>
            </w:r>
            <w:r w:rsidRPr="002A28A5">
              <w:rPr>
                <w:rStyle w:val="Hyperlink"/>
                <w:noProof/>
              </w:rPr>
              <w:t>Farberkennung</w:t>
            </w:r>
            <w:r>
              <w:rPr>
                <w:noProof/>
                <w:webHidden/>
              </w:rPr>
              <w:tab/>
            </w:r>
            <w:r>
              <w:rPr>
                <w:noProof/>
                <w:webHidden/>
              </w:rPr>
              <w:fldChar w:fldCharType="begin"/>
            </w:r>
            <w:r>
              <w:rPr>
                <w:noProof/>
                <w:webHidden/>
              </w:rPr>
              <w:instrText xml:space="preserve"> PAGEREF _Toc184377174 \h </w:instrText>
            </w:r>
            <w:r>
              <w:rPr>
                <w:noProof/>
                <w:webHidden/>
              </w:rPr>
            </w:r>
            <w:r>
              <w:rPr>
                <w:noProof/>
                <w:webHidden/>
              </w:rPr>
              <w:fldChar w:fldCharType="separate"/>
            </w:r>
            <w:r>
              <w:rPr>
                <w:noProof/>
                <w:webHidden/>
              </w:rPr>
              <w:t>50</w:t>
            </w:r>
            <w:r>
              <w:rPr>
                <w:noProof/>
                <w:webHidden/>
              </w:rPr>
              <w:fldChar w:fldCharType="end"/>
            </w:r>
          </w:hyperlink>
        </w:p>
        <w:p w:rsidR="00877ECC" w:rsidRDefault="00877ECC">
          <w:pPr>
            <w:pStyle w:val="Verzeichnis4"/>
            <w:rPr>
              <w:rFonts w:eastAsiaTheme="minorEastAsia" w:cstheme="minorBidi"/>
              <w:noProof/>
              <w:kern w:val="0"/>
              <w:szCs w:val="22"/>
            </w:rPr>
          </w:pPr>
          <w:hyperlink w:anchor="_Toc184377175" w:history="1">
            <w:r w:rsidRPr="002A28A5">
              <w:rPr>
                <w:rStyle w:val="Hyperlink"/>
                <w:noProof/>
              </w:rPr>
              <w:t>4.5.6.3.</w:t>
            </w:r>
            <w:r>
              <w:rPr>
                <w:rFonts w:eastAsiaTheme="minorEastAsia" w:cstheme="minorBidi"/>
                <w:noProof/>
                <w:kern w:val="0"/>
                <w:szCs w:val="22"/>
              </w:rPr>
              <w:tab/>
            </w:r>
            <w:r w:rsidRPr="002A28A5">
              <w:rPr>
                <w:rStyle w:val="Hyperlink"/>
                <w:noProof/>
              </w:rPr>
              <w:t>GPS-Punkte</w:t>
            </w:r>
            <w:r>
              <w:rPr>
                <w:noProof/>
                <w:webHidden/>
              </w:rPr>
              <w:tab/>
            </w:r>
            <w:r>
              <w:rPr>
                <w:noProof/>
                <w:webHidden/>
              </w:rPr>
              <w:fldChar w:fldCharType="begin"/>
            </w:r>
            <w:r>
              <w:rPr>
                <w:noProof/>
                <w:webHidden/>
              </w:rPr>
              <w:instrText xml:space="preserve"> PAGEREF _Toc184377175 \h </w:instrText>
            </w:r>
            <w:r>
              <w:rPr>
                <w:noProof/>
                <w:webHidden/>
              </w:rPr>
            </w:r>
            <w:r>
              <w:rPr>
                <w:noProof/>
                <w:webHidden/>
              </w:rPr>
              <w:fldChar w:fldCharType="separate"/>
            </w:r>
            <w:r>
              <w:rPr>
                <w:noProof/>
                <w:webHidden/>
              </w:rPr>
              <w:t>50</w:t>
            </w:r>
            <w:r>
              <w:rPr>
                <w:noProof/>
                <w:webHidden/>
              </w:rPr>
              <w:fldChar w:fldCharType="end"/>
            </w:r>
          </w:hyperlink>
        </w:p>
        <w:p w:rsidR="00877ECC" w:rsidRDefault="00877ECC">
          <w:pPr>
            <w:pStyle w:val="Verzeichnis4"/>
            <w:rPr>
              <w:rFonts w:eastAsiaTheme="minorEastAsia" w:cstheme="minorBidi"/>
              <w:noProof/>
              <w:kern w:val="0"/>
              <w:szCs w:val="22"/>
            </w:rPr>
          </w:pPr>
          <w:hyperlink w:anchor="_Toc184377176" w:history="1">
            <w:r w:rsidRPr="002A28A5">
              <w:rPr>
                <w:rStyle w:val="Hyperlink"/>
                <w:noProof/>
              </w:rPr>
              <w:t>4.5.6.4.</w:t>
            </w:r>
            <w:r>
              <w:rPr>
                <w:rFonts w:eastAsiaTheme="minorEastAsia" w:cstheme="minorBidi"/>
                <w:noProof/>
                <w:kern w:val="0"/>
                <w:szCs w:val="22"/>
              </w:rPr>
              <w:tab/>
            </w:r>
            <w:r w:rsidRPr="002A28A5">
              <w:rPr>
                <w:rStyle w:val="Hyperlink"/>
                <w:noProof/>
              </w:rPr>
              <w:t>Lichtsensor</w:t>
            </w:r>
            <w:r>
              <w:rPr>
                <w:noProof/>
                <w:webHidden/>
              </w:rPr>
              <w:tab/>
            </w:r>
            <w:r>
              <w:rPr>
                <w:noProof/>
                <w:webHidden/>
              </w:rPr>
              <w:fldChar w:fldCharType="begin"/>
            </w:r>
            <w:r>
              <w:rPr>
                <w:noProof/>
                <w:webHidden/>
              </w:rPr>
              <w:instrText xml:space="preserve"> PAGEREF _Toc184377176 \h </w:instrText>
            </w:r>
            <w:r>
              <w:rPr>
                <w:noProof/>
                <w:webHidden/>
              </w:rPr>
            </w:r>
            <w:r>
              <w:rPr>
                <w:noProof/>
                <w:webHidden/>
              </w:rPr>
              <w:fldChar w:fldCharType="separate"/>
            </w:r>
            <w:r>
              <w:rPr>
                <w:noProof/>
                <w:webHidden/>
              </w:rPr>
              <w:t>51</w:t>
            </w:r>
            <w:r>
              <w:rPr>
                <w:noProof/>
                <w:webHidden/>
              </w:rPr>
              <w:fldChar w:fldCharType="end"/>
            </w:r>
          </w:hyperlink>
        </w:p>
        <w:p w:rsidR="00877ECC" w:rsidRDefault="00877ECC">
          <w:pPr>
            <w:pStyle w:val="Verzeichnis4"/>
            <w:rPr>
              <w:rFonts w:eastAsiaTheme="minorEastAsia" w:cstheme="minorBidi"/>
              <w:noProof/>
              <w:kern w:val="0"/>
              <w:szCs w:val="22"/>
            </w:rPr>
          </w:pPr>
          <w:hyperlink w:anchor="_Toc184377177" w:history="1">
            <w:r w:rsidRPr="002A28A5">
              <w:rPr>
                <w:rStyle w:val="Hyperlink"/>
                <w:noProof/>
              </w:rPr>
              <w:t>4.5.6.5.</w:t>
            </w:r>
            <w:r>
              <w:rPr>
                <w:rFonts w:eastAsiaTheme="minorEastAsia" w:cstheme="minorBidi"/>
                <w:noProof/>
                <w:kern w:val="0"/>
                <w:szCs w:val="22"/>
              </w:rPr>
              <w:tab/>
            </w:r>
            <w:r w:rsidRPr="002A28A5">
              <w:rPr>
                <w:rStyle w:val="Hyperlink"/>
                <w:noProof/>
              </w:rPr>
              <w:t>Standort</w:t>
            </w:r>
            <w:r>
              <w:rPr>
                <w:noProof/>
                <w:webHidden/>
              </w:rPr>
              <w:tab/>
            </w:r>
            <w:r>
              <w:rPr>
                <w:noProof/>
                <w:webHidden/>
              </w:rPr>
              <w:fldChar w:fldCharType="begin"/>
            </w:r>
            <w:r>
              <w:rPr>
                <w:noProof/>
                <w:webHidden/>
              </w:rPr>
              <w:instrText xml:space="preserve"> PAGEREF _Toc184377177 \h </w:instrText>
            </w:r>
            <w:r>
              <w:rPr>
                <w:noProof/>
                <w:webHidden/>
              </w:rPr>
            </w:r>
            <w:r>
              <w:rPr>
                <w:noProof/>
                <w:webHidden/>
              </w:rPr>
              <w:fldChar w:fldCharType="separate"/>
            </w:r>
            <w:r>
              <w:rPr>
                <w:noProof/>
                <w:webHidden/>
              </w:rPr>
              <w:t>51</w:t>
            </w:r>
            <w:r>
              <w:rPr>
                <w:noProof/>
                <w:webHidden/>
              </w:rPr>
              <w:fldChar w:fldCharType="end"/>
            </w:r>
          </w:hyperlink>
        </w:p>
        <w:p w:rsidR="00877ECC" w:rsidRDefault="00877ECC">
          <w:pPr>
            <w:pStyle w:val="Verzeichnis4"/>
            <w:rPr>
              <w:rFonts w:eastAsiaTheme="minorEastAsia" w:cstheme="minorBidi"/>
              <w:noProof/>
              <w:kern w:val="0"/>
              <w:szCs w:val="22"/>
            </w:rPr>
          </w:pPr>
          <w:hyperlink w:anchor="_Toc184377178" w:history="1">
            <w:r w:rsidRPr="002A28A5">
              <w:rPr>
                <w:rStyle w:val="Hyperlink"/>
                <w:noProof/>
              </w:rPr>
              <w:t>4.5.6.6.</w:t>
            </w:r>
            <w:r>
              <w:rPr>
                <w:rFonts w:eastAsiaTheme="minorEastAsia" w:cstheme="minorBidi"/>
                <w:noProof/>
                <w:kern w:val="0"/>
                <w:szCs w:val="22"/>
              </w:rPr>
              <w:tab/>
            </w:r>
            <w:r w:rsidRPr="002A28A5">
              <w:rPr>
                <w:rStyle w:val="Hyperlink"/>
                <w:noProof/>
              </w:rPr>
              <w:t>Lupe</w:t>
            </w:r>
            <w:r>
              <w:rPr>
                <w:noProof/>
                <w:webHidden/>
              </w:rPr>
              <w:tab/>
            </w:r>
            <w:r>
              <w:rPr>
                <w:noProof/>
                <w:webHidden/>
              </w:rPr>
              <w:fldChar w:fldCharType="begin"/>
            </w:r>
            <w:r>
              <w:rPr>
                <w:noProof/>
                <w:webHidden/>
              </w:rPr>
              <w:instrText xml:space="preserve"> PAGEREF _Toc184377178 \h </w:instrText>
            </w:r>
            <w:r>
              <w:rPr>
                <w:noProof/>
                <w:webHidden/>
              </w:rPr>
            </w:r>
            <w:r>
              <w:rPr>
                <w:noProof/>
                <w:webHidden/>
              </w:rPr>
              <w:fldChar w:fldCharType="separate"/>
            </w:r>
            <w:r>
              <w:rPr>
                <w:noProof/>
                <w:webHidden/>
              </w:rPr>
              <w:t>51</w:t>
            </w:r>
            <w:r>
              <w:rPr>
                <w:noProof/>
                <w:webHidden/>
              </w:rPr>
              <w:fldChar w:fldCharType="end"/>
            </w:r>
          </w:hyperlink>
        </w:p>
        <w:p w:rsidR="00877ECC" w:rsidRDefault="00877ECC">
          <w:pPr>
            <w:pStyle w:val="Verzeichnis4"/>
            <w:rPr>
              <w:rFonts w:eastAsiaTheme="minorEastAsia" w:cstheme="minorBidi"/>
              <w:noProof/>
              <w:kern w:val="0"/>
              <w:szCs w:val="22"/>
            </w:rPr>
          </w:pPr>
          <w:hyperlink w:anchor="_Toc184377179" w:history="1">
            <w:r w:rsidRPr="002A28A5">
              <w:rPr>
                <w:rStyle w:val="Hyperlink"/>
                <w:noProof/>
              </w:rPr>
              <w:t>4.5.6.7.</w:t>
            </w:r>
            <w:r>
              <w:rPr>
                <w:rFonts w:eastAsiaTheme="minorEastAsia" w:cstheme="minorBidi"/>
                <w:noProof/>
                <w:kern w:val="0"/>
                <w:szCs w:val="22"/>
              </w:rPr>
              <w:tab/>
            </w:r>
            <w:r w:rsidRPr="002A28A5">
              <w:rPr>
                <w:rStyle w:val="Hyperlink"/>
                <w:noProof/>
              </w:rPr>
              <w:t>NFC Objektmarkierung</w:t>
            </w:r>
            <w:r>
              <w:rPr>
                <w:noProof/>
                <w:webHidden/>
              </w:rPr>
              <w:tab/>
            </w:r>
            <w:r>
              <w:rPr>
                <w:noProof/>
                <w:webHidden/>
              </w:rPr>
              <w:fldChar w:fldCharType="begin"/>
            </w:r>
            <w:r>
              <w:rPr>
                <w:noProof/>
                <w:webHidden/>
              </w:rPr>
              <w:instrText xml:space="preserve"> PAGEREF _Toc184377179 \h </w:instrText>
            </w:r>
            <w:r>
              <w:rPr>
                <w:noProof/>
                <w:webHidden/>
              </w:rPr>
            </w:r>
            <w:r>
              <w:rPr>
                <w:noProof/>
                <w:webHidden/>
              </w:rPr>
              <w:fldChar w:fldCharType="separate"/>
            </w:r>
            <w:r>
              <w:rPr>
                <w:noProof/>
                <w:webHidden/>
              </w:rPr>
              <w:t>51</w:t>
            </w:r>
            <w:r>
              <w:rPr>
                <w:noProof/>
                <w:webHidden/>
              </w:rPr>
              <w:fldChar w:fldCharType="end"/>
            </w:r>
          </w:hyperlink>
        </w:p>
        <w:p w:rsidR="00877ECC" w:rsidRDefault="00877ECC">
          <w:pPr>
            <w:pStyle w:val="Verzeichnis4"/>
            <w:rPr>
              <w:rFonts w:eastAsiaTheme="minorEastAsia" w:cstheme="minorBidi"/>
              <w:noProof/>
              <w:kern w:val="0"/>
              <w:szCs w:val="22"/>
            </w:rPr>
          </w:pPr>
          <w:hyperlink w:anchor="_Toc184377180" w:history="1">
            <w:r w:rsidRPr="002A28A5">
              <w:rPr>
                <w:rStyle w:val="Hyperlink"/>
                <w:noProof/>
              </w:rPr>
              <w:t>4.5.6.8.</w:t>
            </w:r>
            <w:r>
              <w:rPr>
                <w:rFonts w:eastAsiaTheme="minorEastAsia" w:cstheme="minorBidi"/>
                <w:noProof/>
                <w:kern w:val="0"/>
                <w:szCs w:val="22"/>
              </w:rPr>
              <w:tab/>
            </w:r>
            <w:r w:rsidRPr="002A28A5">
              <w:rPr>
                <w:rStyle w:val="Hyperlink"/>
                <w:noProof/>
              </w:rPr>
              <w:t>QR Objektmarkierung</w:t>
            </w:r>
            <w:r>
              <w:rPr>
                <w:noProof/>
                <w:webHidden/>
              </w:rPr>
              <w:tab/>
            </w:r>
            <w:r>
              <w:rPr>
                <w:noProof/>
                <w:webHidden/>
              </w:rPr>
              <w:fldChar w:fldCharType="begin"/>
            </w:r>
            <w:r>
              <w:rPr>
                <w:noProof/>
                <w:webHidden/>
              </w:rPr>
              <w:instrText xml:space="preserve"> PAGEREF _Toc184377180 \h </w:instrText>
            </w:r>
            <w:r>
              <w:rPr>
                <w:noProof/>
                <w:webHidden/>
              </w:rPr>
            </w:r>
            <w:r>
              <w:rPr>
                <w:noProof/>
                <w:webHidden/>
              </w:rPr>
              <w:fldChar w:fldCharType="separate"/>
            </w:r>
            <w:r>
              <w:rPr>
                <w:noProof/>
                <w:webHidden/>
              </w:rPr>
              <w:t>52</w:t>
            </w:r>
            <w:r>
              <w:rPr>
                <w:noProof/>
                <w:webHidden/>
              </w:rPr>
              <w:fldChar w:fldCharType="end"/>
            </w:r>
          </w:hyperlink>
        </w:p>
        <w:p w:rsidR="00877ECC" w:rsidRDefault="00877ECC">
          <w:pPr>
            <w:pStyle w:val="Verzeichnis3"/>
            <w:rPr>
              <w:rFonts w:eastAsiaTheme="minorEastAsia" w:cstheme="minorBidi"/>
              <w:noProof/>
              <w:kern w:val="0"/>
              <w:szCs w:val="22"/>
            </w:rPr>
          </w:pPr>
          <w:hyperlink w:anchor="_Toc184377181" w:history="1">
            <w:r w:rsidRPr="002A28A5">
              <w:rPr>
                <w:rStyle w:val="Hyperlink"/>
                <w:noProof/>
              </w:rPr>
              <w:t>4.5.7.</w:t>
            </w:r>
            <w:r>
              <w:rPr>
                <w:rFonts w:eastAsiaTheme="minorEastAsia" w:cstheme="minorBidi"/>
                <w:noProof/>
                <w:kern w:val="0"/>
                <w:szCs w:val="22"/>
              </w:rPr>
              <w:tab/>
            </w:r>
            <w:r w:rsidRPr="002A28A5">
              <w:rPr>
                <w:rStyle w:val="Hyperlink"/>
                <w:noProof/>
              </w:rPr>
              <w:t>Hobbys</w:t>
            </w:r>
            <w:r>
              <w:rPr>
                <w:noProof/>
                <w:webHidden/>
              </w:rPr>
              <w:tab/>
            </w:r>
            <w:r>
              <w:rPr>
                <w:noProof/>
                <w:webHidden/>
              </w:rPr>
              <w:fldChar w:fldCharType="begin"/>
            </w:r>
            <w:r>
              <w:rPr>
                <w:noProof/>
                <w:webHidden/>
              </w:rPr>
              <w:instrText xml:space="preserve"> PAGEREF _Toc184377181 \h </w:instrText>
            </w:r>
            <w:r>
              <w:rPr>
                <w:noProof/>
                <w:webHidden/>
              </w:rPr>
            </w:r>
            <w:r>
              <w:rPr>
                <w:noProof/>
                <w:webHidden/>
              </w:rPr>
              <w:fldChar w:fldCharType="separate"/>
            </w:r>
            <w:r>
              <w:rPr>
                <w:noProof/>
                <w:webHidden/>
              </w:rPr>
              <w:t>53</w:t>
            </w:r>
            <w:r>
              <w:rPr>
                <w:noProof/>
                <w:webHidden/>
              </w:rPr>
              <w:fldChar w:fldCharType="end"/>
            </w:r>
          </w:hyperlink>
        </w:p>
        <w:p w:rsidR="00877ECC" w:rsidRDefault="00877ECC">
          <w:pPr>
            <w:pStyle w:val="Verzeichnis4"/>
            <w:rPr>
              <w:rFonts w:eastAsiaTheme="minorEastAsia" w:cstheme="minorBidi"/>
              <w:noProof/>
              <w:kern w:val="0"/>
              <w:szCs w:val="22"/>
            </w:rPr>
          </w:pPr>
          <w:hyperlink w:anchor="_Toc184377182" w:history="1">
            <w:r w:rsidRPr="002A28A5">
              <w:rPr>
                <w:rStyle w:val="Hyperlink"/>
                <w:noProof/>
              </w:rPr>
              <w:t>4.5.7.1.</w:t>
            </w:r>
            <w:r>
              <w:rPr>
                <w:rFonts w:eastAsiaTheme="minorEastAsia" w:cstheme="minorBidi"/>
                <w:noProof/>
                <w:kern w:val="0"/>
                <w:szCs w:val="22"/>
              </w:rPr>
              <w:tab/>
            </w:r>
            <w:r w:rsidRPr="002A28A5">
              <w:rPr>
                <w:rStyle w:val="Hyperlink"/>
                <w:noProof/>
              </w:rPr>
              <w:t>Gitarren Stimmgerät</w:t>
            </w:r>
            <w:r>
              <w:rPr>
                <w:noProof/>
                <w:webHidden/>
              </w:rPr>
              <w:tab/>
            </w:r>
            <w:r>
              <w:rPr>
                <w:noProof/>
                <w:webHidden/>
              </w:rPr>
              <w:fldChar w:fldCharType="begin"/>
            </w:r>
            <w:r>
              <w:rPr>
                <w:noProof/>
                <w:webHidden/>
              </w:rPr>
              <w:instrText xml:space="preserve"> PAGEREF _Toc184377182 \h </w:instrText>
            </w:r>
            <w:r>
              <w:rPr>
                <w:noProof/>
                <w:webHidden/>
              </w:rPr>
            </w:r>
            <w:r>
              <w:rPr>
                <w:noProof/>
                <w:webHidden/>
              </w:rPr>
              <w:fldChar w:fldCharType="separate"/>
            </w:r>
            <w:r>
              <w:rPr>
                <w:noProof/>
                <w:webHidden/>
              </w:rPr>
              <w:t>53</w:t>
            </w:r>
            <w:r>
              <w:rPr>
                <w:noProof/>
                <w:webHidden/>
              </w:rPr>
              <w:fldChar w:fldCharType="end"/>
            </w:r>
          </w:hyperlink>
        </w:p>
        <w:p w:rsidR="00877ECC" w:rsidRDefault="00877ECC">
          <w:pPr>
            <w:pStyle w:val="Verzeichnis4"/>
            <w:rPr>
              <w:rFonts w:eastAsiaTheme="minorEastAsia" w:cstheme="minorBidi"/>
              <w:noProof/>
              <w:kern w:val="0"/>
              <w:szCs w:val="22"/>
            </w:rPr>
          </w:pPr>
          <w:hyperlink w:anchor="_Toc184377183" w:history="1">
            <w:r w:rsidRPr="002A28A5">
              <w:rPr>
                <w:rStyle w:val="Hyperlink"/>
                <w:noProof/>
              </w:rPr>
              <w:t>4.5.7.2.</w:t>
            </w:r>
            <w:r>
              <w:rPr>
                <w:rFonts w:eastAsiaTheme="minorEastAsia" w:cstheme="minorBidi"/>
                <w:noProof/>
                <w:kern w:val="0"/>
                <w:szCs w:val="22"/>
              </w:rPr>
              <w:tab/>
            </w:r>
            <w:r w:rsidRPr="002A28A5">
              <w:rPr>
                <w:rStyle w:val="Hyperlink"/>
                <w:noProof/>
              </w:rPr>
              <w:t>Metronom</w:t>
            </w:r>
            <w:r>
              <w:rPr>
                <w:noProof/>
                <w:webHidden/>
              </w:rPr>
              <w:tab/>
            </w:r>
            <w:r>
              <w:rPr>
                <w:noProof/>
                <w:webHidden/>
              </w:rPr>
              <w:fldChar w:fldCharType="begin"/>
            </w:r>
            <w:r>
              <w:rPr>
                <w:noProof/>
                <w:webHidden/>
              </w:rPr>
              <w:instrText xml:space="preserve"> PAGEREF _Toc184377183 \h </w:instrText>
            </w:r>
            <w:r>
              <w:rPr>
                <w:noProof/>
                <w:webHidden/>
              </w:rPr>
            </w:r>
            <w:r>
              <w:rPr>
                <w:noProof/>
                <w:webHidden/>
              </w:rPr>
              <w:fldChar w:fldCharType="separate"/>
            </w:r>
            <w:r>
              <w:rPr>
                <w:noProof/>
                <w:webHidden/>
              </w:rPr>
              <w:t>54</w:t>
            </w:r>
            <w:r>
              <w:rPr>
                <w:noProof/>
                <w:webHidden/>
              </w:rPr>
              <w:fldChar w:fldCharType="end"/>
            </w:r>
          </w:hyperlink>
        </w:p>
        <w:p w:rsidR="00877ECC" w:rsidRDefault="00877ECC">
          <w:pPr>
            <w:pStyle w:val="Verzeichnis3"/>
            <w:rPr>
              <w:rFonts w:eastAsiaTheme="minorEastAsia" w:cstheme="minorBidi"/>
              <w:noProof/>
              <w:kern w:val="0"/>
              <w:szCs w:val="22"/>
            </w:rPr>
          </w:pPr>
          <w:hyperlink w:anchor="_Toc184377184" w:history="1">
            <w:r w:rsidRPr="002A28A5">
              <w:rPr>
                <w:rStyle w:val="Hyperlink"/>
                <w:noProof/>
              </w:rPr>
              <w:t>4.5.8.</w:t>
            </w:r>
            <w:r>
              <w:rPr>
                <w:rFonts w:eastAsiaTheme="minorEastAsia" w:cstheme="minorBidi"/>
                <w:noProof/>
                <w:kern w:val="0"/>
                <w:szCs w:val="22"/>
              </w:rPr>
              <w:tab/>
            </w:r>
            <w:r w:rsidRPr="002A28A5">
              <w:rPr>
                <w:rStyle w:val="Hyperlink"/>
                <w:noProof/>
              </w:rPr>
              <w:t>Gesundheit und Sport</w:t>
            </w:r>
            <w:r>
              <w:rPr>
                <w:noProof/>
                <w:webHidden/>
              </w:rPr>
              <w:tab/>
            </w:r>
            <w:r>
              <w:rPr>
                <w:noProof/>
                <w:webHidden/>
              </w:rPr>
              <w:fldChar w:fldCharType="begin"/>
            </w:r>
            <w:r>
              <w:rPr>
                <w:noProof/>
                <w:webHidden/>
              </w:rPr>
              <w:instrText xml:space="preserve"> PAGEREF _Toc184377184 \h </w:instrText>
            </w:r>
            <w:r>
              <w:rPr>
                <w:noProof/>
                <w:webHidden/>
              </w:rPr>
            </w:r>
            <w:r>
              <w:rPr>
                <w:noProof/>
                <w:webHidden/>
              </w:rPr>
              <w:fldChar w:fldCharType="separate"/>
            </w:r>
            <w:r>
              <w:rPr>
                <w:noProof/>
                <w:webHidden/>
              </w:rPr>
              <w:t>54</w:t>
            </w:r>
            <w:r>
              <w:rPr>
                <w:noProof/>
                <w:webHidden/>
              </w:rPr>
              <w:fldChar w:fldCharType="end"/>
            </w:r>
          </w:hyperlink>
        </w:p>
        <w:p w:rsidR="00877ECC" w:rsidRDefault="00877ECC">
          <w:pPr>
            <w:pStyle w:val="Verzeichnis4"/>
            <w:rPr>
              <w:rFonts w:eastAsiaTheme="minorEastAsia" w:cstheme="minorBidi"/>
              <w:noProof/>
              <w:kern w:val="0"/>
              <w:szCs w:val="22"/>
            </w:rPr>
          </w:pPr>
          <w:hyperlink w:anchor="_Toc184377185" w:history="1">
            <w:r w:rsidRPr="002A28A5">
              <w:rPr>
                <w:rStyle w:val="Hyperlink"/>
                <w:noProof/>
              </w:rPr>
              <w:t>4.5.8.1.</w:t>
            </w:r>
            <w:r>
              <w:rPr>
                <w:rFonts w:eastAsiaTheme="minorEastAsia" w:cstheme="minorBidi"/>
                <w:noProof/>
                <w:kern w:val="0"/>
                <w:szCs w:val="22"/>
              </w:rPr>
              <w:tab/>
            </w:r>
            <w:r w:rsidRPr="002A28A5">
              <w:rPr>
                <w:rStyle w:val="Hyperlink"/>
                <w:noProof/>
              </w:rPr>
              <w:t>Covid-Pass</w:t>
            </w:r>
            <w:r>
              <w:rPr>
                <w:noProof/>
                <w:webHidden/>
              </w:rPr>
              <w:tab/>
            </w:r>
            <w:r>
              <w:rPr>
                <w:noProof/>
                <w:webHidden/>
              </w:rPr>
              <w:fldChar w:fldCharType="begin"/>
            </w:r>
            <w:r>
              <w:rPr>
                <w:noProof/>
                <w:webHidden/>
              </w:rPr>
              <w:instrText xml:space="preserve"> PAGEREF _Toc184377185 \h </w:instrText>
            </w:r>
            <w:r>
              <w:rPr>
                <w:noProof/>
                <w:webHidden/>
              </w:rPr>
            </w:r>
            <w:r>
              <w:rPr>
                <w:noProof/>
                <w:webHidden/>
              </w:rPr>
              <w:fldChar w:fldCharType="separate"/>
            </w:r>
            <w:r>
              <w:rPr>
                <w:noProof/>
                <w:webHidden/>
              </w:rPr>
              <w:t>54</w:t>
            </w:r>
            <w:r>
              <w:rPr>
                <w:noProof/>
                <w:webHidden/>
              </w:rPr>
              <w:fldChar w:fldCharType="end"/>
            </w:r>
          </w:hyperlink>
        </w:p>
        <w:p w:rsidR="00877ECC" w:rsidRDefault="00877ECC">
          <w:pPr>
            <w:pStyle w:val="Verzeichnis4"/>
            <w:rPr>
              <w:rFonts w:eastAsiaTheme="minorEastAsia" w:cstheme="minorBidi"/>
              <w:noProof/>
              <w:kern w:val="0"/>
              <w:szCs w:val="22"/>
            </w:rPr>
          </w:pPr>
          <w:hyperlink w:anchor="_Toc184377186" w:history="1">
            <w:r w:rsidRPr="002A28A5">
              <w:rPr>
                <w:rStyle w:val="Hyperlink"/>
                <w:noProof/>
              </w:rPr>
              <w:t>4.5.8.2.</w:t>
            </w:r>
            <w:r>
              <w:rPr>
                <w:rFonts w:eastAsiaTheme="minorEastAsia" w:cstheme="minorBidi"/>
                <w:noProof/>
                <w:kern w:val="0"/>
                <w:szCs w:val="22"/>
              </w:rPr>
              <w:tab/>
            </w:r>
            <w:r w:rsidRPr="002A28A5">
              <w:rPr>
                <w:rStyle w:val="Hyperlink"/>
                <w:noProof/>
              </w:rPr>
              <w:t>Schrittzähler</w:t>
            </w:r>
            <w:r>
              <w:rPr>
                <w:noProof/>
                <w:webHidden/>
              </w:rPr>
              <w:tab/>
            </w:r>
            <w:r>
              <w:rPr>
                <w:noProof/>
                <w:webHidden/>
              </w:rPr>
              <w:fldChar w:fldCharType="begin"/>
            </w:r>
            <w:r>
              <w:rPr>
                <w:noProof/>
                <w:webHidden/>
              </w:rPr>
              <w:instrText xml:space="preserve"> PAGEREF _Toc184377186 \h </w:instrText>
            </w:r>
            <w:r>
              <w:rPr>
                <w:noProof/>
                <w:webHidden/>
              </w:rPr>
            </w:r>
            <w:r>
              <w:rPr>
                <w:noProof/>
                <w:webHidden/>
              </w:rPr>
              <w:fldChar w:fldCharType="separate"/>
            </w:r>
            <w:r>
              <w:rPr>
                <w:noProof/>
                <w:webHidden/>
              </w:rPr>
              <w:t>54</w:t>
            </w:r>
            <w:r>
              <w:rPr>
                <w:noProof/>
                <w:webHidden/>
              </w:rPr>
              <w:fldChar w:fldCharType="end"/>
            </w:r>
          </w:hyperlink>
        </w:p>
        <w:p w:rsidR="00877ECC" w:rsidRDefault="00877ECC">
          <w:pPr>
            <w:pStyle w:val="Verzeichnis3"/>
            <w:rPr>
              <w:rFonts w:eastAsiaTheme="minorEastAsia" w:cstheme="minorBidi"/>
              <w:noProof/>
              <w:kern w:val="0"/>
              <w:szCs w:val="22"/>
            </w:rPr>
          </w:pPr>
          <w:hyperlink w:anchor="_Toc184377187" w:history="1">
            <w:r w:rsidRPr="002A28A5">
              <w:rPr>
                <w:rStyle w:val="Hyperlink"/>
                <w:noProof/>
              </w:rPr>
              <w:t>4.5.9.</w:t>
            </w:r>
            <w:r>
              <w:rPr>
                <w:rFonts w:eastAsiaTheme="minorEastAsia" w:cstheme="minorBidi"/>
                <w:noProof/>
                <w:kern w:val="0"/>
                <w:szCs w:val="22"/>
              </w:rPr>
              <w:tab/>
            </w:r>
            <w:r w:rsidRPr="002A28A5">
              <w:rPr>
                <w:rStyle w:val="Hyperlink"/>
                <w:noProof/>
              </w:rPr>
              <w:t>Internet</w:t>
            </w:r>
            <w:r>
              <w:rPr>
                <w:noProof/>
                <w:webHidden/>
              </w:rPr>
              <w:tab/>
            </w:r>
            <w:r>
              <w:rPr>
                <w:noProof/>
                <w:webHidden/>
              </w:rPr>
              <w:fldChar w:fldCharType="begin"/>
            </w:r>
            <w:r>
              <w:rPr>
                <w:noProof/>
                <w:webHidden/>
              </w:rPr>
              <w:instrText xml:space="preserve"> PAGEREF _Toc184377187 \h </w:instrText>
            </w:r>
            <w:r>
              <w:rPr>
                <w:noProof/>
                <w:webHidden/>
              </w:rPr>
            </w:r>
            <w:r>
              <w:rPr>
                <w:noProof/>
                <w:webHidden/>
              </w:rPr>
              <w:fldChar w:fldCharType="separate"/>
            </w:r>
            <w:r>
              <w:rPr>
                <w:noProof/>
                <w:webHidden/>
              </w:rPr>
              <w:t>55</w:t>
            </w:r>
            <w:r>
              <w:rPr>
                <w:noProof/>
                <w:webHidden/>
              </w:rPr>
              <w:fldChar w:fldCharType="end"/>
            </w:r>
          </w:hyperlink>
        </w:p>
        <w:p w:rsidR="00877ECC" w:rsidRDefault="00877ECC">
          <w:pPr>
            <w:pStyle w:val="Verzeichnis4"/>
            <w:rPr>
              <w:rFonts w:eastAsiaTheme="minorEastAsia" w:cstheme="minorBidi"/>
              <w:noProof/>
              <w:kern w:val="0"/>
              <w:szCs w:val="22"/>
            </w:rPr>
          </w:pPr>
          <w:hyperlink w:anchor="_Toc184377188" w:history="1">
            <w:r w:rsidRPr="002A28A5">
              <w:rPr>
                <w:rStyle w:val="Hyperlink"/>
                <w:noProof/>
              </w:rPr>
              <w:t>4.5.9.1.</w:t>
            </w:r>
            <w:r>
              <w:rPr>
                <w:rFonts w:eastAsiaTheme="minorEastAsia" w:cstheme="minorBidi"/>
                <w:noProof/>
                <w:kern w:val="0"/>
                <w:szCs w:val="22"/>
              </w:rPr>
              <w:tab/>
            </w:r>
            <w:r w:rsidRPr="002A28A5">
              <w:rPr>
                <w:rStyle w:val="Hyperlink"/>
                <w:noProof/>
              </w:rPr>
              <w:t>Internet Browser</w:t>
            </w:r>
            <w:r>
              <w:rPr>
                <w:noProof/>
                <w:webHidden/>
              </w:rPr>
              <w:tab/>
            </w:r>
            <w:r>
              <w:rPr>
                <w:noProof/>
                <w:webHidden/>
              </w:rPr>
              <w:fldChar w:fldCharType="begin"/>
            </w:r>
            <w:r>
              <w:rPr>
                <w:noProof/>
                <w:webHidden/>
              </w:rPr>
              <w:instrText xml:space="preserve"> PAGEREF _Toc184377188 \h </w:instrText>
            </w:r>
            <w:r>
              <w:rPr>
                <w:noProof/>
                <w:webHidden/>
              </w:rPr>
            </w:r>
            <w:r>
              <w:rPr>
                <w:noProof/>
                <w:webHidden/>
              </w:rPr>
              <w:fldChar w:fldCharType="separate"/>
            </w:r>
            <w:r>
              <w:rPr>
                <w:noProof/>
                <w:webHidden/>
              </w:rPr>
              <w:t>55</w:t>
            </w:r>
            <w:r>
              <w:rPr>
                <w:noProof/>
                <w:webHidden/>
              </w:rPr>
              <w:fldChar w:fldCharType="end"/>
            </w:r>
          </w:hyperlink>
        </w:p>
        <w:p w:rsidR="00877ECC" w:rsidRDefault="00877ECC">
          <w:pPr>
            <w:pStyle w:val="Verzeichnis3"/>
            <w:rPr>
              <w:rFonts w:eastAsiaTheme="minorEastAsia" w:cstheme="minorBidi"/>
              <w:noProof/>
              <w:kern w:val="0"/>
              <w:szCs w:val="22"/>
            </w:rPr>
          </w:pPr>
          <w:hyperlink w:anchor="_Toc184377189" w:history="1">
            <w:r w:rsidRPr="002A28A5">
              <w:rPr>
                <w:rStyle w:val="Hyperlink"/>
                <w:noProof/>
              </w:rPr>
              <w:t>4.5.10.</w:t>
            </w:r>
            <w:r>
              <w:rPr>
                <w:rFonts w:eastAsiaTheme="minorEastAsia" w:cstheme="minorBidi"/>
                <w:noProof/>
                <w:kern w:val="0"/>
                <w:szCs w:val="22"/>
              </w:rPr>
              <w:tab/>
            </w:r>
            <w:r w:rsidRPr="002A28A5">
              <w:rPr>
                <w:rStyle w:val="Hyperlink"/>
                <w:noProof/>
              </w:rPr>
              <w:t>Einkaufen</w:t>
            </w:r>
            <w:r>
              <w:rPr>
                <w:noProof/>
                <w:webHidden/>
              </w:rPr>
              <w:tab/>
            </w:r>
            <w:r>
              <w:rPr>
                <w:noProof/>
                <w:webHidden/>
              </w:rPr>
              <w:fldChar w:fldCharType="begin"/>
            </w:r>
            <w:r>
              <w:rPr>
                <w:noProof/>
                <w:webHidden/>
              </w:rPr>
              <w:instrText xml:space="preserve"> PAGEREF _Toc184377189 \h </w:instrText>
            </w:r>
            <w:r>
              <w:rPr>
                <w:noProof/>
                <w:webHidden/>
              </w:rPr>
            </w:r>
            <w:r>
              <w:rPr>
                <w:noProof/>
                <w:webHidden/>
              </w:rPr>
              <w:fldChar w:fldCharType="separate"/>
            </w:r>
            <w:r>
              <w:rPr>
                <w:noProof/>
                <w:webHidden/>
              </w:rPr>
              <w:t>56</w:t>
            </w:r>
            <w:r>
              <w:rPr>
                <w:noProof/>
                <w:webHidden/>
              </w:rPr>
              <w:fldChar w:fldCharType="end"/>
            </w:r>
          </w:hyperlink>
        </w:p>
        <w:p w:rsidR="00877ECC" w:rsidRDefault="00877ECC">
          <w:pPr>
            <w:pStyle w:val="Verzeichnis4"/>
            <w:rPr>
              <w:rFonts w:eastAsiaTheme="minorEastAsia" w:cstheme="minorBidi"/>
              <w:noProof/>
              <w:kern w:val="0"/>
              <w:szCs w:val="22"/>
            </w:rPr>
          </w:pPr>
          <w:hyperlink w:anchor="_Toc184377190" w:history="1">
            <w:r w:rsidRPr="002A28A5">
              <w:rPr>
                <w:rStyle w:val="Hyperlink"/>
                <w:noProof/>
              </w:rPr>
              <w:t>4.5.10.1.</w:t>
            </w:r>
            <w:r>
              <w:rPr>
                <w:rFonts w:eastAsiaTheme="minorEastAsia" w:cstheme="minorBidi"/>
                <w:noProof/>
                <w:kern w:val="0"/>
                <w:szCs w:val="22"/>
              </w:rPr>
              <w:tab/>
            </w:r>
            <w:r w:rsidRPr="002A28A5">
              <w:rPr>
                <w:rStyle w:val="Hyperlink"/>
                <w:noProof/>
              </w:rPr>
              <w:t>Geldbörse für Karten</w:t>
            </w:r>
            <w:r>
              <w:rPr>
                <w:noProof/>
                <w:webHidden/>
              </w:rPr>
              <w:tab/>
            </w:r>
            <w:r>
              <w:rPr>
                <w:noProof/>
                <w:webHidden/>
              </w:rPr>
              <w:fldChar w:fldCharType="begin"/>
            </w:r>
            <w:r>
              <w:rPr>
                <w:noProof/>
                <w:webHidden/>
              </w:rPr>
              <w:instrText xml:space="preserve"> PAGEREF _Toc184377190 \h </w:instrText>
            </w:r>
            <w:r>
              <w:rPr>
                <w:noProof/>
                <w:webHidden/>
              </w:rPr>
            </w:r>
            <w:r>
              <w:rPr>
                <w:noProof/>
                <w:webHidden/>
              </w:rPr>
              <w:fldChar w:fldCharType="separate"/>
            </w:r>
            <w:r>
              <w:rPr>
                <w:noProof/>
                <w:webHidden/>
              </w:rPr>
              <w:t>56</w:t>
            </w:r>
            <w:r>
              <w:rPr>
                <w:noProof/>
                <w:webHidden/>
              </w:rPr>
              <w:fldChar w:fldCharType="end"/>
            </w:r>
          </w:hyperlink>
        </w:p>
        <w:p w:rsidR="00877ECC" w:rsidRDefault="00877ECC">
          <w:pPr>
            <w:pStyle w:val="Verzeichnis3"/>
            <w:rPr>
              <w:rFonts w:eastAsiaTheme="minorEastAsia" w:cstheme="minorBidi"/>
              <w:noProof/>
              <w:kern w:val="0"/>
              <w:szCs w:val="22"/>
            </w:rPr>
          </w:pPr>
          <w:hyperlink w:anchor="_Toc184377191" w:history="1">
            <w:r w:rsidRPr="002A28A5">
              <w:rPr>
                <w:rStyle w:val="Hyperlink"/>
                <w:noProof/>
              </w:rPr>
              <w:t>4.5.11.</w:t>
            </w:r>
            <w:r>
              <w:rPr>
                <w:rFonts w:eastAsiaTheme="minorEastAsia" w:cstheme="minorBidi"/>
                <w:noProof/>
                <w:kern w:val="0"/>
                <w:szCs w:val="22"/>
              </w:rPr>
              <w:tab/>
            </w:r>
            <w:r w:rsidRPr="002A28A5">
              <w:rPr>
                <w:rStyle w:val="Hyperlink"/>
                <w:noProof/>
              </w:rPr>
              <w:t>Applikationen installieren und verwalten</w:t>
            </w:r>
            <w:r>
              <w:rPr>
                <w:noProof/>
                <w:webHidden/>
              </w:rPr>
              <w:tab/>
            </w:r>
            <w:r>
              <w:rPr>
                <w:noProof/>
                <w:webHidden/>
              </w:rPr>
              <w:fldChar w:fldCharType="begin"/>
            </w:r>
            <w:r>
              <w:rPr>
                <w:noProof/>
                <w:webHidden/>
              </w:rPr>
              <w:instrText xml:space="preserve"> PAGEREF _Toc184377191 \h </w:instrText>
            </w:r>
            <w:r>
              <w:rPr>
                <w:noProof/>
                <w:webHidden/>
              </w:rPr>
            </w:r>
            <w:r>
              <w:rPr>
                <w:noProof/>
                <w:webHidden/>
              </w:rPr>
              <w:fldChar w:fldCharType="separate"/>
            </w:r>
            <w:r>
              <w:rPr>
                <w:noProof/>
                <w:webHidden/>
              </w:rPr>
              <w:t>57</w:t>
            </w:r>
            <w:r>
              <w:rPr>
                <w:noProof/>
                <w:webHidden/>
              </w:rPr>
              <w:fldChar w:fldCharType="end"/>
            </w:r>
          </w:hyperlink>
        </w:p>
        <w:p w:rsidR="00877ECC" w:rsidRDefault="00877ECC">
          <w:pPr>
            <w:pStyle w:val="Verzeichnis4"/>
            <w:rPr>
              <w:rFonts w:eastAsiaTheme="minorEastAsia" w:cstheme="minorBidi"/>
              <w:noProof/>
              <w:kern w:val="0"/>
              <w:szCs w:val="22"/>
            </w:rPr>
          </w:pPr>
          <w:hyperlink w:anchor="_Toc184377192" w:history="1">
            <w:r w:rsidRPr="002A28A5">
              <w:rPr>
                <w:rStyle w:val="Hyperlink"/>
                <w:noProof/>
              </w:rPr>
              <w:t>4.5.11.1.</w:t>
            </w:r>
            <w:r>
              <w:rPr>
                <w:rFonts w:eastAsiaTheme="minorEastAsia" w:cstheme="minorBidi"/>
                <w:noProof/>
                <w:kern w:val="0"/>
                <w:szCs w:val="22"/>
              </w:rPr>
              <w:tab/>
            </w:r>
            <w:r w:rsidRPr="002A28A5">
              <w:rPr>
                <w:rStyle w:val="Hyperlink"/>
                <w:noProof/>
              </w:rPr>
              <w:t>BlindShell App Katalog</w:t>
            </w:r>
            <w:r>
              <w:rPr>
                <w:noProof/>
                <w:webHidden/>
              </w:rPr>
              <w:tab/>
            </w:r>
            <w:r>
              <w:rPr>
                <w:noProof/>
                <w:webHidden/>
              </w:rPr>
              <w:fldChar w:fldCharType="begin"/>
            </w:r>
            <w:r>
              <w:rPr>
                <w:noProof/>
                <w:webHidden/>
              </w:rPr>
              <w:instrText xml:space="preserve"> PAGEREF _Toc184377192 \h </w:instrText>
            </w:r>
            <w:r>
              <w:rPr>
                <w:noProof/>
                <w:webHidden/>
              </w:rPr>
            </w:r>
            <w:r>
              <w:rPr>
                <w:noProof/>
                <w:webHidden/>
              </w:rPr>
              <w:fldChar w:fldCharType="separate"/>
            </w:r>
            <w:r>
              <w:rPr>
                <w:noProof/>
                <w:webHidden/>
              </w:rPr>
              <w:t>57</w:t>
            </w:r>
            <w:r>
              <w:rPr>
                <w:noProof/>
                <w:webHidden/>
              </w:rPr>
              <w:fldChar w:fldCharType="end"/>
            </w:r>
          </w:hyperlink>
        </w:p>
        <w:p w:rsidR="00877ECC" w:rsidRDefault="00877ECC">
          <w:pPr>
            <w:pStyle w:val="Verzeichnis3"/>
            <w:rPr>
              <w:rFonts w:eastAsiaTheme="minorEastAsia" w:cstheme="minorBidi"/>
              <w:noProof/>
              <w:kern w:val="0"/>
              <w:szCs w:val="22"/>
            </w:rPr>
          </w:pPr>
          <w:hyperlink w:anchor="_Toc184377193" w:history="1">
            <w:r w:rsidRPr="002A28A5">
              <w:rPr>
                <w:rStyle w:val="Hyperlink"/>
                <w:noProof/>
              </w:rPr>
              <w:t>4.5.12.</w:t>
            </w:r>
            <w:r>
              <w:rPr>
                <w:rFonts w:eastAsiaTheme="minorEastAsia" w:cstheme="minorBidi"/>
                <w:noProof/>
                <w:kern w:val="0"/>
                <w:szCs w:val="22"/>
              </w:rPr>
              <w:tab/>
            </w:r>
            <w:r w:rsidRPr="002A28A5">
              <w:rPr>
                <w:rStyle w:val="Hyperlink"/>
                <w:noProof/>
              </w:rPr>
              <w:t>Aktualisierungen</w:t>
            </w:r>
            <w:r>
              <w:rPr>
                <w:noProof/>
                <w:webHidden/>
              </w:rPr>
              <w:tab/>
            </w:r>
            <w:r>
              <w:rPr>
                <w:noProof/>
                <w:webHidden/>
              </w:rPr>
              <w:fldChar w:fldCharType="begin"/>
            </w:r>
            <w:r>
              <w:rPr>
                <w:noProof/>
                <w:webHidden/>
              </w:rPr>
              <w:instrText xml:space="preserve"> PAGEREF _Toc184377193 \h </w:instrText>
            </w:r>
            <w:r>
              <w:rPr>
                <w:noProof/>
                <w:webHidden/>
              </w:rPr>
            </w:r>
            <w:r>
              <w:rPr>
                <w:noProof/>
                <w:webHidden/>
              </w:rPr>
              <w:fldChar w:fldCharType="separate"/>
            </w:r>
            <w:r>
              <w:rPr>
                <w:noProof/>
                <w:webHidden/>
              </w:rPr>
              <w:t>57</w:t>
            </w:r>
            <w:r>
              <w:rPr>
                <w:noProof/>
                <w:webHidden/>
              </w:rPr>
              <w:fldChar w:fldCharType="end"/>
            </w:r>
          </w:hyperlink>
        </w:p>
        <w:p w:rsidR="00877ECC" w:rsidRDefault="00877ECC">
          <w:pPr>
            <w:pStyle w:val="Verzeichnis2"/>
            <w:rPr>
              <w:rFonts w:eastAsiaTheme="minorEastAsia" w:cstheme="minorBidi"/>
              <w:kern w:val="0"/>
              <w:szCs w:val="22"/>
            </w:rPr>
          </w:pPr>
          <w:hyperlink w:anchor="_Toc184377194" w:history="1">
            <w:r w:rsidRPr="002A28A5">
              <w:rPr>
                <w:rStyle w:val="Hyperlink"/>
              </w:rPr>
              <w:t>4.6.</w:t>
            </w:r>
            <w:r>
              <w:rPr>
                <w:rFonts w:eastAsiaTheme="minorEastAsia" w:cstheme="minorBidi"/>
                <w:kern w:val="0"/>
                <w:szCs w:val="22"/>
              </w:rPr>
              <w:tab/>
            </w:r>
            <w:r w:rsidRPr="002A28A5">
              <w:rPr>
                <w:rStyle w:val="Hyperlink"/>
              </w:rPr>
              <w:t>Einstellungen</w:t>
            </w:r>
            <w:r>
              <w:rPr>
                <w:webHidden/>
              </w:rPr>
              <w:tab/>
            </w:r>
            <w:r>
              <w:rPr>
                <w:webHidden/>
              </w:rPr>
              <w:fldChar w:fldCharType="begin"/>
            </w:r>
            <w:r>
              <w:rPr>
                <w:webHidden/>
              </w:rPr>
              <w:instrText xml:space="preserve"> PAGEREF _Toc184377194 \h </w:instrText>
            </w:r>
            <w:r>
              <w:rPr>
                <w:webHidden/>
              </w:rPr>
            </w:r>
            <w:r>
              <w:rPr>
                <w:webHidden/>
              </w:rPr>
              <w:fldChar w:fldCharType="separate"/>
            </w:r>
            <w:r>
              <w:rPr>
                <w:webHidden/>
              </w:rPr>
              <w:t>58</w:t>
            </w:r>
            <w:r>
              <w:rPr>
                <w:webHidden/>
              </w:rPr>
              <w:fldChar w:fldCharType="end"/>
            </w:r>
          </w:hyperlink>
        </w:p>
        <w:p w:rsidR="00877ECC" w:rsidRDefault="00877ECC">
          <w:pPr>
            <w:pStyle w:val="Verzeichnis3"/>
            <w:rPr>
              <w:rFonts w:eastAsiaTheme="minorEastAsia" w:cstheme="minorBidi"/>
              <w:noProof/>
              <w:kern w:val="0"/>
              <w:szCs w:val="22"/>
            </w:rPr>
          </w:pPr>
          <w:hyperlink w:anchor="_Toc184377195" w:history="1">
            <w:r w:rsidRPr="002A28A5">
              <w:rPr>
                <w:rStyle w:val="Hyperlink"/>
                <w:noProof/>
              </w:rPr>
              <w:t>4.6.1.</w:t>
            </w:r>
            <w:r>
              <w:rPr>
                <w:rFonts w:eastAsiaTheme="minorEastAsia" w:cstheme="minorBidi"/>
                <w:noProof/>
                <w:kern w:val="0"/>
                <w:szCs w:val="22"/>
              </w:rPr>
              <w:tab/>
            </w:r>
            <w:r w:rsidRPr="002A28A5">
              <w:rPr>
                <w:rStyle w:val="Hyperlink"/>
                <w:noProof/>
              </w:rPr>
              <w:t>Töne</w:t>
            </w:r>
            <w:r>
              <w:rPr>
                <w:noProof/>
                <w:webHidden/>
              </w:rPr>
              <w:tab/>
            </w:r>
            <w:r>
              <w:rPr>
                <w:noProof/>
                <w:webHidden/>
              </w:rPr>
              <w:fldChar w:fldCharType="begin"/>
            </w:r>
            <w:r>
              <w:rPr>
                <w:noProof/>
                <w:webHidden/>
              </w:rPr>
              <w:instrText xml:space="preserve"> PAGEREF _Toc184377195 \h </w:instrText>
            </w:r>
            <w:r>
              <w:rPr>
                <w:noProof/>
                <w:webHidden/>
              </w:rPr>
            </w:r>
            <w:r>
              <w:rPr>
                <w:noProof/>
                <w:webHidden/>
              </w:rPr>
              <w:fldChar w:fldCharType="separate"/>
            </w:r>
            <w:r>
              <w:rPr>
                <w:noProof/>
                <w:webHidden/>
              </w:rPr>
              <w:t>58</w:t>
            </w:r>
            <w:r>
              <w:rPr>
                <w:noProof/>
                <w:webHidden/>
              </w:rPr>
              <w:fldChar w:fldCharType="end"/>
            </w:r>
          </w:hyperlink>
        </w:p>
        <w:p w:rsidR="00877ECC" w:rsidRDefault="00877ECC">
          <w:pPr>
            <w:pStyle w:val="Verzeichnis4"/>
            <w:rPr>
              <w:rFonts w:eastAsiaTheme="minorEastAsia" w:cstheme="minorBidi"/>
              <w:noProof/>
              <w:kern w:val="0"/>
              <w:szCs w:val="22"/>
            </w:rPr>
          </w:pPr>
          <w:hyperlink w:anchor="_Toc184377196" w:history="1">
            <w:r w:rsidRPr="002A28A5">
              <w:rPr>
                <w:rStyle w:val="Hyperlink"/>
                <w:noProof/>
              </w:rPr>
              <w:t>4.6.1.1.</w:t>
            </w:r>
            <w:r>
              <w:rPr>
                <w:rFonts w:eastAsiaTheme="minorEastAsia" w:cstheme="minorBidi"/>
                <w:noProof/>
                <w:kern w:val="0"/>
                <w:szCs w:val="22"/>
              </w:rPr>
              <w:tab/>
            </w:r>
            <w:r w:rsidRPr="002A28A5">
              <w:rPr>
                <w:rStyle w:val="Hyperlink"/>
                <w:noProof/>
              </w:rPr>
              <w:t>Profile</w:t>
            </w:r>
            <w:r>
              <w:rPr>
                <w:noProof/>
                <w:webHidden/>
              </w:rPr>
              <w:tab/>
            </w:r>
            <w:r>
              <w:rPr>
                <w:noProof/>
                <w:webHidden/>
              </w:rPr>
              <w:fldChar w:fldCharType="begin"/>
            </w:r>
            <w:r>
              <w:rPr>
                <w:noProof/>
                <w:webHidden/>
              </w:rPr>
              <w:instrText xml:space="preserve"> PAGEREF _Toc184377196 \h </w:instrText>
            </w:r>
            <w:r>
              <w:rPr>
                <w:noProof/>
                <w:webHidden/>
              </w:rPr>
            </w:r>
            <w:r>
              <w:rPr>
                <w:noProof/>
                <w:webHidden/>
              </w:rPr>
              <w:fldChar w:fldCharType="separate"/>
            </w:r>
            <w:r>
              <w:rPr>
                <w:noProof/>
                <w:webHidden/>
              </w:rPr>
              <w:t>58</w:t>
            </w:r>
            <w:r>
              <w:rPr>
                <w:noProof/>
                <w:webHidden/>
              </w:rPr>
              <w:fldChar w:fldCharType="end"/>
            </w:r>
          </w:hyperlink>
        </w:p>
        <w:p w:rsidR="00877ECC" w:rsidRDefault="00877ECC">
          <w:pPr>
            <w:pStyle w:val="Verzeichnis4"/>
            <w:rPr>
              <w:rFonts w:eastAsiaTheme="minorEastAsia" w:cstheme="minorBidi"/>
              <w:noProof/>
              <w:kern w:val="0"/>
              <w:szCs w:val="22"/>
            </w:rPr>
          </w:pPr>
          <w:hyperlink w:anchor="_Toc184377197" w:history="1">
            <w:r w:rsidRPr="002A28A5">
              <w:rPr>
                <w:rStyle w:val="Hyperlink"/>
                <w:noProof/>
              </w:rPr>
              <w:t>4.6.1.2.</w:t>
            </w:r>
            <w:r>
              <w:rPr>
                <w:rFonts w:eastAsiaTheme="minorEastAsia" w:cstheme="minorBidi"/>
                <w:noProof/>
                <w:kern w:val="0"/>
                <w:szCs w:val="22"/>
              </w:rPr>
              <w:tab/>
            </w:r>
            <w:r w:rsidRPr="002A28A5">
              <w:rPr>
                <w:rStyle w:val="Hyperlink"/>
                <w:noProof/>
              </w:rPr>
              <w:t>Lautstärke</w:t>
            </w:r>
            <w:r>
              <w:rPr>
                <w:noProof/>
                <w:webHidden/>
              </w:rPr>
              <w:tab/>
            </w:r>
            <w:r>
              <w:rPr>
                <w:noProof/>
                <w:webHidden/>
              </w:rPr>
              <w:fldChar w:fldCharType="begin"/>
            </w:r>
            <w:r>
              <w:rPr>
                <w:noProof/>
                <w:webHidden/>
              </w:rPr>
              <w:instrText xml:space="preserve"> PAGEREF _Toc184377197 \h </w:instrText>
            </w:r>
            <w:r>
              <w:rPr>
                <w:noProof/>
                <w:webHidden/>
              </w:rPr>
            </w:r>
            <w:r>
              <w:rPr>
                <w:noProof/>
                <w:webHidden/>
              </w:rPr>
              <w:fldChar w:fldCharType="separate"/>
            </w:r>
            <w:r>
              <w:rPr>
                <w:noProof/>
                <w:webHidden/>
              </w:rPr>
              <w:t>58</w:t>
            </w:r>
            <w:r>
              <w:rPr>
                <w:noProof/>
                <w:webHidden/>
              </w:rPr>
              <w:fldChar w:fldCharType="end"/>
            </w:r>
          </w:hyperlink>
        </w:p>
        <w:p w:rsidR="00877ECC" w:rsidRDefault="00877ECC">
          <w:pPr>
            <w:pStyle w:val="Verzeichnis4"/>
            <w:rPr>
              <w:rFonts w:eastAsiaTheme="minorEastAsia" w:cstheme="minorBidi"/>
              <w:noProof/>
              <w:kern w:val="0"/>
              <w:szCs w:val="22"/>
            </w:rPr>
          </w:pPr>
          <w:hyperlink w:anchor="_Toc184377198" w:history="1">
            <w:r w:rsidRPr="002A28A5">
              <w:rPr>
                <w:rStyle w:val="Hyperlink"/>
                <w:noProof/>
              </w:rPr>
              <w:t>4.6.1.3.</w:t>
            </w:r>
            <w:r>
              <w:rPr>
                <w:rFonts w:eastAsiaTheme="minorEastAsia" w:cstheme="minorBidi"/>
                <w:noProof/>
                <w:kern w:val="0"/>
                <w:szCs w:val="22"/>
              </w:rPr>
              <w:tab/>
            </w:r>
            <w:r w:rsidRPr="002A28A5">
              <w:rPr>
                <w:rStyle w:val="Hyperlink"/>
                <w:noProof/>
              </w:rPr>
              <w:t>Melodie</w:t>
            </w:r>
            <w:r>
              <w:rPr>
                <w:noProof/>
                <w:webHidden/>
              </w:rPr>
              <w:tab/>
            </w:r>
            <w:r>
              <w:rPr>
                <w:noProof/>
                <w:webHidden/>
              </w:rPr>
              <w:fldChar w:fldCharType="begin"/>
            </w:r>
            <w:r>
              <w:rPr>
                <w:noProof/>
                <w:webHidden/>
              </w:rPr>
              <w:instrText xml:space="preserve"> PAGEREF _Toc184377198 \h </w:instrText>
            </w:r>
            <w:r>
              <w:rPr>
                <w:noProof/>
                <w:webHidden/>
              </w:rPr>
            </w:r>
            <w:r>
              <w:rPr>
                <w:noProof/>
                <w:webHidden/>
              </w:rPr>
              <w:fldChar w:fldCharType="separate"/>
            </w:r>
            <w:r>
              <w:rPr>
                <w:noProof/>
                <w:webHidden/>
              </w:rPr>
              <w:t>59</w:t>
            </w:r>
            <w:r>
              <w:rPr>
                <w:noProof/>
                <w:webHidden/>
              </w:rPr>
              <w:fldChar w:fldCharType="end"/>
            </w:r>
          </w:hyperlink>
        </w:p>
        <w:p w:rsidR="00877ECC" w:rsidRDefault="00877ECC">
          <w:pPr>
            <w:pStyle w:val="Verzeichnis4"/>
            <w:rPr>
              <w:rFonts w:eastAsiaTheme="minorEastAsia" w:cstheme="minorBidi"/>
              <w:noProof/>
              <w:kern w:val="0"/>
              <w:szCs w:val="22"/>
            </w:rPr>
          </w:pPr>
          <w:hyperlink w:anchor="_Toc184377199" w:history="1">
            <w:r w:rsidRPr="002A28A5">
              <w:rPr>
                <w:rStyle w:val="Hyperlink"/>
                <w:noProof/>
              </w:rPr>
              <w:t>4.6.1.4.</w:t>
            </w:r>
            <w:r>
              <w:rPr>
                <w:rFonts w:eastAsiaTheme="minorEastAsia" w:cstheme="minorBidi"/>
                <w:noProof/>
                <w:kern w:val="0"/>
                <w:szCs w:val="22"/>
              </w:rPr>
              <w:tab/>
            </w:r>
            <w:r w:rsidRPr="002A28A5">
              <w:rPr>
                <w:rStyle w:val="Hyperlink"/>
                <w:noProof/>
              </w:rPr>
              <w:t>Sprachausgabe</w:t>
            </w:r>
            <w:r>
              <w:rPr>
                <w:noProof/>
                <w:webHidden/>
              </w:rPr>
              <w:tab/>
            </w:r>
            <w:r>
              <w:rPr>
                <w:noProof/>
                <w:webHidden/>
              </w:rPr>
              <w:fldChar w:fldCharType="begin"/>
            </w:r>
            <w:r>
              <w:rPr>
                <w:noProof/>
                <w:webHidden/>
              </w:rPr>
              <w:instrText xml:space="preserve"> PAGEREF _Toc184377199 \h </w:instrText>
            </w:r>
            <w:r>
              <w:rPr>
                <w:noProof/>
                <w:webHidden/>
              </w:rPr>
            </w:r>
            <w:r>
              <w:rPr>
                <w:noProof/>
                <w:webHidden/>
              </w:rPr>
              <w:fldChar w:fldCharType="separate"/>
            </w:r>
            <w:r>
              <w:rPr>
                <w:noProof/>
                <w:webHidden/>
              </w:rPr>
              <w:t>59</w:t>
            </w:r>
            <w:r>
              <w:rPr>
                <w:noProof/>
                <w:webHidden/>
              </w:rPr>
              <w:fldChar w:fldCharType="end"/>
            </w:r>
          </w:hyperlink>
        </w:p>
        <w:p w:rsidR="00877ECC" w:rsidRDefault="00877ECC">
          <w:pPr>
            <w:pStyle w:val="Verzeichnis4"/>
            <w:rPr>
              <w:rFonts w:eastAsiaTheme="minorEastAsia" w:cstheme="minorBidi"/>
              <w:noProof/>
              <w:kern w:val="0"/>
              <w:szCs w:val="22"/>
            </w:rPr>
          </w:pPr>
          <w:hyperlink w:anchor="_Toc184377200" w:history="1">
            <w:r w:rsidRPr="002A28A5">
              <w:rPr>
                <w:rStyle w:val="Hyperlink"/>
                <w:noProof/>
              </w:rPr>
              <w:t>4.6.1.5.</w:t>
            </w:r>
            <w:r>
              <w:rPr>
                <w:rFonts w:eastAsiaTheme="minorEastAsia" w:cstheme="minorBidi"/>
                <w:noProof/>
                <w:kern w:val="0"/>
                <w:szCs w:val="22"/>
              </w:rPr>
              <w:tab/>
            </w:r>
            <w:r w:rsidRPr="002A28A5">
              <w:rPr>
                <w:rStyle w:val="Hyperlink"/>
                <w:noProof/>
              </w:rPr>
              <w:t>Rückmeldungen</w:t>
            </w:r>
            <w:r>
              <w:rPr>
                <w:noProof/>
                <w:webHidden/>
              </w:rPr>
              <w:tab/>
            </w:r>
            <w:r>
              <w:rPr>
                <w:noProof/>
                <w:webHidden/>
              </w:rPr>
              <w:fldChar w:fldCharType="begin"/>
            </w:r>
            <w:r>
              <w:rPr>
                <w:noProof/>
                <w:webHidden/>
              </w:rPr>
              <w:instrText xml:space="preserve"> PAGEREF _Toc184377200 \h </w:instrText>
            </w:r>
            <w:r>
              <w:rPr>
                <w:noProof/>
                <w:webHidden/>
              </w:rPr>
            </w:r>
            <w:r>
              <w:rPr>
                <w:noProof/>
                <w:webHidden/>
              </w:rPr>
              <w:fldChar w:fldCharType="separate"/>
            </w:r>
            <w:r>
              <w:rPr>
                <w:noProof/>
                <w:webHidden/>
              </w:rPr>
              <w:t>59</w:t>
            </w:r>
            <w:r>
              <w:rPr>
                <w:noProof/>
                <w:webHidden/>
              </w:rPr>
              <w:fldChar w:fldCharType="end"/>
            </w:r>
          </w:hyperlink>
        </w:p>
        <w:p w:rsidR="00877ECC" w:rsidRDefault="00877ECC">
          <w:pPr>
            <w:pStyle w:val="Verzeichnis4"/>
            <w:rPr>
              <w:rFonts w:eastAsiaTheme="minorEastAsia" w:cstheme="minorBidi"/>
              <w:noProof/>
              <w:kern w:val="0"/>
              <w:szCs w:val="22"/>
            </w:rPr>
          </w:pPr>
          <w:hyperlink w:anchor="_Toc184377201" w:history="1">
            <w:r w:rsidRPr="002A28A5">
              <w:rPr>
                <w:rStyle w:val="Hyperlink"/>
                <w:noProof/>
              </w:rPr>
              <w:t>4.6.1.6.</w:t>
            </w:r>
            <w:r>
              <w:rPr>
                <w:rFonts w:eastAsiaTheme="minorEastAsia" w:cstheme="minorBidi"/>
                <w:noProof/>
                <w:kern w:val="0"/>
                <w:szCs w:val="22"/>
              </w:rPr>
              <w:tab/>
            </w:r>
            <w:r w:rsidRPr="002A28A5">
              <w:rPr>
                <w:rStyle w:val="Hyperlink"/>
                <w:noProof/>
              </w:rPr>
              <w:t>Ankündigungen</w:t>
            </w:r>
            <w:r>
              <w:rPr>
                <w:noProof/>
                <w:webHidden/>
              </w:rPr>
              <w:tab/>
            </w:r>
            <w:r>
              <w:rPr>
                <w:noProof/>
                <w:webHidden/>
              </w:rPr>
              <w:fldChar w:fldCharType="begin"/>
            </w:r>
            <w:r>
              <w:rPr>
                <w:noProof/>
                <w:webHidden/>
              </w:rPr>
              <w:instrText xml:space="preserve"> PAGEREF _Toc184377201 \h </w:instrText>
            </w:r>
            <w:r>
              <w:rPr>
                <w:noProof/>
                <w:webHidden/>
              </w:rPr>
            </w:r>
            <w:r>
              <w:rPr>
                <w:noProof/>
                <w:webHidden/>
              </w:rPr>
              <w:fldChar w:fldCharType="separate"/>
            </w:r>
            <w:r>
              <w:rPr>
                <w:noProof/>
                <w:webHidden/>
              </w:rPr>
              <w:t>59</w:t>
            </w:r>
            <w:r>
              <w:rPr>
                <w:noProof/>
                <w:webHidden/>
              </w:rPr>
              <w:fldChar w:fldCharType="end"/>
            </w:r>
          </w:hyperlink>
        </w:p>
        <w:p w:rsidR="00877ECC" w:rsidRDefault="00877ECC">
          <w:pPr>
            <w:pStyle w:val="Verzeichnis4"/>
            <w:rPr>
              <w:rFonts w:eastAsiaTheme="minorEastAsia" w:cstheme="minorBidi"/>
              <w:noProof/>
              <w:kern w:val="0"/>
              <w:szCs w:val="22"/>
            </w:rPr>
          </w:pPr>
          <w:hyperlink w:anchor="_Toc184377202" w:history="1">
            <w:r w:rsidRPr="002A28A5">
              <w:rPr>
                <w:rStyle w:val="Hyperlink"/>
                <w:noProof/>
              </w:rPr>
              <w:t>4.6.1.7.</w:t>
            </w:r>
            <w:r>
              <w:rPr>
                <w:rFonts w:eastAsiaTheme="minorEastAsia" w:cstheme="minorBidi"/>
                <w:noProof/>
                <w:kern w:val="0"/>
                <w:szCs w:val="22"/>
              </w:rPr>
              <w:tab/>
            </w:r>
            <w:r w:rsidRPr="002A28A5">
              <w:rPr>
                <w:rStyle w:val="Hyperlink"/>
                <w:noProof/>
              </w:rPr>
              <w:t>Benachrichtigung verpasster Ereignisse</w:t>
            </w:r>
            <w:r>
              <w:rPr>
                <w:noProof/>
                <w:webHidden/>
              </w:rPr>
              <w:tab/>
            </w:r>
            <w:r>
              <w:rPr>
                <w:noProof/>
                <w:webHidden/>
              </w:rPr>
              <w:fldChar w:fldCharType="begin"/>
            </w:r>
            <w:r>
              <w:rPr>
                <w:noProof/>
                <w:webHidden/>
              </w:rPr>
              <w:instrText xml:space="preserve"> PAGEREF _Toc184377202 \h </w:instrText>
            </w:r>
            <w:r>
              <w:rPr>
                <w:noProof/>
                <w:webHidden/>
              </w:rPr>
            </w:r>
            <w:r>
              <w:rPr>
                <w:noProof/>
                <w:webHidden/>
              </w:rPr>
              <w:fldChar w:fldCharType="separate"/>
            </w:r>
            <w:r>
              <w:rPr>
                <w:noProof/>
                <w:webHidden/>
              </w:rPr>
              <w:t>59</w:t>
            </w:r>
            <w:r>
              <w:rPr>
                <w:noProof/>
                <w:webHidden/>
              </w:rPr>
              <w:fldChar w:fldCharType="end"/>
            </w:r>
          </w:hyperlink>
        </w:p>
        <w:p w:rsidR="00877ECC" w:rsidRDefault="00877ECC">
          <w:pPr>
            <w:pStyle w:val="Verzeichnis4"/>
            <w:rPr>
              <w:rFonts w:eastAsiaTheme="minorEastAsia" w:cstheme="minorBidi"/>
              <w:noProof/>
              <w:kern w:val="0"/>
              <w:szCs w:val="22"/>
            </w:rPr>
          </w:pPr>
          <w:hyperlink w:anchor="_Toc184377203" w:history="1">
            <w:r w:rsidRPr="002A28A5">
              <w:rPr>
                <w:rStyle w:val="Hyperlink"/>
                <w:noProof/>
              </w:rPr>
              <w:t>4.6.1.8.</w:t>
            </w:r>
            <w:r>
              <w:rPr>
                <w:rFonts w:eastAsiaTheme="minorEastAsia" w:cstheme="minorBidi"/>
                <w:noProof/>
                <w:kern w:val="0"/>
                <w:szCs w:val="22"/>
              </w:rPr>
              <w:tab/>
            </w:r>
            <w:r w:rsidRPr="002A28A5">
              <w:rPr>
                <w:rStyle w:val="Hyperlink"/>
                <w:noProof/>
              </w:rPr>
              <w:t>Automatische Freisprecheinrichtung</w:t>
            </w:r>
            <w:r>
              <w:rPr>
                <w:noProof/>
                <w:webHidden/>
              </w:rPr>
              <w:tab/>
            </w:r>
            <w:r>
              <w:rPr>
                <w:noProof/>
                <w:webHidden/>
              </w:rPr>
              <w:fldChar w:fldCharType="begin"/>
            </w:r>
            <w:r>
              <w:rPr>
                <w:noProof/>
                <w:webHidden/>
              </w:rPr>
              <w:instrText xml:space="preserve"> PAGEREF _Toc184377203 \h </w:instrText>
            </w:r>
            <w:r>
              <w:rPr>
                <w:noProof/>
                <w:webHidden/>
              </w:rPr>
            </w:r>
            <w:r>
              <w:rPr>
                <w:noProof/>
                <w:webHidden/>
              </w:rPr>
              <w:fldChar w:fldCharType="separate"/>
            </w:r>
            <w:r>
              <w:rPr>
                <w:noProof/>
                <w:webHidden/>
              </w:rPr>
              <w:t>60</w:t>
            </w:r>
            <w:r>
              <w:rPr>
                <w:noProof/>
                <w:webHidden/>
              </w:rPr>
              <w:fldChar w:fldCharType="end"/>
            </w:r>
          </w:hyperlink>
        </w:p>
        <w:p w:rsidR="00877ECC" w:rsidRDefault="00877ECC">
          <w:pPr>
            <w:pStyle w:val="Verzeichnis4"/>
            <w:rPr>
              <w:rFonts w:eastAsiaTheme="minorEastAsia" w:cstheme="minorBidi"/>
              <w:noProof/>
              <w:kern w:val="0"/>
              <w:szCs w:val="22"/>
            </w:rPr>
          </w:pPr>
          <w:hyperlink w:anchor="_Toc184377204" w:history="1">
            <w:r w:rsidRPr="002A28A5">
              <w:rPr>
                <w:rStyle w:val="Hyperlink"/>
                <w:noProof/>
              </w:rPr>
              <w:t>4.6.1.9.</w:t>
            </w:r>
            <w:r>
              <w:rPr>
                <w:rFonts w:eastAsiaTheme="minorEastAsia" w:cstheme="minorBidi"/>
                <w:noProof/>
                <w:kern w:val="0"/>
                <w:szCs w:val="22"/>
              </w:rPr>
              <w:tab/>
            </w:r>
            <w:r w:rsidRPr="002A28A5">
              <w:rPr>
                <w:rStyle w:val="Hyperlink"/>
                <w:noProof/>
              </w:rPr>
              <w:t>Ton auf Hauptbildschirm</w:t>
            </w:r>
            <w:r>
              <w:rPr>
                <w:noProof/>
                <w:webHidden/>
              </w:rPr>
              <w:tab/>
            </w:r>
            <w:r>
              <w:rPr>
                <w:noProof/>
                <w:webHidden/>
              </w:rPr>
              <w:fldChar w:fldCharType="begin"/>
            </w:r>
            <w:r>
              <w:rPr>
                <w:noProof/>
                <w:webHidden/>
              </w:rPr>
              <w:instrText xml:space="preserve"> PAGEREF _Toc184377204 \h </w:instrText>
            </w:r>
            <w:r>
              <w:rPr>
                <w:noProof/>
                <w:webHidden/>
              </w:rPr>
            </w:r>
            <w:r>
              <w:rPr>
                <w:noProof/>
                <w:webHidden/>
              </w:rPr>
              <w:fldChar w:fldCharType="separate"/>
            </w:r>
            <w:r>
              <w:rPr>
                <w:noProof/>
                <w:webHidden/>
              </w:rPr>
              <w:t>60</w:t>
            </w:r>
            <w:r>
              <w:rPr>
                <w:noProof/>
                <w:webHidden/>
              </w:rPr>
              <w:fldChar w:fldCharType="end"/>
            </w:r>
          </w:hyperlink>
        </w:p>
        <w:p w:rsidR="00877ECC" w:rsidRDefault="00877ECC">
          <w:pPr>
            <w:pStyle w:val="Verzeichnis3"/>
            <w:rPr>
              <w:rFonts w:eastAsiaTheme="minorEastAsia" w:cstheme="minorBidi"/>
              <w:noProof/>
              <w:kern w:val="0"/>
              <w:szCs w:val="22"/>
            </w:rPr>
          </w:pPr>
          <w:hyperlink w:anchor="_Toc184377205" w:history="1">
            <w:r w:rsidRPr="002A28A5">
              <w:rPr>
                <w:rStyle w:val="Hyperlink"/>
                <w:noProof/>
              </w:rPr>
              <w:t>4.6.2.</w:t>
            </w:r>
            <w:r>
              <w:rPr>
                <w:rFonts w:eastAsiaTheme="minorEastAsia" w:cstheme="minorBidi"/>
                <w:noProof/>
                <w:kern w:val="0"/>
                <w:szCs w:val="22"/>
              </w:rPr>
              <w:tab/>
            </w:r>
            <w:r w:rsidRPr="002A28A5">
              <w:rPr>
                <w:rStyle w:val="Hyperlink"/>
                <w:noProof/>
              </w:rPr>
              <w:t>Tastatur</w:t>
            </w:r>
            <w:r>
              <w:rPr>
                <w:noProof/>
                <w:webHidden/>
              </w:rPr>
              <w:tab/>
            </w:r>
            <w:r>
              <w:rPr>
                <w:noProof/>
                <w:webHidden/>
              </w:rPr>
              <w:fldChar w:fldCharType="begin"/>
            </w:r>
            <w:r>
              <w:rPr>
                <w:noProof/>
                <w:webHidden/>
              </w:rPr>
              <w:instrText xml:space="preserve"> PAGEREF _Toc184377205 \h </w:instrText>
            </w:r>
            <w:r>
              <w:rPr>
                <w:noProof/>
                <w:webHidden/>
              </w:rPr>
            </w:r>
            <w:r>
              <w:rPr>
                <w:noProof/>
                <w:webHidden/>
              </w:rPr>
              <w:fldChar w:fldCharType="separate"/>
            </w:r>
            <w:r>
              <w:rPr>
                <w:noProof/>
                <w:webHidden/>
              </w:rPr>
              <w:t>60</w:t>
            </w:r>
            <w:r>
              <w:rPr>
                <w:noProof/>
                <w:webHidden/>
              </w:rPr>
              <w:fldChar w:fldCharType="end"/>
            </w:r>
          </w:hyperlink>
        </w:p>
        <w:p w:rsidR="00877ECC" w:rsidRDefault="00877ECC">
          <w:pPr>
            <w:pStyle w:val="Verzeichnis4"/>
            <w:rPr>
              <w:rFonts w:eastAsiaTheme="minorEastAsia" w:cstheme="minorBidi"/>
              <w:noProof/>
              <w:kern w:val="0"/>
              <w:szCs w:val="22"/>
            </w:rPr>
          </w:pPr>
          <w:hyperlink w:anchor="_Toc184377206" w:history="1">
            <w:r w:rsidRPr="002A28A5">
              <w:rPr>
                <w:rStyle w:val="Hyperlink"/>
                <w:noProof/>
              </w:rPr>
              <w:t>4.6.2.1.</w:t>
            </w:r>
            <w:r>
              <w:rPr>
                <w:rFonts w:eastAsiaTheme="minorEastAsia" w:cstheme="minorBidi"/>
                <w:noProof/>
                <w:kern w:val="0"/>
                <w:szCs w:val="22"/>
              </w:rPr>
              <w:tab/>
            </w:r>
            <w:r w:rsidRPr="002A28A5">
              <w:rPr>
                <w:rStyle w:val="Hyperlink"/>
                <w:noProof/>
              </w:rPr>
              <w:t>Tastensperre</w:t>
            </w:r>
            <w:r>
              <w:rPr>
                <w:noProof/>
                <w:webHidden/>
              </w:rPr>
              <w:tab/>
            </w:r>
            <w:r>
              <w:rPr>
                <w:noProof/>
                <w:webHidden/>
              </w:rPr>
              <w:fldChar w:fldCharType="begin"/>
            </w:r>
            <w:r>
              <w:rPr>
                <w:noProof/>
                <w:webHidden/>
              </w:rPr>
              <w:instrText xml:space="preserve"> PAGEREF _Toc184377206 \h </w:instrText>
            </w:r>
            <w:r>
              <w:rPr>
                <w:noProof/>
                <w:webHidden/>
              </w:rPr>
            </w:r>
            <w:r>
              <w:rPr>
                <w:noProof/>
                <w:webHidden/>
              </w:rPr>
              <w:fldChar w:fldCharType="separate"/>
            </w:r>
            <w:r>
              <w:rPr>
                <w:noProof/>
                <w:webHidden/>
              </w:rPr>
              <w:t>60</w:t>
            </w:r>
            <w:r>
              <w:rPr>
                <w:noProof/>
                <w:webHidden/>
              </w:rPr>
              <w:fldChar w:fldCharType="end"/>
            </w:r>
          </w:hyperlink>
        </w:p>
        <w:p w:rsidR="00877ECC" w:rsidRDefault="00877ECC">
          <w:pPr>
            <w:pStyle w:val="Verzeichnis4"/>
            <w:rPr>
              <w:rFonts w:eastAsiaTheme="minorEastAsia" w:cstheme="minorBidi"/>
              <w:noProof/>
              <w:kern w:val="0"/>
              <w:szCs w:val="22"/>
            </w:rPr>
          </w:pPr>
          <w:hyperlink w:anchor="_Toc184377207" w:history="1">
            <w:r w:rsidRPr="002A28A5">
              <w:rPr>
                <w:rStyle w:val="Hyperlink"/>
                <w:noProof/>
              </w:rPr>
              <w:t>4.6.2.2.</w:t>
            </w:r>
            <w:r>
              <w:rPr>
                <w:rFonts w:eastAsiaTheme="minorEastAsia" w:cstheme="minorBidi"/>
                <w:noProof/>
                <w:kern w:val="0"/>
                <w:szCs w:val="22"/>
              </w:rPr>
              <w:tab/>
            </w:r>
            <w:r w:rsidRPr="002A28A5">
              <w:rPr>
                <w:rStyle w:val="Hyperlink"/>
                <w:noProof/>
              </w:rPr>
              <w:t>Wiedergabe beim Löschen</w:t>
            </w:r>
            <w:r>
              <w:rPr>
                <w:noProof/>
                <w:webHidden/>
              </w:rPr>
              <w:tab/>
            </w:r>
            <w:r>
              <w:rPr>
                <w:noProof/>
                <w:webHidden/>
              </w:rPr>
              <w:fldChar w:fldCharType="begin"/>
            </w:r>
            <w:r>
              <w:rPr>
                <w:noProof/>
                <w:webHidden/>
              </w:rPr>
              <w:instrText xml:space="preserve"> PAGEREF _Toc184377207 \h </w:instrText>
            </w:r>
            <w:r>
              <w:rPr>
                <w:noProof/>
                <w:webHidden/>
              </w:rPr>
            </w:r>
            <w:r>
              <w:rPr>
                <w:noProof/>
                <w:webHidden/>
              </w:rPr>
              <w:fldChar w:fldCharType="separate"/>
            </w:r>
            <w:r>
              <w:rPr>
                <w:noProof/>
                <w:webHidden/>
              </w:rPr>
              <w:t>60</w:t>
            </w:r>
            <w:r>
              <w:rPr>
                <w:noProof/>
                <w:webHidden/>
              </w:rPr>
              <w:fldChar w:fldCharType="end"/>
            </w:r>
          </w:hyperlink>
        </w:p>
        <w:p w:rsidR="00877ECC" w:rsidRDefault="00877ECC">
          <w:pPr>
            <w:pStyle w:val="Verzeichnis4"/>
            <w:rPr>
              <w:rFonts w:eastAsiaTheme="minorEastAsia" w:cstheme="minorBidi"/>
              <w:noProof/>
              <w:kern w:val="0"/>
              <w:szCs w:val="22"/>
            </w:rPr>
          </w:pPr>
          <w:hyperlink w:anchor="_Toc184377208" w:history="1">
            <w:r w:rsidRPr="002A28A5">
              <w:rPr>
                <w:rStyle w:val="Hyperlink"/>
                <w:noProof/>
              </w:rPr>
              <w:t>4.6.2.3.</w:t>
            </w:r>
            <w:r>
              <w:rPr>
                <w:rFonts w:eastAsiaTheme="minorEastAsia" w:cstheme="minorBidi"/>
                <w:noProof/>
                <w:kern w:val="0"/>
                <w:szCs w:val="22"/>
              </w:rPr>
              <w:tab/>
            </w:r>
            <w:r w:rsidRPr="002A28A5">
              <w:rPr>
                <w:rStyle w:val="Hyperlink"/>
                <w:noProof/>
              </w:rPr>
              <w:t>Wiederholung beim Schreiben</w:t>
            </w:r>
            <w:r>
              <w:rPr>
                <w:noProof/>
                <w:webHidden/>
              </w:rPr>
              <w:tab/>
            </w:r>
            <w:r>
              <w:rPr>
                <w:noProof/>
                <w:webHidden/>
              </w:rPr>
              <w:fldChar w:fldCharType="begin"/>
            </w:r>
            <w:r>
              <w:rPr>
                <w:noProof/>
                <w:webHidden/>
              </w:rPr>
              <w:instrText xml:space="preserve"> PAGEREF _Toc184377208 \h </w:instrText>
            </w:r>
            <w:r>
              <w:rPr>
                <w:noProof/>
                <w:webHidden/>
              </w:rPr>
            </w:r>
            <w:r>
              <w:rPr>
                <w:noProof/>
                <w:webHidden/>
              </w:rPr>
              <w:fldChar w:fldCharType="separate"/>
            </w:r>
            <w:r>
              <w:rPr>
                <w:noProof/>
                <w:webHidden/>
              </w:rPr>
              <w:t>60</w:t>
            </w:r>
            <w:r>
              <w:rPr>
                <w:noProof/>
                <w:webHidden/>
              </w:rPr>
              <w:fldChar w:fldCharType="end"/>
            </w:r>
          </w:hyperlink>
        </w:p>
        <w:p w:rsidR="00877ECC" w:rsidRDefault="00877ECC">
          <w:pPr>
            <w:pStyle w:val="Verzeichnis4"/>
            <w:rPr>
              <w:rFonts w:eastAsiaTheme="minorEastAsia" w:cstheme="minorBidi"/>
              <w:noProof/>
              <w:kern w:val="0"/>
              <w:szCs w:val="22"/>
            </w:rPr>
          </w:pPr>
          <w:hyperlink w:anchor="_Toc184377209" w:history="1">
            <w:r w:rsidRPr="002A28A5">
              <w:rPr>
                <w:rStyle w:val="Hyperlink"/>
                <w:noProof/>
              </w:rPr>
              <w:t>4.6.2.4.</w:t>
            </w:r>
            <w:r>
              <w:rPr>
                <w:rFonts w:eastAsiaTheme="minorEastAsia" w:cstheme="minorBidi"/>
                <w:noProof/>
                <w:kern w:val="0"/>
                <w:szCs w:val="22"/>
              </w:rPr>
              <w:tab/>
            </w:r>
            <w:r w:rsidRPr="002A28A5">
              <w:rPr>
                <w:rStyle w:val="Hyperlink"/>
                <w:noProof/>
              </w:rPr>
              <w:t>Signalisierung der Großbuchstaben</w:t>
            </w:r>
            <w:r>
              <w:rPr>
                <w:noProof/>
                <w:webHidden/>
              </w:rPr>
              <w:tab/>
            </w:r>
            <w:r>
              <w:rPr>
                <w:noProof/>
                <w:webHidden/>
              </w:rPr>
              <w:fldChar w:fldCharType="begin"/>
            </w:r>
            <w:r>
              <w:rPr>
                <w:noProof/>
                <w:webHidden/>
              </w:rPr>
              <w:instrText xml:space="preserve"> PAGEREF _Toc184377209 \h </w:instrText>
            </w:r>
            <w:r>
              <w:rPr>
                <w:noProof/>
                <w:webHidden/>
              </w:rPr>
            </w:r>
            <w:r>
              <w:rPr>
                <w:noProof/>
                <w:webHidden/>
              </w:rPr>
              <w:fldChar w:fldCharType="separate"/>
            </w:r>
            <w:r>
              <w:rPr>
                <w:noProof/>
                <w:webHidden/>
              </w:rPr>
              <w:t>60</w:t>
            </w:r>
            <w:r>
              <w:rPr>
                <w:noProof/>
                <w:webHidden/>
              </w:rPr>
              <w:fldChar w:fldCharType="end"/>
            </w:r>
          </w:hyperlink>
        </w:p>
        <w:p w:rsidR="00877ECC" w:rsidRDefault="00877ECC">
          <w:pPr>
            <w:pStyle w:val="Verzeichnis4"/>
            <w:rPr>
              <w:rFonts w:eastAsiaTheme="minorEastAsia" w:cstheme="minorBidi"/>
              <w:noProof/>
              <w:kern w:val="0"/>
              <w:szCs w:val="22"/>
            </w:rPr>
          </w:pPr>
          <w:hyperlink w:anchor="_Toc184377210" w:history="1">
            <w:r w:rsidRPr="002A28A5">
              <w:rPr>
                <w:rStyle w:val="Hyperlink"/>
                <w:noProof/>
              </w:rPr>
              <w:t>4.6.2.5.</w:t>
            </w:r>
            <w:r>
              <w:rPr>
                <w:rFonts w:eastAsiaTheme="minorEastAsia" w:cstheme="minorBidi"/>
                <w:noProof/>
                <w:kern w:val="0"/>
                <w:szCs w:val="22"/>
              </w:rPr>
              <w:tab/>
            </w:r>
            <w:r w:rsidRPr="002A28A5">
              <w:rPr>
                <w:rStyle w:val="Hyperlink"/>
                <w:noProof/>
              </w:rPr>
              <w:t>Vorlesen von Zeichen während des Schreibens</w:t>
            </w:r>
            <w:r>
              <w:rPr>
                <w:noProof/>
                <w:webHidden/>
              </w:rPr>
              <w:tab/>
            </w:r>
            <w:r>
              <w:rPr>
                <w:noProof/>
                <w:webHidden/>
              </w:rPr>
              <w:fldChar w:fldCharType="begin"/>
            </w:r>
            <w:r>
              <w:rPr>
                <w:noProof/>
                <w:webHidden/>
              </w:rPr>
              <w:instrText xml:space="preserve"> PAGEREF _Toc184377210 \h </w:instrText>
            </w:r>
            <w:r>
              <w:rPr>
                <w:noProof/>
                <w:webHidden/>
              </w:rPr>
            </w:r>
            <w:r>
              <w:rPr>
                <w:noProof/>
                <w:webHidden/>
              </w:rPr>
              <w:fldChar w:fldCharType="separate"/>
            </w:r>
            <w:r>
              <w:rPr>
                <w:noProof/>
                <w:webHidden/>
              </w:rPr>
              <w:t>61</w:t>
            </w:r>
            <w:r>
              <w:rPr>
                <w:noProof/>
                <w:webHidden/>
              </w:rPr>
              <w:fldChar w:fldCharType="end"/>
            </w:r>
          </w:hyperlink>
        </w:p>
        <w:p w:rsidR="00877ECC" w:rsidRDefault="00877ECC">
          <w:pPr>
            <w:pStyle w:val="Verzeichnis4"/>
            <w:rPr>
              <w:rFonts w:eastAsiaTheme="minorEastAsia" w:cstheme="minorBidi"/>
              <w:noProof/>
              <w:kern w:val="0"/>
              <w:szCs w:val="22"/>
            </w:rPr>
          </w:pPr>
          <w:hyperlink w:anchor="_Toc184377211" w:history="1">
            <w:r w:rsidRPr="002A28A5">
              <w:rPr>
                <w:rStyle w:val="Hyperlink"/>
                <w:noProof/>
              </w:rPr>
              <w:t>4.6.2.6.</w:t>
            </w:r>
            <w:r>
              <w:rPr>
                <w:rFonts w:eastAsiaTheme="minorEastAsia" w:cstheme="minorBidi"/>
                <w:noProof/>
                <w:kern w:val="0"/>
                <w:szCs w:val="22"/>
              </w:rPr>
              <w:tab/>
            </w:r>
            <w:r w:rsidRPr="002A28A5">
              <w:rPr>
                <w:rStyle w:val="Hyperlink"/>
                <w:noProof/>
              </w:rPr>
              <w:t>Liste der Emojis</w:t>
            </w:r>
            <w:r>
              <w:rPr>
                <w:noProof/>
                <w:webHidden/>
              </w:rPr>
              <w:tab/>
            </w:r>
            <w:r>
              <w:rPr>
                <w:noProof/>
                <w:webHidden/>
              </w:rPr>
              <w:fldChar w:fldCharType="begin"/>
            </w:r>
            <w:r>
              <w:rPr>
                <w:noProof/>
                <w:webHidden/>
              </w:rPr>
              <w:instrText xml:space="preserve"> PAGEREF _Toc184377211 \h </w:instrText>
            </w:r>
            <w:r>
              <w:rPr>
                <w:noProof/>
                <w:webHidden/>
              </w:rPr>
            </w:r>
            <w:r>
              <w:rPr>
                <w:noProof/>
                <w:webHidden/>
              </w:rPr>
              <w:fldChar w:fldCharType="separate"/>
            </w:r>
            <w:r>
              <w:rPr>
                <w:noProof/>
                <w:webHidden/>
              </w:rPr>
              <w:t>61</w:t>
            </w:r>
            <w:r>
              <w:rPr>
                <w:noProof/>
                <w:webHidden/>
              </w:rPr>
              <w:fldChar w:fldCharType="end"/>
            </w:r>
          </w:hyperlink>
        </w:p>
        <w:p w:rsidR="00877ECC" w:rsidRDefault="00877ECC">
          <w:pPr>
            <w:pStyle w:val="Verzeichnis4"/>
            <w:rPr>
              <w:rFonts w:eastAsiaTheme="minorEastAsia" w:cstheme="minorBidi"/>
              <w:noProof/>
              <w:kern w:val="0"/>
              <w:szCs w:val="22"/>
            </w:rPr>
          </w:pPr>
          <w:hyperlink w:anchor="_Toc184377212" w:history="1">
            <w:r w:rsidRPr="002A28A5">
              <w:rPr>
                <w:rStyle w:val="Hyperlink"/>
                <w:noProof/>
              </w:rPr>
              <w:t>4.6.2.7.</w:t>
            </w:r>
            <w:r>
              <w:rPr>
                <w:rFonts w:eastAsiaTheme="minorEastAsia" w:cstheme="minorBidi"/>
                <w:noProof/>
                <w:kern w:val="0"/>
                <w:szCs w:val="22"/>
              </w:rPr>
              <w:tab/>
            </w:r>
            <w:r w:rsidRPr="002A28A5">
              <w:rPr>
                <w:rStyle w:val="Hyperlink"/>
                <w:noProof/>
              </w:rPr>
              <w:t>Diktiermodus</w:t>
            </w:r>
            <w:r>
              <w:rPr>
                <w:noProof/>
                <w:webHidden/>
              </w:rPr>
              <w:tab/>
            </w:r>
            <w:r>
              <w:rPr>
                <w:noProof/>
                <w:webHidden/>
              </w:rPr>
              <w:fldChar w:fldCharType="begin"/>
            </w:r>
            <w:r>
              <w:rPr>
                <w:noProof/>
                <w:webHidden/>
              </w:rPr>
              <w:instrText xml:space="preserve"> PAGEREF _Toc184377212 \h </w:instrText>
            </w:r>
            <w:r>
              <w:rPr>
                <w:noProof/>
                <w:webHidden/>
              </w:rPr>
            </w:r>
            <w:r>
              <w:rPr>
                <w:noProof/>
                <w:webHidden/>
              </w:rPr>
              <w:fldChar w:fldCharType="separate"/>
            </w:r>
            <w:r>
              <w:rPr>
                <w:noProof/>
                <w:webHidden/>
              </w:rPr>
              <w:t>61</w:t>
            </w:r>
            <w:r>
              <w:rPr>
                <w:noProof/>
                <w:webHidden/>
              </w:rPr>
              <w:fldChar w:fldCharType="end"/>
            </w:r>
          </w:hyperlink>
        </w:p>
        <w:p w:rsidR="00877ECC" w:rsidRDefault="00877ECC">
          <w:pPr>
            <w:pStyle w:val="Verzeichnis4"/>
            <w:rPr>
              <w:rFonts w:eastAsiaTheme="minorEastAsia" w:cstheme="minorBidi"/>
              <w:noProof/>
              <w:kern w:val="0"/>
              <w:szCs w:val="22"/>
            </w:rPr>
          </w:pPr>
          <w:hyperlink w:anchor="_Toc184377213" w:history="1">
            <w:r w:rsidRPr="002A28A5">
              <w:rPr>
                <w:rStyle w:val="Hyperlink"/>
                <w:noProof/>
              </w:rPr>
              <w:t>4.6.2.8.</w:t>
            </w:r>
            <w:r>
              <w:rPr>
                <w:rFonts w:eastAsiaTheme="minorEastAsia" w:cstheme="minorBidi"/>
                <w:noProof/>
                <w:kern w:val="0"/>
                <w:szCs w:val="22"/>
              </w:rPr>
              <w:tab/>
            </w:r>
            <w:r w:rsidRPr="002A28A5">
              <w:rPr>
                <w:rStyle w:val="Hyperlink"/>
                <w:noProof/>
              </w:rPr>
              <w:t>Belegung der externen Tastatur</w:t>
            </w:r>
            <w:r>
              <w:rPr>
                <w:noProof/>
                <w:webHidden/>
              </w:rPr>
              <w:tab/>
            </w:r>
            <w:r>
              <w:rPr>
                <w:noProof/>
                <w:webHidden/>
              </w:rPr>
              <w:fldChar w:fldCharType="begin"/>
            </w:r>
            <w:r>
              <w:rPr>
                <w:noProof/>
                <w:webHidden/>
              </w:rPr>
              <w:instrText xml:space="preserve"> PAGEREF _Toc184377213 \h </w:instrText>
            </w:r>
            <w:r>
              <w:rPr>
                <w:noProof/>
                <w:webHidden/>
              </w:rPr>
            </w:r>
            <w:r>
              <w:rPr>
                <w:noProof/>
                <w:webHidden/>
              </w:rPr>
              <w:fldChar w:fldCharType="separate"/>
            </w:r>
            <w:r>
              <w:rPr>
                <w:noProof/>
                <w:webHidden/>
              </w:rPr>
              <w:t>61</w:t>
            </w:r>
            <w:r>
              <w:rPr>
                <w:noProof/>
                <w:webHidden/>
              </w:rPr>
              <w:fldChar w:fldCharType="end"/>
            </w:r>
          </w:hyperlink>
        </w:p>
        <w:p w:rsidR="00877ECC" w:rsidRDefault="00877ECC">
          <w:pPr>
            <w:pStyle w:val="Verzeichnis3"/>
            <w:rPr>
              <w:rFonts w:eastAsiaTheme="minorEastAsia" w:cstheme="minorBidi"/>
              <w:noProof/>
              <w:kern w:val="0"/>
              <w:szCs w:val="22"/>
            </w:rPr>
          </w:pPr>
          <w:hyperlink w:anchor="_Toc184377214" w:history="1">
            <w:r w:rsidRPr="002A28A5">
              <w:rPr>
                <w:rStyle w:val="Hyperlink"/>
                <w:noProof/>
              </w:rPr>
              <w:t>4.6.3.</w:t>
            </w:r>
            <w:r>
              <w:rPr>
                <w:rFonts w:eastAsiaTheme="minorEastAsia" w:cstheme="minorBidi"/>
                <w:noProof/>
                <w:kern w:val="0"/>
                <w:szCs w:val="22"/>
              </w:rPr>
              <w:tab/>
            </w:r>
            <w:r w:rsidRPr="002A28A5">
              <w:rPr>
                <w:rStyle w:val="Hyperlink"/>
                <w:noProof/>
              </w:rPr>
              <w:t>Bildschirm</w:t>
            </w:r>
            <w:r>
              <w:rPr>
                <w:noProof/>
                <w:webHidden/>
              </w:rPr>
              <w:tab/>
            </w:r>
            <w:r>
              <w:rPr>
                <w:noProof/>
                <w:webHidden/>
              </w:rPr>
              <w:fldChar w:fldCharType="begin"/>
            </w:r>
            <w:r>
              <w:rPr>
                <w:noProof/>
                <w:webHidden/>
              </w:rPr>
              <w:instrText xml:space="preserve"> PAGEREF _Toc184377214 \h </w:instrText>
            </w:r>
            <w:r>
              <w:rPr>
                <w:noProof/>
                <w:webHidden/>
              </w:rPr>
            </w:r>
            <w:r>
              <w:rPr>
                <w:noProof/>
                <w:webHidden/>
              </w:rPr>
              <w:fldChar w:fldCharType="separate"/>
            </w:r>
            <w:r>
              <w:rPr>
                <w:noProof/>
                <w:webHidden/>
              </w:rPr>
              <w:t>61</w:t>
            </w:r>
            <w:r>
              <w:rPr>
                <w:noProof/>
                <w:webHidden/>
              </w:rPr>
              <w:fldChar w:fldCharType="end"/>
            </w:r>
          </w:hyperlink>
        </w:p>
        <w:p w:rsidR="00877ECC" w:rsidRDefault="00877ECC">
          <w:pPr>
            <w:pStyle w:val="Verzeichnis4"/>
            <w:rPr>
              <w:rFonts w:eastAsiaTheme="minorEastAsia" w:cstheme="minorBidi"/>
              <w:noProof/>
              <w:kern w:val="0"/>
              <w:szCs w:val="22"/>
            </w:rPr>
          </w:pPr>
          <w:hyperlink w:anchor="_Toc184377215" w:history="1">
            <w:r w:rsidRPr="002A28A5">
              <w:rPr>
                <w:rStyle w:val="Hyperlink"/>
                <w:noProof/>
              </w:rPr>
              <w:t>4.6.3.1.</w:t>
            </w:r>
            <w:r>
              <w:rPr>
                <w:rFonts w:eastAsiaTheme="minorEastAsia" w:cstheme="minorBidi"/>
                <w:noProof/>
                <w:kern w:val="0"/>
                <w:szCs w:val="22"/>
              </w:rPr>
              <w:tab/>
            </w:r>
            <w:r w:rsidRPr="002A28A5">
              <w:rPr>
                <w:rStyle w:val="Hyperlink"/>
                <w:noProof/>
              </w:rPr>
              <w:t>Einstellung der Helligkeit</w:t>
            </w:r>
            <w:r>
              <w:rPr>
                <w:noProof/>
                <w:webHidden/>
              </w:rPr>
              <w:tab/>
            </w:r>
            <w:r>
              <w:rPr>
                <w:noProof/>
                <w:webHidden/>
              </w:rPr>
              <w:fldChar w:fldCharType="begin"/>
            </w:r>
            <w:r>
              <w:rPr>
                <w:noProof/>
                <w:webHidden/>
              </w:rPr>
              <w:instrText xml:space="preserve"> PAGEREF _Toc184377215 \h </w:instrText>
            </w:r>
            <w:r>
              <w:rPr>
                <w:noProof/>
                <w:webHidden/>
              </w:rPr>
            </w:r>
            <w:r>
              <w:rPr>
                <w:noProof/>
                <w:webHidden/>
              </w:rPr>
              <w:fldChar w:fldCharType="separate"/>
            </w:r>
            <w:r>
              <w:rPr>
                <w:noProof/>
                <w:webHidden/>
              </w:rPr>
              <w:t>61</w:t>
            </w:r>
            <w:r>
              <w:rPr>
                <w:noProof/>
                <w:webHidden/>
              </w:rPr>
              <w:fldChar w:fldCharType="end"/>
            </w:r>
          </w:hyperlink>
        </w:p>
        <w:p w:rsidR="00877ECC" w:rsidRDefault="00877ECC">
          <w:pPr>
            <w:pStyle w:val="Verzeichnis4"/>
            <w:rPr>
              <w:rFonts w:eastAsiaTheme="minorEastAsia" w:cstheme="minorBidi"/>
              <w:noProof/>
              <w:kern w:val="0"/>
              <w:szCs w:val="22"/>
            </w:rPr>
          </w:pPr>
          <w:hyperlink w:anchor="_Toc184377216" w:history="1">
            <w:r w:rsidRPr="002A28A5">
              <w:rPr>
                <w:rStyle w:val="Hyperlink"/>
                <w:noProof/>
              </w:rPr>
              <w:t>4.6.3.2.</w:t>
            </w:r>
            <w:r>
              <w:rPr>
                <w:rFonts w:eastAsiaTheme="minorEastAsia" w:cstheme="minorBidi"/>
                <w:noProof/>
                <w:kern w:val="0"/>
                <w:szCs w:val="22"/>
              </w:rPr>
              <w:tab/>
            </w:r>
            <w:r w:rsidRPr="002A28A5">
              <w:rPr>
                <w:rStyle w:val="Hyperlink"/>
                <w:noProof/>
              </w:rPr>
              <w:t>Zeitlimit bis zu Bildschirmsperre</w:t>
            </w:r>
            <w:r>
              <w:rPr>
                <w:noProof/>
                <w:webHidden/>
              </w:rPr>
              <w:tab/>
            </w:r>
            <w:r>
              <w:rPr>
                <w:noProof/>
                <w:webHidden/>
              </w:rPr>
              <w:fldChar w:fldCharType="begin"/>
            </w:r>
            <w:r>
              <w:rPr>
                <w:noProof/>
                <w:webHidden/>
              </w:rPr>
              <w:instrText xml:space="preserve"> PAGEREF _Toc184377216 \h </w:instrText>
            </w:r>
            <w:r>
              <w:rPr>
                <w:noProof/>
                <w:webHidden/>
              </w:rPr>
            </w:r>
            <w:r>
              <w:rPr>
                <w:noProof/>
                <w:webHidden/>
              </w:rPr>
              <w:fldChar w:fldCharType="separate"/>
            </w:r>
            <w:r>
              <w:rPr>
                <w:noProof/>
                <w:webHidden/>
              </w:rPr>
              <w:t>62</w:t>
            </w:r>
            <w:r>
              <w:rPr>
                <w:noProof/>
                <w:webHidden/>
              </w:rPr>
              <w:fldChar w:fldCharType="end"/>
            </w:r>
          </w:hyperlink>
        </w:p>
        <w:p w:rsidR="00877ECC" w:rsidRDefault="00877ECC">
          <w:pPr>
            <w:pStyle w:val="Verzeichnis4"/>
            <w:rPr>
              <w:rFonts w:eastAsiaTheme="minorEastAsia" w:cstheme="minorBidi"/>
              <w:noProof/>
              <w:kern w:val="0"/>
              <w:szCs w:val="22"/>
            </w:rPr>
          </w:pPr>
          <w:hyperlink w:anchor="_Toc184377217" w:history="1">
            <w:r w:rsidRPr="002A28A5">
              <w:rPr>
                <w:rStyle w:val="Hyperlink"/>
                <w:noProof/>
              </w:rPr>
              <w:t>4.6.3.3.</w:t>
            </w:r>
            <w:r>
              <w:rPr>
                <w:rFonts w:eastAsiaTheme="minorEastAsia" w:cstheme="minorBidi"/>
                <w:noProof/>
                <w:kern w:val="0"/>
                <w:szCs w:val="22"/>
              </w:rPr>
              <w:tab/>
            </w:r>
            <w:r w:rsidRPr="002A28A5">
              <w:rPr>
                <w:rStyle w:val="Hyperlink"/>
                <w:noProof/>
              </w:rPr>
              <w:t>Farbschema</w:t>
            </w:r>
            <w:r>
              <w:rPr>
                <w:noProof/>
                <w:webHidden/>
              </w:rPr>
              <w:tab/>
            </w:r>
            <w:r>
              <w:rPr>
                <w:noProof/>
                <w:webHidden/>
              </w:rPr>
              <w:fldChar w:fldCharType="begin"/>
            </w:r>
            <w:r>
              <w:rPr>
                <w:noProof/>
                <w:webHidden/>
              </w:rPr>
              <w:instrText xml:space="preserve"> PAGEREF _Toc184377217 \h </w:instrText>
            </w:r>
            <w:r>
              <w:rPr>
                <w:noProof/>
                <w:webHidden/>
              </w:rPr>
            </w:r>
            <w:r>
              <w:rPr>
                <w:noProof/>
                <w:webHidden/>
              </w:rPr>
              <w:fldChar w:fldCharType="separate"/>
            </w:r>
            <w:r>
              <w:rPr>
                <w:noProof/>
                <w:webHidden/>
              </w:rPr>
              <w:t>62</w:t>
            </w:r>
            <w:r>
              <w:rPr>
                <w:noProof/>
                <w:webHidden/>
              </w:rPr>
              <w:fldChar w:fldCharType="end"/>
            </w:r>
          </w:hyperlink>
        </w:p>
        <w:p w:rsidR="00877ECC" w:rsidRDefault="00877ECC">
          <w:pPr>
            <w:pStyle w:val="Verzeichnis4"/>
            <w:rPr>
              <w:rFonts w:eastAsiaTheme="minorEastAsia" w:cstheme="minorBidi"/>
              <w:noProof/>
              <w:kern w:val="0"/>
              <w:szCs w:val="22"/>
            </w:rPr>
          </w:pPr>
          <w:hyperlink w:anchor="_Toc184377218" w:history="1">
            <w:r w:rsidRPr="002A28A5">
              <w:rPr>
                <w:rStyle w:val="Hyperlink"/>
                <w:noProof/>
              </w:rPr>
              <w:t>4.6.3.4.</w:t>
            </w:r>
            <w:r>
              <w:rPr>
                <w:rFonts w:eastAsiaTheme="minorEastAsia" w:cstheme="minorBidi"/>
                <w:noProof/>
                <w:kern w:val="0"/>
                <w:szCs w:val="22"/>
              </w:rPr>
              <w:tab/>
            </w:r>
            <w:r w:rsidRPr="002A28A5">
              <w:rPr>
                <w:rStyle w:val="Hyperlink"/>
                <w:noProof/>
              </w:rPr>
              <w:t>Hauptmenüart</w:t>
            </w:r>
            <w:r>
              <w:rPr>
                <w:noProof/>
                <w:webHidden/>
              </w:rPr>
              <w:tab/>
            </w:r>
            <w:r>
              <w:rPr>
                <w:noProof/>
                <w:webHidden/>
              </w:rPr>
              <w:fldChar w:fldCharType="begin"/>
            </w:r>
            <w:r>
              <w:rPr>
                <w:noProof/>
                <w:webHidden/>
              </w:rPr>
              <w:instrText xml:space="preserve"> PAGEREF _Toc184377218 \h </w:instrText>
            </w:r>
            <w:r>
              <w:rPr>
                <w:noProof/>
                <w:webHidden/>
              </w:rPr>
            </w:r>
            <w:r>
              <w:rPr>
                <w:noProof/>
                <w:webHidden/>
              </w:rPr>
              <w:fldChar w:fldCharType="separate"/>
            </w:r>
            <w:r>
              <w:rPr>
                <w:noProof/>
                <w:webHidden/>
              </w:rPr>
              <w:t>62</w:t>
            </w:r>
            <w:r>
              <w:rPr>
                <w:noProof/>
                <w:webHidden/>
              </w:rPr>
              <w:fldChar w:fldCharType="end"/>
            </w:r>
          </w:hyperlink>
        </w:p>
        <w:p w:rsidR="00877ECC" w:rsidRDefault="00877ECC">
          <w:pPr>
            <w:pStyle w:val="Verzeichnis4"/>
            <w:rPr>
              <w:rFonts w:eastAsiaTheme="minorEastAsia" w:cstheme="minorBidi"/>
              <w:noProof/>
              <w:kern w:val="0"/>
              <w:szCs w:val="22"/>
            </w:rPr>
          </w:pPr>
          <w:hyperlink w:anchor="_Toc184377219" w:history="1">
            <w:r w:rsidRPr="002A28A5">
              <w:rPr>
                <w:rStyle w:val="Hyperlink"/>
                <w:noProof/>
              </w:rPr>
              <w:t>4.6.3.5.</w:t>
            </w:r>
            <w:r>
              <w:rPr>
                <w:rFonts w:eastAsiaTheme="minorEastAsia" w:cstheme="minorBidi"/>
                <w:noProof/>
                <w:kern w:val="0"/>
                <w:szCs w:val="22"/>
              </w:rPr>
              <w:tab/>
            </w:r>
            <w:r w:rsidRPr="002A28A5">
              <w:rPr>
                <w:rStyle w:val="Hyperlink"/>
                <w:noProof/>
              </w:rPr>
              <w:t>Textgröße</w:t>
            </w:r>
            <w:r>
              <w:rPr>
                <w:noProof/>
                <w:webHidden/>
              </w:rPr>
              <w:tab/>
            </w:r>
            <w:r>
              <w:rPr>
                <w:noProof/>
                <w:webHidden/>
              </w:rPr>
              <w:fldChar w:fldCharType="begin"/>
            </w:r>
            <w:r>
              <w:rPr>
                <w:noProof/>
                <w:webHidden/>
              </w:rPr>
              <w:instrText xml:space="preserve"> PAGEREF _Toc184377219 \h </w:instrText>
            </w:r>
            <w:r>
              <w:rPr>
                <w:noProof/>
                <w:webHidden/>
              </w:rPr>
            </w:r>
            <w:r>
              <w:rPr>
                <w:noProof/>
                <w:webHidden/>
              </w:rPr>
              <w:fldChar w:fldCharType="separate"/>
            </w:r>
            <w:r>
              <w:rPr>
                <w:noProof/>
                <w:webHidden/>
              </w:rPr>
              <w:t>62</w:t>
            </w:r>
            <w:r>
              <w:rPr>
                <w:noProof/>
                <w:webHidden/>
              </w:rPr>
              <w:fldChar w:fldCharType="end"/>
            </w:r>
          </w:hyperlink>
        </w:p>
        <w:p w:rsidR="00877ECC" w:rsidRDefault="00877ECC">
          <w:pPr>
            <w:pStyle w:val="Verzeichnis4"/>
            <w:rPr>
              <w:rFonts w:eastAsiaTheme="minorEastAsia" w:cstheme="minorBidi"/>
              <w:noProof/>
              <w:kern w:val="0"/>
              <w:szCs w:val="22"/>
            </w:rPr>
          </w:pPr>
          <w:hyperlink w:anchor="_Toc184377220" w:history="1">
            <w:r w:rsidRPr="002A28A5">
              <w:rPr>
                <w:rStyle w:val="Hyperlink"/>
                <w:noProof/>
              </w:rPr>
              <w:t>4.6.3.6.</w:t>
            </w:r>
            <w:r>
              <w:rPr>
                <w:rFonts w:eastAsiaTheme="minorEastAsia" w:cstheme="minorBidi"/>
                <w:noProof/>
                <w:kern w:val="0"/>
                <w:szCs w:val="22"/>
              </w:rPr>
              <w:tab/>
            </w:r>
            <w:r w:rsidRPr="002A28A5">
              <w:rPr>
                <w:rStyle w:val="Hyperlink"/>
                <w:noProof/>
              </w:rPr>
              <w:t>LED-Benachrichtigungslicht</w:t>
            </w:r>
            <w:r>
              <w:rPr>
                <w:noProof/>
                <w:webHidden/>
              </w:rPr>
              <w:tab/>
            </w:r>
            <w:r>
              <w:rPr>
                <w:noProof/>
                <w:webHidden/>
              </w:rPr>
              <w:fldChar w:fldCharType="begin"/>
            </w:r>
            <w:r>
              <w:rPr>
                <w:noProof/>
                <w:webHidden/>
              </w:rPr>
              <w:instrText xml:space="preserve"> PAGEREF _Toc184377220 \h </w:instrText>
            </w:r>
            <w:r>
              <w:rPr>
                <w:noProof/>
                <w:webHidden/>
              </w:rPr>
            </w:r>
            <w:r>
              <w:rPr>
                <w:noProof/>
                <w:webHidden/>
              </w:rPr>
              <w:fldChar w:fldCharType="separate"/>
            </w:r>
            <w:r>
              <w:rPr>
                <w:noProof/>
                <w:webHidden/>
              </w:rPr>
              <w:t>62</w:t>
            </w:r>
            <w:r>
              <w:rPr>
                <w:noProof/>
                <w:webHidden/>
              </w:rPr>
              <w:fldChar w:fldCharType="end"/>
            </w:r>
          </w:hyperlink>
        </w:p>
        <w:p w:rsidR="00877ECC" w:rsidRDefault="00877ECC">
          <w:pPr>
            <w:pStyle w:val="Verzeichnis3"/>
            <w:rPr>
              <w:rFonts w:eastAsiaTheme="minorEastAsia" w:cstheme="minorBidi"/>
              <w:noProof/>
              <w:kern w:val="0"/>
              <w:szCs w:val="22"/>
            </w:rPr>
          </w:pPr>
          <w:hyperlink w:anchor="_Toc184377221" w:history="1">
            <w:r w:rsidRPr="002A28A5">
              <w:rPr>
                <w:rStyle w:val="Hyperlink"/>
                <w:noProof/>
              </w:rPr>
              <w:t>4.6.4.</w:t>
            </w:r>
            <w:r>
              <w:rPr>
                <w:rFonts w:eastAsiaTheme="minorEastAsia" w:cstheme="minorBidi"/>
                <w:noProof/>
                <w:kern w:val="0"/>
                <w:szCs w:val="22"/>
              </w:rPr>
              <w:tab/>
            </w:r>
            <w:r w:rsidRPr="002A28A5">
              <w:rPr>
                <w:rStyle w:val="Hyperlink"/>
                <w:noProof/>
              </w:rPr>
              <w:t>Netzwerke</w:t>
            </w:r>
            <w:r>
              <w:rPr>
                <w:noProof/>
                <w:webHidden/>
              </w:rPr>
              <w:tab/>
            </w:r>
            <w:r>
              <w:rPr>
                <w:noProof/>
                <w:webHidden/>
              </w:rPr>
              <w:fldChar w:fldCharType="begin"/>
            </w:r>
            <w:r>
              <w:rPr>
                <w:noProof/>
                <w:webHidden/>
              </w:rPr>
              <w:instrText xml:space="preserve"> PAGEREF _Toc184377221 \h </w:instrText>
            </w:r>
            <w:r>
              <w:rPr>
                <w:noProof/>
                <w:webHidden/>
              </w:rPr>
            </w:r>
            <w:r>
              <w:rPr>
                <w:noProof/>
                <w:webHidden/>
              </w:rPr>
              <w:fldChar w:fldCharType="separate"/>
            </w:r>
            <w:r>
              <w:rPr>
                <w:noProof/>
                <w:webHidden/>
              </w:rPr>
              <w:t>63</w:t>
            </w:r>
            <w:r>
              <w:rPr>
                <w:noProof/>
                <w:webHidden/>
              </w:rPr>
              <w:fldChar w:fldCharType="end"/>
            </w:r>
          </w:hyperlink>
        </w:p>
        <w:p w:rsidR="00877ECC" w:rsidRDefault="00877ECC">
          <w:pPr>
            <w:pStyle w:val="Verzeichnis4"/>
            <w:rPr>
              <w:rFonts w:eastAsiaTheme="minorEastAsia" w:cstheme="minorBidi"/>
              <w:noProof/>
              <w:kern w:val="0"/>
              <w:szCs w:val="22"/>
            </w:rPr>
          </w:pPr>
          <w:hyperlink w:anchor="_Toc184377222" w:history="1">
            <w:r w:rsidRPr="002A28A5">
              <w:rPr>
                <w:rStyle w:val="Hyperlink"/>
                <w:noProof/>
              </w:rPr>
              <w:t>4.6.4.1.</w:t>
            </w:r>
            <w:r>
              <w:rPr>
                <w:rFonts w:eastAsiaTheme="minorEastAsia" w:cstheme="minorBidi"/>
                <w:noProof/>
                <w:kern w:val="0"/>
                <w:szCs w:val="22"/>
              </w:rPr>
              <w:tab/>
            </w:r>
            <w:r w:rsidRPr="002A28A5">
              <w:rPr>
                <w:rStyle w:val="Hyperlink"/>
                <w:noProof/>
              </w:rPr>
              <w:t>WLAN</w:t>
            </w:r>
            <w:r>
              <w:rPr>
                <w:noProof/>
                <w:webHidden/>
              </w:rPr>
              <w:tab/>
            </w:r>
            <w:r>
              <w:rPr>
                <w:noProof/>
                <w:webHidden/>
              </w:rPr>
              <w:fldChar w:fldCharType="begin"/>
            </w:r>
            <w:r>
              <w:rPr>
                <w:noProof/>
                <w:webHidden/>
              </w:rPr>
              <w:instrText xml:space="preserve"> PAGEREF _Toc184377222 \h </w:instrText>
            </w:r>
            <w:r>
              <w:rPr>
                <w:noProof/>
                <w:webHidden/>
              </w:rPr>
            </w:r>
            <w:r>
              <w:rPr>
                <w:noProof/>
                <w:webHidden/>
              </w:rPr>
              <w:fldChar w:fldCharType="separate"/>
            </w:r>
            <w:r>
              <w:rPr>
                <w:noProof/>
                <w:webHidden/>
              </w:rPr>
              <w:t>63</w:t>
            </w:r>
            <w:r>
              <w:rPr>
                <w:noProof/>
                <w:webHidden/>
              </w:rPr>
              <w:fldChar w:fldCharType="end"/>
            </w:r>
          </w:hyperlink>
        </w:p>
        <w:p w:rsidR="00877ECC" w:rsidRDefault="00877ECC">
          <w:pPr>
            <w:pStyle w:val="Verzeichnis4"/>
            <w:rPr>
              <w:rFonts w:eastAsiaTheme="minorEastAsia" w:cstheme="minorBidi"/>
              <w:noProof/>
              <w:kern w:val="0"/>
              <w:szCs w:val="22"/>
            </w:rPr>
          </w:pPr>
          <w:hyperlink w:anchor="_Toc184377223" w:history="1">
            <w:r w:rsidRPr="002A28A5">
              <w:rPr>
                <w:rStyle w:val="Hyperlink"/>
                <w:noProof/>
              </w:rPr>
              <w:t>4.6.4.2.</w:t>
            </w:r>
            <w:r>
              <w:rPr>
                <w:rFonts w:eastAsiaTheme="minorEastAsia" w:cstheme="minorBidi"/>
                <w:noProof/>
                <w:kern w:val="0"/>
                <w:szCs w:val="22"/>
              </w:rPr>
              <w:tab/>
            </w:r>
            <w:r w:rsidRPr="002A28A5">
              <w:rPr>
                <w:rStyle w:val="Hyperlink"/>
                <w:noProof/>
              </w:rPr>
              <w:t>Bluetooth</w:t>
            </w:r>
            <w:r>
              <w:rPr>
                <w:noProof/>
                <w:webHidden/>
              </w:rPr>
              <w:tab/>
            </w:r>
            <w:r>
              <w:rPr>
                <w:noProof/>
                <w:webHidden/>
              </w:rPr>
              <w:fldChar w:fldCharType="begin"/>
            </w:r>
            <w:r>
              <w:rPr>
                <w:noProof/>
                <w:webHidden/>
              </w:rPr>
              <w:instrText xml:space="preserve"> PAGEREF _Toc184377223 \h </w:instrText>
            </w:r>
            <w:r>
              <w:rPr>
                <w:noProof/>
                <w:webHidden/>
              </w:rPr>
            </w:r>
            <w:r>
              <w:rPr>
                <w:noProof/>
                <w:webHidden/>
              </w:rPr>
              <w:fldChar w:fldCharType="separate"/>
            </w:r>
            <w:r>
              <w:rPr>
                <w:noProof/>
                <w:webHidden/>
              </w:rPr>
              <w:t>64</w:t>
            </w:r>
            <w:r>
              <w:rPr>
                <w:noProof/>
                <w:webHidden/>
              </w:rPr>
              <w:fldChar w:fldCharType="end"/>
            </w:r>
          </w:hyperlink>
        </w:p>
        <w:p w:rsidR="00877ECC" w:rsidRDefault="00877ECC">
          <w:pPr>
            <w:pStyle w:val="Verzeichnis4"/>
            <w:rPr>
              <w:rFonts w:eastAsiaTheme="minorEastAsia" w:cstheme="minorBidi"/>
              <w:noProof/>
              <w:kern w:val="0"/>
              <w:szCs w:val="22"/>
            </w:rPr>
          </w:pPr>
          <w:hyperlink w:anchor="_Toc184377224" w:history="1">
            <w:r w:rsidRPr="002A28A5">
              <w:rPr>
                <w:rStyle w:val="Hyperlink"/>
                <w:noProof/>
              </w:rPr>
              <w:t>4.6.4.3.</w:t>
            </w:r>
            <w:r>
              <w:rPr>
                <w:rFonts w:eastAsiaTheme="minorEastAsia" w:cstheme="minorBidi"/>
                <w:noProof/>
                <w:kern w:val="0"/>
                <w:szCs w:val="22"/>
              </w:rPr>
              <w:tab/>
            </w:r>
            <w:r w:rsidRPr="002A28A5">
              <w:rPr>
                <w:rStyle w:val="Hyperlink"/>
                <w:noProof/>
              </w:rPr>
              <w:t>Mobiles Netz</w:t>
            </w:r>
            <w:r>
              <w:rPr>
                <w:noProof/>
                <w:webHidden/>
              </w:rPr>
              <w:tab/>
            </w:r>
            <w:r>
              <w:rPr>
                <w:noProof/>
                <w:webHidden/>
              </w:rPr>
              <w:fldChar w:fldCharType="begin"/>
            </w:r>
            <w:r>
              <w:rPr>
                <w:noProof/>
                <w:webHidden/>
              </w:rPr>
              <w:instrText xml:space="preserve"> PAGEREF _Toc184377224 \h </w:instrText>
            </w:r>
            <w:r>
              <w:rPr>
                <w:noProof/>
                <w:webHidden/>
              </w:rPr>
            </w:r>
            <w:r>
              <w:rPr>
                <w:noProof/>
                <w:webHidden/>
              </w:rPr>
              <w:fldChar w:fldCharType="separate"/>
            </w:r>
            <w:r>
              <w:rPr>
                <w:noProof/>
                <w:webHidden/>
              </w:rPr>
              <w:t>65</w:t>
            </w:r>
            <w:r>
              <w:rPr>
                <w:noProof/>
                <w:webHidden/>
              </w:rPr>
              <w:fldChar w:fldCharType="end"/>
            </w:r>
          </w:hyperlink>
        </w:p>
        <w:p w:rsidR="00877ECC" w:rsidRDefault="00877ECC">
          <w:pPr>
            <w:pStyle w:val="Verzeichnis4"/>
            <w:rPr>
              <w:rFonts w:eastAsiaTheme="minorEastAsia" w:cstheme="minorBidi"/>
              <w:noProof/>
              <w:kern w:val="0"/>
              <w:szCs w:val="22"/>
            </w:rPr>
          </w:pPr>
          <w:hyperlink w:anchor="_Toc184377225" w:history="1">
            <w:r w:rsidRPr="002A28A5">
              <w:rPr>
                <w:rStyle w:val="Hyperlink"/>
                <w:noProof/>
              </w:rPr>
              <w:t>4.6.4.4.</w:t>
            </w:r>
            <w:r>
              <w:rPr>
                <w:rFonts w:eastAsiaTheme="minorEastAsia" w:cstheme="minorBidi"/>
                <w:noProof/>
                <w:kern w:val="0"/>
                <w:szCs w:val="22"/>
              </w:rPr>
              <w:tab/>
            </w:r>
            <w:r w:rsidRPr="002A28A5">
              <w:rPr>
                <w:rStyle w:val="Hyperlink"/>
                <w:noProof/>
              </w:rPr>
              <w:t>Pin-Code</w:t>
            </w:r>
            <w:r>
              <w:rPr>
                <w:noProof/>
                <w:webHidden/>
              </w:rPr>
              <w:tab/>
            </w:r>
            <w:r>
              <w:rPr>
                <w:noProof/>
                <w:webHidden/>
              </w:rPr>
              <w:fldChar w:fldCharType="begin"/>
            </w:r>
            <w:r>
              <w:rPr>
                <w:noProof/>
                <w:webHidden/>
              </w:rPr>
              <w:instrText xml:space="preserve"> PAGEREF _Toc184377225 \h </w:instrText>
            </w:r>
            <w:r>
              <w:rPr>
                <w:noProof/>
                <w:webHidden/>
              </w:rPr>
            </w:r>
            <w:r>
              <w:rPr>
                <w:noProof/>
                <w:webHidden/>
              </w:rPr>
              <w:fldChar w:fldCharType="separate"/>
            </w:r>
            <w:r>
              <w:rPr>
                <w:noProof/>
                <w:webHidden/>
              </w:rPr>
              <w:t>65</w:t>
            </w:r>
            <w:r>
              <w:rPr>
                <w:noProof/>
                <w:webHidden/>
              </w:rPr>
              <w:fldChar w:fldCharType="end"/>
            </w:r>
          </w:hyperlink>
        </w:p>
        <w:p w:rsidR="00877ECC" w:rsidRDefault="00877ECC">
          <w:pPr>
            <w:pStyle w:val="Verzeichnis4"/>
            <w:rPr>
              <w:rFonts w:eastAsiaTheme="minorEastAsia" w:cstheme="minorBidi"/>
              <w:noProof/>
              <w:kern w:val="0"/>
              <w:szCs w:val="22"/>
            </w:rPr>
          </w:pPr>
          <w:hyperlink w:anchor="_Toc184377226" w:history="1">
            <w:r w:rsidRPr="002A28A5">
              <w:rPr>
                <w:rStyle w:val="Hyperlink"/>
                <w:noProof/>
              </w:rPr>
              <w:t>4.6.4.5.</w:t>
            </w:r>
            <w:r>
              <w:rPr>
                <w:rFonts w:eastAsiaTheme="minorEastAsia" w:cstheme="minorBidi"/>
                <w:noProof/>
                <w:kern w:val="0"/>
                <w:szCs w:val="22"/>
              </w:rPr>
              <w:tab/>
            </w:r>
            <w:r w:rsidRPr="002A28A5">
              <w:rPr>
                <w:rStyle w:val="Hyperlink"/>
                <w:noProof/>
              </w:rPr>
              <w:t>Rufumleitung</w:t>
            </w:r>
            <w:r>
              <w:rPr>
                <w:noProof/>
                <w:webHidden/>
              </w:rPr>
              <w:tab/>
            </w:r>
            <w:r>
              <w:rPr>
                <w:noProof/>
                <w:webHidden/>
              </w:rPr>
              <w:fldChar w:fldCharType="begin"/>
            </w:r>
            <w:r>
              <w:rPr>
                <w:noProof/>
                <w:webHidden/>
              </w:rPr>
              <w:instrText xml:space="preserve"> PAGEREF _Toc184377226 \h </w:instrText>
            </w:r>
            <w:r>
              <w:rPr>
                <w:noProof/>
                <w:webHidden/>
              </w:rPr>
            </w:r>
            <w:r>
              <w:rPr>
                <w:noProof/>
                <w:webHidden/>
              </w:rPr>
              <w:fldChar w:fldCharType="separate"/>
            </w:r>
            <w:r>
              <w:rPr>
                <w:noProof/>
                <w:webHidden/>
              </w:rPr>
              <w:t>65</w:t>
            </w:r>
            <w:r>
              <w:rPr>
                <w:noProof/>
                <w:webHidden/>
              </w:rPr>
              <w:fldChar w:fldCharType="end"/>
            </w:r>
          </w:hyperlink>
        </w:p>
        <w:p w:rsidR="00877ECC" w:rsidRDefault="00877ECC">
          <w:pPr>
            <w:pStyle w:val="Verzeichnis4"/>
            <w:rPr>
              <w:rFonts w:eastAsiaTheme="minorEastAsia" w:cstheme="minorBidi"/>
              <w:noProof/>
              <w:kern w:val="0"/>
              <w:szCs w:val="22"/>
            </w:rPr>
          </w:pPr>
          <w:hyperlink w:anchor="_Toc184377227" w:history="1">
            <w:r w:rsidRPr="002A28A5">
              <w:rPr>
                <w:rStyle w:val="Hyperlink"/>
                <w:noProof/>
              </w:rPr>
              <w:t>4.6.4.6.</w:t>
            </w:r>
            <w:r>
              <w:rPr>
                <w:rFonts w:eastAsiaTheme="minorEastAsia" w:cstheme="minorBidi"/>
                <w:noProof/>
                <w:kern w:val="0"/>
                <w:szCs w:val="22"/>
              </w:rPr>
              <w:tab/>
            </w:r>
            <w:r w:rsidRPr="002A28A5">
              <w:rPr>
                <w:rStyle w:val="Hyperlink"/>
                <w:noProof/>
              </w:rPr>
              <w:t>Erweiterte Einstellungen für Anrufe</w:t>
            </w:r>
            <w:r>
              <w:rPr>
                <w:noProof/>
                <w:webHidden/>
              </w:rPr>
              <w:tab/>
            </w:r>
            <w:r>
              <w:rPr>
                <w:noProof/>
                <w:webHidden/>
              </w:rPr>
              <w:fldChar w:fldCharType="begin"/>
            </w:r>
            <w:r>
              <w:rPr>
                <w:noProof/>
                <w:webHidden/>
              </w:rPr>
              <w:instrText xml:space="preserve"> PAGEREF _Toc184377227 \h </w:instrText>
            </w:r>
            <w:r>
              <w:rPr>
                <w:noProof/>
                <w:webHidden/>
              </w:rPr>
            </w:r>
            <w:r>
              <w:rPr>
                <w:noProof/>
                <w:webHidden/>
              </w:rPr>
              <w:fldChar w:fldCharType="separate"/>
            </w:r>
            <w:r>
              <w:rPr>
                <w:noProof/>
                <w:webHidden/>
              </w:rPr>
              <w:t>65</w:t>
            </w:r>
            <w:r>
              <w:rPr>
                <w:noProof/>
                <w:webHidden/>
              </w:rPr>
              <w:fldChar w:fldCharType="end"/>
            </w:r>
          </w:hyperlink>
        </w:p>
        <w:p w:rsidR="00877ECC" w:rsidRDefault="00877ECC">
          <w:pPr>
            <w:pStyle w:val="Verzeichnis4"/>
            <w:rPr>
              <w:rFonts w:eastAsiaTheme="minorEastAsia" w:cstheme="minorBidi"/>
              <w:noProof/>
              <w:kern w:val="0"/>
              <w:szCs w:val="22"/>
            </w:rPr>
          </w:pPr>
          <w:hyperlink w:anchor="_Toc184377228" w:history="1">
            <w:r w:rsidRPr="002A28A5">
              <w:rPr>
                <w:rStyle w:val="Hyperlink"/>
                <w:noProof/>
              </w:rPr>
              <w:t>4.6.4.7.</w:t>
            </w:r>
            <w:r>
              <w:rPr>
                <w:rFonts w:eastAsiaTheme="minorEastAsia" w:cstheme="minorBidi"/>
                <w:noProof/>
                <w:kern w:val="0"/>
                <w:szCs w:val="22"/>
              </w:rPr>
              <w:tab/>
            </w:r>
            <w:r w:rsidRPr="002A28A5">
              <w:rPr>
                <w:rStyle w:val="Hyperlink"/>
                <w:noProof/>
              </w:rPr>
              <w:t>Verbindungstest</w:t>
            </w:r>
            <w:r>
              <w:rPr>
                <w:noProof/>
                <w:webHidden/>
              </w:rPr>
              <w:tab/>
            </w:r>
            <w:r>
              <w:rPr>
                <w:noProof/>
                <w:webHidden/>
              </w:rPr>
              <w:fldChar w:fldCharType="begin"/>
            </w:r>
            <w:r>
              <w:rPr>
                <w:noProof/>
                <w:webHidden/>
              </w:rPr>
              <w:instrText xml:space="preserve"> PAGEREF _Toc184377228 \h </w:instrText>
            </w:r>
            <w:r>
              <w:rPr>
                <w:noProof/>
                <w:webHidden/>
              </w:rPr>
            </w:r>
            <w:r>
              <w:rPr>
                <w:noProof/>
                <w:webHidden/>
              </w:rPr>
              <w:fldChar w:fldCharType="separate"/>
            </w:r>
            <w:r>
              <w:rPr>
                <w:noProof/>
                <w:webHidden/>
              </w:rPr>
              <w:t>65</w:t>
            </w:r>
            <w:r>
              <w:rPr>
                <w:noProof/>
                <w:webHidden/>
              </w:rPr>
              <w:fldChar w:fldCharType="end"/>
            </w:r>
          </w:hyperlink>
        </w:p>
        <w:p w:rsidR="00877ECC" w:rsidRDefault="00877ECC">
          <w:pPr>
            <w:pStyle w:val="Verzeichnis4"/>
            <w:rPr>
              <w:rFonts w:eastAsiaTheme="minorEastAsia" w:cstheme="minorBidi"/>
              <w:noProof/>
              <w:kern w:val="0"/>
              <w:szCs w:val="22"/>
            </w:rPr>
          </w:pPr>
          <w:hyperlink w:anchor="_Toc184377229" w:history="1">
            <w:r w:rsidRPr="002A28A5">
              <w:rPr>
                <w:rStyle w:val="Hyperlink"/>
                <w:noProof/>
              </w:rPr>
              <w:t>4.6.4.8.</w:t>
            </w:r>
            <w:r>
              <w:rPr>
                <w:rFonts w:eastAsiaTheme="minorEastAsia" w:cstheme="minorBidi"/>
                <w:noProof/>
                <w:kern w:val="0"/>
                <w:szCs w:val="22"/>
              </w:rPr>
              <w:tab/>
            </w:r>
            <w:r w:rsidRPr="002A28A5">
              <w:rPr>
                <w:rStyle w:val="Hyperlink"/>
                <w:noProof/>
              </w:rPr>
              <w:t>SIM-Karten</w:t>
            </w:r>
            <w:r>
              <w:rPr>
                <w:noProof/>
                <w:webHidden/>
              </w:rPr>
              <w:tab/>
            </w:r>
            <w:r>
              <w:rPr>
                <w:noProof/>
                <w:webHidden/>
              </w:rPr>
              <w:fldChar w:fldCharType="begin"/>
            </w:r>
            <w:r>
              <w:rPr>
                <w:noProof/>
                <w:webHidden/>
              </w:rPr>
              <w:instrText xml:space="preserve"> PAGEREF _Toc184377229 \h </w:instrText>
            </w:r>
            <w:r>
              <w:rPr>
                <w:noProof/>
                <w:webHidden/>
              </w:rPr>
            </w:r>
            <w:r>
              <w:rPr>
                <w:noProof/>
                <w:webHidden/>
              </w:rPr>
              <w:fldChar w:fldCharType="separate"/>
            </w:r>
            <w:r>
              <w:rPr>
                <w:noProof/>
                <w:webHidden/>
              </w:rPr>
              <w:t>65</w:t>
            </w:r>
            <w:r>
              <w:rPr>
                <w:noProof/>
                <w:webHidden/>
              </w:rPr>
              <w:fldChar w:fldCharType="end"/>
            </w:r>
          </w:hyperlink>
        </w:p>
        <w:p w:rsidR="00877ECC" w:rsidRDefault="00877ECC">
          <w:pPr>
            <w:pStyle w:val="Verzeichnis3"/>
            <w:rPr>
              <w:rFonts w:eastAsiaTheme="minorEastAsia" w:cstheme="minorBidi"/>
              <w:noProof/>
              <w:kern w:val="0"/>
              <w:szCs w:val="22"/>
            </w:rPr>
          </w:pPr>
          <w:hyperlink w:anchor="_Toc184377230" w:history="1">
            <w:r w:rsidRPr="002A28A5">
              <w:rPr>
                <w:rStyle w:val="Hyperlink"/>
                <w:noProof/>
              </w:rPr>
              <w:t>4.6.5.</w:t>
            </w:r>
            <w:r>
              <w:rPr>
                <w:rFonts w:eastAsiaTheme="minorEastAsia" w:cstheme="minorBidi"/>
                <w:noProof/>
                <w:kern w:val="0"/>
                <w:szCs w:val="22"/>
              </w:rPr>
              <w:tab/>
            </w:r>
            <w:r w:rsidRPr="002A28A5">
              <w:rPr>
                <w:rStyle w:val="Hyperlink"/>
                <w:noProof/>
              </w:rPr>
              <w:t>Favorisierte Applikationen</w:t>
            </w:r>
            <w:r>
              <w:rPr>
                <w:noProof/>
                <w:webHidden/>
              </w:rPr>
              <w:tab/>
            </w:r>
            <w:r>
              <w:rPr>
                <w:noProof/>
                <w:webHidden/>
              </w:rPr>
              <w:fldChar w:fldCharType="begin"/>
            </w:r>
            <w:r>
              <w:rPr>
                <w:noProof/>
                <w:webHidden/>
              </w:rPr>
              <w:instrText xml:space="preserve"> PAGEREF _Toc184377230 \h </w:instrText>
            </w:r>
            <w:r>
              <w:rPr>
                <w:noProof/>
                <w:webHidden/>
              </w:rPr>
            </w:r>
            <w:r>
              <w:rPr>
                <w:noProof/>
                <w:webHidden/>
              </w:rPr>
              <w:fldChar w:fldCharType="separate"/>
            </w:r>
            <w:r>
              <w:rPr>
                <w:noProof/>
                <w:webHidden/>
              </w:rPr>
              <w:t>66</w:t>
            </w:r>
            <w:r>
              <w:rPr>
                <w:noProof/>
                <w:webHidden/>
              </w:rPr>
              <w:fldChar w:fldCharType="end"/>
            </w:r>
          </w:hyperlink>
        </w:p>
        <w:p w:rsidR="00877ECC" w:rsidRDefault="00877ECC">
          <w:pPr>
            <w:pStyle w:val="Verzeichnis3"/>
            <w:rPr>
              <w:rFonts w:eastAsiaTheme="minorEastAsia" w:cstheme="minorBidi"/>
              <w:noProof/>
              <w:kern w:val="0"/>
              <w:szCs w:val="22"/>
            </w:rPr>
          </w:pPr>
          <w:hyperlink w:anchor="_Toc184377231" w:history="1">
            <w:r w:rsidRPr="002A28A5">
              <w:rPr>
                <w:rStyle w:val="Hyperlink"/>
                <w:noProof/>
              </w:rPr>
              <w:t>4.6.6.</w:t>
            </w:r>
            <w:r>
              <w:rPr>
                <w:rFonts w:eastAsiaTheme="minorEastAsia" w:cstheme="minorBidi"/>
                <w:noProof/>
                <w:kern w:val="0"/>
                <w:szCs w:val="22"/>
              </w:rPr>
              <w:tab/>
            </w:r>
            <w:r w:rsidRPr="002A28A5">
              <w:rPr>
                <w:rStyle w:val="Hyperlink"/>
                <w:noProof/>
              </w:rPr>
              <w:t>Screenreader</w:t>
            </w:r>
            <w:r>
              <w:rPr>
                <w:noProof/>
                <w:webHidden/>
              </w:rPr>
              <w:tab/>
            </w:r>
            <w:r>
              <w:rPr>
                <w:noProof/>
                <w:webHidden/>
              </w:rPr>
              <w:fldChar w:fldCharType="begin"/>
            </w:r>
            <w:r>
              <w:rPr>
                <w:noProof/>
                <w:webHidden/>
              </w:rPr>
              <w:instrText xml:space="preserve"> PAGEREF _Toc184377231 \h </w:instrText>
            </w:r>
            <w:r>
              <w:rPr>
                <w:noProof/>
                <w:webHidden/>
              </w:rPr>
            </w:r>
            <w:r>
              <w:rPr>
                <w:noProof/>
                <w:webHidden/>
              </w:rPr>
              <w:fldChar w:fldCharType="separate"/>
            </w:r>
            <w:r>
              <w:rPr>
                <w:noProof/>
                <w:webHidden/>
              </w:rPr>
              <w:t>66</w:t>
            </w:r>
            <w:r>
              <w:rPr>
                <w:noProof/>
                <w:webHidden/>
              </w:rPr>
              <w:fldChar w:fldCharType="end"/>
            </w:r>
          </w:hyperlink>
        </w:p>
        <w:p w:rsidR="00877ECC" w:rsidRDefault="00877ECC">
          <w:pPr>
            <w:pStyle w:val="Verzeichnis3"/>
            <w:rPr>
              <w:rFonts w:eastAsiaTheme="minorEastAsia" w:cstheme="minorBidi"/>
              <w:noProof/>
              <w:kern w:val="0"/>
              <w:szCs w:val="22"/>
            </w:rPr>
          </w:pPr>
          <w:hyperlink w:anchor="_Toc184377232" w:history="1">
            <w:r w:rsidRPr="002A28A5">
              <w:rPr>
                <w:rStyle w:val="Hyperlink"/>
                <w:noProof/>
              </w:rPr>
              <w:t>4.6.7.</w:t>
            </w:r>
            <w:r>
              <w:rPr>
                <w:rFonts w:eastAsiaTheme="minorEastAsia" w:cstheme="minorBidi"/>
                <w:noProof/>
                <w:kern w:val="0"/>
                <w:szCs w:val="22"/>
              </w:rPr>
              <w:tab/>
            </w:r>
            <w:r w:rsidRPr="002A28A5">
              <w:rPr>
                <w:rStyle w:val="Hyperlink"/>
                <w:noProof/>
              </w:rPr>
              <w:t>Luna Sprachassistent</w:t>
            </w:r>
            <w:r>
              <w:rPr>
                <w:noProof/>
                <w:webHidden/>
              </w:rPr>
              <w:tab/>
            </w:r>
            <w:r>
              <w:rPr>
                <w:noProof/>
                <w:webHidden/>
              </w:rPr>
              <w:fldChar w:fldCharType="begin"/>
            </w:r>
            <w:r>
              <w:rPr>
                <w:noProof/>
                <w:webHidden/>
              </w:rPr>
              <w:instrText xml:space="preserve"> PAGEREF _Toc184377232 \h </w:instrText>
            </w:r>
            <w:r>
              <w:rPr>
                <w:noProof/>
                <w:webHidden/>
              </w:rPr>
            </w:r>
            <w:r>
              <w:rPr>
                <w:noProof/>
                <w:webHidden/>
              </w:rPr>
              <w:fldChar w:fldCharType="separate"/>
            </w:r>
            <w:r>
              <w:rPr>
                <w:noProof/>
                <w:webHidden/>
              </w:rPr>
              <w:t>66</w:t>
            </w:r>
            <w:r>
              <w:rPr>
                <w:noProof/>
                <w:webHidden/>
              </w:rPr>
              <w:fldChar w:fldCharType="end"/>
            </w:r>
          </w:hyperlink>
        </w:p>
        <w:p w:rsidR="00877ECC" w:rsidRDefault="00877ECC">
          <w:pPr>
            <w:pStyle w:val="Verzeichnis3"/>
            <w:rPr>
              <w:rFonts w:eastAsiaTheme="minorEastAsia" w:cstheme="minorBidi"/>
              <w:noProof/>
              <w:kern w:val="0"/>
              <w:szCs w:val="22"/>
            </w:rPr>
          </w:pPr>
          <w:hyperlink w:anchor="_Toc184377233" w:history="1">
            <w:r w:rsidRPr="002A28A5">
              <w:rPr>
                <w:rStyle w:val="Hyperlink"/>
                <w:noProof/>
              </w:rPr>
              <w:t>4.6.8.</w:t>
            </w:r>
            <w:r>
              <w:rPr>
                <w:rFonts w:eastAsiaTheme="minorEastAsia" w:cstheme="minorBidi"/>
                <w:noProof/>
                <w:kern w:val="0"/>
                <w:szCs w:val="22"/>
              </w:rPr>
              <w:tab/>
            </w:r>
            <w:r w:rsidRPr="002A28A5">
              <w:rPr>
                <w:rStyle w:val="Hyperlink"/>
                <w:noProof/>
              </w:rPr>
              <w:t>SD-Karten Formatierung</w:t>
            </w:r>
            <w:r>
              <w:rPr>
                <w:noProof/>
                <w:webHidden/>
              </w:rPr>
              <w:tab/>
            </w:r>
            <w:r>
              <w:rPr>
                <w:noProof/>
                <w:webHidden/>
              </w:rPr>
              <w:fldChar w:fldCharType="begin"/>
            </w:r>
            <w:r>
              <w:rPr>
                <w:noProof/>
                <w:webHidden/>
              </w:rPr>
              <w:instrText xml:space="preserve"> PAGEREF _Toc184377233 \h </w:instrText>
            </w:r>
            <w:r>
              <w:rPr>
                <w:noProof/>
                <w:webHidden/>
              </w:rPr>
            </w:r>
            <w:r>
              <w:rPr>
                <w:noProof/>
                <w:webHidden/>
              </w:rPr>
              <w:fldChar w:fldCharType="separate"/>
            </w:r>
            <w:r>
              <w:rPr>
                <w:noProof/>
                <w:webHidden/>
              </w:rPr>
              <w:t>66</w:t>
            </w:r>
            <w:r>
              <w:rPr>
                <w:noProof/>
                <w:webHidden/>
              </w:rPr>
              <w:fldChar w:fldCharType="end"/>
            </w:r>
          </w:hyperlink>
        </w:p>
        <w:p w:rsidR="00877ECC" w:rsidRDefault="00877ECC">
          <w:pPr>
            <w:pStyle w:val="Verzeichnis3"/>
            <w:rPr>
              <w:rFonts w:eastAsiaTheme="minorEastAsia" w:cstheme="minorBidi"/>
              <w:noProof/>
              <w:kern w:val="0"/>
              <w:szCs w:val="22"/>
            </w:rPr>
          </w:pPr>
          <w:hyperlink w:anchor="_Toc184377234" w:history="1">
            <w:r w:rsidRPr="002A28A5">
              <w:rPr>
                <w:rStyle w:val="Hyperlink"/>
                <w:noProof/>
              </w:rPr>
              <w:t>4.6.9.</w:t>
            </w:r>
            <w:r>
              <w:rPr>
                <w:rFonts w:eastAsiaTheme="minorEastAsia" w:cstheme="minorBidi"/>
                <w:noProof/>
                <w:kern w:val="0"/>
                <w:szCs w:val="22"/>
              </w:rPr>
              <w:tab/>
            </w:r>
            <w:r w:rsidRPr="002A28A5">
              <w:rPr>
                <w:rStyle w:val="Hyperlink"/>
                <w:noProof/>
              </w:rPr>
              <w:t>Datum, Uhrzeit und Zeitzone</w:t>
            </w:r>
            <w:r>
              <w:rPr>
                <w:noProof/>
                <w:webHidden/>
              </w:rPr>
              <w:tab/>
            </w:r>
            <w:r>
              <w:rPr>
                <w:noProof/>
                <w:webHidden/>
              </w:rPr>
              <w:fldChar w:fldCharType="begin"/>
            </w:r>
            <w:r>
              <w:rPr>
                <w:noProof/>
                <w:webHidden/>
              </w:rPr>
              <w:instrText xml:space="preserve"> PAGEREF _Toc184377234 \h </w:instrText>
            </w:r>
            <w:r>
              <w:rPr>
                <w:noProof/>
                <w:webHidden/>
              </w:rPr>
            </w:r>
            <w:r>
              <w:rPr>
                <w:noProof/>
                <w:webHidden/>
              </w:rPr>
              <w:fldChar w:fldCharType="separate"/>
            </w:r>
            <w:r>
              <w:rPr>
                <w:noProof/>
                <w:webHidden/>
              </w:rPr>
              <w:t>66</w:t>
            </w:r>
            <w:r>
              <w:rPr>
                <w:noProof/>
                <w:webHidden/>
              </w:rPr>
              <w:fldChar w:fldCharType="end"/>
            </w:r>
          </w:hyperlink>
        </w:p>
        <w:p w:rsidR="00877ECC" w:rsidRDefault="00877ECC">
          <w:pPr>
            <w:pStyle w:val="Verzeichnis3"/>
            <w:rPr>
              <w:rFonts w:eastAsiaTheme="minorEastAsia" w:cstheme="minorBidi"/>
              <w:noProof/>
              <w:kern w:val="0"/>
              <w:szCs w:val="22"/>
            </w:rPr>
          </w:pPr>
          <w:hyperlink w:anchor="_Toc184377235" w:history="1">
            <w:r w:rsidRPr="002A28A5">
              <w:rPr>
                <w:rStyle w:val="Hyperlink"/>
                <w:noProof/>
              </w:rPr>
              <w:t>4.6.10.</w:t>
            </w:r>
            <w:r>
              <w:rPr>
                <w:rFonts w:eastAsiaTheme="minorEastAsia" w:cstheme="minorBidi"/>
                <w:noProof/>
                <w:kern w:val="0"/>
                <w:szCs w:val="22"/>
              </w:rPr>
              <w:tab/>
            </w:r>
            <w:r w:rsidRPr="002A28A5">
              <w:rPr>
                <w:rStyle w:val="Hyperlink"/>
                <w:noProof/>
              </w:rPr>
              <w:t>Sprache</w:t>
            </w:r>
            <w:r>
              <w:rPr>
                <w:noProof/>
                <w:webHidden/>
              </w:rPr>
              <w:tab/>
            </w:r>
            <w:r>
              <w:rPr>
                <w:noProof/>
                <w:webHidden/>
              </w:rPr>
              <w:fldChar w:fldCharType="begin"/>
            </w:r>
            <w:r>
              <w:rPr>
                <w:noProof/>
                <w:webHidden/>
              </w:rPr>
              <w:instrText xml:space="preserve"> PAGEREF _Toc184377235 \h </w:instrText>
            </w:r>
            <w:r>
              <w:rPr>
                <w:noProof/>
                <w:webHidden/>
              </w:rPr>
            </w:r>
            <w:r>
              <w:rPr>
                <w:noProof/>
                <w:webHidden/>
              </w:rPr>
              <w:fldChar w:fldCharType="separate"/>
            </w:r>
            <w:r>
              <w:rPr>
                <w:noProof/>
                <w:webHidden/>
              </w:rPr>
              <w:t>67</w:t>
            </w:r>
            <w:r>
              <w:rPr>
                <w:noProof/>
                <w:webHidden/>
              </w:rPr>
              <w:fldChar w:fldCharType="end"/>
            </w:r>
          </w:hyperlink>
        </w:p>
        <w:p w:rsidR="00877ECC" w:rsidRDefault="00877ECC">
          <w:pPr>
            <w:pStyle w:val="Verzeichnis3"/>
            <w:rPr>
              <w:rFonts w:eastAsiaTheme="minorEastAsia" w:cstheme="minorBidi"/>
              <w:noProof/>
              <w:kern w:val="0"/>
              <w:szCs w:val="22"/>
            </w:rPr>
          </w:pPr>
          <w:hyperlink w:anchor="_Toc184377236" w:history="1">
            <w:r w:rsidRPr="002A28A5">
              <w:rPr>
                <w:rStyle w:val="Hyperlink"/>
                <w:noProof/>
              </w:rPr>
              <w:t>4.6.11.</w:t>
            </w:r>
            <w:r>
              <w:rPr>
                <w:rFonts w:eastAsiaTheme="minorEastAsia" w:cstheme="minorBidi"/>
                <w:noProof/>
                <w:kern w:val="0"/>
                <w:szCs w:val="22"/>
              </w:rPr>
              <w:tab/>
            </w:r>
            <w:r w:rsidRPr="002A28A5">
              <w:rPr>
                <w:rStyle w:val="Hyperlink"/>
                <w:noProof/>
              </w:rPr>
              <w:t>System Update</w:t>
            </w:r>
            <w:r>
              <w:rPr>
                <w:noProof/>
                <w:webHidden/>
              </w:rPr>
              <w:tab/>
            </w:r>
            <w:r>
              <w:rPr>
                <w:noProof/>
                <w:webHidden/>
              </w:rPr>
              <w:fldChar w:fldCharType="begin"/>
            </w:r>
            <w:r>
              <w:rPr>
                <w:noProof/>
                <w:webHidden/>
              </w:rPr>
              <w:instrText xml:space="preserve"> PAGEREF _Toc184377236 \h </w:instrText>
            </w:r>
            <w:r>
              <w:rPr>
                <w:noProof/>
                <w:webHidden/>
              </w:rPr>
            </w:r>
            <w:r>
              <w:rPr>
                <w:noProof/>
                <w:webHidden/>
              </w:rPr>
              <w:fldChar w:fldCharType="separate"/>
            </w:r>
            <w:r>
              <w:rPr>
                <w:noProof/>
                <w:webHidden/>
              </w:rPr>
              <w:t>67</w:t>
            </w:r>
            <w:r>
              <w:rPr>
                <w:noProof/>
                <w:webHidden/>
              </w:rPr>
              <w:fldChar w:fldCharType="end"/>
            </w:r>
          </w:hyperlink>
        </w:p>
        <w:p w:rsidR="00877ECC" w:rsidRDefault="00877ECC">
          <w:pPr>
            <w:pStyle w:val="Verzeichnis3"/>
            <w:rPr>
              <w:rFonts w:eastAsiaTheme="minorEastAsia" w:cstheme="minorBidi"/>
              <w:noProof/>
              <w:kern w:val="0"/>
              <w:szCs w:val="22"/>
            </w:rPr>
          </w:pPr>
          <w:hyperlink w:anchor="_Toc184377237" w:history="1">
            <w:r w:rsidRPr="002A28A5">
              <w:rPr>
                <w:rStyle w:val="Hyperlink"/>
                <w:noProof/>
              </w:rPr>
              <w:t>4.6.12.</w:t>
            </w:r>
            <w:r>
              <w:rPr>
                <w:rFonts w:eastAsiaTheme="minorEastAsia" w:cstheme="minorBidi"/>
                <w:noProof/>
                <w:kern w:val="0"/>
                <w:szCs w:val="22"/>
              </w:rPr>
              <w:tab/>
            </w:r>
            <w:r w:rsidRPr="002A28A5">
              <w:rPr>
                <w:rStyle w:val="Hyperlink"/>
                <w:noProof/>
              </w:rPr>
              <w:t>Info über das Handy</w:t>
            </w:r>
            <w:r>
              <w:rPr>
                <w:noProof/>
                <w:webHidden/>
              </w:rPr>
              <w:tab/>
            </w:r>
            <w:r>
              <w:rPr>
                <w:noProof/>
                <w:webHidden/>
              </w:rPr>
              <w:fldChar w:fldCharType="begin"/>
            </w:r>
            <w:r>
              <w:rPr>
                <w:noProof/>
                <w:webHidden/>
              </w:rPr>
              <w:instrText xml:space="preserve"> PAGEREF _Toc184377237 \h </w:instrText>
            </w:r>
            <w:r>
              <w:rPr>
                <w:noProof/>
                <w:webHidden/>
              </w:rPr>
            </w:r>
            <w:r>
              <w:rPr>
                <w:noProof/>
                <w:webHidden/>
              </w:rPr>
              <w:fldChar w:fldCharType="separate"/>
            </w:r>
            <w:r>
              <w:rPr>
                <w:noProof/>
                <w:webHidden/>
              </w:rPr>
              <w:t>67</w:t>
            </w:r>
            <w:r>
              <w:rPr>
                <w:noProof/>
                <w:webHidden/>
              </w:rPr>
              <w:fldChar w:fldCharType="end"/>
            </w:r>
          </w:hyperlink>
        </w:p>
        <w:p w:rsidR="00877ECC" w:rsidRDefault="00877ECC">
          <w:pPr>
            <w:pStyle w:val="Verzeichnis4"/>
            <w:rPr>
              <w:rFonts w:eastAsiaTheme="minorEastAsia" w:cstheme="minorBidi"/>
              <w:noProof/>
              <w:kern w:val="0"/>
              <w:szCs w:val="22"/>
            </w:rPr>
          </w:pPr>
          <w:hyperlink w:anchor="_Toc184377238" w:history="1">
            <w:r w:rsidRPr="002A28A5">
              <w:rPr>
                <w:rStyle w:val="Hyperlink"/>
                <w:noProof/>
              </w:rPr>
              <w:t>4.6.12.1.</w:t>
            </w:r>
            <w:r>
              <w:rPr>
                <w:rFonts w:eastAsiaTheme="minorEastAsia" w:cstheme="minorBidi"/>
                <w:noProof/>
                <w:kern w:val="0"/>
                <w:szCs w:val="22"/>
              </w:rPr>
              <w:tab/>
            </w:r>
            <w:r w:rsidRPr="002A28A5">
              <w:rPr>
                <w:rStyle w:val="Hyperlink"/>
                <w:noProof/>
              </w:rPr>
              <w:t>Software Version</w:t>
            </w:r>
            <w:r>
              <w:rPr>
                <w:noProof/>
                <w:webHidden/>
              </w:rPr>
              <w:tab/>
            </w:r>
            <w:r>
              <w:rPr>
                <w:noProof/>
                <w:webHidden/>
              </w:rPr>
              <w:fldChar w:fldCharType="begin"/>
            </w:r>
            <w:r>
              <w:rPr>
                <w:noProof/>
                <w:webHidden/>
              </w:rPr>
              <w:instrText xml:space="preserve"> PAGEREF _Toc184377238 \h </w:instrText>
            </w:r>
            <w:r>
              <w:rPr>
                <w:noProof/>
                <w:webHidden/>
              </w:rPr>
            </w:r>
            <w:r>
              <w:rPr>
                <w:noProof/>
                <w:webHidden/>
              </w:rPr>
              <w:fldChar w:fldCharType="separate"/>
            </w:r>
            <w:r>
              <w:rPr>
                <w:noProof/>
                <w:webHidden/>
              </w:rPr>
              <w:t>67</w:t>
            </w:r>
            <w:r>
              <w:rPr>
                <w:noProof/>
                <w:webHidden/>
              </w:rPr>
              <w:fldChar w:fldCharType="end"/>
            </w:r>
          </w:hyperlink>
        </w:p>
        <w:p w:rsidR="00877ECC" w:rsidRDefault="00877ECC">
          <w:pPr>
            <w:pStyle w:val="Verzeichnis4"/>
            <w:rPr>
              <w:rFonts w:eastAsiaTheme="minorEastAsia" w:cstheme="minorBidi"/>
              <w:noProof/>
              <w:kern w:val="0"/>
              <w:szCs w:val="22"/>
            </w:rPr>
          </w:pPr>
          <w:hyperlink w:anchor="_Toc184377239" w:history="1">
            <w:r w:rsidRPr="002A28A5">
              <w:rPr>
                <w:rStyle w:val="Hyperlink"/>
                <w:noProof/>
              </w:rPr>
              <w:t>4.6.12.2.</w:t>
            </w:r>
            <w:r>
              <w:rPr>
                <w:rFonts w:eastAsiaTheme="minorEastAsia" w:cstheme="minorBidi"/>
                <w:noProof/>
                <w:kern w:val="0"/>
                <w:szCs w:val="22"/>
              </w:rPr>
              <w:tab/>
            </w:r>
            <w:r w:rsidRPr="002A28A5">
              <w:rPr>
                <w:rStyle w:val="Hyperlink"/>
                <w:noProof/>
              </w:rPr>
              <w:t>Netzwerkdetails</w:t>
            </w:r>
            <w:r>
              <w:rPr>
                <w:noProof/>
                <w:webHidden/>
              </w:rPr>
              <w:tab/>
            </w:r>
            <w:r>
              <w:rPr>
                <w:noProof/>
                <w:webHidden/>
              </w:rPr>
              <w:fldChar w:fldCharType="begin"/>
            </w:r>
            <w:r>
              <w:rPr>
                <w:noProof/>
                <w:webHidden/>
              </w:rPr>
              <w:instrText xml:space="preserve"> PAGEREF _Toc184377239 \h </w:instrText>
            </w:r>
            <w:r>
              <w:rPr>
                <w:noProof/>
                <w:webHidden/>
              </w:rPr>
            </w:r>
            <w:r>
              <w:rPr>
                <w:noProof/>
                <w:webHidden/>
              </w:rPr>
              <w:fldChar w:fldCharType="separate"/>
            </w:r>
            <w:r>
              <w:rPr>
                <w:noProof/>
                <w:webHidden/>
              </w:rPr>
              <w:t>67</w:t>
            </w:r>
            <w:r>
              <w:rPr>
                <w:noProof/>
                <w:webHidden/>
              </w:rPr>
              <w:fldChar w:fldCharType="end"/>
            </w:r>
          </w:hyperlink>
        </w:p>
        <w:p w:rsidR="00877ECC" w:rsidRDefault="00877ECC">
          <w:pPr>
            <w:pStyle w:val="Verzeichnis4"/>
            <w:rPr>
              <w:rFonts w:eastAsiaTheme="minorEastAsia" w:cstheme="minorBidi"/>
              <w:noProof/>
              <w:kern w:val="0"/>
              <w:szCs w:val="22"/>
            </w:rPr>
          </w:pPr>
          <w:hyperlink w:anchor="_Toc184377240" w:history="1">
            <w:r w:rsidRPr="002A28A5">
              <w:rPr>
                <w:rStyle w:val="Hyperlink"/>
                <w:noProof/>
              </w:rPr>
              <w:t>4.6.12.3.</w:t>
            </w:r>
            <w:r>
              <w:rPr>
                <w:rFonts w:eastAsiaTheme="minorEastAsia" w:cstheme="minorBidi"/>
                <w:noProof/>
                <w:kern w:val="0"/>
                <w:szCs w:val="22"/>
              </w:rPr>
              <w:tab/>
            </w:r>
            <w:r w:rsidRPr="002A28A5">
              <w:rPr>
                <w:rStyle w:val="Hyperlink"/>
                <w:noProof/>
              </w:rPr>
              <w:t>Servicemenü</w:t>
            </w:r>
            <w:r>
              <w:rPr>
                <w:noProof/>
                <w:webHidden/>
              </w:rPr>
              <w:tab/>
            </w:r>
            <w:r>
              <w:rPr>
                <w:noProof/>
                <w:webHidden/>
              </w:rPr>
              <w:fldChar w:fldCharType="begin"/>
            </w:r>
            <w:r>
              <w:rPr>
                <w:noProof/>
                <w:webHidden/>
              </w:rPr>
              <w:instrText xml:space="preserve"> PAGEREF _Toc184377240 \h </w:instrText>
            </w:r>
            <w:r>
              <w:rPr>
                <w:noProof/>
                <w:webHidden/>
              </w:rPr>
            </w:r>
            <w:r>
              <w:rPr>
                <w:noProof/>
                <w:webHidden/>
              </w:rPr>
              <w:fldChar w:fldCharType="separate"/>
            </w:r>
            <w:r>
              <w:rPr>
                <w:noProof/>
                <w:webHidden/>
              </w:rPr>
              <w:t>67</w:t>
            </w:r>
            <w:r>
              <w:rPr>
                <w:noProof/>
                <w:webHidden/>
              </w:rPr>
              <w:fldChar w:fldCharType="end"/>
            </w:r>
          </w:hyperlink>
        </w:p>
        <w:p w:rsidR="00877ECC" w:rsidRDefault="00877ECC">
          <w:pPr>
            <w:pStyle w:val="Verzeichnis4"/>
            <w:rPr>
              <w:rFonts w:eastAsiaTheme="minorEastAsia" w:cstheme="minorBidi"/>
              <w:noProof/>
              <w:kern w:val="0"/>
              <w:szCs w:val="22"/>
            </w:rPr>
          </w:pPr>
          <w:hyperlink w:anchor="_Toc184377241" w:history="1">
            <w:r w:rsidRPr="002A28A5">
              <w:rPr>
                <w:rStyle w:val="Hyperlink"/>
                <w:noProof/>
              </w:rPr>
              <w:t>4.6.12.4.</w:t>
            </w:r>
            <w:r>
              <w:rPr>
                <w:rFonts w:eastAsiaTheme="minorEastAsia" w:cstheme="minorBidi"/>
                <w:noProof/>
                <w:kern w:val="0"/>
                <w:szCs w:val="22"/>
              </w:rPr>
              <w:tab/>
            </w:r>
            <w:r w:rsidRPr="002A28A5">
              <w:rPr>
                <w:rStyle w:val="Hyperlink"/>
                <w:noProof/>
              </w:rPr>
              <w:t>Auf Werkseinstellung zurücksetzen</w:t>
            </w:r>
            <w:r>
              <w:rPr>
                <w:noProof/>
                <w:webHidden/>
              </w:rPr>
              <w:tab/>
            </w:r>
            <w:r>
              <w:rPr>
                <w:noProof/>
                <w:webHidden/>
              </w:rPr>
              <w:fldChar w:fldCharType="begin"/>
            </w:r>
            <w:r>
              <w:rPr>
                <w:noProof/>
                <w:webHidden/>
              </w:rPr>
              <w:instrText xml:space="preserve"> PAGEREF _Toc184377241 \h </w:instrText>
            </w:r>
            <w:r>
              <w:rPr>
                <w:noProof/>
                <w:webHidden/>
              </w:rPr>
            </w:r>
            <w:r>
              <w:rPr>
                <w:noProof/>
                <w:webHidden/>
              </w:rPr>
              <w:fldChar w:fldCharType="separate"/>
            </w:r>
            <w:r>
              <w:rPr>
                <w:noProof/>
                <w:webHidden/>
              </w:rPr>
              <w:t>68</w:t>
            </w:r>
            <w:r>
              <w:rPr>
                <w:noProof/>
                <w:webHidden/>
              </w:rPr>
              <w:fldChar w:fldCharType="end"/>
            </w:r>
          </w:hyperlink>
        </w:p>
        <w:p w:rsidR="00877ECC" w:rsidRDefault="00877ECC">
          <w:pPr>
            <w:pStyle w:val="Verzeichnis2"/>
            <w:rPr>
              <w:rFonts w:eastAsiaTheme="minorEastAsia" w:cstheme="minorBidi"/>
              <w:kern w:val="0"/>
              <w:szCs w:val="22"/>
            </w:rPr>
          </w:pPr>
          <w:hyperlink w:anchor="_Toc184377242" w:history="1">
            <w:r w:rsidRPr="002A28A5">
              <w:rPr>
                <w:rStyle w:val="Hyperlink"/>
              </w:rPr>
              <w:t>4.7.</w:t>
            </w:r>
            <w:r>
              <w:rPr>
                <w:rFonts w:eastAsiaTheme="minorEastAsia" w:cstheme="minorBidi"/>
                <w:kern w:val="0"/>
                <w:szCs w:val="22"/>
              </w:rPr>
              <w:tab/>
            </w:r>
            <w:r w:rsidRPr="002A28A5">
              <w:rPr>
                <w:rStyle w:val="Hyperlink"/>
              </w:rPr>
              <w:t>Bedienungsanleitung</w:t>
            </w:r>
            <w:r>
              <w:rPr>
                <w:webHidden/>
              </w:rPr>
              <w:tab/>
            </w:r>
            <w:r>
              <w:rPr>
                <w:webHidden/>
              </w:rPr>
              <w:fldChar w:fldCharType="begin"/>
            </w:r>
            <w:r>
              <w:rPr>
                <w:webHidden/>
              </w:rPr>
              <w:instrText xml:space="preserve"> PAGEREF _Toc184377242 \h </w:instrText>
            </w:r>
            <w:r>
              <w:rPr>
                <w:webHidden/>
              </w:rPr>
            </w:r>
            <w:r>
              <w:rPr>
                <w:webHidden/>
              </w:rPr>
              <w:fldChar w:fldCharType="separate"/>
            </w:r>
            <w:r>
              <w:rPr>
                <w:webHidden/>
              </w:rPr>
              <w:t>68</w:t>
            </w:r>
            <w:r>
              <w:rPr>
                <w:webHidden/>
              </w:rPr>
              <w:fldChar w:fldCharType="end"/>
            </w:r>
          </w:hyperlink>
        </w:p>
        <w:p w:rsidR="00877ECC" w:rsidRDefault="00877ECC">
          <w:pPr>
            <w:pStyle w:val="Verzeichnis2"/>
            <w:rPr>
              <w:rFonts w:eastAsiaTheme="minorEastAsia" w:cstheme="minorBidi"/>
              <w:kern w:val="0"/>
              <w:szCs w:val="22"/>
            </w:rPr>
          </w:pPr>
          <w:hyperlink w:anchor="_Toc184377243" w:history="1">
            <w:r w:rsidRPr="002A28A5">
              <w:rPr>
                <w:rStyle w:val="Hyperlink"/>
              </w:rPr>
              <w:t>4.8.</w:t>
            </w:r>
            <w:r>
              <w:rPr>
                <w:rFonts w:eastAsiaTheme="minorEastAsia" w:cstheme="minorBidi"/>
                <w:kern w:val="0"/>
                <w:szCs w:val="22"/>
              </w:rPr>
              <w:tab/>
            </w:r>
            <w:r w:rsidRPr="002A28A5">
              <w:rPr>
                <w:rStyle w:val="Hyperlink"/>
              </w:rPr>
              <w:t>Telefon ausschalten</w:t>
            </w:r>
            <w:r>
              <w:rPr>
                <w:webHidden/>
              </w:rPr>
              <w:tab/>
            </w:r>
            <w:r>
              <w:rPr>
                <w:webHidden/>
              </w:rPr>
              <w:fldChar w:fldCharType="begin"/>
            </w:r>
            <w:r>
              <w:rPr>
                <w:webHidden/>
              </w:rPr>
              <w:instrText xml:space="preserve"> PAGEREF _Toc184377243 \h </w:instrText>
            </w:r>
            <w:r>
              <w:rPr>
                <w:webHidden/>
              </w:rPr>
            </w:r>
            <w:r>
              <w:rPr>
                <w:webHidden/>
              </w:rPr>
              <w:fldChar w:fldCharType="separate"/>
            </w:r>
            <w:r>
              <w:rPr>
                <w:webHidden/>
              </w:rPr>
              <w:t>68</w:t>
            </w:r>
            <w:r>
              <w:rPr>
                <w:webHidden/>
              </w:rPr>
              <w:fldChar w:fldCharType="end"/>
            </w:r>
          </w:hyperlink>
        </w:p>
        <w:p w:rsidR="00877ECC" w:rsidRDefault="00877ECC">
          <w:pPr>
            <w:pStyle w:val="Verzeichnis2"/>
            <w:rPr>
              <w:rFonts w:eastAsiaTheme="minorEastAsia" w:cstheme="minorBidi"/>
              <w:kern w:val="0"/>
              <w:szCs w:val="22"/>
            </w:rPr>
          </w:pPr>
          <w:hyperlink w:anchor="_Toc184377244" w:history="1">
            <w:r w:rsidRPr="002A28A5">
              <w:rPr>
                <w:rStyle w:val="Hyperlink"/>
              </w:rPr>
              <w:t>4.9.</w:t>
            </w:r>
            <w:r>
              <w:rPr>
                <w:rFonts w:eastAsiaTheme="minorEastAsia" w:cstheme="minorBidi"/>
                <w:kern w:val="0"/>
                <w:szCs w:val="22"/>
              </w:rPr>
              <w:tab/>
            </w:r>
            <w:r w:rsidRPr="002A28A5">
              <w:rPr>
                <w:rStyle w:val="Hyperlink"/>
              </w:rPr>
              <w:t>Verpasste Ereignisse und Informationen zum Telefonstatus</w:t>
            </w:r>
            <w:r>
              <w:rPr>
                <w:webHidden/>
              </w:rPr>
              <w:tab/>
            </w:r>
            <w:r>
              <w:rPr>
                <w:webHidden/>
              </w:rPr>
              <w:fldChar w:fldCharType="begin"/>
            </w:r>
            <w:r>
              <w:rPr>
                <w:webHidden/>
              </w:rPr>
              <w:instrText xml:space="preserve"> PAGEREF _Toc184377244 \h </w:instrText>
            </w:r>
            <w:r>
              <w:rPr>
                <w:webHidden/>
              </w:rPr>
            </w:r>
            <w:r>
              <w:rPr>
                <w:webHidden/>
              </w:rPr>
              <w:fldChar w:fldCharType="separate"/>
            </w:r>
            <w:r>
              <w:rPr>
                <w:webHidden/>
              </w:rPr>
              <w:t>68</w:t>
            </w:r>
            <w:r>
              <w:rPr>
                <w:webHidden/>
              </w:rPr>
              <w:fldChar w:fldCharType="end"/>
            </w:r>
          </w:hyperlink>
        </w:p>
        <w:p w:rsidR="00877ECC" w:rsidRDefault="00877ECC">
          <w:pPr>
            <w:pStyle w:val="Verzeichnis2"/>
            <w:rPr>
              <w:rFonts w:eastAsiaTheme="minorEastAsia" w:cstheme="minorBidi"/>
              <w:kern w:val="0"/>
              <w:szCs w:val="22"/>
            </w:rPr>
          </w:pPr>
          <w:hyperlink w:anchor="_Toc184377245" w:history="1">
            <w:r w:rsidRPr="002A28A5">
              <w:rPr>
                <w:rStyle w:val="Hyperlink"/>
              </w:rPr>
              <w:t>4.10.</w:t>
            </w:r>
            <w:r>
              <w:rPr>
                <w:rFonts w:eastAsiaTheme="minorEastAsia" w:cstheme="minorBidi"/>
                <w:kern w:val="0"/>
                <w:szCs w:val="22"/>
              </w:rPr>
              <w:tab/>
            </w:r>
            <w:r w:rsidRPr="002A28A5">
              <w:rPr>
                <w:rStyle w:val="Hyperlink"/>
              </w:rPr>
              <w:t>Schnellmenü</w:t>
            </w:r>
            <w:r>
              <w:rPr>
                <w:webHidden/>
              </w:rPr>
              <w:tab/>
            </w:r>
            <w:r>
              <w:rPr>
                <w:webHidden/>
              </w:rPr>
              <w:fldChar w:fldCharType="begin"/>
            </w:r>
            <w:r>
              <w:rPr>
                <w:webHidden/>
              </w:rPr>
              <w:instrText xml:space="preserve"> PAGEREF _Toc184377245 \h </w:instrText>
            </w:r>
            <w:r>
              <w:rPr>
                <w:webHidden/>
              </w:rPr>
            </w:r>
            <w:r>
              <w:rPr>
                <w:webHidden/>
              </w:rPr>
              <w:fldChar w:fldCharType="separate"/>
            </w:r>
            <w:r>
              <w:rPr>
                <w:webHidden/>
              </w:rPr>
              <w:t>69</w:t>
            </w:r>
            <w:r>
              <w:rPr>
                <w:webHidden/>
              </w:rPr>
              <w:fldChar w:fldCharType="end"/>
            </w:r>
          </w:hyperlink>
        </w:p>
        <w:p w:rsidR="00877ECC" w:rsidRDefault="00877ECC">
          <w:pPr>
            <w:pStyle w:val="Verzeichnis2"/>
            <w:rPr>
              <w:rFonts w:eastAsiaTheme="minorEastAsia" w:cstheme="minorBidi"/>
              <w:kern w:val="0"/>
              <w:szCs w:val="22"/>
            </w:rPr>
          </w:pPr>
          <w:hyperlink w:anchor="_Toc184377246" w:history="1">
            <w:r w:rsidRPr="002A28A5">
              <w:rPr>
                <w:rStyle w:val="Hyperlink"/>
              </w:rPr>
              <w:t>4.11.</w:t>
            </w:r>
            <w:r>
              <w:rPr>
                <w:rFonts w:eastAsiaTheme="minorEastAsia" w:cstheme="minorBidi"/>
                <w:kern w:val="0"/>
                <w:szCs w:val="22"/>
              </w:rPr>
              <w:tab/>
            </w:r>
            <w:r w:rsidRPr="002A28A5">
              <w:rPr>
                <w:rStyle w:val="Hyperlink"/>
              </w:rPr>
              <w:t>Favoriten</w:t>
            </w:r>
            <w:r>
              <w:rPr>
                <w:webHidden/>
              </w:rPr>
              <w:tab/>
            </w:r>
            <w:r>
              <w:rPr>
                <w:webHidden/>
              </w:rPr>
              <w:fldChar w:fldCharType="begin"/>
            </w:r>
            <w:r>
              <w:rPr>
                <w:webHidden/>
              </w:rPr>
              <w:instrText xml:space="preserve"> PAGEREF _Toc184377246 \h </w:instrText>
            </w:r>
            <w:r>
              <w:rPr>
                <w:webHidden/>
              </w:rPr>
            </w:r>
            <w:r>
              <w:rPr>
                <w:webHidden/>
              </w:rPr>
              <w:fldChar w:fldCharType="separate"/>
            </w:r>
            <w:r>
              <w:rPr>
                <w:webHidden/>
              </w:rPr>
              <w:t>69</w:t>
            </w:r>
            <w:r>
              <w:rPr>
                <w:webHidden/>
              </w:rPr>
              <w:fldChar w:fldCharType="end"/>
            </w:r>
          </w:hyperlink>
        </w:p>
        <w:p w:rsidR="00877ECC" w:rsidRDefault="00877ECC">
          <w:pPr>
            <w:pStyle w:val="Verzeichnis1"/>
            <w:rPr>
              <w:rFonts w:eastAsiaTheme="minorEastAsia" w:cstheme="minorBidi"/>
              <w:b w:val="0"/>
              <w:noProof/>
              <w:kern w:val="0"/>
              <w:szCs w:val="22"/>
            </w:rPr>
          </w:pPr>
          <w:hyperlink w:anchor="_Toc184377247" w:history="1">
            <w:r w:rsidRPr="002A28A5">
              <w:rPr>
                <w:rStyle w:val="Hyperlink"/>
                <w:noProof/>
              </w:rPr>
              <w:t>5.</w:t>
            </w:r>
            <w:r>
              <w:rPr>
                <w:rFonts w:eastAsiaTheme="minorEastAsia" w:cstheme="minorBidi"/>
                <w:b w:val="0"/>
                <w:noProof/>
                <w:kern w:val="0"/>
                <w:szCs w:val="22"/>
              </w:rPr>
              <w:tab/>
            </w:r>
            <w:r w:rsidRPr="002A28A5">
              <w:rPr>
                <w:rStyle w:val="Hyperlink"/>
                <w:noProof/>
              </w:rPr>
              <w:t>Technische Spezifikationen</w:t>
            </w:r>
            <w:r>
              <w:rPr>
                <w:noProof/>
                <w:webHidden/>
              </w:rPr>
              <w:tab/>
            </w:r>
            <w:r>
              <w:rPr>
                <w:noProof/>
                <w:webHidden/>
              </w:rPr>
              <w:fldChar w:fldCharType="begin"/>
            </w:r>
            <w:r>
              <w:rPr>
                <w:noProof/>
                <w:webHidden/>
              </w:rPr>
              <w:instrText xml:space="preserve"> PAGEREF _Toc184377247 \h </w:instrText>
            </w:r>
            <w:r>
              <w:rPr>
                <w:noProof/>
                <w:webHidden/>
              </w:rPr>
            </w:r>
            <w:r>
              <w:rPr>
                <w:noProof/>
                <w:webHidden/>
              </w:rPr>
              <w:fldChar w:fldCharType="separate"/>
            </w:r>
            <w:r>
              <w:rPr>
                <w:noProof/>
                <w:webHidden/>
              </w:rPr>
              <w:t>70</w:t>
            </w:r>
            <w:r>
              <w:rPr>
                <w:noProof/>
                <w:webHidden/>
              </w:rPr>
              <w:fldChar w:fldCharType="end"/>
            </w:r>
          </w:hyperlink>
        </w:p>
        <w:p w:rsidR="00877ECC" w:rsidRDefault="00877ECC">
          <w:pPr>
            <w:pStyle w:val="Verzeichnis2"/>
            <w:rPr>
              <w:rFonts w:eastAsiaTheme="minorEastAsia" w:cstheme="minorBidi"/>
              <w:kern w:val="0"/>
              <w:szCs w:val="22"/>
            </w:rPr>
          </w:pPr>
          <w:hyperlink w:anchor="_Toc184377248" w:history="1">
            <w:r w:rsidRPr="002A28A5">
              <w:rPr>
                <w:rStyle w:val="Hyperlink"/>
              </w:rPr>
              <w:t>5.1.</w:t>
            </w:r>
            <w:r>
              <w:rPr>
                <w:rFonts w:eastAsiaTheme="minorEastAsia" w:cstheme="minorBidi"/>
                <w:kern w:val="0"/>
                <w:szCs w:val="22"/>
              </w:rPr>
              <w:tab/>
            </w:r>
            <w:r w:rsidRPr="002A28A5">
              <w:rPr>
                <w:rStyle w:val="Hyperlink"/>
              </w:rPr>
              <w:t>Konnektivität</w:t>
            </w:r>
            <w:r>
              <w:rPr>
                <w:webHidden/>
              </w:rPr>
              <w:tab/>
            </w:r>
            <w:r>
              <w:rPr>
                <w:webHidden/>
              </w:rPr>
              <w:fldChar w:fldCharType="begin"/>
            </w:r>
            <w:r>
              <w:rPr>
                <w:webHidden/>
              </w:rPr>
              <w:instrText xml:space="preserve"> PAGEREF _Toc184377248 \h </w:instrText>
            </w:r>
            <w:r>
              <w:rPr>
                <w:webHidden/>
              </w:rPr>
            </w:r>
            <w:r>
              <w:rPr>
                <w:webHidden/>
              </w:rPr>
              <w:fldChar w:fldCharType="separate"/>
            </w:r>
            <w:r>
              <w:rPr>
                <w:webHidden/>
              </w:rPr>
              <w:t>70</w:t>
            </w:r>
            <w:r>
              <w:rPr>
                <w:webHidden/>
              </w:rPr>
              <w:fldChar w:fldCharType="end"/>
            </w:r>
          </w:hyperlink>
        </w:p>
        <w:p w:rsidR="00877ECC" w:rsidRDefault="00877ECC">
          <w:pPr>
            <w:pStyle w:val="Verzeichnis2"/>
            <w:rPr>
              <w:rFonts w:eastAsiaTheme="minorEastAsia" w:cstheme="minorBidi"/>
              <w:kern w:val="0"/>
              <w:szCs w:val="22"/>
            </w:rPr>
          </w:pPr>
          <w:hyperlink w:anchor="_Toc184377249" w:history="1">
            <w:r w:rsidRPr="002A28A5">
              <w:rPr>
                <w:rStyle w:val="Hyperlink"/>
              </w:rPr>
              <w:t>5.2.</w:t>
            </w:r>
            <w:r>
              <w:rPr>
                <w:rFonts w:eastAsiaTheme="minorEastAsia" w:cstheme="minorBidi"/>
                <w:kern w:val="0"/>
                <w:szCs w:val="22"/>
              </w:rPr>
              <w:tab/>
            </w:r>
            <w:r w:rsidRPr="002A28A5">
              <w:rPr>
                <w:rStyle w:val="Hyperlink"/>
              </w:rPr>
              <w:t>Hardware</w:t>
            </w:r>
            <w:r>
              <w:rPr>
                <w:webHidden/>
              </w:rPr>
              <w:tab/>
            </w:r>
            <w:r>
              <w:rPr>
                <w:webHidden/>
              </w:rPr>
              <w:fldChar w:fldCharType="begin"/>
            </w:r>
            <w:r>
              <w:rPr>
                <w:webHidden/>
              </w:rPr>
              <w:instrText xml:space="preserve"> PAGEREF _Toc184377249 \h </w:instrText>
            </w:r>
            <w:r>
              <w:rPr>
                <w:webHidden/>
              </w:rPr>
            </w:r>
            <w:r>
              <w:rPr>
                <w:webHidden/>
              </w:rPr>
              <w:fldChar w:fldCharType="separate"/>
            </w:r>
            <w:r>
              <w:rPr>
                <w:webHidden/>
              </w:rPr>
              <w:t>70</w:t>
            </w:r>
            <w:r>
              <w:rPr>
                <w:webHidden/>
              </w:rPr>
              <w:fldChar w:fldCharType="end"/>
            </w:r>
          </w:hyperlink>
        </w:p>
        <w:p w:rsidR="00877ECC" w:rsidRDefault="00877ECC">
          <w:pPr>
            <w:pStyle w:val="Verzeichnis2"/>
            <w:rPr>
              <w:rFonts w:eastAsiaTheme="minorEastAsia" w:cstheme="minorBidi"/>
              <w:kern w:val="0"/>
              <w:szCs w:val="22"/>
            </w:rPr>
          </w:pPr>
          <w:hyperlink w:anchor="_Toc184377250" w:history="1">
            <w:r w:rsidRPr="002A28A5">
              <w:rPr>
                <w:rStyle w:val="Hyperlink"/>
                <w:lang w:val="fr-CH"/>
              </w:rPr>
              <w:t>5.3.</w:t>
            </w:r>
            <w:r>
              <w:rPr>
                <w:rFonts w:eastAsiaTheme="minorEastAsia" w:cstheme="minorBidi"/>
                <w:kern w:val="0"/>
                <w:szCs w:val="22"/>
              </w:rPr>
              <w:tab/>
            </w:r>
            <w:r w:rsidRPr="002A28A5">
              <w:rPr>
                <w:rStyle w:val="Hyperlink"/>
                <w:lang w:val="fr-CH"/>
              </w:rPr>
              <w:t>Certifikationen</w:t>
            </w:r>
            <w:r>
              <w:rPr>
                <w:webHidden/>
              </w:rPr>
              <w:tab/>
            </w:r>
            <w:r>
              <w:rPr>
                <w:webHidden/>
              </w:rPr>
              <w:fldChar w:fldCharType="begin"/>
            </w:r>
            <w:r>
              <w:rPr>
                <w:webHidden/>
              </w:rPr>
              <w:instrText xml:space="preserve"> PAGEREF _Toc184377250 \h </w:instrText>
            </w:r>
            <w:r>
              <w:rPr>
                <w:webHidden/>
              </w:rPr>
            </w:r>
            <w:r>
              <w:rPr>
                <w:webHidden/>
              </w:rPr>
              <w:fldChar w:fldCharType="separate"/>
            </w:r>
            <w:r>
              <w:rPr>
                <w:webHidden/>
              </w:rPr>
              <w:t>71</w:t>
            </w:r>
            <w:r>
              <w:rPr>
                <w:webHidden/>
              </w:rPr>
              <w:fldChar w:fldCharType="end"/>
            </w:r>
          </w:hyperlink>
        </w:p>
        <w:p w:rsidR="00877ECC" w:rsidRDefault="00877ECC">
          <w:pPr>
            <w:pStyle w:val="Verzeichnis1"/>
            <w:rPr>
              <w:rFonts w:eastAsiaTheme="minorEastAsia" w:cstheme="minorBidi"/>
              <w:b w:val="0"/>
              <w:noProof/>
              <w:kern w:val="0"/>
              <w:szCs w:val="22"/>
            </w:rPr>
          </w:pPr>
          <w:hyperlink w:anchor="_Toc184377251" w:history="1">
            <w:r w:rsidRPr="002A28A5">
              <w:rPr>
                <w:rStyle w:val="Hyperlink"/>
                <w:noProof/>
              </w:rPr>
              <w:t>6.</w:t>
            </w:r>
            <w:r>
              <w:rPr>
                <w:rFonts w:eastAsiaTheme="minorEastAsia" w:cstheme="minorBidi"/>
                <w:b w:val="0"/>
                <w:noProof/>
                <w:kern w:val="0"/>
                <w:szCs w:val="22"/>
              </w:rPr>
              <w:tab/>
            </w:r>
            <w:r w:rsidRPr="002A28A5">
              <w:rPr>
                <w:rStyle w:val="Hyperlink"/>
                <w:noProof/>
              </w:rPr>
              <w:t>Allgemeine Geschäftsbedingungen und Sicherheitshinweise</w:t>
            </w:r>
            <w:r>
              <w:rPr>
                <w:noProof/>
                <w:webHidden/>
              </w:rPr>
              <w:tab/>
            </w:r>
            <w:r>
              <w:rPr>
                <w:noProof/>
                <w:webHidden/>
              </w:rPr>
              <w:fldChar w:fldCharType="begin"/>
            </w:r>
            <w:r>
              <w:rPr>
                <w:noProof/>
                <w:webHidden/>
              </w:rPr>
              <w:instrText xml:space="preserve"> PAGEREF _Toc184377251 \h </w:instrText>
            </w:r>
            <w:r>
              <w:rPr>
                <w:noProof/>
                <w:webHidden/>
              </w:rPr>
            </w:r>
            <w:r>
              <w:rPr>
                <w:noProof/>
                <w:webHidden/>
              </w:rPr>
              <w:fldChar w:fldCharType="separate"/>
            </w:r>
            <w:r>
              <w:rPr>
                <w:noProof/>
                <w:webHidden/>
              </w:rPr>
              <w:t>72</w:t>
            </w:r>
            <w:r>
              <w:rPr>
                <w:noProof/>
                <w:webHidden/>
              </w:rPr>
              <w:fldChar w:fldCharType="end"/>
            </w:r>
          </w:hyperlink>
        </w:p>
        <w:p w:rsidR="00877ECC" w:rsidRDefault="00877ECC">
          <w:pPr>
            <w:pStyle w:val="Verzeichnis2"/>
            <w:rPr>
              <w:rFonts w:eastAsiaTheme="minorEastAsia" w:cstheme="minorBidi"/>
              <w:kern w:val="0"/>
              <w:szCs w:val="22"/>
            </w:rPr>
          </w:pPr>
          <w:hyperlink w:anchor="_Toc184377252" w:history="1">
            <w:r w:rsidRPr="002A28A5">
              <w:rPr>
                <w:rStyle w:val="Hyperlink"/>
              </w:rPr>
              <w:t>6.1.</w:t>
            </w:r>
            <w:r>
              <w:rPr>
                <w:rFonts w:eastAsiaTheme="minorEastAsia" w:cstheme="minorBidi"/>
                <w:kern w:val="0"/>
                <w:szCs w:val="22"/>
              </w:rPr>
              <w:tab/>
            </w:r>
            <w:r w:rsidRPr="002A28A5">
              <w:rPr>
                <w:rStyle w:val="Hyperlink"/>
              </w:rPr>
              <w:t>Private Nutzung</w:t>
            </w:r>
            <w:r>
              <w:rPr>
                <w:webHidden/>
              </w:rPr>
              <w:tab/>
            </w:r>
            <w:r>
              <w:rPr>
                <w:webHidden/>
              </w:rPr>
              <w:fldChar w:fldCharType="begin"/>
            </w:r>
            <w:r>
              <w:rPr>
                <w:webHidden/>
              </w:rPr>
              <w:instrText xml:space="preserve"> PAGEREF _Toc184377252 \h </w:instrText>
            </w:r>
            <w:r>
              <w:rPr>
                <w:webHidden/>
              </w:rPr>
            </w:r>
            <w:r>
              <w:rPr>
                <w:webHidden/>
              </w:rPr>
              <w:fldChar w:fldCharType="separate"/>
            </w:r>
            <w:r>
              <w:rPr>
                <w:webHidden/>
              </w:rPr>
              <w:t>72</w:t>
            </w:r>
            <w:r>
              <w:rPr>
                <w:webHidden/>
              </w:rPr>
              <w:fldChar w:fldCharType="end"/>
            </w:r>
          </w:hyperlink>
        </w:p>
        <w:p w:rsidR="00877ECC" w:rsidRDefault="00877ECC">
          <w:pPr>
            <w:pStyle w:val="Verzeichnis2"/>
            <w:rPr>
              <w:rFonts w:eastAsiaTheme="minorEastAsia" w:cstheme="minorBidi"/>
              <w:kern w:val="0"/>
              <w:szCs w:val="22"/>
            </w:rPr>
          </w:pPr>
          <w:hyperlink w:anchor="_Toc184377253" w:history="1">
            <w:r w:rsidRPr="002A28A5">
              <w:rPr>
                <w:rStyle w:val="Hyperlink"/>
              </w:rPr>
              <w:t>6.2.</w:t>
            </w:r>
            <w:r>
              <w:rPr>
                <w:rFonts w:eastAsiaTheme="minorEastAsia" w:cstheme="minorBidi"/>
                <w:kern w:val="0"/>
                <w:szCs w:val="22"/>
              </w:rPr>
              <w:tab/>
            </w:r>
            <w:r w:rsidRPr="002A28A5">
              <w:rPr>
                <w:rStyle w:val="Hyperlink"/>
              </w:rPr>
              <w:t>Akku und Ladevorgang</w:t>
            </w:r>
            <w:r>
              <w:rPr>
                <w:webHidden/>
              </w:rPr>
              <w:tab/>
            </w:r>
            <w:r>
              <w:rPr>
                <w:webHidden/>
              </w:rPr>
              <w:fldChar w:fldCharType="begin"/>
            </w:r>
            <w:r>
              <w:rPr>
                <w:webHidden/>
              </w:rPr>
              <w:instrText xml:space="preserve"> PAGEREF _Toc184377253 \h </w:instrText>
            </w:r>
            <w:r>
              <w:rPr>
                <w:webHidden/>
              </w:rPr>
            </w:r>
            <w:r>
              <w:rPr>
                <w:webHidden/>
              </w:rPr>
              <w:fldChar w:fldCharType="separate"/>
            </w:r>
            <w:r>
              <w:rPr>
                <w:webHidden/>
              </w:rPr>
              <w:t>73</w:t>
            </w:r>
            <w:r>
              <w:rPr>
                <w:webHidden/>
              </w:rPr>
              <w:fldChar w:fldCharType="end"/>
            </w:r>
          </w:hyperlink>
        </w:p>
        <w:p w:rsidR="00877ECC" w:rsidRDefault="00877ECC">
          <w:pPr>
            <w:pStyle w:val="Verzeichnis2"/>
            <w:rPr>
              <w:rFonts w:eastAsiaTheme="minorEastAsia" w:cstheme="minorBidi"/>
              <w:kern w:val="0"/>
              <w:szCs w:val="22"/>
            </w:rPr>
          </w:pPr>
          <w:hyperlink w:anchor="_Toc184377254" w:history="1">
            <w:r w:rsidRPr="002A28A5">
              <w:rPr>
                <w:rStyle w:val="Hyperlink"/>
              </w:rPr>
              <w:t>6.3.</w:t>
            </w:r>
            <w:r>
              <w:rPr>
                <w:rFonts w:eastAsiaTheme="minorEastAsia" w:cstheme="minorBidi"/>
                <w:kern w:val="0"/>
                <w:szCs w:val="22"/>
              </w:rPr>
              <w:tab/>
            </w:r>
            <w:r w:rsidRPr="002A28A5">
              <w:rPr>
                <w:rStyle w:val="Hyperlink"/>
              </w:rPr>
              <w:t>Recycling</w:t>
            </w:r>
            <w:r>
              <w:rPr>
                <w:webHidden/>
              </w:rPr>
              <w:tab/>
            </w:r>
            <w:r>
              <w:rPr>
                <w:webHidden/>
              </w:rPr>
              <w:fldChar w:fldCharType="begin"/>
            </w:r>
            <w:r>
              <w:rPr>
                <w:webHidden/>
              </w:rPr>
              <w:instrText xml:space="preserve"> PAGEREF _Toc184377254 \h </w:instrText>
            </w:r>
            <w:r>
              <w:rPr>
                <w:webHidden/>
              </w:rPr>
            </w:r>
            <w:r>
              <w:rPr>
                <w:webHidden/>
              </w:rPr>
              <w:fldChar w:fldCharType="separate"/>
            </w:r>
            <w:r>
              <w:rPr>
                <w:webHidden/>
              </w:rPr>
              <w:t>73</w:t>
            </w:r>
            <w:r>
              <w:rPr>
                <w:webHidden/>
              </w:rPr>
              <w:fldChar w:fldCharType="end"/>
            </w:r>
          </w:hyperlink>
        </w:p>
        <w:p w:rsidR="00877ECC" w:rsidRDefault="00877ECC">
          <w:pPr>
            <w:pStyle w:val="Verzeichnis2"/>
            <w:rPr>
              <w:rFonts w:eastAsiaTheme="minorEastAsia" w:cstheme="minorBidi"/>
              <w:kern w:val="0"/>
              <w:szCs w:val="22"/>
            </w:rPr>
          </w:pPr>
          <w:hyperlink w:anchor="_Toc184377255" w:history="1">
            <w:r w:rsidRPr="002A28A5">
              <w:rPr>
                <w:rStyle w:val="Hyperlink"/>
              </w:rPr>
              <w:t>6.4.</w:t>
            </w:r>
            <w:r>
              <w:rPr>
                <w:rFonts w:eastAsiaTheme="minorEastAsia" w:cstheme="minorBidi"/>
                <w:kern w:val="0"/>
                <w:szCs w:val="22"/>
              </w:rPr>
              <w:tab/>
            </w:r>
            <w:r w:rsidRPr="002A28A5">
              <w:rPr>
                <w:rStyle w:val="Hyperlink"/>
              </w:rPr>
              <w:t>Kleinkinder und Tiere</w:t>
            </w:r>
            <w:r>
              <w:rPr>
                <w:webHidden/>
              </w:rPr>
              <w:tab/>
            </w:r>
            <w:r>
              <w:rPr>
                <w:webHidden/>
              </w:rPr>
              <w:fldChar w:fldCharType="begin"/>
            </w:r>
            <w:r>
              <w:rPr>
                <w:webHidden/>
              </w:rPr>
              <w:instrText xml:space="preserve"> PAGEREF _Toc184377255 \h </w:instrText>
            </w:r>
            <w:r>
              <w:rPr>
                <w:webHidden/>
              </w:rPr>
            </w:r>
            <w:r>
              <w:rPr>
                <w:webHidden/>
              </w:rPr>
              <w:fldChar w:fldCharType="separate"/>
            </w:r>
            <w:r>
              <w:rPr>
                <w:webHidden/>
              </w:rPr>
              <w:t>73</w:t>
            </w:r>
            <w:r>
              <w:rPr>
                <w:webHidden/>
              </w:rPr>
              <w:fldChar w:fldCharType="end"/>
            </w:r>
          </w:hyperlink>
        </w:p>
        <w:p w:rsidR="00877ECC" w:rsidRDefault="00877ECC">
          <w:pPr>
            <w:pStyle w:val="Verzeichnis2"/>
            <w:rPr>
              <w:rFonts w:eastAsiaTheme="minorEastAsia" w:cstheme="minorBidi"/>
              <w:kern w:val="0"/>
              <w:szCs w:val="22"/>
            </w:rPr>
          </w:pPr>
          <w:hyperlink w:anchor="_Toc184377256" w:history="1">
            <w:r w:rsidRPr="002A28A5">
              <w:rPr>
                <w:rStyle w:val="Hyperlink"/>
              </w:rPr>
              <w:t>6.5.</w:t>
            </w:r>
            <w:r>
              <w:rPr>
                <w:rFonts w:eastAsiaTheme="minorEastAsia" w:cstheme="minorBidi"/>
                <w:kern w:val="0"/>
                <w:szCs w:val="22"/>
              </w:rPr>
              <w:tab/>
            </w:r>
            <w:r w:rsidRPr="002A28A5">
              <w:rPr>
                <w:rStyle w:val="Hyperlink"/>
              </w:rPr>
              <w:t>Interferenz mit medizinischen Geräten</w:t>
            </w:r>
            <w:r>
              <w:rPr>
                <w:webHidden/>
              </w:rPr>
              <w:tab/>
            </w:r>
            <w:r>
              <w:rPr>
                <w:webHidden/>
              </w:rPr>
              <w:fldChar w:fldCharType="begin"/>
            </w:r>
            <w:r>
              <w:rPr>
                <w:webHidden/>
              </w:rPr>
              <w:instrText xml:space="preserve"> PAGEREF _Toc184377256 \h </w:instrText>
            </w:r>
            <w:r>
              <w:rPr>
                <w:webHidden/>
              </w:rPr>
            </w:r>
            <w:r>
              <w:rPr>
                <w:webHidden/>
              </w:rPr>
              <w:fldChar w:fldCharType="separate"/>
            </w:r>
            <w:r>
              <w:rPr>
                <w:webHidden/>
              </w:rPr>
              <w:t>74</w:t>
            </w:r>
            <w:r>
              <w:rPr>
                <w:webHidden/>
              </w:rPr>
              <w:fldChar w:fldCharType="end"/>
            </w:r>
          </w:hyperlink>
        </w:p>
        <w:p w:rsidR="00877ECC" w:rsidRDefault="00877ECC">
          <w:pPr>
            <w:pStyle w:val="Verzeichnis2"/>
            <w:rPr>
              <w:rFonts w:eastAsiaTheme="minorEastAsia" w:cstheme="minorBidi"/>
              <w:kern w:val="0"/>
              <w:szCs w:val="22"/>
            </w:rPr>
          </w:pPr>
          <w:hyperlink w:anchor="_Toc184377257" w:history="1">
            <w:r w:rsidRPr="002A28A5">
              <w:rPr>
                <w:rStyle w:val="Hyperlink"/>
              </w:rPr>
              <w:t>6.6.</w:t>
            </w:r>
            <w:r>
              <w:rPr>
                <w:rFonts w:eastAsiaTheme="minorEastAsia" w:cstheme="minorBidi"/>
                <w:kern w:val="0"/>
                <w:szCs w:val="22"/>
              </w:rPr>
              <w:tab/>
            </w:r>
            <w:r w:rsidRPr="002A28A5">
              <w:rPr>
                <w:rStyle w:val="Hyperlink"/>
              </w:rPr>
              <w:t>SAR-Einstufungen</w:t>
            </w:r>
            <w:r>
              <w:rPr>
                <w:webHidden/>
              </w:rPr>
              <w:tab/>
            </w:r>
            <w:r>
              <w:rPr>
                <w:webHidden/>
              </w:rPr>
              <w:fldChar w:fldCharType="begin"/>
            </w:r>
            <w:r>
              <w:rPr>
                <w:webHidden/>
              </w:rPr>
              <w:instrText xml:space="preserve"> PAGEREF _Toc184377257 \h </w:instrText>
            </w:r>
            <w:r>
              <w:rPr>
                <w:webHidden/>
              </w:rPr>
            </w:r>
            <w:r>
              <w:rPr>
                <w:webHidden/>
              </w:rPr>
              <w:fldChar w:fldCharType="separate"/>
            </w:r>
            <w:r>
              <w:rPr>
                <w:webHidden/>
              </w:rPr>
              <w:t>74</w:t>
            </w:r>
            <w:r>
              <w:rPr>
                <w:webHidden/>
              </w:rPr>
              <w:fldChar w:fldCharType="end"/>
            </w:r>
          </w:hyperlink>
        </w:p>
        <w:p w:rsidR="00877ECC" w:rsidRDefault="00877ECC">
          <w:pPr>
            <w:pStyle w:val="Verzeichnis2"/>
            <w:rPr>
              <w:rFonts w:eastAsiaTheme="minorEastAsia" w:cstheme="minorBidi"/>
              <w:kern w:val="0"/>
              <w:szCs w:val="22"/>
            </w:rPr>
          </w:pPr>
          <w:hyperlink w:anchor="_Toc184377258" w:history="1">
            <w:r w:rsidRPr="002A28A5">
              <w:rPr>
                <w:rStyle w:val="Hyperlink"/>
              </w:rPr>
              <w:t>6.7.</w:t>
            </w:r>
            <w:r>
              <w:rPr>
                <w:rFonts w:eastAsiaTheme="minorEastAsia" w:cstheme="minorBidi"/>
                <w:kern w:val="0"/>
                <w:szCs w:val="22"/>
              </w:rPr>
              <w:tab/>
            </w:r>
            <w:r w:rsidRPr="002A28A5">
              <w:rPr>
                <w:rStyle w:val="Hyperlink"/>
              </w:rPr>
              <w:t>Verfügbarkeit von Software und Diensten</w:t>
            </w:r>
            <w:r>
              <w:rPr>
                <w:webHidden/>
              </w:rPr>
              <w:tab/>
            </w:r>
            <w:r>
              <w:rPr>
                <w:webHidden/>
              </w:rPr>
              <w:fldChar w:fldCharType="begin"/>
            </w:r>
            <w:r>
              <w:rPr>
                <w:webHidden/>
              </w:rPr>
              <w:instrText xml:space="preserve"> PAGEREF _Toc184377258 \h </w:instrText>
            </w:r>
            <w:r>
              <w:rPr>
                <w:webHidden/>
              </w:rPr>
            </w:r>
            <w:r>
              <w:rPr>
                <w:webHidden/>
              </w:rPr>
              <w:fldChar w:fldCharType="separate"/>
            </w:r>
            <w:r>
              <w:rPr>
                <w:webHidden/>
              </w:rPr>
              <w:t>74</w:t>
            </w:r>
            <w:r>
              <w:rPr>
                <w:webHidden/>
              </w:rPr>
              <w:fldChar w:fldCharType="end"/>
            </w:r>
          </w:hyperlink>
        </w:p>
        <w:p w:rsidR="00877ECC" w:rsidRDefault="00877ECC">
          <w:pPr>
            <w:pStyle w:val="Verzeichnis2"/>
            <w:rPr>
              <w:rFonts w:eastAsiaTheme="minorEastAsia" w:cstheme="minorBidi"/>
              <w:kern w:val="0"/>
              <w:szCs w:val="22"/>
            </w:rPr>
          </w:pPr>
          <w:hyperlink w:anchor="_Toc184377259" w:history="1">
            <w:r w:rsidRPr="002A28A5">
              <w:rPr>
                <w:rStyle w:val="Hyperlink"/>
              </w:rPr>
              <w:t>6.8.</w:t>
            </w:r>
            <w:r>
              <w:rPr>
                <w:rFonts w:eastAsiaTheme="minorEastAsia" w:cstheme="minorBidi"/>
                <w:kern w:val="0"/>
                <w:szCs w:val="22"/>
              </w:rPr>
              <w:tab/>
            </w:r>
            <w:r w:rsidRPr="002A28A5">
              <w:rPr>
                <w:rStyle w:val="Hyperlink"/>
              </w:rPr>
              <w:t>Bei Fragen wenden Sie sich bitte an den Händler</w:t>
            </w:r>
            <w:r>
              <w:rPr>
                <w:webHidden/>
              </w:rPr>
              <w:tab/>
            </w:r>
            <w:r>
              <w:rPr>
                <w:webHidden/>
              </w:rPr>
              <w:fldChar w:fldCharType="begin"/>
            </w:r>
            <w:r>
              <w:rPr>
                <w:webHidden/>
              </w:rPr>
              <w:instrText xml:space="preserve"> PAGEREF _Toc184377259 \h </w:instrText>
            </w:r>
            <w:r>
              <w:rPr>
                <w:webHidden/>
              </w:rPr>
            </w:r>
            <w:r>
              <w:rPr>
                <w:webHidden/>
              </w:rPr>
              <w:fldChar w:fldCharType="separate"/>
            </w:r>
            <w:r>
              <w:rPr>
                <w:webHidden/>
              </w:rPr>
              <w:t>75</w:t>
            </w:r>
            <w:r>
              <w:rPr>
                <w:webHidden/>
              </w:rPr>
              <w:fldChar w:fldCharType="end"/>
            </w:r>
          </w:hyperlink>
        </w:p>
        <w:p w:rsidR="00877ECC" w:rsidRDefault="00877ECC">
          <w:pPr>
            <w:pStyle w:val="Verzeichnis1"/>
            <w:rPr>
              <w:rFonts w:eastAsiaTheme="minorEastAsia" w:cstheme="minorBidi"/>
              <w:b w:val="0"/>
              <w:noProof/>
              <w:kern w:val="0"/>
              <w:szCs w:val="22"/>
            </w:rPr>
          </w:pPr>
          <w:hyperlink w:anchor="_Toc184377260" w:history="1">
            <w:r w:rsidRPr="002A28A5">
              <w:rPr>
                <w:rStyle w:val="Hyperlink"/>
                <w:noProof/>
              </w:rPr>
              <w:t>7.</w:t>
            </w:r>
            <w:r>
              <w:rPr>
                <w:rFonts w:eastAsiaTheme="minorEastAsia" w:cstheme="minorBidi"/>
                <w:b w:val="0"/>
                <w:noProof/>
                <w:kern w:val="0"/>
                <w:szCs w:val="22"/>
              </w:rPr>
              <w:tab/>
            </w:r>
            <w:r w:rsidRPr="002A28A5">
              <w:rPr>
                <w:rStyle w:val="Hyperlink"/>
                <w:noProof/>
              </w:rPr>
              <w:t>Vorschriften</w:t>
            </w:r>
            <w:r>
              <w:rPr>
                <w:noProof/>
                <w:webHidden/>
              </w:rPr>
              <w:tab/>
            </w:r>
            <w:r>
              <w:rPr>
                <w:noProof/>
                <w:webHidden/>
              </w:rPr>
              <w:fldChar w:fldCharType="begin"/>
            </w:r>
            <w:r>
              <w:rPr>
                <w:noProof/>
                <w:webHidden/>
              </w:rPr>
              <w:instrText xml:space="preserve"> PAGEREF _Toc184377260 \h </w:instrText>
            </w:r>
            <w:r>
              <w:rPr>
                <w:noProof/>
                <w:webHidden/>
              </w:rPr>
            </w:r>
            <w:r>
              <w:rPr>
                <w:noProof/>
                <w:webHidden/>
              </w:rPr>
              <w:fldChar w:fldCharType="separate"/>
            </w:r>
            <w:r>
              <w:rPr>
                <w:noProof/>
                <w:webHidden/>
              </w:rPr>
              <w:t>76</w:t>
            </w:r>
            <w:r>
              <w:rPr>
                <w:noProof/>
                <w:webHidden/>
              </w:rPr>
              <w:fldChar w:fldCharType="end"/>
            </w:r>
          </w:hyperlink>
        </w:p>
        <w:p w:rsidR="00877ECC" w:rsidRDefault="00877ECC">
          <w:pPr>
            <w:pStyle w:val="Verzeichnis2"/>
            <w:rPr>
              <w:rFonts w:eastAsiaTheme="minorEastAsia" w:cstheme="minorBidi"/>
              <w:kern w:val="0"/>
              <w:szCs w:val="22"/>
            </w:rPr>
          </w:pPr>
          <w:hyperlink w:anchor="_Toc184377261" w:history="1">
            <w:r w:rsidRPr="002A28A5">
              <w:rPr>
                <w:rStyle w:val="Hyperlink"/>
              </w:rPr>
              <w:t>7.1.</w:t>
            </w:r>
            <w:r>
              <w:rPr>
                <w:rFonts w:eastAsiaTheme="minorEastAsia" w:cstheme="minorBidi"/>
                <w:kern w:val="0"/>
                <w:szCs w:val="22"/>
              </w:rPr>
              <w:tab/>
            </w:r>
            <w:r w:rsidRPr="002A28A5">
              <w:rPr>
                <w:rStyle w:val="Hyperlink"/>
              </w:rPr>
              <w:t>Regulatorische Informationen - EU</w:t>
            </w:r>
            <w:r>
              <w:rPr>
                <w:webHidden/>
              </w:rPr>
              <w:tab/>
            </w:r>
            <w:r>
              <w:rPr>
                <w:webHidden/>
              </w:rPr>
              <w:fldChar w:fldCharType="begin"/>
            </w:r>
            <w:r>
              <w:rPr>
                <w:webHidden/>
              </w:rPr>
              <w:instrText xml:space="preserve"> PAGEREF _Toc184377261 \h </w:instrText>
            </w:r>
            <w:r>
              <w:rPr>
                <w:webHidden/>
              </w:rPr>
            </w:r>
            <w:r>
              <w:rPr>
                <w:webHidden/>
              </w:rPr>
              <w:fldChar w:fldCharType="separate"/>
            </w:r>
            <w:r>
              <w:rPr>
                <w:webHidden/>
              </w:rPr>
              <w:t>76</w:t>
            </w:r>
            <w:r>
              <w:rPr>
                <w:webHidden/>
              </w:rPr>
              <w:fldChar w:fldCharType="end"/>
            </w:r>
          </w:hyperlink>
        </w:p>
        <w:p w:rsidR="00877ECC" w:rsidRDefault="00877ECC">
          <w:pPr>
            <w:pStyle w:val="Verzeichnis3"/>
            <w:rPr>
              <w:rFonts w:eastAsiaTheme="minorEastAsia" w:cstheme="minorBidi"/>
              <w:noProof/>
              <w:kern w:val="0"/>
              <w:szCs w:val="22"/>
            </w:rPr>
          </w:pPr>
          <w:hyperlink w:anchor="_Toc184377262" w:history="1">
            <w:r w:rsidRPr="002A28A5">
              <w:rPr>
                <w:rStyle w:val="Hyperlink"/>
                <w:noProof/>
              </w:rPr>
              <w:t>7.1.1.</w:t>
            </w:r>
            <w:r>
              <w:rPr>
                <w:rFonts w:eastAsiaTheme="minorEastAsia" w:cstheme="minorBidi"/>
                <w:noProof/>
                <w:kern w:val="0"/>
                <w:szCs w:val="22"/>
              </w:rPr>
              <w:tab/>
            </w:r>
            <w:r w:rsidRPr="002A28A5">
              <w:rPr>
                <w:rStyle w:val="Hyperlink"/>
                <w:noProof/>
              </w:rPr>
              <w:t>Vereinfachte Konformitätserklärung</w:t>
            </w:r>
            <w:r>
              <w:rPr>
                <w:noProof/>
                <w:webHidden/>
              </w:rPr>
              <w:tab/>
            </w:r>
            <w:r>
              <w:rPr>
                <w:noProof/>
                <w:webHidden/>
              </w:rPr>
              <w:fldChar w:fldCharType="begin"/>
            </w:r>
            <w:r>
              <w:rPr>
                <w:noProof/>
                <w:webHidden/>
              </w:rPr>
              <w:instrText xml:space="preserve"> PAGEREF _Toc184377262 \h </w:instrText>
            </w:r>
            <w:r>
              <w:rPr>
                <w:noProof/>
                <w:webHidden/>
              </w:rPr>
            </w:r>
            <w:r>
              <w:rPr>
                <w:noProof/>
                <w:webHidden/>
              </w:rPr>
              <w:fldChar w:fldCharType="separate"/>
            </w:r>
            <w:r>
              <w:rPr>
                <w:noProof/>
                <w:webHidden/>
              </w:rPr>
              <w:t>76</w:t>
            </w:r>
            <w:r>
              <w:rPr>
                <w:noProof/>
                <w:webHidden/>
              </w:rPr>
              <w:fldChar w:fldCharType="end"/>
            </w:r>
          </w:hyperlink>
        </w:p>
        <w:p w:rsidR="00877ECC" w:rsidRDefault="00877ECC">
          <w:pPr>
            <w:pStyle w:val="Verzeichnis2"/>
            <w:rPr>
              <w:rFonts w:eastAsiaTheme="minorEastAsia" w:cstheme="minorBidi"/>
              <w:kern w:val="0"/>
              <w:szCs w:val="22"/>
            </w:rPr>
          </w:pPr>
          <w:hyperlink w:anchor="_Toc184377263" w:history="1">
            <w:r w:rsidRPr="002A28A5">
              <w:rPr>
                <w:rStyle w:val="Hyperlink"/>
              </w:rPr>
              <w:t>7.2.</w:t>
            </w:r>
            <w:r>
              <w:rPr>
                <w:rFonts w:eastAsiaTheme="minorEastAsia" w:cstheme="minorBidi"/>
                <w:kern w:val="0"/>
                <w:szCs w:val="22"/>
              </w:rPr>
              <w:tab/>
            </w:r>
            <w:r w:rsidRPr="002A28A5">
              <w:rPr>
                <w:rStyle w:val="Hyperlink"/>
              </w:rPr>
              <w:t>Informationen zur Entsorgung für Nutzer von WEEE</w:t>
            </w:r>
            <w:r>
              <w:rPr>
                <w:webHidden/>
              </w:rPr>
              <w:tab/>
            </w:r>
            <w:r>
              <w:rPr>
                <w:webHidden/>
              </w:rPr>
              <w:fldChar w:fldCharType="begin"/>
            </w:r>
            <w:r>
              <w:rPr>
                <w:webHidden/>
              </w:rPr>
              <w:instrText xml:space="preserve"> PAGEREF _Toc184377263 \h </w:instrText>
            </w:r>
            <w:r>
              <w:rPr>
                <w:webHidden/>
              </w:rPr>
            </w:r>
            <w:r>
              <w:rPr>
                <w:webHidden/>
              </w:rPr>
              <w:fldChar w:fldCharType="separate"/>
            </w:r>
            <w:r>
              <w:rPr>
                <w:webHidden/>
              </w:rPr>
              <w:t>76</w:t>
            </w:r>
            <w:r>
              <w:rPr>
                <w:webHidden/>
              </w:rPr>
              <w:fldChar w:fldCharType="end"/>
            </w:r>
          </w:hyperlink>
        </w:p>
        <w:p w:rsidR="00877ECC" w:rsidRDefault="00877ECC">
          <w:pPr>
            <w:pStyle w:val="Verzeichnis2"/>
            <w:rPr>
              <w:rFonts w:eastAsiaTheme="minorEastAsia" w:cstheme="minorBidi"/>
              <w:kern w:val="0"/>
              <w:szCs w:val="22"/>
            </w:rPr>
          </w:pPr>
          <w:hyperlink w:anchor="_Toc184377264" w:history="1">
            <w:r w:rsidRPr="002A28A5">
              <w:rPr>
                <w:rStyle w:val="Hyperlink"/>
              </w:rPr>
              <w:t>7.3.</w:t>
            </w:r>
            <w:r>
              <w:rPr>
                <w:rFonts w:eastAsiaTheme="minorEastAsia" w:cstheme="minorBidi"/>
                <w:kern w:val="0"/>
                <w:szCs w:val="22"/>
              </w:rPr>
              <w:tab/>
            </w:r>
            <w:r w:rsidRPr="002A28A5">
              <w:rPr>
                <w:rStyle w:val="Hyperlink"/>
              </w:rPr>
              <w:t>Beschränkungen im 5GHz-Band</w:t>
            </w:r>
            <w:r>
              <w:rPr>
                <w:webHidden/>
              </w:rPr>
              <w:tab/>
            </w:r>
            <w:r>
              <w:rPr>
                <w:webHidden/>
              </w:rPr>
              <w:fldChar w:fldCharType="begin"/>
            </w:r>
            <w:r>
              <w:rPr>
                <w:webHidden/>
              </w:rPr>
              <w:instrText xml:space="preserve"> PAGEREF _Toc184377264 \h </w:instrText>
            </w:r>
            <w:r>
              <w:rPr>
                <w:webHidden/>
              </w:rPr>
            </w:r>
            <w:r>
              <w:rPr>
                <w:webHidden/>
              </w:rPr>
              <w:fldChar w:fldCharType="separate"/>
            </w:r>
            <w:r>
              <w:rPr>
                <w:webHidden/>
              </w:rPr>
              <w:t>76</w:t>
            </w:r>
            <w:r>
              <w:rPr>
                <w:webHidden/>
              </w:rPr>
              <w:fldChar w:fldCharType="end"/>
            </w:r>
          </w:hyperlink>
        </w:p>
        <w:p w:rsidR="00877ECC" w:rsidRDefault="00877ECC">
          <w:pPr>
            <w:pStyle w:val="Verzeichnis2"/>
            <w:rPr>
              <w:rFonts w:eastAsiaTheme="minorEastAsia" w:cstheme="minorBidi"/>
              <w:kern w:val="0"/>
              <w:szCs w:val="22"/>
            </w:rPr>
          </w:pPr>
          <w:hyperlink w:anchor="_Toc184377265" w:history="1">
            <w:r w:rsidRPr="002A28A5">
              <w:rPr>
                <w:rStyle w:val="Hyperlink"/>
              </w:rPr>
              <w:t>7.4.</w:t>
            </w:r>
            <w:r>
              <w:rPr>
                <w:rFonts w:eastAsiaTheme="minorEastAsia" w:cstheme="minorBidi"/>
                <w:kern w:val="0"/>
                <w:szCs w:val="22"/>
              </w:rPr>
              <w:tab/>
            </w:r>
            <w:r w:rsidRPr="002A28A5">
              <w:rPr>
                <w:rStyle w:val="Hyperlink"/>
              </w:rPr>
              <w:t>Frequenzbänder und Leistung</w:t>
            </w:r>
            <w:r>
              <w:rPr>
                <w:webHidden/>
              </w:rPr>
              <w:tab/>
            </w:r>
            <w:r>
              <w:rPr>
                <w:webHidden/>
              </w:rPr>
              <w:fldChar w:fldCharType="begin"/>
            </w:r>
            <w:r>
              <w:rPr>
                <w:webHidden/>
              </w:rPr>
              <w:instrText xml:space="preserve"> PAGEREF _Toc184377265 \h </w:instrText>
            </w:r>
            <w:r>
              <w:rPr>
                <w:webHidden/>
              </w:rPr>
            </w:r>
            <w:r>
              <w:rPr>
                <w:webHidden/>
              </w:rPr>
              <w:fldChar w:fldCharType="separate"/>
            </w:r>
            <w:r>
              <w:rPr>
                <w:webHidden/>
              </w:rPr>
              <w:t>77</w:t>
            </w:r>
            <w:r>
              <w:rPr>
                <w:webHidden/>
              </w:rPr>
              <w:fldChar w:fldCharType="end"/>
            </w:r>
          </w:hyperlink>
        </w:p>
        <w:p w:rsidR="00877ECC" w:rsidRDefault="00877ECC">
          <w:pPr>
            <w:pStyle w:val="Verzeichnis1"/>
            <w:rPr>
              <w:rFonts w:eastAsiaTheme="minorEastAsia" w:cstheme="minorBidi"/>
              <w:b w:val="0"/>
              <w:noProof/>
              <w:kern w:val="0"/>
              <w:szCs w:val="22"/>
            </w:rPr>
          </w:pPr>
          <w:hyperlink w:anchor="_Toc184377266" w:history="1">
            <w:r w:rsidRPr="002A28A5">
              <w:rPr>
                <w:rStyle w:val="Hyperlink"/>
                <w:noProof/>
              </w:rPr>
              <w:t>8.</w:t>
            </w:r>
            <w:r>
              <w:rPr>
                <w:rFonts w:eastAsiaTheme="minorEastAsia" w:cstheme="minorBidi"/>
                <w:b w:val="0"/>
                <w:noProof/>
                <w:kern w:val="0"/>
                <w:szCs w:val="22"/>
              </w:rPr>
              <w:tab/>
            </w:r>
            <w:r w:rsidRPr="002A28A5">
              <w:rPr>
                <w:rStyle w:val="Hyperlink"/>
                <w:noProof/>
              </w:rPr>
              <w:t>Rechtsinformation</w:t>
            </w:r>
            <w:r>
              <w:rPr>
                <w:noProof/>
                <w:webHidden/>
              </w:rPr>
              <w:tab/>
            </w:r>
            <w:r>
              <w:rPr>
                <w:noProof/>
                <w:webHidden/>
              </w:rPr>
              <w:fldChar w:fldCharType="begin"/>
            </w:r>
            <w:r>
              <w:rPr>
                <w:noProof/>
                <w:webHidden/>
              </w:rPr>
              <w:instrText xml:space="preserve"> PAGEREF _Toc184377266 \h </w:instrText>
            </w:r>
            <w:r>
              <w:rPr>
                <w:noProof/>
                <w:webHidden/>
              </w:rPr>
            </w:r>
            <w:r>
              <w:rPr>
                <w:noProof/>
                <w:webHidden/>
              </w:rPr>
              <w:fldChar w:fldCharType="separate"/>
            </w:r>
            <w:r>
              <w:rPr>
                <w:noProof/>
                <w:webHidden/>
              </w:rPr>
              <w:t>78</w:t>
            </w:r>
            <w:r>
              <w:rPr>
                <w:noProof/>
                <w:webHidden/>
              </w:rPr>
              <w:fldChar w:fldCharType="end"/>
            </w:r>
          </w:hyperlink>
        </w:p>
        <w:p w:rsidR="00877ECC" w:rsidRDefault="00877ECC">
          <w:pPr>
            <w:pStyle w:val="Verzeichnis2"/>
            <w:rPr>
              <w:rFonts w:eastAsiaTheme="minorEastAsia" w:cstheme="minorBidi"/>
              <w:kern w:val="0"/>
              <w:szCs w:val="22"/>
            </w:rPr>
          </w:pPr>
          <w:hyperlink w:anchor="_Toc184377267" w:history="1">
            <w:r w:rsidRPr="002A28A5">
              <w:rPr>
                <w:rStyle w:val="Hyperlink"/>
              </w:rPr>
              <w:t>8.1.</w:t>
            </w:r>
            <w:r>
              <w:rPr>
                <w:rFonts w:eastAsiaTheme="minorEastAsia" w:cstheme="minorBidi"/>
                <w:kern w:val="0"/>
                <w:szCs w:val="22"/>
              </w:rPr>
              <w:tab/>
            </w:r>
            <w:r w:rsidRPr="002A28A5">
              <w:rPr>
                <w:rStyle w:val="Hyperlink"/>
              </w:rPr>
              <w:t>Eingeschränkte Garantie</w:t>
            </w:r>
            <w:r>
              <w:rPr>
                <w:webHidden/>
              </w:rPr>
              <w:tab/>
            </w:r>
            <w:r>
              <w:rPr>
                <w:webHidden/>
              </w:rPr>
              <w:fldChar w:fldCharType="begin"/>
            </w:r>
            <w:r>
              <w:rPr>
                <w:webHidden/>
              </w:rPr>
              <w:instrText xml:space="preserve"> PAGEREF _Toc184377267 \h </w:instrText>
            </w:r>
            <w:r>
              <w:rPr>
                <w:webHidden/>
              </w:rPr>
            </w:r>
            <w:r>
              <w:rPr>
                <w:webHidden/>
              </w:rPr>
              <w:fldChar w:fldCharType="separate"/>
            </w:r>
            <w:r>
              <w:rPr>
                <w:webHidden/>
              </w:rPr>
              <w:t>78</w:t>
            </w:r>
            <w:r>
              <w:rPr>
                <w:webHidden/>
              </w:rPr>
              <w:fldChar w:fldCharType="end"/>
            </w:r>
          </w:hyperlink>
        </w:p>
        <w:p w:rsidR="00877ECC" w:rsidRDefault="00877ECC">
          <w:pPr>
            <w:pStyle w:val="Verzeichnis2"/>
            <w:rPr>
              <w:rFonts w:eastAsiaTheme="minorEastAsia" w:cstheme="minorBidi"/>
              <w:kern w:val="0"/>
              <w:szCs w:val="22"/>
            </w:rPr>
          </w:pPr>
          <w:hyperlink w:anchor="_Toc184377268" w:history="1">
            <w:r w:rsidRPr="002A28A5">
              <w:rPr>
                <w:rStyle w:val="Hyperlink"/>
              </w:rPr>
              <w:t>8.2.</w:t>
            </w:r>
            <w:r>
              <w:rPr>
                <w:rFonts w:eastAsiaTheme="minorEastAsia" w:cstheme="minorBidi"/>
                <w:kern w:val="0"/>
                <w:szCs w:val="22"/>
              </w:rPr>
              <w:tab/>
            </w:r>
            <w:r w:rsidRPr="002A28A5">
              <w:rPr>
                <w:rStyle w:val="Hyperlink"/>
              </w:rPr>
              <w:t>Haftungsgrenzen des Herstellers</w:t>
            </w:r>
            <w:r>
              <w:rPr>
                <w:webHidden/>
              </w:rPr>
              <w:tab/>
            </w:r>
            <w:r>
              <w:rPr>
                <w:webHidden/>
              </w:rPr>
              <w:fldChar w:fldCharType="begin"/>
            </w:r>
            <w:r>
              <w:rPr>
                <w:webHidden/>
              </w:rPr>
              <w:instrText xml:space="preserve"> PAGEREF _Toc184377268 \h </w:instrText>
            </w:r>
            <w:r>
              <w:rPr>
                <w:webHidden/>
              </w:rPr>
            </w:r>
            <w:r>
              <w:rPr>
                <w:webHidden/>
              </w:rPr>
              <w:fldChar w:fldCharType="separate"/>
            </w:r>
            <w:r>
              <w:rPr>
                <w:webHidden/>
              </w:rPr>
              <w:t>79</w:t>
            </w:r>
            <w:r>
              <w:rPr>
                <w:webHidden/>
              </w:rPr>
              <w:fldChar w:fldCharType="end"/>
            </w:r>
          </w:hyperlink>
        </w:p>
        <w:p w:rsidR="00631745" w:rsidRPr="00631745" w:rsidRDefault="00631745" w:rsidP="00B44C11">
          <w:pPr>
            <w:pStyle w:val="Textkrper"/>
          </w:pPr>
          <w:r w:rsidRPr="00FE4C78">
            <w:fldChar w:fldCharType="end"/>
          </w:r>
        </w:p>
      </w:sdtContent>
    </w:sdt>
    <w:p w:rsidR="004D0086" w:rsidRDefault="00A33C12" w:rsidP="000D0937">
      <w:r>
        <w:br w:type="page"/>
      </w:r>
      <w:bookmarkEnd w:id="45"/>
      <w:bookmarkEnd w:id="44"/>
      <w:bookmarkEnd w:id="43"/>
      <w:bookmarkEnd w:id="42"/>
      <w:bookmarkEnd w:id="41"/>
      <w:bookmarkEnd w:id="40"/>
      <w:bookmarkEnd w:id="39"/>
      <w:bookmarkEnd w:id="38"/>
      <w:bookmarkEnd w:id="37"/>
      <w:bookmarkEnd w:id="36"/>
      <w:bookmarkEnd w:id="35"/>
      <w:bookmarkEnd w:id="34"/>
      <w:bookmarkEnd w:id="33"/>
      <w:bookmarkEnd w:id="32"/>
      <w:bookmarkEnd w:id="31"/>
      <w:bookmarkEnd w:id="30"/>
      <w:bookmarkEnd w:id="29"/>
      <w:bookmarkEnd w:id="28"/>
      <w:bookmarkEnd w:id="27"/>
      <w:bookmarkEnd w:id="26"/>
      <w:bookmarkEnd w:id="25"/>
      <w:bookmarkEnd w:id="24"/>
      <w:bookmarkEnd w:id="23"/>
      <w:bookmarkEnd w:id="22"/>
      <w:bookmarkEnd w:id="21"/>
      <w:bookmarkEnd w:id="20"/>
      <w:bookmarkEnd w:id="19"/>
      <w:bookmarkEnd w:id="18"/>
      <w:bookmarkEnd w:id="17"/>
      <w:bookmarkEnd w:id="16"/>
      <w:bookmarkEnd w:id="15"/>
      <w:bookmarkEnd w:id="14"/>
      <w:bookmarkEnd w:id="13"/>
      <w:bookmarkEnd w:id="12"/>
      <w:bookmarkEnd w:id="11"/>
      <w:bookmarkEnd w:id="10"/>
      <w:bookmarkEnd w:id="9"/>
      <w:bookmarkEnd w:id="8"/>
      <w:bookmarkEnd w:id="7"/>
      <w:bookmarkEnd w:id="6"/>
      <w:bookmarkEnd w:id="5"/>
      <w:bookmarkEnd w:id="4"/>
      <w:bookmarkEnd w:id="3"/>
      <w:bookmarkEnd w:id="2"/>
      <w:bookmarkEnd w:id="1"/>
      <w:bookmarkEnd w:id="0"/>
    </w:p>
    <w:p w:rsidR="00977CC1" w:rsidRPr="00977CC1" w:rsidRDefault="00977CC1" w:rsidP="00F62ECD">
      <w:pPr>
        <w:pStyle w:val="berschrift1num"/>
      </w:pPr>
      <w:bookmarkStart w:id="47" w:name="_Toc184377043"/>
      <w:r>
        <w:lastRenderedPageBreak/>
        <w:t>Einleitung</w:t>
      </w:r>
      <w:bookmarkEnd w:id="47"/>
    </w:p>
    <w:p w:rsidR="00977CC1" w:rsidRPr="00977CC1" w:rsidRDefault="00977CC1" w:rsidP="00977CC1">
      <w:pPr>
        <w:pStyle w:val="Textkrper"/>
      </w:pPr>
      <w:r w:rsidRPr="00977CC1">
        <w:t>BlindShell Classic 3 ist ein Tastentelefon für blinde und sehbehinderte Menschen. Das Telefon wird über das physische Tastenfeld, den Touchscreen oder durch Sprachbefehle gesteuert. Die Rückmeldung erfolgt über die eingebaute synthetische Stimme, Vibrationen und zusätzliche akustische Signale.</w:t>
      </w:r>
    </w:p>
    <w:p w:rsidR="00977CC1" w:rsidRDefault="00977CC1" w:rsidP="00977CC1">
      <w:pPr>
        <w:pStyle w:val="Textkrper"/>
      </w:pPr>
      <w:r w:rsidRPr="00977CC1">
        <w:t>Wichtiger Hinweis: Wenn Sie den Akku Ihres Telefons vollständig entladen lassen, kann es sein, dass das Telefon überhaupt nicht mehr geladen werden kann. Lassen Sie das Telefon in einem solchen Fall mehrere Stunden lang am Ladegerät. Danach sollte das Telefon wieder aufladen. Wenn Sie einen entladenen Akku über einen längeren Zeitraum im Telefon belassen, kann dies zu einer Beschädigung des Akkus führen. Ein solcher Fall ist nicht durch die Garantie des Telefons abgedeckt. Wir empfehlen Ihnen, den Akku aus dem Gerät zu entfernen, wenn Sie es länger als eine Woche nicht benutzen.</w:t>
      </w:r>
    </w:p>
    <w:p w:rsidR="00977CC1" w:rsidRDefault="00977CC1">
      <w:pPr>
        <w:widowControl/>
        <w:suppressAutoHyphens w:val="0"/>
      </w:pPr>
      <w:r>
        <w:br w:type="page"/>
      </w:r>
    </w:p>
    <w:p w:rsidR="00977CC1" w:rsidRPr="00977CC1" w:rsidRDefault="00977CC1" w:rsidP="00F62ECD">
      <w:pPr>
        <w:pStyle w:val="berschrift1num"/>
      </w:pPr>
      <w:bookmarkStart w:id="48" w:name="_Toc184377044"/>
      <w:r w:rsidRPr="00977CC1">
        <w:lastRenderedPageBreak/>
        <w:t>Erste Schritte</w:t>
      </w:r>
      <w:bookmarkEnd w:id="48"/>
    </w:p>
    <w:p w:rsidR="00977CC1" w:rsidRPr="00977CC1" w:rsidRDefault="00977CC1" w:rsidP="00D243AF">
      <w:pPr>
        <w:pStyle w:val="berschrift2num"/>
      </w:pPr>
      <w:bookmarkStart w:id="49" w:name="_Toc184377045"/>
      <w:r w:rsidRPr="00977CC1">
        <w:t>Verpackungsinhalt</w:t>
      </w:r>
      <w:bookmarkEnd w:id="49"/>
    </w:p>
    <w:p w:rsidR="00977CC1" w:rsidRPr="00977CC1" w:rsidRDefault="00977CC1" w:rsidP="00977CC1">
      <w:pPr>
        <w:pStyle w:val="Aufzhlungszeichen"/>
      </w:pPr>
      <w:r>
        <w:t>h</w:t>
      </w:r>
    </w:p>
    <w:p w:rsidR="00977CC1" w:rsidRPr="00977CC1" w:rsidRDefault="00977CC1" w:rsidP="00977CC1">
      <w:pPr>
        <w:pStyle w:val="Textkrper"/>
      </w:pPr>
      <w:r w:rsidRPr="00977CC1">
        <w:t>2.2 Telefonbeschreibung</w:t>
      </w:r>
    </w:p>
    <w:p w:rsidR="00977CC1" w:rsidRPr="00977CC1" w:rsidRDefault="00977CC1" w:rsidP="002D5ED7">
      <w:pPr>
        <w:pStyle w:val="berschrift3num"/>
      </w:pPr>
      <w:bookmarkStart w:id="50" w:name="_Toc184377046"/>
      <w:r w:rsidRPr="00977CC1">
        <w:t>Vorderseite des Telefons</w:t>
      </w:r>
      <w:bookmarkEnd w:id="50"/>
    </w:p>
    <w:p w:rsidR="00977CC1" w:rsidRPr="00977CC1" w:rsidRDefault="00977CC1" w:rsidP="00977CC1">
      <w:pPr>
        <w:pStyle w:val="Textkrper"/>
      </w:pPr>
      <w:r w:rsidRPr="00977CC1">
        <w:t>Die Vorderseite des Telefons besteht aus den folgenden Teilen. Sie werden von oben nach unten so aufgelistet, wie sie auf dem Telefon platziert sind.</w:t>
      </w:r>
    </w:p>
    <w:p w:rsidR="00977CC1" w:rsidRPr="00977CC1" w:rsidRDefault="00977CC1" w:rsidP="00977CC1">
      <w:pPr>
        <w:pStyle w:val="Aufzhlungszeichen"/>
      </w:pPr>
      <w:r w:rsidRPr="00977CC1">
        <w:t>Hörer/Lautsprecher - linienförmiger Vorsprung, der während eines Telefongesprächs als Lautsprecher verwendet wird.</w:t>
      </w:r>
    </w:p>
    <w:p w:rsidR="00977CC1" w:rsidRPr="00977CC1" w:rsidRDefault="00977CC1" w:rsidP="00977CC1">
      <w:pPr>
        <w:pStyle w:val="Aufzhlungszeichen"/>
      </w:pPr>
      <w:r w:rsidRPr="00977CC1">
        <w:t>LCD-Bildschirm - der glatte Bereich des Telefons, der zur Anzeige von Informationen verwendet wird.</w:t>
      </w:r>
    </w:p>
    <w:p w:rsidR="00977CC1" w:rsidRPr="00977CC1" w:rsidRDefault="00977CC1" w:rsidP="00977CC1">
      <w:pPr>
        <w:pStyle w:val="Aufzhlungszeichen"/>
      </w:pPr>
      <w:r w:rsidRPr="00977CC1">
        <w:t>Tastatur - Tasten zur Steuerung des Telefons und zur Texteingabe.</w:t>
      </w:r>
    </w:p>
    <w:p w:rsidR="00977CC1" w:rsidRPr="00977CC1" w:rsidRDefault="00977CC1" w:rsidP="00977CC1">
      <w:pPr>
        <w:pStyle w:val="Aufzhlungszeichen"/>
      </w:pPr>
      <w:r w:rsidRPr="00977CC1">
        <w:t>Mikrofon - zwischen den Tasten der Tastatur platziert. Wird für die Spracheingabe verwendet.</w:t>
      </w:r>
    </w:p>
    <w:p w:rsidR="00977CC1" w:rsidRPr="00977CC1" w:rsidRDefault="00977CC1" w:rsidP="00977CC1">
      <w:pPr>
        <w:pStyle w:val="Aufzhlungszeichen"/>
      </w:pPr>
      <w:r w:rsidRPr="00977CC1">
        <w:t>Lautsprecher - linienförmige Kerbe für die Sprach- und Audioausgabe.</w:t>
      </w:r>
    </w:p>
    <w:p w:rsidR="00977CC1" w:rsidRPr="00977CC1" w:rsidRDefault="00977CC1" w:rsidP="002D5ED7">
      <w:pPr>
        <w:pStyle w:val="berschrift3num"/>
      </w:pPr>
      <w:bookmarkStart w:id="51" w:name="_Toc184377047"/>
      <w:r w:rsidRPr="00977CC1">
        <w:t>Rückseite des Telefons</w:t>
      </w:r>
      <w:bookmarkEnd w:id="51"/>
    </w:p>
    <w:p w:rsidR="00977CC1" w:rsidRPr="00977CC1" w:rsidRDefault="00977CC1" w:rsidP="00977CC1">
      <w:pPr>
        <w:pStyle w:val="Textkrper"/>
      </w:pPr>
      <w:r w:rsidRPr="00977CC1">
        <w:t>Die Rückseite des Telefons besteht aus den folgenden Funktionsteilen. Alle befinden sich im oberen Teil der Rückseite.</w:t>
      </w:r>
    </w:p>
    <w:p w:rsidR="00977CC1" w:rsidRPr="00977CC1" w:rsidRDefault="00977CC1" w:rsidP="00977CC1">
      <w:pPr>
        <w:pStyle w:val="Aufzhlungszeichen"/>
      </w:pPr>
      <w:r w:rsidRPr="00977CC1">
        <w:t>Kamera - hervorgehoben durch eine taktile Kante. Wird für die Bildaufnahme in Telefonanwendungen verwendet.</w:t>
      </w:r>
    </w:p>
    <w:p w:rsidR="00977CC1" w:rsidRPr="00977CC1" w:rsidRDefault="00977CC1" w:rsidP="00977CC1">
      <w:pPr>
        <w:pStyle w:val="Aufzhlungszeichen"/>
      </w:pPr>
      <w:r w:rsidRPr="00977CC1">
        <w:t>LED-Licht - die runde Kerbe neben der Kamera. Es unterstützt die Kamera bei schlechten Lichtverhältnissen.</w:t>
      </w:r>
    </w:p>
    <w:p w:rsidR="00977CC1" w:rsidRPr="00977CC1" w:rsidRDefault="00977CC1" w:rsidP="00977CC1">
      <w:pPr>
        <w:pStyle w:val="Aufzhlungszeichen"/>
      </w:pPr>
      <w:r w:rsidRPr="00977CC1">
        <w:t>SOS-Taste - die runde Taste unter der Kamera. Wird in Notfällen verwendet, um einen zugewiesenen Notrufkontakt anzurufen.</w:t>
      </w:r>
    </w:p>
    <w:p w:rsidR="00977CC1" w:rsidRPr="00977CC1" w:rsidRDefault="00977CC1" w:rsidP="002D5ED7">
      <w:pPr>
        <w:pStyle w:val="berschrift3num"/>
      </w:pPr>
      <w:bookmarkStart w:id="52" w:name="_Toc184377048"/>
      <w:r w:rsidRPr="00977CC1">
        <w:t>Kanten des Telefons</w:t>
      </w:r>
      <w:bookmarkEnd w:id="52"/>
    </w:p>
    <w:p w:rsidR="00977CC1" w:rsidRPr="00977CC1" w:rsidRDefault="00977CC1" w:rsidP="00977CC1">
      <w:pPr>
        <w:pStyle w:val="Textkrper"/>
      </w:pPr>
      <w:r w:rsidRPr="00977CC1">
        <w:t>An der oberen Kante befinden sich:</w:t>
      </w:r>
    </w:p>
    <w:p w:rsidR="00977CC1" w:rsidRPr="00977CC1" w:rsidRDefault="00977CC1" w:rsidP="003C17C3">
      <w:pPr>
        <w:pStyle w:val="Aufzhlungszeichen"/>
      </w:pPr>
      <w:r w:rsidRPr="00977CC1">
        <w:t>Ohrhörerbuchse.</w:t>
      </w:r>
    </w:p>
    <w:p w:rsidR="00977CC1" w:rsidRPr="00977CC1" w:rsidRDefault="00977CC1" w:rsidP="003C17C3">
      <w:pPr>
        <w:pStyle w:val="Aufzhlungszeichen"/>
      </w:pPr>
      <w:r w:rsidRPr="00977CC1">
        <w:t>LED-Taschenlampe und Lichtsensor.</w:t>
      </w:r>
    </w:p>
    <w:p w:rsidR="00977CC1" w:rsidRPr="00977CC1" w:rsidRDefault="00977CC1" w:rsidP="00977CC1">
      <w:pPr>
        <w:pStyle w:val="Textkrper"/>
      </w:pPr>
      <w:r w:rsidRPr="00977CC1">
        <w:t>An der unteren Kante, von links nach rechts, befinden sich:</w:t>
      </w:r>
    </w:p>
    <w:p w:rsidR="00977CC1" w:rsidRPr="00977CC1" w:rsidRDefault="00977CC1" w:rsidP="003C17C3">
      <w:pPr>
        <w:pStyle w:val="Aufzhlungszeichen"/>
      </w:pPr>
      <w:r w:rsidRPr="00977CC1">
        <w:t>Lanyard-Öse.</w:t>
      </w:r>
    </w:p>
    <w:p w:rsidR="00977CC1" w:rsidRPr="00977CC1" w:rsidRDefault="00977CC1" w:rsidP="003C17C3">
      <w:pPr>
        <w:pStyle w:val="Aufzhlungszeichen"/>
      </w:pPr>
      <w:r w:rsidRPr="00977CC1">
        <w:t>USB-Typ-C-Anschluss - wird zum Aufladen des Telefons und zum Anschluss des Telefons an einen Computer verwendet.</w:t>
      </w:r>
    </w:p>
    <w:p w:rsidR="00977CC1" w:rsidRPr="00977CC1" w:rsidRDefault="00977CC1" w:rsidP="003C17C3">
      <w:pPr>
        <w:pStyle w:val="Aufzhlungszeichen"/>
      </w:pPr>
      <w:r w:rsidRPr="00977CC1">
        <w:t>Öffnungsschlitz - wird verwendet, um die hintere Abdeckung des Telefons abzunehmen.</w:t>
      </w:r>
    </w:p>
    <w:p w:rsidR="00977CC1" w:rsidRPr="00977CC1" w:rsidRDefault="00977CC1" w:rsidP="00977CC1">
      <w:pPr>
        <w:pStyle w:val="Textkrper"/>
      </w:pPr>
      <w:r w:rsidRPr="00977CC1">
        <w:t>An der linken Seitenkante befinden sich Lautstärketasten, mit denen die Lautstärke der Sprach- und Audioausgabe geregelt werden kann.</w:t>
      </w:r>
    </w:p>
    <w:p w:rsidR="00977CC1" w:rsidRPr="00977CC1" w:rsidRDefault="00977CC1" w:rsidP="00977CC1">
      <w:pPr>
        <w:pStyle w:val="Textkrper"/>
      </w:pPr>
      <w:r w:rsidRPr="00977CC1">
        <w:t xml:space="preserve">An der rechten Seitenkante befindet sich eine seitliche Aktionstaste, mit der die Liste der </w:t>
      </w:r>
      <w:r w:rsidRPr="00977CC1">
        <w:lastRenderedPageBreak/>
        <w:t>bevorzugten Anwendungen geöffnet und die Sprachsteuerung aufgerufen werden kann.</w:t>
      </w:r>
    </w:p>
    <w:p w:rsidR="00977CC1" w:rsidRPr="00977CC1" w:rsidRDefault="00977CC1" w:rsidP="00D243AF">
      <w:pPr>
        <w:pStyle w:val="berschrift2num"/>
      </w:pPr>
      <w:bookmarkStart w:id="53" w:name="_Toc184377049"/>
      <w:r w:rsidRPr="00977CC1">
        <w:t>Abnehmen der hinteren Abdeckung</w:t>
      </w:r>
      <w:bookmarkEnd w:id="53"/>
    </w:p>
    <w:p w:rsidR="00977CC1" w:rsidRPr="00977CC1" w:rsidRDefault="00977CC1" w:rsidP="00977CC1">
      <w:pPr>
        <w:pStyle w:val="Textkrper"/>
      </w:pPr>
      <w:r w:rsidRPr="00977CC1">
        <w:t>Um eine SIM-Karte und den Akku einzulegen, nehmen Sie zuerst die hintere Abdeckung des Telefons ab. Um die Abdeckung zu entfernen, haken Sie Ihren Fingernagel in die Einkerbung an der unteren rechten Kante des Telefons ein und ziehen Sie die Abdeckung vom Gerät weg. Stellen Sie beim Zurückbringen der hinteren Abdeckung des Telefons sicher, dass alle Kanten der Abdeckung ringsum gut eingeklickt sind.</w:t>
      </w:r>
    </w:p>
    <w:p w:rsidR="00977CC1" w:rsidRPr="00977CC1" w:rsidRDefault="00977CC1" w:rsidP="00D243AF">
      <w:pPr>
        <w:pStyle w:val="berschrift2num"/>
      </w:pPr>
      <w:bookmarkStart w:id="54" w:name="_Toc184377050"/>
      <w:r w:rsidRPr="00977CC1">
        <w:t>Einlegen der SIM-Karten, der SD-Speicherkarte und</w:t>
      </w:r>
      <w:r w:rsidR="003C17C3">
        <w:t xml:space="preserve"> </w:t>
      </w:r>
      <w:r w:rsidRPr="00977CC1">
        <w:t>des Akkus</w:t>
      </w:r>
      <w:bookmarkEnd w:id="54"/>
    </w:p>
    <w:p w:rsidR="00977CC1" w:rsidRPr="00977CC1" w:rsidRDefault="00977CC1" w:rsidP="00977CC1">
      <w:pPr>
        <w:pStyle w:val="Textkrper"/>
      </w:pPr>
      <w:r w:rsidRPr="00977CC1">
        <w:t>Um eine SIM-Karte, SD-Speicherkarte oder einen Akku einzulegen, nehmen Sie zuerst die hintere Abdeckung ab. Unter der Abdeckung befindet sich ein rechteckiger Hohlraum, das Akkufach. Hier sind die Steckplätze für SIM-Karten und SD-Speicherkarte untergebracht.</w:t>
      </w:r>
    </w:p>
    <w:p w:rsidR="00977CC1" w:rsidRPr="00977CC1" w:rsidRDefault="00977CC1" w:rsidP="002D5ED7">
      <w:pPr>
        <w:pStyle w:val="berschrift3num"/>
      </w:pPr>
      <w:bookmarkStart w:id="55" w:name="_Toc184377051"/>
      <w:r w:rsidRPr="00977CC1">
        <w:t>SIM-Karte einlegen</w:t>
      </w:r>
      <w:bookmarkEnd w:id="55"/>
    </w:p>
    <w:p w:rsidR="00977CC1" w:rsidRPr="00977CC1" w:rsidRDefault="00977CC1" w:rsidP="00977CC1">
      <w:pPr>
        <w:pStyle w:val="Textkrper"/>
      </w:pPr>
      <w:r w:rsidRPr="00977CC1">
        <w:t>Das Telefon verfügt über zwei Micro-SIM-Kartensteckplätze im oberen Teil des Akkufachs. Rechts daneben befindet sich ein Steckplatz für eine SD-Speicherkarte. Um eine SIM-Karte einzulegen, legen Sie sie so ein, dass die Kartenkontakte nach unten und die abgeschrägte Ecke nach oben links zeigen. Schieben Sie dann die Karte flach in den Steckplatz.</w:t>
      </w:r>
    </w:p>
    <w:p w:rsidR="00977CC1" w:rsidRPr="00977CC1" w:rsidRDefault="00977CC1" w:rsidP="002D5ED7">
      <w:pPr>
        <w:pStyle w:val="berschrift3num"/>
      </w:pPr>
      <w:bookmarkStart w:id="56" w:name="_Toc184377052"/>
      <w:r w:rsidRPr="00977CC1">
        <w:t>SIM-Karte entfernen</w:t>
      </w:r>
      <w:bookmarkEnd w:id="56"/>
    </w:p>
    <w:p w:rsidR="00977CC1" w:rsidRPr="00977CC1" w:rsidRDefault="00977CC1" w:rsidP="00977CC1">
      <w:pPr>
        <w:pStyle w:val="Textkrper"/>
      </w:pPr>
      <w:r w:rsidRPr="00977CC1">
        <w:t>Um eine SIM-Karte aus einem Steckplatz zu entnehmen, legen Sie eine Fingerspitze auf den unteren Rand der SIM-Karte, drücken Sie leicht darauf und schieben Sie die SIM-Karte aus dem SIM-Kartensteckplatz.</w:t>
      </w:r>
    </w:p>
    <w:p w:rsidR="00977CC1" w:rsidRPr="00977CC1" w:rsidRDefault="00977CC1" w:rsidP="002D5ED7">
      <w:pPr>
        <w:pStyle w:val="berschrift3num"/>
      </w:pPr>
      <w:bookmarkStart w:id="57" w:name="_Toc184377053"/>
      <w:r w:rsidRPr="00977CC1">
        <w:t>Einlegen einer SD-Speicherkarte</w:t>
      </w:r>
      <w:bookmarkEnd w:id="57"/>
    </w:p>
    <w:p w:rsidR="00977CC1" w:rsidRPr="00977CC1" w:rsidRDefault="00977CC1" w:rsidP="00977CC1">
      <w:pPr>
        <w:pStyle w:val="Textkrper"/>
      </w:pPr>
      <w:r w:rsidRPr="00977CC1">
        <w:t>Der SD-Speicherkartensteckplatz ist der rechte Steckplatz im oberen Teil des Batteriefachs. Um eine SD-Speicherkarte einzusetzen, legen Sie sie so ein, dass die Kartenkontakte nach unten und die seitliche Verzahnung nach rechts zeigen und schieben Sie sie in den Steckplatz. Drücken Sie die Karte, um einen kleinen Widerstand zu überwinden. Ein Klickgeräusch signalisiert, dass die Karte im Steckplatz fixiert ist.</w:t>
      </w:r>
    </w:p>
    <w:p w:rsidR="00977CC1" w:rsidRPr="00977CC1" w:rsidRDefault="00977CC1" w:rsidP="002D5ED7">
      <w:pPr>
        <w:pStyle w:val="berschrift3num"/>
      </w:pPr>
      <w:bookmarkStart w:id="58" w:name="_Toc184377054"/>
      <w:r w:rsidRPr="00977CC1">
        <w:t>Entfernen einer SD-Speicherkarte</w:t>
      </w:r>
      <w:bookmarkEnd w:id="58"/>
    </w:p>
    <w:p w:rsidR="00977CC1" w:rsidRPr="00977CC1" w:rsidRDefault="00977CC1" w:rsidP="00977CC1">
      <w:pPr>
        <w:pStyle w:val="Textkrper"/>
      </w:pPr>
      <w:r w:rsidRPr="00977CC1">
        <w:t>Um eine SD-Speicherkarte zu entnehmen, schieben Sie die Karte in den Steckplatz, bis das Klickgeräusch signalisiert, dass die Karte freigegeben ist. Schieben Sie dann die Karte aus dem Steckplatz heraus.</w:t>
      </w:r>
    </w:p>
    <w:p w:rsidR="00977CC1" w:rsidRPr="00977CC1" w:rsidRDefault="00977CC1" w:rsidP="002D5ED7">
      <w:pPr>
        <w:pStyle w:val="berschrift3num"/>
      </w:pPr>
      <w:bookmarkStart w:id="59" w:name="_Toc184377055"/>
      <w:r w:rsidRPr="00977CC1">
        <w:t>Einlegen des Akkus</w:t>
      </w:r>
      <w:bookmarkEnd w:id="59"/>
    </w:p>
    <w:p w:rsidR="00977CC1" w:rsidRPr="00977CC1" w:rsidRDefault="00977CC1" w:rsidP="00977CC1">
      <w:pPr>
        <w:pStyle w:val="Textkrper"/>
      </w:pPr>
      <w:r w:rsidRPr="00977CC1">
        <w:t>Zum Einsetzen des Akkus suchen Sie einen Vorsprung am Rand des Akkus. Dieser Vorsprung sollte zur oberen Ecke des Batteriefachs zeigen. Schieben Sie den Akku von oben nach unten in sein Fach ein, er sollte widerstandlos reinpassen.</w:t>
      </w:r>
    </w:p>
    <w:p w:rsidR="00977CC1" w:rsidRPr="00977CC1" w:rsidRDefault="00977CC1" w:rsidP="002D5ED7">
      <w:pPr>
        <w:pStyle w:val="berschrift3num"/>
      </w:pPr>
      <w:bookmarkStart w:id="60" w:name="_Toc184377056"/>
      <w:r w:rsidRPr="00977CC1">
        <w:t>Entfernen des Akkus</w:t>
      </w:r>
      <w:bookmarkEnd w:id="60"/>
    </w:p>
    <w:p w:rsidR="00D2461A" w:rsidRDefault="00977CC1" w:rsidP="00977CC1">
      <w:pPr>
        <w:pStyle w:val="Textkrper"/>
      </w:pPr>
      <w:r w:rsidRPr="00977CC1">
        <w:t>Verwenden Sie zum Entfernen des Akkus den Vorsprung und die Einkerbung in der oberen rechten Ecke des Akkus und des Akkufachs. Ziehen Sie den Akku nach oben.</w:t>
      </w:r>
    </w:p>
    <w:p w:rsidR="00D2461A" w:rsidRDefault="00D2461A">
      <w:pPr>
        <w:widowControl/>
        <w:suppressAutoHyphens w:val="0"/>
      </w:pPr>
      <w:r>
        <w:br w:type="page"/>
      </w:r>
    </w:p>
    <w:p w:rsidR="00977CC1" w:rsidRPr="00977CC1" w:rsidRDefault="00977CC1" w:rsidP="00D243AF">
      <w:pPr>
        <w:pStyle w:val="berschrift2num"/>
      </w:pPr>
      <w:bookmarkStart w:id="61" w:name="_Toc184377057"/>
      <w:r w:rsidRPr="00977CC1">
        <w:lastRenderedPageBreak/>
        <w:t>Aufladen</w:t>
      </w:r>
      <w:bookmarkEnd w:id="61"/>
    </w:p>
    <w:p w:rsidR="00977CC1" w:rsidRPr="00977CC1" w:rsidRDefault="00977CC1" w:rsidP="00977CC1">
      <w:pPr>
        <w:pStyle w:val="Textkrper"/>
      </w:pPr>
      <w:r w:rsidRPr="00977CC1">
        <w:t>Das Telefon kann über ein USB-Kabel oder eine Ladeschale aufgeladen werden. Um die Ladestation zu verwenden, schließen Sie das USB-Typ-C-Kabel an die Buchse der Ladestation an, die sich auf der Rückseite der Ladestation befindet. Legen Sie das Telefon in die Halterung. Die USB-Buchse des Telefons muss nach unten zeigen. Die Rückseite des Telefons sollte in der Halterung aufliegen.</w:t>
      </w:r>
    </w:p>
    <w:p w:rsidR="00977CC1" w:rsidRPr="00977CC1" w:rsidRDefault="00977CC1" w:rsidP="00D243AF">
      <w:pPr>
        <w:pStyle w:val="berschrift2num"/>
      </w:pPr>
      <w:bookmarkStart w:id="62" w:name="_Toc184377058"/>
      <w:r w:rsidRPr="00977CC1">
        <w:t>Einschalten des Telefons</w:t>
      </w:r>
      <w:bookmarkEnd w:id="62"/>
    </w:p>
    <w:p w:rsidR="00D85B8E" w:rsidRDefault="00977CC1" w:rsidP="00977CC1">
      <w:pPr>
        <w:pStyle w:val="Textkrper"/>
      </w:pPr>
      <w:r w:rsidRPr="00977CC1">
        <w:t>Um das Telefon einzuschalten, drücken Sie lange auf die Taste „Zurück“. Bei der Taste „Zurück“ handelt es sich um die rote, schlitzförmige Taste auf der rechten Seite in der zweiten Tastenreihe. Das Telefon spielt nach einer Weile eine Startmelodie. Das Telefon ist bereit, wenn es zu sprechen beginnt. Die Anmeldung im Mobilfunknetz kann bis zu einer Minute nach dem Einschalten des Telefons dauern.</w:t>
      </w:r>
    </w:p>
    <w:p w:rsidR="00D85B8E" w:rsidRDefault="00D85B8E">
      <w:pPr>
        <w:widowControl/>
        <w:suppressAutoHyphens w:val="0"/>
      </w:pPr>
      <w:r>
        <w:br w:type="page"/>
      </w:r>
    </w:p>
    <w:p w:rsidR="00977CC1" w:rsidRPr="00977CC1" w:rsidRDefault="00977CC1" w:rsidP="00F62ECD">
      <w:pPr>
        <w:pStyle w:val="berschrift1num"/>
      </w:pPr>
      <w:bookmarkStart w:id="63" w:name="_Toc184377059"/>
      <w:r w:rsidRPr="00977CC1">
        <w:lastRenderedPageBreak/>
        <w:t>Telefonbedienung</w:t>
      </w:r>
      <w:bookmarkEnd w:id="63"/>
    </w:p>
    <w:p w:rsidR="00977CC1" w:rsidRPr="00977CC1" w:rsidRDefault="00977CC1" w:rsidP="00D243AF">
      <w:pPr>
        <w:pStyle w:val="berschrift2num"/>
      </w:pPr>
      <w:bookmarkStart w:id="64" w:name="_Toc184377060"/>
      <w:r w:rsidRPr="00977CC1">
        <w:t>Lautstärke</w:t>
      </w:r>
      <w:bookmarkEnd w:id="64"/>
    </w:p>
    <w:p w:rsidR="00977CC1" w:rsidRPr="00977CC1" w:rsidRDefault="00977CC1" w:rsidP="00977CC1">
      <w:pPr>
        <w:pStyle w:val="Textkrper"/>
      </w:pPr>
      <w:r w:rsidRPr="00977CC1">
        <w:t>Am linken Seitenrand des Telefons befinden sich Lautstärketasten zur Steuerung der Lautstärke der Sprach- und Audioausgabe. Die Taste Lauter erhöht die aktuelle Lautstärke der Sprach- oder Audioausgabe. Die Taste Leiser verringert sie.</w:t>
      </w:r>
    </w:p>
    <w:p w:rsidR="00977CC1" w:rsidRPr="00977CC1" w:rsidRDefault="00977CC1" w:rsidP="00D243AF">
      <w:pPr>
        <w:pStyle w:val="berschrift2num"/>
      </w:pPr>
      <w:bookmarkStart w:id="65" w:name="_Toc184377061"/>
      <w:r w:rsidRPr="00977CC1">
        <w:t>Navigation</w:t>
      </w:r>
      <w:bookmarkEnd w:id="65"/>
    </w:p>
    <w:p w:rsidR="00977CC1" w:rsidRPr="00977CC1" w:rsidRDefault="00977CC1" w:rsidP="00977CC1">
      <w:pPr>
        <w:pStyle w:val="Textkrper"/>
      </w:pPr>
      <w:r w:rsidRPr="00977CC1">
        <w:t>Navigationstasten befinden sich im oberen Teil der Tastatur. Ihre Verwendung besteht darin, durch Telefonmenüs und Elementlisten zu navigieren.</w:t>
      </w:r>
    </w:p>
    <w:p w:rsidR="00977CC1" w:rsidRPr="00977CC1" w:rsidRDefault="00977CC1" w:rsidP="002D5ED7">
      <w:pPr>
        <w:pStyle w:val="berschrift3num"/>
      </w:pPr>
      <w:bookmarkStart w:id="66" w:name="_Toc184377062"/>
      <w:r w:rsidRPr="00977CC1">
        <w:t>Bewegen durch das Menü oder die Liste der Elemente</w:t>
      </w:r>
      <w:bookmarkEnd w:id="66"/>
    </w:p>
    <w:p w:rsidR="00977CC1" w:rsidRPr="00977CC1" w:rsidRDefault="00977CC1" w:rsidP="00977CC1">
      <w:pPr>
        <w:pStyle w:val="Textkrper"/>
      </w:pPr>
      <w:r w:rsidRPr="00977CC1">
        <w:t>Menüs oder Listen von Elementen sind als zyklische Listen konzipiert. Das heißt, wenn das letzte Element erreicht ist, springt der Übergang zum nächsten Element und somit zum ersten Element der Liste. Umgekehrt springt man zum letzten Punkt der Liste, wenn man sich auf dem ersten Punkt befindet, und zum vorherigen Punkt geht. Ein Signalton zeigt Ihnen an, dass Sie sich beim ersten oder letzten Eintrag befinden. Am unteren Rand des Bildschirms wird eine Anzeige der Position im Menü eingeblendet. Die Navigation in einem Menü oder einer Liste von Elementen erfolgt wie folgt:</w:t>
      </w:r>
    </w:p>
    <w:p w:rsidR="00977CC1" w:rsidRPr="00977CC1" w:rsidRDefault="00977CC1" w:rsidP="00D85B8E">
      <w:pPr>
        <w:pStyle w:val="Aufzhlungszeichen"/>
      </w:pPr>
      <w:r w:rsidRPr="00977CC1">
        <w:t>Um zum nächsten Punkt zu gelangen, drücken Sie die Taste "Runter".</w:t>
      </w:r>
    </w:p>
    <w:p w:rsidR="00977CC1" w:rsidRPr="00977CC1" w:rsidRDefault="00977CC1" w:rsidP="00D85B8E">
      <w:pPr>
        <w:pStyle w:val="Aufzhlungszeichen"/>
      </w:pPr>
      <w:r w:rsidRPr="00977CC1">
        <w:t>Um zum vorherigen Element zu gelangen, drücken Sie die Taste "Hoch“.</w:t>
      </w:r>
    </w:p>
    <w:p w:rsidR="00977CC1" w:rsidRPr="00977CC1" w:rsidRDefault="00977CC1" w:rsidP="00D85B8E">
      <w:pPr>
        <w:pStyle w:val="Aufzhlungszeichen"/>
      </w:pPr>
      <w:r w:rsidRPr="00977CC1">
        <w:t>Um einen Menüpunkt aufzurufen oder auszuwählen, drücken Sie die Bestätigungstaste.</w:t>
      </w:r>
    </w:p>
    <w:p w:rsidR="00977CC1" w:rsidRPr="00977CC1" w:rsidRDefault="00977CC1" w:rsidP="00D85B8E">
      <w:pPr>
        <w:pStyle w:val="Aufzhlungszeichen"/>
      </w:pPr>
      <w:r w:rsidRPr="00977CC1">
        <w:t>Um das aktuelle Menü oder die Elementliste zu verlassen, drücken Sie die Taste „Zurück“.</w:t>
      </w:r>
    </w:p>
    <w:p w:rsidR="00977CC1" w:rsidRPr="00977CC1" w:rsidRDefault="00977CC1" w:rsidP="00977CC1">
      <w:pPr>
        <w:pStyle w:val="Textkrper"/>
      </w:pPr>
      <w:r w:rsidRPr="00977CC1">
        <w:t>Tipp: Drücken Sie lange auf die Taste "Hoch", um zum ersten Element des Menüs zu springen. Um zum letzten Element zu springen, drücken Sie lange auf die Taste „Runter“. Es ist möglich, zu einer bestimmten Position im Menü zu springen, indem Sie die entsprechenden Ziffern der Position auf dem Tastenfeld drücken. Es werden mehrere Ziffern akzeptiert.</w:t>
      </w:r>
    </w:p>
    <w:p w:rsidR="00977CC1" w:rsidRPr="00977CC1" w:rsidRDefault="00977CC1" w:rsidP="002D5ED7">
      <w:pPr>
        <w:pStyle w:val="berschrift3num"/>
      </w:pPr>
      <w:bookmarkStart w:id="67" w:name="_Toc184377063"/>
      <w:r w:rsidRPr="00977CC1">
        <w:t>Suchfunktion</w:t>
      </w:r>
      <w:bookmarkEnd w:id="67"/>
    </w:p>
    <w:p w:rsidR="00977CC1" w:rsidRPr="00977CC1" w:rsidRDefault="00977CC1" w:rsidP="00977CC1">
      <w:pPr>
        <w:pStyle w:val="Textkrper"/>
      </w:pPr>
      <w:r w:rsidRPr="00977CC1">
        <w:t>Die langen Listen von Menüs können als letzten Menüpunkt der Liste eine Suchfunktion haben. Sie können schnell darauf zugreifen, indem Sie die Taste Hoch drücken, während Sie sich auf dem ersten Element des Menüs befinden.</w:t>
      </w:r>
    </w:p>
    <w:p w:rsidR="00977CC1" w:rsidRPr="00977CC1" w:rsidRDefault="00977CC1" w:rsidP="002D5ED7">
      <w:pPr>
        <w:pStyle w:val="berschrift3num"/>
      </w:pPr>
      <w:bookmarkStart w:id="68" w:name="_Toc184377064"/>
      <w:r w:rsidRPr="00977CC1">
        <w:t>Taste Runter</w:t>
      </w:r>
      <w:bookmarkEnd w:id="68"/>
    </w:p>
    <w:p w:rsidR="00977CC1" w:rsidRPr="00977CC1" w:rsidRDefault="00977CC1" w:rsidP="00977CC1">
      <w:pPr>
        <w:pStyle w:val="Textkrper"/>
      </w:pPr>
      <w:r w:rsidRPr="00977CC1">
        <w:t>Die Taste Runter ist die Taste, die in der Mitte der zweiten Tastenreihe platziert ist und Form einer Linie hat. Die Taste Runter bewirkt Folgendes:</w:t>
      </w:r>
    </w:p>
    <w:p w:rsidR="00977CC1" w:rsidRPr="00977CC1" w:rsidRDefault="00977CC1" w:rsidP="00D85B8E">
      <w:pPr>
        <w:pStyle w:val="Aufzhlungszeichen"/>
      </w:pPr>
      <w:r w:rsidRPr="00977CC1">
        <w:t>Drücken Sie diese Taste, um zum nächsten Punkt in einem Menü zu wechseln.</w:t>
      </w:r>
    </w:p>
    <w:p w:rsidR="00977CC1" w:rsidRPr="00977CC1" w:rsidRDefault="00977CC1" w:rsidP="00D85B8E">
      <w:pPr>
        <w:pStyle w:val="Aufzhlungszeichen"/>
      </w:pPr>
      <w:r w:rsidRPr="00977CC1">
        <w:t>Drücken Sie sie beim Schreiben einer Nachricht oder einer anderen Texteingabe , um zum nächsten Zeichen zu gelangen.</w:t>
      </w:r>
    </w:p>
    <w:p w:rsidR="00977CC1" w:rsidRPr="00977CC1" w:rsidRDefault="00977CC1" w:rsidP="00D85B8E">
      <w:pPr>
        <w:pStyle w:val="Aufzhlungszeichen"/>
      </w:pPr>
      <w:r w:rsidRPr="00977CC1">
        <w:t>Drücken Sie sie, während Sie sich auf dem Hauptbildschirm befinden, um das Hauptmenü zu öffnen.</w:t>
      </w:r>
    </w:p>
    <w:p w:rsidR="00977CC1" w:rsidRPr="00977CC1" w:rsidRDefault="00977CC1" w:rsidP="002D5ED7">
      <w:pPr>
        <w:pStyle w:val="berschrift3num"/>
      </w:pPr>
      <w:bookmarkStart w:id="69" w:name="_Toc184377065"/>
      <w:r w:rsidRPr="00977CC1">
        <w:lastRenderedPageBreak/>
        <w:t>Taste Hoch</w:t>
      </w:r>
      <w:bookmarkEnd w:id="69"/>
    </w:p>
    <w:p w:rsidR="00977CC1" w:rsidRPr="00977CC1" w:rsidRDefault="00977CC1" w:rsidP="00977CC1">
      <w:pPr>
        <w:pStyle w:val="Textkrper"/>
      </w:pPr>
      <w:r w:rsidRPr="00977CC1">
        <w:t>Die Taste Hoch ist die Taste, die in der Mitte der ersten Tastenreihe platziert ist und Form einer Linie hat. Die Taste Hoch bewirkt Folgendes:</w:t>
      </w:r>
    </w:p>
    <w:p w:rsidR="00977CC1" w:rsidRPr="00977CC1" w:rsidRDefault="00977CC1" w:rsidP="00D85B8E">
      <w:pPr>
        <w:pStyle w:val="Aufzhlungszeichen"/>
      </w:pPr>
      <w:r w:rsidRPr="00977CC1">
        <w:t>Drücken Sie diese Taste, um zum vorherigen Punkt in einem Menü zu wechseln.</w:t>
      </w:r>
    </w:p>
    <w:p w:rsidR="00977CC1" w:rsidRPr="00977CC1" w:rsidRDefault="00977CC1" w:rsidP="00D85B8E">
      <w:pPr>
        <w:pStyle w:val="Aufzhlungszeichen"/>
      </w:pPr>
      <w:r w:rsidRPr="00977CC1">
        <w:t>Drücken Sie sie beim Schreiben einer Nachricht oder einer anderen Texteingabe , um zum vorherigen Zeichen zu gelangen.</w:t>
      </w:r>
    </w:p>
    <w:p w:rsidR="00977CC1" w:rsidRPr="00977CC1" w:rsidRDefault="00977CC1" w:rsidP="00D85B8E">
      <w:pPr>
        <w:pStyle w:val="Aufzhlungszeichen"/>
      </w:pPr>
      <w:r w:rsidRPr="00977CC1">
        <w:t>Drücken Sie sie, während Sie sich auf dem Hauptbildschirm befinden, um das Hauptmenü zu öffnen.</w:t>
      </w:r>
    </w:p>
    <w:p w:rsidR="00977CC1" w:rsidRPr="00977CC1" w:rsidRDefault="00977CC1" w:rsidP="002D5ED7">
      <w:pPr>
        <w:pStyle w:val="berschrift3num"/>
      </w:pPr>
      <w:bookmarkStart w:id="70" w:name="_Toc184377066"/>
      <w:r w:rsidRPr="00977CC1">
        <w:t>Bestätigungstaste</w:t>
      </w:r>
      <w:bookmarkEnd w:id="70"/>
    </w:p>
    <w:p w:rsidR="00977CC1" w:rsidRPr="00977CC1" w:rsidRDefault="00977CC1" w:rsidP="00977CC1">
      <w:pPr>
        <w:pStyle w:val="Textkrper"/>
      </w:pPr>
      <w:r w:rsidRPr="00977CC1">
        <w:t>Die Bestätigungstaste ist die große grüne punktförmige Taste links in der zweiten Tastenreihe. Die Bestätigungstaste bewirkt Folgendes:</w:t>
      </w:r>
    </w:p>
    <w:p w:rsidR="00977CC1" w:rsidRPr="00977CC1" w:rsidRDefault="00977CC1" w:rsidP="00D85B8E">
      <w:pPr>
        <w:pStyle w:val="Aufzhlungszeichen"/>
      </w:pPr>
      <w:r w:rsidRPr="00977CC1">
        <w:t>Drücken Sie sie, um ein Menüpunkt oder ein Element auszuwählen, Aktionen zu bestätigen oder Anrufe anzunehmen.</w:t>
      </w:r>
    </w:p>
    <w:p w:rsidR="00977CC1" w:rsidRPr="00977CC1" w:rsidRDefault="00977CC1" w:rsidP="00D85B8E">
      <w:pPr>
        <w:pStyle w:val="Aufzhlungszeichen"/>
      </w:pPr>
      <w:r w:rsidRPr="00977CC1">
        <w:t>Drücken Sie sie, während Sie sich auf dem Hauptbildschirm befinden, um das Hauptmenü zu öffnen.</w:t>
      </w:r>
    </w:p>
    <w:p w:rsidR="00977CC1" w:rsidRPr="00977CC1" w:rsidRDefault="00977CC1" w:rsidP="002D5ED7">
      <w:pPr>
        <w:pStyle w:val="berschrift3num"/>
      </w:pPr>
      <w:bookmarkStart w:id="71" w:name="_Toc184377067"/>
      <w:r w:rsidRPr="00977CC1">
        <w:t>Taste Zurück</w:t>
      </w:r>
      <w:bookmarkEnd w:id="71"/>
    </w:p>
    <w:p w:rsidR="00977CC1" w:rsidRPr="00977CC1" w:rsidRDefault="00977CC1" w:rsidP="00977CC1">
      <w:pPr>
        <w:pStyle w:val="Textkrper"/>
      </w:pPr>
      <w:r w:rsidRPr="00977CC1">
        <w:t>Die Taste „Zurück“ ist die rote Taste in Form eines Schrägstrichs, die sich rechts in der zweiten Reihe der Tasten befindet. Die Taste „Zurück“ hat folgende Funktionen:</w:t>
      </w:r>
    </w:p>
    <w:p w:rsidR="00977CC1" w:rsidRPr="00977CC1" w:rsidRDefault="00977CC1" w:rsidP="00D85B8E">
      <w:pPr>
        <w:pStyle w:val="Aufzhlungszeichen"/>
      </w:pPr>
      <w:r w:rsidRPr="00977CC1">
        <w:t>Drücken Sie die Taste, um in einem Menü zurückzugehen, Aktionen abzubrechen, Anrufe abzulehnen oder aufzulegen.</w:t>
      </w:r>
    </w:p>
    <w:p w:rsidR="00977CC1" w:rsidRPr="00977CC1" w:rsidRDefault="00977CC1" w:rsidP="00D85B8E">
      <w:pPr>
        <w:pStyle w:val="Aufzhlungszeichen"/>
      </w:pPr>
      <w:r w:rsidRPr="00977CC1">
        <w:t>Drücken Sie sie beim Schreiben einer Nachricht oder einer anderen Texteingabe, um das vorherige Zeichen zu löschen. Drücken Sie sie etwas länger, um den gesamten Text zu löschen.</w:t>
      </w:r>
    </w:p>
    <w:p w:rsidR="00977CC1" w:rsidRPr="00977CC1" w:rsidRDefault="00977CC1" w:rsidP="00D85B8E">
      <w:pPr>
        <w:pStyle w:val="Aufzhlungszeichen"/>
      </w:pPr>
      <w:r w:rsidRPr="00977CC1">
        <w:t>Drücken Sie an einer anderen Position des Menüs etwas länger auf die Taste "Zurück", um zum Hauptbildschirm zurückzukehren.</w:t>
      </w:r>
    </w:p>
    <w:p w:rsidR="00977CC1" w:rsidRPr="00977CC1" w:rsidRDefault="00977CC1" w:rsidP="00D85B8E">
      <w:pPr>
        <w:pStyle w:val="Aufzhlungszeichen"/>
      </w:pPr>
      <w:r w:rsidRPr="00977CC1">
        <w:t>Wenn Sie die Taste fünfzehn Sekunden lang gedrückt halten, wird das Telefon neu gestartet.</w:t>
      </w:r>
    </w:p>
    <w:p w:rsidR="00977CC1" w:rsidRPr="00977CC1" w:rsidRDefault="00977CC1" w:rsidP="00D243AF">
      <w:pPr>
        <w:pStyle w:val="berschrift2num"/>
      </w:pPr>
      <w:bookmarkStart w:id="72" w:name="_Toc184377068"/>
      <w:r w:rsidRPr="00977CC1">
        <w:t>Aktionstasten</w:t>
      </w:r>
      <w:bookmarkEnd w:id="72"/>
    </w:p>
    <w:p w:rsidR="00977CC1" w:rsidRPr="00977CC1" w:rsidRDefault="00977CC1" w:rsidP="00977CC1">
      <w:pPr>
        <w:pStyle w:val="Textkrper"/>
      </w:pPr>
      <w:r w:rsidRPr="00977CC1">
        <w:t>Aktionstasten lösen überall auf dem Telefon die gleiche spezifische Aktion aus.</w:t>
      </w:r>
    </w:p>
    <w:p w:rsidR="00977CC1" w:rsidRPr="00977CC1" w:rsidRDefault="00977CC1" w:rsidP="002D5ED7">
      <w:pPr>
        <w:pStyle w:val="berschrift3num"/>
      </w:pPr>
      <w:bookmarkStart w:id="73" w:name="_Toc184377069"/>
      <w:r w:rsidRPr="00977CC1">
        <w:t>Linke Aktionstaste</w:t>
      </w:r>
      <w:bookmarkEnd w:id="73"/>
    </w:p>
    <w:p w:rsidR="00977CC1" w:rsidRPr="00977CC1" w:rsidRDefault="00977CC1" w:rsidP="00977CC1">
      <w:pPr>
        <w:pStyle w:val="Textkrper"/>
      </w:pPr>
      <w:r w:rsidRPr="00977CC1">
        <w:t>Die linke Aktionstaste ist die punktförmige Taste auf der linken Seite in der ersten Reihe der Tastatur.</w:t>
      </w:r>
    </w:p>
    <w:p w:rsidR="00977CC1" w:rsidRPr="00977CC1" w:rsidRDefault="00977CC1" w:rsidP="00D85B8E">
      <w:pPr>
        <w:pStyle w:val="berschrift4num"/>
      </w:pPr>
      <w:bookmarkStart w:id="74" w:name="_Toc184377070"/>
      <w:r w:rsidRPr="00977CC1">
        <w:t>Kurzes Drücken der linken Aktionstaste</w:t>
      </w:r>
      <w:bookmarkEnd w:id="74"/>
    </w:p>
    <w:p w:rsidR="00977CC1" w:rsidRPr="00977CC1" w:rsidRDefault="00977CC1" w:rsidP="00977CC1">
      <w:pPr>
        <w:pStyle w:val="Textkrper"/>
      </w:pPr>
      <w:r w:rsidRPr="00977CC1">
        <w:t>Drücken Sie diese Taste, um ein Statusmenü zu öffnen, in dem Sie Informationen über den Zustand des Telefons finden können, z. B. Uhrzeit und Datum, Akkustand, Informationen über Netzwerke oder verpasste Benachrichtigungen.</w:t>
      </w:r>
    </w:p>
    <w:p w:rsidR="00977CC1" w:rsidRPr="00977CC1" w:rsidRDefault="00977CC1" w:rsidP="00D85B8E">
      <w:pPr>
        <w:pStyle w:val="berschrift4num"/>
      </w:pPr>
      <w:bookmarkStart w:id="75" w:name="_Toc184377071"/>
      <w:r w:rsidRPr="00977CC1">
        <w:t>Langes Drücken der linken Aktionstaste</w:t>
      </w:r>
      <w:bookmarkEnd w:id="75"/>
    </w:p>
    <w:p w:rsidR="00977CC1" w:rsidRPr="00977CC1" w:rsidRDefault="00977CC1" w:rsidP="00977CC1">
      <w:pPr>
        <w:pStyle w:val="Textkrper"/>
      </w:pPr>
      <w:r w:rsidRPr="00977CC1">
        <w:t>Durch langes Drücken wird ein Schnellmenü geöffnet, über das Sie einfach auf verschiedene Einstellungen und Funktionen zugreifen können. Wenn es möglich ist, ist eine Textkopieroption verfügbar.</w:t>
      </w:r>
    </w:p>
    <w:p w:rsidR="00977CC1" w:rsidRPr="00977CC1" w:rsidRDefault="00977CC1" w:rsidP="00D85B8E">
      <w:pPr>
        <w:pStyle w:val="berschrift4num"/>
      </w:pPr>
      <w:bookmarkStart w:id="76" w:name="_Toc184377072"/>
      <w:r w:rsidRPr="00977CC1">
        <w:lastRenderedPageBreak/>
        <w:t>Text kopieren/einfügen</w:t>
      </w:r>
      <w:bookmarkEnd w:id="76"/>
    </w:p>
    <w:p w:rsidR="00977CC1" w:rsidRPr="00977CC1" w:rsidRDefault="00977CC1" w:rsidP="00977CC1">
      <w:pPr>
        <w:pStyle w:val="Textkrper"/>
      </w:pPr>
      <w:r w:rsidRPr="00977CC1">
        <w:t>Wenn es möglich ist, einen Text vom Bildschirm zu kopieren, enthält das Schnellmenü die Option Text kopieren. Um einen Text zu kopieren, wählen Sie diese Option aus und dann können Sie den zu kopierenden Text bearbeiten. Bestätigen Sie, um den Text zu kopieren. Um den Text einzufügen, drücken Sie beim Schreiben lange auf die linke Aktionstaste und wählen Sie die Option Text einfügen.</w:t>
      </w:r>
    </w:p>
    <w:p w:rsidR="00977CC1" w:rsidRPr="00977CC1" w:rsidRDefault="00977CC1" w:rsidP="002D5ED7">
      <w:pPr>
        <w:pStyle w:val="berschrift3num"/>
      </w:pPr>
      <w:bookmarkStart w:id="77" w:name="_Toc184377073"/>
      <w:r w:rsidRPr="00977CC1">
        <w:t>Rechte Aktionstaste</w:t>
      </w:r>
      <w:bookmarkEnd w:id="77"/>
    </w:p>
    <w:p w:rsidR="00977CC1" w:rsidRPr="00977CC1" w:rsidRDefault="00977CC1" w:rsidP="00977CC1">
      <w:pPr>
        <w:pStyle w:val="Textkrper"/>
      </w:pPr>
      <w:r w:rsidRPr="00977CC1">
        <w:t>Bei der rechten Aktionstaste handelt es sich um eine punktförmige Taste, die sich rechts in der ersten Reihe der Tastatur befindet. Drücken Sie sie, um die letzte Äußerung zu wiederholen oder die Vorlesestimme zu stoppen. Drücken Sie sie etwas länger, um die letzte Äußerung zu buchstabieren.</w:t>
      </w:r>
    </w:p>
    <w:p w:rsidR="00977CC1" w:rsidRPr="00977CC1" w:rsidRDefault="00977CC1" w:rsidP="002D5ED7">
      <w:pPr>
        <w:pStyle w:val="berschrift3num"/>
      </w:pPr>
      <w:bookmarkStart w:id="78" w:name="_Toc184377074"/>
      <w:r w:rsidRPr="00977CC1">
        <w:t>Aktionstaste</w:t>
      </w:r>
      <w:bookmarkEnd w:id="78"/>
    </w:p>
    <w:p w:rsidR="00977CC1" w:rsidRPr="00977CC1" w:rsidRDefault="00977CC1" w:rsidP="00977CC1">
      <w:pPr>
        <w:pStyle w:val="Textkrper"/>
      </w:pPr>
      <w:r w:rsidRPr="00977CC1">
        <w:t>Die seitliche Aktionstaste ist die längliche Taste am rechten Seitenrand des Telefons. Folgende Aktionen können durch ihr Drücken ausgeführt werden:</w:t>
      </w:r>
    </w:p>
    <w:p w:rsidR="00977CC1" w:rsidRPr="00977CC1" w:rsidRDefault="00977CC1" w:rsidP="00D85B8E">
      <w:pPr>
        <w:pStyle w:val="Aufzhlungszeichen"/>
      </w:pPr>
      <w:r w:rsidRPr="00977CC1">
        <w:t>Drücken Sie sie, um die Liste Ihrer favorisierten Anwendungen zu öffnen.</w:t>
      </w:r>
    </w:p>
    <w:p w:rsidR="00977CC1" w:rsidRPr="00977CC1" w:rsidRDefault="00977CC1" w:rsidP="00D85B8E">
      <w:pPr>
        <w:pStyle w:val="Aufzhlungszeichen"/>
      </w:pPr>
      <w:r w:rsidRPr="00977CC1">
        <w:t>Drücken Sie sie länger, um die Sprachsteuerung zu aktivieren.</w:t>
      </w:r>
    </w:p>
    <w:p w:rsidR="00977CC1" w:rsidRPr="00977CC1" w:rsidRDefault="00977CC1" w:rsidP="00D85B8E">
      <w:pPr>
        <w:pStyle w:val="Aufzhlungszeichen"/>
      </w:pPr>
      <w:r w:rsidRPr="00977CC1">
        <w:t>Wenn Sie sie länger während Schreiben einer Nachricht oder einer anderen Texteingabe drücken, aktivieren Sie das Sprachdiktieren des Textes.</w:t>
      </w:r>
    </w:p>
    <w:p w:rsidR="00977CC1" w:rsidRPr="00977CC1" w:rsidRDefault="00977CC1" w:rsidP="00D243AF">
      <w:pPr>
        <w:pStyle w:val="berschrift2num"/>
      </w:pPr>
      <w:bookmarkStart w:id="79" w:name="_Toc184377075"/>
      <w:r w:rsidRPr="00977CC1">
        <w:t>Numerische Tastatur</w:t>
      </w:r>
      <w:bookmarkEnd w:id="79"/>
    </w:p>
    <w:p w:rsidR="00977CC1" w:rsidRPr="00977CC1" w:rsidRDefault="00977CC1" w:rsidP="00977CC1">
      <w:pPr>
        <w:pStyle w:val="Textkrper"/>
      </w:pPr>
      <w:r w:rsidRPr="00977CC1">
        <w:t>Der Ziffernblock besteht aus vier Reihen konvexer Tasten. Die erste Reihe enthält die Tasten eins, zwei und drei. Die zweite Reihe enthält die Tasten vier, fünf und sechs. Die dritte Reihe enthält die Tasten sieben, acht und neun. Die letzte, vierte Reihe enthält die Tasten Stern, Null und Raute.</w:t>
      </w:r>
    </w:p>
    <w:p w:rsidR="00977CC1" w:rsidRPr="00977CC1" w:rsidRDefault="00977CC1" w:rsidP="002D5ED7">
      <w:pPr>
        <w:pStyle w:val="berschrift3num"/>
      </w:pPr>
      <w:bookmarkStart w:id="80" w:name="_Toc184377076"/>
      <w:r w:rsidRPr="00977CC1">
        <w:t>Sterntaste</w:t>
      </w:r>
      <w:bookmarkEnd w:id="80"/>
    </w:p>
    <w:p w:rsidR="00977CC1" w:rsidRPr="00977CC1" w:rsidRDefault="00977CC1" w:rsidP="00977CC1">
      <w:pPr>
        <w:pStyle w:val="Textkrper"/>
      </w:pPr>
      <w:r w:rsidRPr="00977CC1">
        <w:t>Die Sterntaste ist die linke Taste in der unteren Reihe des Ziffernblocks. Drücken Sie lange auf die Sterntaste, um das Telefon und somit die Tastatur zu sperren. Um das Telefon zu entsperren, drücken Sie erneut lange auf die Sterntaste. Diese Funktion kann in den Einstellungen deaktiviert werden.</w:t>
      </w:r>
    </w:p>
    <w:p w:rsidR="00977CC1" w:rsidRPr="00977CC1" w:rsidRDefault="00977CC1" w:rsidP="002D5ED7">
      <w:pPr>
        <w:pStyle w:val="berschrift3num"/>
      </w:pPr>
      <w:bookmarkStart w:id="81" w:name="_Toc184377077"/>
      <w:r w:rsidRPr="00977CC1">
        <w:t>Rautetaste</w:t>
      </w:r>
      <w:bookmarkEnd w:id="81"/>
    </w:p>
    <w:p w:rsidR="00977CC1" w:rsidRPr="00977CC1" w:rsidRDefault="00977CC1" w:rsidP="00977CC1">
      <w:pPr>
        <w:pStyle w:val="Textkrper"/>
      </w:pPr>
      <w:r w:rsidRPr="00977CC1">
        <w:t>Die Rautetaste ist die rechte Taste in der unteren Reihe des Ziffernblocks. Langes Drücken der Taste öffnet ein Menü mit Profiloptionen (leise, Vibration, laut, Flugmodus).</w:t>
      </w:r>
    </w:p>
    <w:p w:rsidR="00977CC1" w:rsidRPr="00977CC1" w:rsidRDefault="00977CC1" w:rsidP="00D243AF">
      <w:pPr>
        <w:pStyle w:val="berschrift2num"/>
      </w:pPr>
      <w:bookmarkStart w:id="82" w:name="_Toc184377078"/>
      <w:r w:rsidRPr="00977CC1">
        <w:t>Texteingabe</w:t>
      </w:r>
      <w:bookmarkEnd w:id="82"/>
    </w:p>
    <w:p w:rsidR="00977CC1" w:rsidRPr="00977CC1" w:rsidRDefault="00977CC1" w:rsidP="002D5ED7">
      <w:pPr>
        <w:pStyle w:val="berschrift3num"/>
      </w:pPr>
      <w:bookmarkStart w:id="83" w:name="_Toc184377079"/>
      <w:r w:rsidRPr="00977CC1">
        <w:t>Texteingabe über die Tastatur</w:t>
      </w:r>
      <w:bookmarkEnd w:id="83"/>
    </w:p>
    <w:p w:rsidR="00977CC1" w:rsidRPr="00977CC1" w:rsidRDefault="00977CC1" w:rsidP="00977CC1">
      <w:pPr>
        <w:pStyle w:val="Textkrper"/>
      </w:pPr>
      <w:r w:rsidRPr="00977CC1">
        <w:t>Beim Schreiben einer Nachricht oder einer anderen Texteingabe werden die Zifferntasten zur Eingabe von Text, Zahlen und Sonderzeichen verwendet. Jede Taste, mit Ausnahme der Rautetaste, enthält eine Gruppe von Zeichen. Durch mehrmaliges Drücken der jeweiligen Taste können Sie durch die Zeichengruppe blättern.</w:t>
      </w:r>
    </w:p>
    <w:p w:rsidR="00977CC1" w:rsidRPr="00977CC1" w:rsidRDefault="00977CC1" w:rsidP="00977CC1">
      <w:pPr>
        <w:pStyle w:val="Textkrper"/>
      </w:pPr>
      <w:r w:rsidRPr="00977CC1">
        <w:t>Taste 2 enthält beispielsweise die Zeichen A, B, C und die Zahl 2. Um den Buchstaben B einzugeben – drücken Sie die Taste zweimal. Um die Zahl 2 einzugeben – drücken Sie die Taste viermal oder drücken Sie länger auf die Taste.</w:t>
      </w:r>
    </w:p>
    <w:p w:rsidR="00977CC1" w:rsidRPr="00977CC1" w:rsidRDefault="00977CC1" w:rsidP="00D85B8E">
      <w:pPr>
        <w:pStyle w:val="Aufzhlungszeichen"/>
      </w:pPr>
      <w:r w:rsidRPr="00977CC1">
        <w:lastRenderedPageBreak/>
        <w:t>Die Taste Eins enthält Satzzeichen.</w:t>
      </w:r>
    </w:p>
    <w:p w:rsidR="00977CC1" w:rsidRPr="00977CC1" w:rsidRDefault="00977CC1" w:rsidP="00D85B8E">
      <w:pPr>
        <w:pStyle w:val="Aufzhlungszeichen"/>
      </w:pPr>
      <w:r w:rsidRPr="00977CC1">
        <w:t>Die Sterntaste enthält die restlichen Sonderzeichen.</w:t>
      </w:r>
    </w:p>
    <w:p w:rsidR="00977CC1" w:rsidRPr="00977CC1" w:rsidRDefault="00977CC1" w:rsidP="00D85B8E">
      <w:pPr>
        <w:pStyle w:val="Aufzhlungszeichen"/>
      </w:pPr>
      <w:r w:rsidRPr="00977CC1">
        <w:t>Die Taste Null enthält die Zahl 0 und Leerzeichen.</w:t>
      </w:r>
    </w:p>
    <w:p w:rsidR="00977CC1" w:rsidRPr="00977CC1" w:rsidRDefault="00977CC1" w:rsidP="00D85B8E">
      <w:pPr>
        <w:pStyle w:val="Aufzhlungszeichen"/>
      </w:pPr>
      <w:r w:rsidRPr="00977CC1">
        <w:t>Die Rautetaste ändert die Großschreibung der Buchstaben und schaltet zwischen numerischer und alphanumerischer Eingabe um.</w:t>
      </w:r>
    </w:p>
    <w:p w:rsidR="00977CC1" w:rsidRPr="00977CC1" w:rsidRDefault="00977CC1" w:rsidP="00D85B8E">
      <w:pPr>
        <w:pStyle w:val="Aufzhlungszeichen"/>
      </w:pPr>
      <w:r w:rsidRPr="00977CC1">
        <w:t>Das lange Drücken der Rautetaste öffnet ein Menü mit Emojis. Drücken Sie die Bestätigungstaste, um das ausgewählte Emoji einzugeben.</w:t>
      </w:r>
    </w:p>
    <w:p w:rsidR="00977CC1" w:rsidRPr="00977CC1" w:rsidRDefault="00977CC1" w:rsidP="00D85B8E">
      <w:pPr>
        <w:pStyle w:val="Aufzhlungszeichen"/>
      </w:pPr>
      <w:r w:rsidRPr="00977CC1">
        <w:t>Um sich im Text zu bewegen, drücken Sie die Taste Runter oder Hoch. Drücken Sie die linke Aktionstaste, um die Bewegung im Text nach Zeichen oder Wörtern zu wählen.</w:t>
      </w:r>
    </w:p>
    <w:p w:rsidR="00977CC1" w:rsidRPr="00977CC1" w:rsidRDefault="00977CC1" w:rsidP="00977CC1">
      <w:pPr>
        <w:pStyle w:val="Textkrper"/>
      </w:pPr>
      <w:r w:rsidRPr="00977CC1">
        <w:t>Tipp: Das Schreiben eines bestimmten Zeichens kann durch Drücken der Taste Runter beendet werden. Dies ermöglicht, sofort ein weiteres Zeichen derselben Taste zu schreiben (ohne auf das Klickgeräusch zu warten, das anzeigt, dass das Zeichen eingegeben wurde).</w:t>
      </w:r>
    </w:p>
    <w:p w:rsidR="00977CC1" w:rsidRPr="00977CC1" w:rsidRDefault="00977CC1" w:rsidP="002D5ED7">
      <w:pPr>
        <w:pStyle w:val="berschrift3num"/>
      </w:pPr>
      <w:bookmarkStart w:id="84" w:name="_Toc184377080"/>
      <w:r w:rsidRPr="00977CC1">
        <w:t>Texteingabe per Sprache</w:t>
      </w:r>
      <w:bookmarkEnd w:id="84"/>
    </w:p>
    <w:p w:rsidR="00977CC1" w:rsidRPr="00977CC1" w:rsidRDefault="00977CC1" w:rsidP="00977CC1">
      <w:pPr>
        <w:pStyle w:val="Textkrper"/>
      </w:pPr>
      <w:r w:rsidRPr="00977CC1">
        <w:t>Beim Schreiben einer Nachricht oder einer anderen Texteingabe kann das Diktieren durch das Drücken der Aktionstaste aufgerufen werden. Beginnen Sie nach einem Signalton mit dem Diktieren des Textes. Nach jedem diktierten Segment vibriert das Telefon leicht. In diesem Moment kann das Textdiktieren manuell durch Drücken der Bestätigungstaste, der Taste Zurück oder der Aktionstaste beendet werden. Das Textdiktieren wird automatisch beendet, wenn einige Sekunden lang kein Text diktiert wird.</w:t>
      </w:r>
    </w:p>
    <w:p w:rsidR="00977CC1" w:rsidRPr="00977CC1" w:rsidRDefault="00977CC1" w:rsidP="002D5ED7">
      <w:pPr>
        <w:pStyle w:val="berschrift3num"/>
      </w:pPr>
      <w:bookmarkStart w:id="85" w:name="_Toc184377081"/>
      <w:r w:rsidRPr="00977CC1">
        <w:t>Uhrzeit einstellen</w:t>
      </w:r>
      <w:bookmarkEnd w:id="85"/>
    </w:p>
    <w:p w:rsidR="00977CC1" w:rsidRPr="00977CC1" w:rsidRDefault="00977CC1" w:rsidP="00977CC1">
      <w:pPr>
        <w:pStyle w:val="Textkrper"/>
      </w:pPr>
      <w:r w:rsidRPr="00977CC1">
        <w:t>Verwenden Sie beim Eingeben der Zeit in Anwendungen wie Alarm, Kalender oder Uhrzeit und Datum die Zifferntasten und geben Sie immer vier Ziffern ein. Das erste Ziffernpaar steht für Stunden und das zweite Ziffernpaar für Minuten.</w:t>
      </w:r>
    </w:p>
    <w:p w:rsidR="00977CC1" w:rsidRPr="00977CC1" w:rsidRDefault="00977CC1" w:rsidP="00D243AF">
      <w:pPr>
        <w:pStyle w:val="berschrift2num"/>
      </w:pPr>
      <w:bookmarkStart w:id="86" w:name="_Toc184377082"/>
      <w:r w:rsidRPr="00977CC1">
        <w:t>Sprachsteuerung (Luna Sprachassistent)</w:t>
      </w:r>
      <w:bookmarkEnd w:id="86"/>
    </w:p>
    <w:p w:rsidR="00977CC1" w:rsidRPr="00977CC1" w:rsidRDefault="00977CC1" w:rsidP="00977CC1">
      <w:pPr>
        <w:pStyle w:val="Textkrper"/>
      </w:pPr>
      <w:r w:rsidRPr="00977CC1">
        <w:t>Das Telefon kann alternativ über Sprachbefehle mit dem Luna Sprachassistenten gesteuert werden. Sie können Luna auffordern, installierte Applikationen auf Ihrem Telefon zu öffnen, einen Kontakt zu wählen oder eine Textnachricht zu senden. Wenn die KIFunktionen aktiviert sind, bietet Luna erweiterte Funktionen für die Interaktion mit dem Telefon und den Anwendungen, kann Quizfragen beantworten oder im Internetbrowser für Sie suchen. Sie werden beim ersten Start von Luna gefragt, ob Sie die KIFunktionen nutzen möchten (Sie müssen Ihre Zustimmung geben), oder später können Sie sie in den Einstellungen des Telefons aktivieren.</w:t>
      </w:r>
    </w:p>
    <w:p w:rsidR="00977CC1" w:rsidRPr="00977CC1" w:rsidRDefault="00977CC1" w:rsidP="00D85B8E">
      <w:pPr>
        <w:pStyle w:val="Aufzhlungszeichen"/>
      </w:pPr>
      <w:r w:rsidRPr="00977CC1">
        <w:t>Um Luna zu aktivieren, drücken Sie lange auf die seitliche Aktionstaste. Nach einem Signalton können Sie beginnen, den Befehl oder die Frage zu diktieren.</w:t>
      </w:r>
    </w:p>
    <w:p w:rsidR="00977CC1" w:rsidRPr="00977CC1" w:rsidRDefault="00977CC1" w:rsidP="00D85B8E">
      <w:pPr>
        <w:pStyle w:val="Aufzhlungszeichen"/>
      </w:pPr>
      <w:r w:rsidRPr="00977CC1">
        <w:t>Wenn Sie ein Gespräch mit Luna führen, können Sie mit den Navigationstasten in den empfangenen Antworten und Ihren Befehlen navigieren.</w:t>
      </w:r>
    </w:p>
    <w:p w:rsidR="00977CC1" w:rsidRPr="00977CC1" w:rsidRDefault="00977CC1" w:rsidP="00D85B8E">
      <w:pPr>
        <w:pStyle w:val="Aufzhlungszeichen"/>
      </w:pPr>
      <w:r w:rsidRPr="00977CC1">
        <w:t>Um die gesamte Antwort von Luna zu wiederholen oder weitere Gesprächsdetails zu erhalten, drücken Sie die Bestätigungstaste.</w:t>
      </w:r>
    </w:p>
    <w:p w:rsidR="00977CC1" w:rsidRPr="00977CC1" w:rsidRDefault="00977CC1" w:rsidP="00D85B8E">
      <w:pPr>
        <w:pStyle w:val="Aufzhlungszeichen"/>
      </w:pPr>
      <w:r w:rsidRPr="00977CC1">
        <w:t>Um eine weitere Frage zu stellen, drücken Sie erneut länger auf die seitliche Aktionstaste.</w:t>
      </w:r>
    </w:p>
    <w:p w:rsidR="00D2461A" w:rsidRDefault="00D2461A">
      <w:pPr>
        <w:widowControl/>
        <w:suppressAutoHyphens w:val="0"/>
      </w:pPr>
      <w:r>
        <w:br w:type="page"/>
      </w:r>
    </w:p>
    <w:p w:rsidR="00977CC1" w:rsidRPr="00977CC1" w:rsidRDefault="00977CC1" w:rsidP="00977CC1">
      <w:pPr>
        <w:pStyle w:val="Textkrper"/>
      </w:pPr>
      <w:r w:rsidRPr="00977CC1">
        <w:lastRenderedPageBreak/>
        <w:t>Luna ohne KI-Funktionen hat die folgenden Funktionen:</w:t>
      </w:r>
    </w:p>
    <w:p w:rsidR="00977CC1" w:rsidRPr="00977CC1" w:rsidRDefault="00977CC1" w:rsidP="00DD6C40">
      <w:pPr>
        <w:pStyle w:val="Aufzhlungszeichen"/>
      </w:pPr>
      <w:r w:rsidRPr="00977CC1">
        <w:t>Öffnen einer beliebigen Anwendung durch einfaches Sagen ihres Namens. Um zum Beispiel die Anwendung Mitteilungen zu öffnen, rufen Sie Luna auf und sagen Sie „Mitteilungen“.</w:t>
      </w:r>
    </w:p>
    <w:p w:rsidR="00977CC1" w:rsidRPr="00977CC1" w:rsidRDefault="00977CC1" w:rsidP="00DD6C40">
      <w:pPr>
        <w:pStyle w:val="Aufzhlungszeichen"/>
      </w:pPr>
      <w:r w:rsidRPr="00977CC1">
        <w:t>Wählen eines Kontakts aus der Kontaktliste. Um z. B. Michael anzurufen, rufen Sie Luna auf und sagen Sie „Rufe Michael an“.</w:t>
      </w:r>
    </w:p>
    <w:p w:rsidR="00DD6C40" w:rsidRDefault="00977CC1" w:rsidP="00DD6C40">
      <w:pPr>
        <w:pStyle w:val="Aufzhlungszeichen"/>
      </w:pPr>
      <w:r w:rsidRPr="00977CC1">
        <w:t>Schreiben einer Mitteilung an einen Kontakt aus der Kontaktliste. Um zum Beispiel eine Nachricht an Michael zu schreiben, rufen Sie Luna auf und sagen Sie „ Nachricht an Michael senden“. Anschließend kann der Text über die Zifferntastatur oder per Sprachdiktat eingegeben werden.</w:t>
      </w:r>
    </w:p>
    <w:p w:rsidR="00977CC1" w:rsidRPr="00977CC1" w:rsidRDefault="00977CC1" w:rsidP="00977CC1">
      <w:pPr>
        <w:pStyle w:val="Textkrper"/>
      </w:pPr>
      <w:r w:rsidRPr="00977CC1">
        <w:t>Luna mit KI-Funktionen bietet die folgenden zusätzlichen Funktionen:</w:t>
      </w:r>
    </w:p>
    <w:p w:rsidR="00977CC1" w:rsidRPr="00977CC1" w:rsidRDefault="00977CC1" w:rsidP="00DD6C40">
      <w:pPr>
        <w:pStyle w:val="Aufzhlungszeichen"/>
      </w:pPr>
      <w:r w:rsidRPr="00977CC1">
        <w:t>Verbesserte Interaktion mit installierten Apps. Um zum Beispiel eine neue Notiz zu erstellen, rufen Sie Luna auf und sagen Sie „Ich möchte eine neue Notiz erstellen“.</w:t>
      </w:r>
    </w:p>
    <w:p w:rsidR="00977CC1" w:rsidRPr="00977CC1" w:rsidRDefault="00977CC1" w:rsidP="00DD6C40">
      <w:pPr>
        <w:pStyle w:val="Aufzhlungszeichen"/>
      </w:pPr>
      <w:r w:rsidRPr="00977CC1">
        <w:t>Luna wird Sie durch die Erstellung einer neuen Notiz führen. Oder fragen Sie nach der Suche eines Begriffs im Internetbrowser.</w:t>
      </w:r>
    </w:p>
    <w:p w:rsidR="00977CC1" w:rsidRPr="00977CC1" w:rsidRDefault="00977CC1" w:rsidP="00DD6C40">
      <w:pPr>
        <w:pStyle w:val="Aufzhlungszeichen"/>
      </w:pPr>
      <w:r w:rsidRPr="00977CC1">
        <w:t>Beantworte Quizfragen. Sie können Luna z. B. fragen: „Welches ist der höchste Berg in Europa?“</w:t>
      </w:r>
    </w:p>
    <w:p w:rsidR="00977CC1" w:rsidRPr="00977CC1" w:rsidRDefault="00977CC1" w:rsidP="00DD6C40">
      <w:pPr>
        <w:pStyle w:val="Aufzhlungszeichen"/>
      </w:pPr>
      <w:r w:rsidRPr="00977CC1">
        <w:t>Und vieles mehr. Entdecken Sie, wie nützlich Assistent Luna sein kann!</w:t>
      </w:r>
    </w:p>
    <w:p w:rsidR="00977CC1" w:rsidRPr="00977CC1" w:rsidRDefault="00977CC1" w:rsidP="00977CC1">
      <w:pPr>
        <w:pStyle w:val="Textkrper"/>
      </w:pPr>
      <w:r w:rsidRPr="00977CC1">
        <w:t>Hinweis: Luna benötigt eine Internetverbindung, sofern die Offline-Spracherkennung nicht aktiviert ist. Die Offline-Spracherkennung muss von der Sprache unterstützt werden. Weitere Details finden Sie im Kapitel Einstellungen. Eine Internetverbindung ist auch erforderlich, um die KI-Funktionen zu nutzen.</w:t>
      </w:r>
    </w:p>
    <w:p w:rsidR="00977CC1" w:rsidRPr="00977CC1" w:rsidRDefault="00977CC1" w:rsidP="00D243AF">
      <w:pPr>
        <w:pStyle w:val="berschrift2num"/>
      </w:pPr>
      <w:bookmarkStart w:id="87" w:name="_Toc184377083"/>
      <w:r w:rsidRPr="00977CC1">
        <w:t>Screenreader</w:t>
      </w:r>
      <w:bookmarkEnd w:id="87"/>
    </w:p>
    <w:p w:rsidR="00977CC1" w:rsidRPr="00977CC1" w:rsidRDefault="00977CC1" w:rsidP="00977CC1">
      <w:pPr>
        <w:pStyle w:val="Textkrper"/>
      </w:pPr>
      <w:r w:rsidRPr="00977CC1">
        <w:t>Screenreader ist eine Funktion, mit der Sie in Anwendungen von Drittanbietern auf dem BlindShell-Telefon über eine Tastatur oder einen Touchscreen navigieren können. Screen Reader konzentriert sich auf die Elemente der Anwendung und liest sie laut vor. Bei diesen Elementen kann es sich um Textfelder, Beschriftungen, Schaltflächen usw. handeln. Um über diese Elemente zu navigieren, verwenden Sie die Navigationstasten oder die Funktion zum Erkunden durch Berühren.</w:t>
      </w:r>
    </w:p>
    <w:p w:rsidR="00977CC1" w:rsidRPr="00977CC1" w:rsidRDefault="00977CC1" w:rsidP="00DD6C40">
      <w:pPr>
        <w:pStyle w:val="Aufzhlungszeichen"/>
      </w:pPr>
      <w:r w:rsidRPr="00977CC1">
        <w:t>Taste 1 - Standardnavigation</w:t>
      </w:r>
    </w:p>
    <w:p w:rsidR="00977CC1" w:rsidRPr="00977CC1" w:rsidRDefault="00977CC1" w:rsidP="00DD6C40">
      <w:pPr>
        <w:pStyle w:val="Aufzhlungszeichen"/>
      </w:pPr>
      <w:r w:rsidRPr="00977CC1">
        <w:t>Taste 2 - Navigation nach Überschriften</w:t>
      </w:r>
    </w:p>
    <w:p w:rsidR="00977CC1" w:rsidRPr="00977CC1" w:rsidRDefault="00977CC1" w:rsidP="00DD6C40">
      <w:pPr>
        <w:pStyle w:val="Aufzhlungszeichen"/>
      </w:pPr>
      <w:r w:rsidRPr="00977CC1">
        <w:t>Taste 3 - Navigation über Bedienelemente</w:t>
      </w:r>
    </w:p>
    <w:p w:rsidR="00977CC1" w:rsidRPr="00977CC1" w:rsidRDefault="00977CC1" w:rsidP="00DD6C40">
      <w:pPr>
        <w:pStyle w:val="Aufzhlungszeichen"/>
      </w:pPr>
      <w:r w:rsidRPr="00977CC1">
        <w:t>Taste 4 - Navigation über Links</w:t>
      </w:r>
    </w:p>
    <w:p w:rsidR="00977CC1" w:rsidRPr="00977CC1" w:rsidRDefault="00977CC1" w:rsidP="00DD6C40">
      <w:pPr>
        <w:pStyle w:val="Aufzhlungszeichen"/>
      </w:pPr>
      <w:r w:rsidRPr="00977CC1">
        <w:t>Taste 5 - Navigation nach Wörtern - erkunden Sie ein Wort nach dem anderen</w:t>
      </w:r>
    </w:p>
    <w:p w:rsidR="00977CC1" w:rsidRPr="00977CC1" w:rsidRDefault="00977CC1" w:rsidP="00DD6C40">
      <w:pPr>
        <w:pStyle w:val="Aufzhlungszeichen"/>
      </w:pPr>
      <w:r w:rsidRPr="00977CC1">
        <w:t>Taste 6 - Navigation nach Landmarken und Containern</w:t>
      </w:r>
    </w:p>
    <w:p w:rsidR="00977CC1" w:rsidRPr="00977CC1" w:rsidRDefault="00977CC1" w:rsidP="00DD6C40">
      <w:pPr>
        <w:pStyle w:val="Aufzhlungszeichen"/>
      </w:pPr>
      <w:r w:rsidRPr="00977CC1">
        <w:t>Taste 7 - Manuelles Blättern nach oben</w:t>
      </w:r>
    </w:p>
    <w:p w:rsidR="00977CC1" w:rsidRPr="00977CC1" w:rsidRDefault="00977CC1" w:rsidP="00DD6C40">
      <w:pPr>
        <w:pStyle w:val="Aufzhlungszeichen"/>
      </w:pPr>
      <w:r w:rsidRPr="00977CC1">
        <w:t>Taste 8 - Umschalten des automatischen Lesens</w:t>
      </w:r>
    </w:p>
    <w:p w:rsidR="00977CC1" w:rsidRPr="00977CC1" w:rsidRDefault="00977CC1" w:rsidP="00DD6C40">
      <w:pPr>
        <w:pStyle w:val="Aufzhlungszeichen"/>
      </w:pPr>
      <w:r w:rsidRPr="00977CC1">
        <w:t>Taste 9 - Manuelles Blättern nach unten</w:t>
      </w:r>
    </w:p>
    <w:p w:rsidR="00977CC1" w:rsidRPr="00977CC1" w:rsidRDefault="00977CC1" w:rsidP="00DD6C40">
      <w:pPr>
        <w:pStyle w:val="Aufzhlungszeichen"/>
      </w:pPr>
      <w:r w:rsidRPr="00977CC1">
        <w:t>Taste 0 - Titel des Fensters oder der Anwendung aussprechen</w:t>
      </w:r>
    </w:p>
    <w:p w:rsidR="00977CC1" w:rsidRPr="00977CC1" w:rsidRDefault="00977CC1" w:rsidP="00DD6C40">
      <w:pPr>
        <w:pStyle w:val="Aufzhlungszeichen"/>
      </w:pPr>
      <w:r w:rsidRPr="00977CC1">
        <w:t>Taste # - Öffnet diese Hilfe</w:t>
      </w:r>
    </w:p>
    <w:p w:rsidR="00977CC1" w:rsidRPr="00977CC1" w:rsidRDefault="00977CC1" w:rsidP="00D243AF">
      <w:pPr>
        <w:pStyle w:val="berschrift2num"/>
      </w:pPr>
      <w:bookmarkStart w:id="88" w:name="_Toc184377084"/>
      <w:r w:rsidRPr="00977CC1">
        <w:lastRenderedPageBreak/>
        <w:t>Touchscreen</w:t>
      </w:r>
      <w:bookmarkEnd w:id="88"/>
    </w:p>
    <w:p w:rsidR="00977CC1" w:rsidRPr="00977CC1" w:rsidRDefault="00977CC1" w:rsidP="00977CC1">
      <w:pPr>
        <w:pStyle w:val="Textkrper"/>
      </w:pPr>
      <w:r w:rsidRPr="00977CC1">
        <w:t>Der Touchscreen ist in Anwendungen von Drittanbietern aktiviert, wenn der Screenreader eingeschaltet ist, sowie in anderen BlindShell-Anwendungen, die diese Funktion unterstützen. Die Steuerung wird im Bedienungsanleitung der App erklärt, wenn sie die Touchscreen-Steuerung unterstützt. Bei Anwendungen von Drittanbietern ist die Touchscreen-Steuerung standardmäßig als zusätzliches Steuerelement neben einer physischen Tastatur aktiviert. Damit lassen sich diese Apps bequem durch Gesten steuern und durch die Touch-Funktion erkunden.</w:t>
      </w:r>
    </w:p>
    <w:p w:rsidR="00977CC1" w:rsidRPr="00977CC1" w:rsidRDefault="00977CC1" w:rsidP="002D5ED7">
      <w:pPr>
        <w:pStyle w:val="berschrift3num"/>
      </w:pPr>
      <w:bookmarkStart w:id="89" w:name="_Toc184377085"/>
      <w:r w:rsidRPr="00977CC1">
        <w:t>Gesten</w:t>
      </w:r>
      <w:bookmarkEnd w:id="89"/>
    </w:p>
    <w:p w:rsidR="00977CC1" w:rsidRPr="00977CC1" w:rsidRDefault="00977CC1" w:rsidP="00DD6C40">
      <w:pPr>
        <w:pStyle w:val="Aufzhlungszeichen"/>
      </w:pPr>
      <w:r w:rsidRPr="00977CC1">
        <w:t>Um zu blättern, streichen Sie mit zwei Fingern über den Bildschirm. Wenn Sie den Anfang oder das Ende einer Seite erreichen, ertönt ein hoher Ton, ähnlich wie bei der Verwendung der Tasten. Wenn Sie auf dem Bildschirm streichen, ertönen kurze Töne, um die Bewegung anzuzeigen. Je tiefer Sie blättern, desto tiefer werden die Töne. Je höher Sie blättern, desto höher werden die Töne. Wenn eine App über einen horizontalen Bildlauf verfügt, streichen Sie mit zwei Fingern seitlich, um zu navigieren.</w:t>
      </w:r>
    </w:p>
    <w:p w:rsidR="00977CC1" w:rsidRPr="00977CC1" w:rsidRDefault="00977CC1" w:rsidP="00DD6C40">
      <w:pPr>
        <w:pStyle w:val="Aufzhlungszeichen"/>
      </w:pPr>
      <w:r w:rsidRPr="00977CC1">
        <w:t>Um die Auswahl eines Elements zu bestätigen, tippen Sie zweimal auf den Bildschirm.</w:t>
      </w:r>
    </w:p>
    <w:p w:rsidR="00977CC1" w:rsidRPr="00977CC1" w:rsidRDefault="00977CC1" w:rsidP="002D5ED7">
      <w:pPr>
        <w:pStyle w:val="berschrift3num"/>
      </w:pPr>
      <w:bookmarkStart w:id="90" w:name="_Toc184377086"/>
      <w:r w:rsidRPr="00977CC1">
        <w:t>Erkunden durch Berührung</w:t>
      </w:r>
      <w:bookmarkEnd w:id="90"/>
    </w:p>
    <w:p w:rsidR="00977CC1" w:rsidRPr="00977CC1" w:rsidRDefault="00977CC1" w:rsidP="00977CC1">
      <w:pPr>
        <w:pStyle w:val="Textkrper"/>
      </w:pPr>
      <w:r w:rsidRPr="00977CC1">
        <w:t>Mit der Funktion „Erkunden durch Berühren“ können Sie sich einen Überblick über das Layout der App verschaffen und schnell zu den Steuerelementen innerhalb der App navigieren. Um den Bildschirm zu erkunden und zwischen Elementen zu wechseln, legen Sie einen Finger auf den Bildschirm und bewegen Sie ihn. Die Sprachausgabe kündigt das vom Screenreader ausgewählte Element an. Um ein Element auszuwählen, tippen Sie zweimal auf den Bildschirm.</w:t>
      </w:r>
    </w:p>
    <w:p w:rsidR="00977CC1" w:rsidRPr="00977CC1" w:rsidRDefault="00977CC1" w:rsidP="00D243AF">
      <w:pPr>
        <w:pStyle w:val="berschrift2num"/>
      </w:pPr>
      <w:bookmarkStart w:id="91" w:name="_Toc184377087"/>
      <w:r w:rsidRPr="00977CC1">
        <w:t>SOS-Taste</w:t>
      </w:r>
      <w:bookmarkEnd w:id="91"/>
    </w:p>
    <w:p w:rsidR="00977CC1" w:rsidRPr="00977CC1" w:rsidRDefault="00977CC1" w:rsidP="00977CC1">
      <w:pPr>
        <w:pStyle w:val="Textkrper"/>
      </w:pPr>
      <w:r w:rsidRPr="00977CC1">
        <w:t>Drücken Sie lange auf die SOS-Taste, um den zugewiesenen Notfallkontakt anzurufen. Eine zusätzliche Bestätigung ist erforderlich. Ist der SOS-Taste kein Kontakt zugeordnet, so öffnet der lange Tastendruck ein Menü zur Zuweisung eines Notrufkontakts.</w:t>
      </w:r>
    </w:p>
    <w:p w:rsidR="00977CC1" w:rsidRPr="00977CC1" w:rsidRDefault="00977CC1" w:rsidP="00D243AF">
      <w:pPr>
        <w:pStyle w:val="berschrift2num"/>
      </w:pPr>
      <w:bookmarkStart w:id="92" w:name="_Toc184377088"/>
      <w:r w:rsidRPr="00977CC1">
        <w:t>Externe Tastatur</w:t>
      </w:r>
      <w:bookmarkEnd w:id="92"/>
    </w:p>
    <w:p w:rsidR="00977CC1" w:rsidRPr="00977CC1" w:rsidRDefault="00977CC1" w:rsidP="00977CC1">
      <w:pPr>
        <w:pStyle w:val="Textkrper"/>
      </w:pPr>
      <w:r w:rsidRPr="00977CC1">
        <w:t>Das Telefon kann alternativ über eine externe Tastatur gesteuert werden, die über den USB-C-Anschluss des Telefons angeschlossen wird. Das Layout der externen Tastatur kann in den Tastatureinstellungen geändert werden.</w:t>
      </w:r>
    </w:p>
    <w:p w:rsidR="00977CC1" w:rsidRPr="00977CC1" w:rsidRDefault="00977CC1" w:rsidP="002D5ED7">
      <w:pPr>
        <w:pStyle w:val="berschrift3num"/>
      </w:pPr>
      <w:bookmarkStart w:id="93" w:name="_Toc184377089"/>
      <w:r w:rsidRPr="00977CC1">
        <w:t>Navigation mit der externen Tastatur</w:t>
      </w:r>
      <w:bookmarkEnd w:id="93"/>
    </w:p>
    <w:p w:rsidR="00977CC1" w:rsidRPr="00977CC1" w:rsidRDefault="00977CC1" w:rsidP="005D3E45">
      <w:pPr>
        <w:pStyle w:val="Aufzhlungszeichen"/>
      </w:pPr>
      <w:r w:rsidRPr="00977CC1">
        <w:t>Die Pfeiltasten nach oben und unten haben die selbe Funktion wie die Tasten Hoch und Runter des Telefons.</w:t>
      </w:r>
    </w:p>
    <w:p w:rsidR="00977CC1" w:rsidRPr="00977CC1" w:rsidRDefault="00977CC1" w:rsidP="005D3E45">
      <w:pPr>
        <w:pStyle w:val="Aufzhlungszeichen"/>
      </w:pPr>
      <w:r w:rsidRPr="00977CC1">
        <w:t>Die Eingabetaste hat die selbe Funktion wie die Bestätigungstaste.</w:t>
      </w:r>
    </w:p>
    <w:p w:rsidR="00977CC1" w:rsidRPr="00977CC1" w:rsidRDefault="00977CC1" w:rsidP="005D3E45">
      <w:pPr>
        <w:pStyle w:val="Aufzhlungszeichen"/>
      </w:pPr>
      <w:r w:rsidRPr="00977CC1">
        <w:t>Die Escape- und Backscape-Tasten haben die selbe Funktion wie die Taste Zurück. • Die Tasten Cmd oder Win haben die selbe Funktion wie die seitliche Aktionstaste.</w:t>
      </w:r>
    </w:p>
    <w:p w:rsidR="00977CC1" w:rsidRPr="00977CC1" w:rsidRDefault="00977CC1" w:rsidP="005D3E45">
      <w:pPr>
        <w:pStyle w:val="Aufzhlungszeichen"/>
      </w:pPr>
      <w:r w:rsidRPr="00977CC1">
        <w:t>Die Menütaste hat die selbe Funktion wie die linke Aktionstaste.</w:t>
      </w:r>
    </w:p>
    <w:p w:rsidR="00977CC1" w:rsidRPr="00977CC1" w:rsidRDefault="00977CC1" w:rsidP="005D3E45">
      <w:pPr>
        <w:pStyle w:val="Aufzhlungszeichen"/>
      </w:pPr>
      <w:r w:rsidRPr="00977CC1">
        <w:t>Drücken Sie die Strg-Taste, um den aktuellen Text zu lesen.</w:t>
      </w:r>
    </w:p>
    <w:p w:rsidR="00977CC1" w:rsidRPr="00977CC1" w:rsidRDefault="00977CC1" w:rsidP="005D3E45">
      <w:pPr>
        <w:pStyle w:val="Aufzhlungszeichen"/>
      </w:pPr>
      <w:r w:rsidRPr="00977CC1">
        <w:t>Drücken Sie die Alt-Taste, um den aktuellen Text zu buchstabieren.</w:t>
      </w:r>
    </w:p>
    <w:p w:rsidR="00977CC1" w:rsidRPr="00977CC1" w:rsidRDefault="00977CC1" w:rsidP="005D3E45">
      <w:pPr>
        <w:pStyle w:val="Aufzhlungszeichen"/>
      </w:pPr>
      <w:r w:rsidRPr="00977CC1">
        <w:lastRenderedPageBreak/>
        <w:t>Drücken Sie die Tasten Lauter und Leiser, um die Lautstärke des Telefons zu erhöhen oder zu verringern.</w:t>
      </w:r>
    </w:p>
    <w:p w:rsidR="00977CC1" w:rsidRPr="00977CC1" w:rsidRDefault="00977CC1" w:rsidP="002D5ED7">
      <w:pPr>
        <w:pStyle w:val="berschrift3num"/>
      </w:pPr>
      <w:bookmarkStart w:id="94" w:name="_Toc184377090"/>
      <w:r w:rsidRPr="00977CC1">
        <w:t>Externe Tastatur schreiben</w:t>
      </w:r>
      <w:bookmarkEnd w:id="94"/>
    </w:p>
    <w:p w:rsidR="00977CC1" w:rsidRPr="00977CC1" w:rsidRDefault="00977CC1" w:rsidP="005D3E45">
      <w:pPr>
        <w:pStyle w:val="Aufzhlungszeichen"/>
      </w:pPr>
      <w:r w:rsidRPr="00977CC1">
        <w:t>Drücken Sie die Eingabetaste, um einen Zeilenumbruch einzugeben.</w:t>
      </w:r>
    </w:p>
    <w:p w:rsidR="00977CC1" w:rsidRPr="00977CC1" w:rsidRDefault="00977CC1" w:rsidP="005D3E45">
      <w:pPr>
        <w:pStyle w:val="Aufzhlungszeichen"/>
      </w:pPr>
      <w:r w:rsidRPr="00977CC1">
        <w:t>Drücken Sie die Tasten Strg und Enter gleichzeitig, um den Text zu bestätigen.</w:t>
      </w:r>
    </w:p>
    <w:p w:rsidR="00977CC1" w:rsidRPr="00977CC1" w:rsidRDefault="00977CC1" w:rsidP="005D3E45">
      <w:pPr>
        <w:pStyle w:val="Aufzhlungszeichen"/>
      </w:pPr>
      <w:r w:rsidRPr="00977CC1">
        <w:t>Die Taste F1 hat die selbe Funktion wie die Sterntaste.</w:t>
      </w:r>
    </w:p>
    <w:p w:rsidR="00977CC1" w:rsidRPr="00977CC1" w:rsidRDefault="00977CC1" w:rsidP="005D3E45">
      <w:pPr>
        <w:pStyle w:val="Aufzhlungszeichen"/>
      </w:pPr>
      <w:r w:rsidRPr="00977CC1">
        <w:t>Die F2-Taste hat die selbe Funktion wie die Rautetaste.</w:t>
      </w:r>
    </w:p>
    <w:p w:rsidR="00977CC1" w:rsidRPr="00977CC1" w:rsidRDefault="00977CC1" w:rsidP="005D3E45">
      <w:pPr>
        <w:pStyle w:val="Aufzhlungszeichen"/>
      </w:pPr>
      <w:r w:rsidRPr="00977CC1">
        <w:t>Wenn die NumLock-Funktion aktiviert ist, kann der Ziffernblock zur Eingabe von Zahlen verwendet werden.</w:t>
      </w:r>
    </w:p>
    <w:p w:rsidR="00977CC1" w:rsidRPr="00977CC1" w:rsidRDefault="00977CC1" w:rsidP="00D243AF">
      <w:pPr>
        <w:pStyle w:val="berschrift2num"/>
      </w:pPr>
      <w:bookmarkStart w:id="95" w:name="_Toc184377091"/>
      <w:r w:rsidRPr="00977CC1">
        <w:t>Datenübertragung vom PC zu BlindShell</w:t>
      </w:r>
      <w:bookmarkEnd w:id="95"/>
    </w:p>
    <w:p w:rsidR="00977CC1" w:rsidRPr="00977CC1" w:rsidRDefault="00977CC1" w:rsidP="002D5ED7">
      <w:pPr>
        <w:pStyle w:val="berschrift3num"/>
      </w:pPr>
      <w:bookmarkStart w:id="96" w:name="_Toc184377092"/>
      <w:r w:rsidRPr="00977CC1">
        <w:t>Windows Rechner</w:t>
      </w:r>
      <w:bookmarkEnd w:id="96"/>
    </w:p>
    <w:p w:rsidR="00977CC1" w:rsidRPr="00977CC1" w:rsidRDefault="00977CC1" w:rsidP="00977CC1">
      <w:pPr>
        <w:pStyle w:val="Textkrper"/>
      </w:pPr>
      <w:r w:rsidRPr="00977CC1">
        <w:t>Das Telefon sollte als externes Gerät erkannt werden. Danach können Dateien über eine beliebige Datei-Explorer-Anwendung vom Computer auf das Telefon kopiert werden. Wenn das Gerät vom Computer nicht erkannt wird, installieren Sie bitte die neuesten Updates und prüfen Sie, ob ein MTP-Treiber vorhanden ist.</w:t>
      </w:r>
    </w:p>
    <w:p w:rsidR="00977CC1" w:rsidRPr="00977CC1" w:rsidRDefault="00977CC1" w:rsidP="002D5ED7">
      <w:pPr>
        <w:pStyle w:val="berschrift3num"/>
      </w:pPr>
      <w:bookmarkStart w:id="97" w:name="_Toc184377093"/>
      <w:r w:rsidRPr="00977CC1">
        <w:t>Apple Rechner</w:t>
      </w:r>
      <w:bookmarkEnd w:id="97"/>
    </w:p>
    <w:p w:rsidR="00977CC1" w:rsidRPr="00977CC1" w:rsidRDefault="00977CC1" w:rsidP="00977CC1">
      <w:pPr>
        <w:pStyle w:val="Textkrper"/>
      </w:pPr>
      <w:r w:rsidRPr="00977CC1">
        <w:t xml:space="preserve">Um Dateien von einem Mac-Gerät auf das Telefon zu kopieren, ist die Android File Transfer-Software erforderlich. Diese Software kann hier heruntergeladen werden: </w:t>
      </w:r>
      <w:hyperlink r:id="rId12" w:history="1">
        <w:r w:rsidR="005D3E45" w:rsidRPr="00EE0643">
          <w:rPr>
            <w:rStyle w:val="Hyperlink"/>
          </w:rPr>
          <w:t>https://www.android.com/filetransfer/</w:t>
        </w:r>
      </w:hyperlink>
      <w:r w:rsidRPr="00977CC1">
        <w:t>.</w:t>
      </w:r>
      <w:r w:rsidR="005D3E45">
        <w:t xml:space="preserve"> </w:t>
      </w:r>
    </w:p>
    <w:p w:rsidR="00977CC1" w:rsidRPr="00977CC1" w:rsidRDefault="00977CC1" w:rsidP="002D5ED7">
      <w:pPr>
        <w:pStyle w:val="berschrift3num"/>
      </w:pPr>
      <w:bookmarkStart w:id="98" w:name="_Toc184377094"/>
      <w:r w:rsidRPr="00977CC1">
        <w:t>Linux Rechner</w:t>
      </w:r>
      <w:bookmarkEnd w:id="98"/>
    </w:p>
    <w:p w:rsidR="005D3E45" w:rsidRDefault="00977CC1" w:rsidP="00977CC1">
      <w:pPr>
        <w:pStyle w:val="Textkrper"/>
      </w:pPr>
      <w:r w:rsidRPr="00977CC1">
        <w:t>Das Telefon sollte vom Computer automatisch erkannt werden. Kopieren Sie die Dateien mit einer Datei-Explorer-Anwendung auf das Telefon.</w:t>
      </w:r>
    </w:p>
    <w:p w:rsidR="005D3E45" w:rsidRDefault="005D3E45">
      <w:pPr>
        <w:widowControl/>
        <w:suppressAutoHyphens w:val="0"/>
      </w:pPr>
      <w:r>
        <w:br w:type="page"/>
      </w:r>
    </w:p>
    <w:p w:rsidR="00977CC1" w:rsidRPr="00977CC1" w:rsidRDefault="00977CC1" w:rsidP="00F62ECD">
      <w:pPr>
        <w:pStyle w:val="berschrift1num"/>
      </w:pPr>
      <w:bookmarkStart w:id="99" w:name="_Toc184377095"/>
      <w:r w:rsidRPr="00977CC1">
        <w:lastRenderedPageBreak/>
        <w:t>BlindShell Funktionen</w:t>
      </w:r>
      <w:bookmarkEnd w:id="99"/>
    </w:p>
    <w:p w:rsidR="00977CC1" w:rsidRPr="00977CC1" w:rsidRDefault="00977CC1" w:rsidP="00D243AF">
      <w:pPr>
        <w:pStyle w:val="berschrift2num"/>
      </w:pPr>
      <w:bookmarkStart w:id="100" w:name="_Toc184377096"/>
      <w:r w:rsidRPr="00977CC1">
        <w:t>Hauptbildschirm</w:t>
      </w:r>
      <w:bookmarkEnd w:id="100"/>
    </w:p>
    <w:p w:rsidR="00977CC1" w:rsidRPr="00977CC1" w:rsidRDefault="00977CC1" w:rsidP="00977CC1">
      <w:pPr>
        <w:pStyle w:val="Textkrper"/>
      </w:pPr>
      <w:r w:rsidRPr="00977CC1">
        <w:t>Der Hauptbildschirm ist ein Ausgangspunkt für die Verwendung des Telefons. Es bietet die aktuelle Uhrzeit und kurze Informationen über die Anzahl der verpassten Ereignisse wie ungelesene Mitteilungen, verpasste Anrufe usw., falls vorhanden. Die folgenden Aktionen können vom Hauptbildschirm aus ausgeführt werden:</w:t>
      </w:r>
    </w:p>
    <w:p w:rsidR="00977CC1" w:rsidRPr="00977CC1" w:rsidRDefault="00977CC1" w:rsidP="005D3E45">
      <w:pPr>
        <w:pStyle w:val="Aufzhlungszeichen"/>
      </w:pPr>
      <w:r w:rsidRPr="00977CC1">
        <w:t>Um das Hauptmenü zu öffnen, drücken Sie die Bestätigungstaste, die Taste Hoch oder Runter.</w:t>
      </w:r>
    </w:p>
    <w:p w:rsidR="00977CC1" w:rsidRPr="00977CC1" w:rsidRDefault="00977CC1" w:rsidP="005D3E45">
      <w:pPr>
        <w:pStyle w:val="Aufzhlungszeichen"/>
      </w:pPr>
      <w:r w:rsidRPr="00977CC1">
        <w:t>Um eine Telefonnummer direkt zu wählen, drücken Sie die entsprechenden Zahlentasten auf dem Ziffernblock und wählen Sie durch Drücken der Bestätigungstaste.</w:t>
      </w:r>
    </w:p>
    <w:p w:rsidR="00977CC1" w:rsidRPr="00977CC1" w:rsidRDefault="00977CC1" w:rsidP="005D3E45">
      <w:pPr>
        <w:pStyle w:val="Aufzhlungszeichen"/>
      </w:pPr>
      <w:r w:rsidRPr="00977CC1">
        <w:t>Um die Schnellwahl zu aktivieren, drücken Sie lange auf die entsprechende Zahlentaste auf dem Ziffernblock. Wenn der Taste keine Schnellwahl zugewiesen ist, öffnet das lange Drücken ein Untermenü zum Zuweisen einer Schnellwahl.</w:t>
      </w:r>
    </w:p>
    <w:p w:rsidR="00977CC1" w:rsidRPr="00977CC1" w:rsidRDefault="00977CC1" w:rsidP="005D3E45">
      <w:pPr>
        <w:pStyle w:val="Aufzhlungszeichen"/>
      </w:pPr>
      <w:r w:rsidRPr="00977CC1">
        <w:t>Um die Liste der letzten Anrufe zu öffnen, drücken Sie lange auf die Bestätigungstaste.</w:t>
      </w:r>
    </w:p>
    <w:p w:rsidR="00977CC1" w:rsidRPr="00977CC1" w:rsidRDefault="00977CC1" w:rsidP="005D3E45">
      <w:pPr>
        <w:pStyle w:val="Aufzhlungszeichen"/>
      </w:pPr>
      <w:r w:rsidRPr="00977CC1">
        <w:t>Um von überall auf dem Telefon zum Hauptbildschirm zurückzukehren, drücken Sie länger auf die Taste Zurück.</w:t>
      </w:r>
    </w:p>
    <w:p w:rsidR="00977CC1" w:rsidRPr="00977CC1" w:rsidRDefault="00977CC1" w:rsidP="00D243AF">
      <w:pPr>
        <w:pStyle w:val="berschrift2num"/>
      </w:pPr>
      <w:bookmarkStart w:id="101" w:name="_Toc184377097"/>
      <w:r w:rsidRPr="00977CC1">
        <w:t>Anrufen</w:t>
      </w:r>
      <w:bookmarkEnd w:id="101"/>
    </w:p>
    <w:p w:rsidR="00977CC1" w:rsidRPr="00977CC1" w:rsidRDefault="00977CC1" w:rsidP="00977CC1">
      <w:pPr>
        <w:pStyle w:val="Textkrper"/>
      </w:pPr>
      <w:r w:rsidRPr="00977CC1">
        <w:t>Der Menüpunkt Anrufen ermöglicht das Anrufen von Nummern oder Kontakten aus der Kontaktliste. Er enthält auch die Anrufliste und die Anrufeinstellungen.</w:t>
      </w:r>
    </w:p>
    <w:p w:rsidR="00977CC1" w:rsidRPr="00977CC1" w:rsidRDefault="00977CC1" w:rsidP="002D5ED7">
      <w:pPr>
        <w:pStyle w:val="berschrift3num"/>
      </w:pPr>
      <w:bookmarkStart w:id="102" w:name="_Toc184377098"/>
      <w:r w:rsidRPr="00977CC1">
        <w:t>Einen eingehenden Anruf annehmen</w:t>
      </w:r>
      <w:bookmarkEnd w:id="102"/>
    </w:p>
    <w:p w:rsidR="00977CC1" w:rsidRPr="00977CC1" w:rsidRDefault="00977CC1" w:rsidP="005D3E45">
      <w:pPr>
        <w:pStyle w:val="Aufzhlungszeichen"/>
      </w:pPr>
      <w:r w:rsidRPr="00977CC1">
        <w:t>Um einen eingehenden Anruf anzunehmen, drücken Sie die Bestätigungstaste.</w:t>
      </w:r>
    </w:p>
    <w:p w:rsidR="00977CC1" w:rsidRPr="00977CC1" w:rsidRDefault="00977CC1" w:rsidP="005D3E45">
      <w:pPr>
        <w:pStyle w:val="Aufzhlungszeichen"/>
      </w:pPr>
      <w:r w:rsidRPr="00977CC1">
        <w:t>Um einen Anruf abzulehnen oder aufzulegen, drücken Sie die Taste Zurück.</w:t>
      </w:r>
    </w:p>
    <w:p w:rsidR="00977CC1" w:rsidRPr="00977CC1" w:rsidRDefault="00977CC1" w:rsidP="005D3E45">
      <w:pPr>
        <w:pStyle w:val="berschrift4num"/>
      </w:pPr>
      <w:bookmarkStart w:id="103" w:name="_Toc184377099"/>
      <w:r w:rsidRPr="00977CC1">
        <w:t>Namensansage des Anrufers</w:t>
      </w:r>
      <w:bookmarkEnd w:id="103"/>
    </w:p>
    <w:p w:rsidR="00977CC1" w:rsidRPr="00977CC1" w:rsidRDefault="00977CC1" w:rsidP="00977CC1">
      <w:pPr>
        <w:pStyle w:val="Textkrper"/>
      </w:pPr>
      <w:r w:rsidRPr="00977CC1">
        <w:t>Um den Namen des Anrufers anzukündigen, drücken Sie die rechte Aktionstaste. Die automatische Namensansage des Anrufers kann in dem Menü des Telefons unter Töne und Sprachausgabe eingeschaltet werden.</w:t>
      </w:r>
    </w:p>
    <w:p w:rsidR="00977CC1" w:rsidRPr="00977CC1" w:rsidRDefault="00977CC1" w:rsidP="007B235A">
      <w:pPr>
        <w:pStyle w:val="berschrift3num"/>
      </w:pPr>
      <w:bookmarkStart w:id="104" w:name="_Toc184377100"/>
      <w:r w:rsidRPr="00977CC1">
        <w:t>Kontakt anrufen</w:t>
      </w:r>
      <w:bookmarkEnd w:id="104"/>
    </w:p>
    <w:p w:rsidR="00977CC1" w:rsidRPr="00977CC1" w:rsidRDefault="00977CC1" w:rsidP="00977CC1">
      <w:pPr>
        <w:pStyle w:val="Textkrper"/>
      </w:pPr>
      <w:r w:rsidRPr="00977CC1">
        <w:t>Der Menüpunkt Kontakt anrufen öffnet die Kontaktliste. Navigieren Sie durch die Liste und drücken Sie die Bestätigungstaste, um den ausgewählten Kontakt anzurufen. Wenn Sie beim Durchgehen der Kontaktliste einen Buchstaben auf der Tastatur eingeben, gelangen Sie zu den Kontakten, die mit diesem Buchstaben beginnen.</w:t>
      </w:r>
    </w:p>
    <w:p w:rsidR="00977CC1" w:rsidRPr="00977CC1" w:rsidRDefault="00977CC1" w:rsidP="007B235A">
      <w:pPr>
        <w:pStyle w:val="berschrift3num"/>
      </w:pPr>
      <w:bookmarkStart w:id="105" w:name="_Toc184377101"/>
      <w:r w:rsidRPr="00977CC1">
        <w:t>Nummer wählen</w:t>
      </w:r>
      <w:bookmarkEnd w:id="105"/>
    </w:p>
    <w:p w:rsidR="00977CC1" w:rsidRPr="00977CC1" w:rsidRDefault="00977CC1" w:rsidP="00977CC1">
      <w:pPr>
        <w:pStyle w:val="Textkrper"/>
      </w:pPr>
      <w:r w:rsidRPr="00977CC1">
        <w:t>Der Menüpunkt Nummer wählen öffnet eine Stelle, an der Sie Telefonnummern eingeben können. Geben Sie die gewünschte Telefonnummer ein und drücken Sie die Bestätigungstaste, um den Anruf einzuleiten.</w:t>
      </w:r>
    </w:p>
    <w:p w:rsidR="00977CC1" w:rsidRPr="00977CC1" w:rsidRDefault="00977CC1" w:rsidP="007B235A">
      <w:pPr>
        <w:pStyle w:val="berschrift3num"/>
      </w:pPr>
      <w:bookmarkStart w:id="106" w:name="_Toc184377102"/>
      <w:r w:rsidRPr="00977CC1">
        <w:t>Letzte Anrufe</w:t>
      </w:r>
      <w:bookmarkEnd w:id="106"/>
    </w:p>
    <w:p w:rsidR="00977CC1" w:rsidRPr="00977CC1" w:rsidRDefault="00977CC1" w:rsidP="00977CC1">
      <w:pPr>
        <w:pStyle w:val="Textkrper"/>
      </w:pPr>
      <w:r w:rsidRPr="00977CC1">
        <w:t>Der Menüpunkt letzte Anrufe enthält eine Liste aller ein- und ausgehenden Anrufe und deren Details. Drücken Sie die Bestätigungstaste des ausgewählten Anrufs, um ein Menü mit folgenden Optionen zu öffnen:</w:t>
      </w:r>
    </w:p>
    <w:p w:rsidR="00977CC1" w:rsidRPr="00977CC1" w:rsidRDefault="00977CC1" w:rsidP="005D3E45">
      <w:pPr>
        <w:pStyle w:val="Aufzhlungszeichen"/>
      </w:pPr>
      <w:r w:rsidRPr="00977CC1">
        <w:lastRenderedPageBreak/>
        <w:t>Rufen Sie den Kontakt/die Nummer an.</w:t>
      </w:r>
    </w:p>
    <w:p w:rsidR="00977CC1" w:rsidRPr="00977CC1" w:rsidRDefault="00977CC1" w:rsidP="005D3E45">
      <w:pPr>
        <w:pStyle w:val="Aufzhlungszeichen"/>
      </w:pPr>
      <w:r w:rsidRPr="00977CC1">
        <w:t>Eine Mitteilung schreiben.</w:t>
      </w:r>
    </w:p>
    <w:p w:rsidR="00977CC1" w:rsidRPr="00977CC1" w:rsidRDefault="00977CC1" w:rsidP="005D3E45">
      <w:pPr>
        <w:pStyle w:val="Aufzhlungszeichen"/>
      </w:pPr>
      <w:r w:rsidRPr="00977CC1">
        <w:t>Informationen über die Länge des Anrufs.</w:t>
      </w:r>
    </w:p>
    <w:p w:rsidR="00977CC1" w:rsidRPr="00977CC1" w:rsidRDefault="00977CC1" w:rsidP="005D3E45">
      <w:pPr>
        <w:pStyle w:val="Aufzhlungszeichen"/>
      </w:pPr>
      <w:r w:rsidRPr="00977CC1">
        <w:t>Speichern Sie die Nummer in den Kontakten (falls sie noch nicht gespeichert ist).</w:t>
      </w:r>
    </w:p>
    <w:p w:rsidR="00977CC1" w:rsidRPr="00977CC1" w:rsidRDefault="00977CC1" w:rsidP="005D3E45">
      <w:pPr>
        <w:pStyle w:val="Aufzhlungszeichen"/>
      </w:pPr>
      <w:r w:rsidRPr="00977CC1">
        <w:t>Fügen Sie die Nummer zu dem bestehenden Kontakt hinzu (falls sie noch nicht gespeichert ist).</w:t>
      </w:r>
    </w:p>
    <w:p w:rsidR="00977CC1" w:rsidRPr="00977CC1" w:rsidRDefault="00977CC1" w:rsidP="005D3E45">
      <w:pPr>
        <w:pStyle w:val="Aufzhlungszeichen"/>
      </w:pPr>
      <w:r w:rsidRPr="00977CC1">
        <w:t>Nummer blockieren.</w:t>
      </w:r>
    </w:p>
    <w:p w:rsidR="00977CC1" w:rsidRPr="00977CC1" w:rsidRDefault="00977CC1" w:rsidP="005D3E45">
      <w:pPr>
        <w:pStyle w:val="Aufzhlungszeichen"/>
      </w:pPr>
      <w:r w:rsidRPr="00977CC1">
        <w:t>Löschen Sie den Anruf aus der Anrufliste.</w:t>
      </w:r>
    </w:p>
    <w:p w:rsidR="00977CC1" w:rsidRPr="00977CC1" w:rsidRDefault="00977CC1" w:rsidP="005D3E45">
      <w:pPr>
        <w:pStyle w:val="Aufzhlungszeichen"/>
      </w:pPr>
      <w:r w:rsidRPr="00977CC1">
        <w:t>Löschen Sie den gesamten Verlauf. Dadurch werden alle Anrufe aus der Liste gelöscht.</w:t>
      </w:r>
    </w:p>
    <w:p w:rsidR="00977CC1" w:rsidRPr="00977CC1" w:rsidRDefault="00977CC1" w:rsidP="007B235A">
      <w:pPr>
        <w:pStyle w:val="berschrift3num"/>
      </w:pPr>
      <w:bookmarkStart w:id="107" w:name="_Toc184377103"/>
      <w:r w:rsidRPr="00977CC1">
        <w:t>Anrufeinstellungen</w:t>
      </w:r>
      <w:bookmarkEnd w:id="107"/>
    </w:p>
    <w:p w:rsidR="00977CC1" w:rsidRPr="00977CC1" w:rsidRDefault="00977CC1" w:rsidP="000070A7">
      <w:pPr>
        <w:pStyle w:val="berschrift4num"/>
      </w:pPr>
      <w:bookmarkStart w:id="108" w:name="_Toc184377104"/>
      <w:r w:rsidRPr="00977CC1">
        <w:t>Anrufstatistik</w:t>
      </w:r>
      <w:bookmarkEnd w:id="108"/>
    </w:p>
    <w:p w:rsidR="00977CC1" w:rsidRPr="00977CC1" w:rsidRDefault="00977CC1" w:rsidP="00977CC1">
      <w:pPr>
        <w:pStyle w:val="Textkrper"/>
      </w:pPr>
      <w:r w:rsidRPr="00977CC1">
        <w:t>Der Menüpunkt Anrufstatistik öffnet eine Liste der Anrufstatistiken des letzten Monats.</w:t>
      </w:r>
    </w:p>
    <w:p w:rsidR="00977CC1" w:rsidRPr="00977CC1" w:rsidRDefault="00977CC1" w:rsidP="00977CC1">
      <w:pPr>
        <w:pStyle w:val="Textkrper"/>
      </w:pPr>
      <w:r w:rsidRPr="00977CC1">
        <w:t>Der letzte Menüpunkt ermöglicht die Einstellung eines monatlichen Zyklus-Starttages.</w:t>
      </w:r>
    </w:p>
    <w:p w:rsidR="00977CC1" w:rsidRPr="00977CC1" w:rsidRDefault="00977CC1" w:rsidP="00977CC1">
      <w:pPr>
        <w:pStyle w:val="Textkrper"/>
      </w:pPr>
      <w:r w:rsidRPr="00977CC1">
        <w:t>Hier wird der Starttag des Monats festgelegt, ab dem die Statistik aufgezeichnet wird.</w:t>
      </w:r>
    </w:p>
    <w:p w:rsidR="00977CC1" w:rsidRPr="00977CC1" w:rsidRDefault="00977CC1" w:rsidP="000070A7">
      <w:pPr>
        <w:pStyle w:val="berschrift4num"/>
      </w:pPr>
      <w:bookmarkStart w:id="109" w:name="_Toc184377105"/>
      <w:r w:rsidRPr="00977CC1">
        <w:t>Blockierte Nummern</w:t>
      </w:r>
      <w:bookmarkEnd w:id="109"/>
    </w:p>
    <w:p w:rsidR="00977CC1" w:rsidRPr="00977CC1" w:rsidRDefault="00977CC1" w:rsidP="00977CC1">
      <w:pPr>
        <w:pStyle w:val="Textkrper"/>
      </w:pPr>
      <w:r w:rsidRPr="00977CC1">
        <w:t>Der Menüpunkt Blockierte Nummern öffnet eine Liste von Kontakten und Telefonnummern, die daran gehindert werden, Anrufe auf Ihrem Gerät zu tätigen. Um eine neue gesperrte Nummer oder einen Kontakt hinzuzufügen, wählen Sie die Option Nummer zu Blockierten hinzufügen. Um die Sperrung der Nummer oder des Kontakts aufzuheben, drücken Sie die Bestätigungstaste bei der ausgewählten Nummer oder dem ausgewählten Kontakt.</w:t>
      </w:r>
    </w:p>
    <w:p w:rsidR="00977CC1" w:rsidRPr="00977CC1" w:rsidRDefault="00977CC1" w:rsidP="009668EF">
      <w:pPr>
        <w:pStyle w:val="berschrift4num"/>
      </w:pPr>
      <w:bookmarkStart w:id="110" w:name="_Toc184377106"/>
      <w:r w:rsidRPr="00977CC1">
        <w:t>Schnellantworten</w:t>
      </w:r>
      <w:bookmarkEnd w:id="110"/>
    </w:p>
    <w:p w:rsidR="00977CC1" w:rsidRPr="00977CC1" w:rsidRDefault="00977CC1" w:rsidP="00977CC1">
      <w:pPr>
        <w:pStyle w:val="Textkrper"/>
      </w:pPr>
      <w:r w:rsidRPr="00977CC1">
        <w:t>Schnellantworten können gesendet werden, wenn ein Anruf abgelehnt wird. Um diese Funktion zu nutzen, müssen Sie diese Option in den Anrufeinstellungen einschalten. Nachdem Sie einen Anruf abgelehnt haben, erhalten Sie die Möglichkeit, eine Kurzantwort zu senden. Sie können eine von Ihnen erstellte Schnellantworten oder vordefinierte Antworten auswählen. Wählen Sie eine SMS-Schnellantwort, wenn Sie einen Anruf ablehnen - Sie können diese Option hier aktivieren oder deaktivieren. Schnellantworten - Sie können eine neue Schnellantwort erstellen oder aus vordefinierten Schnellantworten auswählen, indem Sie die Option Auf Standardeinstellungen zurücksetzen auswählen. Diese Schnellantworten können nach dem Drücken der Bestätigungstaste bearbeitet oder gelöscht werden.</w:t>
      </w:r>
    </w:p>
    <w:p w:rsidR="00977CC1" w:rsidRPr="00977CC1" w:rsidRDefault="00977CC1" w:rsidP="007B235A">
      <w:pPr>
        <w:pStyle w:val="berschrift3num"/>
      </w:pPr>
      <w:bookmarkStart w:id="111" w:name="_Toc184377107"/>
      <w:r w:rsidRPr="00977CC1">
        <w:t>Telefongespräch aufnehmen</w:t>
      </w:r>
      <w:bookmarkEnd w:id="111"/>
    </w:p>
    <w:p w:rsidR="00107002" w:rsidRDefault="00977CC1" w:rsidP="00977CC1">
      <w:pPr>
        <w:pStyle w:val="Textkrper"/>
      </w:pPr>
      <w:r w:rsidRPr="00977CC1">
        <w:t>Um einen Anruf aufzuzeichnen, drücken Sie während eines aktiven Anrufs die Bestätigungstaste. Wählen Sie den Menüpunkt Anrufaufzeichnung starten. Um die Aufnahme zu beenden, drücken Sie die Bestätigungstaste und wählen Sie Anrufaufzeichnung stoppen. Der aufgezeichnete Telefonanruf wird im Ordner BlindShell/recordings gespeichert und befindet sich in dem Aufnahmenverzeichnis der Anwendung Diktiergerät.</w:t>
      </w:r>
    </w:p>
    <w:p w:rsidR="00107002" w:rsidRDefault="00107002">
      <w:pPr>
        <w:widowControl/>
        <w:suppressAutoHyphens w:val="0"/>
      </w:pPr>
      <w:r>
        <w:br w:type="page"/>
      </w:r>
    </w:p>
    <w:p w:rsidR="00977CC1" w:rsidRPr="00977CC1" w:rsidRDefault="00977CC1" w:rsidP="007B235A">
      <w:pPr>
        <w:pStyle w:val="berschrift3num"/>
      </w:pPr>
      <w:bookmarkStart w:id="112" w:name="_Toc184377108"/>
      <w:r w:rsidRPr="00977CC1">
        <w:lastRenderedPageBreak/>
        <w:t>Während eines Telefonats die Freisprecheinrichtung einschalten</w:t>
      </w:r>
      <w:bookmarkEnd w:id="112"/>
    </w:p>
    <w:p w:rsidR="00977CC1" w:rsidRPr="00977CC1" w:rsidRDefault="00977CC1" w:rsidP="00977CC1">
      <w:pPr>
        <w:pStyle w:val="Textkrper"/>
      </w:pPr>
      <w:r w:rsidRPr="00977CC1">
        <w:t>Um die Freisprecheinrichtung während eines Telefonats einzuschalten, drücken Sie während eines aktiven Telefonats die Bestätigungstaste. Wählen Sie den Menüpunkt Freisprecheinrichtung anschalten. Um die Freisprecheinrichtung auszuschalten, drücken Sie die Bestätigungstaste und wählen Sie Freisprecheinrichtung ausschalten.</w:t>
      </w:r>
    </w:p>
    <w:p w:rsidR="00977CC1" w:rsidRPr="00977CC1" w:rsidRDefault="00977CC1" w:rsidP="00977CC1">
      <w:pPr>
        <w:pStyle w:val="Textkrper"/>
      </w:pPr>
      <w:r w:rsidRPr="00977CC1">
        <w:t>Die automatische Freisprechfunktion kann in den Toneinstellungen des Telefons aktiviert werden.</w:t>
      </w:r>
    </w:p>
    <w:p w:rsidR="00977CC1" w:rsidRPr="00977CC1" w:rsidRDefault="00977CC1" w:rsidP="007B235A">
      <w:pPr>
        <w:pStyle w:val="berschrift3num"/>
      </w:pPr>
      <w:bookmarkStart w:id="113" w:name="_Toc184377109"/>
      <w:r w:rsidRPr="00977CC1">
        <w:t>Mikrofon während eines Telefonats stumm schalten</w:t>
      </w:r>
      <w:bookmarkEnd w:id="113"/>
    </w:p>
    <w:p w:rsidR="00977CC1" w:rsidRPr="00977CC1" w:rsidRDefault="00977CC1" w:rsidP="00977CC1">
      <w:pPr>
        <w:pStyle w:val="Textkrper"/>
      </w:pPr>
      <w:r w:rsidRPr="00977CC1">
        <w:t>Um das Mikrofon während eines Telefonats stumm zu schalten, drücken Sie während eines aktiven Telefonats die Bestätigungstaste. Wählen Sie den Menüpunkt Mikrofon stumm schalten. Um die Stummschaltung des Mikrofons aufzuheben, drücken Sie die Bestätigungstaste und wählen Sie Mikrofon aus.</w:t>
      </w:r>
    </w:p>
    <w:p w:rsidR="00977CC1" w:rsidRPr="00977CC1" w:rsidRDefault="00977CC1" w:rsidP="007B235A">
      <w:pPr>
        <w:pStyle w:val="berschrift3num"/>
      </w:pPr>
      <w:bookmarkStart w:id="114" w:name="_Toc184377110"/>
      <w:r w:rsidRPr="00977CC1">
        <w:t>Letzte Mitteilungen lesen</w:t>
      </w:r>
      <w:bookmarkEnd w:id="114"/>
    </w:p>
    <w:p w:rsidR="00977CC1" w:rsidRPr="00977CC1" w:rsidRDefault="00977CC1" w:rsidP="00977CC1">
      <w:pPr>
        <w:pStyle w:val="Textkrper"/>
      </w:pPr>
      <w:r w:rsidRPr="00977CC1">
        <w:t>Um die letzten Mitteilungen während eines Telefongesprächs lesen zu können, drücken Sie die Bestätigungstaste während eines aktiven Telefongesprächs. Wählen Sie dann den Menüpunkt Mitteilungen.</w:t>
      </w:r>
    </w:p>
    <w:p w:rsidR="00977CC1" w:rsidRPr="00977CC1" w:rsidRDefault="00977CC1" w:rsidP="007B235A">
      <w:pPr>
        <w:pStyle w:val="berschrift3num"/>
      </w:pPr>
      <w:bookmarkStart w:id="115" w:name="_Toc184377111"/>
      <w:r w:rsidRPr="00977CC1">
        <w:t>Zweiten eingehenden Anruf annehmen</w:t>
      </w:r>
      <w:bookmarkEnd w:id="115"/>
    </w:p>
    <w:p w:rsidR="00977CC1" w:rsidRPr="00977CC1" w:rsidRDefault="00977CC1" w:rsidP="00977CC1">
      <w:pPr>
        <w:pStyle w:val="Textkrper"/>
      </w:pPr>
      <w:r w:rsidRPr="00977CC1">
        <w:t>Der zweite eingehende Anruf während eines aktiven Anrufs wird durch wiederholte Pieptöne signalisiert. Drücken Sie die rechte Aktionstaste, um den Namen des Anrufers des zweiten eingehenden Anrufs anzukündigen. Drücken Sie die Bestätigungstaste, um den zweiten Anruf anzunehmen und den aktuellen Anruf zu halten. Drücken Sie die Taste Zurück, um den aktiven Anruf zu beenden.</w:t>
      </w:r>
    </w:p>
    <w:p w:rsidR="00977CC1" w:rsidRPr="00977CC1" w:rsidRDefault="00977CC1" w:rsidP="007B235A">
      <w:pPr>
        <w:pStyle w:val="berschrift3num"/>
      </w:pPr>
      <w:bookmarkStart w:id="116" w:name="_Toc184377112"/>
      <w:r w:rsidRPr="00977CC1">
        <w:t>Konferenzgespräch</w:t>
      </w:r>
      <w:bookmarkEnd w:id="116"/>
    </w:p>
    <w:p w:rsidR="00977CC1" w:rsidRPr="00977CC1" w:rsidRDefault="00977CC1" w:rsidP="00977CC1">
      <w:pPr>
        <w:pStyle w:val="Textkrper"/>
      </w:pPr>
      <w:r w:rsidRPr="00977CC1">
        <w:t>Mit der Konferenzschaltung können Sie einen Gruppenanruf erstellen. Drücken Sie während eines aktiven Anrufs die Bestätigungstaste, um das Anrufmenü aufzurufen. Um einen weiteren Anruf zur Konferenz hinzuzufügen, navigieren Sie zu der Option Einen weiteren Anruf tätigen. Während Sie eine andere Nummer anrufen, wird der vorherige Anruf gehalten. Um die neue Nummer zur Konferenz hinzuzufügen, wählen Sie im Menü Anruf zur Konferenz hinzufügen. Dadurch wird der Anruf zur Konferenz hinzugefügt.</w:t>
      </w:r>
    </w:p>
    <w:p w:rsidR="00977CC1" w:rsidRPr="00977CC1" w:rsidRDefault="00977CC1" w:rsidP="00D243AF">
      <w:pPr>
        <w:pStyle w:val="berschrift2num"/>
      </w:pPr>
      <w:bookmarkStart w:id="117" w:name="_Toc184377113"/>
      <w:r w:rsidRPr="00977CC1">
        <w:t>Mitteilungen</w:t>
      </w:r>
      <w:bookmarkEnd w:id="117"/>
    </w:p>
    <w:p w:rsidR="00977CC1" w:rsidRPr="00977CC1" w:rsidRDefault="00977CC1" w:rsidP="00977CC1">
      <w:pPr>
        <w:pStyle w:val="Textkrper"/>
      </w:pPr>
      <w:r w:rsidRPr="00977CC1">
        <w:t>Der Menüpunkt Mitteilungen ermöglicht das Schreiben von Mitteilungen an Nummern oder Kontakte in der Kontaktliste. Er enthält auch vergangene Unterhaltungen (eingehende und ausgehende Mitteilungen), SMS-Vorlagen, Entwürfe und Mitteilungseinstellungen. BlindShell unterstützt den Empfang von MMS-Nachrichten, die nur Text enthalten (z. B. MMS-Gruppennachrichten).</w:t>
      </w:r>
    </w:p>
    <w:p w:rsidR="00977CC1" w:rsidRPr="00977CC1" w:rsidRDefault="00977CC1" w:rsidP="00977CC1">
      <w:pPr>
        <w:pStyle w:val="Textkrper"/>
      </w:pPr>
      <w:r w:rsidRPr="00977CC1">
        <w:t>Hinweis: Drücken Sie während des Schreibens einer Nachricht die rechte Aktionstaste, um die gesamte Nachricht und die Anzahl der verbleibenden Zeichen bis zur nächsten Nachricht vorzulesen.</w:t>
      </w:r>
    </w:p>
    <w:p w:rsidR="00977CC1" w:rsidRPr="00977CC1" w:rsidRDefault="00977CC1" w:rsidP="007B235A">
      <w:pPr>
        <w:pStyle w:val="berschrift3num"/>
      </w:pPr>
      <w:bookmarkStart w:id="118" w:name="_Toc184377114"/>
      <w:r w:rsidRPr="00977CC1">
        <w:t>Mitteilung an Kontakt schreiben</w:t>
      </w:r>
      <w:bookmarkEnd w:id="118"/>
    </w:p>
    <w:p w:rsidR="00977CC1" w:rsidRPr="00977CC1" w:rsidRDefault="00977CC1" w:rsidP="00977CC1">
      <w:pPr>
        <w:pStyle w:val="Textkrper"/>
      </w:pPr>
      <w:r w:rsidRPr="00977CC1">
        <w:t xml:space="preserve">Um eine Mitteilung an einen Kontakt zu schreiben, öffnen Sie die Option Mitteilung schreiben und wählen Sie dann Kontakt auswählen. Der Menüpunkt Kontakt auswählen </w:t>
      </w:r>
      <w:r w:rsidRPr="00977CC1">
        <w:lastRenderedPageBreak/>
        <w:t>öffnet die Liste der Kontakte. Bewegen Sie sich durch die Liste und drücken Sie die Bestätigungstaste, um den Kontakt auszuwählen. Schreiben Sie den Text der Nachricht und senden Sie ihn durch Drücken der Bestätigungstaste.</w:t>
      </w:r>
    </w:p>
    <w:p w:rsidR="00977CC1" w:rsidRPr="00977CC1" w:rsidRDefault="00977CC1" w:rsidP="007B235A">
      <w:pPr>
        <w:pStyle w:val="berschrift3num"/>
      </w:pPr>
      <w:bookmarkStart w:id="119" w:name="_Toc184377115"/>
      <w:r w:rsidRPr="00977CC1">
        <w:t>Mitteilung an Nummer schreiben</w:t>
      </w:r>
      <w:bookmarkEnd w:id="119"/>
    </w:p>
    <w:p w:rsidR="00977CC1" w:rsidRPr="00977CC1" w:rsidRDefault="00977CC1" w:rsidP="00977CC1">
      <w:pPr>
        <w:pStyle w:val="Textkrper"/>
      </w:pPr>
      <w:r w:rsidRPr="00977CC1">
        <w:t>Um eine Mitteilung an eine Nummer zu schreiben, öffnen Sie die Option Mitteilung schreiben und wählen Sie dann Nummer eingeben. Der Menüpunkt Nummer eingeben öffnet ein Formularmenü mit den folgenden Punkten:</w:t>
      </w:r>
    </w:p>
    <w:p w:rsidR="00977CC1" w:rsidRPr="00977CC1" w:rsidRDefault="00977CC1" w:rsidP="006B66F8">
      <w:pPr>
        <w:pStyle w:val="Aufzhlungszeichen"/>
      </w:pPr>
      <w:r w:rsidRPr="00977CC1">
        <w:t>Nummer - geben Sie die Rufnummer des Empfängers ein.</w:t>
      </w:r>
    </w:p>
    <w:p w:rsidR="00977CC1" w:rsidRPr="00977CC1" w:rsidRDefault="00977CC1" w:rsidP="006B66F8">
      <w:pPr>
        <w:pStyle w:val="Aufzhlungszeichen"/>
      </w:pPr>
      <w:r w:rsidRPr="00977CC1">
        <w:t>Text - geben Sie den Text der Nachricht ein.</w:t>
      </w:r>
    </w:p>
    <w:p w:rsidR="00977CC1" w:rsidRPr="00977CC1" w:rsidRDefault="00977CC1" w:rsidP="006B66F8">
      <w:pPr>
        <w:pStyle w:val="Aufzhlungszeichen"/>
      </w:pPr>
      <w:r w:rsidRPr="00977CC1">
        <w:t>Mitteilung senden - wählen Sie, um die Mitteilung zu senden.</w:t>
      </w:r>
    </w:p>
    <w:p w:rsidR="00977CC1" w:rsidRPr="00977CC1" w:rsidRDefault="00977CC1" w:rsidP="007B235A">
      <w:pPr>
        <w:pStyle w:val="berschrift3num"/>
      </w:pPr>
      <w:bookmarkStart w:id="120" w:name="_Toc184377116"/>
      <w:r w:rsidRPr="00977CC1">
        <w:t>Mitteilung an mehrere Empfänger senden</w:t>
      </w:r>
      <w:bookmarkEnd w:id="120"/>
    </w:p>
    <w:p w:rsidR="00977CC1" w:rsidRPr="00977CC1" w:rsidRDefault="00977CC1" w:rsidP="00977CC1">
      <w:pPr>
        <w:pStyle w:val="Textkrper"/>
      </w:pPr>
      <w:r w:rsidRPr="00977CC1">
        <w:t>Der Menüpunkt Mitteilung an mehrere Empfänger senden öffnet ein Formularmenü mit folgenden Punkten:</w:t>
      </w:r>
    </w:p>
    <w:p w:rsidR="00977CC1" w:rsidRPr="00977CC1" w:rsidRDefault="00977CC1" w:rsidP="006B66F8">
      <w:pPr>
        <w:pStyle w:val="Aufzhlungszeichen"/>
      </w:pPr>
      <w:r w:rsidRPr="00977CC1">
        <w:t>Empfänger - Empfänger der Nachricht hinzufügen. Weitere Empfänger können hinzugefügt werden. Um den Empfänger aus der Liste zu löschen, gehen Sie zum Empfänger in der Liste und drücken Sie die Bestätigungstaste.</w:t>
      </w:r>
    </w:p>
    <w:p w:rsidR="00977CC1" w:rsidRPr="00977CC1" w:rsidRDefault="00977CC1" w:rsidP="006B66F8">
      <w:pPr>
        <w:pStyle w:val="Aufzhlungszeichen"/>
      </w:pPr>
      <w:r w:rsidRPr="00977CC1">
        <w:t>Text - Geben Sie den Text der Nachricht ein.</w:t>
      </w:r>
    </w:p>
    <w:p w:rsidR="00977CC1" w:rsidRPr="00977CC1" w:rsidRDefault="00977CC1" w:rsidP="006B66F8">
      <w:pPr>
        <w:pStyle w:val="Aufzhlungszeichen"/>
      </w:pPr>
      <w:r w:rsidRPr="00977CC1">
        <w:t>Mitteilung senden - Wählen Sie diese Option, um die Nachricht zu senden.</w:t>
      </w:r>
    </w:p>
    <w:p w:rsidR="00977CC1" w:rsidRPr="00977CC1" w:rsidRDefault="00977CC1" w:rsidP="007B235A">
      <w:pPr>
        <w:pStyle w:val="berschrift3num"/>
      </w:pPr>
      <w:bookmarkStart w:id="121" w:name="_Toc184377117"/>
      <w:r w:rsidRPr="00977CC1">
        <w:t>Konversation</w:t>
      </w:r>
      <w:bookmarkEnd w:id="121"/>
    </w:p>
    <w:p w:rsidR="00977CC1" w:rsidRPr="00977CC1" w:rsidRDefault="00977CC1" w:rsidP="00977CC1">
      <w:pPr>
        <w:pStyle w:val="Textkrper"/>
      </w:pPr>
      <w:r w:rsidRPr="00977CC1">
        <w:t>Der Menüpunkt Konversation öffnet die Liste der Mitteilungen mit Kontakten und Nummern. Wählen Sie die Konversation aus, um eingehende und ausgehende Nachrichten für den entsprechenden Kontakt oder die zugehörige Nummer aufzulisten. Drücken Sie die Bestätigungstaste des ausgewählten Nachrichtenelements, um ein Menü mit den folgenden Optionen zu öffnen:</w:t>
      </w:r>
    </w:p>
    <w:p w:rsidR="00977CC1" w:rsidRPr="00977CC1" w:rsidRDefault="00977CC1" w:rsidP="006B66F8">
      <w:pPr>
        <w:pStyle w:val="Aufzhlungszeichen"/>
      </w:pPr>
      <w:r w:rsidRPr="00977CC1">
        <w:t>Antworten - öffnet die Texteingabe. Geben Sie die Nachricht ein und drücken Sie die Bestätigungstaste, um sie als Antwort zu senden.</w:t>
      </w:r>
    </w:p>
    <w:p w:rsidR="00977CC1" w:rsidRPr="00977CC1" w:rsidRDefault="00977CC1" w:rsidP="006B66F8">
      <w:pPr>
        <w:pStyle w:val="Aufzhlungszeichen"/>
      </w:pPr>
      <w:r w:rsidRPr="00977CC1">
        <w:t>Weiterleiten - ermöglicht das Weiterleiten der Nachricht. Wählen Sie einen Kontakt, eine Nummer oder eine E-Mail-Adresse aus, an die die Nachricht weitergeleitet werden soll.</w:t>
      </w:r>
    </w:p>
    <w:p w:rsidR="00977CC1" w:rsidRPr="00977CC1" w:rsidRDefault="00977CC1" w:rsidP="006B66F8">
      <w:pPr>
        <w:pStyle w:val="Aufzhlungszeichen"/>
      </w:pPr>
      <w:r w:rsidRPr="00977CC1">
        <w:t>Anrufen - wählt den Kontakt oder die Telefonnummer.</w:t>
      </w:r>
    </w:p>
    <w:p w:rsidR="00977CC1" w:rsidRPr="00977CC1" w:rsidRDefault="00977CC1" w:rsidP="006B66F8">
      <w:pPr>
        <w:pStyle w:val="Aufzhlungszeichen"/>
      </w:pPr>
      <w:r w:rsidRPr="00977CC1">
        <w:t>Löschen - löscht die Nachricht.</w:t>
      </w:r>
    </w:p>
    <w:p w:rsidR="00977CC1" w:rsidRPr="00977CC1" w:rsidRDefault="00977CC1" w:rsidP="006B66F8">
      <w:pPr>
        <w:pStyle w:val="Aufzhlungszeichen"/>
      </w:pPr>
      <w:r w:rsidRPr="00977CC1">
        <w:t>Konversation löschen - löscht alle eingehenden und ausgehenden Nachrichten dieser Konversation.</w:t>
      </w:r>
    </w:p>
    <w:p w:rsidR="00977CC1" w:rsidRPr="00977CC1" w:rsidRDefault="00977CC1" w:rsidP="006B66F8">
      <w:pPr>
        <w:pStyle w:val="Aufzhlungszeichen"/>
      </w:pPr>
      <w:r w:rsidRPr="00977CC1">
        <w:t>Als neuen Kontakt speichern - speichert die Nummer in den Kontakten (falls sie noch nicht gespeichert ist).</w:t>
      </w:r>
    </w:p>
    <w:p w:rsidR="00977CC1" w:rsidRPr="00977CC1" w:rsidRDefault="00977CC1" w:rsidP="006B66F8">
      <w:pPr>
        <w:pStyle w:val="Aufzhlungszeichen"/>
      </w:pPr>
      <w:r w:rsidRPr="00977CC1">
        <w:t>Zu Kontakt hinzufügen - fügt die Nummer dem bestehenden Kontakt hinzu (sofern nicht bereits gespeichert).</w:t>
      </w:r>
    </w:p>
    <w:p w:rsidR="00977CC1" w:rsidRPr="00977CC1" w:rsidRDefault="00977CC1" w:rsidP="006B66F8">
      <w:pPr>
        <w:pStyle w:val="Aufzhlungszeichen"/>
      </w:pPr>
      <w:r w:rsidRPr="00977CC1">
        <w:t>Nummer in dieser Mitteilung - Listet die Nummern auf, die im Text der Nachricht enthalten sind. Drücken Sie die Bestätigungstaste, um eine Aktion mit der ausgewählten Nummer auszuführen.</w:t>
      </w:r>
    </w:p>
    <w:p w:rsidR="00977CC1" w:rsidRPr="00977CC1" w:rsidRDefault="00977CC1" w:rsidP="007B235A">
      <w:pPr>
        <w:pStyle w:val="berschrift3num"/>
      </w:pPr>
      <w:bookmarkStart w:id="122" w:name="_Toc184377118"/>
      <w:r w:rsidRPr="00977CC1">
        <w:lastRenderedPageBreak/>
        <w:t>SMS-Vorlagen</w:t>
      </w:r>
      <w:bookmarkEnd w:id="122"/>
    </w:p>
    <w:p w:rsidR="00977CC1" w:rsidRPr="00977CC1" w:rsidRDefault="00977CC1" w:rsidP="00977CC1">
      <w:pPr>
        <w:pStyle w:val="Textkrper"/>
      </w:pPr>
      <w:r w:rsidRPr="00977CC1">
        <w:t>Das Menü SMS-Vorlagen ermöglicht es Ihnen, vordefinierte Mitteilungen an einen Kontakt oder eine Nummer zu senden. Vordefinierte Mitteilungen können in den Mitteilungseinstellungen erstellt werden.</w:t>
      </w:r>
    </w:p>
    <w:p w:rsidR="00977CC1" w:rsidRPr="00977CC1" w:rsidRDefault="00977CC1" w:rsidP="007B235A">
      <w:pPr>
        <w:pStyle w:val="berschrift3num"/>
      </w:pPr>
      <w:bookmarkStart w:id="123" w:name="_Toc184377119"/>
      <w:r w:rsidRPr="00977CC1">
        <w:t>Entwürfe</w:t>
      </w:r>
      <w:bookmarkEnd w:id="123"/>
    </w:p>
    <w:p w:rsidR="00977CC1" w:rsidRPr="00977CC1" w:rsidRDefault="00977CC1" w:rsidP="00977CC1">
      <w:pPr>
        <w:pStyle w:val="Textkrper"/>
      </w:pPr>
      <w:r w:rsidRPr="00977CC1">
        <w:t>Der Menüpunkt Entwürfe öffnet die Liste der als Entwürfe gespeicherten Nachrichten. Ein Entwurf ist eine unfertige Nachricht, die nicht gesendet wurde. Drücken Sie die Bestätigungstaste des ausgewählten Entwurfs, um ihn zu löchen, zu senden oder erneut als Entwurf zu speichern.</w:t>
      </w:r>
    </w:p>
    <w:p w:rsidR="00977CC1" w:rsidRPr="00977CC1" w:rsidRDefault="00977CC1" w:rsidP="007B235A">
      <w:pPr>
        <w:pStyle w:val="berschrift3num"/>
      </w:pPr>
      <w:bookmarkStart w:id="124" w:name="_Toc184377120"/>
      <w:r w:rsidRPr="00977CC1">
        <w:t>Einstellungen für Mitteilungen</w:t>
      </w:r>
      <w:bookmarkEnd w:id="124"/>
    </w:p>
    <w:p w:rsidR="00977CC1" w:rsidRPr="00977CC1" w:rsidRDefault="00977CC1" w:rsidP="00977CC1">
      <w:pPr>
        <w:pStyle w:val="Textkrper"/>
      </w:pPr>
      <w:r w:rsidRPr="00977CC1">
        <w:t>Der Menüpunkt Mitteilungseinstellungen öffnet das Menü, um Benachrichtigungen über die Zustellung von Mitteilungen einzustellen, SMS-Vorlagen zu bearbeiten oder den Versand von Mitteilungen mit diakritischen Zeichen ein- und auszuschalten.</w:t>
      </w:r>
    </w:p>
    <w:p w:rsidR="00977CC1" w:rsidRPr="00977CC1" w:rsidRDefault="00977CC1" w:rsidP="00D243AF">
      <w:pPr>
        <w:pStyle w:val="berschrift2num"/>
      </w:pPr>
      <w:bookmarkStart w:id="125" w:name="_Toc184377121"/>
      <w:r w:rsidRPr="00977CC1">
        <w:t>Kontakte</w:t>
      </w:r>
      <w:bookmarkEnd w:id="125"/>
    </w:p>
    <w:p w:rsidR="00977CC1" w:rsidRPr="00977CC1" w:rsidRDefault="00977CC1" w:rsidP="00977CC1">
      <w:pPr>
        <w:pStyle w:val="Textkrper"/>
      </w:pPr>
      <w:r w:rsidRPr="00977CC1">
        <w:t>Der Menüpunkt Kontakte ermöglicht das Durchsuchen von Kontakten, das Hinzufügen neuer oder das Bearbeiten vorhandener Kontakte. Es enthält auch das Einrichten der Schenllwahl sowie das Sichern und Importieren von Kontakten.</w:t>
      </w:r>
    </w:p>
    <w:p w:rsidR="00977CC1" w:rsidRPr="00977CC1" w:rsidRDefault="00977CC1" w:rsidP="007B235A">
      <w:pPr>
        <w:pStyle w:val="berschrift3num"/>
      </w:pPr>
      <w:bookmarkStart w:id="126" w:name="_Toc184377122"/>
      <w:r w:rsidRPr="00977CC1">
        <w:t>Kontaktliste</w:t>
      </w:r>
      <w:bookmarkEnd w:id="126"/>
    </w:p>
    <w:p w:rsidR="00977CC1" w:rsidRPr="00977CC1" w:rsidRDefault="00977CC1" w:rsidP="00977CC1">
      <w:pPr>
        <w:pStyle w:val="Textkrper"/>
      </w:pPr>
      <w:r w:rsidRPr="00977CC1">
        <w:t>Der Menüpunkt Kontaktliste öffnet die Liste der im Telefon und auf der SIM-Karte gespeicherten Kontakte. Geben Sie beim Durchgehen der Kontaktliste einen Buchstaben auf der Tastatur ein, um zu den Kontakten zu wechseln, die mit diesem Buchstaben beginnen. Drücken Sie die Bestätigungstaste des ausgewählten Kontakts, um ein Menü mit folgenden Optionen zu öffnen:</w:t>
      </w:r>
    </w:p>
    <w:p w:rsidR="00977CC1" w:rsidRPr="00977CC1" w:rsidRDefault="00977CC1" w:rsidP="006B66F8">
      <w:pPr>
        <w:pStyle w:val="Aufzhlungszeichen"/>
      </w:pPr>
      <w:r w:rsidRPr="00977CC1">
        <w:t>Anrufen - ruft den Kontakt an.</w:t>
      </w:r>
    </w:p>
    <w:p w:rsidR="00977CC1" w:rsidRPr="00977CC1" w:rsidRDefault="00977CC1" w:rsidP="006B66F8">
      <w:pPr>
        <w:pStyle w:val="Aufzhlungszeichen"/>
      </w:pPr>
      <w:r w:rsidRPr="00977CC1">
        <w:t>Kurzmitteilung schreiben - öffnet eine Texteingabe der Mitteilung. Drücken Sie nach der Texteingabe die Bestätigungstaste, um die Nachricht an den Kontakt zu senden.</w:t>
      </w:r>
    </w:p>
    <w:p w:rsidR="00977CC1" w:rsidRPr="00977CC1" w:rsidRDefault="00977CC1" w:rsidP="006B66F8">
      <w:pPr>
        <w:pStyle w:val="Aufzhlungszeichen"/>
      </w:pPr>
      <w:r w:rsidRPr="00977CC1">
        <w:t>E-Mail senden - öffnet ein neues E-Mail-Formular, das Feld Empfänger ist mit der E-Mail-Adresse des Kontakts vorausgefüllt (nur verfügbar, wenn die E-Mail-Adresse des Kontakts ausgefüllt ist).</w:t>
      </w:r>
    </w:p>
    <w:p w:rsidR="00977CC1" w:rsidRPr="00977CC1" w:rsidRDefault="00977CC1" w:rsidP="006B66F8">
      <w:pPr>
        <w:pStyle w:val="Aufzhlungszeichen"/>
      </w:pPr>
      <w:r w:rsidRPr="00977CC1">
        <w:t>Kontakt bearbeiten – öffnet ein Formular zum Bearbeiten der Kontaktdetails.</w:t>
      </w:r>
    </w:p>
    <w:p w:rsidR="00977CC1" w:rsidRPr="00977CC1" w:rsidRDefault="00977CC1" w:rsidP="006B66F8">
      <w:pPr>
        <w:pStyle w:val="Aufzhlungszeichen"/>
      </w:pPr>
      <w:r w:rsidRPr="00977CC1">
        <w:t>Klingelton auswählen - öffnet eine Liste mit Klingeltonmelodien. Navigieren Sie durch die Liste und drücken Sie die Bestätigungstaste, um dem Kontakt einen Klingelton zuzuweisen. Diese Melodie wird während eines eingehenden Anrufs von diesem Kontakt abgespielt.</w:t>
      </w:r>
    </w:p>
    <w:p w:rsidR="00977CC1" w:rsidRPr="00977CC1" w:rsidRDefault="00977CC1" w:rsidP="006B66F8">
      <w:pPr>
        <w:pStyle w:val="Aufzhlungszeichen"/>
      </w:pPr>
      <w:r w:rsidRPr="00977CC1">
        <w:t>Kontakt als Visitenkarte versenden - öffnet ein Menü zur Auswahl eines Kontakts oder einer Telefonnummer, an die der aktuelle Kontakt als Visitenkarte gesendet wird.</w:t>
      </w:r>
    </w:p>
    <w:p w:rsidR="00977CC1" w:rsidRPr="00977CC1" w:rsidRDefault="00977CC1" w:rsidP="006B66F8">
      <w:pPr>
        <w:pStyle w:val="Aufzhlungszeichen"/>
      </w:pPr>
      <w:r w:rsidRPr="00977CC1">
        <w:t>Kontakt löschen – löscht den Kontakt aus der Kontaktliste.</w:t>
      </w:r>
    </w:p>
    <w:p w:rsidR="00977CC1" w:rsidRPr="00977CC1" w:rsidRDefault="00977CC1" w:rsidP="007B235A">
      <w:pPr>
        <w:pStyle w:val="berschrift3num"/>
      </w:pPr>
      <w:bookmarkStart w:id="127" w:name="_Toc184377123"/>
      <w:r w:rsidRPr="00977CC1">
        <w:t>Neuen Kontakt hinzufügen</w:t>
      </w:r>
      <w:bookmarkEnd w:id="127"/>
    </w:p>
    <w:p w:rsidR="00977CC1" w:rsidRPr="00977CC1" w:rsidRDefault="00977CC1" w:rsidP="00977CC1">
      <w:pPr>
        <w:pStyle w:val="Textkrper"/>
      </w:pPr>
      <w:r w:rsidRPr="00977CC1">
        <w:t xml:space="preserve">Der Menüpunkt Neuen Kontakt hinzufügen öffnet ein Formular zum Hinzufügen eines neuen Kontakts. Folgende Kontaktinformationen können gespeichert werden: Vorname, Nachname, Mobiltelefon, Festnetz, Dienstlich, eine andere Telefonnummer, EMail-Adresse </w:t>
      </w:r>
      <w:r w:rsidRPr="00977CC1">
        <w:lastRenderedPageBreak/>
        <w:t>und Postanschrift. Wählen Sie den Menüpunkt Kontakt speichern, um den Kontakt zu speichern.</w:t>
      </w:r>
    </w:p>
    <w:p w:rsidR="00977CC1" w:rsidRPr="00977CC1" w:rsidRDefault="00977CC1" w:rsidP="007B235A">
      <w:pPr>
        <w:pStyle w:val="berschrift3num"/>
      </w:pPr>
      <w:bookmarkStart w:id="128" w:name="_Toc184377124"/>
      <w:r w:rsidRPr="00977CC1">
        <w:t>Kontakteinstellungen</w:t>
      </w:r>
      <w:bookmarkEnd w:id="128"/>
    </w:p>
    <w:p w:rsidR="00977CC1" w:rsidRPr="00977CC1" w:rsidRDefault="00977CC1" w:rsidP="00977CC1">
      <w:pPr>
        <w:pStyle w:val="Textkrper"/>
      </w:pPr>
      <w:r w:rsidRPr="00977CC1">
        <w:t>Der Menüpunkt Kontakteinstellungen öffnet ein Menü mit den folgenden Optionen:</w:t>
      </w:r>
    </w:p>
    <w:p w:rsidR="00977CC1" w:rsidRPr="00977CC1" w:rsidRDefault="00977CC1" w:rsidP="007412E9">
      <w:pPr>
        <w:pStyle w:val="Aufzhlungszeichen"/>
      </w:pPr>
      <w:r w:rsidRPr="00977CC1">
        <w:t>Kontakte sortieren - ändert die Sortierung der Kontakte, die Kontaktliste kann alphabetisch nach Vornamen oder nach Nachnamen sortiert werden.</w:t>
      </w:r>
    </w:p>
    <w:p w:rsidR="00977CC1" w:rsidRPr="00977CC1" w:rsidRDefault="00977CC1" w:rsidP="007412E9">
      <w:pPr>
        <w:pStyle w:val="Aufzhlungszeichen"/>
      </w:pPr>
      <w:r w:rsidRPr="00977CC1">
        <w:t>Anzeige der Kontakte - ändert die Reihenfolge des Lesens der Kontaktelemente. Es kann entweder ein Vorname oder ein Nachname zuerst angezeigt werden.</w:t>
      </w:r>
    </w:p>
    <w:p w:rsidR="00977CC1" w:rsidRPr="00977CC1" w:rsidRDefault="00977CC1" w:rsidP="007412E9">
      <w:pPr>
        <w:pStyle w:val="Aufzhlungszeichen"/>
      </w:pPr>
      <w:r w:rsidRPr="00977CC1">
        <w:t>Schnellwahl - Mit der Schnellwahl kann für jede Nummer auf dem Tastenfeld ein Schnellwahlkontakt eingestellt werden. Die Kurzwahl wird für die schnelle Wahl von bis zu 10 ausgewählten Kontakten verwendet. Um einer Ziffer einen Kurzwahlkontakt zuzuweisen, bewegen Sie sich durch die Liste der Ziffern (0-9) und drücken Sie die Bestätigungstaste auf der gewählten Ziffer. Um die Kurzwahl der Ziffer aufzuheben, wählen Sie die zugewiesene Ziffer aus. Auch ein Notrufkontakt für die SOS-Taste kann hier zugewiesen werden. Wenn Sie sich auf dem Hauptbildschirm befinden, drücken Sie länger auf die Ziffer auf dem Tastenfeld, um den zugewiesenen Kontakt schnell zu wählen.</w:t>
      </w:r>
    </w:p>
    <w:p w:rsidR="00977CC1" w:rsidRPr="00977CC1" w:rsidRDefault="00977CC1" w:rsidP="007412E9">
      <w:pPr>
        <w:pStyle w:val="Aufzhlungszeichen"/>
      </w:pPr>
      <w:r w:rsidRPr="00977CC1">
        <w:t>Kontakte aus Datei importieren - Der Menüpunkt Kontakte importieren importiert die Kontakte aus der Datei in die Kontaktliste des Telefons. Um Kontakte zu importieren, kopieren Sie die .vcf-Datei in das Stammverzeichnis der SD-Speicherkarte, falls vorhanden, oder in das Stammverzeichnis des internen Telefonspeichers. Die Datei muss Contacts.vcf heißen. Wenn Contacts.vcf in beiden Speichern vorhanden ist, wird die Datei auf der SD-Speicherkarte verwendet. Kontakte in der Datei Contacts.vcf, die mit bereits in der Kontaktliste gespeicherten Kontakten identisch sind, werden beim Import übersprungen. Nach Abschluss des Kontaktimports wird die Datei Contacts.vcf in Contacts-imported.vcf umbenannt.</w:t>
      </w:r>
    </w:p>
    <w:p w:rsidR="00977CC1" w:rsidRPr="00977CC1" w:rsidRDefault="007412E9" w:rsidP="007412E9">
      <w:pPr>
        <w:pStyle w:val="Aufzhlungszeichen"/>
      </w:pPr>
      <w:r>
        <w:t>e</w:t>
      </w:r>
      <w:r w:rsidR="00977CC1" w:rsidRPr="00977CC1">
        <w:t>Kontakte in Datei sichern - Der Menüpunkt Kontakte sichern führt eine Sicherung der Kontakte in der Datei Contacts.vcf durch. Wenn sich die SD-Speicherkarte im Telefon befindet, wird die Datei Contacts.vcf im Stammverzeichnis der SD-Speicherkarte erstellt. Wenn sich keine SD-Speicherkarte im Telefon befindet, wird die Datei Contacts.vcf im Stammordner des internen Speichers des Telefons erstellt.</w:t>
      </w:r>
    </w:p>
    <w:p w:rsidR="00977CC1" w:rsidRPr="00977CC1" w:rsidRDefault="00977CC1" w:rsidP="007412E9">
      <w:pPr>
        <w:pStyle w:val="Aufzhlungszeichen"/>
      </w:pPr>
      <w:r w:rsidRPr="00977CC1">
        <w:t>Kontakte von der SIM-Karte kopieren.</w:t>
      </w:r>
    </w:p>
    <w:p w:rsidR="00977CC1" w:rsidRPr="00977CC1" w:rsidRDefault="00977CC1" w:rsidP="007412E9">
      <w:pPr>
        <w:pStyle w:val="Aufzhlungszeichen"/>
      </w:pPr>
      <w:r w:rsidRPr="00977CC1">
        <w:t>Alle Kontakte löschen.</w:t>
      </w:r>
    </w:p>
    <w:p w:rsidR="00977CC1" w:rsidRPr="00977CC1" w:rsidRDefault="00977CC1" w:rsidP="00D243AF">
      <w:pPr>
        <w:pStyle w:val="berschrift2num"/>
      </w:pPr>
      <w:bookmarkStart w:id="129" w:name="_Toc184377125"/>
      <w:r w:rsidRPr="00977CC1">
        <w:t>Weitere Programme</w:t>
      </w:r>
      <w:bookmarkEnd w:id="129"/>
    </w:p>
    <w:p w:rsidR="00977CC1" w:rsidRPr="00977CC1" w:rsidRDefault="00977CC1" w:rsidP="007B235A">
      <w:pPr>
        <w:pStyle w:val="berschrift3num"/>
      </w:pPr>
      <w:bookmarkStart w:id="130" w:name="_Toc184377126"/>
      <w:r w:rsidRPr="00977CC1">
        <w:t>Werkzeuge</w:t>
      </w:r>
      <w:bookmarkEnd w:id="130"/>
    </w:p>
    <w:p w:rsidR="00977CC1" w:rsidRPr="00977CC1" w:rsidRDefault="00977CC1" w:rsidP="00543F35">
      <w:pPr>
        <w:pStyle w:val="berschrift4num"/>
      </w:pPr>
      <w:bookmarkStart w:id="131" w:name="_Toc184377127"/>
      <w:r w:rsidRPr="00977CC1">
        <w:t>Wecker</w:t>
      </w:r>
      <w:bookmarkEnd w:id="131"/>
    </w:p>
    <w:p w:rsidR="00977CC1" w:rsidRPr="00977CC1" w:rsidRDefault="00977CC1" w:rsidP="00977CC1">
      <w:pPr>
        <w:pStyle w:val="Textkrper"/>
      </w:pPr>
      <w:r w:rsidRPr="00977CC1">
        <w:t>Der Wecker ermöglicht das Erstellen von Weckzeiten zu bestimmten Zeiten und Tagen. Um einen aktiven Wecker zu verwerfen, drücken Sie die Bestätigungstaste oder die Taste Zurück.</w:t>
      </w:r>
    </w:p>
    <w:p w:rsidR="00977CC1" w:rsidRPr="00977CC1" w:rsidRDefault="00977CC1" w:rsidP="00977CC1">
      <w:pPr>
        <w:pStyle w:val="Textkrper"/>
      </w:pPr>
      <w:r w:rsidRPr="00977CC1">
        <w:t>Neue Weckzeit</w:t>
      </w:r>
    </w:p>
    <w:p w:rsidR="00977CC1" w:rsidRPr="00977CC1" w:rsidRDefault="00977CC1" w:rsidP="00977CC1">
      <w:pPr>
        <w:pStyle w:val="Textkrper"/>
      </w:pPr>
      <w:r w:rsidRPr="00977CC1">
        <w:t>Um einen neuen Wecker zu erstellen, wählen Sie den Menüpunkt Neue Weckzeit, der ein Untermenü mit folgenden Optionen öffnet:</w:t>
      </w:r>
    </w:p>
    <w:p w:rsidR="00977CC1" w:rsidRPr="00977CC1" w:rsidRDefault="00977CC1" w:rsidP="00543F35">
      <w:pPr>
        <w:pStyle w:val="Aufzhlungszeichen"/>
      </w:pPr>
      <w:r w:rsidRPr="00977CC1">
        <w:lastRenderedPageBreak/>
        <w:t>Weckzeit einstellen - öffnet die Zahleneingabe, die 4 Stellen als Uhrzeit akzeptiert. Das erste Ziffernpaar steht für Stunden und das zweite Ziffernpaar für Minuten.</w:t>
      </w:r>
    </w:p>
    <w:p w:rsidR="00977CC1" w:rsidRPr="00977CC1" w:rsidRDefault="00977CC1" w:rsidP="00543F35">
      <w:pPr>
        <w:pStyle w:val="Aufzhlungszeichen"/>
      </w:pPr>
      <w:r w:rsidRPr="00977CC1">
        <w:t>Wiederholen einstellen - öffnet eine Liste der Wochentage. Wählen Sie die Tage aus, an denen der Wecker klingeln soll. Wenn keiner der Tage ausgewählt ist, ertönt der Alarm täglich.</w:t>
      </w:r>
    </w:p>
    <w:p w:rsidR="00977CC1" w:rsidRPr="00977CC1" w:rsidRDefault="00977CC1" w:rsidP="00543F35">
      <w:pPr>
        <w:pStyle w:val="Aufzhlungszeichen"/>
      </w:pPr>
      <w:r w:rsidRPr="00977CC1">
        <w:t>Weckzeit speichern – speichert den Alarm und aktiviert ihn.</w:t>
      </w:r>
    </w:p>
    <w:p w:rsidR="00977CC1" w:rsidRPr="00977CC1" w:rsidRDefault="00977CC1" w:rsidP="00977CC1">
      <w:pPr>
        <w:pStyle w:val="Textkrper"/>
      </w:pPr>
      <w:r w:rsidRPr="00977CC1">
        <w:t>Wecker bearbeiten</w:t>
      </w:r>
    </w:p>
    <w:p w:rsidR="00977CC1" w:rsidRPr="00977CC1" w:rsidRDefault="00977CC1" w:rsidP="00977CC1">
      <w:pPr>
        <w:pStyle w:val="Textkrper"/>
      </w:pPr>
      <w:r w:rsidRPr="00977CC1">
        <w:t>Wählen Sie den vorhandenen Wecker aus der Liste aus, um ein Untermenü mit folgenden Optionen zu öffnen:</w:t>
      </w:r>
    </w:p>
    <w:p w:rsidR="00977CC1" w:rsidRPr="00977CC1" w:rsidRDefault="00977CC1" w:rsidP="00543F35">
      <w:pPr>
        <w:pStyle w:val="Aufzhlungszeichen"/>
      </w:pPr>
      <w:r w:rsidRPr="00977CC1">
        <w:t>Wecker aktivieren/deaktivieren - Ein inaktiver Wecker wird im Telefon gespeichert, wird aber nicht ausgelöst, da es sich nicht mehr um einen aktiven Wecker handelt.</w:t>
      </w:r>
    </w:p>
    <w:p w:rsidR="00977CC1" w:rsidRPr="00977CC1" w:rsidRDefault="00977CC1" w:rsidP="00543F35">
      <w:pPr>
        <w:pStyle w:val="Aufzhlungszeichen"/>
      </w:pPr>
      <w:r w:rsidRPr="00977CC1">
        <w:t>Weckzeit ändern - öffnet ein Formularmenü zum Ändern von Uhrzeit und Tagen des Weckers.</w:t>
      </w:r>
    </w:p>
    <w:p w:rsidR="00977CC1" w:rsidRPr="00977CC1" w:rsidRDefault="00977CC1" w:rsidP="00543F35">
      <w:pPr>
        <w:pStyle w:val="Aufzhlungszeichen"/>
      </w:pPr>
      <w:r w:rsidRPr="00977CC1">
        <w:t>Weckzeit löschen - löscht den Wecker.</w:t>
      </w:r>
    </w:p>
    <w:p w:rsidR="00977CC1" w:rsidRPr="00977CC1" w:rsidRDefault="00977CC1" w:rsidP="00543F35">
      <w:pPr>
        <w:pStyle w:val="berschrift4num"/>
      </w:pPr>
      <w:bookmarkStart w:id="132" w:name="_Toc184377128"/>
      <w:r w:rsidRPr="00977CC1">
        <w:t>Taschenrechner</w:t>
      </w:r>
      <w:bookmarkEnd w:id="132"/>
    </w:p>
    <w:p w:rsidR="00977CC1" w:rsidRPr="00977CC1" w:rsidRDefault="00977CC1" w:rsidP="00977CC1">
      <w:pPr>
        <w:pStyle w:val="Textkrper"/>
      </w:pPr>
      <w:r w:rsidRPr="00977CC1">
        <w:t>Der Taschenrechner ermöglicht die Durchführung grundlegender arithmetischer Operationen - Addition, Subtraktion, Multiplikation und Division.</w:t>
      </w:r>
    </w:p>
    <w:p w:rsidR="00977CC1" w:rsidRPr="00977CC1" w:rsidRDefault="00977CC1" w:rsidP="00543F35">
      <w:pPr>
        <w:pStyle w:val="Aufzhlungszeichen"/>
      </w:pPr>
      <w:r w:rsidRPr="00977CC1">
        <w:t>Um eine Operation auszuführen, drücken Sie die Bestätigungstaste.</w:t>
      </w:r>
    </w:p>
    <w:p w:rsidR="00977CC1" w:rsidRPr="00977CC1" w:rsidRDefault="00977CC1" w:rsidP="00543F35">
      <w:pPr>
        <w:pStyle w:val="Aufzhlungszeichen"/>
      </w:pPr>
      <w:r w:rsidRPr="00977CC1">
        <w:t>Um einen mathematischen Operator auszuwählen, drücken Sie die Sterntaste.</w:t>
      </w:r>
    </w:p>
    <w:p w:rsidR="00977CC1" w:rsidRPr="00977CC1" w:rsidRDefault="00977CC1" w:rsidP="00543F35">
      <w:pPr>
        <w:pStyle w:val="Aufzhlungszeichen"/>
      </w:pPr>
      <w:r w:rsidRPr="00977CC1">
        <w:t>Um den Dezimalpunkt einzugeben, drücken Sie die Rautetaste.</w:t>
      </w:r>
    </w:p>
    <w:p w:rsidR="00977CC1" w:rsidRPr="00977CC1" w:rsidRDefault="00977CC1" w:rsidP="00543F35">
      <w:pPr>
        <w:pStyle w:val="berschrift4num"/>
      </w:pPr>
      <w:bookmarkStart w:id="133" w:name="_Toc184377129"/>
      <w:r w:rsidRPr="00977CC1">
        <w:t>Kalender</w:t>
      </w:r>
      <w:bookmarkEnd w:id="133"/>
    </w:p>
    <w:p w:rsidR="00977CC1" w:rsidRPr="00977CC1" w:rsidRDefault="00977CC1" w:rsidP="00977CC1">
      <w:pPr>
        <w:pStyle w:val="Textkrper"/>
      </w:pPr>
      <w:r w:rsidRPr="00977CC1">
        <w:t>Die Kalenderanwendung ermöglicht das Eintragen und Verfolgen aller Ihrer Termine und Ereignisse.</w:t>
      </w:r>
    </w:p>
    <w:p w:rsidR="00977CC1" w:rsidRPr="00977CC1" w:rsidRDefault="00977CC1" w:rsidP="00977CC1">
      <w:pPr>
        <w:pStyle w:val="Textkrper"/>
      </w:pPr>
      <w:r w:rsidRPr="00977CC1">
        <w:t>Neuen Termin eintragen</w:t>
      </w:r>
    </w:p>
    <w:p w:rsidR="00977CC1" w:rsidRPr="00977CC1" w:rsidRDefault="00977CC1" w:rsidP="00977CC1">
      <w:pPr>
        <w:pStyle w:val="Textkrper"/>
      </w:pPr>
      <w:r w:rsidRPr="00977CC1">
        <w:t>Um einen neuen Termin erstellen, wählen Sie den Menüpunkt Neuen Termin eintragen. Dies öffnet ein Untermenü mit den folgenden Punkten:</w:t>
      </w:r>
    </w:p>
    <w:p w:rsidR="00977CC1" w:rsidRPr="00977CC1" w:rsidRDefault="00977CC1" w:rsidP="00543F35">
      <w:pPr>
        <w:pStyle w:val="Aufzhlungszeichen"/>
      </w:pPr>
      <w:r w:rsidRPr="00977CC1">
        <w:t>Betreff - der Betreff des Ereignisses (erforderlich).</w:t>
      </w:r>
    </w:p>
    <w:p w:rsidR="00977CC1" w:rsidRPr="00977CC1" w:rsidRDefault="00977CC1" w:rsidP="00543F35">
      <w:pPr>
        <w:pStyle w:val="Aufzhlungszeichen"/>
      </w:pPr>
      <w:r w:rsidRPr="00977CC1">
        <w:t>Ort – der Ort des Ereignisses oder weitere Informationen zu dem Ereignis.</w:t>
      </w:r>
    </w:p>
    <w:p w:rsidR="00977CC1" w:rsidRPr="00977CC1" w:rsidRDefault="00977CC1" w:rsidP="00543F35">
      <w:pPr>
        <w:pStyle w:val="Aufzhlungszeichen"/>
      </w:pPr>
      <w:r w:rsidRPr="00977CC1">
        <w:t>Beginndatum - der erste Tag des Ereignisses (erforderlich).</w:t>
      </w:r>
    </w:p>
    <w:p w:rsidR="00977CC1" w:rsidRPr="00977CC1" w:rsidRDefault="00977CC1" w:rsidP="00543F35">
      <w:pPr>
        <w:pStyle w:val="Aufzhlungszeichen"/>
      </w:pPr>
      <w:r w:rsidRPr="00977CC1">
        <w:t>Beginn Uhrzeit - die Startzeit des Ereignisses. Der Standardwert ist das ganztägige Ereignis.</w:t>
      </w:r>
    </w:p>
    <w:p w:rsidR="00977CC1" w:rsidRPr="00977CC1" w:rsidRDefault="00977CC1" w:rsidP="00543F35">
      <w:pPr>
        <w:pStyle w:val="Aufzhlungszeichen"/>
      </w:pPr>
      <w:r w:rsidRPr="00977CC1">
        <w:t>Enddatum - der letzte Tag des Erignisses.</w:t>
      </w:r>
    </w:p>
    <w:p w:rsidR="00977CC1" w:rsidRPr="00977CC1" w:rsidRDefault="00977CC1" w:rsidP="00543F35">
      <w:pPr>
        <w:pStyle w:val="Aufzhlungszeichen"/>
      </w:pPr>
      <w:r w:rsidRPr="00977CC1">
        <w:t>Ende Uhrzeit - die Endzeit des Ereignisses.</w:t>
      </w:r>
    </w:p>
    <w:p w:rsidR="00977CC1" w:rsidRPr="00977CC1" w:rsidRDefault="00977CC1" w:rsidP="00543F35">
      <w:pPr>
        <w:pStyle w:val="Aufzhlungszeichen"/>
      </w:pPr>
      <w:r w:rsidRPr="00977CC1">
        <w:t>Wiederholen - Wählen Sie aus, ob das Ereignis regelmäßig wiederholt werden soll. Legen Sie die Anzahl der Wiederholungen, das Enddatum der Wiederholungen oder unbegrenzte Wiederholungen fest.</w:t>
      </w:r>
    </w:p>
    <w:p w:rsidR="00977CC1" w:rsidRPr="00977CC1" w:rsidRDefault="00977CC1" w:rsidP="00543F35">
      <w:pPr>
        <w:pStyle w:val="Aufzhlungszeichen"/>
      </w:pPr>
      <w:r w:rsidRPr="00977CC1">
        <w:t>Erinnerung - legen Sie die Erinnerung für das Ereignis fest.</w:t>
      </w:r>
    </w:p>
    <w:p w:rsidR="00977CC1" w:rsidRPr="00977CC1" w:rsidRDefault="00977CC1" w:rsidP="00543F35">
      <w:pPr>
        <w:pStyle w:val="Aufzhlungszeichen"/>
      </w:pPr>
      <w:r w:rsidRPr="00977CC1">
        <w:t>Termin speichern - speichert das Ereignis.</w:t>
      </w:r>
    </w:p>
    <w:p w:rsidR="00977CC1" w:rsidRPr="00977CC1" w:rsidRDefault="00977CC1" w:rsidP="00977CC1">
      <w:pPr>
        <w:pStyle w:val="Textkrper"/>
      </w:pPr>
      <w:r w:rsidRPr="00977CC1">
        <w:lastRenderedPageBreak/>
        <w:t>Ereignisse des Tages</w:t>
      </w:r>
    </w:p>
    <w:p w:rsidR="00977CC1" w:rsidRPr="00977CC1" w:rsidRDefault="00977CC1" w:rsidP="00977CC1">
      <w:pPr>
        <w:pStyle w:val="Textkrper"/>
      </w:pPr>
      <w:r w:rsidRPr="00977CC1">
        <w:t>Um die Ereignisse des aktuellen Tages zu durchsuchen, wählen Sie den Menüpunkt Tagesordnung. Um ein Ereignis hier direkt zu bearbeiten oder zu löschen, drücken Sie die Bestätigungstaste.</w:t>
      </w:r>
    </w:p>
    <w:p w:rsidR="00977CC1" w:rsidRPr="00977CC1" w:rsidRDefault="00977CC1" w:rsidP="00977CC1">
      <w:pPr>
        <w:pStyle w:val="Textkrper"/>
      </w:pPr>
      <w:r w:rsidRPr="00977CC1">
        <w:t>Kalender durchsuchen</w:t>
      </w:r>
    </w:p>
    <w:p w:rsidR="00977CC1" w:rsidRPr="00977CC1" w:rsidRDefault="00977CC1" w:rsidP="00977CC1">
      <w:pPr>
        <w:pStyle w:val="Textkrper"/>
      </w:pPr>
      <w:r w:rsidRPr="00977CC1">
        <w:t>Um den Kalender nach Wochen und Tagen zu durchsuchen, wählen Sie den Menüpunkt Kalender durchsuchen. Wählen Sie ein Jahr, einen Monat und eine Woche aus, um die Anzahl der Ereignisse dieser Woche anzuzeigen. Drücken Sie die Bestätigungstaste, um Ereignisse nach Tag oder nach der ganzen Woche zu durchsuchen.</w:t>
      </w:r>
    </w:p>
    <w:p w:rsidR="00977CC1" w:rsidRPr="00977CC1" w:rsidRDefault="00977CC1" w:rsidP="00977CC1">
      <w:pPr>
        <w:pStyle w:val="Textkrper"/>
      </w:pPr>
      <w:r w:rsidRPr="00977CC1">
        <w:t>Ereignis finden</w:t>
      </w:r>
    </w:p>
    <w:p w:rsidR="00977CC1" w:rsidRPr="00977CC1" w:rsidRDefault="00977CC1" w:rsidP="00977CC1">
      <w:pPr>
        <w:pStyle w:val="Textkrper"/>
      </w:pPr>
      <w:r w:rsidRPr="00977CC1">
        <w:t>Um ein bestimmtes Ereignis zu suchen, wählen Sie den Menüpunkt Suchen und geben Sie den Namen des Ereignisses ein.</w:t>
      </w:r>
    </w:p>
    <w:p w:rsidR="00977CC1" w:rsidRPr="00977CC1" w:rsidRDefault="00977CC1" w:rsidP="00977CC1">
      <w:pPr>
        <w:pStyle w:val="Textkrper"/>
      </w:pPr>
      <w:r w:rsidRPr="00977CC1">
        <w:t>Namenstage</w:t>
      </w:r>
    </w:p>
    <w:p w:rsidR="00977CC1" w:rsidRPr="00977CC1" w:rsidRDefault="00977CC1" w:rsidP="00977CC1">
      <w:pPr>
        <w:pStyle w:val="Textkrper"/>
      </w:pPr>
      <w:r w:rsidRPr="00977CC1">
        <w:t>Mit dem Menüpunkt Namenstage können Sie die Namenstage der folgenden sieben Tage durchsuchen, das Datum anhand des Namens suchen oder den Namen anhand des Datums suchen.</w:t>
      </w:r>
    </w:p>
    <w:p w:rsidR="00977CC1" w:rsidRPr="00977CC1" w:rsidRDefault="00977CC1" w:rsidP="00977CC1">
      <w:pPr>
        <w:pStyle w:val="Textkrper"/>
      </w:pPr>
      <w:r w:rsidRPr="00977CC1">
        <w:t>Gesetzliche Feiertage</w:t>
      </w:r>
    </w:p>
    <w:p w:rsidR="00977CC1" w:rsidRPr="00977CC1" w:rsidRDefault="00977CC1" w:rsidP="00977CC1">
      <w:pPr>
        <w:pStyle w:val="Textkrper"/>
      </w:pPr>
      <w:r w:rsidRPr="00977CC1">
        <w:t>Um gesetzliche Feiertage in dem Kalender anzuzeigen, wählen Sie den Menüpunkt Einstellungen und setzen Sie die Anzeige der gesetzlichen Feiertage auf anzeigen. Um diese Funktion nutzen zu können, ist eine Internetverbindung erforderlich für das einmalige Herunterladen der Feiertage.</w:t>
      </w:r>
    </w:p>
    <w:p w:rsidR="00977CC1" w:rsidRPr="00977CC1" w:rsidRDefault="00977CC1" w:rsidP="00543F35">
      <w:pPr>
        <w:pStyle w:val="berschrift4num"/>
      </w:pPr>
      <w:bookmarkStart w:id="134" w:name="_Toc184377130"/>
      <w:r w:rsidRPr="00977CC1">
        <w:t>Währungsumrechner</w:t>
      </w:r>
      <w:bookmarkEnd w:id="134"/>
    </w:p>
    <w:p w:rsidR="00977CC1" w:rsidRPr="00977CC1" w:rsidRDefault="00977CC1" w:rsidP="00977CC1">
      <w:pPr>
        <w:pStyle w:val="Textkrper"/>
      </w:pPr>
      <w:r w:rsidRPr="00977CC1">
        <w:t>Mit der App Währungsrechner können Sie von einer Währung in eine andere umrechnen. Die Wechselkurse werden täglich aktualisiert.</w:t>
      </w:r>
    </w:p>
    <w:p w:rsidR="00977CC1" w:rsidRPr="00977CC1" w:rsidRDefault="00977CC1" w:rsidP="00977CC1">
      <w:pPr>
        <w:pStyle w:val="Textkrper"/>
      </w:pPr>
      <w:r w:rsidRPr="00977CC1">
        <w:t>Auswahl der Währungen</w:t>
      </w:r>
    </w:p>
    <w:p w:rsidR="00977CC1" w:rsidRPr="00977CC1" w:rsidRDefault="00977CC1" w:rsidP="00543F35">
      <w:pPr>
        <w:pStyle w:val="Aufzhlungszeichen"/>
      </w:pPr>
      <w:r w:rsidRPr="00977CC1">
        <w:t>Um eine Währung auszuwählen, von der umgerechnet werden soll oder in die umgerechnet werden soll, wählen Sie im Menü Umrechnen von bzw. Umrechnen in die gewünschte Währung aus. Jeder der Menüpunkte zeigt an, welche Währung ausgewählt ist.</w:t>
      </w:r>
    </w:p>
    <w:p w:rsidR="00977CC1" w:rsidRPr="00977CC1" w:rsidRDefault="00977CC1" w:rsidP="00543F35">
      <w:pPr>
        <w:pStyle w:val="Aufzhlungszeichen"/>
      </w:pPr>
      <w:r w:rsidRPr="00977CC1">
        <w:t>Die App führt eine Liste der zuletzt verwendeten Währungen (anfangs mit einer Liste der beliebtesten Währungen).</w:t>
      </w:r>
    </w:p>
    <w:p w:rsidR="00977CC1" w:rsidRPr="00977CC1" w:rsidRDefault="00977CC1" w:rsidP="00543F35">
      <w:pPr>
        <w:pStyle w:val="Aufzhlungszeichen"/>
      </w:pPr>
      <w:r w:rsidRPr="00977CC1">
        <w:t>Alle unterstützten Währungen sind im Untermenü Alle Währungen zu finden. Diese Liste kann über den letzten Punkt des Menüs durchsucht werden.</w:t>
      </w:r>
    </w:p>
    <w:p w:rsidR="00977CC1" w:rsidRPr="00977CC1" w:rsidRDefault="00977CC1" w:rsidP="00977CC1">
      <w:pPr>
        <w:pStyle w:val="Textkrper"/>
      </w:pPr>
      <w:r w:rsidRPr="00977CC1">
        <w:t>Umrechnen</w:t>
      </w:r>
    </w:p>
    <w:p w:rsidR="00977CC1" w:rsidRPr="00977CC1" w:rsidRDefault="00977CC1" w:rsidP="00543F35">
      <w:pPr>
        <w:pStyle w:val="Aufzhlungszeichen"/>
      </w:pPr>
      <w:r w:rsidRPr="00977CC1">
        <w:t>Wählen Sie die Option Umrechnen, geben Sie den Betrag ein, den Sie umrechnen möchten, und bestätigen Sie ihn.</w:t>
      </w:r>
    </w:p>
    <w:p w:rsidR="00977CC1" w:rsidRPr="00977CC1" w:rsidRDefault="00977CC1" w:rsidP="00543F35">
      <w:pPr>
        <w:pStyle w:val="Aufzhlungszeichen"/>
      </w:pPr>
      <w:r w:rsidRPr="00977CC1">
        <w:t>Das Ergebnis der Umrechnung wird auf dem Bildschirm angezeigt.</w:t>
      </w:r>
    </w:p>
    <w:p w:rsidR="00977CC1" w:rsidRPr="00977CC1" w:rsidRDefault="00977CC1" w:rsidP="00B97E55">
      <w:pPr>
        <w:pStyle w:val="berschrift4num"/>
      </w:pPr>
      <w:bookmarkStart w:id="135" w:name="_Toc184377131"/>
      <w:r w:rsidRPr="00977CC1">
        <w:lastRenderedPageBreak/>
        <w:t>Dateimanager</w:t>
      </w:r>
      <w:bookmarkEnd w:id="135"/>
    </w:p>
    <w:p w:rsidR="00977CC1" w:rsidRPr="00977CC1" w:rsidRDefault="00977CC1" w:rsidP="00977CC1">
      <w:pPr>
        <w:pStyle w:val="Textkrper"/>
      </w:pPr>
      <w:r w:rsidRPr="00977CC1">
        <w:t>Der Dateimanager ist ein Tool zum Durchsuchen und Bearbeiten von Dateien und Ordnern auf Ihrem Telefon. Es kann sowohl auf den internen Speicher als auch auf den Speicher der SD-Karte zugegriffen werden.</w:t>
      </w:r>
    </w:p>
    <w:p w:rsidR="00977CC1" w:rsidRPr="00977CC1" w:rsidRDefault="00977CC1" w:rsidP="00977CC1">
      <w:pPr>
        <w:pStyle w:val="Textkrper"/>
      </w:pPr>
      <w:r w:rsidRPr="00977CC1">
        <w:t>Dateien durchsuchen</w:t>
      </w:r>
    </w:p>
    <w:p w:rsidR="00977CC1" w:rsidRPr="00977CC1" w:rsidRDefault="00977CC1" w:rsidP="00977CC1">
      <w:pPr>
        <w:pStyle w:val="Textkrper"/>
      </w:pPr>
      <w:r w:rsidRPr="00977CC1">
        <w:t>In diesem Modus können Sie den internen Speicher und die SD-Karte durchsuchen. Jedes Element enthält Informationen darüber, ob es sich um einen Ordner oder eine Datei handelt. Wenn der Dateityp unterstützt wird, können Dateien direkt über den Dateimanager in der entsprechenden Anwendung geöffnet werden. Dateien oder Ordner können kopiert oder an einen anderen Ort Ihrer Wahl verschoben werden. Ordner können auch umbenannt oder gelöscht werden. Alle diese Funktionen stehen im Menü zur Verfügung, indem der entsprechende Ordner oder die entsprechende Datei ausgewählt wird.</w:t>
      </w:r>
    </w:p>
    <w:p w:rsidR="00977CC1" w:rsidRPr="00977CC1" w:rsidRDefault="00977CC1" w:rsidP="00977CC1">
      <w:pPr>
        <w:pStyle w:val="Textkrper"/>
      </w:pPr>
      <w:r w:rsidRPr="00977CC1">
        <w:t>Kopieren, Verschieben und Einfügen einer Datei oder eines Ordners</w:t>
      </w:r>
    </w:p>
    <w:p w:rsidR="00977CC1" w:rsidRPr="00977CC1" w:rsidRDefault="00977CC1" w:rsidP="00977CC1">
      <w:pPr>
        <w:pStyle w:val="Textkrper"/>
      </w:pPr>
      <w:r w:rsidRPr="00977CC1">
        <w:t>Kopier- oder Verschiebevorgänge können mit jeder Datei oder jedem Ordner durchgeführt werden. Um eine Datei oder einen Ordner zu kopieren oder zu verschieben, öffnen Sie das Ordner- oder Dateimenü und wählen Sie Kopieren oder Verschieben. Dann wird die Datei oder der Ordner in der Zwischenablage gespeichert. Navigieren Sie dann zu dem Ort, an den Sie die Datei oder den Ordner kopieren oder verschieben möchten, und wählen Sie im Ordnermenü die Option Hierher kopieren oder Hierher verschieben. Wenn Sie die Option Kopieren wählen, bleibt die ursprüngliche Datei beim Einfügen am neuen Ort unverändert. Wenn Sie die Option Verschieben wählen, wird die Datei oder der Ordner vom alten Speicherort an den neuen verschoben.</w:t>
      </w:r>
    </w:p>
    <w:p w:rsidR="00977CC1" w:rsidRPr="00977CC1" w:rsidRDefault="00977CC1" w:rsidP="00977CC1">
      <w:pPr>
        <w:pStyle w:val="Textkrper"/>
      </w:pPr>
      <w:r w:rsidRPr="00977CC1">
        <w:t>Erstellen eines neuen Ordners oder eines neuen Textdokuments</w:t>
      </w:r>
    </w:p>
    <w:p w:rsidR="00977CC1" w:rsidRPr="00977CC1" w:rsidRDefault="00977CC1" w:rsidP="00977CC1">
      <w:pPr>
        <w:pStyle w:val="Textkrper"/>
      </w:pPr>
      <w:r w:rsidRPr="00977CC1">
        <w:t>Ein neues Textdokument oder ein neuer leerer Ordner kann im Ordner durch Auswahl des Menüpunkts Weitere Optionen erstellt werden.</w:t>
      </w:r>
    </w:p>
    <w:p w:rsidR="00977CC1" w:rsidRPr="00977CC1" w:rsidRDefault="00977CC1" w:rsidP="00977CC1">
      <w:pPr>
        <w:pStyle w:val="Textkrper"/>
      </w:pPr>
      <w:r w:rsidRPr="00977CC1">
        <w:t>Archiv-Manager</w:t>
      </w:r>
    </w:p>
    <w:p w:rsidR="00977CC1" w:rsidRPr="00977CC1" w:rsidRDefault="00977CC1" w:rsidP="00977CC1">
      <w:pPr>
        <w:pStyle w:val="Textkrper"/>
      </w:pPr>
      <w:r w:rsidRPr="00977CC1">
        <w:t>Der Archivmanager ist ein Teil des Dateimanagers und ermöglicht die Arbeit mit Archivdateien (ZIP-Dateien). Eine Archivdatei kann in einen Ordner extrahiert werden. Öffnen Sie dazu eine Archivdatei und wählen Sie Im Archivmanager öffnen. Es ist auch möglich, eine neue Archivdatei aus einem Ordner oder einer Datei zu erstellen. Markieren Sie eine Datei oder einen Ordner und wählen Sie dann Im Archiv-Manager öffnen bzw. den Menüpunkt Archiv-Manager.</w:t>
      </w:r>
    </w:p>
    <w:p w:rsidR="00977CC1" w:rsidRPr="00977CC1" w:rsidRDefault="00977CC1" w:rsidP="00977CC1">
      <w:pPr>
        <w:pStyle w:val="Textkrper"/>
      </w:pPr>
      <w:r w:rsidRPr="00977CC1">
        <w:t>Texteditor</w:t>
      </w:r>
    </w:p>
    <w:p w:rsidR="00977CC1" w:rsidRPr="00977CC1" w:rsidRDefault="00977CC1" w:rsidP="00977CC1">
      <w:pPr>
        <w:pStyle w:val="Textkrper"/>
      </w:pPr>
      <w:r w:rsidRPr="00977CC1">
        <w:t>Der Dateimanager enthält einen einfachen Texteditor. Mit dem Texteditor können Sie einfache Textdokumente schreiben und bearbeiten. Um eine Datei im Texteditor zu öffnen, suchen Sie das Textdokument aus, öffnen es und wählen Im Texteditor öffnen.</w:t>
      </w:r>
    </w:p>
    <w:p w:rsidR="00977CC1" w:rsidRPr="00977CC1" w:rsidRDefault="00977CC1" w:rsidP="00977CC1">
      <w:pPr>
        <w:pStyle w:val="Textkrper"/>
      </w:pPr>
      <w:r w:rsidRPr="00977CC1">
        <w:t>Einstellungen</w:t>
      </w:r>
    </w:p>
    <w:p w:rsidR="00977CC1" w:rsidRPr="00977CC1" w:rsidRDefault="00977CC1" w:rsidP="00977CC1">
      <w:pPr>
        <w:pStyle w:val="Textkrper"/>
      </w:pPr>
      <w:r w:rsidRPr="00977CC1">
        <w:t>Der Dateimanager verfügt über Einstellungen, die die Arbeit mit Dateien modifizieren.</w:t>
      </w:r>
    </w:p>
    <w:p w:rsidR="00977CC1" w:rsidRPr="00977CC1" w:rsidRDefault="00977CC1" w:rsidP="00B97E55">
      <w:pPr>
        <w:pStyle w:val="Aufzhlungszeichen"/>
      </w:pPr>
      <w:r w:rsidRPr="00977CC1">
        <w:lastRenderedPageBreak/>
        <w:t>Dateien und Ordner sortieren - legt die Reihenfolge fest, in der die Ordner und Dateien sortiert werden (nach Name, nach letzter Änderung, nach Größe). Standardmäßig sind die Dateien und Ordner nach Namen sortiert.</w:t>
      </w:r>
    </w:p>
    <w:p w:rsidR="00977CC1" w:rsidRPr="00977CC1" w:rsidRDefault="00977CC1" w:rsidP="00B97E55">
      <w:pPr>
        <w:pStyle w:val="Aufzhlungszeichen"/>
      </w:pPr>
      <w:r w:rsidRPr="00977CC1">
        <w:t>Dateierweiterung anzeigen - legt fest, ob die Dateierweiterungen angezeigt werden sollen.</w:t>
      </w:r>
      <w:r w:rsidR="00B97E55">
        <w:br/>
      </w:r>
      <w:r w:rsidRPr="00977CC1">
        <w:t>Hinweis: Wenn Dateierweiterung anzeigen aktiviert ist, kann die Dateierweiterung nachträglich bearbeitet werden. Das Ändern der Dateierweiterung kann beim Öffnen der Datei zu Problemen führen. Standardmäßig werden die Erweiterungen nicht angezeigt.</w:t>
      </w:r>
    </w:p>
    <w:p w:rsidR="00977CC1" w:rsidRPr="00977CC1" w:rsidRDefault="00977CC1" w:rsidP="00B97E55">
      <w:pPr>
        <w:pStyle w:val="berschrift4num"/>
      </w:pPr>
      <w:bookmarkStart w:id="136" w:name="_Toc184377132"/>
      <w:r w:rsidRPr="00977CC1">
        <w:t>Taschenlampe</w:t>
      </w:r>
      <w:bookmarkEnd w:id="136"/>
    </w:p>
    <w:p w:rsidR="00977CC1" w:rsidRPr="00977CC1" w:rsidRDefault="00977CC1" w:rsidP="00977CC1">
      <w:pPr>
        <w:pStyle w:val="Textkrper"/>
      </w:pPr>
      <w:r w:rsidRPr="00977CC1">
        <w:t>Applikation Taschenlampe schaltet das LED-Licht neben der Kamera ein.</w:t>
      </w:r>
    </w:p>
    <w:p w:rsidR="00977CC1" w:rsidRPr="00977CC1" w:rsidRDefault="00977CC1" w:rsidP="00B97E55">
      <w:pPr>
        <w:pStyle w:val="berschrift4num"/>
      </w:pPr>
      <w:bookmarkStart w:id="137" w:name="_Toc184377133"/>
      <w:r w:rsidRPr="00977CC1">
        <w:t>Intervall-Timer</w:t>
      </w:r>
      <w:bookmarkEnd w:id="137"/>
    </w:p>
    <w:p w:rsidR="00977CC1" w:rsidRPr="00977CC1" w:rsidRDefault="00977CC1" w:rsidP="00977CC1">
      <w:pPr>
        <w:pStyle w:val="Textkrper"/>
      </w:pPr>
      <w:r w:rsidRPr="00977CC1">
        <w:t>Der Intervall-Timer ist nützlich, wenn Sie regelmäßige Aufgaben wie Training, Massage, Kochen, Backen usw. ausführen. Der Timer kann eine unbestimmte Zeit oder eine begrenzte Zeit laufen, und seine Benachrichtigungen können angepasst werden.</w:t>
      </w:r>
    </w:p>
    <w:p w:rsidR="00977CC1" w:rsidRPr="00977CC1" w:rsidRDefault="00977CC1" w:rsidP="00977CC1">
      <w:pPr>
        <w:pStyle w:val="Textkrper"/>
      </w:pPr>
      <w:r w:rsidRPr="00977CC1">
        <w:t>Starten und Stoppen des Timers</w:t>
      </w:r>
    </w:p>
    <w:p w:rsidR="00977CC1" w:rsidRPr="00977CC1" w:rsidRDefault="00977CC1" w:rsidP="00977CC1">
      <w:pPr>
        <w:pStyle w:val="Textkrper"/>
      </w:pPr>
      <w:r w:rsidRPr="00977CC1">
        <w:t>Um den Timer mit den aktuellen Einstellungen zu starten, wählen Sie Timer starten. Sie können ihn jederzeit stoppen, indem Sie später Timer stoppen wählen.</w:t>
      </w:r>
    </w:p>
    <w:p w:rsidR="00977CC1" w:rsidRPr="00977CC1" w:rsidRDefault="00977CC1" w:rsidP="00977CC1">
      <w:pPr>
        <w:pStyle w:val="Textkrper"/>
      </w:pPr>
      <w:r w:rsidRPr="00977CC1">
        <w:t>Einstellen des Timers</w:t>
      </w:r>
    </w:p>
    <w:p w:rsidR="00977CC1" w:rsidRPr="00977CC1" w:rsidRDefault="00977CC1" w:rsidP="00977CC1">
      <w:pPr>
        <w:pStyle w:val="Textkrper"/>
      </w:pPr>
      <w:r w:rsidRPr="00977CC1">
        <w:t>Sie können einstellen, wie lange der Timer laufen soll, wie häufig er benachrichtigen soll und welche Art von Benachrichtigungen der Timer verwenden soll.</w:t>
      </w:r>
    </w:p>
    <w:p w:rsidR="00977CC1" w:rsidRPr="00977CC1" w:rsidRDefault="00977CC1" w:rsidP="00B97E55">
      <w:pPr>
        <w:pStyle w:val="Aufzhlungszeichen"/>
      </w:pPr>
      <w:r w:rsidRPr="00977CC1">
        <w:t>Mit dem Ankündigungsintervall können Sie die Häufigkeit der Benachrichtigungen festlegen. Sie können eine der vorgegebenen Optionen wählen oder ein benutzerdefiniertes Intervall eingeben, das in Minuten angegeben wird.</w:t>
      </w:r>
    </w:p>
    <w:p w:rsidR="00977CC1" w:rsidRPr="00977CC1" w:rsidRDefault="00977CC1" w:rsidP="00B97E55">
      <w:pPr>
        <w:pStyle w:val="Aufzhlungszeichen"/>
      </w:pPr>
      <w:r w:rsidRPr="00977CC1">
        <w:t>Gesamtzeit legt fest, wie viele Stunden, Minuten und Sekunden der Timer laufen soll. Wenn diese Einstellung leer bleibt, läuft der Timer, bis er manuell gestoppt wird.</w:t>
      </w:r>
    </w:p>
    <w:p w:rsidR="00977CC1" w:rsidRPr="00977CC1" w:rsidRDefault="00977CC1" w:rsidP="00B97E55">
      <w:pPr>
        <w:pStyle w:val="Aufzhlungszeichen"/>
      </w:pPr>
      <w:r w:rsidRPr="00977CC1">
        <w:t>Die Ankündigungsart bestimmt, wie die Benachrichtigung über die verstrichene Zeit ertönen soll. Wählen Sie Ton für einfache Pieptöne oder Stimme für Sprachnachrichten.</w:t>
      </w:r>
    </w:p>
    <w:p w:rsidR="00977CC1" w:rsidRPr="00977CC1" w:rsidRDefault="00977CC1" w:rsidP="00B97E55">
      <w:pPr>
        <w:pStyle w:val="berschrift4num"/>
      </w:pPr>
      <w:bookmarkStart w:id="138" w:name="_Toc184377134"/>
      <w:r w:rsidRPr="00977CC1">
        <w:t>Kurzzeitwecker</w:t>
      </w:r>
      <w:bookmarkEnd w:id="138"/>
    </w:p>
    <w:p w:rsidR="00977CC1" w:rsidRPr="00977CC1" w:rsidRDefault="00977CC1" w:rsidP="00977CC1">
      <w:pPr>
        <w:pStyle w:val="Textkrper"/>
      </w:pPr>
      <w:r w:rsidRPr="00977CC1">
        <w:t>Der Kurzzeitwecker ist ein einfacher Countdown, der nach einer bestimmten Zeit eine</w:t>
      </w:r>
    </w:p>
    <w:p w:rsidR="00977CC1" w:rsidRPr="00977CC1" w:rsidRDefault="00977CC1" w:rsidP="00977CC1">
      <w:pPr>
        <w:pStyle w:val="Textkrper"/>
      </w:pPr>
      <w:r w:rsidRPr="00977CC1">
        <w:t>Benachrichtigungsmelodie abspielt. Während der Kurzzeitwecker aktiv ist, können andere Telefonfunktionen wie gewohnt verwendet werden. Um den Alarm zu verwerfen, drücken Sie die Bestätigungstaste oder die Taste Zurück.</w:t>
      </w:r>
    </w:p>
    <w:p w:rsidR="00977CC1" w:rsidRPr="00977CC1" w:rsidRDefault="00977CC1" w:rsidP="00977CC1">
      <w:pPr>
        <w:pStyle w:val="Textkrper"/>
      </w:pPr>
      <w:r w:rsidRPr="00977CC1">
        <w:t>Kurzzeitwecker einstellen</w:t>
      </w:r>
    </w:p>
    <w:p w:rsidR="00977CC1" w:rsidRPr="00977CC1" w:rsidRDefault="00977CC1" w:rsidP="00766EAD">
      <w:pPr>
        <w:pStyle w:val="Aufzhlungszeichen"/>
      </w:pPr>
      <w:r w:rsidRPr="00977CC1">
        <w:t>Um den Kurzzeitwecker einzustellen, drücken Sie die Bestätigungstaste.</w:t>
      </w:r>
    </w:p>
    <w:p w:rsidR="00977CC1" w:rsidRPr="00977CC1" w:rsidRDefault="00977CC1" w:rsidP="00766EAD">
      <w:pPr>
        <w:pStyle w:val="Aufzhlungszeichen"/>
      </w:pPr>
      <w:r w:rsidRPr="00977CC1">
        <w:t>Wählen Sie den Menüpunkt Zeit einstellen, um Stunden, Minuten und Sekunden des Countdowns einzustellen.</w:t>
      </w:r>
    </w:p>
    <w:p w:rsidR="00977CC1" w:rsidRPr="00977CC1" w:rsidRDefault="00977CC1" w:rsidP="00766EAD">
      <w:pPr>
        <w:pStyle w:val="Aufzhlungszeichen"/>
      </w:pPr>
      <w:r w:rsidRPr="00977CC1">
        <w:t>Wählen Sie den Menüpunkt Aktivieren, um den Kurzzeitwecker zu aktivieren.</w:t>
      </w:r>
    </w:p>
    <w:p w:rsidR="00977CC1" w:rsidRPr="00977CC1" w:rsidRDefault="00977CC1" w:rsidP="00977CC1">
      <w:pPr>
        <w:pStyle w:val="Textkrper"/>
      </w:pPr>
      <w:r w:rsidRPr="00977CC1">
        <w:lastRenderedPageBreak/>
        <w:t>Kurzzeitwecker pausieren und abbrechen</w:t>
      </w:r>
    </w:p>
    <w:p w:rsidR="00977CC1" w:rsidRPr="00977CC1" w:rsidRDefault="00977CC1" w:rsidP="00766EAD">
      <w:pPr>
        <w:pStyle w:val="Aufzhlungszeichen"/>
      </w:pPr>
      <w:r w:rsidRPr="00977CC1">
        <w:t>Drücken Sie bei laufendem Kurzzeitwecker die Bestätigungstaste.</w:t>
      </w:r>
    </w:p>
    <w:p w:rsidR="00977CC1" w:rsidRPr="00977CC1" w:rsidRDefault="00977CC1" w:rsidP="00766EAD">
      <w:pPr>
        <w:pStyle w:val="Aufzhlungszeichen"/>
      </w:pPr>
      <w:r w:rsidRPr="00977CC1">
        <w:t>Wählen Sie den Menüpunkt Anhalten, um den Kurzzeitwecker zu seiner aktuellen Zeit zu pausieren oder wählen Sie den Menüpunkt Löschen, um den Kurzzeitwecker zu stoppen und auf seine Anfangszeit zurückzusetzen.</w:t>
      </w:r>
    </w:p>
    <w:p w:rsidR="00977CC1" w:rsidRPr="00977CC1" w:rsidRDefault="00977CC1" w:rsidP="00766EAD">
      <w:pPr>
        <w:pStyle w:val="Aufzhlungszeichen"/>
      </w:pPr>
      <w:r w:rsidRPr="00977CC1">
        <w:t>Um den angehaltenen Kurzzeitwecker fortzusetzen, drücken Sie die Bestätigungstaste und wählen Sie den Menüpunkt Fortsetzen.</w:t>
      </w:r>
    </w:p>
    <w:p w:rsidR="00977CC1" w:rsidRPr="00977CC1" w:rsidRDefault="00977CC1" w:rsidP="00766EAD">
      <w:pPr>
        <w:pStyle w:val="berschrift4num"/>
      </w:pPr>
      <w:bookmarkStart w:id="139" w:name="_Toc184377135"/>
      <w:r w:rsidRPr="00977CC1">
        <w:t>NFC- und QR-Lesegerät</w:t>
      </w:r>
      <w:bookmarkEnd w:id="139"/>
    </w:p>
    <w:p w:rsidR="00977CC1" w:rsidRPr="00977CC1" w:rsidRDefault="00977CC1" w:rsidP="00977CC1">
      <w:pPr>
        <w:pStyle w:val="Textkrper"/>
      </w:pPr>
      <w:r w:rsidRPr="00977CC1">
        <w:t>Mit dem NFC- und QR-Lesegerät können Sie verschiedene NFC-Tags lesen und QRCodes scannen. Diese Etiketten oder Codes können Daten wie Weblinks, Kontaktinformationen usw. enthalten. Die Anwendung ermöglicht es Ihnen, Aktionen mit den gespeicherten Daten durchzuführen, z. B. Links in einem Webbrowser zu öffnen, Kontaktinformationen zu speichern usw.</w:t>
      </w:r>
    </w:p>
    <w:p w:rsidR="00977CC1" w:rsidRPr="00977CC1" w:rsidRDefault="00977CC1" w:rsidP="00977CC1">
      <w:pPr>
        <w:pStyle w:val="Textkrper"/>
      </w:pPr>
      <w:r w:rsidRPr="00977CC1">
        <w:t>NFC-Tag lesen</w:t>
      </w:r>
    </w:p>
    <w:p w:rsidR="00977CC1" w:rsidRPr="00977CC1" w:rsidRDefault="00977CC1" w:rsidP="00766EAD">
      <w:pPr>
        <w:pStyle w:val="Aufzhlungszeichen"/>
      </w:pPr>
      <w:r w:rsidRPr="00977CC1">
        <w:t>Um ein NFC-Tag zu lesen, halten Sie die Rückseite des Telefons bei aktiver Funktion NFC Objektmarkierung und hier das Etiketten lesen an das NFC-Tag. Wenn der Lesevorgang erfolgreich ist, werden die Daten atomatisch angezeigt.</w:t>
      </w:r>
    </w:p>
    <w:p w:rsidR="00977CC1" w:rsidRPr="00977CC1" w:rsidRDefault="00977CC1" w:rsidP="00766EAD">
      <w:pPr>
        <w:pStyle w:val="Aufzhlungszeichen"/>
      </w:pPr>
      <w:r w:rsidRPr="00977CC1">
        <w:t>Nachdem Sie die gespeicherten Daten angezeigt bekommen, drücken Sie die Bestätigungstaste, um die Liste der verfügbaren Aktionen aufzurufen.</w:t>
      </w:r>
    </w:p>
    <w:p w:rsidR="00977CC1" w:rsidRPr="00977CC1" w:rsidRDefault="00977CC1" w:rsidP="00977CC1">
      <w:pPr>
        <w:pStyle w:val="Textkrper"/>
      </w:pPr>
      <w:r w:rsidRPr="00977CC1">
        <w:t>QR-Code scannen</w:t>
      </w:r>
    </w:p>
    <w:p w:rsidR="00977CC1" w:rsidRPr="00977CC1" w:rsidRDefault="00977CC1" w:rsidP="00766EAD">
      <w:pPr>
        <w:pStyle w:val="Aufzhlungszeichen"/>
      </w:pPr>
      <w:r w:rsidRPr="00977CC1">
        <w:t>Um einen QR-Code zu scannen, richten Sie die Kameralinse Ihres Telefons bei aktiver Funktion Kamera auf den QR-Code. Wenn die Kamera eingeschaltet ist, gibt das Telefon bei Erfassen eines QR-Codes in regelmäßigen Abständen von sich ein Klackgeräusch. Wenn der Scan erfolgreich ist, werden die Daten atomatisch angezeigt.</w:t>
      </w:r>
    </w:p>
    <w:p w:rsidR="00977CC1" w:rsidRPr="00977CC1" w:rsidRDefault="00977CC1" w:rsidP="00766EAD">
      <w:pPr>
        <w:pStyle w:val="Aufzhlungszeichen"/>
      </w:pPr>
      <w:r w:rsidRPr="00977CC1">
        <w:t>Nachdem Sie die gespeicherten Daten angezeigt bekommen, drücken Sie die Bestätigungstaste, um die Liste der verfügbaren Aktionen aufzurufen.</w:t>
      </w:r>
    </w:p>
    <w:p w:rsidR="00977CC1" w:rsidRPr="00977CC1" w:rsidRDefault="00977CC1" w:rsidP="00766EAD">
      <w:pPr>
        <w:pStyle w:val="berschrift4num"/>
      </w:pPr>
      <w:bookmarkStart w:id="140" w:name="_Toc184377136"/>
      <w:r w:rsidRPr="00977CC1">
        <w:t>Notizen</w:t>
      </w:r>
      <w:bookmarkEnd w:id="140"/>
    </w:p>
    <w:p w:rsidR="00977CC1" w:rsidRPr="00977CC1" w:rsidRDefault="00977CC1" w:rsidP="00977CC1">
      <w:pPr>
        <w:pStyle w:val="Textkrper"/>
      </w:pPr>
      <w:r w:rsidRPr="00977CC1">
        <w:t>Die Anwendung Notizen ermöglicht das Schreiben von Notizen.</w:t>
      </w:r>
    </w:p>
    <w:p w:rsidR="00977CC1" w:rsidRPr="00977CC1" w:rsidRDefault="00977CC1" w:rsidP="00977CC1">
      <w:pPr>
        <w:pStyle w:val="Textkrper"/>
      </w:pPr>
      <w:r w:rsidRPr="00977CC1">
        <w:t>Um eine vorhandene Notiz zu bearbeiten, zu senden oder zu löschen, wählen Sie die Notiz in der Notizenliste aus.</w:t>
      </w:r>
    </w:p>
    <w:p w:rsidR="00977CC1" w:rsidRPr="00977CC1" w:rsidRDefault="00977CC1" w:rsidP="00766EAD">
      <w:pPr>
        <w:pStyle w:val="berschrift4num"/>
      </w:pPr>
      <w:bookmarkStart w:id="141" w:name="_Toc184377137"/>
      <w:r w:rsidRPr="00977CC1">
        <w:t>Stoppuhr</w:t>
      </w:r>
      <w:bookmarkEnd w:id="141"/>
    </w:p>
    <w:p w:rsidR="00977CC1" w:rsidRPr="00977CC1" w:rsidRDefault="00977CC1" w:rsidP="00977CC1">
      <w:pPr>
        <w:pStyle w:val="Textkrper"/>
      </w:pPr>
      <w:r w:rsidRPr="00977CC1">
        <w:t>Die Stoppuhr ist eine Anwendung zum Messen der verstrichenen Zeit. Während die Stoppuhr aktiv ist, können andere Telefonfunktionen verwendet werden.</w:t>
      </w:r>
    </w:p>
    <w:p w:rsidR="00977CC1" w:rsidRPr="00977CC1" w:rsidRDefault="00977CC1" w:rsidP="00766EAD">
      <w:pPr>
        <w:pStyle w:val="Aufzhlungszeichen"/>
      </w:pPr>
      <w:r w:rsidRPr="00977CC1">
        <w:t>Um die Stoppuhr zu starten, drücken Sie die Bestätigungstaste, um das Menü zu öffnen und wählen Sie Stoppuhr starten.</w:t>
      </w:r>
    </w:p>
    <w:p w:rsidR="00977CC1" w:rsidRPr="00977CC1" w:rsidRDefault="00977CC1" w:rsidP="00766EAD">
      <w:pPr>
        <w:pStyle w:val="Aufzhlungszeichen"/>
      </w:pPr>
      <w:r w:rsidRPr="00977CC1">
        <w:t>Um die Stoppuhr zu stoppen, drücken Sie die Bestätigungstaste, während die Stoppuhr läuft.</w:t>
      </w:r>
    </w:p>
    <w:p w:rsidR="00977CC1" w:rsidRPr="00977CC1" w:rsidRDefault="00977CC1" w:rsidP="00766EAD">
      <w:pPr>
        <w:pStyle w:val="Aufzhlungszeichen"/>
      </w:pPr>
      <w:r w:rsidRPr="00977CC1">
        <w:t>Um die Stoppuhr fortzusetzen, drücken Sie die Bestätigungstaste, um das Untermenü zu öffnen und wählen Sie Zeitmessung fortsetzen.</w:t>
      </w:r>
    </w:p>
    <w:p w:rsidR="00977CC1" w:rsidRPr="00977CC1" w:rsidRDefault="00977CC1" w:rsidP="00766EAD">
      <w:pPr>
        <w:pStyle w:val="Aufzhlungszeichen"/>
      </w:pPr>
      <w:r w:rsidRPr="00977CC1">
        <w:lastRenderedPageBreak/>
        <w:t>Um die Stoppuhr von Null neu zu starten, drücken Sie die Bestätigungstaste, um das Untermenü zu öffnen und wählen Sie Neue Zeitmessung starten.</w:t>
      </w:r>
    </w:p>
    <w:p w:rsidR="00977CC1" w:rsidRPr="00977CC1" w:rsidRDefault="00977CC1" w:rsidP="00766EAD">
      <w:pPr>
        <w:pStyle w:val="Aufzhlungszeichen"/>
      </w:pPr>
      <w:r w:rsidRPr="00977CC1">
        <w:t>Um den Zähler zurückzusetzen und die Zeit auf Null zu setzen, drücken Sie die Bestätigungstaste, um das Untermenü zu öffnen und wählen Sie Stoppuhr zurücksetzen.</w:t>
      </w:r>
    </w:p>
    <w:p w:rsidR="00977CC1" w:rsidRPr="00977CC1" w:rsidRDefault="00977CC1" w:rsidP="00766EAD">
      <w:pPr>
        <w:pStyle w:val="berschrift4num"/>
      </w:pPr>
      <w:bookmarkStart w:id="142" w:name="_Toc184377138"/>
      <w:r w:rsidRPr="00977CC1">
        <w:t>Checkliste</w:t>
      </w:r>
      <w:bookmarkEnd w:id="142"/>
    </w:p>
    <w:p w:rsidR="00977CC1" w:rsidRPr="00977CC1" w:rsidRDefault="00977CC1" w:rsidP="00977CC1">
      <w:pPr>
        <w:pStyle w:val="Textkrper"/>
      </w:pPr>
      <w:r w:rsidRPr="00977CC1">
        <w:t>Mit der App Checkliste können Sie eigene Checklisten erstellen. Dies ist nützlich für Einkaufslisten, To-Do-Listen oder andere Arten von Checklisten.</w:t>
      </w:r>
    </w:p>
    <w:p w:rsidR="00977CC1" w:rsidRPr="00977CC1" w:rsidRDefault="00977CC1" w:rsidP="00977CC1">
      <w:pPr>
        <w:pStyle w:val="Textkrper"/>
      </w:pPr>
      <w:r w:rsidRPr="00977CC1">
        <w:t>Erstellen einer Checkliste</w:t>
      </w:r>
    </w:p>
    <w:p w:rsidR="00977CC1" w:rsidRPr="00977CC1" w:rsidRDefault="00977CC1" w:rsidP="00766EAD">
      <w:pPr>
        <w:pStyle w:val="Aufzhlungszeichen"/>
      </w:pPr>
      <w:r w:rsidRPr="00977CC1">
        <w:t>Um eine neue Checkliste zu erstellen, wählen Sie den Menüpunkt Neue Liste hinzufügen.</w:t>
      </w:r>
    </w:p>
    <w:p w:rsidR="00977CC1" w:rsidRPr="00977CC1" w:rsidRDefault="00977CC1" w:rsidP="00766EAD">
      <w:pPr>
        <w:pStyle w:val="Aufzhlungszeichen"/>
      </w:pPr>
      <w:r w:rsidRPr="00977CC1">
        <w:t>Um der Liste eine neue Position hinzuzufügen oder bestehende Positionen zu durchsuchen, wählen Sie die Checkliste und wählen Sie dann den Menüpunkt Positionen.</w:t>
      </w:r>
    </w:p>
    <w:p w:rsidR="00977CC1" w:rsidRPr="00977CC1" w:rsidRDefault="00977CC1" w:rsidP="00766EAD">
      <w:pPr>
        <w:pStyle w:val="Aufzhlungszeichen"/>
      </w:pPr>
      <w:r w:rsidRPr="00977CC1">
        <w:t>Um eine Position zu ändern (markieren, umbenennen, löschen), wählen Sie die Position in der Liste aus.</w:t>
      </w:r>
    </w:p>
    <w:p w:rsidR="00977CC1" w:rsidRPr="00977CC1" w:rsidRDefault="00977CC1" w:rsidP="00766EAD">
      <w:pPr>
        <w:pStyle w:val="Aufzhlungszeichen"/>
      </w:pPr>
      <w:r w:rsidRPr="00977CC1">
        <w:t>Um eine Liste zu ändern (umbenennen, kopieren, archivieren), wählen Sie die Liste aus. Mit der Option Liste kopieren wird eine Kopie der Liste außerhalb des Archivs erstellt. Mit der Option Archivieren wird die aktuelle Liste aus der Hauptliste der sichtbaren Checklisten in das Archiv verschoben.</w:t>
      </w:r>
    </w:p>
    <w:p w:rsidR="00977CC1" w:rsidRPr="00977CC1" w:rsidRDefault="00977CC1" w:rsidP="00977CC1">
      <w:pPr>
        <w:pStyle w:val="Textkrper"/>
      </w:pPr>
      <w:r w:rsidRPr="00977CC1">
        <w:t>Archiv</w:t>
      </w:r>
    </w:p>
    <w:p w:rsidR="00977CC1" w:rsidRPr="00977CC1" w:rsidRDefault="00977CC1" w:rsidP="00977CC1">
      <w:pPr>
        <w:pStyle w:val="Textkrper"/>
      </w:pPr>
      <w:r w:rsidRPr="00977CC1">
        <w:t>Das Archiv kann verwendet werden, um eine Liste aus der Hauptliste der sichtbaren Checklisten auszublenden, anstatt sie zu löschen. Listen im Archiv können durchsucht, geändert und aus dem Archiv zurück in die Hauptliste der Checklisten geholt werden.</w:t>
      </w:r>
    </w:p>
    <w:p w:rsidR="00977CC1" w:rsidRPr="00977CC1" w:rsidRDefault="00977CC1" w:rsidP="00766EAD">
      <w:pPr>
        <w:pStyle w:val="Aufzhlungszeichen"/>
      </w:pPr>
      <w:r w:rsidRPr="00977CC1">
        <w:t>Um Listen im Archiv zu durchsuchen, wählen Sie den Menüpunkt Archiv.</w:t>
      </w:r>
    </w:p>
    <w:p w:rsidR="00977CC1" w:rsidRPr="00977CC1" w:rsidRDefault="00977CC1" w:rsidP="00766EAD">
      <w:pPr>
        <w:pStyle w:val="Aufzhlungszeichen"/>
      </w:pPr>
      <w:r w:rsidRPr="00977CC1">
        <w:t>Um eine Liste zu archivieren, wählen Sie die Liste in den Listen aus und wählen Sie dann den Menüpunkt Archivieren.</w:t>
      </w:r>
    </w:p>
    <w:p w:rsidR="00766EAD" w:rsidRDefault="00977CC1" w:rsidP="00766EAD">
      <w:pPr>
        <w:pStyle w:val="Aufzhlungszeichen"/>
      </w:pPr>
      <w:r w:rsidRPr="00977CC1">
        <w:t>Um eine Liste in die sichtbaren Listen zu verschieben, wählen Sie die Liste im Archiv aus und wählen Sie dann den Menüpunkt Aus dem Archiv wiederherstellen.</w:t>
      </w:r>
    </w:p>
    <w:p w:rsidR="00766EAD" w:rsidRDefault="00766EAD" w:rsidP="00766EAD">
      <w:pPr>
        <w:pStyle w:val="berschrift4num"/>
      </w:pPr>
      <w:bookmarkStart w:id="143" w:name="_Toc184377139"/>
      <w:r>
        <w:t>Übersetzer</w:t>
      </w:r>
      <w:bookmarkEnd w:id="143"/>
    </w:p>
    <w:p w:rsidR="00977CC1" w:rsidRPr="00977CC1" w:rsidRDefault="00977CC1" w:rsidP="00977CC1">
      <w:pPr>
        <w:pStyle w:val="Textkrper"/>
      </w:pPr>
      <w:r w:rsidRPr="00977CC1">
        <w:t>Die Applikation Übersetzer ermöglicht eine Offline-Übersetzung zwischen vielen Sprachen.</w:t>
      </w:r>
    </w:p>
    <w:p w:rsidR="00977CC1" w:rsidRPr="00977CC1" w:rsidRDefault="00977CC1" w:rsidP="00977CC1">
      <w:pPr>
        <w:pStyle w:val="Textkrper"/>
      </w:pPr>
      <w:r w:rsidRPr="00977CC1">
        <w:t>Die Offline-Übersetzung erfordert das Herunterladen von mindestens einem Sprachpaket. Das Sprachpaket ermöglicht die Offline-Übersetzung von und in die gewählte Sprache. Das englische Sprachpaket ist bereits in der Anwendung enthalten und kann nicht entfernt werden.</w:t>
      </w:r>
    </w:p>
    <w:p w:rsidR="00977CC1" w:rsidRPr="00977CC1" w:rsidRDefault="00977CC1" w:rsidP="00977CC1">
      <w:pPr>
        <w:pStyle w:val="Textkrper"/>
      </w:pPr>
      <w:r w:rsidRPr="00977CC1">
        <w:t>Um Sprachpakete herunterzuladen oder zu entfernen, wählen Sie den Menüpunkt "Sprachpakete". Wenn ein gewünschtes Sprachpaket noch nicht heruntergeladen ist, drücken Sie die Bestätigungstaste, um den Download zu starten. Wenn das Sprachpaket bereits heruntergeladen ist, drücken Sie die Bestätigungstaste, um es zu entfernen.</w:t>
      </w:r>
    </w:p>
    <w:p w:rsidR="00977CC1" w:rsidRPr="00977CC1" w:rsidRDefault="00977CC1" w:rsidP="00977CC1">
      <w:pPr>
        <w:pStyle w:val="Textkrper"/>
      </w:pPr>
      <w:r w:rsidRPr="00977CC1">
        <w:t xml:space="preserve">Nachdem Sie mindestens ein Sprachpaket heruntergeladen haben, wählen Sie den </w:t>
      </w:r>
      <w:r w:rsidRPr="00977CC1">
        <w:lastRenderedPageBreak/>
        <w:t>Menüpunkt "Text übersetzen", um den Text zu übersetzen. Wählen Sie Ausgangs- und Zielsprache, geben Sie den Text ein und rufen Sie die Übersetzung des Textes auf, indem Sie den Menüpunkt "Übersetzen" wählen. Der übersetzte Text kann durch Drücken der Bestätigungstaste und folgender Auswahl des Menüpunkts "Teilen" geteilt werden.</w:t>
      </w:r>
    </w:p>
    <w:p w:rsidR="00977CC1" w:rsidRPr="00977CC1" w:rsidRDefault="00977CC1" w:rsidP="00766EAD">
      <w:pPr>
        <w:pStyle w:val="berschrift4num"/>
      </w:pPr>
      <w:bookmarkStart w:id="144" w:name="_Toc184377140"/>
      <w:r w:rsidRPr="00977CC1">
        <w:t>Einheitenumrechner</w:t>
      </w:r>
      <w:bookmarkEnd w:id="144"/>
    </w:p>
    <w:p w:rsidR="00977CC1" w:rsidRPr="00977CC1" w:rsidRDefault="00977CC1" w:rsidP="00977CC1">
      <w:pPr>
        <w:pStyle w:val="Textkrper"/>
      </w:pPr>
      <w:r w:rsidRPr="00977CC1">
        <w:t>Der Einheitenumrechner ermöglicht die Umrechnung von physikalischen Einheiten. Um gewünschte Einheiten zu konvertieren, legen Sie die Eingabe- und Ausgabeeinheit und den Wert fest und wählen Sie Umrechnen.</w:t>
      </w:r>
    </w:p>
    <w:p w:rsidR="00977CC1" w:rsidRPr="00977CC1" w:rsidRDefault="00977CC1" w:rsidP="00766EAD">
      <w:pPr>
        <w:pStyle w:val="berschrift4num"/>
      </w:pPr>
      <w:bookmarkStart w:id="145" w:name="_Toc184377141"/>
      <w:r w:rsidRPr="00977CC1">
        <w:t>Diktiergerät</w:t>
      </w:r>
      <w:bookmarkEnd w:id="145"/>
    </w:p>
    <w:p w:rsidR="00977CC1" w:rsidRPr="00977CC1" w:rsidRDefault="00977CC1" w:rsidP="00977CC1">
      <w:pPr>
        <w:pStyle w:val="Textkrper"/>
      </w:pPr>
      <w:r w:rsidRPr="00977CC1">
        <w:t>Mit der Anwendung Diktiergerät können Sie Sprachnotizen oder Tonaufnahmen aufnehmen.</w:t>
      </w:r>
    </w:p>
    <w:p w:rsidR="00977CC1" w:rsidRPr="00977CC1" w:rsidRDefault="00977CC1" w:rsidP="00766EAD">
      <w:pPr>
        <w:pStyle w:val="Aufzhlungszeichen"/>
      </w:pPr>
      <w:r w:rsidRPr="00977CC1">
        <w:t>Um die Aufnahme zu speichern, drücken Sie während der Aufnahme die Bestätigungstaste.</w:t>
      </w:r>
    </w:p>
    <w:p w:rsidR="00977CC1" w:rsidRPr="00977CC1" w:rsidRDefault="00977CC1" w:rsidP="00766EAD">
      <w:pPr>
        <w:pStyle w:val="Aufzhlungszeichen"/>
      </w:pPr>
      <w:r w:rsidRPr="00977CC1">
        <w:t>Um die Aufnahme zu unterbrechen, drücken Sie während der Aufnahme die Taste Zurück. Um die Aufnahme fortzusetzen, drücken Sie die Bestätigungstaste. Um die Aufnahme zu speichern, drücken Sie die Taste Zurück, während die Aufnahme angehalten ist.</w:t>
      </w:r>
    </w:p>
    <w:p w:rsidR="00977CC1" w:rsidRPr="00977CC1" w:rsidRDefault="00977CC1" w:rsidP="00766EAD">
      <w:pPr>
        <w:pStyle w:val="Aufzhlungszeichen"/>
      </w:pPr>
      <w:r w:rsidRPr="00977CC1">
        <w:t>Um die Aufnahme abzuspielen, umzubenennen, zu teilen oder zu löschen, wählen Sie die gewünschte Aufnahme in dem Aufnahmenverzeichnis aus.</w:t>
      </w:r>
    </w:p>
    <w:p w:rsidR="00977CC1" w:rsidRPr="00977CC1" w:rsidRDefault="00977CC1" w:rsidP="00766EAD">
      <w:pPr>
        <w:pStyle w:val="berschrift4num"/>
      </w:pPr>
      <w:bookmarkStart w:id="146" w:name="_Toc184377142"/>
      <w:r w:rsidRPr="00977CC1">
        <w:t>Wetter</w:t>
      </w:r>
      <w:bookmarkEnd w:id="146"/>
    </w:p>
    <w:p w:rsidR="00977CC1" w:rsidRPr="00977CC1" w:rsidRDefault="00977CC1" w:rsidP="00977CC1">
      <w:pPr>
        <w:pStyle w:val="Textkrper"/>
      </w:pPr>
      <w:r w:rsidRPr="00977CC1">
        <w:t>Die Applik</w:t>
      </w:r>
      <w:r w:rsidR="00766EAD">
        <w:t>a</w:t>
      </w:r>
      <w:r w:rsidRPr="00977CC1">
        <w:t>tion Wetter zeigt das aktuelle Wetter für den aktuellen Standort und eine Vorhersage für die kommenden drei Tage.</w:t>
      </w:r>
    </w:p>
    <w:p w:rsidR="00977CC1" w:rsidRPr="00977CC1" w:rsidRDefault="00977CC1" w:rsidP="00977CC1">
      <w:pPr>
        <w:pStyle w:val="Textkrper"/>
      </w:pPr>
      <w:r w:rsidRPr="00977CC1">
        <w:t>Hinweis: Diese Funktion erfordert eine Internetverbindung.</w:t>
      </w:r>
    </w:p>
    <w:p w:rsidR="00977CC1" w:rsidRPr="00977CC1" w:rsidRDefault="00977CC1" w:rsidP="00977CC1">
      <w:pPr>
        <w:pStyle w:val="Textkrper"/>
      </w:pPr>
      <w:r w:rsidRPr="00977CC1">
        <w:t>Lokales Wetter</w:t>
      </w:r>
    </w:p>
    <w:p w:rsidR="00977CC1" w:rsidRPr="00977CC1" w:rsidRDefault="00977CC1" w:rsidP="00977CC1">
      <w:pPr>
        <w:pStyle w:val="Textkrper"/>
      </w:pPr>
      <w:r w:rsidRPr="00977CC1">
        <w:t>Zeigt das Wetter für den Ort an, an dem Sie sich gerade befinden. Die Vorhersage ist für die nächsten drei Tage sichtbar.</w:t>
      </w:r>
    </w:p>
    <w:p w:rsidR="00977CC1" w:rsidRPr="00977CC1" w:rsidRDefault="00977CC1" w:rsidP="00766EAD">
      <w:pPr>
        <w:pStyle w:val="Aufzhlungszeichen"/>
      </w:pPr>
      <w:r w:rsidRPr="00977CC1">
        <w:t>Stündliche Vorhersage - eine stündliche Vorhersage für jeden Tag ist durch Auswahl des entsprechenden Tages zu finden. Informationen wie Temperatur, Windgeschwindigkeit oder Luftfeuchtigkeit werden für jede Stunde angezeigt.</w:t>
      </w:r>
    </w:p>
    <w:p w:rsidR="00977CC1" w:rsidRPr="00977CC1" w:rsidRDefault="00977CC1" w:rsidP="00766EAD">
      <w:pPr>
        <w:pStyle w:val="Aufzhlungszeichen"/>
      </w:pPr>
      <w:r w:rsidRPr="00977CC1">
        <w:t>Details - eine detailliertere Übersicht über das Wetter für den jeweiligen Tag. Zum Beispiel Sonnenaufgang, Sonnenuntergang, UV-Index oder Luftqualitätsindex.</w:t>
      </w:r>
    </w:p>
    <w:p w:rsidR="00977CC1" w:rsidRPr="00977CC1" w:rsidRDefault="00977CC1" w:rsidP="00977CC1">
      <w:pPr>
        <w:pStyle w:val="Textkrper"/>
      </w:pPr>
      <w:r w:rsidRPr="00977CC1">
        <w:t>UV-Index</w:t>
      </w:r>
    </w:p>
    <w:p w:rsidR="00977CC1" w:rsidRPr="00977CC1" w:rsidRDefault="00977CC1" w:rsidP="00977CC1">
      <w:pPr>
        <w:pStyle w:val="Textkrper"/>
      </w:pPr>
      <w:r w:rsidRPr="00977CC1">
        <w:t>Ultraviolett-Index, der die Intensität der Sonneneinstrahlung anzeigt. Je höher der UV-Index, desto stärker sollten Sie sich in der Sonne schützen.</w:t>
      </w:r>
    </w:p>
    <w:p w:rsidR="00977CC1" w:rsidRPr="00977CC1" w:rsidRDefault="00977CC1" w:rsidP="00977CC1">
      <w:pPr>
        <w:pStyle w:val="Textkrper"/>
      </w:pPr>
      <w:r w:rsidRPr="00977CC1">
        <w:t>Luftqualitätsindex</w:t>
      </w:r>
    </w:p>
    <w:p w:rsidR="00977CC1" w:rsidRPr="00977CC1" w:rsidRDefault="00977CC1" w:rsidP="00977CC1">
      <w:pPr>
        <w:pStyle w:val="Textkrper"/>
      </w:pPr>
      <w:r w:rsidRPr="00977CC1">
        <w:t>Er gibt an, wie sauber oder verschmutzt die Luft an Ihrem Standort ist. Je niedriger der Luftqualitätsindex ist, desto gesünder ist die Luft draußen. Der Luftqualitätsindex ist nur für den aktuellen Tag verfügbar, da er nicht vorhergesagt werden kann und die Daten "frisch gemessen" werden.</w:t>
      </w:r>
    </w:p>
    <w:p w:rsidR="00977CC1" w:rsidRPr="00977CC1" w:rsidRDefault="00977CC1" w:rsidP="00977CC1">
      <w:pPr>
        <w:pStyle w:val="Textkrper"/>
      </w:pPr>
      <w:r w:rsidRPr="00977CC1">
        <w:lastRenderedPageBreak/>
        <w:t>Suche nach einer Stadt</w:t>
      </w:r>
    </w:p>
    <w:p w:rsidR="00977CC1" w:rsidRPr="00977CC1" w:rsidRDefault="00977CC1" w:rsidP="00977CC1">
      <w:pPr>
        <w:pStyle w:val="Textkrper"/>
      </w:pPr>
      <w:r w:rsidRPr="00977CC1">
        <w:t>Um nach einer Stadt zu suchen, wählen Sie den Menüpunkt "Stadt suchen", wodurch sich die Suchleiste öffnet. Es kann eine beliebige Stadt in einem beliebigen Land gefunden werden. Die gesuchte Stadt kann auch als Favorit gespeichert werden.</w:t>
      </w:r>
    </w:p>
    <w:p w:rsidR="00977CC1" w:rsidRPr="00977CC1" w:rsidRDefault="00977CC1" w:rsidP="00977CC1">
      <w:pPr>
        <w:pStyle w:val="Textkrper"/>
      </w:pPr>
      <w:r w:rsidRPr="00977CC1">
        <w:t>Favoriten</w:t>
      </w:r>
    </w:p>
    <w:p w:rsidR="00977CC1" w:rsidRPr="00977CC1" w:rsidRDefault="00977CC1" w:rsidP="00977CC1">
      <w:pPr>
        <w:pStyle w:val="Textkrper"/>
      </w:pPr>
      <w:r w:rsidRPr="00977CC1">
        <w:t>Die Liste der gespeicherten Städte kann hier eingesehen oder gelöscht werden.</w:t>
      </w:r>
    </w:p>
    <w:p w:rsidR="00977CC1" w:rsidRPr="00977CC1" w:rsidRDefault="00977CC1" w:rsidP="00977CC1">
      <w:pPr>
        <w:pStyle w:val="Textkrper"/>
      </w:pPr>
      <w:r w:rsidRPr="00977CC1">
        <w:t>Einstellungen</w:t>
      </w:r>
    </w:p>
    <w:p w:rsidR="00977CC1" w:rsidRPr="00977CC1" w:rsidRDefault="00977CC1" w:rsidP="00977CC1">
      <w:pPr>
        <w:pStyle w:val="Textkrper"/>
      </w:pPr>
      <w:r w:rsidRPr="00977CC1">
        <w:t>Stellen Sie Temperatur, Windgeschwindigkeit und Luftdruck nach Ihren Wünschen ein.</w:t>
      </w:r>
    </w:p>
    <w:p w:rsidR="00977CC1" w:rsidRPr="00977CC1" w:rsidRDefault="00977CC1" w:rsidP="00977CC1">
      <w:pPr>
        <w:pStyle w:val="Textkrper"/>
      </w:pPr>
      <w:r w:rsidRPr="00977CC1">
        <w:t>Temperatur - es kann zwischen Celsius und Fahrenheit ausgewählt werden.</w:t>
      </w:r>
    </w:p>
    <w:p w:rsidR="00977CC1" w:rsidRPr="00977CC1" w:rsidRDefault="00977CC1" w:rsidP="00977CC1">
      <w:pPr>
        <w:pStyle w:val="Textkrper"/>
      </w:pPr>
      <w:r w:rsidRPr="00977CC1">
        <w:t>Windgeschwindigkeit - Optionen wie Kilometer pro Stunde, Meter pro Sekunde, Meilen pro Stunde und Knoten können ausgewählt werden.</w:t>
      </w:r>
    </w:p>
    <w:p w:rsidR="00977CC1" w:rsidRPr="00977CC1" w:rsidRDefault="00977CC1" w:rsidP="00766EAD">
      <w:pPr>
        <w:pStyle w:val="Aufzhlungszeichen"/>
      </w:pPr>
      <w:r w:rsidRPr="00977CC1">
        <w:t>Druck - Millibar, Hektopascal, Millimeter Quecksilbersäule oder Zoll Quecksilbersäule können ausgewählt werden.</w:t>
      </w:r>
    </w:p>
    <w:p w:rsidR="00977CC1" w:rsidRPr="00977CC1" w:rsidRDefault="00977CC1" w:rsidP="007B235A">
      <w:pPr>
        <w:pStyle w:val="berschrift3num"/>
      </w:pPr>
      <w:bookmarkStart w:id="147" w:name="_Toc184377143"/>
      <w:r w:rsidRPr="00977CC1">
        <w:t>Kommunikation</w:t>
      </w:r>
      <w:bookmarkEnd w:id="147"/>
    </w:p>
    <w:p w:rsidR="00977CC1" w:rsidRPr="00977CC1" w:rsidRDefault="00977CC1" w:rsidP="00B44C11">
      <w:pPr>
        <w:pStyle w:val="berschrift4num"/>
      </w:pPr>
      <w:bookmarkStart w:id="148" w:name="_Toc184377144"/>
      <w:r w:rsidRPr="00977CC1">
        <w:t>E-Mail</w:t>
      </w:r>
      <w:bookmarkEnd w:id="148"/>
    </w:p>
    <w:p w:rsidR="00977CC1" w:rsidRPr="00977CC1" w:rsidRDefault="00977CC1" w:rsidP="00977CC1">
      <w:pPr>
        <w:pStyle w:val="Textkrper"/>
      </w:pPr>
      <w:r w:rsidRPr="00977CC1">
        <w:t>Diese Anwendung ist ein E-Mail-Client, der die Verwaltung eines bestehenden E-MailKontos ermöglicht.</w:t>
      </w:r>
    </w:p>
    <w:p w:rsidR="00977CC1" w:rsidRPr="00977CC1" w:rsidRDefault="00977CC1" w:rsidP="00977CC1">
      <w:pPr>
        <w:pStyle w:val="Textkrper"/>
      </w:pPr>
      <w:r w:rsidRPr="00977CC1">
        <w:t>Mit Ihrem E-Mail-Konto anmelden</w:t>
      </w:r>
    </w:p>
    <w:p w:rsidR="00977CC1" w:rsidRPr="00977CC1" w:rsidRDefault="00977CC1" w:rsidP="00977CC1">
      <w:pPr>
        <w:pStyle w:val="Textkrper"/>
      </w:pPr>
      <w:r w:rsidRPr="00977CC1">
        <w:t>Um sich mit Ihrem bestehenden E-Mail-Konto anzumelden, geben Sie die E-Mail-Adresse, die SMTP-Serveradresse, die IMAP-Serveradresse und das Passwort ein und wählen Sie Speichern. Informationen zu den SMTP- und IMAP-Serveradressen finden Sie auf der Website Ihres E-Mail-Anbieters.</w:t>
      </w:r>
    </w:p>
    <w:p w:rsidR="00977CC1" w:rsidRPr="00977CC1" w:rsidRDefault="00977CC1" w:rsidP="00977CC1">
      <w:pPr>
        <w:pStyle w:val="Textkrper"/>
      </w:pPr>
      <w:r w:rsidRPr="00977CC1">
        <w:t>Wichtiger Hinweis: In einigen Fällen müssen Sie Drittanbieteranwendungen explizit den Fernzugriff auf Ihre E-Mail erlauben oder den IMAP-Zugriff für Ihr E-Mail-Konto aktivieren.</w:t>
      </w:r>
    </w:p>
    <w:p w:rsidR="00977CC1" w:rsidRPr="00977CC1" w:rsidRDefault="00977CC1" w:rsidP="00977CC1">
      <w:pPr>
        <w:pStyle w:val="Textkrper"/>
      </w:pPr>
      <w:r w:rsidRPr="00977CC1">
        <w:t>Von Ihrem E-Mail-Konto abmelden</w:t>
      </w:r>
    </w:p>
    <w:p w:rsidR="00977CC1" w:rsidRPr="00977CC1" w:rsidRDefault="00977CC1" w:rsidP="00977CC1">
      <w:pPr>
        <w:pStyle w:val="Textkrper"/>
      </w:pPr>
      <w:r w:rsidRPr="00977CC1">
        <w:t>Um sich von Ihrem E-Mail-Konto abzumelden oder die Anmeldeinformationen zu ändern, gehen Sie in der Anwendung zu Einstellungen und wählen Sie Konto bearbeiten.</w:t>
      </w:r>
    </w:p>
    <w:p w:rsidR="00977CC1" w:rsidRPr="00977CC1" w:rsidRDefault="00977CC1" w:rsidP="00B44C11">
      <w:pPr>
        <w:pStyle w:val="berschrift4num"/>
      </w:pPr>
      <w:bookmarkStart w:id="149" w:name="_Toc184377145"/>
      <w:r w:rsidRPr="00977CC1">
        <w:t>Tandem</w:t>
      </w:r>
      <w:bookmarkEnd w:id="149"/>
    </w:p>
    <w:p w:rsidR="00977CC1" w:rsidRPr="00977CC1" w:rsidRDefault="00977CC1" w:rsidP="00977CC1">
      <w:pPr>
        <w:pStyle w:val="Textkrper"/>
      </w:pPr>
      <w:r w:rsidRPr="00977CC1">
        <w:t>Die Tandem-App ermöglicht die Kommunikation mit anderen Nutzern über Chat, Anrufe, Videoanrufe und Fernsteuerungsunterstützung. Die gesamte Kommunikation ist verschlüsselt. Sie können mit anderen BlindShell-Telefonnutzern sowie mit Smartphones, auf denen Android oder iOS verwendet wird, kommunizieren. Senden Sie ihnen einfach eine Einladung, und sie können die Tandem-App installieren.</w:t>
      </w:r>
    </w:p>
    <w:p w:rsidR="00977CC1" w:rsidRPr="00977CC1" w:rsidRDefault="00977CC1" w:rsidP="00977CC1">
      <w:pPr>
        <w:pStyle w:val="Textkrper"/>
      </w:pPr>
      <w:r w:rsidRPr="00977CC1">
        <w:t>Neuen Kontakt hinzufügen</w:t>
      </w:r>
    </w:p>
    <w:p w:rsidR="00977CC1" w:rsidRPr="00977CC1" w:rsidRDefault="00977CC1" w:rsidP="00977CC1">
      <w:pPr>
        <w:pStyle w:val="Textkrper"/>
      </w:pPr>
      <w:r w:rsidRPr="00977CC1">
        <w:t xml:space="preserve">Um mit anderen zu kommunizieren, müssen Sie einen neuen Kontakt hinzufügen. Sie </w:t>
      </w:r>
      <w:r w:rsidRPr="00977CC1">
        <w:lastRenderedPageBreak/>
        <w:t>können dies auf zwei Arten tun:</w:t>
      </w:r>
    </w:p>
    <w:p w:rsidR="00977CC1" w:rsidRPr="00977CC1" w:rsidRDefault="00977CC1" w:rsidP="00977CC1">
      <w:pPr>
        <w:pStyle w:val="Textkrper"/>
      </w:pPr>
      <w:r w:rsidRPr="00977CC1">
        <w:t>Eine Einladung annehmen:</w:t>
      </w:r>
    </w:p>
    <w:p w:rsidR="00977CC1" w:rsidRPr="00977CC1" w:rsidRDefault="00977CC1" w:rsidP="00B44C11">
      <w:pPr>
        <w:pStyle w:val="Aufzhlungszeichen"/>
      </w:pPr>
      <w:r w:rsidRPr="00977CC1">
        <w:t>Nehmen Sie die Einladung an, die Sie per SMS von einem anderen Nutzer erhalten haben.</w:t>
      </w:r>
    </w:p>
    <w:p w:rsidR="00977CC1" w:rsidRPr="00977CC1" w:rsidRDefault="00977CC1" w:rsidP="00B44C11">
      <w:pPr>
        <w:pStyle w:val="Aufzhlungszeichen"/>
      </w:pPr>
      <w:r w:rsidRPr="00977CC1">
        <w:t>Öffnen Sie die Einladung aus der empfangenen SMS (im Menü Informationen aus Text verwenden -&gt; URL -&gt; In Tandem-App öffnen) oder aus der Benachrichtigung, die nach Erhalt der Einladung angezeigt wird.</w:t>
      </w:r>
    </w:p>
    <w:p w:rsidR="00977CC1" w:rsidRPr="00977CC1" w:rsidRDefault="00977CC1" w:rsidP="00977CC1">
      <w:pPr>
        <w:pStyle w:val="Textkrper"/>
      </w:pPr>
      <w:r w:rsidRPr="00977CC1">
        <w:t>Eine Einladung erstellen:</w:t>
      </w:r>
    </w:p>
    <w:p w:rsidR="00977CC1" w:rsidRPr="00977CC1" w:rsidRDefault="00977CC1" w:rsidP="00977CC1">
      <w:pPr>
        <w:pStyle w:val="Textkrper"/>
      </w:pPr>
      <w:r w:rsidRPr="00977CC1">
        <w:t>Erstellen Sie eine Einladung und senden Sie sie per SMS an eine Telefonnummer oder an einen Kontakt in Ihrem Telefonbuch. Schritte zum Erstellen der Einladung:</w:t>
      </w:r>
    </w:p>
    <w:p w:rsidR="00977CC1" w:rsidRPr="00977CC1" w:rsidRDefault="00977CC1" w:rsidP="00B44C11">
      <w:pPr>
        <w:pStyle w:val="Aufzhlungszeichen"/>
      </w:pPr>
      <w:r w:rsidRPr="00977CC1">
        <w:t>Öffnen Sie das Hauptmenü und wählen Sie Neuen Kontakt hinzufügen aus.</w:t>
      </w:r>
    </w:p>
    <w:p w:rsidR="00977CC1" w:rsidRPr="00977CC1" w:rsidRDefault="00977CC1" w:rsidP="00B44C11">
      <w:pPr>
        <w:pStyle w:val="Aufzhlungszeichen"/>
      </w:pPr>
      <w:r w:rsidRPr="00977CC1">
        <w:t>Wählen Sie einen Kontakt aus oder geben Sie eine Telefonnummer ein.</w:t>
      </w:r>
    </w:p>
    <w:p w:rsidR="00977CC1" w:rsidRPr="00977CC1" w:rsidRDefault="00977CC1" w:rsidP="00B44C11">
      <w:pPr>
        <w:pStyle w:val="Aufzhlungszeichen"/>
      </w:pPr>
      <w:r w:rsidRPr="00977CC1">
        <w:t>Eine SMS mit der Einladung wird an den ausgewählten Kontakt gesendet.</w:t>
      </w:r>
    </w:p>
    <w:p w:rsidR="00977CC1" w:rsidRPr="00977CC1" w:rsidRDefault="00977CC1" w:rsidP="00977CC1">
      <w:pPr>
        <w:pStyle w:val="Textkrper"/>
      </w:pPr>
      <w:r w:rsidRPr="00977CC1">
        <w:t>Nachdem Sie die neue Einladung in der Tandem-App erstellt und gesendet haben, müssen Sie warten, bis die andere Kontaktperson sie annimmt. Sobald sie die Einladung angenommen hat, können Sie alle Kommunikationsoptionen mit dieser Kontaktperson nutzen.</w:t>
      </w:r>
    </w:p>
    <w:p w:rsidR="00977CC1" w:rsidRPr="00977CC1" w:rsidRDefault="00977CC1" w:rsidP="00977CC1">
      <w:pPr>
        <w:pStyle w:val="Textkrper"/>
      </w:pPr>
      <w:r w:rsidRPr="00977CC1">
        <w:t>Kontaktliste</w:t>
      </w:r>
    </w:p>
    <w:p w:rsidR="00977CC1" w:rsidRPr="00977CC1" w:rsidRDefault="00977CC1" w:rsidP="00977CC1">
      <w:pPr>
        <w:pStyle w:val="Textkrper"/>
      </w:pPr>
      <w:r w:rsidRPr="00977CC1">
        <w:t>Die Kontaktliste enthält alle Kontakte, die durch das Senden oder Annehmen von Einladungen erstellt wurden. Ein Kontakt kann sich in einem von drei Zuständen befinden:</w:t>
      </w:r>
    </w:p>
    <w:p w:rsidR="00977CC1" w:rsidRPr="00977CC1" w:rsidRDefault="00977CC1" w:rsidP="00B44C11">
      <w:pPr>
        <w:pStyle w:val="Aufzhlungszeichen"/>
      </w:pPr>
      <w:r w:rsidRPr="00977CC1">
        <w:t>Warten auf Annahme der Einladung: Die Einladung wurde gesendet, aber der Kontakt hat sie noch nicht angenommen. Bis sie angenommen wird, können Sie nicht mit ihnen kommunizieren.</w:t>
      </w:r>
    </w:p>
    <w:p w:rsidR="00977CC1" w:rsidRPr="00977CC1" w:rsidRDefault="00977CC1" w:rsidP="00B44C11">
      <w:pPr>
        <w:pStyle w:val="Aufzhlungszeichen"/>
      </w:pPr>
      <w:r w:rsidRPr="00977CC1">
        <w:t>Aktiv: Nachdem die Einladung angenommen wurde, können Sie mit dem Kontakt kommunizieren: Einen Chat starten Einen Anruf oder Videoanruf tätigen. Die Fernsteuerung initiieren.</w:t>
      </w:r>
    </w:p>
    <w:p w:rsidR="00977CC1" w:rsidRPr="00977CC1" w:rsidRDefault="00977CC1" w:rsidP="00B44C11">
      <w:pPr>
        <w:pStyle w:val="Aufzhlungszeichen"/>
      </w:pPr>
      <w:r w:rsidRPr="00977CC1">
        <w:t>Kontakt wurde unterbrochen: Dieser Status tritt ein, wenn die andere Partei die Verbindung trennt. Sie können keine neuen Nachrichten senden oder auf andere Weise kommunizieren. Sie können nur den Chatverlauf anzeigen oder den Kontakt löschen.</w:t>
      </w:r>
    </w:p>
    <w:p w:rsidR="00977CC1" w:rsidRPr="00977CC1" w:rsidRDefault="00977CC1" w:rsidP="00977CC1">
      <w:pPr>
        <w:pStyle w:val="Textkrper"/>
      </w:pPr>
      <w:r w:rsidRPr="00977CC1">
        <w:t>Chat</w:t>
      </w:r>
    </w:p>
    <w:p w:rsidR="00977CC1" w:rsidRPr="00977CC1" w:rsidRDefault="00977CC1" w:rsidP="00977CC1">
      <w:pPr>
        <w:pStyle w:val="Textkrper"/>
      </w:pPr>
      <w:r w:rsidRPr="00977CC1">
        <w:t>Im Chat-Bereich können Sie Text- und Sprachnachrichten an Ihren Kontakt senden und von diesem empfangen. So starten Sie einen Chat:</w:t>
      </w:r>
    </w:p>
    <w:p w:rsidR="00977CC1" w:rsidRPr="00977CC1" w:rsidRDefault="00977CC1" w:rsidP="00B44C11">
      <w:pPr>
        <w:pStyle w:val="Aufzhlungszeichen"/>
      </w:pPr>
      <w:r w:rsidRPr="00977CC1">
        <w:t>Wählen Sie den Kontakt aus Ihrer Kontaktliste aus.</w:t>
      </w:r>
    </w:p>
    <w:p w:rsidR="00977CC1" w:rsidRPr="00977CC1" w:rsidRDefault="00977CC1" w:rsidP="00B44C11">
      <w:pPr>
        <w:pStyle w:val="Aufzhlungszeichen"/>
      </w:pPr>
      <w:r w:rsidRPr="00977CC1">
        <w:t>Wählen Sie die Option Chat.</w:t>
      </w:r>
    </w:p>
    <w:p w:rsidR="00977CC1" w:rsidRPr="00977CC1" w:rsidRDefault="00977CC1" w:rsidP="00B44C11">
      <w:pPr>
        <w:pStyle w:val="Aufzhlungszeichen"/>
      </w:pPr>
      <w:r w:rsidRPr="00977CC1">
        <w:t>Wählen Sie im Menü die Option Neue Nachricht.</w:t>
      </w:r>
    </w:p>
    <w:p w:rsidR="00977CC1" w:rsidRPr="00977CC1" w:rsidRDefault="00977CC1" w:rsidP="00977CC1">
      <w:pPr>
        <w:pStyle w:val="Textkrper"/>
      </w:pPr>
      <w:r w:rsidRPr="00977CC1">
        <w:t>Anrufen</w:t>
      </w:r>
    </w:p>
    <w:p w:rsidR="00977CC1" w:rsidRPr="00977CC1" w:rsidRDefault="00977CC1" w:rsidP="00977CC1">
      <w:pPr>
        <w:pStyle w:val="Textkrper"/>
      </w:pPr>
      <w:r w:rsidRPr="00977CC1">
        <w:t xml:space="preserve">Für Anrufe oder Videoanrufe verwenden Sie die Funktion Anrufen oder Videoanruf. So </w:t>
      </w:r>
      <w:r w:rsidRPr="00977CC1">
        <w:lastRenderedPageBreak/>
        <w:t>starten Sie einen Anruf:</w:t>
      </w:r>
    </w:p>
    <w:p w:rsidR="00977CC1" w:rsidRPr="00977CC1" w:rsidRDefault="00977CC1" w:rsidP="00B44C11">
      <w:pPr>
        <w:pStyle w:val="Aufzhlungszeichen"/>
      </w:pPr>
      <w:r w:rsidRPr="00977CC1">
        <w:t>Wählen Sie den Kontakt aus Ihrer Kontaktliste aus.</w:t>
      </w:r>
    </w:p>
    <w:p w:rsidR="00977CC1" w:rsidRPr="00977CC1" w:rsidRDefault="00977CC1" w:rsidP="00B44C11">
      <w:pPr>
        <w:pStyle w:val="Aufzhlungszeichen"/>
      </w:pPr>
      <w:r w:rsidRPr="00977CC1">
        <w:t>Wählen Sie entweder Anrufen oder Videoanruf.</w:t>
      </w:r>
    </w:p>
    <w:p w:rsidR="00977CC1" w:rsidRPr="00977CC1" w:rsidRDefault="00977CC1" w:rsidP="00B44C11">
      <w:pPr>
        <w:pStyle w:val="Aufzhlungszeichen"/>
      </w:pPr>
      <w:r w:rsidRPr="00977CC1">
        <w:t>Warten Sie, bis der andere Teilnehmer den Anruf annimmt.</w:t>
      </w:r>
    </w:p>
    <w:p w:rsidR="00977CC1" w:rsidRPr="00977CC1" w:rsidRDefault="00977CC1" w:rsidP="00977CC1">
      <w:pPr>
        <w:pStyle w:val="Textkrper"/>
      </w:pPr>
      <w:r w:rsidRPr="00977CC1">
        <w:t>Während des Anrufs können Sie die folgenden Einstellungen anpassen (drücken Sie die Bestätigungstaste):</w:t>
      </w:r>
    </w:p>
    <w:p w:rsidR="00977CC1" w:rsidRPr="00977CC1" w:rsidRDefault="00977CC1" w:rsidP="00B44C11">
      <w:pPr>
        <w:pStyle w:val="Aufzhlungszeichen"/>
      </w:pPr>
      <w:r w:rsidRPr="00977CC1">
        <w:t>Wechseln zwischen Hörer und Freisprecheinrichtung.</w:t>
      </w:r>
    </w:p>
    <w:p w:rsidR="00977CC1" w:rsidRPr="00977CC1" w:rsidRDefault="00977CC1" w:rsidP="00B44C11">
      <w:pPr>
        <w:pStyle w:val="Aufzhlungszeichen"/>
      </w:pPr>
      <w:r w:rsidRPr="00977CC1">
        <w:t>Kamera ein- oder ausschalten.</w:t>
      </w:r>
    </w:p>
    <w:p w:rsidR="00977CC1" w:rsidRPr="00977CC1" w:rsidRDefault="00977CC1" w:rsidP="00B44C11">
      <w:pPr>
        <w:pStyle w:val="Aufzhlungszeichen"/>
      </w:pPr>
      <w:r w:rsidRPr="00977CC1">
        <w:t>Mikrofon stummschalten oder Stummschaltung aufheben.</w:t>
      </w:r>
    </w:p>
    <w:p w:rsidR="00977CC1" w:rsidRPr="00977CC1" w:rsidRDefault="00977CC1" w:rsidP="00977CC1">
      <w:pPr>
        <w:pStyle w:val="Textkrper"/>
      </w:pPr>
      <w:r w:rsidRPr="00977CC1">
        <w:t>Fernsteuerung</w:t>
      </w:r>
    </w:p>
    <w:p w:rsidR="00977CC1" w:rsidRPr="00977CC1" w:rsidRDefault="00977CC1" w:rsidP="00977CC1">
      <w:pPr>
        <w:pStyle w:val="Textkrper"/>
      </w:pPr>
      <w:r w:rsidRPr="00977CC1">
        <w:t>Mit der Fernsteuerungsfunktion kann ein anderer Nutzer Ihr Telefon fernsteuern oder umgekehrt können Sie das Telefon eines anderen Nutzers steuern. Diese Funktion ist besonders nützlich, wenn Sie Hilfe bei den Telefoneinstellungen oder bestimmten Funktionen benötigen. Wenn Sie die Fernsteuerung starten, wird Ihr Telefon von einem anderen Nutzer gesteuert. So starten Sie die Fernsteuerung:</w:t>
      </w:r>
    </w:p>
    <w:p w:rsidR="00977CC1" w:rsidRPr="00977CC1" w:rsidRDefault="00977CC1" w:rsidP="00977CC1">
      <w:pPr>
        <w:pStyle w:val="Textkrper"/>
      </w:pPr>
      <w:r w:rsidRPr="00977CC1">
        <w:t>Wählen Sie den Kontakt aus Ihrer Kontaktliste aus. Wählen Sie die Option Fernsteuerung. Warten Sie, bis die andere Kontaktperson die Anfrage akzeptiert hat. Die andere Kontaktperson kann Ihr Telefon nun fernsteuern.</w:t>
      </w:r>
    </w:p>
    <w:p w:rsidR="00977CC1" w:rsidRPr="00977CC1" w:rsidRDefault="00977CC1" w:rsidP="00977CC1">
      <w:pPr>
        <w:pStyle w:val="Textkrper"/>
      </w:pPr>
      <w:r w:rsidRPr="00977CC1">
        <w:t>Um die Fernsteuerung zu beenden, drücken Sie die Zurück-Taste und bestätigen Sie die Beendung.</w:t>
      </w:r>
    </w:p>
    <w:p w:rsidR="00977CC1" w:rsidRPr="00977CC1" w:rsidRDefault="00977CC1" w:rsidP="00977CC1">
      <w:pPr>
        <w:pStyle w:val="Textkrper"/>
      </w:pPr>
      <w:r w:rsidRPr="00977CC1">
        <w:t>Kontakt verwalten</w:t>
      </w:r>
    </w:p>
    <w:p w:rsidR="00977CC1" w:rsidRPr="00977CC1" w:rsidRDefault="00977CC1" w:rsidP="00977CC1">
      <w:pPr>
        <w:pStyle w:val="Textkrper"/>
      </w:pPr>
      <w:r w:rsidRPr="00977CC1">
        <w:t>Im Bereich Kontakt verwalten können Sie folgende Aktionen durchführen:</w:t>
      </w:r>
    </w:p>
    <w:p w:rsidR="00977CC1" w:rsidRPr="00977CC1" w:rsidRDefault="00977CC1" w:rsidP="00B44C11">
      <w:pPr>
        <w:pStyle w:val="Aufzhlungszeichen"/>
      </w:pPr>
      <w:r w:rsidRPr="00977CC1">
        <w:t>Umbenennen: Ändern Sie den Namen, der für diesen Kontakt angezeigt wird.</w:t>
      </w:r>
    </w:p>
    <w:p w:rsidR="00977CC1" w:rsidRPr="00977CC1" w:rsidRDefault="00977CC1" w:rsidP="00B44C11">
      <w:pPr>
        <w:pStyle w:val="Aufzhlungszeichen"/>
      </w:pPr>
      <w:r w:rsidRPr="00977CC1">
        <w:t>Löschen: Löschen Sie alle mit diesem Kontakt verbundenen Daten, einschließlich des Chat-Verlaufs.</w:t>
      </w:r>
    </w:p>
    <w:p w:rsidR="00977CC1" w:rsidRPr="00977CC1" w:rsidRDefault="00977CC1" w:rsidP="00B44C11">
      <w:pPr>
        <w:pStyle w:val="Aufzhlungszeichen"/>
      </w:pPr>
      <w:r w:rsidRPr="00977CC1">
        <w:t>Einladung erneut senden: Nur verfügbar, wenn der Kontakt Ihre Einladung noch nicht angenommen hat.</w:t>
      </w:r>
    </w:p>
    <w:p w:rsidR="00977CC1" w:rsidRPr="00977CC1" w:rsidRDefault="00977CC1" w:rsidP="00977CC1">
      <w:pPr>
        <w:pStyle w:val="Textkrper"/>
      </w:pPr>
      <w:r w:rsidRPr="00977CC1">
        <w:t>Einstellungen</w:t>
      </w:r>
    </w:p>
    <w:p w:rsidR="00977CC1" w:rsidRPr="00977CC1" w:rsidRDefault="00977CC1" w:rsidP="00977CC1">
      <w:pPr>
        <w:pStyle w:val="Textkrper"/>
      </w:pPr>
      <w:r w:rsidRPr="00977CC1">
        <w:t>Im Bereich Einstellungen können Sie alle gespeicherten Daten aus der App löschen.</w:t>
      </w:r>
    </w:p>
    <w:p w:rsidR="00977CC1" w:rsidRPr="00977CC1" w:rsidRDefault="00977CC1" w:rsidP="00B44C11">
      <w:pPr>
        <w:pStyle w:val="berschrift4num"/>
      </w:pPr>
      <w:bookmarkStart w:id="150" w:name="_Toc184377146"/>
      <w:r w:rsidRPr="00977CC1">
        <w:t>Telegram</w:t>
      </w:r>
      <w:bookmarkEnd w:id="150"/>
    </w:p>
    <w:p w:rsidR="00977CC1" w:rsidRPr="00977CC1" w:rsidRDefault="00977CC1" w:rsidP="00977CC1">
      <w:pPr>
        <w:pStyle w:val="Textkrper"/>
      </w:pPr>
      <w:r w:rsidRPr="00977CC1">
        <w:t>Telegram ist eine Chat-Anwendung, die die Kommunikation mit anderen Benutzern von Telegram ermöglicht.</w:t>
      </w:r>
    </w:p>
    <w:p w:rsidR="00977CC1" w:rsidRPr="00977CC1" w:rsidRDefault="00977CC1" w:rsidP="00977CC1">
      <w:pPr>
        <w:pStyle w:val="Textkrper"/>
      </w:pPr>
      <w:r w:rsidRPr="00977CC1">
        <w:t>Hinweis: Diese Funktion erfordert eine Internetverbindung.</w:t>
      </w:r>
    </w:p>
    <w:p w:rsidR="00977CC1" w:rsidRPr="00977CC1" w:rsidRDefault="00977CC1" w:rsidP="00977CC1">
      <w:pPr>
        <w:pStyle w:val="Textkrper"/>
      </w:pPr>
      <w:r w:rsidRPr="00977CC1">
        <w:t>Anmeldung</w:t>
      </w:r>
    </w:p>
    <w:p w:rsidR="00977CC1" w:rsidRPr="00977CC1" w:rsidRDefault="00977CC1" w:rsidP="00977CC1">
      <w:pPr>
        <w:pStyle w:val="Textkrper"/>
      </w:pPr>
      <w:r w:rsidRPr="00977CC1">
        <w:t xml:space="preserve">Um Telegram nutzen zu können, muss Ihre Telefonnummer registriert werden. Geben Sie </w:t>
      </w:r>
      <w:r w:rsidRPr="00977CC1">
        <w:lastRenderedPageBreak/>
        <w:t>zuerst die Telefonnummer ein. Wenn Ihre Nummer bereits registriert ist, werden Sie einen Bestätigungscode in einer SMS-Mitteilung bekommen und die Anmeldung wird fortgesetzt.</w:t>
      </w:r>
    </w:p>
    <w:p w:rsidR="00977CC1" w:rsidRPr="00977CC1" w:rsidRDefault="00977CC1" w:rsidP="00977CC1">
      <w:pPr>
        <w:pStyle w:val="Textkrper"/>
      </w:pPr>
      <w:r w:rsidRPr="00977CC1">
        <w:t>Wenn Ihre Nummer noch nicht registriert wurde, geben Sie einen Vor- und Nachnamen ein, der für andere Benutzer auf Telegramm sichtbar wird. Beenden Sie dann den Anmeldevorgang.</w:t>
      </w:r>
    </w:p>
    <w:p w:rsidR="00977CC1" w:rsidRPr="00977CC1" w:rsidRDefault="00977CC1" w:rsidP="00977CC1">
      <w:pPr>
        <w:pStyle w:val="Textkrper"/>
      </w:pPr>
      <w:r w:rsidRPr="00977CC1">
        <w:t>Chats</w:t>
      </w:r>
    </w:p>
    <w:p w:rsidR="00977CC1" w:rsidRPr="00977CC1" w:rsidRDefault="00977CC1" w:rsidP="00B44C11">
      <w:pPr>
        <w:pStyle w:val="Aufzhlungszeichen"/>
      </w:pPr>
      <w:r w:rsidRPr="00977CC1">
        <w:t>Um einen neuen Chat zu beginnen, wählen Sie einen Kontakt aus der Kontaktliste aus.</w:t>
      </w:r>
    </w:p>
    <w:p w:rsidR="00977CC1" w:rsidRPr="00977CC1" w:rsidRDefault="00977CC1" w:rsidP="00B44C11">
      <w:pPr>
        <w:pStyle w:val="Aufzhlungszeichen"/>
      </w:pPr>
      <w:r w:rsidRPr="00977CC1">
        <w:t>Um eine Nachricht zu senden oder andere Aktionen auszuführen, drücken Sie im gewünschten Chat die Bestätigungstaste.</w:t>
      </w:r>
    </w:p>
    <w:p w:rsidR="00977CC1" w:rsidRPr="00977CC1" w:rsidRDefault="00977CC1" w:rsidP="00B44C11">
      <w:pPr>
        <w:pStyle w:val="Aufzhlungszeichen"/>
      </w:pPr>
      <w:r w:rsidRPr="00977CC1">
        <w:t>Um ein Gruppenchat zu starten, wählen Sie Neue Gruppe erstellen im Menüpunkt Gruppen.</w:t>
      </w:r>
    </w:p>
    <w:p w:rsidR="00977CC1" w:rsidRPr="00977CC1" w:rsidRDefault="00977CC1" w:rsidP="00977CC1">
      <w:pPr>
        <w:pStyle w:val="Textkrper"/>
      </w:pPr>
      <w:r w:rsidRPr="00977CC1">
        <w:t>Einstellungen</w:t>
      </w:r>
    </w:p>
    <w:p w:rsidR="00977CC1" w:rsidRPr="00977CC1" w:rsidRDefault="00977CC1" w:rsidP="00B44C11">
      <w:pPr>
        <w:pStyle w:val="Aufzhlungszeichen"/>
      </w:pPr>
      <w:r w:rsidRPr="00977CC1">
        <w:t>Im Hintergrund in Verbindung bleiben - wenn diese Funktion aktiv ist, bekommen Sie eine Benachrichtigung bei einer neuen Nachricht, auch wenn die Anwendung Telegram nicht geöffnet ist.</w:t>
      </w:r>
    </w:p>
    <w:p w:rsidR="00977CC1" w:rsidRPr="00977CC1" w:rsidRDefault="00977CC1" w:rsidP="00B44C11">
      <w:pPr>
        <w:pStyle w:val="Aufzhlungszeichen"/>
      </w:pPr>
      <w:r w:rsidRPr="00977CC1">
        <w:t>Zuletzt online anzeigen - Wenn diese Option aktiviert ist, wird für andere sichtbar sein, wann Sie zuletzt aktiv auf Telegram waren. (z. B. vor 2 Stunden).</w:t>
      </w:r>
    </w:p>
    <w:p w:rsidR="00977CC1" w:rsidRPr="00977CC1" w:rsidRDefault="00977CC1" w:rsidP="00B44C11">
      <w:pPr>
        <w:pStyle w:val="Aufzhlungszeichen"/>
      </w:pPr>
      <w:r w:rsidRPr="00977CC1">
        <w:t>Abmelden - Abmelden von Telegram.</w:t>
      </w:r>
    </w:p>
    <w:p w:rsidR="00977CC1" w:rsidRPr="00977CC1" w:rsidRDefault="00977CC1" w:rsidP="007B235A">
      <w:pPr>
        <w:pStyle w:val="berschrift3num"/>
      </w:pPr>
      <w:bookmarkStart w:id="151" w:name="_Toc184377147"/>
      <w:r w:rsidRPr="00977CC1">
        <w:t>Medien</w:t>
      </w:r>
      <w:bookmarkEnd w:id="151"/>
    </w:p>
    <w:p w:rsidR="00977CC1" w:rsidRPr="00977CC1" w:rsidRDefault="00977CC1" w:rsidP="00B44C11">
      <w:pPr>
        <w:pStyle w:val="berschrift4num"/>
      </w:pPr>
      <w:bookmarkStart w:id="152" w:name="_Toc184377148"/>
      <w:r w:rsidRPr="00977CC1">
        <w:t>Kamera</w:t>
      </w:r>
      <w:bookmarkEnd w:id="152"/>
    </w:p>
    <w:p w:rsidR="00977CC1" w:rsidRPr="00977CC1" w:rsidRDefault="00977CC1" w:rsidP="00977CC1">
      <w:pPr>
        <w:pStyle w:val="Textkrper"/>
      </w:pPr>
      <w:r w:rsidRPr="00977CC1">
        <w:t>Die Kamera ermöglicht die Aufnahme von Bildern mit der integrierten Kamera des Telefons.</w:t>
      </w:r>
    </w:p>
    <w:p w:rsidR="00977CC1" w:rsidRPr="00977CC1" w:rsidRDefault="00977CC1" w:rsidP="00B44C11">
      <w:pPr>
        <w:pStyle w:val="Aufzhlungszeichen"/>
      </w:pPr>
      <w:r w:rsidRPr="00977CC1">
        <w:t>Ein periodisches Klickgeräusch zeigt an, dass die Kamera geöffnet und aufnahmebereit ist.</w:t>
      </w:r>
    </w:p>
    <w:p w:rsidR="00977CC1" w:rsidRPr="00977CC1" w:rsidRDefault="00977CC1" w:rsidP="00B44C11">
      <w:pPr>
        <w:pStyle w:val="Aufzhlungszeichen"/>
      </w:pPr>
      <w:r w:rsidRPr="00977CC1">
        <w:t>Um ein Bild aufzunehmen, richten Sie die Kamera auf das Objekt oder die Szene und drücken Sie die Bestätigungstaste.</w:t>
      </w:r>
    </w:p>
    <w:p w:rsidR="00977CC1" w:rsidRPr="00977CC1" w:rsidRDefault="00977CC1" w:rsidP="00B44C11">
      <w:pPr>
        <w:pStyle w:val="Aufzhlungszeichen"/>
      </w:pPr>
      <w:r w:rsidRPr="00977CC1">
        <w:t>Das Verschlussgeräusch zeigt an, dass das Bild aufgenommen wurde. Wählen Sie dann eine der Möglichkeiten aus: Foto speichern oder Foto anzeigen.</w:t>
      </w:r>
    </w:p>
    <w:p w:rsidR="00977CC1" w:rsidRPr="00977CC1" w:rsidRDefault="00977CC1" w:rsidP="00B44C11">
      <w:pPr>
        <w:pStyle w:val="Aufzhlungszeichen"/>
      </w:pPr>
      <w:r w:rsidRPr="00977CC1">
        <w:t>Beim Speichern des Bildes werden Sie aufgefordert, eine kurze Beschreibung aufzunehmen. Diese Beschreibung identifiziert das Bild in der Galerie.</w:t>
      </w:r>
    </w:p>
    <w:p w:rsidR="00977CC1" w:rsidRPr="00977CC1" w:rsidRDefault="00977CC1" w:rsidP="00B44C11">
      <w:pPr>
        <w:pStyle w:val="berschrift4num"/>
      </w:pPr>
      <w:bookmarkStart w:id="153" w:name="_Toc184377149"/>
      <w:r w:rsidRPr="00977CC1">
        <w:t>Dokumentenleser</w:t>
      </w:r>
      <w:bookmarkEnd w:id="153"/>
    </w:p>
    <w:p w:rsidR="00977CC1" w:rsidRPr="00977CC1" w:rsidRDefault="00977CC1" w:rsidP="00977CC1">
      <w:pPr>
        <w:pStyle w:val="Textkrper"/>
      </w:pPr>
      <w:r w:rsidRPr="00977CC1">
        <w:t>Mit dem Dokumentenleser können Sie Dokumente in gängigen Formaten lesen. Legen Sie Dokumente in den Ordner "Dokumente" oder "Heruntergeladene Dateien" auf dem Telefon oder der Speicherkarte, um sie im Dokumentleser aufzulisten. Um Ihre Dokumente zu kategorisieren, können Sie Ordner für sie erstellen (z. B. Persönliche Dokumente). Dokumente können auch aus anderen Anwendungen geöffnet werden (z. B. ein in WhatsApp empfangenes Dokument).</w:t>
      </w:r>
    </w:p>
    <w:p w:rsidR="000E6896" w:rsidRDefault="000E6896">
      <w:pPr>
        <w:widowControl/>
        <w:suppressAutoHyphens w:val="0"/>
      </w:pPr>
      <w:r>
        <w:br w:type="page"/>
      </w:r>
    </w:p>
    <w:p w:rsidR="00977CC1" w:rsidRPr="00977CC1" w:rsidRDefault="00977CC1" w:rsidP="00977CC1">
      <w:pPr>
        <w:pStyle w:val="Textkrper"/>
      </w:pPr>
      <w:r w:rsidRPr="00977CC1">
        <w:lastRenderedPageBreak/>
        <w:t>Menü des Dokumentlesers</w:t>
      </w:r>
    </w:p>
    <w:p w:rsidR="00977CC1" w:rsidRPr="00977CC1" w:rsidRDefault="00977CC1" w:rsidP="00B44C11">
      <w:pPr>
        <w:pStyle w:val="Aufzhlungszeichen"/>
      </w:pPr>
      <w:r w:rsidRPr="00977CC1">
        <w:t>Um Dokumente aufzulisten, wählen Sie den Menüpunkt Dokumente durchsuchen.</w:t>
      </w:r>
    </w:p>
    <w:p w:rsidR="00977CC1" w:rsidRPr="00977CC1" w:rsidRDefault="00977CC1" w:rsidP="00B44C11">
      <w:pPr>
        <w:pStyle w:val="Aufzhlungszeichen"/>
      </w:pPr>
      <w:r w:rsidRPr="00977CC1">
        <w:t>Um alle Dokumente aufzulisten, wählen Sie den Menüpunkt Alle Dokumente.</w:t>
      </w:r>
    </w:p>
    <w:p w:rsidR="00977CC1" w:rsidRPr="00977CC1" w:rsidRDefault="00977CC1" w:rsidP="00B44C11">
      <w:pPr>
        <w:pStyle w:val="Aufzhlungszeichen"/>
      </w:pPr>
      <w:r w:rsidRPr="00977CC1">
        <w:t>Um Ordner mit Dokumenten aufzulisten, wählen Sie den Menüpunkt Dokumentenordner.</w:t>
      </w:r>
    </w:p>
    <w:p w:rsidR="00977CC1" w:rsidRPr="00977CC1" w:rsidRDefault="00977CC1" w:rsidP="00B44C11">
      <w:pPr>
        <w:pStyle w:val="Aufzhlungszeichen"/>
      </w:pPr>
      <w:r w:rsidRPr="00977CC1">
        <w:t>Um Dokumente nach Format aufzulisten, wählen Sie den Menüpunkt Dokumente nach Format durchsuchen.</w:t>
      </w:r>
    </w:p>
    <w:p w:rsidR="00977CC1" w:rsidRPr="00977CC1" w:rsidRDefault="00977CC1" w:rsidP="00977CC1">
      <w:pPr>
        <w:pStyle w:val="Textkrper"/>
      </w:pPr>
      <w:r w:rsidRPr="00977CC1">
        <w:t>Dokumente durchsuchen</w:t>
      </w:r>
    </w:p>
    <w:p w:rsidR="00977CC1" w:rsidRPr="00977CC1" w:rsidRDefault="00977CC1" w:rsidP="00B44C11">
      <w:pPr>
        <w:pStyle w:val="Aufzhlungszeichen"/>
      </w:pPr>
      <w:r w:rsidRPr="00977CC1">
        <w:t>Um über die Seitenelemente zu navigieren, drücken Sie die Taste Runter oder Hoch.</w:t>
      </w:r>
    </w:p>
    <w:p w:rsidR="00977CC1" w:rsidRPr="00977CC1" w:rsidRDefault="00977CC1" w:rsidP="00B44C11">
      <w:pPr>
        <w:pStyle w:val="Aufzhlungszeichen"/>
      </w:pPr>
      <w:r w:rsidRPr="00977CC1">
        <w:t>Um zum ersten oder letzten Element der aktuellen Navigation zu gelangen, drücken Sie lange auf die Taste Runter oder Hoch.</w:t>
      </w:r>
    </w:p>
    <w:p w:rsidR="00977CC1" w:rsidRPr="00977CC1" w:rsidRDefault="00977CC1" w:rsidP="00B44C11">
      <w:pPr>
        <w:pStyle w:val="Aufzhlungszeichen"/>
      </w:pPr>
      <w:r w:rsidRPr="00977CC1">
        <w:t>Um das Dokumentenmenü zu öffnen, drücken Sie die Bestätigungstaste.</w:t>
      </w:r>
    </w:p>
    <w:p w:rsidR="00977CC1" w:rsidRPr="00977CC1" w:rsidRDefault="00977CC1" w:rsidP="00977CC1">
      <w:pPr>
        <w:pStyle w:val="Textkrper"/>
      </w:pPr>
      <w:r w:rsidRPr="00977CC1">
        <w:t>Um das Lesen des Dokuments effektiver zu gestalten, haben die Tasten des Ziffernblocks diese folgenden Funktionen:</w:t>
      </w:r>
    </w:p>
    <w:p w:rsidR="00977CC1" w:rsidRPr="00977CC1" w:rsidRDefault="00977CC1" w:rsidP="006C288B">
      <w:pPr>
        <w:pStyle w:val="Aufzhlungszeichen"/>
      </w:pPr>
      <w:r w:rsidRPr="00977CC1">
        <w:t>1 - Umschalten auf die Navigation nach Standardelementen.</w:t>
      </w:r>
    </w:p>
    <w:p w:rsidR="00977CC1" w:rsidRPr="00977CC1" w:rsidRDefault="00977CC1" w:rsidP="006C288B">
      <w:pPr>
        <w:pStyle w:val="Aufzhlungszeichen"/>
      </w:pPr>
      <w:r w:rsidRPr="00977CC1">
        <w:t>2 - Umschalten auf die Navigation nach Überschriften.</w:t>
      </w:r>
    </w:p>
    <w:p w:rsidR="00977CC1" w:rsidRPr="00977CC1" w:rsidRDefault="00977CC1" w:rsidP="006C288B">
      <w:pPr>
        <w:pStyle w:val="Aufzhlungszeichen"/>
      </w:pPr>
      <w:r w:rsidRPr="00977CC1">
        <w:t>3 - Umschalten auf die Navigation nach Bildern.</w:t>
      </w:r>
    </w:p>
    <w:p w:rsidR="00977CC1" w:rsidRPr="00977CC1" w:rsidRDefault="00977CC1" w:rsidP="006C288B">
      <w:pPr>
        <w:pStyle w:val="Aufzhlungszeichen"/>
      </w:pPr>
      <w:r w:rsidRPr="00977CC1">
        <w:t>4 - Umschalten auf die Navigation über Links.</w:t>
      </w:r>
    </w:p>
    <w:p w:rsidR="00977CC1" w:rsidRPr="00977CC1" w:rsidRDefault="00977CC1" w:rsidP="006C288B">
      <w:pPr>
        <w:pStyle w:val="Aufzhlungszeichen"/>
      </w:pPr>
      <w:r w:rsidRPr="00977CC1">
        <w:t>5 - Umschalten auf die Navigation nach Wörtern.</w:t>
      </w:r>
    </w:p>
    <w:p w:rsidR="00977CC1" w:rsidRPr="00977CC1" w:rsidRDefault="00977CC1" w:rsidP="006C288B">
      <w:pPr>
        <w:pStyle w:val="Aufzhlungszeichen"/>
      </w:pPr>
      <w:r w:rsidRPr="00977CC1">
        <w:t>6 - Umschalten auf die Navigation nach Absätzen.</w:t>
      </w:r>
    </w:p>
    <w:p w:rsidR="00977CC1" w:rsidRPr="00977CC1" w:rsidRDefault="00977CC1" w:rsidP="006C288B">
      <w:pPr>
        <w:pStyle w:val="Aufzhlungszeichen"/>
      </w:pPr>
      <w:r w:rsidRPr="00977CC1">
        <w:t>7 - Umschalten auf die Navigation nach Listen.</w:t>
      </w:r>
    </w:p>
    <w:p w:rsidR="00977CC1" w:rsidRPr="00977CC1" w:rsidRDefault="00977CC1" w:rsidP="006C288B">
      <w:pPr>
        <w:pStyle w:val="Aufzhlungszeichen"/>
      </w:pPr>
      <w:r w:rsidRPr="00977CC1">
        <w:t>8 - Automatisches Bewegen durch Elemente ein-/ausschalten.</w:t>
      </w:r>
    </w:p>
    <w:p w:rsidR="00977CC1" w:rsidRPr="00977CC1" w:rsidRDefault="00977CC1" w:rsidP="006C288B">
      <w:pPr>
        <w:pStyle w:val="Aufzhlungszeichen"/>
      </w:pPr>
      <w:r w:rsidRPr="00977CC1">
        <w:t>9 - Umschalten auf die Navigation über Tabellen.</w:t>
      </w:r>
    </w:p>
    <w:p w:rsidR="00977CC1" w:rsidRPr="00977CC1" w:rsidRDefault="00977CC1" w:rsidP="006C288B">
      <w:pPr>
        <w:pStyle w:val="Aufzhlungszeichen"/>
      </w:pPr>
      <w:r w:rsidRPr="00977CC1">
        <w:t>0 - Sprechen Sie den Titel des Dokuments und den Navigationsmodus.</w:t>
      </w:r>
    </w:p>
    <w:p w:rsidR="00977CC1" w:rsidRPr="00977CC1" w:rsidRDefault="00977CC1" w:rsidP="00977CC1">
      <w:pPr>
        <w:pStyle w:val="Textkrper"/>
      </w:pPr>
      <w:r w:rsidRPr="00977CC1">
        <w:t>Dokumentmenü</w:t>
      </w:r>
    </w:p>
    <w:p w:rsidR="00977CC1" w:rsidRPr="00977CC1" w:rsidRDefault="00977CC1" w:rsidP="00977CC1">
      <w:pPr>
        <w:pStyle w:val="Textkrper"/>
      </w:pPr>
      <w:r w:rsidRPr="00977CC1">
        <w:t>Das Dokumentmenü ist mit dem geöffneten Dokument und dem ausgewählten Element verknüpft. Einige Elementtypen (z. B. Links oder Bilder) ermöglichen spezielle Aktionen (z. B. Link im Internet Browser öffnen).</w:t>
      </w:r>
    </w:p>
    <w:p w:rsidR="00977CC1" w:rsidRPr="00977CC1" w:rsidRDefault="00977CC1" w:rsidP="006C288B">
      <w:pPr>
        <w:pStyle w:val="Aufzhlungszeichen"/>
      </w:pPr>
      <w:r w:rsidRPr="00977CC1">
        <w:t>Um Dokumentendetails (z. B. Verfasser, Titel oder Schlüsselwörter) anzuzeigen, wählen Sie den Menüpunkt Dokumentendetails.</w:t>
      </w:r>
    </w:p>
    <w:p w:rsidR="00977CC1" w:rsidRPr="00977CC1" w:rsidRDefault="00977CC1" w:rsidP="006C288B">
      <w:pPr>
        <w:pStyle w:val="Aufzhlungszeichen"/>
      </w:pPr>
      <w:r w:rsidRPr="00977CC1">
        <w:t>Um Text im Dokument zu suchen, wählen Sie den Menüpunkt Im Dokument finden.</w:t>
      </w:r>
    </w:p>
    <w:p w:rsidR="00977CC1" w:rsidRPr="00977CC1" w:rsidRDefault="00977CC1" w:rsidP="006C288B">
      <w:pPr>
        <w:pStyle w:val="Aufzhlungszeichen"/>
      </w:pPr>
      <w:r w:rsidRPr="00977CC1">
        <w:t>Um Text aus dem aktuellen Dokumentelement zu extrahieren, wählen Sie den Menüpunkt Information aus Text verwenden.</w:t>
      </w:r>
    </w:p>
    <w:p w:rsidR="00977CC1" w:rsidRPr="00977CC1" w:rsidRDefault="00977CC1" w:rsidP="006C288B">
      <w:pPr>
        <w:pStyle w:val="Aufzhlungszeichen"/>
      </w:pPr>
      <w:r w:rsidRPr="00977CC1">
        <w:t>Um ein Dokument zu löschen, wählen Sie den Menüpunkt Löschen.</w:t>
      </w:r>
    </w:p>
    <w:p w:rsidR="00977CC1" w:rsidRPr="00977CC1" w:rsidRDefault="00977CC1" w:rsidP="00977CC1">
      <w:pPr>
        <w:pStyle w:val="Textkrper"/>
      </w:pPr>
      <w:r w:rsidRPr="00977CC1">
        <w:t>Text im Dokument finden</w:t>
      </w:r>
    </w:p>
    <w:p w:rsidR="00977CC1" w:rsidRPr="00977CC1" w:rsidRDefault="00977CC1" w:rsidP="006C288B">
      <w:pPr>
        <w:pStyle w:val="Aufzhlungszeichen"/>
      </w:pPr>
      <w:r w:rsidRPr="00977CC1">
        <w:t>Um Text im Dokument zu finden, wählen Sie den Menüpunkt Im Dokument finden im dem Menü des Dokuments.</w:t>
      </w:r>
    </w:p>
    <w:p w:rsidR="00977CC1" w:rsidRPr="00977CC1" w:rsidRDefault="00977CC1" w:rsidP="006C288B">
      <w:pPr>
        <w:pStyle w:val="Aufzhlungszeichen"/>
      </w:pPr>
      <w:r w:rsidRPr="00977CC1">
        <w:lastRenderedPageBreak/>
        <w:t>Um sich durch die Suchergebnisse im Dokument zu bewegen, drücken Sie die Taste Hoch oder Runter.</w:t>
      </w:r>
    </w:p>
    <w:p w:rsidR="00977CC1" w:rsidRPr="00977CC1" w:rsidRDefault="00977CC1" w:rsidP="006C288B">
      <w:pPr>
        <w:pStyle w:val="Aufzhlungszeichen"/>
      </w:pPr>
      <w:r w:rsidRPr="00977CC1">
        <w:t>Um die Suche abzubrechen und sich durch die Standardelemente zu bewegen, drücken Sie die Taste mit der Nummer 1.</w:t>
      </w:r>
    </w:p>
    <w:p w:rsidR="00977CC1" w:rsidRPr="00977CC1" w:rsidRDefault="00977CC1" w:rsidP="00977CC1">
      <w:pPr>
        <w:pStyle w:val="Textkrper"/>
      </w:pPr>
      <w:r w:rsidRPr="00977CC1">
        <w:t>Unterstützte Formate</w:t>
      </w:r>
    </w:p>
    <w:p w:rsidR="00977CC1" w:rsidRPr="00977CC1" w:rsidRDefault="00977CC1" w:rsidP="00977CC1">
      <w:pPr>
        <w:pStyle w:val="Textkrper"/>
      </w:pPr>
      <w:r w:rsidRPr="00977CC1">
        <w:t>Liste der unterstützten Formate:</w:t>
      </w:r>
    </w:p>
    <w:p w:rsidR="00977CC1" w:rsidRPr="00977CC1" w:rsidRDefault="00977CC1" w:rsidP="006C288B">
      <w:pPr>
        <w:pStyle w:val="Aufzhlungszeichen"/>
      </w:pPr>
      <w:r w:rsidRPr="00977CC1">
        <w:t>MS Word-Dokument (doc, docx)</w:t>
      </w:r>
    </w:p>
    <w:p w:rsidR="00977CC1" w:rsidRPr="00977CC1" w:rsidRDefault="00977CC1" w:rsidP="006C288B">
      <w:pPr>
        <w:pStyle w:val="Aufzhlungszeichen"/>
        <w:rPr>
          <w:lang w:val="fr-CH"/>
        </w:rPr>
      </w:pPr>
      <w:r w:rsidRPr="00977CC1">
        <w:rPr>
          <w:lang w:val="fr-CH"/>
        </w:rPr>
        <w:t>MS PowerPoint-Präsentation (pptx)</w:t>
      </w:r>
    </w:p>
    <w:p w:rsidR="00977CC1" w:rsidRPr="00977CC1" w:rsidRDefault="00977CC1" w:rsidP="006C288B">
      <w:pPr>
        <w:pStyle w:val="Aufzhlungszeichen"/>
        <w:rPr>
          <w:lang w:val="fr-CH"/>
        </w:rPr>
      </w:pPr>
      <w:r w:rsidRPr="00977CC1">
        <w:rPr>
          <w:lang w:val="fr-CH"/>
        </w:rPr>
        <w:t>Portable Document Format (pdf)</w:t>
      </w:r>
    </w:p>
    <w:p w:rsidR="00977CC1" w:rsidRPr="00977CC1" w:rsidRDefault="00977CC1" w:rsidP="006C288B">
      <w:pPr>
        <w:pStyle w:val="Aufzhlungszeichen"/>
      </w:pPr>
      <w:r w:rsidRPr="00977CC1">
        <w:t>Rich Text Format (rtf)</w:t>
      </w:r>
    </w:p>
    <w:p w:rsidR="00977CC1" w:rsidRPr="00977CC1" w:rsidRDefault="00977CC1" w:rsidP="006C288B">
      <w:pPr>
        <w:pStyle w:val="Aufzhlungszeichen"/>
      </w:pPr>
      <w:r w:rsidRPr="00977CC1">
        <w:t>Kommagetrennte Werte (csv)</w:t>
      </w:r>
    </w:p>
    <w:p w:rsidR="00977CC1" w:rsidRPr="00977CC1" w:rsidRDefault="00977CC1" w:rsidP="006C288B">
      <w:pPr>
        <w:pStyle w:val="Aufzhlungszeichen"/>
      </w:pPr>
      <w:r w:rsidRPr="00977CC1">
        <w:t>Textdatei (txt)</w:t>
      </w:r>
    </w:p>
    <w:p w:rsidR="00977CC1" w:rsidRPr="00977CC1" w:rsidRDefault="00977CC1" w:rsidP="00977CC1">
      <w:pPr>
        <w:pStyle w:val="Textkrper"/>
      </w:pPr>
      <w:r w:rsidRPr="00977CC1">
        <w:t>Einstellungen</w:t>
      </w:r>
    </w:p>
    <w:p w:rsidR="00977CC1" w:rsidRPr="00977CC1" w:rsidRDefault="00977CC1" w:rsidP="006C288B">
      <w:pPr>
        <w:pStyle w:val="Aufzhlungszeichen"/>
      </w:pPr>
      <w:r w:rsidRPr="00977CC1">
        <w:t>Earcon-Einstellungen - legt fest, welche Ereignisse beim Lesen des Dokuments per Earcon (Tonsignal) angekündigt werden.</w:t>
      </w:r>
    </w:p>
    <w:p w:rsidR="00977CC1" w:rsidRPr="00977CC1" w:rsidRDefault="00977CC1" w:rsidP="006C288B">
      <w:pPr>
        <w:pStyle w:val="berschrift4num"/>
      </w:pPr>
      <w:bookmarkStart w:id="154" w:name="_Toc184377150"/>
      <w:r w:rsidRPr="00977CC1">
        <w:t>FM-Radio</w:t>
      </w:r>
      <w:bookmarkEnd w:id="154"/>
    </w:p>
    <w:p w:rsidR="00977CC1" w:rsidRPr="00977CC1" w:rsidRDefault="00977CC1" w:rsidP="00977CC1">
      <w:pPr>
        <w:pStyle w:val="Textkrper"/>
      </w:pPr>
      <w:r w:rsidRPr="00977CC1">
        <w:t>Das FM-Radio ermöglicht das Abspielen von FM-Radiosendern. Um das UKW-Radio nutzen zu können, müssen Kopfhörer eingesteckt sein, sie dienen als Antenne.</w:t>
      </w:r>
    </w:p>
    <w:p w:rsidR="00977CC1" w:rsidRPr="00977CC1" w:rsidRDefault="00977CC1" w:rsidP="006C288B">
      <w:pPr>
        <w:pStyle w:val="Aufzhlungszeichen"/>
      </w:pPr>
      <w:r w:rsidRPr="00977CC1">
        <w:t>Um einen Radiosender abzuspielen, wählen Sie den Menüpunkt Spielen.</w:t>
      </w:r>
    </w:p>
    <w:p w:rsidR="00977CC1" w:rsidRPr="00977CC1" w:rsidRDefault="00977CC1" w:rsidP="006C288B">
      <w:pPr>
        <w:pStyle w:val="Aufzhlungszeichen"/>
      </w:pPr>
      <w:r w:rsidRPr="00977CC1">
        <w:t>Um automatisch zum nächsten/vorherigen Radiosender zu wechseln, drücken Sie die Taste Runter/Hoch.</w:t>
      </w:r>
    </w:p>
    <w:p w:rsidR="00977CC1" w:rsidRPr="00977CC1" w:rsidRDefault="00977CC1" w:rsidP="006C288B">
      <w:pPr>
        <w:pStyle w:val="Aufzhlungszeichen"/>
      </w:pPr>
      <w:r w:rsidRPr="00977CC1">
        <w:t>Um den Radiosender zu den Favoriten hinzuzufügen, drücken Sie während der Wiedergabe die Bestätigungstaste und wählen Sie Zu Favoriten hinzufügen. Führen Sie die gleichen Schritte aus, um es aus den Favoriten zu entfernen.</w:t>
      </w:r>
    </w:p>
    <w:p w:rsidR="00977CC1" w:rsidRPr="00977CC1" w:rsidRDefault="00977CC1" w:rsidP="006C288B">
      <w:pPr>
        <w:pStyle w:val="Aufzhlungszeichen"/>
      </w:pPr>
      <w:r w:rsidRPr="00977CC1">
        <w:t>Um die Frequenz präzise einzustellen, drücken Sie während der Wiedergabe die Bestätigungstaste und wählen Sie Manuelle Sendersuche. Die Tasten Runter und Hoch verschieben nun die Frequenz um 0,1 MHz. Führen Sie die gleichen Schritte aus, um zur automatischen Sendersuche zurückzukehren.</w:t>
      </w:r>
    </w:p>
    <w:p w:rsidR="00977CC1" w:rsidRPr="00977CC1" w:rsidRDefault="00977CC1" w:rsidP="006C288B">
      <w:pPr>
        <w:pStyle w:val="Aufzhlungszeichen"/>
      </w:pPr>
      <w:r w:rsidRPr="00977CC1">
        <w:t>Um eine bestimmte Frequenz einzugeben, drücken Sie während der Wiedergabe die Bestätigungstaste und wählen Sie Frequenz eingeben.</w:t>
      </w:r>
    </w:p>
    <w:p w:rsidR="00977CC1" w:rsidRPr="00977CC1" w:rsidRDefault="00977CC1" w:rsidP="006C288B">
      <w:pPr>
        <w:pStyle w:val="berschrift4num"/>
      </w:pPr>
      <w:bookmarkStart w:id="155" w:name="_Toc184377151"/>
      <w:r w:rsidRPr="00977CC1">
        <w:t>Fotos</w:t>
      </w:r>
      <w:bookmarkEnd w:id="155"/>
    </w:p>
    <w:p w:rsidR="00977CC1" w:rsidRPr="00977CC1" w:rsidRDefault="00977CC1" w:rsidP="00977CC1">
      <w:pPr>
        <w:pStyle w:val="Textkrper"/>
      </w:pPr>
      <w:r w:rsidRPr="00977CC1">
        <w:t>Die Anwendung Fotos ermöglicht das Durchsuchen von Bildern, die Sie mit der Kamera aufgenommen oder im Telefon gespeichert haben.</w:t>
      </w:r>
    </w:p>
    <w:p w:rsidR="00977CC1" w:rsidRPr="00977CC1" w:rsidRDefault="00977CC1" w:rsidP="006C288B">
      <w:pPr>
        <w:pStyle w:val="Aufzhlungszeichen"/>
      </w:pPr>
      <w:r w:rsidRPr="00977CC1">
        <w:t>Um von der Kamera aufgenommene Fotos zu durchsuchen, wählen Sie den Menüpunkt Aufnahmen Kamera.</w:t>
      </w:r>
    </w:p>
    <w:p w:rsidR="00977CC1" w:rsidRPr="00977CC1" w:rsidRDefault="00977CC1" w:rsidP="006C288B">
      <w:pPr>
        <w:pStyle w:val="Aufzhlungszeichen"/>
      </w:pPr>
      <w:r w:rsidRPr="00977CC1">
        <w:t>Um auf dem Telefon kopierte oder heruntergeladene Bilder zu durchsuchen, wählen Sie den Menüpunkt Andere Bilder.</w:t>
      </w:r>
    </w:p>
    <w:p w:rsidR="00977CC1" w:rsidRPr="00977CC1" w:rsidRDefault="00977CC1" w:rsidP="006C288B">
      <w:pPr>
        <w:pStyle w:val="Aufzhlungszeichen"/>
      </w:pPr>
      <w:r w:rsidRPr="00977CC1">
        <w:t>Die Sprachbeschreibung wird beim Durchsuchen der Bilder abgespielt.</w:t>
      </w:r>
    </w:p>
    <w:p w:rsidR="00977CC1" w:rsidRPr="00977CC1" w:rsidRDefault="00977CC1" w:rsidP="006C288B">
      <w:pPr>
        <w:pStyle w:val="Aufzhlungszeichen"/>
      </w:pPr>
      <w:r w:rsidRPr="00977CC1">
        <w:lastRenderedPageBreak/>
        <w:t>Um das Bild zu vergrößern, drücken Sie beim Durchsuchen der Bilder die Bestätigungstaste und wählen Sie Vergrößern. Gehen Sie zum Verkleinern genauso vor. Das Vergrößern kann durch Drücken der Rautetaste erfolgen, das Verkleinern mit der Sterntaste.</w:t>
      </w:r>
    </w:p>
    <w:p w:rsidR="00977CC1" w:rsidRPr="00977CC1" w:rsidRDefault="00977CC1" w:rsidP="006C288B">
      <w:pPr>
        <w:pStyle w:val="Aufzhlungszeichen"/>
      </w:pPr>
      <w:r w:rsidRPr="00977CC1">
        <w:t>Um Bildinformationen anzuzeigen, die aufgezeichnete Beschreibung zu ändern oder das Bild zu löschen, drücken Sie beim Durchsuchen der Bilder die Bestätigungstaste und wählen Sie den entsprechenden Menüpunkt.</w:t>
      </w:r>
    </w:p>
    <w:p w:rsidR="00977CC1" w:rsidRPr="00977CC1" w:rsidRDefault="00977CC1" w:rsidP="00977CC1">
      <w:pPr>
        <w:pStyle w:val="Textkrper"/>
      </w:pPr>
      <w:r w:rsidRPr="00977CC1">
        <w:t>Bild weiterleiten</w:t>
      </w:r>
    </w:p>
    <w:p w:rsidR="00977CC1" w:rsidRPr="00977CC1" w:rsidRDefault="00977CC1" w:rsidP="00977CC1">
      <w:pPr>
        <w:pStyle w:val="Textkrper"/>
      </w:pPr>
      <w:r w:rsidRPr="00977CC1">
        <w:t>Um ein Bild zu teilen, drücken Sie beim Durchsuchen der Bilder die Bestätigungstaste und wählen Sie die Menüoption Bild weiterleiten. Das öffnet ein Menü mit folgenden Optionen:</w:t>
      </w:r>
    </w:p>
    <w:p w:rsidR="00977CC1" w:rsidRPr="00977CC1" w:rsidRDefault="00977CC1" w:rsidP="006C288B">
      <w:pPr>
        <w:pStyle w:val="Aufzhlungszeichen"/>
      </w:pPr>
      <w:r w:rsidRPr="00977CC1">
        <w:t>Bild per E-Mail weiterleiten – öffnet eine neue E-Mail mit dem ausgewählten als Anhang hinzugefügten Bild.</w:t>
      </w:r>
    </w:p>
    <w:p w:rsidR="00977CC1" w:rsidRPr="00977CC1" w:rsidRDefault="00977CC1" w:rsidP="006C288B">
      <w:pPr>
        <w:pStyle w:val="Aufzhlungszeichen"/>
      </w:pPr>
      <w:r w:rsidRPr="00977CC1">
        <w:t>Bild per Mitteilung weiterleiten - Das gewählte Bild wird verschlüsselt und auf BlindShell-Server hochgeladen. Der Empfänger erhält eine SMS mit einem Link zu diesem Bild. Diese Funktion erfordert eine Internetverbindung.</w:t>
      </w:r>
    </w:p>
    <w:p w:rsidR="00977CC1" w:rsidRPr="00977CC1" w:rsidRDefault="00977CC1" w:rsidP="00977CC1">
      <w:pPr>
        <w:pStyle w:val="Textkrper"/>
      </w:pPr>
      <w:r w:rsidRPr="00977CC1">
        <w:t>Gebühren und Datenschutz:</w:t>
      </w:r>
    </w:p>
    <w:p w:rsidR="00977CC1" w:rsidRPr="00977CC1" w:rsidRDefault="00977CC1" w:rsidP="00E5582C">
      <w:pPr>
        <w:pStyle w:val="Aufzhlungszeichen"/>
      </w:pPr>
      <w:r w:rsidRPr="00977CC1">
        <w:t>Wir ermöglichen keine MMS Funktion. Ihnen wird eine Standard-SMS-Gebühr von Ihrem Mobilfunkanbieter (und für die Datenübertragung bei mobiler Datennutzung) in Rechnung gestellt.</w:t>
      </w:r>
    </w:p>
    <w:p w:rsidR="00977CC1" w:rsidRPr="00977CC1" w:rsidRDefault="00977CC1" w:rsidP="00E5582C">
      <w:pPr>
        <w:pStyle w:val="Aufzhlungszeichen"/>
      </w:pPr>
      <w:r w:rsidRPr="00977CC1">
        <w:t>Alle über diese Funktion gesendeten Bilder werden mit einer sicheren Verschlüsselung (AES) Ende-zu-Ende verschlüsselt. Der Entschlüsselungsschlüssel ist in der Textnachricht enthalten und wird nur an den Empfänger Ihrer Wahl gesendet und nie an einen anderen Ort übertragen. Obwohl die verschlüsselten Bilddaten auf unseren Servern gespeichert sind, kann niemand (einschließlich der Firma BlindShell) den Inhalt der freigegebenen Bilder ohne den Schlüssel einsehen.</w:t>
      </w:r>
    </w:p>
    <w:p w:rsidR="00977CC1" w:rsidRPr="00977CC1" w:rsidRDefault="00977CC1" w:rsidP="00E5582C">
      <w:pPr>
        <w:pStyle w:val="Aufzhlungszeichen"/>
      </w:pPr>
      <w:r w:rsidRPr="00977CC1">
        <w:t>Wir speichern verschlüsselte Bilddaten für mindestens 14 Tage nach dem Upload.</w:t>
      </w:r>
    </w:p>
    <w:p w:rsidR="00977CC1" w:rsidRPr="00977CC1" w:rsidRDefault="00977CC1" w:rsidP="00977CC1">
      <w:pPr>
        <w:pStyle w:val="Textkrper"/>
      </w:pPr>
      <w:r w:rsidRPr="00977CC1">
        <w:t>Internetradio</w:t>
      </w:r>
    </w:p>
    <w:p w:rsidR="00977CC1" w:rsidRPr="00977CC1" w:rsidRDefault="00977CC1" w:rsidP="00977CC1">
      <w:pPr>
        <w:pStyle w:val="Textkrper"/>
      </w:pPr>
      <w:r w:rsidRPr="00977CC1">
        <w:t>Das Internetradio ermöglicht das Hören von Internetradiosendern aus der ganzen Welt.</w:t>
      </w:r>
    </w:p>
    <w:p w:rsidR="00977CC1" w:rsidRPr="00977CC1" w:rsidRDefault="00977CC1" w:rsidP="00E5582C">
      <w:pPr>
        <w:pStyle w:val="Aufzhlungszeichen"/>
      </w:pPr>
      <w:r w:rsidRPr="00977CC1">
        <w:t>Um einen Radiosender abzuspielen, wählen Sie den Sender in der Senderliste aus.</w:t>
      </w:r>
    </w:p>
    <w:p w:rsidR="00977CC1" w:rsidRPr="00977CC1" w:rsidRDefault="00977CC1" w:rsidP="00E5582C">
      <w:pPr>
        <w:pStyle w:val="Aufzhlungszeichen"/>
      </w:pPr>
      <w:r w:rsidRPr="00977CC1">
        <w:t>Um den Radiosender zu den Favoriten hinzuzufügen, drücken Sie während der Wiedergabe die Bestätigungstaste und wählen Sie Zu Favoriten hinzufügen. Führen Sie die gleichen Schritte aus, um es aus den Favoriten zu entfernen.</w:t>
      </w:r>
    </w:p>
    <w:p w:rsidR="00977CC1" w:rsidRPr="00977CC1" w:rsidRDefault="00977CC1" w:rsidP="00977CC1">
      <w:pPr>
        <w:pStyle w:val="Textkrper"/>
      </w:pPr>
      <w:r w:rsidRPr="00977CC1">
        <w:t>Hinweis: Diese Funktion erfordert eine Internetverbindung.</w:t>
      </w:r>
    </w:p>
    <w:p w:rsidR="00977CC1" w:rsidRPr="00977CC1" w:rsidRDefault="00977CC1" w:rsidP="00E5582C">
      <w:pPr>
        <w:pStyle w:val="berschrift4num"/>
      </w:pPr>
      <w:bookmarkStart w:id="156" w:name="_Toc184377152"/>
      <w:r w:rsidRPr="00977CC1">
        <w:t>Musik-Player</w:t>
      </w:r>
      <w:bookmarkEnd w:id="156"/>
    </w:p>
    <w:p w:rsidR="00977CC1" w:rsidRPr="00977CC1" w:rsidRDefault="00977CC1" w:rsidP="00977CC1">
      <w:pPr>
        <w:pStyle w:val="Textkrper"/>
      </w:pPr>
      <w:r w:rsidRPr="00977CC1">
        <w:t>Der Musik-Player ermöglicht die Wiedergabe von Audiodateien, die im internen Speicher des Telefons oder auf der SD-Speicherkarte gespeichert sind. Legen Sie Audiodateien im Musikordner des Telefons oder der Speicherkarte ab, um sie im Musikplayer aufzulisten.</w:t>
      </w:r>
    </w:p>
    <w:p w:rsidR="00977CC1" w:rsidRPr="00977CC1" w:rsidRDefault="00977CC1" w:rsidP="00E5582C">
      <w:pPr>
        <w:pStyle w:val="Aufzhlungszeichen"/>
      </w:pPr>
      <w:r w:rsidRPr="00977CC1">
        <w:t>Um eine Audiodatei abzuspielen, wählen Sie die Datei in der Liste Alle Lieder aus.</w:t>
      </w:r>
    </w:p>
    <w:p w:rsidR="00977CC1" w:rsidRPr="00977CC1" w:rsidRDefault="00977CC1" w:rsidP="00E5582C">
      <w:pPr>
        <w:pStyle w:val="Aufzhlungszeichen"/>
      </w:pPr>
      <w:r w:rsidRPr="00977CC1">
        <w:t>Um die nächste/vorherige Audiodatei abzuspielen, drücken Sie die Taste Runter/Hoch.</w:t>
      </w:r>
    </w:p>
    <w:p w:rsidR="00977CC1" w:rsidRPr="00977CC1" w:rsidRDefault="00977CC1" w:rsidP="00E5582C">
      <w:pPr>
        <w:pStyle w:val="Aufzhlungszeichen"/>
      </w:pPr>
      <w:r w:rsidRPr="00977CC1">
        <w:lastRenderedPageBreak/>
        <w:t>Um die Wiedergabe anzuhalten, drücken Sie die Taste Zurück.</w:t>
      </w:r>
    </w:p>
    <w:p w:rsidR="00977CC1" w:rsidRPr="00977CC1" w:rsidRDefault="00977CC1" w:rsidP="00E5582C">
      <w:pPr>
        <w:pStyle w:val="Aufzhlungszeichen"/>
      </w:pPr>
      <w:r w:rsidRPr="00977CC1">
        <w:t>Um zur Liste aller Lieder zurückzukehren, drücken Sie im Pausenmodus die Taste Zurück.</w:t>
      </w:r>
    </w:p>
    <w:p w:rsidR="00977CC1" w:rsidRPr="00977CC1" w:rsidRDefault="00977CC1" w:rsidP="00E5582C">
      <w:pPr>
        <w:pStyle w:val="Aufzhlungszeichen"/>
      </w:pPr>
      <w:r w:rsidRPr="00977CC1">
        <w:t>Um vorzuspulen, halten Sie die Taste Runter während des Abspielens gedrückt.</w:t>
      </w:r>
    </w:p>
    <w:p w:rsidR="00977CC1" w:rsidRPr="00977CC1" w:rsidRDefault="00977CC1" w:rsidP="00E5582C">
      <w:pPr>
        <w:pStyle w:val="Aufzhlungszeichen"/>
      </w:pPr>
      <w:r w:rsidRPr="00977CC1">
        <w:t>Um zurückzuspulen, halten Sie die Taste Hoch während des Abspielens gedrückt.</w:t>
      </w:r>
    </w:p>
    <w:p w:rsidR="00977CC1" w:rsidRPr="00977CC1" w:rsidRDefault="00977CC1" w:rsidP="00E5582C">
      <w:pPr>
        <w:pStyle w:val="Aufzhlungszeichen"/>
      </w:pPr>
      <w:r w:rsidRPr="00977CC1">
        <w:t>Um die Audiodatei zu den Favoriten hinzuzufügen, drücken Sie während der Wiedergabe die Bestätigungstaste und wählen Sie Zu Favoriten hinzufügen. Führen Sie die gleichen Schritte aus, um es aus den Favoriten zu entfernen.</w:t>
      </w:r>
    </w:p>
    <w:p w:rsidR="00977CC1" w:rsidRPr="00977CC1" w:rsidRDefault="00977CC1" w:rsidP="00E5582C">
      <w:pPr>
        <w:pStyle w:val="Aufzhlungszeichen"/>
      </w:pPr>
      <w:r w:rsidRPr="00977CC1">
        <w:t>Um die Audiodatei zu löschen, drücken Sie während der Wiedergabe die Bestätigungstaste und wählen Sie Lied löschen.</w:t>
      </w:r>
    </w:p>
    <w:p w:rsidR="00977CC1" w:rsidRPr="00977CC1" w:rsidRDefault="00977CC1" w:rsidP="00E5582C">
      <w:pPr>
        <w:pStyle w:val="berschrift4num"/>
      </w:pPr>
      <w:bookmarkStart w:id="157" w:name="_Toc184377153"/>
      <w:r w:rsidRPr="00977CC1">
        <w:t>Podcasts</w:t>
      </w:r>
      <w:bookmarkEnd w:id="157"/>
    </w:p>
    <w:p w:rsidR="00977CC1" w:rsidRPr="00977CC1" w:rsidRDefault="00977CC1" w:rsidP="00977CC1">
      <w:pPr>
        <w:pStyle w:val="Textkrper"/>
      </w:pPr>
      <w:r w:rsidRPr="00977CC1">
        <w:t>Die Anwendung Podcasts ermöglicht das Suchen und Abonnieren von Podcasts sowie das Herunterladen und Anhören von Episoden.</w:t>
      </w:r>
    </w:p>
    <w:p w:rsidR="00977CC1" w:rsidRPr="00977CC1" w:rsidRDefault="00977CC1" w:rsidP="00977CC1">
      <w:pPr>
        <w:pStyle w:val="Textkrper"/>
      </w:pPr>
      <w:r w:rsidRPr="00977CC1">
        <w:t>Wichtiger Hinweis: Alle Podcasts sind das Werk unabhängiger Autoren. BlindShell ist in keiner Weise mit den Erstellern der Inhalte verbunden und kann nicht für Inhalte verantwortlich gemacht werden.</w:t>
      </w:r>
    </w:p>
    <w:p w:rsidR="00977CC1" w:rsidRPr="00977CC1" w:rsidRDefault="00977CC1" w:rsidP="00977CC1">
      <w:pPr>
        <w:pStyle w:val="Textkrper"/>
      </w:pPr>
      <w:r w:rsidRPr="00977CC1">
        <w:t>Abonnements</w:t>
      </w:r>
    </w:p>
    <w:p w:rsidR="00977CC1" w:rsidRPr="00977CC1" w:rsidRDefault="00977CC1" w:rsidP="00E5582C">
      <w:pPr>
        <w:pStyle w:val="Aufzhlungszeichen"/>
      </w:pPr>
      <w:r w:rsidRPr="00977CC1">
        <w:t>Um verfügbare Podcasts zu durchsuchen, wählen Sie den Menüpunkt Podcasts hinzufügen. Sie können die beliebten Podcasts in Ihrem Land durchsuchen, nach Titeln suchen oder Podcasts aus einem bestimmten Land durchsuchen.</w:t>
      </w:r>
    </w:p>
    <w:p w:rsidR="00977CC1" w:rsidRPr="00977CC1" w:rsidRDefault="00977CC1" w:rsidP="00E5582C">
      <w:pPr>
        <w:pStyle w:val="Aufzhlungszeichen"/>
      </w:pPr>
      <w:r w:rsidRPr="00977CC1">
        <w:t>Um eine bestimmte Episode abzuspielen, wählen Sie den Menüpunkt Vorschau abspielen.</w:t>
      </w:r>
    </w:p>
    <w:p w:rsidR="00977CC1" w:rsidRPr="00977CC1" w:rsidRDefault="00977CC1" w:rsidP="00E5582C">
      <w:pPr>
        <w:pStyle w:val="Aufzhlungszeichen"/>
      </w:pPr>
      <w:r w:rsidRPr="00977CC1">
        <w:t>Um einen bestimmten Podcast zu abonnieren, wählen Sie den Menüpunkt Zu Abonnements hinzufügen.</w:t>
      </w:r>
    </w:p>
    <w:p w:rsidR="00977CC1" w:rsidRPr="00977CC1" w:rsidRDefault="00977CC1" w:rsidP="00977CC1">
      <w:pPr>
        <w:pStyle w:val="Textkrper"/>
      </w:pPr>
      <w:r w:rsidRPr="00977CC1">
        <w:t>Um abonnierte Podcasts zu verwalten und Episoden anzuhören, wählen Sie den Menüpunkt Abonnierte Podcasts.</w:t>
      </w:r>
    </w:p>
    <w:p w:rsidR="00977CC1" w:rsidRPr="00977CC1" w:rsidRDefault="00977CC1" w:rsidP="00977CC1">
      <w:pPr>
        <w:pStyle w:val="Textkrper"/>
      </w:pPr>
      <w:r w:rsidRPr="00977CC1">
        <w:t>Episodenwiedergabe</w:t>
      </w:r>
    </w:p>
    <w:p w:rsidR="00977CC1" w:rsidRPr="00977CC1" w:rsidRDefault="00977CC1" w:rsidP="00E5582C">
      <w:pPr>
        <w:pStyle w:val="Aufzhlungszeichen"/>
      </w:pPr>
      <w:r w:rsidRPr="00977CC1">
        <w:t>Um kürzlich veröffentlichte Episoden abonnierter Podcasts zu durchsuchen, wählen Sie den Menüpunkt Aktuelle Episoden.</w:t>
      </w:r>
    </w:p>
    <w:p w:rsidR="00977CC1" w:rsidRPr="00977CC1" w:rsidRDefault="00977CC1" w:rsidP="00E5582C">
      <w:pPr>
        <w:pStyle w:val="Aufzhlungszeichen"/>
      </w:pPr>
      <w:r w:rsidRPr="00977CC1">
        <w:t>Um die zuletzt gespielten Episoden zu durchsuchen, wählen Sie den Menüpunkt Verlauf.</w:t>
      </w:r>
    </w:p>
    <w:p w:rsidR="00977CC1" w:rsidRPr="00977CC1" w:rsidRDefault="00977CC1" w:rsidP="00E5582C">
      <w:pPr>
        <w:pStyle w:val="Aufzhlungszeichen"/>
      </w:pPr>
      <w:r w:rsidRPr="00977CC1">
        <w:t>Drücken Sie während der Wiedergabe der Episode die Bestätigungstaste, um die Episodendetails anzuzeigen oder die Wiedergabe fortzusetzen, und die Taste Zurück, um die Wiedergabe zu unterbrechen. Verwenden Sie die Tasten Hoch und Runter, um zurückzuspulen.</w:t>
      </w:r>
    </w:p>
    <w:p w:rsidR="00977CC1" w:rsidRPr="00977CC1" w:rsidRDefault="00977CC1" w:rsidP="00977CC1">
      <w:pPr>
        <w:pStyle w:val="Textkrper"/>
      </w:pPr>
      <w:r w:rsidRPr="00977CC1">
        <w:t>Folgen herunterladen</w:t>
      </w:r>
    </w:p>
    <w:p w:rsidR="00977CC1" w:rsidRPr="00977CC1" w:rsidRDefault="00977CC1" w:rsidP="00E5582C">
      <w:pPr>
        <w:pStyle w:val="Aufzhlungszeichen"/>
      </w:pPr>
      <w:r w:rsidRPr="00977CC1">
        <w:t>Um neue Folgen herunterzuladen oder heruntergeladene Folgen zu verwalten, wählen Sie den Menüpunkt Downloads.</w:t>
      </w:r>
    </w:p>
    <w:p w:rsidR="00977CC1" w:rsidRPr="00977CC1" w:rsidRDefault="00977CC1" w:rsidP="00E5582C">
      <w:pPr>
        <w:pStyle w:val="Aufzhlungszeichen"/>
      </w:pPr>
      <w:r w:rsidRPr="00977CC1">
        <w:lastRenderedPageBreak/>
        <w:t>Um eine beliebige Anzahl der neuesten Episoden herunterzuladen, wählen Sie den Menüpunkt Neue Episoden herunterladen.</w:t>
      </w:r>
    </w:p>
    <w:p w:rsidR="00977CC1" w:rsidRPr="00977CC1" w:rsidRDefault="00977CC1" w:rsidP="00E5582C">
      <w:pPr>
        <w:pStyle w:val="berschrift4num"/>
      </w:pPr>
      <w:bookmarkStart w:id="158" w:name="_Toc184377154"/>
      <w:r w:rsidRPr="00977CC1">
        <w:t>Spotify</w:t>
      </w:r>
      <w:bookmarkEnd w:id="158"/>
    </w:p>
    <w:p w:rsidR="00977CC1" w:rsidRPr="00977CC1" w:rsidRDefault="00977CC1" w:rsidP="00977CC1">
      <w:pPr>
        <w:pStyle w:val="Textkrper"/>
      </w:pPr>
      <w:r w:rsidRPr="00977CC1">
        <w:t>Die Spotify-App ermöglicht das Streaming von Songs des Spotify-Dienstes, das Durchsuchen von Playlists und Künstlern sowie die Verwaltung der eigenen Musiksammlung. Ein kostenpflichtiges Spotify-Konto ist erforderlich.</w:t>
      </w:r>
    </w:p>
    <w:p w:rsidR="00977CC1" w:rsidRPr="00977CC1" w:rsidRDefault="00977CC1" w:rsidP="00977CC1">
      <w:pPr>
        <w:pStyle w:val="Textkrper"/>
      </w:pPr>
      <w:r w:rsidRPr="00977CC1">
        <w:t>Wiedergabe</w:t>
      </w:r>
    </w:p>
    <w:p w:rsidR="00977CC1" w:rsidRPr="00977CC1" w:rsidRDefault="00977CC1" w:rsidP="006720BD">
      <w:pPr>
        <w:pStyle w:val="Aufzhlungszeichen"/>
      </w:pPr>
      <w:r w:rsidRPr="00977CC1">
        <w:t>Um einen Song, ein Album oder eine Playlist abzuspielen, wählen Sie das Element in der Liste aus und wählen Sie dann Wiedergabe.</w:t>
      </w:r>
    </w:p>
    <w:p w:rsidR="00977CC1" w:rsidRPr="00977CC1" w:rsidRDefault="00977CC1" w:rsidP="006720BD">
      <w:pPr>
        <w:pStyle w:val="Aufzhlungszeichen"/>
      </w:pPr>
      <w:r w:rsidRPr="00977CC1">
        <w:t>Um die Wiedergabe zu unterbrechen, drücken Sie die Taste Zurück.</w:t>
      </w:r>
    </w:p>
    <w:p w:rsidR="00977CC1" w:rsidRPr="00977CC1" w:rsidRDefault="00977CC1" w:rsidP="006720BD">
      <w:pPr>
        <w:pStyle w:val="Aufzhlungszeichen"/>
      </w:pPr>
      <w:r w:rsidRPr="00977CC1">
        <w:t>Um den nächsten/vorherigen Song abzuspielen, drücken Sie die Taste Runter/Hoch.</w:t>
      </w:r>
    </w:p>
    <w:p w:rsidR="00977CC1" w:rsidRPr="00977CC1" w:rsidRDefault="00977CC1" w:rsidP="006720BD">
      <w:pPr>
        <w:pStyle w:val="Aufzhlungszeichen"/>
      </w:pPr>
      <w:r w:rsidRPr="00977CC1">
        <w:t>Um vorwärts zu spulen, halten Sie die Taste Runter während der Wiedergabe gedrückt.</w:t>
      </w:r>
    </w:p>
    <w:p w:rsidR="00977CC1" w:rsidRPr="00977CC1" w:rsidRDefault="00977CC1" w:rsidP="006720BD">
      <w:pPr>
        <w:pStyle w:val="Aufzhlungszeichen"/>
      </w:pPr>
      <w:r w:rsidRPr="00977CC1">
        <w:t>Um rückwärts zu spulen, halten Sie die Taste Hoch während der Wiedergabe gedrückt.</w:t>
      </w:r>
    </w:p>
    <w:p w:rsidR="00977CC1" w:rsidRPr="00977CC1" w:rsidRDefault="00977CC1" w:rsidP="006720BD">
      <w:pPr>
        <w:pStyle w:val="Aufzhlungszeichen"/>
      </w:pPr>
      <w:r w:rsidRPr="00977CC1">
        <w:t xml:space="preserve">Um ein Menü für den aktuell gespielten Song zu öffnen, drücken Sie die Bestätigungstaste </w:t>
      </w:r>
      <w:r w:rsidR="006720BD">
        <w:t>w</w:t>
      </w:r>
      <w:r w:rsidRPr="00977CC1">
        <w:t>ährend der Wiedergabe.</w:t>
      </w:r>
    </w:p>
    <w:p w:rsidR="00977CC1" w:rsidRPr="00977CC1" w:rsidRDefault="00977CC1" w:rsidP="006720BD">
      <w:pPr>
        <w:pStyle w:val="Aufzhlungszeichen"/>
      </w:pPr>
      <w:r w:rsidRPr="00977CC1">
        <w:t>Um einen Song zur Warteschlange hinzuzufügen, wählen Sie den Song und dann den Menüpunkt Zur Warteschlange hinzufügen. Ausgewählte Songs werden nacheinander in die Playlistwarteschlange aufgenommen, direkt nach dem aktuell gespielten Song.</w:t>
      </w:r>
    </w:p>
    <w:p w:rsidR="00977CC1" w:rsidRPr="00977CC1" w:rsidRDefault="00977CC1" w:rsidP="00977CC1">
      <w:pPr>
        <w:pStyle w:val="Textkrper"/>
      </w:pPr>
      <w:r w:rsidRPr="00977CC1">
        <w:t>Favoriten</w:t>
      </w:r>
    </w:p>
    <w:p w:rsidR="00977CC1" w:rsidRPr="00977CC1" w:rsidRDefault="00977CC1" w:rsidP="00977CC1">
      <w:pPr>
        <w:pStyle w:val="Textkrper"/>
      </w:pPr>
      <w:r w:rsidRPr="00977CC1">
        <w:t>Mit dem Menüpunkt Favoriten können Sie Ihre gespeicherten Songs, Künstler und Alben durchsuchen.</w:t>
      </w:r>
    </w:p>
    <w:p w:rsidR="00977CC1" w:rsidRPr="00977CC1" w:rsidRDefault="00977CC1" w:rsidP="006720BD">
      <w:pPr>
        <w:pStyle w:val="Aufzhlungszeichen"/>
      </w:pPr>
      <w:r w:rsidRPr="00977CC1">
        <w:t>Um einen Song, einen Künstler oder ein Album zu den Favoriten hinzuzufügen, wählen Sie den entsprechenden Element aus der Liste aus und wählen Sie dann im Menü Zu Favoriten speichern.</w:t>
      </w:r>
    </w:p>
    <w:p w:rsidR="00977CC1" w:rsidRPr="00977CC1" w:rsidRDefault="00977CC1" w:rsidP="006720BD">
      <w:pPr>
        <w:pStyle w:val="Aufzhlungszeichen"/>
      </w:pPr>
      <w:r w:rsidRPr="00977CC1">
        <w:t>Um einen Song, einen Künstler oder ein Album aus den Favoriten zu entfernen, wählen Sie das entsprechende Element aus der Liste aus und wählen Sie dann im Menü Aus Favoriten entfernen.</w:t>
      </w:r>
    </w:p>
    <w:p w:rsidR="00977CC1" w:rsidRPr="00977CC1" w:rsidRDefault="00977CC1" w:rsidP="00977CC1">
      <w:pPr>
        <w:pStyle w:val="Textkrper"/>
      </w:pPr>
      <w:r w:rsidRPr="00977CC1">
        <w:t>Playlists</w:t>
      </w:r>
    </w:p>
    <w:p w:rsidR="00977CC1" w:rsidRPr="00977CC1" w:rsidRDefault="00977CC1" w:rsidP="00977CC1">
      <w:pPr>
        <w:pStyle w:val="Textkrper"/>
      </w:pPr>
      <w:r w:rsidRPr="00977CC1">
        <w:t>Mit dem Element Playlists können Sie Ihre gespeicherten Playlists durchsuchen, die öffentlichen Playlists nach Kategorien durchsuchen, die empfohlenen Playlists durchsuchen und eigene Playlists erstellen.</w:t>
      </w:r>
    </w:p>
    <w:p w:rsidR="00977CC1" w:rsidRPr="00977CC1" w:rsidRDefault="00977CC1" w:rsidP="00977CC1">
      <w:pPr>
        <w:pStyle w:val="Textkrper"/>
      </w:pPr>
      <w:r w:rsidRPr="00977CC1">
        <w:t>Playlist erstellen</w:t>
      </w:r>
    </w:p>
    <w:p w:rsidR="00977CC1" w:rsidRPr="00977CC1" w:rsidRDefault="00977CC1" w:rsidP="006720BD">
      <w:pPr>
        <w:pStyle w:val="Aufzhlungszeichen"/>
      </w:pPr>
      <w:r w:rsidRPr="00977CC1">
        <w:t>Um eine Playlist zu erstellen, wählen Sie den Menüpunkt Playlist erstellen.</w:t>
      </w:r>
    </w:p>
    <w:p w:rsidR="00977CC1" w:rsidRPr="00977CC1" w:rsidRDefault="00977CC1" w:rsidP="006720BD">
      <w:pPr>
        <w:pStyle w:val="Aufzhlungszeichen"/>
      </w:pPr>
      <w:r w:rsidRPr="00977CC1">
        <w:t>Der Name der Playlist ist obligatorisch, die Beschreibung ist optional.</w:t>
      </w:r>
    </w:p>
    <w:p w:rsidR="00977CC1" w:rsidRPr="00977CC1" w:rsidRDefault="00977CC1" w:rsidP="006720BD">
      <w:pPr>
        <w:pStyle w:val="Aufzhlungszeichen"/>
      </w:pPr>
      <w:r w:rsidRPr="00977CC1">
        <w:t>Das Attribut Sichtbarkeit der Playlist definiert die Sichtbarkeit einer Playlist auf der Spotify-Plattform. Bei Auswahl von Öffentlich ist eine Playlist für alle Nutzer sichtbar. Wenn Privat ausgewählt ist, ist eine Playlist nur für den Benutzer sichtbar, der sie erstellt hat.</w:t>
      </w:r>
    </w:p>
    <w:p w:rsidR="0052268E" w:rsidRDefault="0052268E">
      <w:pPr>
        <w:widowControl/>
        <w:suppressAutoHyphens w:val="0"/>
      </w:pPr>
      <w:r>
        <w:br w:type="page"/>
      </w:r>
    </w:p>
    <w:p w:rsidR="00977CC1" w:rsidRPr="00977CC1" w:rsidRDefault="00977CC1" w:rsidP="00977CC1">
      <w:pPr>
        <w:pStyle w:val="Textkrper"/>
      </w:pPr>
      <w:r w:rsidRPr="00977CC1">
        <w:lastRenderedPageBreak/>
        <w:t>Playlist bearbeiten</w:t>
      </w:r>
    </w:p>
    <w:p w:rsidR="00977CC1" w:rsidRPr="00977CC1" w:rsidRDefault="00977CC1" w:rsidP="006720BD">
      <w:pPr>
        <w:pStyle w:val="Aufzhlungszeichen"/>
      </w:pPr>
      <w:r w:rsidRPr="00977CC1">
        <w:t>Um einen Song zu einer Playlist hinzuzufügen, wählen Sie den Song und dann den Menüpunkt Zu Playlist hinzufügen.</w:t>
      </w:r>
    </w:p>
    <w:p w:rsidR="00977CC1" w:rsidRPr="00977CC1" w:rsidRDefault="00977CC1" w:rsidP="006720BD">
      <w:pPr>
        <w:pStyle w:val="Aufzhlungszeichen"/>
      </w:pPr>
      <w:r w:rsidRPr="00977CC1">
        <w:t>Um Song aus einer Playlist zu entfernen oder ihre Reihenfolge zu ändern, wählen Sie die entsprechende Playlist aus, wählen den Menüpunkt Bearbeiten und dann Song bearbeiten. Wählen Sie einen Song aus, um ihn zu entfernen oder ihn in der Liste nach oben/unten zu verschieben.</w:t>
      </w:r>
    </w:p>
    <w:p w:rsidR="00977CC1" w:rsidRPr="00977CC1" w:rsidRDefault="00977CC1" w:rsidP="006720BD">
      <w:pPr>
        <w:pStyle w:val="Aufzhlungszeichen"/>
      </w:pPr>
      <w:r w:rsidRPr="00977CC1">
        <w:t>Um Details der Playlist zu bearbeiten, wählen Sie den Menüpunkt Bearbeiten und dann Details bearbeiten.</w:t>
      </w:r>
    </w:p>
    <w:p w:rsidR="00977CC1" w:rsidRPr="00977CC1" w:rsidRDefault="00977CC1" w:rsidP="00977CC1">
      <w:pPr>
        <w:pStyle w:val="Textkrper"/>
      </w:pPr>
      <w:r w:rsidRPr="00977CC1">
        <w:t>Einstellungen</w:t>
      </w:r>
    </w:p>
    <w:p w:rsidR="00977CC1" w:rsidRPr="00977CC1" w:rsidRDefault="00977CC1" w:rsidP="00451188">
      <w:pPr>
        <w:pStyle w:val="Aufzhlungszeichen"/>
      </w:pPr>
      <w:r w:rsidRPr="00977CC1">
        <w:t>Um sich vom aktuell angemeldeten Spotify-Konto abzumelden, gehen Sie zu Einstellungen und wählen Sie den Menüpunkt Abmelden.</w:t>
      </w:r>
    </w:p>
    <w:p w:rsidR="00977CC1" w:rsidRPr="00977CC1" w:rsidRDefault="00977CC1" w:rsidP="00451188">
      <w:pPr>
        <w:pStyle w:val="berschrift4num"/>
      </w:pPr>
      <w:bookmarkStart w:id="159" w:name="_Toc184377155"/>
      <w:r w:rsidRPr="00977CC1">
        <w:t>Videokamera</w:t>
      </w:r>
      <w:bookmarkEnd w:id="159"/>
    </w:p>
    <w:p w:rsidR="00977CC1" w:rsidRPr="00977CC1" w:rsidRDefault="00977CC1" w:rsidP="00977CC1">
      <w:pPr>
        <w:pStyle w:val="Textkrper"/>
      </w:pPr>
      <w:r w:rsidRPr="00977CC1">
        <w:t>Mit der Videokamera können Sie Videodateien in verschiedenen Qualitäten aufnehmen.</w:t>
      </w:r>
    </w:p>
    <w:p w:rsidR="00977CC1" w:rsidRPr="00977CC1" w:rsidRDefault="00977CC1" w:rsidP="00977CC1">
      <w:pPr>
        <w:pStyle w:val="Textkrper"/>
      </w:pPr>
      <w:r w:rsidRPr="00977CC1">
        <w:t>Videos aufnehmen</w:t>
      </w:r>
    </w:p>
    <w:p w:rsidR="00977CC1" w:rsidRPr="00977CC1" w:rsidRDefault="00977CC1" w:rsidP="00EF23F1">
      <w:pPr>
        <w:pStyle w:val="Aufzhlungszeichen"/>
      </w:pPr>
      <w:r w:rsidRPr="00977CC1">
        <w:t>Wählen Sie den Menüpunkt Videokamera starten, um die Videokamera zu starten. Durch periodisches Klicken wird signalisiert, dass die Videokamera aktiv ist, aber nicht aufnimmt.</w:t>
      </w:r>
    </w:p>
    <w:p w:rsidR="00977CC1" w:rsidRPr="00977CC1" w:rsidRDefault="00977CC1" w:rsidP="00EF23F1">
      <w:pPr>
        <w:pStyle w:val="Aufzhlungszeichen"/>
      </w:pPr>
      <w:r w:rsidRPr="00977CC1">
        <w:t>Drücken Sie die Bestätigungstaste, um die Aufnahme zu starten, und drücken Sie sie erneut, um die Aufnahme zu beenden.</w:t>
      </w:r>
    </w:p>
    <w:p w:rsidR="00977CC1" w:rsidRPr="00977CC1" w:rsidRDefault="00977CC1" w:rsidP="00EF23F1">
      <w:pPr>
        <w:pStyle w:val="Aufzhlungszeichen"/>
      </w:pPr>
      <w:r w:rsidRPr="00977CC1">
        <w:t>Wenn Sie die Aufnahme eines Videos beendet haben, wählen Sie den Menüpunkt Video abspielen, um die Aufnahme abzuspielen, und wählen Sie dann den Menüpunkt Video speichern, um das Video zu speichern. Um das Video ungespeichert zu lassen, drücken Sie die Taste Zurück.</w:t>
      </w:r>
    </w:p>
    <w:p w:rsidR="00977CC1" w:rsidRPr="00977CC1" w:rsidRDefault="00977CC1" w:rsidP="00977CC1">
      <w:pPr>
        <w:pStyle w:val="Textkrper"/>
      </w:pPr>
      <w:r w:rsidRPr="00977CC1">
        <w:t>Einstellungen</w:t>
      </w:r>
    </w:p>
    <w:p w:rsidR="00977CC1" w:rsidRPr="00977CC1" w:rsidRDefault="00977CC1" w:rsidP="00EF23F1">
      <w:pPr>
        <w:pStyle w:val="Aufzhlungszeichen"/>
      </w:pPr>
      <w:r w:rsidRPr="00977CC1">
        <w:t>Videoqualität - bestimmt die Qualität des aufgenommenen Videos. Eine höhere Qualität bedeutet eine größere Dateigröße.</w:t>
      </w:r>
    </w:p>
    <w:p w:rsidR="00977CC1" w:rsidRPr="00977CC1" w:rsidRDefault="00977CC1" w:rsidP="00EF23F1">
      <w:pPr>
        <w:pStyle w:val="berschrift4num"/>
      </w:pPr>
      <w:bookmarkStart w:id="160" w:name="_Toc184377156"/>
      <w:r w:rsidRPr="00977CC1">
        <w:t>Video Player</w:t>
      </w:r>
      <w:bookmarkEnd w:id="160"/>
    </w:p>
    <w:p w:rsidR="00977CC1" w:rsidRPr="00977CC1" w:rsidRDefault="00977CC1" w:rsidP="00977CC1">
      <w:pPr>
        <w:pStyle w:val="Textkrper"/>
      </w:pPr>
      <w:r w:rsidRPr="00977CC1">
        <w:t>Der Videoplayer ermöglicht die Wiedergabe von Videodateien, die im internen Speicher des Telefons oder auf der SD-Speicherkarte gespeichert sind. Legen Sie Videodateien im Ordner „Movies“ des Telefons oder der Speicherkarte ab, um sie im Videoplayer aufzulisten. Um Ihre Videodateien zu kategorisieren, können Sie verschiedene Ordner für sie erstellen (z. B. Familienvideo oder Musikvideo).</w:t>
      </w:r>
    </w:p>
    <w:p w:rsidR="00977CC1" w:rsidRPr="00977CC1" w:rsidRDefault="00977CC1" w:rsidP="00977CC1">
      <w:pPr>
        <w:pStyle w:val="Textkrper"/>
      </w:pPr>
      <w:r w:rsidRPr="00977CC1">
        <w:t>Videos abspielen</w:t>
      </w:r>
    </w:p>
    <w:p w:rsidR="00977CC1" w:rsidRPr="00977CC1" w:rsidRDefault="00977CC1" w:rsidP="00EF23F1">
      <w:pPr>
        <w:pStyle w:val="Aufzhlungszeichen"/>
      </w:pPr>
      <w:r w:rsidRPr="00977CC1">
        <w:t>Wählen Sie den Menüpunkt Alle Videos, um alle Videos aufzulisten.</w:t>
      </w:r>
    </w:p>
    <w:p w:rsidR="00977CC1" w:rsidRPr="00977CC1" w:rsidRDefault="00977CC1" w:rsidP="00EF23F1">
      <w:pPr>
        <w:pStyle w:val="Aufzhlungszeichen"/>
      </w:pPr>
      <w:r w:rsidRPr="00977CC1">
        <w:t>Wählen Sie das Menüelement Alben, um alle Ordner mit Videodateien aufzulisten, und wählen Sie dann ein bestimmtes Album aus, um Videodateien aus diesem Album aufzulisten.</w:t>
      </w:r>
    </w:p>
    <w:p w:rsidR="00977CC1" w:rsidRPr="00977CC1" w:rsidRDefault="00977CC1" w:rsidP="00EF23F1">
      <w:pPr>
        <w:pStyle w:val="Aufzhlungszeichen"/>
      </w:pPr>
      <w:r w:rsidRPr="00977CC1">
        <w:t>Wählen Sie den Menüpunkt Favoriten, um Lieblingsvideos aufzulisten.</w:t>
      </w:r>
    </w:p>
    <w:p w:rsidR="00977CC1" w:rsidRPr="00977CC1" w:rsidRDefault="00977CC1" w:rsidP="00EF23F1">
      <w:pPr>
        <w:pStyle w:val="Aufzhlungszeichen"/>
      </w:pPr>
      <w:r w:rsidRPr="00977CC1">
        <w:lastRenderedPageBreak/>
        <w:t>Um ein Video abzuspielen, wählen Sie es aus einer Liste von Videos aus.</w:t>
      </w:r>
    </w:p>
    <w:p w:rsidR="00977CC1" w:rsidRPr="00977CC1" w:rsidRDefault="00977CC1" w:rsidP="00EF23F1">
      <w:pPr>
        <w:pStyle w:val="Aufzhlungszeichen"/>
      </w:pPr>
      <w:r w:rsidRPr="00977CC1">
        <w:t>Drücken Sie während der Videowiedergabe die Bestätigungstaste, um das Kontextmenü für das aktuell wiedergegebene Video zu öffnen.</w:t>
      </w:r>
    </w:p>
    <w:p w:rsidR="00977CC1" w:rsidRPr="00977CC1" w:rsidRDefault="00977CC1" w:rsidP="00977CC1">
      <w:pPr>
        <w:pStyle w:val="Textkrper"/>
      </w:pPr>
      <w:r w:rsidRPr="00977CC1">
        <w:t>Einstellungen</w:t>
      </w:r>
    </w:p>
    <w:p w:rsidR="00977CC1" w:rsidRPr="00977CC1" w:rsidRDefault="00977CC1" w:rsidP="00EF23F1">
      <w:pPr>
        <w:pStyle w:val="Aufzhlungszeichen"/>
      </w:pPr>
      <w:r w:rsidRPr="00977CC1">
        <w:t>Videomodus - legt die Ausrichtung des Videobildes fest. Das Hochformat ist die Standardausrichtung des Telefons, das Video wird mittig auf dem Bildschirm angezeigt. Im Querformat wird das Videobild um 90 Grad im Uhrzeigersinn gedreht und im Vollbildmodus angezeigt. Die Option nur Ton spielt nur den Ton von Videodateien ab.</w:t>
      </w:r>
    </w:p>
    <w:p w:rsidR="00977CC1" w:rsidRPr="00977CC1" w:rsidRDefault="00977CC1" w:rsidP="00957828">
      <w:pPr>
        <w:pStyle w:val="berschrift4num"/>
      </w:pPr>
      <w:bookmarkStart w:id="161" w:name="_Toc184377157"/>
      <w:r w:rsidRPr="00977CC1">
        <w:t>YouTube</w:t>
      </w:r>
      <w:bookmarkEnd w:id="161"/>
    </w:p>
    <w:p w:rsidR="00977CC1" w:rsidRPr="00977CC1" w:rsidRDefault="00977CC1" w:rsidP="00977CC1">
      <w:pPr>
        <w:pStyle w:val="Textkrper"/>
      </w:pPr>
      <w:r w:rsidRPr="00977CC1">
        <w:t>Applikation YouTube ermöglicht Ihnen das Abspielen der freizugänglichen Inhalte auf der Seite YouTube. Hinweis:</w:t>
      </w:r>
    </w:p>
    <w:p w:rsidR="00977CC1" w:rsidRPr="00977CC1" w:rsidRDefault="00977CC1" w:rsidP="00957828">
      <w:pPr>
        <w:pStyle w:val="Aufzhlungszeichen"/>
      </w:pPr>
      <w:r w:rsidRPr="00977CC1">
        <w:t>Alle YouTube-Videos sind durch unabhängige Autoren erstellt. BlindShell ist in keiner Weise an die Plattform YouTube oder die Autoren der Videos gebunden, somit tragen wir keine Verantwortung über den publizierten Inhalt.</w:t>
      </w:r>
    </w:p>
    <w:p w:rsidR="00977CC1" w:rsidRPr="00977CC1" w:rsidRDefault="00977CC1" w:rsidP="00957828">
      <w:pPr>
        <w:pStyle w:val="Aufzhlungszeichen"/>
      </w:pPr>
      <w:r w:rsidRPr="00977CC1">
        <w:t>BlindShell betritt auf YouTube im Anonym-Modus und verlangt sowie unterstützt keine Nutzeranmeldung. Inhalt des YouTube Premium und Inhalte, die eine Altersbestätigung verlangen, sind auf BlindShell nicht zugänglich.</w:t>
      </w:r>
    </w:p>
    <w:p w:rsidR="00977CC1" w:rsidRPr="00977CC1" w:rsidRDefault="00977CC1" w:rsidP="00957828">
      <w:pPr>
        <w:pStyle w:val="Aufzhlungszeichen"/>
      </w:pPr>
      <w:r w:rsidRPr="00977CC1">
        <w:t>Verzeichnisse wie Favoriten, Verlauf können nicht auf anderen Geräten oder mit Ihrem YouTube-Kanal synchronisiert werden.</w:t>
      </w:r>
    </w:p>
    <w:p w:rsidR="00977CC1" w:rsidRPr="00977CC1" w:rsidRDefault="00977CC1" w:rsidP="00957828">
      <w:pPr>
        <w:pStyle w:val="Aufzhlungszeichen"/>
      </w:pPr>
      <w:r w:rsidRPr="00977CC1">
        <w:t>Manche Videos sowie Live-Übertragungen können im nicht kompatiblen Format sein und somit können diese nicht auf dem Handy abgespielt werden.</w:t>
      </w:r>
    </w:p>
    <w:p w:rsidR="00977CC1" w:rsidRPr="00977CC1" w:rsidRDefault="00977CC1" w:rsidP="00977CC1">
      <w:pPr>
        <w:pStyle w:val="Textkrper"/>
      </w:pPr>
      <w:r w:rsidRPr="00977CC1">
        <w:t>Video abspielen</w:t>
      </w:r>
    </w:p>
    <w:p w:rsidR="00977CC1" w:rsidRPr="00977CC1" w:rsidRDefault="00977CC1" w:rsidP="00957828">
      <w:pPr>
        <w:pStyle w:val="Aufzhlungszeichen"/>
      </w:pPr>
      <w:r w:rsidRPr="00977CC1">
        <w:t>Um nach einem Video oder Kanal zu suchen, wählen Sie den Menüpunkt Suchen. Um zuletzt angesehene Videos zu durchsuchen, wählen Sie den Menüpunkt Verlauf.</w:t>
      </w:r>
    </w:p>
    <w:p w:rsidR="00977CC1" w:rsidRPr="00977CC1" w:rsidRDefault="00977CC1" w:rsidP="00957828">
      <w:pPr>
        <w:pStyle w:val="Aufzhlungszeichen"/>
      </w:pPr>
      <w:r w:rsidRPr="00977CC1">
        <w:t>Um Lieblingsvideos zu durchsuchen, wählen Sie den Menüpunkt Favoriten.</w:t>
      </w:r>
    </w:p>
    <w:p w:rsidR="00977CC1" w:rsidRPr="00977CC1" w:rsidRDefault="00977CC1" w:rsidP="00957828">
      <w:pPr>
        <w:pStyle w:val="Aufzhlungszeichen"/>
      </w:pPr>
      <w:r w:rsidRPr="00977CC1">
        <w:t>Um die neuesten Videos nach verschiedenen Kategorien zu durchsuchen, wählen Sie den Menüpunkt Kategorien.</w:t>
      </w:r>
    </w:p>
    <w:p w:rsidR="00977CC1" w:rsidRPr="00977CC1" w:rsidRDefault="00977CC1" w:rsidP="00957828">
      <w:pPr>
        <w:pStyle w:val="Aufzhlungszeichen"/>
      </w:pPr>
      <w:r w:rsidRPr="00977CC1">
        <w:t>Um Videooptionen zu öffnen, wählen Sie das Video aus der Liste aus.</w:t>
      </w:r>
    </w:p>
    <w:p w:rsidR="00977CC1" w:rsidRPr="00977CC1" w:rsidRDefault="00977CC1" w:rsidP="00957828">
      <w:pPr>
        <w:pStyle w:val="Aufzhlungszeichen"/>
      </w:pPr>
      <w:r w:rsidRPr="00977CC1">
        <w:t>Um das Video abzuspielen, wählen Sie die Optionen Von Anfang an abspielen oder Wiedergabe in Video fortsetzen.</w:t>
      </w:r>
    </w:p>
    <w:p w:rsidR="00977CC1" w:rsidRPr="00977CC1" w:rsidRDefault="00977CC1" w:rsidP="00977CC1">
      <w:pPr>
        <w:pStyle w:val="Textkrper"/>
      </w:pPr>
      <w:r w:rsidRPr="00977CC1">
        <w:t>Einstellungen</w:t>
      </w:r>
    </w:p>
    <w:p w:rsidR="00977CC1" w:rsidRPr="00977CC1" w:rsidRDefault="00977CC1" w:rsidP="00957828">
      <w:pPr>
        <w:pStyle w:val="Aufzhlungszeichen"/>
      </w:pPr>
      <w:r w:rsidRPr="00977CC1">
        <w:t>Videomodus - legt die Ausrichtung des Videobildes fest. Das Hochformat ist die Standardausrichtung des Telefons, das Video wird auf dem Bildschirm zentriert. Das Querformat dreht das Videobild um 90 Grad im Uhrzeigersinn und es wird somit im Vollbildmodus angezeigt. Die Auswahl des Menüpunktes nur Ton deaktiviert das Herunterladen von Videobilddaten, um die heruntergeladene Datenmenge zu reduzieren.</w:t>
      </w:r>
    </w:p>
    <w:p w:rsidR="00977CC1" w:rsidRPr="00977CC1" w:rsidRDefault="00977CC1" w:rsidP="007B235A">
      <w:pPr>
        <w:pStyle w:val="berschrift3num"/>
      </w:pPr>
      <w:bookmarkStart w:id="162" w:name="_Toc184377158"/>
      <w:r w:rsidRPr="00977CC1">
        <w:t>Bücher</w:t>
      </w:r>
      <w:bookmarkEnd w:id="162"/>
    </w:p>
    <w:p w:rsidR="00977CC1" w:rsidRPr="00977CC1" w:rsidRDefault="00977CC1" w:rsidP="00FA0592">
      <w:pPr>
        <w:pStyle w:val="berschrift4num"/>
      </w:pPr>
      <w:bookmarkStart w:id="163" w:name="_Toc184377159"/>
      <w:r w:rsidRPr="00977CC1">
        <w:t>Lese-App</w:t>
      </w:r>
      <w:bookmarkEnd w:id="163"/>
    </w:p>
    <w:p w:rsidR="00977CC1" w:rsidRPr="00977CC1" w:rsidRDefault="00977CC1" w:rsidP="00977CC1">
      <w:pPr>
        <w:pStyle w:val="Textkrper"/>
      </w:pPr>
      <w:r w:rsidRPr="00977CC1">
        <w:t xml:space="preserve">Die Anwendung Lese-App ermöglicht das Lesen von Hörbüchern in den Audioformaten mp3, m4a und m4b sowie von EPUB, Daisy und Büchern in txt-Dateien. Um ein Buch in der </w:t>
      </w:r>
      <w:r w:rsidRPr="00977CC1">
        <w:lastRenderedPageBreak/>
        <w:t>Lese-App aufzulisten, laden Sie ein Buch aus der Bibliothek App herunter oder kopieren Sie Ihre Bücherdateien in den Ordner BlindShell/Books des internen Speichers des Telefons oder auf die SD-Speicherkarte. Der Ordner oder die Datei in diesem Verzeichnis wird in der Lese-App als einzelnes Buch erkannt.</w:t>
      </w:r>
    </w:p>
    <w:p w:rsidR="00977CC1" w:rsidRPr="00977CC1" w:rsidRDefault="00977CC1" w:rsidP="00FA0592">
      <w:pPr>
        <w:pStyle w:val="Aufzhlungszeichen"/>
      </w:pPr>
      <w:r w:rsidRPr="00977CC1">
        <w:t>Um ein Buch zu lesen, wählen Sie das Buch in dem Bücherverzeichnis aus und wählen Sie Von Anfang an lesen oder Weiterlesen, wenn das Buch bereits gelesen wurde.</w:t>
      </w:r>
    </w:p>
    <w:p w:rsidR="00977CC1" w:rsidRPr="00977CC1" w:rsidRDefault="00977CC1" w:rsidP="00FA0592">
      <w:pPr>
        <w:pStyle w:val="Aufzhlungszeichen"/>
      </w:pPr>
      <w:r w:rsidRPr="00977CC1">
        <w:t>Um die Wiedergabe anzuhalten, drücken Sie die Taste Zurück.</w:t>
      </w:r>
    </w:p>
    <w:p w:rsidR="00977CC1" w:rsidRPr="00977CC1" w:rsidRDefault="00977CC1" w:rsidP="00FA0592">
      <w:pPr>
        <w:pStyle w:val="Aufzhlungszeichen"/>
      </w:pPr>
      <w:r w:rsidRPr="00977CC1">
        <w:t>Um die Wiedergabe fortzusetzen, drücken Sie die Bestätigungstaste während der Pause.</w:t>
      </w:r>
    </w:p>
    <w:p w:rsidR="00977CC1" w:rsidRPr="00977CC1" w:rsidRDefault="00977CC1" w:rsidP="00FA0592">
      <w:pPr>
        <w:pStyle w:val="Aufzhlungszeichen"/>
      </w:pPr>
      <w:r w:rsidRPr="00977CC1">
        <w:t>Um in einem Hörbuch zum nächsten/vorherigen Kapitel oder Teil des Buches zu wechseln, drücken Sie die Taste Runter/Hoch.</w:t>
      </w:r>
    </w:p>
    <w:p w:rsidR="00977CC1" w:rsidRPr="00977CC1" w:rsidRDefault="00977CC1" w:rsidP="00FA0592">
      <w:pPr>
        <w:pStyle w:val="Aufzhlungszeichen"/>
      </w:pPr>
      <w:r w:rsidRPr="00977CC1">
        <w:t>Um in einem Textdateibuch zur nächsten/vorherigen Äußerung zu gelangen, drücken Sie die Taste Hoch/Runter.</w:t>
      </w:r>
    </w:p>
    <w:p w:rsidR="00977CC1" w:rsidRPr="00977CC1" w:rsidRDefault="00977CC1" w:rsidP="00977CC1">
      <w:pPr>
        <w:pStyle w:val="Textkrper"/>
      </w:pPr>
      <w:r w:rsidRPr="00977CC1">
        <w:t>Wiedergabemenü</w:t>
      </w:r>
    </w:p>
    <w:p w:rsidR="00977CC1" w:rsidRPr="00977CC1" w:rsidRDefault="00977CC1" w:rsidP="00977CC1">
      <w:pPr>
        <w:pStyle w:val="Textkrper"/>
      </w:pPr>
      <w:r w:rsidRPr="00977CC1">
        <w:t>Um das Wiedergabemenü zu öffnen, drücken Sie während der Wiedergabe die Bestätigungstaste. Das Wiedergabemenü bietet folgende Optionen:</w:t>
      </w:r>
    </w:p>
    <w:p w:rsidR="00977CC1" w:rsidRPr="00977CC1" w:rsidRDefault="00977CC1" w:rsidP="00FA0592">
      <w:pPr>
        <w:pStyle w:val="Aufzhlungszeichen"/>
      </w:pPr>
      <w:r w:rsidRPr="00977CC1">
        <w:t>Zu einem Prozentwert des Buches springen - wählen und geben Sie den Prozentwert des Buches ein, zu dem der Buchvorleser springen soll (Zahl 0-99).</w:t>
      </w:r>
    </w:p>
    <w:p w:rsidR="00977CC1" w:rsidRPr="00977CC1" w:rsidRDefault="00977CC1" w:rsidP="00FA0592">
      <w:pPr>
        <w:pStyle w:val="Aufzhlungszeichen"/>
      </w:pPr>
      <w:r w:rsidRPr="00977CC1">
        <w:t>Nächstes Kapitel abspielen - Spielt das nächste Kapitel/den nächsten Teil des Buches ab, falls vorhanden.</w:t>
      </w:r>
    </w:p>
    <w:p w:rsidR="00977CC1" w:rsidRPr="00977CC1" w:rsidRDefault="00977CC1" w:rsidP="00FA0592">
      <w:pPr>
        <w:pStyle w:val="Aufzhlungszeichen"/>
      </w:pPr>
      <w:r w:rsidRPr="00977CC1">
        <w:t>Vorheriges Kapitel abspielen - Spielt das vorherige Kapitel/den vorherigen Teil des Buches ab, falls vorhanden.</w:t>
      </w:r>
    </w:p>
    <w:p w:rsidR="00977CC1" w:rsidRPr="00977CC1" w:rsidRDefault="00977CC1" w:rsidP="00FA0592">
      <w:pPr>
        <w:pStyle w:val="Aufzhlungszeichen"/>
      </w:pPr>
      <w:r w:rsidRPr="00977CC1">
        <w:t>Lesezeichen hinzufügen - erstellt ein Lesezeichen der aktuellen Position im Buch. Geben Sie den Namen des Lesezeichens ein oder lassen Sie die Eingabe leer, um die aktuelle Vorlesezeit als Namen des Lesezeichens festzulegen.</w:t>
      </w:r>
    </w:p>
    <w:p w:rsidR="00977CC1" w:rsidRPr="00977CC1" w:rsidRDefault="00977CC1" w:rsidP="00FA0592">
      <w:pPr>
        <w:pStyle w:val="Aufzhlungszeichen"/>
      </w:pPr>
      <w:r w:rsidRPr="00977CC1">
        <w:t>Im Buch bewegen (nur im Hörbuch) - drücken Sie die Taste Runter und Hoch, um das Buch um 10 Sekunden vor- und zurückzuspulen. Wenn die Taste Runter oder Hoch 10 Sekunden lang nicht gedrückt wird, beginnen diese Tasten wie gewohnt zu arbeiten.</w:t>
      </w:r>
    </w:p>
    <w:p w:rsidR="00977CC1" w:rsidRPr="00977CC1" w:rsidRDefault="00977CC1" w:rsidP="00FA0592">
      <w:pPr>
        <w:pStyle w:val="Aufzhlungszeichen"/>
      </w:pPr>
      <w:r w:rsidRPr="00977CC1">
        <w:t>Wiedergabegeschwindigkeit (nur im Hörbuch) - ändert die Geschwindigkeit der Audiowiedergabe.</w:t>
      </w:r>
    </w:p>
    <w:p w:rsidR="00977CC1" w:rsidRPr="00977CC1" w:rsidRDefault="00977CC1" w:rsidP="00FA0592">
      <w:pPr>
        <w:pStyle w:val="Aufzhlungszeichen"/>
      </w:pPr>
      <w:r w:rsidRPr="00977CC1">
        <w:t>Sprechgeschwindigkeit (nur im Textdateibuch) - ändert die Buchvorlesegeschwindigkeit.</w:t>
      </w:r>
    </w:p>
    <w:p w:rsidR="00977CC1" w:rsidRPr="00977CC1" w:rsidRDefault="00977CC1" w:rsidP="00FA0592">
      <w:pPr>
        <w:pStyle w:val="Aufzhlungszeichen"/>
      </w:pPr>
      <w:r w:rsidRPr="00977CC1">
        <w:t>Vorlesesprache (nur im Textdateibuch) - ändert die Aussprache des Textes in die Fremdsprache des Buches.</w:t>
      </w:r>
    </w:p>
    <w:p w:rsidR="00977CC1" w:rsidRPr="00977CC1" w:rsidRDefault="00977CC1" w:rsidP="00977CC1">
      <w:pPr>
        <w:pStyle w:val="Textkrper"/>
      </w:pPr>
      <w:r w:rsidRPr="00977CC1">
        <w:t>Um das Lesen komfortabler zu gestalten, haben die Tasten des Ziffernblocks die folgenden Funktionen:</w:t>
      </w:r>
    </w:p>
    <w:p w:rsidR="00977CC1" w:rsidRPr="00977CC1" w:rsidRDefault="00977CC1" w:rsidP="00FA0592">
      <w:pPr>
        <w:pStyle w:val="Aufzhlungszeichen"/>
      </w:pPr>
      <w:r w:rsidRPr="00977CC1">
        <w:t>4 - Spielt das vorherige Kapitel oder den vorherigen Teil des Buches ab, sofern vorhanden.</w:t>
      </w:r>
    </w:p>
    <w:p w:rsidR="00977CC1" w:rsidRPr="00977CC1" w:rsidRDefault="00977CC1" w:rsidP="00FA0592">
      <w:pPr>
        <w:pStyle w:val="Aufzhlungszeichen"/>
      </w:pPr>
      <w:r w:rsidRPr="00977CC1">
        <w:t>5 - Spielt das Buch ab oder pausiert das Vorlesen.</w:t>
      </w:r>
    </w:p>
    <w:p w:rsidR="00977CC1" w:rsidRPr="00977CC1" w:rsidRDefault="00977CC1" w:rsidP="00FA0592">
      <w:pPr>
        <w:pStyle w:val="Aufzhlungszeichen"/>
      </w:pPr>
      <w:r w:rsidRPr="00977CC1">
        <w:t>6 - Spielt das nächste Kapitel oder den nächsten Teil des Buches ab, sofern vorhanden.</w:t>
      </w:r>
    </w:p>
    <w:p w:rsidR="00977CC1" w:rsidRPr="00977CC1" w:rsidRDefault="00977CC1" w:rsidP="00FA0592">
      <w:pPr>
        <w:pStyle w:val="Aufzhlungszeichen"/>
      </w:pPr>
      <w:r w:rsidRPr="00977CC1">
        <w:lastRenderedPageBreak/>
        <w:t>7 - Verringert die Wiedergabegeschwindigkeit oder die Sprechgeschwindigkeit.</w:t>
      </w:r>
    </w:p>
    <w:p w:rsidR="00977CC1" w:rsidRPr="00977CC1" w:rsidRDefault="00977CC1" w:rsidP="00FA0592">
      <w:pPr>
        <w:pStyle w:val="Aufzhlungszeichen"/>
      </w:pPr>
      <w:r w:rsidRPr="00977CC1">
        <w:t>8 - Legt die Standard-Wiedergabegeschwindigkeit oder die Sprechgeschwindigkeit fest.</w:t>
      </w:r>
    </w:p>
    <w:p w:rsidR="00977CC1" w:rsidRPr="00977CC1" w:rsidRDefault="00977CC1" w:rsidP="00FA0592">
      <w:pPr>
        <w:pStyle w:val="Aufzhlungszeichen"/>
      </w:pPr>
      <w:r w:rsidRPr="00977CC1">
        <w:t>9 - Erhöht die Wiedergabegeschwindigkeit oder die Sprechgeschwindigkeit.</w:t>
      </w:r>
    </w:p>
    <w:p w:rsidR="00977CC1" w:rsidRPr="00977CC1" w:rsidRDefault="00977CC1" w:rsidP="00FA0592">
      <w:pPr>
        <w:pStyle w:val="Aufzhlungszeichen"/>
      </w:pPr>
      <w:r w:rsidRPr="00977CC1">
        <w:t>0 - Fügt ein Lesezeichen hinzu.</w:t>
      </w:r>
    </w:p>
    <w:p w:rsidR="00977CC1" w:rsidRPr="00977CC1" w:rsidRDefault="00977CC1" w:rsidP="00496165">
      <w:pPr>
        <w:pStyle w:val="berschrift4num"/>
      </w:pPr>
      <w:bookmarkStart w:id="164" w:name="_Toc184377160"/>
      <w:r w:rsidRPr="00977CC1">
        <w:t>Bibliothek</w:t>
      </w:r>
      <w:bookmarkEnd w:id="164"/>
    </w:p>
    <w:p w:rsidR="00977CC1" w:rsidRPr="00977CC1" w:rsidRDefault="00977CC1" w:rsidP="00977CC1">
      <w:pPr>
        <w:pStyle w:val="Textkrper"/>
      </w:pPr>
      <w:r w:rsidRPr="00977CC1">
        <w:t>Bibliothek ermöglicht das Durchsuchen von Büchern in unterstützten Online-Bibliotheken und das Herunterladen von Bücher zur Verwendung in Lese-App. Für einige Bibliotheken ist möglicherweise eine Anmeldung mit einem vorhandenen Konto erforderlich.</w:t>
      </w:r>
    </w:p>
    <w:p w:rsidR="00977CC1" w:rsidRPr="00977CC1" w:rsidRDefault="00977CC1" w:rsidP="00496165">
      <w:pPr>
        <w:pStyle w:val="Aufzhlungszeichen"/>
      </w:pPr>
      <w:r w:rsidRPr="00977CC1">
        <w:t>Um nach verfügbaren Büchern zu suchen, wählen Sie den Bibliotheksdienst aus der Liste aus.</w:t>
      </w:r>
    </w:p>
    <w:p w:rsidR="00977CC1" w:rsidRPr="00977CC1" w:rsidRDefault="00977CC1" w:rsidP="00496165">
      <w:pPr>
        <w:pStyle w:val="Aufzhlungszeichen"/>
      </w:pPr>
      <w:r w:rsidRPr="00977CC1">
        <w:t>Um ein Buch zu suchen, wählen Sie den Menüpunkt Suchen. Die Suche kann nach Titel, Autor oder Schlüsselwort durchgeführt werden.</w:t>
      </w:r>
    </w:p>
    <w:p w:rsidR="00977CC1" w:rsidRPr="00977CC1" w:rsidRDefault="00977CC1" w:rsidP="00496165">
      <w:pPr>
        <w:pStyle w:val="Aufzhlungszeichen"/>
      </w:pPr>
      <w:r w:rsidRPr="00977CC1">
        <w:t>Um das Buch herunterzuladen, wählen Sie das Buch aus und wählen Sie den Menüpunkt Buch herunterladen. Um den Download des Buches abzubrechen, drücken Sie die Taste Zu</w:t>
      </w:r>
      <w:r w:rsidR="00496165">
        <w:t>r</w:t>
      </w:r>
      <w:r w:rsidRPr="00977CC1">
        <w:t>ück. Das Buch ist nach dem Herunterladen in der Lese-App verfügbar.</w:t>
      </w:r>
    </w:p>
    <w:p w:rsidR="00977CC1" w:rsidRPr="00977CC1" w:rsidRDefault="00977CC1" w:rsidP="007B235A">
      <w:pPr>
        <w:pStyle w:val="berschrift3num"/>
      </w:pPr>
      <w:bookmarkStart w:id="165" w:name="_Toc184377161"/>
      <w:r w:rsidRPr="00977CC1">
        <w:t>Spiele</w:t>
      </w:r>
      <w:bookmarkEnd w:id="165"/>
    </w:p>
    <w:p w:rsidR="00977CC1" w:rsidRPr="00977CC1" w:rsidRDefault="00977CC1" w:rsidP="00496165">
      <w:pPr>
        <w:pStyle w:val="berschrift4num"/>
      </w:pPr>
      <w:bookmarkStart w:id="166" w:name="_Toc184377162"/>
      <w:r w:rsidRPr="00977CC1">
        <w:t>Schach</w:t>
      </w:r>
      <w:bookmarkEnd w:id="166"/>
    </w:p>
    <w:p w:rsidR="00977CC1" w:rsidRPr="00977CC1" w:rsidRDefault="00977CC1" w:rsidP="00977CC1">
      <w:pPr>
        <w:pStyle w:val="Textkrper"/>
      </w:pPr>
      <w:r w:rsidRPr="00977CC1">
        <w:t>Das klassische Schachspiel gegen einen Computergegner.</w:t>
      </w:r>
    </w:p>
    <w:p w:rsidR="00977CC1" w:rsidRPr="00977CC1" w:rsidRDefault="00977CC1" w:rsidP="00977CC1">
      <w:pPr>
        <w:pStyle w:val="Textkrper"/>
      </w:pPr>
      <w:r w:rsidRPr="00977CC1">
        <w:t>Steuerung</w:t>
      </w:r>
    </w:p>
    <w:p w:rsidR="00977CC1" w:rsidRPr="00977CC1" w:rsidRDefault="00977CC1" w:rsidP="00496165">
      <w:pPr>
        <w:pStyle w:val="Aufzhlungszeichen"/>
      </w:pPr>
      <w:r w:rsidRPr="00977CC1">
        <w:t>Bewegen Sie sich auf dem Schachbrett nach oben, unten, links und rechts mit den Tasten 2, 8, 4 und 6.</w:t>
      </w:r>
    </w:p>
    <w:p w:rsidR="00977CC1" w:rsidRPr="00977CC1" w:rsidRDefault="00977CC1" w:rsidP="00496165">
      <w:pPr>
        <w:pStyle w:val="Aufzhlungszeichen"/>
      </w:pPr>
      <w:r w:rsidRPr="00977CC1">
        <w:t>Bewegen Sie sich diagonal mit den Tasten 1, 3, 7 und 9.</w:t>
      </w:r>
    </w:p>
    <w:p w:rsidR="00977CC1" w:rsidRPr="00977CC1" w:rsidRDefault="00977CC1" w:rsidP="00496165">
      <w:pPr>
        <w:pStyle w:val="Aufzhlungszeichen"/>
      </w:pPr>
      <w:r w:rsidRPr="00977CC1">
        <w:t>Mit der Taste 5 können Sie eine Schachfigur auswählen. Wenn Sie eine Schachfigur ausgewählt haben, können Sie zu einem anderen Feld des Schachbretts navigieren und die Taste 5 erneut drücken, um die ausgewählte Figur dorthin zu bewegen.</w:t>
      </w:r>
    </w:p>
    <w:p w:rsidR="00977CC1" w:rsidRPr="00977CC1" w:rsidRDefault="00977CC1" w:rsidP="00496165">
      <w:pPr>
        <w:pStyle w:val="Aufzhlungszeichen"/>
      </w:pPr>
      <w:r w:rsidRPr="00977CC1">
        <w:t>Sie können auch die Aufwärts- und Abwärtstaste verwenden, um schnell zwischen den Figuren zu wechseln. Wenn eine Figur ausgewählt ist, können Sie mit der Aufwärts- und der Abwärts-Taste zwischen allen gültigen Zügen, die die aktuelle Figur ausführen kann, wechseln.</w:t>
      </w:r>
    </w:p>
    <w:p w:rsidR="00977CC1" w:rsidRPr="00977CC1" w:rsidRDefault="00977CC1" w:rsidP="00977CC1">
      <w:pPr>
        <w:pStyle w:val="Textkrper"/>
      </w:pPr>
      <w:r w:rsidRPr="00977CC1">
        <w:t>Rochade</w:t>
      </w:r>
    </w:p>
    <w:p w:rsidR="00977CC1" w:rsidRPr="00977CC1" w:rsidRDefault="00977CC1" w:rsidP="00977CC1">
      <w:pPr>
        <w:pStyle w:val="Textkrper"/>
      </w:pPr>
      <w:r w:rsidRPr="00977CC1">
        <w:t>Um die Rochade durchzuführen, ziehen Sie den König auf das entsprechende Feld (für den weißen Spieler ist dies entweder G1 oder C1, für den schwarzen Spieler ist dies C8 oder G8). Wenn die Bedingungen erfüllt sind, ist der Zug erlaubt und der Turm wird automatisch gezogen.</w:t>
      </w:r>
    </w:p>
    <w:p w:rsidR="00977CC1" w:rsidRPr="00977CC1" w:rsidRDefault="00977CC1" w:rsidP="00977CC1">
      <w:pPr>
        <w:pStyle w:val="Textkrper"/>
      </w:pPr>
      <w:r w:rsidRPr="00977CC1">
        <w:t>Beförderung</w:t>
      </w:r>
    </w:p>
    <w:p w:rsidR="00977CC1" w:rsidRPr="00977CC1" w:rsidRDefault="00977CC1" w:rsidP="00977CC1">
      <w:pPr>
        <w:pStyle w:val="Textkrper"/>
      </w:pPr>
      <w:r w:rsidRPr="00977CC1">
        <w:t>Wenn ein Bauer auf die letzte Reihe des Schachbretts vorrückt, wird Ihnen ein Menü angezeigt, in dem Sie auswählen können, wie dieser Bauer befördert werden soll.</w:t>
      </w:r>
    </w:p>
    <w:p w:rsidR="00977CC1" w:rsidRPr="00977CC1" w:rsidRDefault="00977CC1" w:rsidP="00977CC1">
      <w:pPr>
        <w:pStyle w:val="Textkrper"/>
      </w:pPr>
      <w:r w:rsidRPr="00977CC1">
        <w:t>Kontextmenü</w:t>
      </w:r>
    </w:p>
    <w:p w:rsidR="00977CC1" w:rsidRPr="00977CC1" w:rsidRDefault="00977CC1" w:rsidP="00977CC1">
      <w:pPr>
        <w:pStyle w:val="Textkrper"/>
      </w:pPr>
      <w:r w:rsidRPr="00977CC1">
        <w:lastRenderedPageBreak/>
        <w:t>Um das Kontextmenü zu öffnen, drücken Sie während des Spiels die Bestätigungstaste.</w:t>
      </w:r>
    </w:p>
    <w:p w:rsidR="00977CC1" w:rsidRPr="00977CC1" w:rsidRDefault="00977CC1" w:rsidP="00977CC1">
      <w:pPr>
        <w:pStyle w:val="Textkrper"/>
      </w:pPr>
      <w:r w:rsidRPr="00977CC1">
        <w:t>Die folgenden Aktionen sind verfügbar:</w:t>
      </w:r>
    </w:p>
    <w:p w:rsidR="00977CC1" w:rsidRPr="00977CC1" w:rsidRDefault="00977CC1" w:rsidP="00496165">
      <w:pPr>
        <w:pStyle w:val="Aufzhlungszeichen"/>
      </w:pPr>
      <w:r w:rsidRPr="00977CC1">
        <w:t>Das Spiel speichern</w:t>
      </w:r>
    </w:p>
    <w:p w:rsidR="00977CC1" w:rsidRPr="00977CC1" w:rsidRDefault="00977CC1" w:rsidP="00496165">
      <w:pPr>
        <w:pStyle w:val="Aufzhlungszeichen"/>
      </w:pPr>
      <w:r w:rsidRPr="00977CC1">
        <w:t>Zug rückgängig machen</w:t>
      </w:r>
    </w:p>
    <w:p w:rsidR="00977CC1" w:rsidRPr="00977CC1" w:rsidRDefault="00977CC1" w:rsidP="00496165">
      <w:pPr>
        <w:pStyle w:val="Aufzhlungszeichen"/>
      </w:pPr>
      <w:r w:rsidRPr="00977CC1">
        <w:t>Historie - die Historie der Züge in der Schachnotation</w:t>
      </w:r>
    </w:p>
    <w:p w:rsidR="00977CC1" w:rsidRPr="00977CC1" w:rsidRDefault="00977CC1" w:rsidP="00496165">
      <w:pPr>
        <w:pStyle w:val="berschrift4num"/>
      </w:pPr>
      <w:bookmarkStart w:id="167" w:name="_Toc184377163"/>
      <w:r w:rsidRPr="00977CC1">
        <w:t>Würfel Werfen</w:t>
      </w:r>
      <w:bookmarkEnd w:id="167"/>
    </w:p>
    <w:p w:rsidR="00977CC1" w:rsidRPr="00977CC1" w:rsidRDefault="00977CC1" w:rsidP="00977CC1">
      <w:pPr>
        <w:pStyle w:val="Textkrper"/>
      </w:pPr>
      <w:r w:rsidRPr="00977CC1">
        <w:t>Würfel Werfen ist eigentlich kein Spiel, es ist vielmehr eine nützliche Hilfe beim Spielen von Brettspielen, wie zum Beispiel Mensch ärgere dich nicht. Virtueller Würfel geht nicht verloren und Sie kennen das Ergebnis direkt nach dem Wurf.</w:t>
      </w:r>
    </w:p>
    <w:p w:rsidR="00977CC1" w:rsidRPr="00977CC1" w:rsidRDefault="00977CC1" w:rsidP="00496165">
      <w:pPr>
        <w:pStyle w:val="Aufzhlungszeichen"/>
      </w:pPr>
      <w:r w:rsidRPr="00977CC1">
        <w:t>Würfel werfen - Das Handy trifft zufällig eine Wahl zwischen den Zahlen eins bis sechs (beziehungsweise durch Sie eigegebene Anzahl der Würfelseiten). Weiteren Wurf lösen Sie durch das Drücken der Bestätigungstaste aus.</w:t>
      </w:r>
    </w:p>
    <w:p w:rsidR="00977CC1" w:rsidRPr="00977CC1" w:rsidRDefault="00977CC1" w:rsidP="00496165">
      <w:pPr>
        <w:pStyle w:val="Aufzhlungszeichen"/>
      </w:pPr>
      <w:r w:rsidRPr="00977CC1">
        <w:t>Anzahl der Seiten - Die Anzahl der Würfelseiten kann geändert werden. Anzahl zwei entspricht einer Münze, Anzahl sechs einem klassischen Spielwürfel, die maximale wählbare Anzahl ist 99.</w:t>
      </w:r>
    </w:p>
    <w:p w:rsidR="00977CC1" w:rsidRPr="00977CC1" w:rsidRDefault="00977CC1" w:rsidP="00496165">
      <w:pPr>
        <w:pStyle w:val="berschrift4num"/>
      </w:pPr>
      <w:bookmarkStart w:id="168" w:name="_Toc184377164"/>
      <w:r w:rsidRPr="00977CC1">
        <w:t>Galgen</w:t>
      </w:r>
      <w:bookmarkEnd w:id="168"/>
    </w:p>
    <w:p w:rsidR="00977CC1" w:rsidRPr="00977CC1" w:rsidRDefault="00977CC1" w:rsidP="00977CC1">
      <w:pPr>
        <w:pStyle w:val="Textkrper"/>
      </w:pPr>
      <w:r w:rsidRPr="00977CC1">
        <w:t>Galgen ist ein einfaches Spiel mit Wörtern. Das Ziel des Spiels ist ein unbekanntes Wort Buchstabe nach Buchstabe zu erraten. Die Anzahl der Spielzüge ist begrenzt.</w:t>
      </w:r>
    </w:p>
    <w:p w:rsidR="00977CC1" w:rsidRPr="00977CC1" w:rsidRDefault="00977CC1" w:rsidP="00977CC1">
      <w:pPr>
        <w:pStyle w:val="Textkrper"/>
      </w:pPr>
      <w:r w:rsidRPr="00977CC1">
        <w:t>Um die Anzahl der Versuche zu ändern, wählen Sie den Menüpunkt Schwierigkeit.</w:t>
      </w:r>
    </w:p>
    <w:p w:rsidR="00977CC1" w:rsidRPr="00977CC1" w:rsidRDefault="00977CC1" w:rsidP="00977CC1">
      <w:pPr>
        <w:pStyle w:val="Textkrper"/>
      </w:pPr>
      <w:r w:rsidRPr="00977CC1">
        <w:t>Spielregeln</w:t>
      </w:r>
    </w:p>
    <w:p w:rsidR="00977CC1" w:rsidRPr="00977CC1" w:rsidRDefault="00977CC1" w:rsidP="00977CC1">
      <w:pPr>
        <w:pStyle w:val="Textkrper"/>
      </w:pPr>
      <w:r w:rsidRPr="00977CC1">
        <w:t>Ein Wort ist durch eine Sequenz von Buchstaben dargestellt. Am Anfang sind alle Buchstaben verdeckt und durch einen Piepton ersetzt. Auf dem Bildschirm sind anstatt der Buchstaben Bindestriche angezeigt. Daraus ist die Anzahl der gesuchten Buchstaben offensichtlich. Mit Hilfe der Tastatur schreiben Sie Ihren gewünschten Buchstaben auf. Das Spiel informiert Sie umgehend über Erfolg oder Misserfolg des Ratens. Ein Versuch ist erfolgreich, wenn das gesuchte Wort mindestens einmal den eingegebenen Buchstaben beinhaltet (Die Reihenfolge spielt keine Rolle). Nach jedem Versuch wird die Sequenz aktualisiert und somit wird zu erkennen sein, welche Buchstaben richtig geraten worden sind und auf welcher Position im Wort sich diese befinden. Wenn Sie die Sequenz wiederholt haben wollen, nutzen Sie die rechte Aktionstaste, genauso wie beim Schreiben eines Textes.</w:t>
      </w:r>
    </w:p>
    <w:p w:rsidR="00977CC1" w:rsidRPr="00977CC1" w:rsidRDefault="00977CC1" w:rsidP="00977CC1">
      <w:pPr>
        <w:pStyle w:val="Textkrper"/>
      </w:pPr>
      <w:r w:rsidRPr="00977CC1">
        <w:t>Das Spiel haben Sie gewonnen, wenn Sie gesuchtes Wort innerhalb der vorgegebenen Züge erraten.</w:t>
      </w:r>
    </w:p>
    <w:p w:rsidR="00977CC1" w:rsidRPr="00977CC1" w:rsidRDefault="00977CC1" w:rsidP="00F05D88">
      <w:pPr>
        <w:pStyle w:val="berschrift4num"/>
      </w:pPr>
      <w:bookmarkStart w:id="169" w:name="_Toc184377165"/>
      <w:r w:rsidRPr="00977CC1">
        <w:t>Mastermind</w:t>
      </w:r>
      <w:bookmarkEnd w:id="169"/>
    </w:p>
    <w:p w:rsidR="00977CC1" w:rsidRPr="00977CC1" w:rsidRDefault="00977CC1" w:rsidP="00977CC1">
      <w:pPr>
        <w:pStyle w:val="Textkrper"/>
      </w:pPr>
      <w:r w:rsidRPr="00977CC1">
        <w:t>Mastermind ist ein Logikspiel, bei dem Sie einen Geheimcode entschlüsseln sollen. Ihr Ziel ist es, einen Zahlencode zu erraten, und Sie erhalten eine farbliche Rückmeldung, wie nahe Sie der richtigen Lösung sind:</w:t>
      </w:r>
    </w:p>
    <w:p w:rsidR="00977CC1" w:rsidRPr="00977CC1" w:rsidRDefault="00977CC1" w:rsidP="00F05D88">
      <w:pPr>
        <w:pStyle w:val="Aufzhlungszeichen"/>
      </w:pPr>
      <w:r w:rsidRPr="00977CC1">
        <w:t>Grün: Sie erhalten eine grüne Farbe für jede Ziffer, die Sie richtig erraten haben, und zwar an der richtigen Stelle.</w:t>
      </w:r>
    </w:p>
    <w:p w:rsidR="00977CC1" w:rsidRPr="00977CC1" w:rsidRDefault="00977CC1" w:rsidP="00F05D88">
      <w:pPr>
        <w:pStyle w:val="Aufzhlungszeichen"/>
      </w:pPr>
      <w:r w:rsidRPr="00977CC1">
        <w:lastRenderedPageBreak/>
        <w:t>Gelbe Farbe: Sie erhalten eine gelbe Farbe für jede Ziffer, die im Code vorhanden ist, aber nicht an der richtigen Stelle steht.</w:t>
      </w:r>
    </w:p>
    <w:p w:rsidR="00977CC1" w:rsidRPr="00977CC1" w:rsidRDefault="00977CC1" w:rsidP="00977CC1">
      <w:pPr>
        <w:pStyle w:val="Textkrper"/>
      </w:pPr>
      <w:r w:rsidRPr="00977CC1">
        <w:t>Bewegung und Aktionen</w:t>
      </w:r>
    </w:p>
    <w:p w:rsidR="00977CC1" w:rsidRPr="00977CC1" w:rsidRDefault="00977CC1" w:rsidP="00977CC1">
      <w:pPr>
        <w:pStyle w:val="Textkrper"/>
      </w:pPr>
      <w:r w:rsidRPr="00977CC1">
        <w:t>Hier sind die Anweisungen für die Navigation und Interaktion in dem Spiel:</w:t>
      </w:r>
    </w:p>
    <w:p w:rsidR="00977CC1" w:rsidRPr="00977CC1" w:rsidRDefault="00977CC1" w:rsidP="00F05D88">
      <w:pPr>
        <w:pStyle w:val="Aufzhlungszeichen"/>
      </w:pPr>
      <w:r w:rsidRPr="00977CC1">
        <w:t>Verwenden Sie die Tasten Hoch und Runter, um durch den Verlauf der Rateversuche zu navigieren.</w:t>
      </w:r>
    </w:p>
    <w:p w:rsidR="00977CC1" w:rsidRPr="00977CC1" w:rsidRDefault="00977CC1" w:rsidP="00F05D88">
      <w:pPr>
        <w:pStyle w:val="Aufzhlungszeichen"/>
      </w:pPr>
      <w:r w:rsidRPr="00977CC1">
        <w:t>Geben Sie eine Ziffer mit den Tasten 1 bis 9 ein (der Tastenbereich hängt von der gewählten Schwierigkeitsstufe ab).</w:t>
      </w:r>
    </w:p>
    <w:p w:rsidR="00977CC1" w:rsidRPr="00977CC1" w:rsidRDefault="00977CC1" w:rsidP="00F05D88">
      <w:pPr>
        <w:pStyle w:val="Aufzhlungszeichen"/>
      </w:pPr>
      <w:r w:rsidRPr="00977CC1">
        <w:t>Drücken Sie die Taste Zurück, um bereits eingegebene Ziffern zu löschen.</w:t>
      </w:r>
    </w:p>
    <w:p w:rsidR="00977CC1" w:rsidRPr="00977CC1" w:rsidRDefault="00977CC1" w:rsidP="00F05D88">
      <w:pPr>
        <w:pStyle w:val="Aufzhlungszeichen"/>
      </w:pPr>
      <w:r w:rsidRPr="00977CC1">
        <w:t>Um den eingegebenen Code zu bestätigen, drücken Sie die Bestätigungstaste.</w:t>
      </w:r>
    </w:p>
    <w:p w:rsidR="00977CC1" w:rsidRPr="00977CC1" w:rsidRDefault="00977CC1" w:rsidP="00977CC1">
      <w:pPr>
        <w:pStyle w:val="Textkrper"/>
      </w:pPr>
      <w:r w:rsidRPr="00977CC1">
        <w:t>Schwierigkeitsgrad</w:t>
      </w:r>
    </w:p>
    <w:p w:rsidR="00977CC1" w:rsidRPr="00977CC1" w:rsidRDefault="00977CC1" w:rsidP="00977CC1">
      <w:pPr>
        <w:pStyle w:val="Textkrper"/>
      </w:pPr>
      <w:r w:rsidRPr="00977CC1">
        <w:t>Es gibt verschiedene Schwierigkeitsstufen, die sich durch den Ziffernbereich und die Anzahl der Runden unterscheiden, die zum Erraten des Codes vorgesehen sind.</w:t>
      </w:r>
    </w:p>
    <w:p w:rsidR="00977CC1" w:rsidRPr="00977CC1" w:rsidRDefault="00977CC1" w:rsidP="00F05D88">
      <w:pPr>
        <w:pStyle w:val="berschrift4num"/>
      </w:pPr>
      <w:bookmarkStart w:id="170" w:name="_Toc184377166"/>
      <w:r w:rsidRPr="00977CC1">
        <w:t>Mau-Mau</w:t>
      </w:r>
      <w:bookmarkEnd w:id="170"/>
    </w:p>
    <w:p w:rsidR="00977CC1" w:rsidRPr="00977CC1" w:rsidRDefault="00977CC1" w:rsidP="00977CC1">
      <w:pPr>
        <w:pStyle w:val="Textkrper"/>
      </w:pPr>
      <w:r w:rsidRPr="00977CC1">
        <w:t>Mau-Mau ist ein einfaches Kartenspiel, das Sie gegen das Telefon spielen können.</w:t>
      </w:r>
    </w:p>
    <w:p w:rsidR="00977CC1" w:rsidRPr="00977CC1" w:rsidRDefault="00977CC1" w:rsidP="00977CC1">
      <w:pPr>
        <w:pStyle w:val="Textkrper"/>
      </w:pPr>
      <w:r w:rsidRPr="00977CC1">
        <w:t>Spielanleitung</w:t>
      </w:r>
    </w:p>
    <w:p w:rsidR="00977CC1" w:rsidRPr="00977CC1" w:rsidRDefault="00977CC1" w:rsidP="00977CC1">
      <w:pPr>
        <w:pStyle w:val="Textkrper"/>
      </w:pPr>
      <w:r w:rsidRPr="00977CC1">
        <w:t>Dieses Spiel verwendet ein Kartenspiel mit 32 Karten, entweder deutsche Farbe (Werte sieben bis zehn, Unter, Ober, König und Ass) oder französische Farbe mit nur sieben bis zehn Werten, Bube, Königin, König und Ass. Um den Kartenstil und die Gegnerschwierigkeit zu ändern, wählen Sie den Menüpunkt Einstellungen.</w:t>
      </w:r>
    </w:p>
    <w:p w:rsidR="00977CC1" w:rsidRPr="00977CC1" w:rsidRDefault="00977CC1" w:rsidP="00977CC1">
      <w:pPr>
        <w:pStyle w:val="Textkrper"/>
      </w:pPr>
      <w:r w:rsidRPr="00977CC1">
        <w:t>Jeder Spieler erhält zunächst vier Karten. Der Sinn dieses Spiels ist es, alle Ihre Karten loszuwerden.</w:t>
      </w:r>
    </w:p>
    <w:p w:rsidR="00977CC1" w:rsidRPr="00977CC1" w:rsidRDefault="00977CC1" w:rsidP="00F05D88">
      <w:pPr>
        <w:pStyle w:val="Listennummer"/>
      </w:pPr>
      <w:r w:rsidRPr="00977CC1">
        <w:t>Die erste Karte des Spiels kann beliebig sein.</w:t>
      </w:r>
    </w:p>
    <w:p w:rsidR="00977CC1" w:rsidRPr="00977CC1" w:rsidRDefault="00977CC1" w:rsidP="00F05D88">
      <w:pPr>
        <w:pStyle w:val="Listennummer"/>
      </w:pPr>
      <w:r w:rsidRPr="00977CC1">
        <w:t>Die Spieler wechseln sich ab.</w:t>
      </w:r>
    </w:p>
    <w:p w:rsidR="00977CC1" w:rsidRPr="00977CC1" w:rsidRDefault="00977CC1" w:rsidP="00F05D88">
      <w:pPr>
        <w:pStyle w:val="Listennummer"/>
      </w:pPr>
      <w:r w:rsidRPr="00977CC1">
        <w:t>Es ist erlaubt, eine Karte zu spielen, die dieselbe Farbe oder denselben Wert wie die vorherige hat.</w:t>
      </w:r>
    </w:p>
    <w:p w:rsidR="00977CC1" w:rsidRPr="00977CC1" w:rsidRDefault="00977CC1" w:rsidP="00F05D88">
      <w:pPr>
        <w:pStyle w:val="Listennummer"/>
      </w:pPr>
      <w:r w:rsidRPr="00977CC1">
        <w:t>Wenn Sie nicht die gleiche Farbe haben, müssen Sie eine Karte vom Stapel ziehen. Ausnahme: Wenn Sie Ober (oder Königin) haben, können Sie es jederzeit spielen und den Wert oder die Farbe nach Belieben ändern.</w:t>
      </w:r>
    </w:p>
    <w:p w:rsidR="00977CC1" w:rsidRPr="00977CC1" w:rsidRDefault="00977CC1" w:rsidP="00F05D88">
      <w:pPr>
        <w:pStyle w:val="Listennummer"/>
      </w:pPr>
      <w:r w:rsidRPr="00977CC1">
        <w:t>Wenn Sie Ass spielen, muss der Gegner auch Ass spielen oder seinen Zug aussetzen.</w:t>
      </w:r>
    </w:p>
    <w:p w:rsidR="00977CC1" w:rsidRPr="00977CC1" w:rsidRDefault="00977CC1" w:rsidP="00F05D88">
      <w:pPr>
        <w:pStyle w:val="Listennummer"/>
      </w:pPr>
      <w:r w:rsidRPr="00977CC1">
        <w:t>Wenn Sie Sieben spielen, muss der Gegner auch Sieben spielen oder zwei Karten ziehen. Die Strafe verdoppelt sich jedes Mal, wenn eine weitere Sieben gespielt wird.</w:t>
      </w:r>
    </w:p>
    <w:p w:rsidR="00977CC1" w:rsidRPr="00977CC1" w:rsidRDefault="00977CC1" w:rsidP="00977CC1">
      <w:pPr>
        <w:pStyle w:val="Textkrper"/>
      </w:pPr>
      <w:r w:rsidRPr="00977CC1">
        <w:t>Steuerung</w:t>
      </w:r>
    </w:p>
    <w:p w:rsidR="00977CC1" w:rsidRPr="00977CC1" w:rsidRDefault="00977CC1" w:rsidP="00977CC1">
      <w:pPr>
        <w:pStyle w:val="Textkrper"/>
      </w:pPr>
      <w:r w:rsidRPr="00977CC1">
        <w:t>Die Standardansicht ist die "Tischplatte". Es zeigt und liest die letzte Karte, die Anzahl der Karten, die Sie und der Gegner haben. Sie können diese Informationen durch das Drücken der Aktionstaste Rechts wiederholen lassen. Die Bestätigungstaste öffnet ein Menü mit Karten, die Sie spielen können. Je nach Spielstatus stehen möglicherweise auch andere Aktionen zur Verfügung, nämlich Karte ziehen, Aussetzen oder Strafkarten ziehen.</w:t>
      </w:r>
    </w:p>
    <w:p w:rsidR="00977CC1" w:rsidRPr="00977CC1" w:rsidRDefault="00977CC1" w:rsidP="00F05D88">
      <w:pPr>
        <w:pStyle w:val="berschrift4num"/>
      </w:pPr>
      <w:bookmarkStart w:id="171" w:name="_Toc184377167"/>
      <w:r w:rsidRPr="00977CC1">
        <w:lastRenderedPageBreak/>
        <w:t>Memory</w:t>
      </w:r>
      <w:bookmarkEnd w:id="171"/>
    </w:p>
    <w:p w:rsidR="00977CC1" w:rsidRPr="00977CC1" w:rsidRDefault="00977CC1" w:rsidP="00977CC1">
      <w:pPr>
        <w:pStyle w:val="Textkrper"/>
      </w:pPr>
      <w:r w:rsidRPr="00977CC1">
        <w:t>BlindShell bietet Ihnen die Ton-Version des klassisches Spiels Memory an. Wenn ein neues Spiel beginnt, wählen Sie das Tonthema aus.</w:t>
      </w:r>
    </w:p>
    <w:p w:rsidR="00977CC1" w:rsidRPr="00977CC1" w:rsidRDefault="00977CC1" w:rsidP="00977CC1">
      <w:pPr>
        <w:pStyle w:val="Textkrper"/>
      </w:pPr>
      <w:r w:rsidRPr="00977CC1">
        <w:t>Spielregeln</w:t>
      </w:r>
    </w:p>
    <w:p w:rsidR="00977CC1" w:rsidRPr="00977CC1" w:rsidRDefault="00977CC1" w:rsidP="00977CC1">
      <w:pPr>
        <w:pStyle w:val="Textkrper"/>
      </w:pPr>
      <w:r w:rsidRPr="00977CC1">
        <w:t>Das Spiel setzt sich aus 12 Karten zusammen, von denen jede einer der Tasten eins bis neuen, Sterntaste, Null und Rautetaste entspricht. Ihre Aufgabe ist das Aufdecken aller richtigen Ton-Paare. Das Spiel starten Sie mit erster Ton-Karte durch das Drücken der gewünschten Taste. Hören sie dem Ton zu und versuchen Sie sich diesen zu merken. Decken Sie danach nächste Ton-Karte auf, bei der Sie den gleichen Ton vermuten. Sie werden den Ton der zweiten Ton-Karte hören. Wenn diese Töne dieselben sind, werden diese zwei Ton-Karten entfernt. Wenn sie es nicht sind, bleiben diese an ihrer Stelle.</w:t>
      </w:r>
    </w:p>
    <w:p w:rsidR="00977CC1" w:rsidRPr="00977CC1" w:rsidRDefault="00977CC1" w:rsidP="00977CC1">
      <w:pPr>
        <w:pStyle w:val="Textkrper"/>
      </w:pPr>
      <w:r w:rsidRPr="00977CC1">
        <w:t>Fahren Sie fort, bis Sie alle Ton-Paare aufgedeckt haben. Das Ziel des Spiels ist, alle Paare mit wenigen Spielzügen aufzudecken.</w:t>
      </w:r>
    </w:p>
    <w:p w:rsidR="00977CC1" w:rsidRPr="00977CC1" w:rsidRDefault="00977CC1" w:rsidP="00F05D88">
      <w:pPr>
        <w:pStyle w:val="berschrift4num"/>
      </w:pPr>
      <w:bookmarkStart w:id="172" w:name="_Toc184377168"/>
      <w:r w:rsidRPr="00977CC1">
        <w:t>Minen suchen</w:t>
      </w:r>
      <w:bookmarkEnd w:id="172"/>
    </w:p>
    <w:p w:rsidR="00977CC1" w:rsidRPr="00977CC1" w:rsidRDefault="00977CC1" w:rsidP="00977CC1">
      <w:pPr>
        <w:pStyle w:val="Textkrper"/>
      </w:pPr>
      <w:r w:rsidRPr="00977CC1">
        <w:t>Das kultige Minensuchespiel.</w:t>
      </w:r>
    </w:p>
    <w:p w:rsidR="00977CC1" w:rsidRPr="00977CC1" w:rsidRDefault="00977CC1" w:rsidP="00977CC1">
      <w:pPr>
        <w:pStyle w:val="Textkrper"/>
      </w:pPr>
      <w:r w:rsidRPr="00977CC1">
        <w:t>Einige Spielfelder enthalten Minen, und dein Ziel ist es, alle diese Spielfelder mit einer Flagge zu markieren, ohne die Minen auszulösen. Beim Öffnen von Spielfeldern kann Folgendes passieren:</w:t>
      </w:r>
    </w:p>
    <w:p w:rsidR="00977CC1" w:rsidRPr="00977CC1" w:rsidRDefault="00977CC1" w:rsidP="00F05D88">
      <w:pPr>
        <w:pStyle w:val="Aufzhlungszeichen"/>
      </w:pPr>
      <w:r w:rsidRPr="00977CC1">
        <w:t>Du triffst eine Mine und das Spiel wird beendet.</w:t>
      </w:r>
    </w:p>
    <w:p w:rsidR="00977CC1" w:rsidRPr="00977CC1" w:rsidRDefault="00977CC1" w:rsidP="00F05D88">
      <w:pPr>
        <w:pStyle w:val="Aufzhlungszeichen"/>
      </w:pPr>
      <w:r w:rsidRPr="00977CC1">
        <w:t>Du triffst keine Mine, aber mindestens eines der umliegenden Felder enthält eine Mine. Sie hören eine Zahl, die angibt, wie viele benachbarte Spielfelder Minen enthalten.</w:t>
      </w:r>
    </w:p>
    <w:p w:rsidR="00977CC1" w:rsidRPr="00977CC1" w:rsidRDefault="00977CC1" w:rsidP="00F05D88">
      <w:pPr>
        <w:pStyle w:val="Aufzhlungszeichen"/>
      </w:pPr>
      <w:r w:rsidRPr="00977CC1">
        <w:t>Weder auf diesem Feld noch auf den angrenzenden Feldern liegen Minen. In diesem Fall wird das nächste Feld aufgedeckt, bis es von nummerierten Spielfeldern umgeben ist.</w:t>
      </w:r>
    </w:p>
    <w:p w:rsidR="00977CC1" w:rsidRPr="00977CC1" w:rsidRDefault="00977CC1" w:rsidP="00977CC1">
      <w:pPr>
        <w:pStyle w:val="Textkrper"/>
      </w:pPr>
      <w:r w:rsidRPr="00977CC1">
        <w:t>Steuerelemente</w:t>
      </w:r>
    </w:p>
    <w:p w:rsidR="00977CC1" w:rsidRPr="00977CC1" w:rsidRDefault="00977CC1" w:rsidP="00F05D88">
      <w:pPr>
        <w:pStyle w:val="Aufzhlungszeichen"/>
      </w:pPr>
      <w:r w:rsidRPr="00977CC1">
        <w:t>Um sich auf dem Spielfeld zu bewegen, benutzen Sie die Tasten 2, 8, 4 und 6.</w:t>
      </w:r>
    </w:p>
    <w:p w:rsidR="00977CC1" w:rsidRPr="00977CC1" w:rsidRDefault="00977CC1" w:rsidP="00F05D88">
      <w:pPr>
        <w:pStyle w:val="Aufzhlungszeichen"/>
      </w:pPr>
      <w:r w:rsidRPr="00977CC1">
        <w:t>Sie können sich auch diagonal bewegen, indem Sie die Tasten 1, 3, 7 und 9 benutzen.</w:t>
      </w:r>
    </w:p>
    <w:p w:rsidR="00977CC1" w:rsidRPr="00977CC1" w:rsidRDefault="00977CC1" w:rsidP="00F05D88">
      <w:pPr>
        <w:pStyle w:val="Aufzhlungszeichen"/>
      </w:pPr>
      <w:r w:rsidRPr="00977CC1">
        <w:t>Verwenden Sie die Taste 5, um das Spielfeld zu öffnen, auf dem Sie sich gerade befinden, oder die Sterntaste, um dieses Feld mit einer Flagge zu markieren.</w:t>
      </w:r>
    </w:p>
    <w:p w:rsidR="00977CC1" w:rsidRPr="00977CC1" w:rsidRDefault="00977CC1" w:rsidP="00F05D88">
      <w:pPr>
        <w:pStyle w:val="Aufzhlungszeichen"/>
      </w:pPr>
      <w:r w:rsidRPr="00977CC1">
        <w:t>Mit Hilfe der Taste 0 erfahren Sie immer, wie viele Flaggen Sie noch übrig haben.</w:t>
      </w:r>
    </w:p>
    <w:p w:rsidR="00977CC1" w:rsidRPr="00977CC1" w:rsidRDefault="00977CC1" w:rsidP="00977CC1">
      <w:pPr>
        <w:pStyle w:val="Textkrper"/>
      </w:pPr>
      <w:r w:rsidRPr="00977CC1">
        <w:t>Schwierigkeit</w:t>
      </w:r>
    </w:p>
    <w:p w:rsidR="00977CC1" w:rsidRPr="00977CC1" w:rsidRDefault="00977CC1" w:rsidP="00977CC1">
      <w:pPr>
        <w:pStyle w:val="Textkrper"/>
      </w:pPr>
      <w:r w:rsidRPr="00977CC1">
        <w:t>Wählen Sie zwischen verschiedenen Voreinstellungen, der Größe des Spielfelds und der Anzahl der Minen darin.</w:t>
      </w:r>
    </w:p>
    <w:p w:rsidR="00977CC1" w:rsidRPr="00977CC1" w:rsidRDefault="00977CC1" w:rsidP="00F05D88">
      <w:pPr>
        <w:pStyle w:val="berschrift4num"/>
      </w:pPr>
      <w:bookmarkStart w:id="173" w:name="_Toc184377169"/>
      <w:r w:rsidRPr="00977CC1">
        <w:t>Simon</w:t>
      </w:r>
      <w:bookmarkEnd w:id="173"/>
    </w:p>
    <w:p w:rsidR="00977CC1" w:rsidRPr="00977CC1" w:rsidRDefault="00977CC1" w:rsidP="00977CC1">
      <w:pPr>
        <w:pStyle w:val="Textkrper"/>
      </w:pPr>
      <w:r w:rsidRPr="00977CC1">
        <w:t>Das Ziel des Simon Spiels ist es, sich eine sich allmählich verlängernde Melodie zu merken und richtig zu wiederholen.</w:t>
      </w:r>
    </w:p>
    <w:p w:rsidR="00977CC1" w:rsidRPr="00977CC1" w:rsidRDefault="00977CC1" w:rsidP="00977CC1">
      <w:pPr>
        <w:pStyle w:val="Textkrper"/>
      </w:pPr>
      <w:r w:rsidRPr="00977CC1">
        <w:t xml:space="preserve">Das Telefon spielt einen oder mehrere Töne ab. Die Aufgabe des Spielers besteht darin, dieselbe Melodie zu wiederholen. Drücken Sie die Tasten 2, 4, 6 oder 8, um einen Ton zu </w:t>
      </w:r>
      <w:r w:rsidRPr="00977CC1">
        <w:lastRenderedPageBreak/>
        <w:t>spielen. Die Melodie beginnt immer mit der Taste 2, aber von da an müssen Sie sich auf Ihr Gehör verlassen.</w:t>
      </w:r>
    </w:p>
    <w:p w:rsidR="00977CC1" w:rsidRPr="00977CC1" w:rsidRDefault="00977CC1" w:rsidP="00977CC1">
      <w:pPr>
        <w:pStyle w:val="Textkrper"/>
      </w:pPr>
      <w:r w:rsidRPr="00977CC1">
        <w:t>Jedes Mal, wenn Sie die Melodie richtig wiederholen, fügt das Telefon einen Ton hinzu. Wenn Sie einen Fehler machen, verlieren Sie ein Leben und beginnen mit einer neuen Melodie in dem Level. Wenn Sie die gesamte Melodie des Levels korrekt wiederholen, gehen Sie zum nächsten über. Der Schwierigkeitsgrad der Level nimmt allmählich zu.</w:t>
      </w:r>
    </w:p>
    <w:p w:rsidR="00977CC1" w:rsidRPr="00977CC1" w:rsidRDefault="00977CC1" w:rsidP="00F05D88">
      <w:pPr>
        <w:pStyle w:val="berschrift4num"/>
      </w:pPr>
      <w:bookmarkStart w:id="174" w:name="_Toc184377170"/>
      <w:r w:rsidRPr="00977CC1">
        <w:t>Tic-Tac-Toe</w:t>
      </w:r>
      <w:bookmarkEnd w:id="174"/>
    </w:p>
    <w:p w:rsidR="00977CC1" w:rsidRPr="00977CC1" w:rsidRDefault="00977CC1" w:rsidP="00977CC1">
      <w:pPr>
        <w:pStyle w:val="Textkrper"/>
      </w:pPr>
      <w:r w:rsidRPr="00977CC1">
        <w:t>Ein klassisches Spiel von Tic-Tac-Toe oder Vier gewinnt. Die Größe des Spielbretts ist anpassbar und Sie können gegen den Computer oder einen anderen Spieler auf demselben Gerät spielen.</w:t>
      </w:r>
    </w:p>
    <w:p w:rsidR="00977CC1" w:rsidRPr="00977CC1" w:rsidRDefault="00977CC1" w:rsidP="00977CC1">
      <w:pPr>
        <w:pStyle w:val="Textkrper"/>
      </w:pPr>
      <w:r w:rsidRPr="00977CC1">
        <w:t>Die Spieler tragen abwechselnd ihre Markierungen in das quadratische Raster ein. Ziel des Spiels ist es, vor dem Gegner eine Reihe mit den eigenen Markierungen zu bilden. Die Reihe kann horizontal, vertikal oder diagonal sein. Die Anzahl der zu gewinnenden Markierungen in einer Reihe hängt von der Größe des Spielfelds ab.</w:t>
      </w:r>
    </w:p>
    <w:p w:rsidR="00977CC1" w:rsidRPr="00977CC1" w:rsidRDefault="00977CC1" w:rsidP="00977CC1">
      <w:pPr>
        <w:pStyle w:val="Textkrper"/>
      </w:pPr>
      <w:r w:rsidRPr="00977CC1">
        <w:t>Spieleinstellungen</w:t>
      </w:r>
    </w:p>
    <w:p w:rsidR="00977CC1" w:rsidRPr="00977CC1" w:rsidRDefault="00977CC1" w:rsidP="00977CC1">
      <w:pPr>
        <w:pStyle w:val="Textkrper"/>
      </w:pPr>
      <w:r w:rsidRPr="00977CC1">
        <w:t>Passen Sie die Spielparameter nach Ihren Wünschen an. Beachten Sie, dass die Änderungen nur für neue Spiele gelten, wenn bereits ein Spiel läuft.</w:t>
      </w:r>
    </w:p>
    <w:p w:rsidR="00977CC1" w:rsidRPr="00977CC1" w:rsidRDefault="00977CC1" w:rsidP="00F05D88">
      <w:pPr>
        <w:pStyle w:val="Aufzhlungszeichen"/>
      </w:pPr>
      <w:r w:rsidRPr="00977CC1">
        <w:t>Die Spielfeldgröße legt fest, wie groß das Spielfeld ist und mit wie vielen Markierungen der Spieler eine Linie bilden muss, um zu gewinnen.</w:t>
      </w:r>
    </w:p>
    <w:p w:rsidR="00977CC1" w:rsidRPr="00977CC1" w:rsidRDefault="00977CC1" w:rsidP="00F05D88">
      <w:pPr>
        <w:pStyle w:val="Aufzhlungszeichen"/>
      </w:pPr>
      <w:r w:rsidRPr="00977CC1">
        <w:t>Im Spielmodus können Sie wählen, ob Sie gegen einen anderen Spieler oder gegen den Computer spielen möchten.</w:t>
      </w:r>
    </w:p>
    <w:p w:rsidR="00977CC1" w:rsidRPr="00977CC1" w:rsidRDefault="00977CC1" w:rsidP="00F05D88">
      <w:pPr>
        <w:pStyle w:val="Aufzhlungszeichen"/>
      </w:pPr>
      <w:r w:rsidRPr="00977CC1">
        <w:t>Der Schwierigkeitsgrad bestimmt, wie schwer es ist, den Computer zu schlagen.</w:t>
      </w:r>
    </w:p>
    <w:p w:rsidR="00977CC1" w:rsidRPr="00977CC1" w:rsidRDefault="00977CC1" w:rsidP="00F05D88">
      <w:pPr>
        <w:pStyle w:val="Aufzhlungszeichen"/>
      </w:pPr>
      <w:r w:rsidRPr="00977CC1">
        <w:t>Ihre Markierung bestimmt, ob Sie als Kreuz oder Kreis gegen den Computer spielen. Kreuz beginnt immer.</w:t>
      </w:r>
    </w:p>
    <w:p w:rsidR="00977CC1" w:rsidRPr="00977CC1" w:rsidRDefault="00977CC1" w:rsidP="00977CC1">
      <w:pPr>
        <w:pStyle w:val="Textkrper"/>
      </w:pPr>
      <w:r w:rsidRPr="00977CC1">
        <w:t>Spielanleitung</w:t>
      </w:r>
    </w:p>
    <w:p w:rsidR="00977CC1" w:rsidRPr="00977CC1" w:rsidRDefault="00977CC1" w:rsidP="00F05D88">
      <w:pPr>
        <w:pStyle w:val="Aufzhlungszeichen"/>
      </w:pPr>
      <w:r w:rsidRPr="00977CC1">
        <w:t>Benutzen Sie die Tasten 2 und 8 für die vertikale Bewegung, 4 und 6 für die horizontale Bewegung und die Tasten 1, 3, 7 und 9 für die diagonale Bewegung. Sie können den Cursor frei bewegen, es sei denn, es befindet sich eine Spielfeldwand vor Ihnen.</w:t>
      </w:r>
    </w:p>
    <w:p w:rsidR="00977CC1" w:rsidRPr="00977CC1" w:rsidRDefault="00977CC1" w:rsidP="00F05D88">
      <w:pPr>
        <w:pStyle w:val="Aufzhlungszeichen"/>
      </w:pPr>
      <w:r w:rsidRPr="00977CC1">
        <w:t>Wenn Sie die Taste 5 drücken, wird Ihre Markierung auf dem ausgewählten Feld platziert, sofern es leer ist, und Ihr Zug ist beendet. Wenn Sie gegen den Computer spielen, warten Sie ein paar Augenblicke, bis er seinen Zug macht.</w:t>
      </w:r>
    </w:p>
    <w:p w:rsidR="00977CC1" w:rsidRPr="00977CC1" w:rsidRDefault="00977CC1" w:rsidP="00F05D88">
      <w:pPr>
        <w:pStyle w:val="Aufzhlungszeichen"/>
      </w:pPr>
      <w:r w:rsidRPr="00977CC1">
        <w:t>Es ist möglich, Ihre Züge rückgängig zu machen. Drücken Sie dazu die Bestätigungstaste und wählen Sie die Option Rückgängig. Wenn Sie gegen den Computer spielen, werden beim Rückgängigmachen sowohl Ihre als auch die letzten Markierungen des Computers entfernt.</w:t>
      </w:r>
    </w:p>
    <w:p w:rsidR="00244573" w:rsidRDefault="00977CC1" w:rsidP="00F05D88">
      <w:pPr>
        <w:pStyle w:val="Aufzhlungszeichen"/>
      </w:pPr>
      <w:r w:rsidRPr="00977CC1">
        <w:t>Sie können das Spiel jederzeit verlassen und später zurückkehren, es sei denn, Sie beginnen ein neues Spiel. Sie können dann immer noch Ihre vorherigen Züge rückgängig machen.</w:t>
      </w:r>
    </w:p>
    <w:p w:rsidR="00244573" w:rsidRDefault="00244573">
      <w:pPr>
        <w:widowControl/>
        <w:suppressAutoHyphens w:val="0"/>
        <w:rPr>
          <w:rFonts w:eastAsiaTheme="majorEastAsia"/>
          <w:kern w:val="0"/>
          <w:szCs w:val="22"/>
          <w:lang w:eastAsia="de-DE"/>
        </w:rPr>
      </w:pPr>
      <w:r>
        <w:br w:type="page"/>
      </w:r>
    </w:p>
    <w:p w:rsidR="00977CC1" w:rsidRPr="00977CC1" w:rsidRDefault="00977CC1" w:rsidP="00F05D88">
      <w:pPr>
        <w:pStyle w:val="berschrift4num"/>
      </w:pPr>
      <w:bookmarkStart w:id="175" w:name="_Toc184377171"/>
      <w:r w:rsidRPr="00977CC1">
        <w:lastRenderedPageBreak/>
        <w:t>Wumpus</w:t>
      </w:r>
      <w:bookmarkEnd w:id="175"/>
    </w:p>
    <w:p w:rsidR="00977CC1" w:rsidRPr="00977CC1" w:rsidRDefault="00977CC1" w:rsidP="00977CC1">
      <w:pPr>
        <w:pStyle w:val="Textkrper"/>
      </w:pPr>
      <w:r w:rsidRPr="00977CC1">
        <w:t>Das Ziel dieses Spiels ist es, durch ein schachbrettartiges Labyrinth zu navigieren, Münzen zu sammeln und ein gefährliches Monster namens Wumpus zu finden, das getötet werden muss, um das nächste Level erreichen zu können.</w:t>
      </w:r>
    </w:p>
    <w:p w:rsidR="00977CC1" w:rsidRPr="00977CC1" w:rsidRDefault="00977CC1" w:rsidP="00977CC1">
      <w:pPr>
        <w:pStyle w:val="Textkrper"/>
      </w:pPr>
      <w:r w:rsidRPr="00977CC1">
        <w:t>Wumpus lebt in einer Höhle und Höhlen sind komplett dunkel. Sie müssen Ihrer Fantasie freien Lauf lassen, Kurzzeitgedächtnis und ein bisschen Logik einsetzen, um dieses Spiel spielen zu können.</w:t>
      </w:r>
    </w:p>
    <w:p w:rsidR="00977CC1" w:rsidRPr="00977CC1" w:rsidRDefault="00977CC1" w:rsidP="00977CC1">
      <w:pPr>
        <w:pStyle w:val="Textkrper"/>
      </w:pPr>
      <w:r w:rsidRPr="00977CC1">
        <w:t>Sie sind mit Pfeil und Bogen bewaffnet. Verwenden Sie Ihre Waffe jedoch nicht zu nachlässig, Sie haben zunächst nur drei Pfeile. Sie erhalten mehr Pfeile im Austausch für gesammelte Münzen.</w:t>
      </w:r>
    </w:p>
    <w:p w:rsidR="00977CC1" w:rsidRPr="00977CC1" w:rsidRDefault="00977CC1" w:rsidP="00977CC1">
      <w:pPr>
        <w:pStyle w:val="Textkrper"/>
      </w:pPr>
      <w:r w:rsidRPr="00977CC1">
        <w:t>Bewegen Sie sich im Labyrinth mit den Zifferntasten 2, 8, 4 und 6, um sich nach oben, unten, links und rechts zu bewegen. Die Zifferntaste 5 schaltet zwischen Schießmodus und Normalmodus um. Im Schießmodus, können Sie mit den Tasten 2, 8, 4 und 6 in die jeweilige Richtung schießen.</w:t>
      </w:r>
    </w:p>
    <w:p w:rsidR="00977CC1" w:rsidRPr="00977CC1" w:rsidRDefault="00977CC1" w:rsidP="00977CC1">
      <w:pPr>
        <w:pStyle w:val="Textkrper"/>
      </w:pPr>
      <w:r w:rsidRPr="00977CC1">
        <w:t>Im Labyrinth finden Sie die folgenden Objekte:</w:t>
      </w:r>
    </w:p>
    <w:p w:rsidR="00977CC1" w:rsidRPr="00977CC1" w:rsidRDefault="00977CC1" w:rsidP="00F05D88">
      <w:pPr>
        <w:pStyle w:val="Aufzhlungszeichen"/>
      </w:pPr>
      <w:r w:rsidRPr="00977CC1">
        <w:t>Münzen erhöhen Ihre Punktzahl, sie klingeln, wenn Sie sie finden.</w:t>
      </w:r>
    </w:p>
    <w:p w:rsidR="00977CC1" w:rsidRPr="00977CC1" w:rsidRDefault="00977CC1" w:rsidP="00F05D88">
      <w:pPr>
        <w:pStyle w:val="Aufzhlungszeichen"/>
      </w:pPr>
      <w:r w:rsidRPr="00977CC1">
        <w:t>Gruben - Seien Sie vorsichtig um sie herum, wenn Sie auf eine Grube treten, fallen Sie hin und das Spiel ist vorbei. Wann immer Sie einen Luftzug verspüren, ist eine Grube in der Nähe.</w:t>
      </w:r>
    </w:p>
    <w:p w:rsidR="00977CC1" w:rsidRPr="00977CC1" w:rsidRDefault="00977CC1" w:rsidP="00F05D88">
      <w:pPr>
        <w:pStyle w:val="Aufzhlungszeichen"/>
      </w:pPr>
      <w:r w:rsidRPr="00977CC1">
        <w:t>Wumpus - das Monster. Er stinkt fürchterlich, wenn man ihm nahe kommt. Seinen genauen Standort herauszufinden, kann manchmal etwas schwierig sein...</w:t>
      </w:r>
    </w:p>
    <w:p w:rsidR="00977CC1" w:rsidRPr="00977CC1" w:rsidRDefault="00977CC1" w:rsidP="00F05D88">
      <w:pPr>
        <w:pStyle w:val="Aufzhlungszeichen"/>
      </w:pPr>
      <w:r w:rsidRPr="00977CC1">
        <w:t>Mauer - Einige Spiellevels können eine Mauer enthalten. Die Mauer ist nicht gefährlich, aber man kann nicht hindurchgehen. Sie müssen einen Durchgang finden, um auf die andere Seite zu gelangen.</w:t>
      </w:r>
    </w:p>
    <w:p w:rsidR="00977CC1" w:rsidRPr="00977CC1" w:rsidRDefault="00977CC1" w:rsidP="00977CC1">
      <w:pPr>
        <w:pStyle w:val="Textkrper"/>
      </w:pPr>
      <w:r w:rsidRPr="00977CC1">
        <w:t>Mit jedem Level nimmt die Anzahl der Gruben zu und damit auch die Größe des Labyrinths. Kannst du das Ende erreichen?</w:t>
      </w:r>
    </w:p>
    <w:p w:rsidR="00977CC1" w:rsidRPr="00977CC1" w:rsidRDefault="00977CC1" w:rsidP="007B235A">
      <w:pPr>
        <w:pStyle w:val="berschrift3num"/>
      </w:pPr>
      <w:bookmarkStart w:id="176" w:name="_Toc184377172"/>
      <w:r w:rsidRPr="00977CC1">
        <w:t>Hilfsmittel</w:t>
      </w:r>
      <w:bookmarkEnd w:id="176"/>
    </w:p>
    <w:p w:rsidR="00977CC1" w:rsidRPr="00977CC1" w:rsidRDefault="00977CC1" w:rsidP="00C6445A">
      <w:pPr>
        <w:pStyle w:val="berschrift4num"/>
      </w:pPr>
      <w:bookmarkStart w:id="177" w:name="_Toc184377173"/>
      <w:r w:rsidRPr="00977CC1">
        <w:t>Piepser</w:t>
      </w:r>
      <w:bookmarkEnd w:id="177"/>
    </w:p>
    <w:p w:rsidR="00977CC1" w:rsidRPr="00977CC1" w:rsidRDefault="00977CC1" w:rsidP="00977CC1">
      <w:pPr>
        <w:pStyle w:val="Textkrper"/>
      </w:pPr>
      <w:r w:rsidRPr="00977CC1">
        <w:t>Piepser helfen beim Auffinden persönlicher Gegenstände wie Schlüssel, Taschen, Geldbörsen, Kleidung usw. Einfach den Piepser mit dem gewünschten Gegenstand verstauen und im Bedarfsfall mit dem BlindShell-Telefon den Beeper klingeln lassen. Diese Funktion erfordert das Piepser-Gerät. Der Piepser kann separat bei Ihrem BlindShellHändler erworben werden. Um den Piepser zum ersten Mal (oder nach dem Einlegen einer Batterie) einzuschalten, drücken Sie lange auf die Taste am Piepser. Der Piepser piept beim Einschalten mehrmals. Um den Piepser einzurichten, öffnen Sie die Piepser App auf dem BlindShell Telefon. Verwenden Sie diese App, um den Piepser zu finden oder seine Eigenschaften zu bearbeiten.</w:t>
      </w:r>
    </w:p>
    <w:p w:rsidR="00977CC1" w:rsidRPr="00977CC1" w:rsidRDefault="00977CC1" w:rsidP="00977CC1">
      <w:pPr>
        <w:pStyle w:val="Textkrper"/>
      </w:pPr>
      <w:r w:rsidRPr="00977CC1">
        <w:t>Piepser hinzufügen (koppeln)</w:t>
      </w:r>
    </w:p>
    <w:p w:rsidR="00977CC1" w:rsidRPr="00977CC1" w:rsidRDefault="00977CC1" w:rsidP="00977CC1">
      <w:pPr>
        <w:pStyle w:val="Textkrper"/>
      </w:pPr>
      <w:r w:rsidRPr="00977CC1">
        <w:t xml:space="preserve">Um den Piepser mit dem Telefon zu koppeln, wählen Sie den Menüpunkt Piepser hinzufügen. Drücken Sie dann wiederholt die Taste am Piepser. Wenn der Piepser mit dem Telefon verbunden ist, werden Sie aufgefordert, einen benutzerdefinierten Namen für den </w:t>
      </w:r>
      <w:r w:rsidRPr="00977CC1">
        <w:lastRenderedPageBreak/>
        <w:t>Piepser einzugeben.</w:t>
      </w:r>
    </w:p>
    <w:p w:rsidR="00977CC1" w:rsidRPr="00977CC1" w:rsidRDefault="00977CC1" w:rsidP="00977CC1">
      <w:pPr>
        <w:pStyle w:val="Textkrper"/>
      </w:pPr>
      <w:r w:rsidRPr="00977CC1">
        <w:t>Piepser suchen (klingeln lassen)</w:t>
      </w:r>
    </w:p>
    <w:p w:rsidR="00977CC1" w:rsidRPr="00977CC1" w:rsidRDefault="00977CC1" w:rsidP="00977CC1">
      <w:pPr>
        <w:pStyle w:val="Textkrper"/>
      </w:pPr>
      <w:r w:rsidRPr="00977CC1">
        <w:t>Um den Piepser vom Telefon aus zu ertönen, wählen Sie den Menüpunkt Piepser suchen und wählen Sie gewünschten Piepser aus der Liste aus. Wenn das Telefon mit dem Piepser verbunden ist, beginnt der Piepser zu klingeln. Um das Klingeln zu beenden, drücken Sie die Bestätigungstaste.</w:t>
      </w:r>
    </w:p>
    <w:p w:rsidR="00977CC1" w:rsidRPr="00977CC1" w:rsidRDefault="00977CC1" w:rsidP="00977CC1">
      <w:pPr>
        <w:pStyle w:val="Textkrper"/>
      </w:pPr>
      <w:r w:rsidRPr="00977CC1">
        <w:t>Piepser bearbeiten</w:t>
      </w:r>
    </w:p>
    <w:p w:rsidR="00977CC1" w:rsidRPr="00977CC1" w:rsidRDefault="00977CC1" w:rsidP="00977CC1">
      <w:pPr>
        <w:pStyle w:val="Textkrper"/>
      </w:pPr>
      <w:r w:rsidRPr="00977CC1">
        <w:t>Um den Piepser zu löschen (zu entkoppeln) oder seinen Namen zu bearbeiten, wählen Sie den Menüpunkt Piepser und wählen Sie den Piepser aus der Liste aus.</w:t>
      </w:r>
    </w:p>
    <w:p w:rsidR="00977CC1" w:rsidRPr="00977CC1" w:rsidRDefault="00977CC1" w:rsidP="00C6445A">
      <w:pPr>
        <w:pStyle w:val="berschrift4num"/>
      </w:pPr>
      <w:bookmarkStart w:id="178" w:name="_Toc184377174"/>
      <w:r w:rsidRPr="00977CC1">
        <w:t>Farberkennung</w:t>
      </w:r>
      <w:bookmarkEnd w:id="178"/>
    </w:p>
    <w:p w:rsidR="00977CC1" w:rsidRPr="00977CC1" w:rsidRDefault="00977CC1" w:rsidP="00977CC1">
      <w:pPr>
        <w:pStyle w:val="Textkrper"/>
      </w:pPr>
      <w:r w:rsidRPr="00977CC1">
        <w:t>Die Anwendung Farberkennung ermöglicht die Erkennung der Farben von Objekten. Es verwendet die Kamera des Telefons, die sich auf der Rückseite des Telefons über der SOS-Taste befindet. Um die Farbe zu erkennen, richten Sie die Kamera auf das Objekt (ca. 10 cm davon entfernt) und drücken Sie die Bestätigungstaste, um die Farbe anzukündigen.</w:t>
      </w:r>
    </w:p>
    <w:p w:rsidR="00977CC1" w:rsidRPr="00977CC1" w:rsidRDefault="00977CC1" w:rsidP="00977CC1">
      <w:pPr>
        <w:pStyle w:val="Textkrper"/>
      </w:pPr>
      <w:r w:rsidRPr="00977CC1">
        <w:t>Wichtiger Hinweis: Die Erkennung der Farbe hängt stark von der Umgebungsbeleuchtung ab und funktioniert bei schlechten Lichtverhältnissen nicht gut. Unter diesen Bedingungen muss das Ergebnis der Farbangaben nicht der Realität entsprechen. Tipp: Um die Genauigkeit zu erhöhen, wiederholen Sie den Vorgang mehrmals und wählen Sie die Farbe aus, die in der Mehrheit der Erkennung angesagt wurde.</w:t>
      </w:r>
    </w:p>
    <w:p w:rsidR="00977CC1" w:rsidRPr="00977CC1" w:rsidRDefault="00977CC1" w:rsidP="00C6445A">
      <w:pPr>
        <w:pStyle w:val="berschrift4num"/>
      </w:pPr>
      <w:bookmarkStart w:id="179" w:name="_Toc184377175"/>
      <w:r w:rsidRPr="00977CC1">
        <w:t>GPS-Punkte</w:t>
      </w:r>
      <w:bookmarkEnd w:id="179"/>
    </w:p>
    <w:p w:rsidR="00977CC1" w:rsidRPr="00977CC1" w:rsidRDefault="00977CC1" w:rsidP="00977CC1">
      <w:pPr>
        <w:pStyle w:val="Textkrper"/>
      </w:pPr>
      <w:r w:rsidRPr="00977CC1">
        <w:t>GPS-Punkte ist eine Anwendung, mit der Sie Informationen über Ihren aktuellen Standort abrufen, Ihre bevorzugten Punkte speichern und Wegbeschreibungen zu diesen Punkten anzeigen können.</w:t>
      </w:r>
    </w:p>
    <w:p w:rsidR="00977CC1" w:rsidRPr="00977CC1" w:rsidRDefault="00977CC1" w:rsidP="00977CC1">
      <w:pPr>
        <w:pStyle w:val="Textkrper"/>
      </w:pPr>
      <w:r w:rsidRPr="00977CC1">
        <w:t>Aktuelle Position</w:t>
      </w:r>
    </w:p>
    <w:p w:rsidR="00977CC1" w:rsidRPr="00977CC1" w:rsidRDefault="00977CC1" w:rsidP="00977CC1">
      <w:pPr>
        <w:pStyle w:val="Textkrper"/>
      </w:pPr>
      <w:r w:rsidRPr="00977CC1">
        <w:t>Zeigt Informationen zum aktuellen Standort wie Adresse, Höhe, Koordinaten und mehr. Der aktuelle Standort kann als Favorit gespeichert werden, oder die Adresskoordinaten können mit anderen Apps geteilt werden (Mitteilungen, E-Mail, etc.).</w:t>
      </w:r>
    </w:p>
    <w:p w:rsidR="00977CC1" w:rsidRPr="00977CC1" w:rsidRDefault="00977CC1" w:rsidP="00977CC1">
      <w:pPr>
        <w:pStyle w:val="Textkrper"/>
      </w:pPr>
      <w:r w:rsidRPr="00977CC1">
        <w:t>Richtung zum Punkt</w:t>
      </w:r>
    </w:p>
    <w:p w:rsidR="00977CC1" w:rsidRPr="00977CC1" w:rsidRDefault="00977CC1" w:rsidP="00977CC1">
      <w:pPr>
        <w:pStyle w:val="Textkrper"/>
      </w:pPr>
      <w:r w:rsidRPr="00977CC1">
        <w:t>Wählen Sie einen der gespeicherten Punkte aus der Liste aus, um die Wegbeschreibung zu erhalten. Anschließend werden die Richtung und die Entfernung zum ausgewählten Punkt mithilfe des Kompasses angezeigt.</w:t>
      </w:r>
    </w:p>
    <w:p w:rsidR="00977CC1" w:rsidRPr="00977CC1" w:rsidRDefault="00977CC1" w:rsidP="00977CC1">
      <w:pPr>
        <w:pStyle w:val="Textkrper"/>
      </w:pPr>
      <w:r w:rsidRPr="00977CC1">
        <w:t>Kompass</w:t>
      </w:r>
    </w:p>
    <w:p w:rsidR="00977CC1" w:rsidRPr="00977CC1" w:rsidRDefault="00977CC1" w:rsidP="00977CC1">
      <w:pPr>
        <w:pStyle w:val="Textkrper"/>
      </w:pPr>
      <w:r w:rsidRPr="00977CC1">
        <w:t>Der Kompass zeigt die Richtung an, in die das Telefon ausgerichtet ist. Um die genauesten Daten zu erhalten, sollte das Telefon horizontal ausgerichtet sein. Wenn Sie die rechte Aktionstaste drücken, werden auch die Gradzahlen angezeigt.</w:t>
      </w:r>
    </w:p>
    <w:p w:rsidR="00244573" w:rsidRDefault="00244573">
      <w:pPr>
        <w:widowControl/>
        <w:suppressAutoHyphens w:val="0"/>
      </w:pPr>
      <w:r>
        <w:br w:type="page"/>
      </w:r>
    </w:p>
    <w:p w:rsidR="00977CC1" w:rsidRPr="00977CC1" w:rsidRDefault="00977CC1" w:rsidP="00977CC1">
      <w:pPr>
        <w:pStyle w:val="Textkrper"/>
      </w:pPr>
      <w:r w:rsidRPr="00977CC1">
        <w:lastRenderedPageBreak/>
        <w:t>Gespeicherte Punkte</w:t>
      </w:r>
    </w:p>
    <w:p w:rsidR="00977CC1" w:rsidRPr="00977CC1" w:rsidRDefault="00977CC1" w:rsidP="00977CC1">
      <w:pPr>
        <w:pStyle w:val="Textkrper"/>
      </w:pPr>
      <w:r w:rsidRPr="00977CC1">
        <w:t>Liste mit allen Ihren gespeicherten Punkten. In der Liste können gespeicherte Punkte umbenannt, gelöscht oder für andere Anwendungen freigegeben werden.</w:t>
      </w:r>
    </w:p>
    <w:p w:rsidR="00977CC1" w:rsidRPr="00977CC1" w:rsidRDefault="00977CC1" w:rsidP="00977CC1">
      <w:pPr>
        <w:pStyle w:val="Textkrper"/>
      </w:pPr>
      <w:r w:rsidRPr="00977CC1">
        <w:t>Benutzerdefinierten Punkt hinzufügen</w:t>
      </w:r>
    </w:p>
    <w:p w:rsidR="00977CC1" w:rsidRPr="00977CC1" w:rsidRDefault="00977CC1" w:rsidP="00977CC1">
      <w:pPr>
        <w:pStyle w:val="Textkrper"/>
      </w:pPr>
      <w:r w:rsidRPr="00977CC1">
        <w:t>Ermöglicht das Hinzufügen eines neuen Punktes mit bestimmten Koordinaten zur Liste der gespeicherten Punkte. Es ist notwendig, die Koordinaten und den Namen eines Punktes einzugeben, dann wird er zur Liste der gespeicherten Punkte hinzugefügt.</w:t>
      </w:r>
    </w:p>
    <w:p w:rsidR="00977CC1" w:rsidRPr="00977CC1" w:rsidRDefault="00977CC1" w:rsidP="00C6445A">
      <w:pPr>
        <w:pStyle w:val="berschrift4num"/>
      </w:pPr>
      <w:bookmarkStart w:id="180" w:name="_Toc184377176"/>
      <w:r w:rsidRPr="00977CC1">
        <w:t>Lichtsensor</w:t>
      </w:r>
      <w:bookmarkEnd w:id="180"/>
    </w:p>
    <w:p w:rsidR="00977CC1" w:rsidRPr="00977CC1" w:rsidRDefault="00977CC1" w:rsidP="00977CC1">
      <w:pPr>
        <w:pStyle w:val="Textkrper"/>
      </w:pPr>
      <w:r w:rsidRPr="00977CC1">
        <w:t>Die Funktion "Lichtsensor" liefert Informationen über die Lichtverhältnisse im Raum. Es ertönt ein Ton, dessen Tonhöhe sich mit der Lichtintensität ändert. Drücken Sie die Aktionstaste Rechts, um den aktuellen Beleuchtungszustand zu erfahren.</w:t>
      </w:r>
    </w:p>
    <w:p w:rsidR="00977CC1" w:rsidRPr="00977CC1" w:rsidRDefault="00977CC1" w:rsidP="00977CC1">
      <w:pPr>
        <w:pStyle w:val="Textkrper"/>
      </w:pPr>
      <w:r w:rsidRPr="00977CC1">
        <w:t>Der Sensor befindet sich oberhalb des Bildschirms, links neben der Hörmuschel. Für eine optimale Genauigkeit ist es notwendig, das Telefon so zu halten, dass der Bildschirm der Lichtquelle zugewandt ist.</w:t>
      </w:r>
    </w:p>
    <w:p w:rsidR="00977CC1" w:rsidRPr="00977CC1" w:rsidRDefault="00977CC1" w:rsidP="00977CC1">
      <w:pPr>
        <w:pStyle w:val="Textkrper"/>
      </w:pPr>
      <w:r w:rsidRPr="00977CC1">
        <w:t>Hinweis: Der Prozentwert entspricht nicht genau der menschlichen Wahrnehmung der Lichtintensität. Diese Funktion sollte nur als relatives Maß für die Lichtintensität verwendet werden - zum Beispiel, um herauszufinden, ob ein Licht aus- oder eingeschaltet ist.</w:t>
      </w:r>
    </w:p>
    <w:p w:rsidR="00977CC1" w:rsidRPr="00977CC1" w:rsidRDefault="00977CC1" w:rsidP="00C6445A">
      <w:pPr>
        <w:pStyle w:val="berschrift4num"/>
      </w:pPr>
      <w:bookmarkStart w:id="181" w:name="_Toc184377177"/>
      <w:r w:rsidRPr="00977CC1">
        <w:t>Standort</w:t>
      </w:r>
      <w:bookmarkEnd w:id="181"/>
    </w:p>
    <w:p w:rsidR="00977CC1" w:rsidRPr="00977CC1" w:rsidRDefault="00977CC1" w:rsidP="00977CC1">
      <w:pPr>
        <w:pStyle w:val="Textkrper"/>
      </w:pPr>
      <w:r w:rsidRPr="00977CC1">
        <w:t>Die Funktion Standort nutzt die Internetverbindung, GPS-Daten und mobile Daten für das Finden der Adresse Ihrer Position. Die Bestimmung kann 30 Sekunden dauern. Um den geschätzten Standort per SMS zu senden, navigieren Sie durch die Liste der erhaltenen Informationen und wählen Sie den Punkt Position teilen.</w:t>
      </w:r>
    </w:p>
    <w:p w:rsidR="00977CC1" w:rsidRPr="00977CC1" w:rsidRDefault="00977CC1" w:rsidP="00977CC1">
      <w:pPr>
        <w:pStyle w:val="Textkrper"/>
      </w:pPr>
      <w:r w:rsidRPr="00977CC1">
        <w:t>Hinweis: Die Genauigkeit der Suche kann schwanken. Wir empfehlen dem Ergebnis zu vertrauen, aber sich nicht nur darauf verlassen.</w:t>
      </w:r>
    </w:p>
    <w:p w:rsidR="00977CC1" w:rsidRPr="00977CC1" w:rsidRDefault="00977CC1" w:rsidP="00977CC1">
      <w:pPr>
        <w:pStyle w:val="Textkrper"/>
      </w:pPr>
      <w:r w:rsidRPr="00977CC1">
        <w:t>Hinweis: Für die Nutzung der Standortabfrage wird die Internetverbindung benötigt.</w:t>
      </w:r>
    </w:p>
    <w:p w:rsidR="00977CC1" w:rsidRPr="00977CC1" w:rsidRDefault="00977CC1" w:rsidP="00C6445A">
      <w:pPr>
        <w:pStyle w:val="berschrift4num"/>
      </w:pPr>
      <w:bookmarkStart w:id="182" w:name="_Toc184377178"/>
      <w:r w:rsidRPr="00977CC1">
        <w:t>Lupe</w:t>
      </w:r>
      <w:bookmarkEnd w:id="182"/>
    </w:p>
    <w:p w:rsidR="00977CC1" w:rsidRPr="00977CC1" w:rsidRDefault="00977CC1" w:rsidP="00977CC1">
      <w:pPr>
        <w:pStyle w:val="Textkrper"/>
      </w:pPr>
      <w:r w:rsidRPr="00977CC1">
        <w:t>Mit der Lupenanwendung können Sie Objekte vergrößern und verkleinern.</w:t>
      </w:r>
    </w:p>
    <w:p w:rsidR="00977CC1" w:rsidRPr="00977CC1" w:rsidRDefault="00977CC1" w:rsidP="00C6445A">
      <w:pPr>
        <w:pStyle w:val="Aufzhlungszeichen"/>
      </w:pPr>
      <w:r w:rsidRPr="00977CC1">
        <w:t>Um das Objekt zu vergrößern, richten Sie die Kameralinse des Telefons auf das Objekt. Drücken Sie zum Vergrößern die Taste Runter. Drücken Sie zum Verkleinern die Taste Hoch.</w:t>
      </w:r>
    </w:p>
    <w:p w:rsidR="00977CC1" w:rsidRPr="00977CC1" w:rsidRDefault="00977CC1" w:rsidP="00C6445A">
      <w:pPr>
        <w:pStyle w:val="Aufzhlungszeichen"/>
      </w:pPr>
      <w:r w:rsidRPr="00977CC1">
        <w:t>Drücken Sie die Bestätigungstaste, um ein Untermenü mit den folgenden Optionen zu öffnen: Momentaufnahme ein-/ausschalten, Inverse Farben ein-/ausschalten, Zusatzlicht ausschalten.</w:t>
      </w:r>
    </w:p>
    <w:p w:rsidR="00977CC1" w:rsidRPr="00977CC1" w:rsidRDefault="00977CC1" w:rsidP="00C6445A">
      <w:pPr>
        <w:pStyle w:val="berschrift4num"/>
      </w:pPr>
      <w:bookmarkStart w:id="183" w:name="_Toc184377179"/>
      <w:r w:rsidRPr="00977CC1">
        <w:t>NFC Objektmarkierung</w:t>
      </w:r>
      <w:bookmarkEnd w:id="183"/>
    </w:p>
    <w:p w:rsidR="00977CC1" w:rsidRPr="00977CC1" w:rsidRDefault="00977CC1" w:rsidP="00977CC1">
      <w:pPr>
        <w:pStyle w:val="Textkrper"/>
      </w:pPr>
      <w:r w:rsidRPr="00977CC1">
        <w:t xml:space="preserve">Die Anwendung NFC Objektmarkierung hilft bei der Identifizierung von Objekten, die sonst durch Berührung schwer zu unterscheiden sind – wie Gläschen mit Gewürzen, Kosmetiktuben und Haushaltsreiniger, Flaschen, Dosen und so weiter. Einfach den NFC-Etikett-Aufkleber auf das Objekt kleben und mit dem Telefon scannen. Diese Funktion erfordert NFC-Etikett-Aufkleber, die im Lieferumfang des Telefons enthalten sind. Etiketten </w:t>
      </w:r>
      <w:r w:rsidRPr="00977CC1">
        <w:lastRenderedPageBreak/>
        <w:t>können auch separat von Ihrem BlindShell-Händler erworben werden.</w:t>
      </w:r>
    </w:p>
    <w:p w:rsidR="00977CC1" w:rsidRPr="00977CC1" w:rsidRDefault="00977CC1" w:rsidP="00977CC1">
      <w:pPr>
        <w:pStyle w:val="Textkrper"/>
      </w:pPr>
      <w:r w:rsidRPr="00977CC1">
        <w:t>Ein Objekt markieren</w:t>
      </w:r>
    </w:p>
    <w:p w:rsidR="00977CC1" w:rsidRPr="00977CC1" w:rsidRDefault="00977CC1" w:rsidP="00C6445A">
      <w:pPr>
        <w:pStyle w:val="Aufzhlungszeichen"/>
      </w:pPr>
      <w:r w:rsidRPr="00977CC1">
        <w:t>Um ein Objekt zu markieren, platzieren Sie den NFC-Etikett-Aufkleber auf dem gewünschten Objekt.</w:t>
      </w:r>
    </w:p>
    <w:p w:rsidR="00977CC1" w:rsidRPr="00977CC1" w:rsidRDefault="00977CC1" w:rsidP="00C6445A">
      <w:pPr>
        <w:pStyle w:val="Aufzhlungszeichen"/>
      </w:pPr>
      <w:r w:rsidRPr="00977CC1">
        <w:t>Wählen Sie den Menüpunkt Neues Etikett und bringen Sie die Rückseite Ihres Telefons nahe an den Aufkleber. Geben Sie dann eine Objektbeschreibung ein oder nehmen Sie sie auf.</w:t>
      </w:r>
    </w:p>
    <w:p w:rsidR="00977CC1" w:rsidRPr="00977CC1" w:rsidRDefault="00977CC1" w:rsidP="00977CC1">
      <w:pPr>
        <w:pStyle w:val="Textkrper"/>
      </w:pPr>
      <w:r w:rsidRPr="00977CC1">
        <w:t>Etiketten lesen</w:t>
      </w:r>
    </w:p>
    <w:p w:rsidR="00977CC1" w:rsidRPr="00977CC1" w:rsidRDefault="00977CC1" w:rsidP="00977CC1">
      <w:pPr>
        <w:pStyle w:val="Textkrper"/>
      </w:pPr>
      <w:r w:rsidRPr="00977CC1">
        <w:t>Um ein Etikett zu lesen, wählen Sie den Menüpunkt Etiketten lesen und führen Sie das Telefon mit der Rückseite an das Etikett.</w:t>
      </w:r>
    </w:p>
    <w:p w:rsidR="00977CC1" w:rsidRPr="00977CC1" w:rsidRDefault="00977CC1" w:rsidP="00977CC1">
      <w:pPr>
        <w:pStyle w:val="Textkrper"/>
      </w:pPr>
      <w:r w:rsidRPr="00977CC1">
        <w:t>Etiketten bearbeiten</w:t>
      </w:r>
    </w:p>
    <w:p w:rsidR="00977CC1" w:rsidRPr="00977CC1" w:rsidRDefault="00977CC1" w:rsidP="00977CC1">
      <w:pPr>
        <w:pStyle w:val="Textkrper"/>
      </w:pPr>
      <w:r w:rsidRPr="00977CC1">
        <w:t>Um ein Etikett zu bearbeiten oder zu entfernen, wählen Sie das Etikett in der Etikettenliste aus.</w:t>
      </w:r>
    </w:p>
    <w:p w:rsidR="00977CC1" w:rsidRPr="00977CC1" w:rsidRDefault="00977CC1" w:rsidP="00C6445A">
      <w:pPr>
        <w:pStyle w:val="berschrift4num"/>
      </w:pPr>
      <w:bookmarkStart w:id="184" w:name="_Toc184377180"/>
      <w:r w:rsidRPr="00977CC1">
        <w:t>QR Objektmarkierung</w:t>
      </w:r>
      <w:bookmarkEnd w:id="184"/>
    </w:p>
    <w:p w:rsidR="00977CC1" w:rsidRPr="00977CC1" w:rsidRDefault="00977CC1" w:rsidP="00977CC1">
      <w:pPr>
        <w:pStyle w:val="Textkrper"/>
      </w:pPr>
      <w:r w:rsidRPr="00977CC1">
        <w:t>Die Funktion QR Objektmarkierung hilft Ihnen Gegenstände zu identifizieren, die schwer durch bloßes Abtasten zu erkennen sind, wie zum Beispiel Plastikdosen, Flaschen, Kosmetikprodukte usw. Für diese Funktion benötigen Sie spezielle Etiketten (Aufkleber), die Sie bei Ihrem Händler erwerben können, diese Etiketten werden danach auf die Gegenstände geklebt.</w:t>
      </w:r>
    </w:p>
    <w:p w:rsidR="00977CC1" w:rsidRPr="00977CC1" w:rsidRDefault="00977CC1" w:rsidP="00977CC1">
      <w:pPr>
        <w:pStyle w:val="Textkrper"/>
      </w:pPr>
      <w:r w:rsidRPr="00977CC1">
        <w:t>Die Etiketten sind etwa eineinhalb mal eineinhalb Zentimeter groß. Das Etikett wird erst auf das gewünschte Objekt geklebt. Mit Hilfe Ihres Handys lesen Sie dieses Etikett ein und können ihm eine Text- oder Stimmbeschreibung hinzufügen. Jede dieser Etiketten ist ein Unikat und nachdem die Beschreibung gespeichert wird, kann das Objekt rückwirkend erkannt werden.</w:t>
      </w:r>
    </w:p>
    <w:p w:rsidR="00977CC1" w:rsidRPr="00977CC1" w:rsidRDefault="00977CC1" w:rsidP="00977CC1">
      <w:pPr>
        <w:pStyle w:val="Textkrper"/>
      </w:pPr>
      <w:r w:rsidRPr="00977CC1">
        <w:t>Neues Objekt markieren</w:t>
      </w:r>
    </w:p>
    <w:p w:rsidR="00977CC1" w:rsidRPr="00977CC1" w:rsidRDefault="00977CC1" w:rsidP="005A79E3">
      <w:pPr>
        <w:pStyle w:val="Aufzhlungszeichen"/>
      </w:pPr>
      <w:r w:rsidRPr="00977CC1">
        <w:t>Bereiten Sie sich das gewünschte Objekt vor.</w:t>
      </w:r>
    </w:p>
    <w:p w:rsidR="00977CC1" w:rsidRPr="00977CC1" w:rsidRDefault="00977CC1" w:rsidP="005A79E3">
      <w:pPr>
        <w:pStyle w:val="Aufzhlungszeichen"/>
      </w:pPr>
      <w:r w:rsidRPr="00977CC1">
        <w:t>Ziehen Sie ein Etikett von dem Bogen ab und kleben auf das Objekt auf. Vermeiden Sie möglichst ungerade, raue Flächen und versuchen Sie das Etikett so flach wie möglich aufzubringen.</w:t>
      </w:r>
    </w:p>
    <w:p w:rsidR="00977CC1" w:rsidRPr="00977CC1" w:rsidRDefault="00977CC1" w:rsidP="005A79E3">
      <w:pPr>
        <w:pStyle w:val="Aufzhlungszeichen"/>
      </w:pPr>
      <w:r w:rsidRPr="00977CC1">
        <w:t>Öffnen Sie in der Funktion die Option neues Etikett. Sie werden Klickgeräusche hören, die die aktive Suche anzeigen.</w:t>
      </w:r>
    </w:p>
    <w:p w:rsidR="00977CC1" w:rsidRPr="00977CC1" w:rsidRDefault="00977CC1" w:rsidP="005A79E3">
      <w:pPr>
        <w:pStyle w:val="Aufzhlungszeichen"/>
      </w:pPr>
      <w:r w:rsidRPr="00977CC1">
        <w:t>Richten Sie die Kameralinse des Handys zu dem Objekt. Empfohlene Entfernung des Handys und des Objekts ist 20 bis 30 Zentimeter. Möglicherweise werden Sie mehrere Versuche benötigen, bis Sie sich das Scannen richtig aneignen.</w:t>
      </w:r>
    </w:p>
    <w:p w:rsidR="00977CC1" w:rsidRPr="00977CC1" w:rsidRDefault="00977CC1" w:rsidP="005A79E3">
      <w:pPr>
        <w:pStyle w:val="Aufzhlungszeichen"/>
      </w:pPr>
      <w:r w:rsidRPr="00977CC1">
        <w:t>Sobald das Etikett eingelesen wird, können Sie eine Text- oder Stimmbeschriftung hinzufügen. Wenn Sie die Sprachbeschriftung wählen, wird diese von dem Mikrofon des Handys aufgenommen. Die Aufnahme startet nach einem Piepton und wird nach fünf Sekunden automatisch beendet. Wenn Sie die Textbeschreibung wählen, wird die Tastatur geöffnet.</w:t>
      </w:r>
    </w:p>
    <w:p w:rsidR="00977CC1" w:rsidRPr="00977CC1" w:rsidRDefault="00977CC1" w:rsidP="00977CC1">
      <w:pPr>
        <w:pStyle w:val="Textkrper"/>
      </w:pPr>
      <w:r w:rsidRPr="00977CC1">
        <w:lastRenderedPageBreak/>
        <w:t>Objekt wieder erkennen</w:t>
      </w:r>
    </w:p>
    <w:p w:rsidR="00977CC1" w:rsidRPr="00977CC1" w:rsidRDefault="00977CC1" w:rsidP="005A79E3">
      <w:pPr>
        <w:pStyle w:val="Aufzhlungszeichen"/>
      </w:pPr>
      <w:r w:rsidRPr="00977CC1">
        <w:t>Wählen Sie die Option Etiketten lesen. Dass die Erkennung aktiv ist, wird Ihnen durch ein Klicken angezeigt.</w:t>
      </w:r>
    </w:p>
    <w:p w:rsidR="00977CC1" w:rsidRPr="00977CC1" w:rsidRDefault="00977CC1" w:rsidP="005A79E3">
      <w:pPr>
        <w:pStyle w:val="Aufzhlungszeichen"/>
      </w:pPr>
      <w:r w:rsidRPr="00977CC1">
        <w:t>Richten Sie die Kameralinse des Handys auf das Objekt, wie bei dem Einlesen.</w:t>
      </w:r>
    </w:p>
    <w:p w:rsidR="00977CC1" w:rsidRPr="00977CC1" w:rsidRDefault="00977CC1" w:rsidP="005A79E3">
      <w:pPr>
        <w:pStyle w:val="Aufzhlungszeichen"/>
      </w:pPr>
      <w:r w:rsidRPr="00977CC1">
        <w:t>Sobald das Objekt erkannt wird, wird Ihnen die Beschreibung abgespielt bzw. angesagt.</w:t>
      </w:r>
    </w:p>
    <w:p w:rsidR="005A79E3" w:rsidRDefault="00977CC1" w:rsidP="00977CC1">
      <w:pPr>
        <w:pStyle w:val="Aufzhlungszeichen"/>
      </w:pPr>
      <w:r w:rsidRPr="00977CC1">
        <w:t>Die Taste Zurück bringt Sie in den Erkennungsmodus zurück und Sie können direkt ein weiteres Etikett erkennen lassen.</w:t>
      </w:r>
    </w:p>
    <w:p w:rsidR="00977CC1" w:rsidRPr="00977CC1" w:rsidRDefault="00977CC1" w:rsidP="00977CC1">
      <w:pPr>
        <w:pStyle w:val="Aufzhlungszeichen"/>
      </w:pPr>
      <w:r w:rsidRPr="00977CC1">
        <w:t>Die Beschreibung wird Ihnen durch das Drücken der Taste Runter wiederholt.</w:t>
      </w:r>
    </w:p>
    <w:p w:rsidR="00977CC1" w:rsidRPr="00977CC1" w:rsidRDefault="00977CC1" w:rsidP="00977CC1">
      <w:pPr>
        <w:pStyle w:val="Textkrper"/>
      </w:pPr>
      <w:r w:rsidRPr="00977CC1">
        <w:t>Etiketten bearbeiten und löschen</w:t>
      </w:r>
    </w:p>
    <w:p w:rsidR="00977CC1" w:rsidRPr="00977CC1" w:rsidRDefault="00977CC1" w:rsidP="00977CC1">
      <w:pPr>
        <w:pStyle w:val="Textkrper"/>
      </w:pPr>
      <w:r w:rsidRPr="00977CC1">
        <w:t>Etiketten können unter der Position Etikettenverzeichnis bearbeitet oder nicht mehr gebrauchte Etiketten gelöscht werden.</w:t>
      </w:r>
    </w:p>
    <w:p w:rsidR="00977CC1" w:rsidRPr="00977CC1" w:rsidRDefault="00977CC1" w:rsidP="007B235A">
      <w:pPr>
        <w:pStyle w:val="berschrift3num"/>
      </w:pPr>
      <w:bookmarkStart w:id="185" w:name="_Toc184377181"/>
      <w:r w:rsidRPr="00977CC1">
        <w:t>Hobbys</w:t>
      </w:r>
      <w:bookmarkEnd w:id="185"/>
    </w:p>
    <w:p w:rsidR="00977CC1" w:rsidRPr="00977CC1" w:rsidRDefault="00977CC1" w:rsidP="00A37C23">
      <w:pPr>
        <w:pStyle w:val="berschrift4num"/>
      </w:pPr>
      <w:bookmarkStart w:id="186" w:name="_Toc184377182"/>
      <w:r w:rsidRPr="00977CC1">
        <w:t>Gitarren Stimmgerät</w:t>
      </w:r>
      <w:bookmarkEnd w:id="186"/>
    </w:p>
    <w:p w:rsidR="00977CC1" w:rsidRPr="00977CC1" w:rsidRDefault="00977CC1" w:rsidP="00977CC1">
      <w:pPr>
        <w:pStyle w:val="Textkrper"/>
      </w:pPr>
      <w:r w:rsidRPr="00977CC1">
        <w:t>Mit dem Gitarren Stimmgerät können Sie Gitarre und andere Instrumente stimmen. Für optimale Ergebnisse empfehlen wir die Verwendung von Kopfhörern für die Rückkopplung, da das Stimmgerät Ihr Instrument nicht hören kann, während es ein Ton abspielt oder spricht. Das Stimmen sollte in einer ruhigen Umgebung erfolgen, da Umgebungsgeräusche die Messergebnisse verfälschen können. Das Gitarren Stimmgerät arbeitet in 2 Modi:</w:t>
      </w:r>
    </w:p>
    <w:p w:rsidR="00977CC1" w:rsidRPr="00977CC1" w:rsidRDefault="00977CC1" w:rsidP="00A37C23">
      <w:pPr>
        <w:pStyle w:val="Aufzhlungszeichen"/>
      </w:pPr>
      <w:r w:rsidRPr="00977CC1">
        <w:t>Instrumentenmodus - Saiten eines bestimmten Instruments stimmen (z. B. Gitarre oder Bassgitarre)</w:t>
      </w:r>
    </w:p>
    <w:p w:rsidR="00977CC1" w:rsidRPr="00977CC1" w:rsidRDefault="00977CC1" w:rsidP="00A37C23">
      <w:pPr>
        <w:pStyle w:val="Aufzhlungszeichen"/>
      </w:pPr>
      <w:r w:rsidRPr="00977CC1">
        <w:t>Jede Note - willkürliche Note stimmen</w:t>
      </w:r>
    </w:p>
    <w:p w:rsidR="00977CC1" w:rsidRPr="00977CC1" w:rsidRDefault="00977CC1" w:rsidP="00A37C23">
      <w:pPr>
        <w:pStyle w:val="Aufzhlungszeichen"/>
      </w:pPr>
      <w:r w:rsidRPr="00977CC1">
        <w:t>Ein Instrument stimmen</w:t>
      </w:r>
    </w:p>
    <w:p w:rsidR="00977CC1" w:rsidRPr="00977CC1" w:rsidRDefault="00977CC1" w:rsidP="00977CC1">
      <w:pPr>
        <w:pStyle w:val="Textkrper"/>
      </w:pPr>
      <w:r w:rsidRPr="00977CC1">
        <w:t>Stellen Sie das Telefon so nah wie möglich an das Instrument vor sich. Nach dem Öffnen des Gitarren Stimmgerätes werden Sie über die gestimmte Note und das ausgewählte Instrument informiert. Spielen Sie die Saite, die Sie stimmen, wiederholt (z. B. einmal pro Sekunde). Das Stimmgerät spielt einen tiefen Ton, um zu signalisieren, dass Sie die Saitenfrequenz erhöhen sollten, und einen hohen Ton, um zu signalisieren, dass Sie die Saitenfrequenz verringern sollten. Wenn die gemessene Frequenz die gestimmte Notenfrequenz mit einer Abweichung von 5 cent erreicht, spielt das Stimmgerät den Erfolgston ab.</w:t>
      </w:r>
    </w:p>
    <w:p w:rsidR="00977CC1" w:rsidRPr="00977CC1" w:rsidRDefault="00977CC1" w:rsidP="00A37C23">
      <w:pPr>
        <w:pStyle w:val="Aufzhlungszeichen"/>
      </w:pPr>
      <w:r w:rsidRPr="00977CC1">
        <w:t>Um die gestimmte Note zu ändern, drücken Sie die Taste Hoch oder Runter.</w:t>
      </w:r>
    </w:p>
    <w:p w:rsidR="00977CC1" w:rsidRPr="00977CC1" w:rsidRDefault="00977CC1" w:rsidP="00A37C23">
      <w:pPr>
        <w:pStyle w:val="Aufzhlungszeichen"/>
      </w:pPr>
      <w:r w:rsidRPr="00977CC1">
        <w:t>Um das Menü zu öffnen, drücken Sie die Bestätigungstaste.</w:t>
      </w:r>
    </w:p>
    <w:p w:rsidR="00977CC1" w:rsidRPr="00977CC1" w:rsidRDefault="00977CC1" w:rsidP="00A37C23">
      <w:pPr>
        <w:pStyle w:val="Aufzhlungszeichen"/>
      </w:pPr>
      <w:r w:rsidRPr="00977CC1">
        <w:t>Um eine gestimmte Note zu spielen, drücken Sie die Taste 5. Um die Wiedergabe der gestimmten Note zu stoppen, drücken Sie die Taste 5 erneut.</w:t>
      </w:r>
    </w:p>
    <w:p w:rsidR="00244573" w:rsidRDefault="00977CC1" w:rsidP="00A37C23">
      <w:pPr>
        <w:pStyle w:val="Aufzhlungszeichen"/>
      </w:pPr>
      <w:r w:rsidRPr="00977CC1">
        <w:t>Um den erweiterten Modus zu aktivieren, öffnen Sie das Menü und wählen Sie das Element Erweiterter Modus. Im erweiterten Modus können Sie zwischen mehr Instrumenten oder deren speziellen Stimmungen wählen.</w:t>
      </w:r>
    </w:p>
    <w:p w:rsidR="00244573" w:rsidRDefault="00244573">
      <w:pPr>
        <w:widowControl/>
        <w:suppressAutoHyphens w:val="0"/>
        <w:rPr>
          <w:rFonts w:eastAsiaTheme="majorEastAsia"/>
          <w:kern w:val="0"/>
          <w:szCs w:val="22"/>
          <w:lang w:eastAsia="de-DE"/>
        </w:rPr>
      </w:pPr>
      <w:r>
        <w:br w:type="page"/>
      </w:r>
    </w:p>
    <w:p w:rsidR="00977CC1" w:rsidRPr="00977CC1" w:rsidRDefault="00977CC1" w:rsidP="00A37C23">
      <w:pPr>
        <w:pStyle w:val="berschrift4num"/>
      </w:pPr>
      <w:bookmarkStart w:id="187" w:name="_Toc184377183"/>
      <w:r w:rsidRPr="00977CC1">
        <w:lastRenderedPageBreak/>
        <w:t>Metronom</w:t>
      </w:r>
      <w:bookmarkEnd w:id="187"/>
    </w:p>
    <w:p w:rsidR="00977CC1" w:rsidRPr="00977CC1" w:rsidRDefault="00977CC1" w:rsidP="00977CC1">
      <w:pPr>
        <w:pStyle w:val="Textkrper"/>
      </w:pPr>
      <w:r w:rsidRPr="00977CC1">
        <w:t>Das Metronom klickt mit dem angegebenen Tempo und Rhythmus.</w:t>
      </w:r>
    </w:p>
    <w:p w:rsidR="00977CC1" w:rsidRPr="00977CC1" w:rsidRDefault="00977CC1" w:rsidP="00A37C23">
      <w:pPr>
        <w:pStyle w:val="Aufzhlungszeichen"/>
      </w:pPr>
      <w:r w:rsidRPr="00977CC1">
        <w:t>Durch Drücken der Tasten Hoch und Runter wird das Tempo angepasst.</w:t>
      </w:r>
    </w:p>
    <w:p w:rsidR="00977CC1" w:rsidRPr="00977CC1" w:rsidRDefault="00977CC1" w:rsidP="00A37C23">
      <w:pPr>
        <w:pStyle w:val="Aufzhlungszeichen"/>
      </w:pPr>
      <w:r w:rsidRPr="00977CC1">
        <w:t>Durch Drücken der Bestätigungstaste öffnet sich ein Menü, in dem Sie Tempo oder Rhythmus einstellen können.</w:t>
      </w:r>
    </w:p>
    <w:p w:rsidR="00977CC1" w:rsidRPr="00977CC1" w:rsidRDefault="00977CC1" w:rsidP="00A37C23">
      <w:pPr>
        <w:pStyle w:val="Aufzhlungszeichen"/>
      </w:pPr>
      <w:r w:rsidRPr="00977CC1">
        <w:t>Drücken Sie wiederholt die Taste 5, um das Tempo eines Songs zu schätzen.</w:t>
      </w:r>
    </w:p>
    <w:p w:rsidR="00977CC1" w:rsidRPr="00977CC1" w:rsidRDefault="00977CC1" w:rsidP="007B235A">
      <w:pPr>
        <w:pStyle w:val="berschrift3num"/>
      </w:pPr>
      <w:bookmarkStart w:id="188" w:name="_Toc184377184"/>
      <w:r w:rsidRPr="00977CC1">
        <w:t>Gesundheit und Sport</w:t>
      </w:r>
      <w:bookmarkEnd w:id="188"/>
    </w:p>
    <w:p w:rsidR="00977CC1" w:rsidRPr="00977CC1" w:rsidRDefault="00977CC1" w:rsidP="00A12AB3">
      <w:pPr>
        <w:pStyle w:val="berschrift4num"/>
      </w:pPr>
      <w:bookmarkStart w:id="189" w:name="_Toc184377185"/>
      <w:r w:rsidRPr="00977CC1">
        <w:t>Covid-Pass</w:t>
      </w:r>
      <w:bookmarkEnd w:id="189"/>
    </w:p>
    <w:p w:rsidR="00977CC1" w:rsidRPr="00977CC1" w:rsidRDefault="00977CC1" w:rsidP="00977CC1">
      <w:pPr>
        <w:pStyle w:val="Textkrper"/>
      </w:pPr>
      <w:r w:rsidRPr="00977CC1">
        <w:t>Der Covid Pass ermöglicht die Speicherung von in der EU ausgestellten persönlichen Covid-Zertifikaten. Scannen Sie einfach den QR-Code des Zertifikats, um ihn auf dem Telefon zu speichern. Die Anwendung ermöglicht die Präsentation von QR-Codes und Details zu gescannten Zertifikaten.</w:t>
      </w:r>
    </w:p>
    <w:p w:rsidR="00977CC1" w:rsidRPr="00977CC1" w:rsidRDefault="00977CC1" w:rsidP="00A12AB3">
      <w:pPr>
        <w:pStyle w:val="Aufzhlungszeichen"/>
      </w:pPr>
      <w:r w:rsidRPr="00977CC1">
        <w:t>Um ein Zertifikat hinzuzufügen, wählen Sie den Menüpunkt Zertifikat hinzufügen und richten Sie dann die Kamera des Telefons auf den QR-Code des Zertifikats.</w:t>
      </w:r>
    </w:p>
    <w:p w:rsidR="00977CC1" w:rsidRPr="00977CC1" w:rsidRDefault="00977CC1" w:rsidP="00A12AB3">
      <w:pPr>
        <w:pStyle w:val="Aufzhlungszeichen"/>
      </w:pPr>
      <w:r w:rsidRPr="00977CC1">
        <w:t>Um gescannte Zertifikate zu durchsuchen, wählen Sie den Menüpunkt Zertifikate anzeigen.</w:t>
      </w:r>
    </w:p>
    <w:p w:rsidR="00977CC1" w:rsidRPr="00977CC1" w:rsidRDefault="00977CC1" w:rsidP="00A12AB3">
      <w:pPr>
        <w:pStyle w:val="Aufzhlungszeichen"/>
      </w:pPr>
      <w:r w:rsidRPr="00977CC1">
        <w:t>Um Zertifikatsdetails wie QR-Code und persönliche Daten anzuzeigen, wählen Sie das entsprechende Zertifikat aus der Liste aus und wählen Sie den Menüpunkt Zertifikat anzeigen.</w:t>
      </w:r>
    </w:p>
    <w:p w:rsidR="00977CC1" w:rsidRPr="00977CC1" w:rsidRDefault="00977CC1" w:rsidP="00A12AB3">
      <w:pPr>
        <w:pStyle w:val="Aufzhlungszeichen"/>
      </w:pPr>
      <w:r w:rsidRPr="00977CC1">
        <w:t>Um gescannte Zertifikate zu löschen, wählen Sie das entsprechende Zertifikat aus der Liste aus und wählen Sie den Menüpunkt Zertifikat löschen.</w:t>
      </w:r>
    </w:p>
    <w:p w:rsidR="00977CC1" w:rsidRPr="00977CC1" w:rsidRDefault="00977CC1" w:rsidP="00A12AB3">
      <w:pPr>
        <w:pStyle w:val="berschrift4num"/>
      </w:pPr>
      <w:bookmarkStart w:id="190" w:name="_Toc184377186"/>
      <w:r w:rsidRPr="00977CC1">
        <w:t>Schrittzähler</w:t>
      </w:r>
      <w:bookmarkEnd w:id="190"/>
    </w:p>
    <w:p w:rsidR="00977CC1" w:rsidRPr="00977CC1" w:rsidRDefault="00977CC1" w:rsidP="00977CC1">
      <w:pPr>
        <w:pStyle w:val="Textkrper"/>
      </w:pPr>
      <w:r w:rsidRPr="00977CC1">
        <w:t>Schrittzähler ist eine Anwendung zur Aufzeichnung Ihrer täglichen Aktivität (Schritte, Entfernung, Bewegungszeit und Kalorien). Sie können auch den Verlauf und die Statistiken Ihrer täglichen Aktivität einsehen. Wenn diese Funktion aktiviert ist, zählt der Schrittzähler die ganze Zeit über automatisch im Hintergrund die Schritte.</w:t>
      </w:r>
    </w:p>
    <w:p w:rsidR="00977CC1" w:rsidRPr="00977CC1" w:rsidRDefault="00977CC1" w:rsidP="00977CC1">
      <w:pPr>
        <w:pStyle w:val="Textkrper"/>
      </w:pPr>
      <w:r w:rsidRPr="00977CC1">
        <w:t>Statistiken</w:t>
      </w:r>
    </w:p>
    <w:p w:rsidR="00977CC1" w:rsidRPr="00977CC1" w:rsidRDefault="00977CC1" w:rsidP="00977CC1">
      <w:pPr>
        <w:pStyle w:val="Textkrper"/>
      </w:pPr>
      <w:r w:rsidRPr="00977CC1">
        <w:t>In den Statistiken können Sie eine Übersicht der Tage, Wochen, Monate und der Jahre sehen. Für jeden Zeitraum wird eine Übersicht über die Anzahl der Schritte, die Entfernung, die Zeit und die Kalorien angezeigt. In der Statistik werden Zeiträume mit maximalen Schritten, tägliche Schrittzielserien und vieles mehr angezeigt.</w:t>
      </w:r>
    </w:p>
    <w:p w:rsidR="00977CC1" w:rsidRPr="00977CC1" w:rsidRDefault="00977CC1" w:rsidP="00977CC1">
      <w:pPr>
        <w:pStyle w:val="Textkrper"/>
      </w:pPr>
      <w:r w:rsidRPr="00977CC1">
        <w:t>Einstellungen</w:t>
      </w:r>
    </w:p>
    <w:p w:rsidR="00977CC1" w:rsidRPr="00977CC1" w:rsidRDefault="00977CC1" w:rsidP="00A12AB3">
      <w:pPr>
        <w:pStyle w:val="Aufzhlungszeichen"/>
      </w:pPr>
      <w:r w:rsidRPr="00977CC1">
        <w:t>Profil - Daten, die helfen, die Genauigkeit der gemessenen Werte zu verbessern. Die Daten können jederzeit geändert werden.</w:t>
      </w:r>
    </w:p>
    <w:p w:rsidR="00977CC1" w:rsidRPr="00977CC1" w:rsidRDefault="00977CC1" w:rsidP="00A12AB3">
      <w:pPr>
        <w:pStyle w:val="Aufzhlungszeichen"/>
      </w:pPr>
      <w:r w:rsidRPr="00977CC1">
        <w:t>Tagesziel Schritte - Anzahl der Schritte, die zum Erreichen des Tagesziels erforderlich sind</w:t>
      </w:r>
    </w:p>
    <w:p w:rsidR="00977CC1" w:rsidRPr="00977CC1" w:rsidRDefault="00977CC1" w:rsidP="00A12AB3">
      <w:pPr>
        <w:pStyle w:val="Aufzhlungszeichen"/>
      </w:pPr>
      <w:r w:rsidRPr="00977CC1">
        <w:t>Benachrichtigungen - aktivieren Sie die Benachrichtigungen des Schrittzählers, z. B. über das Erreichen eines Tagesziels</w:t>
      </w:r>
    </w:p>
    <w:p w:rsidR="00977CC1" w:rsidRPr="00977CC1" w:rsidRDefault="00977CC1" w:rsidP="00A12AB3">
      <w:pPr>
        <w:pStyle w:val="Aufzhlungszeichen"/>
      </w:pPr>
      <w:r w:rsidRPr="00977CC1">
        <w:t>Einheitensystem - schalten Sie zwischen metrischem und imperialem System um</w:t>
      </w:r>
    </w:p>
    <w:p w:rsidR="00977CC1" w:rsidRPr="00977CC1" w:rsidRDefault="00977CC1" w:rsidP="007B235A">
      <w:pPr>
        <w:pStyle w:val="berschrift3num"/>
      </w:pPr>
      <w:bookmarkStart w:id="191" w:name="_Toc184377187"/>
      <w:r w:rsidRPr="00977CC1">
        <w:lastRenderedPageBreak/>
        <w:t>Internet</w:t>
      </w:r>
      <w:bookmarkEnd w:id="191"/>
    </w:p>
    <w:p w:rsidR="00977CC1" w:rsidRPr="00977CC1" w:rsidRDefault="00977CC1" w:rsidP="00A12AB3">
      <w:pPr>
        <w:pStyle w:val="berschrift4num"/>
      </w:pPr>
      <w:bookmarkStart w:id="192" w:name="_Toc184377188"/>
      <w:r w:rsidRPr="00977CC1">
        <w:t>Internet Browser</w:t>
      </w:r>
      <w:bookmarkEnd w:id="192"/>
    </w:p>
    <w:p w:rsidR="00977CC1" w:rsidRPr="00977CC1" w:rsidRDefault="00977CC1" w:rsidP="00977CC1">
      <w:pPr>
        <w:pStyle w:val="Textkrper"/>
      </w:pPr>
      <w:r w:rsidRPr="00977CC1">
        <w:t>Der Internetbrowser ermöglicht das Durchsuchen von Webseiten.</w:t>
      </w:r>
    </w:p>
    <w:p w:rsidR="00977CC1" w:rsidRPr="00977CC1" w:rsidRDefault="00977CC1" w:rsidP="00977CC1">
      <w:pPr>
        <w:pStyle w:val="Textkrper"/>
      </w:pPr>
      <w:r w:rsidRPr="00977CC1">
        <w:t>Internetbrowser-Menü</w:t>
      </w:r>
    </w:p>
    <w:p w:rsidR="00977CC1" w:rsidRPr="00977CC1" w:rsidRDefault="00977CC1" w:rsidP="00CA2190">
      <w:pPr>
        <w:pStyle w:val="Aufzhlungszeichen"/>
      </w:pPr>
      <w:r w:rsidRPr="00977CC1">
        <w:t>Um mit dem Surfen im Internet zu beginnen, wählen Sie das Menüelement Suchbegriff oder URL eingeben aus.</w:t>
      </w:r>
    </w:p>
    <w:p w:rsidR="00977CC1" w:rsidRPr="00977CC1" w:rsidRDefault="00977CC1" w:rsidP="00CA2190">
      <w:pPr>
        <w:pStyle w:val="Aufzhlungszeichen"/>
      </w:pPr>
      <w:r w:rsidRPr="00977CC1">
        <w:t>Um während des Browsens zum Menü zurückzukehren, drücken Sie die Taste Zurück.</w:t>
      </w:r>
    </w:p>
    <w:p w:rsidR="00977CC1" w:rsidRPr="00977CC1" w:rsidRDefault="00977CC1" w:rsidP="00CA2190">
      <w:pPr>
        <w:pStyle w:val="Aufzhlungszeichen"/>
      </w:pPr>
      <w:r w:rsidRPr="00977CC1">
        <w:t>Um zur bereits geöffneten Webseite zurückzukehren, wählen Sie den Menüpunkt Seite durchsuchen.</w:t>
      </w:r>
    </w:p>
    <w:p w:rsidR="00977CC1" w:rsidRPr="00977CC1" w:rsidRDefault="00977CC1" w:rsidP="00CA2190">
      <w:pPr>
        <w:pStyle w:val="Aufzhlungszeichen"/>
      </w:pPr>
      <w:r w:rsidRPr="00977CC1">
        <w:t>Um die Seite neu zu laden, vorwärts oder rückwärts zu navigieren, wählen Sie den Menüpunkt Navigation.</w:t>
      </w:r>
    </w:p>
    <w:p w:rsidR="00977CC1" w:rsidRPr="00977CC1" w:rsidRDefault="00977CC1" w:rsidP="00977CC1">
      <w:pPr>
        <w:pStyle w:val="Textkrper"/>
      </w:pPr>
      <w:r w:rsidRPr="00977CC1">
        <w:t>Surfen</w:t>
      </w:r>
    </w:p>
    <w:p w:rsidR="00977CC1" w:rsidRPr="00977CC1" w:rsidRDefault="00977CC1" w:rsidP="00CA2190">
      <w:pPr>
        <w:pStyle w:val="Aufzhlungszeichen"/>
      </w:pPr>
      <w:r w:rsidRPr="00977CC1">
        <w:t>Um über die Seitenelemente zu navigieren, drücken Sie die Taste Runter oder Hoch.</w:t>
      </w:r>
    </w:p>
    <w:p w:rsidR="00977CC1" w:rsidRPr="00977CC1" w:rsidRDefault="00977CC1" w:rsidP="00CA2190">
      <w:pPr>
        <w:pStyle w:val="Aufzhlungszeichen"/>
      </w:pPr>
      <w:r w:rsidRPr="00977CC1">
        <w:t>Um auf das fokussierte Element zu klicken, drücken Sie die Bestätigungstaste.</w:t>
      </w:r>
    </w:p>
    <w:p w:rsidR="00977CC1" w:rsidRPr="00977CC1" w:rsidRDefault="00977CC1" w:rsidP="00977CC1">
      <w:pPr>
        <w:pStyle w:val="Textkrper"/>
      </w:pPr>
      <w:r w:rsidRPr="00977CC1">
        <w:t>Um das Surfen effektiver zu gestalten, haben die Tasten des Ziffernblocks die folgenden Funktionen:</w:t>
      </w:r>
    </w:p>
    <w:p w:rsidR="00977CC1" w:rsidRPr="00977CC1" w:rsidRDefault="00977CC1" w:rsidP="00CA2190">
      <w:pPr>
        <w:pStyle w:val="Aufzhlungszeichen"/>
      </w:pPr>
      <w:r w:rsidRPr="00977CC1">
        <w:t>1 - Wechseln zur Standartnavigation.</w:t>
      </w:r>
    </w:p>
    <w:p w:rsidR="00977CC1" w:rsidRPr="00977CC1" w:rsidRDefault="00977CC1" w:rsidP="00CA2190">
      <w:pPr>
        <w:pStyle w:val="Aufzhlungszeichen"/>
      </w:pPr>
      <w:r w:rsidRPr="00977CC1">
        <w:t>2 - Wechseln zur Navigation nach Überschriften.</w:t>
      </w:r>
    </w:p>
    <w:p w:rsidR="00977CC1" w:rsidRPr="00977CC1" w:rsidRDefault="00977CC1" w:rsidP="00CA2190">
      <w:pPr>
        <w:pStyle w:val="Aufzhlungszeichen"/>
      </w:pPr>
      <w:r w:rsidRPr="00977CC1">
        <w:t>3 - Wechseln zur Navigation nach Bedienelementen.</w:t>
      </w:r>
    </w:p>
    <w:p w:rsidR="00977CC1" w:rsidRPr="00977CC1" w:rsidRDefault="00977CC1" w:rsidP="00CA2190">
      <w:pPr>
        <w:pStyle w:val="Aufzhlungszeichen"/>
      </w:pPr>
      <w:r w:rsidRPr="00977CC1">
        <w:t>4 - Wechseln zur Navigation nach Links.</w:t>
      </w:r>
    </w:p>
    <w:p w:rsidR="00977CC1" w:rsidRPr="00977CC1" w:rsidRDefault="00977CC1" w:rsidP="00CA2190">
      <w:pPr>
        <w:pStyle w:val="Aufzhlungszeichen"/>
      </w:pPr>
      <w:r w:rsidRPr="00977CC1">
        <w:t>5 - Wechseln zur Navigation nach einzelnen Wörtern.</w:t>
      </w:r>
    </w:p>
    <w:p w:rsidR="00977CC1" w:rsidRPr="00977CC1" w:rsidRDefault="00977CC1" w:rsidP="00CA2190">
      <w:pPr>
        <w:pStyle w:val="Aufzhlungszeichen"/>
      </w:pPr>
      <w:r w:rsidRPr="00977CC1">
        <w:t>6 - Wechseln zur Navigation nach ARIA-Orientierungsmarken.</w:t>
      </w:r>
    </w:p>
    <w:p w:rsidR="00977CC1" w:rsidRPr="00977CC1" w:rsidRDefault="00977CC1" w:rsidP="00CA2190">
      <w:pPr>
        <w:pStyle w:val="Aufzhlungszeichen"/>
      </w:pPr>
      <w:r w:rsidRPr="00977CC1">
        <w:t>7 - Zum Seitenanfang springen.</w:t>
      </w:r>
    </w:p>
    <w:p w:rsidR="00977CC1" w:rsidRPr="00977CC1" w:rsidRDefault="00977CC1" w:rsidP="00CA2190">
      <w:pPr>
        <w:pStyle w:val="Aufzhlungszeichen"/>
      </w:pPr>
      <w:r w:rsidRPr="00977CC1">
        <w:t>8 - Automatisches Durchgehen von Elementen ein-/ausschalten.</w:t>
      </w:r>
    </w:p>
    <w:p w:rsidR="00977CC1" w:rsidRPr="00977CC1" w:rsidRDefault="00977CC1" w:rsidP="00CA2190">
      <w:pPr>
        <w:pStyle w:val="Aufzhlungszeichen"/>
      </w:pPr>
      <w:r w:rsidRPr="00977CC1">
        <w:t>9 - Zum Ende der Seite springen.</w:t>
      </w:r>
    </w:p>
    <w:p w:rsidR="00977CC1" w:rsidRPr="00977CC1" w:rsidRDefault="00977CC1" w:rsidP="00CA2190">
      <w:pPr>
        <w:pStyle w:val="Aufzhlungszeichen"/>
      </w:pPr>
      <w:r w:rsidRPr="00977CC1">
        <w:t>* - Gehen Sie zum Surfen zurück.</w:t>
      </w:r>
    </w:p>
    <w:p w:rsidR="00977CC1" w:rsidRPr="00977CC1" w:rsidRDefault="00977CC1" w:rsidP="00CA2190">
      <w:pPr>
        <w:pStyle w:val="Aufzhlungszeichen"/>
      </w:pPr>
      <w:r w:rsidRPr="00977CC1">
        <w:t>0 - Sprechen Sie den Titel der aktuellen Seite und den Navigationsmodus.</w:t>
      </w:r>
    </w:p>
    <w:p w:rsidR="00977CC1" w:rsidRPr="00977CC1" w:rsidRDefault="00977CC1" w:rsidP="00CA2190">
      <w:pPr>
        <w:pStyle w:val="Aufzhlungszeichen"/>
      </w:pPr>
      <w:r w:rsidRPr="00977CC1">
        <w:t># - Öffnet die Hilfe.</w:t>
      </w:r>
    </w:p>
    <w:p w:rsidR="00977CC1" w:rsidRPr="00977CC1" w:rsidRDefault="00977CC1" w:rsidP="00977CC1">
      <w:pPr>
        <w:pStyle w:val="Textkrper"/>
      </w:pPr>
      <w:r w:rsidRPr="00977CC1">
        <w:t>Auf einer Seite suchen</w:t>
      </w:r>
    </w:p>
    <w:p w:rsidR="00977CC1" w:rsidRPr="00977CC1" w:rsidRDefault="00977CC1" w:rsidP="00CA2190">
      <w:pPr>
        <w:pStyle w:val="Aufzhlungszeichen"/>
      </w:pPr>
      <w:r w:rsidRPr="00977CC1">
        <w:t>Um einen Text auf der aktuellen Seite zu suchen, wählen Sie den Menüpunkt Auf Seite suchen.</w:t>
      </w:r>
    </w:p>
    <w:p w:rsidR="00977CC1" w:rsidRPr="00977CC1" w:rsidRDefault="00977CC1" w:rsidP="00CA2190">
      <w:pPr>
        <w:pStyle w:val="Aufzhlungszeichen"/>
      </w:pPr>
      <w:r w:rsidRPr="00977CC1">
        <w:t>Um durch die Suchergebnisse auf der Seite zu navigieren, drücken Sie die Taste Runter oder Hoch.</w:t>
      </w:r>
    </w:p>
    <w:p w:rsidR="00977CC1" w:rsidRPr="00977CC1" w:rsidRDefault="00977CC1" w:rsidP="00CA2190">
      <w:pPr>
        <w:pStyle w:val="Aufzhlungszeichen"/>
      </w:pPr>
      <w:r w:rsidRPr="00977CC1">
        <w:t>Um die Suche abzubrechen und sich durch die Standardelemente zu bewegen, drücken Sie die Taste 1.</w:t>
      </w:r>
    </w:p>
    <w:p w:rsidR="000024DC" w:rsidRDefault="000024DC">
      <w:pPr>
        <w:widowControl/>
        <w:suppressAutoHyphens w:val="0"/>
      </w:pPr>
      <w:r>
        <w:br w:type="page"/>
      </w:r>
    </w:p>
    <w:p w:rsidR="00977CC1" w:rsidRPr="00977CC1" w:rsidRDefault="00977CC1" w:rsidP="00977CC1">
      <w:pPr>
        <w:pStyle w:val="Textkrper"/>
      </w:pPr>
      <w:r w:rsidRPr="00977CC1">
        <w:lastRenderedPageBreak/>
        <w:t>Einstellungen</w:t>
      </w:r>
    </w:p>
    <w:p w:rsidR="00977CC1" w:rsidRPr="00977CC1" w:rsidRDefault="00977CC1" w:rsidP="00CA2190">
      <w:pPr>
        <w:pStyle w:val="Aufzhlungszeichen"/>
      </w:pPr>
      <w:r w:rsidRPr="00977CC1">
        <w:t>Einstellungen der Hinweistöne - legen Sie fest, welche Ereignisse von Hinweistönen beim Surfen auf einer Webseite angekündigt werden.</w:t>
      </w:r>
    </w:p>
    <w:p w:rsidR="00977CC1" w:rsidRPr="00977CC1" w:rsidRDefault="00977CC1" w:rsidP="00CA2190">
      <w:pPr>
        <w:pStyle w:val="Aufzhlungszeichen"/>
      </w:pPr>
      <w:r w:rsidRPr="00977CC1">
        <w:t>Suchmaschine - legen Sie die Suchmaschine fest, die Sie bei der Suche im Internet verwenden wollen.</w:t>
      </w:r>
    </w:p>
    <w:p w:rsidR="00977CC1" w:rsidRPr="00977CC1" w:rsidRDefault="00977CC1" w:rsidP="00CA2190">
      <w:pPr>
        <w:pStyle w:val="Aufzhlungszeichen"/>
      </w:pPr>
      <w:r w:rsidRPr="00977CC1">
        <w:t>Textüberlagerung ermöglichen – zeigt großen Text des aktiven Elementes über die aktuelle Seite durch eine transparente Textüberlagerung.</w:t>
      </w:r>
    </w:p>
    <w:p w:rsidR="00977CC1" w:rsidRPr="00977CC1" w:rsidRDefault="00977CC1" w:rsidP="00CA2190">
      <w:pPr>
        <w:pStyle w:val="Aufzhlungszeichen"/>
      </w:pPr>
      <w:r w:rsidRPr="00977CC1">
        <w:t>Privater Suchmodus - wenn ausgewählt, werden besuchte Seiten nicht im Verlauf gespeichert.</w:t>
      </w:r>
    </w:p>
    <w:p w:rsidR="00977CC1" w:rsidRPr="00977CC1" w:rsidRDefault="00977CC1" w:rsidP="00CA2190">
      <w:pPr>
        <w:pStyle w:val="Aufzhlungszeichen"/>
      </w:pPr>
      <w:r w:rsidRPr="00977CC1">
        <w:t>Zum Anschauen der YouTube Videos nutzen Sie die Applikation - wenn ausgewählt, werden YouTube-Videos in der BlindShell-Anwendung geöffnet.</w:t>
      </w:r>
    </w:p>
    <w:p w:rsidR="00977CC1" w:rsidRPr="00977CC1" w:rsidRDefault="00977CC1" w:rsidP="00CA2190">
      <w:pPr>
        <w:pStyle w:val="Aufzhlungszeichen"/>
      </w:pPr>
      <w:r w:rsidRPr="00977CC1">
        <w:t>Browserverlauf löschen - löscht den Cache und temporäre Browserdateien.</w:t>
      </w:r>
    </w:p>
    <w:p w:rsidR="00977CC1" w:rsidRPr="00977CC1" w:rsidRDefault="00977CC1" w:rsidP="007B235A">
      <w:pPr>
        <w:pStyle w:val="berschrift3num"/>
      </w:pPr>
      <w:bookmarkStart w:id="193" w:name="_Toc184377189"/>
      <w:r w:rsidRPr="00977CC1">
        <w:t>Einkaufen</w:t>
      </w:r>
      <w:bookmarkEnd w:id="193"/>
    </w:p>
    <w:p w:rsidR="00977CC1" w:rsidRPr="00977CC1" w:rsidRDefault="00977CC1" w:rsidP="00CA2190">
      <w:pPr>
        <w:pStyle w:val="berschrift4num"/>
      </w:pPr>
      <w:bookmarkStart w:id="194" w:name="_Toc184377190"/>
      <w:r w:rsidRPr="00977CC1">
        <w:t>Geldbörse für Karten</w:t>
      </w:r>
      <w:bookmarkEnd w:id="194"/>
    </w:p>
    <w:p w:rsidR="00977CC1" w:rsidRPr="00977CC1" w:rsidRDefault="00977CC1" w:rsidP="00977CC1">
      <w:pPr>
        <w:pStyle w:val="Textkrper"/>
      </w:pPr>
      <w:r w:rsidRPr="00977CC1">
        <w:t>Die App Geldbörse für Karten ermöglicht das Speichern von Treue- und Rabattkarten von Geschäften, Mitgliedskarten oder anderen Barcode-Karten. Scannen Sie einfach den Barcode oder QR-Code der Karte und legen Sie sie einer sehenden Person bei Bedarf vor.</w:t>
      </w:r>
    </w:p>
    <w:p w:rsidR="00977CC1" w:rsidRPr="00977CC1" w:rsidRDefault="00977CC1" w:rsidP="00977CC1">
      <w:pPr>
        <w:pStyle w:val="Textkrper"/>
      </w:pPr>
      <w:r w:rsidRPr="00977CC1">
        <w:t>Hinzufügen einer Karte</w:t>
      </w:r>
    </w:p>
    <w:p w:rsidR="00977CC1" w:rsidRPr="00977CC1" w:rsidRDefault="00977CC1" w:rsidP="00F57FAC">
      <w:pPr>
        <w:pStyle w:val="Aufzhlungszeichen"/>
      </w:pPr>
      <w:r w:rsidRPr="00977CC1">
        <w:t>Um eine Karte hinzuzufügen, wählen Sie den Menüpunkt Karte hinzufügen.</w:t>
      </w:r>
    </w:p>
    <w:p w:rsidR="00977CC1" w:rsidRPr="00977CC1" w:rsidRDefault="00977CC1" w:rsidP="00F57FAC">
      <w:pPr>
        <w:pStyle w:val="Aufzhlungszeichen"/>
      </w:pPr>
      <w:r w:rsidRPr="00977CC1">
        <w:t>Eine Karte kann einen Namen, einen Barcode oder QR-Code, ein Foto der Vorderseite, ein Foto der Rückseite und eine Kategorie enthalten. Nur der Name ist obligatorisch.</w:t>
      </w:r>
    </w:p>
    <w:p w:rsidR="00977CC1" w:rsidRPr="00977CC1" w:rsidRDefault="00977CC1" w:rsidP="00F57FAC">
      <w:pPr>
        <w:pStyle w:val="Aufzhlungszeichen"/>
      </w:pPr>
      <w:r w:rsidRPr="00977CC1">
        <w:t>Um einen Barcode oder QR-Code einer Karte zu scannen, wählen Sie den Menüpunkt Code scannen und richten dann die Kamera des Telefons auf den Code. Das Telefon meldet, wenn der Code erfolgreich gescannt wurde.</w:t>
      </w:r>
    </w:p>
    <w:p w:rsidR="00977CC1" w:rsidRPr="00977CC1" w:rsidRDefault="00977CC1" w:rsidP="00F57FAC">
      <w:pPr>
        <w:pStyle w:val="Aufzhlungszeichen"/>
      </w:pPr>
      <w:r w:rsidRPr="00977CC1">
        <w:t>Der Menüpunkt Foto der Vorderseite oder Foto der Rückseite öffnet die Kamera, um ein Foto von der Karte zu machen. Drücken Sie die Bestätigungstaste, um das Foto aufzunehmen.</w:t>
      </w:r>
    </w:p>
    <w:p w:rsidR="00977CC1" w:rsidRPr="00977CC1" w:rsidRDefault="00977CC1" w:rsidP="00F57FAC">
      <w:pPr>
        <w:pStyle w:val="Aufzhlungszeichen"/>
      </w:pPr>
      <w:r w:rsidRPr="00977CC1">
        <w:t>Um die Karte einer Kategorie hinzuzufügen, wählen Sie den Menüpunkt Kategorie. Wählen Sie eine bestehende Kategorie oder erstellen Sie eine neue Kategorie, indem Sie den Menüpunkt Kategorie hinzufügen wählen. Um eine Karte aus einer Kategorie zu entfernen, wählen Sie den Menüpunkt Keine Kategorie.</w:t>
      </w:r>
    </w:p>
    <w:p w:rsidR="00977CC1" w:rsidRPr="00977CC1" w:rsidRDefault="00977CC1" w:rsidP="00F57FAC">
      <w:pPr>
        <w:pStyle w:val="Aufzhlungszeichen"/>
      </w:pPr>
      <w:r w:rsidRPr="00977CC1">
        <w:t>Wählen Sie den Menüpunkt Speichern, um alle Eigenschaften der Karte zu speichern.</w:t>
      </w:r>
    </w:p>
    <w:p w:rsidR="00977CC1" w:rsidRPr="00977CC1" w:rsidRDefault="00977CC1" w:rsidP="00977CC1">
      <w:pPr>
        <w:pStyle w:val="Textkrper"/>
      </w:pPr>
      <w:r w:rsidRPr="00977CC1">
        <w:t>Vorlegen einer Karte</w:t>
      </w:r>
    </w:p>
    <w:p w:rsidR="00977CC1" w:rsidRPr="00977CC1" w:rsidRDefault="00977CC1" w:rsidP="00977CC1">
      <w:pPr>
        <w:pStyle w:val="Textkrper"/>
      </w:pPr>
      <w:r w:rsidRPr="00977CC1">
        <w:t>Das Vorzeigen einer Karte an eine sehende Person kann an einer Ladentheke, einem Gebäudeeingang usw. nützlich sein.</w:t>
      </w:r>
    </w:p>
    <w:p w:rsidR="00977CC1" w:rsidRPr="00977CC1" w:rsidRDefault="00977CC1" w:rsidP="00F57FAC">
      <w:pPr>
        <w:pStyle w:val="Aufzhlungszeichen"/>
      </w:pPr>
      <w:r w:rsidRPr="00977CC1">
        <w:t>Um eine Karte zu präsentieren, wählen Sie den Punkt Karten und dann eine Karte aus der Liste.</w:t>
      </w:r>
    </w:p>
    <w:p w:rsidR="00977CC1" w:rsidRPr="00977CC1" w:rsidRDefault="00977CC1" w:rsidP="00F57FAC">
      <w:pPr>
        <w:pStyle w:val="Aufzhlungszeichen"/>
      </w:pPr>
      <w:r w:rsidRPr="00977CC1">
        <w:t>Um den Code einer Karte oder ein Foto der Vorder- oder Rückseite anzuzeigen, wählen Sie den entsprechenden Menüpunkt.</w:t>
      </w:r>
    </w:p>
    <w:p w:rsidR="000024DC" w:rsidRDefault="000024DC">
      <w:pPr>
        <w:widowControl/>
        <w:suppressAutoHyphens w:val="0"/>
      </w:pPr>
      <w:r>
        <w:br w:type="page"/>
      </w:r>
    </w:p>
    <w:p w:rsidR="00977CC1" w:rsidRPr="00977CC1" w:rsidRDefault="00977CC1" w:rsidP="00977CC1">
      <w:pPr>
        <w:pStyle w:val="Textkrper"/>
      </w:pPr>
      <w:r w:rsidRPr="00977CC1">
        <w:lastRenderedPageBreak/>
        <w:t>Karte bearbeiten</w:t>
      </w:r>
    </w:p>
    <w:p w:rsidR="00977CC1" w:rsidRPr="00977CC1" w:rsidRDefault="00977CC1" w:rsidP="00F57FAC">
      <w:pPr>
        <w:pStyle w:val="Aufzhlungszeichen"/>
      </w:pPr>
      <w:r w:rsidRPr="00977CC1">
        <w:t>Um eine Karte zu bearbeiten oder zu löschen, wählen Sie den Menüpunkt Karten und dann eine Karte aus der Liste.</w:t>
      </w:r>
    </w:p>
    <w:p w:rsidR="00977CC1" w:rsidRPr="00977CC1" w:rsidRDefault="00977CC1" w:rsidP="00F57FAC">
      <w:pPr>
        <w:pStyle w:val="Aufzhlungszeichen"/>
      </w:pPr>
      <w:r w:rsidRPr="00977CC1">
        <w:t>Wählen Sie den Menüpunkt Bearbeiten, um die Karte zu bearbeiten.</w:t>
      </w:r>
    </w:p>
    <w:p w:rsidR="00977CC1" w:rsidRPr="00977CC1" w:rsidRDefault="00977CC1" w:rsidP="007B235A">
      <w:pPr>
        <w:pStyle w:val="berschrift3num"/>
      </w:pPr>
      <w:bookmarkStart w:id="195" w:name="_Toc184377191"/>
      <w:r w:rsidRPr="00977CC1">
        <w:t>Applikationen installieren und verwalten</w:t>
      </w:r>
      <w:bookmarkEnd w:id="195"/>
    </w:p>
    <w:p w:rsidR="00977CC1" w:rsidRPr="00977CC1" w:rsidRDefault="00977CC1" w:rsidP="007B235A">
      <w:pPr>
        <w:pStyle w:val="Textkrper"/>
      </w:pPr>
      <w:r w:rsidRPr="00977CC1">
        <w:t>Hier können Sie alle Arten von neuen Applikationen auf Ihrem Telefon finden und installieren, die auf Ihrem Telefon installierten Applikationen auflisten, sie verwalten oder deinstallieren. Hier finden Sie auch Einstellungen, die sich auf die Aktualisierung von Applikationen beziehen.</w:t>
      </w:r>
    </w:p>
    <w:p w:rsidR="00977CC1" w:rsidRPr="00977CC1" w:rsidRDefault="00977CC1" w:rsidP="000633BA">
      <w:pPr>
        <w:pStyle w:val="berschrift4num"/>
      </w:pPr>
      <w:bookmarkStart w:id="196" w:name="_Toc184377192"/>
      <w:r w:rsidRPr="00977CC1">
        <w:t>BlindShell App Katalog</w:t>
      </w:r>
      <w:bookmarkEnd w:id="196"/>
    </w:p>
    <w:p w:rsidR="00977CC1" w:rsidRPr="00977CC1" w:rsidRDefault="00977CC1" w:rsidP="00977CC1">
      <w:pPr>
        <w:pStyle w:val="Textkrper"/>
      </w:pPr>
      <w:r w:rsidRPr="00977CC1">
        <w:t>Der BlindShell App Katalog enthält Anwendungen, die von der BlindShell entwickelt wurden und deren Steuerung und Schnittstelle in die BlindShell Benutzeroberfläche passen. Im Katalog können Sie für Sie empfohlene Pakete durchsuchen, nach bestimmten Paketen suchen, kürzlich zum Katalog hinzugefügte Anwendungen prüfen oder alle Pakete nach Kategorien sortiert durchsuchen.</w:t>
      </w:r>
    </w:p>
    <w:p w:rsidR="00977CC1" w:rsidRPr="00977CC1" w:rsidRDefault="00977CC1" w:rsidP="00977CC1">
      <w:pPr>
        <w:pStyle w:val="Textkrper"/>
      </w:pPr>
      <w:r w:rsidRPr="00977CC1">
        <w:t>Applikationen von Drittanbietern</w:t>
      </w:r>
    </w:p>
    <w:p w:rsidR="00977CC1" w:rsidRPr="00977CC1" w:rsidRDefault="00977CC1" w:rsidP="00977CC1">
      <w:pPr>
        <w:pStyle w:val="Textkrper"/>
      </w:pPr>
      <w:r w:rsidRPr="00977CC1">
        <w:t>In den Apps von Drittanbietern können Sie Anwendungen finden, die von anderen Unternehmen als BlindShell entwickelt wurden. Applikationen von Drittanbietern werden von BlindShell nicht verifiziert oder unterstützt, daher ist BlindShell nicht verantwortlich für Probleme, die aus der Verwendung dieser Applikationen resultieren, und die Installation erfolgt auf eigene Gefahr. Beliebte Applikationen von Drittanbietern für Ihre Lokalisierung sind im entsprechenden Menüpunkt aufgelistet, andere Applikationen können über den Menüpunkt Suche nach einer Drittanbieter-Applikation gefunden und installiert werden. Die heruntergeladenen Anwendungen werden in der Kategorie Apps von Drittanbietern gespeichert.</w:t>
      </w:r>
    </w:p>
    <w:p w:rsidR="00977CC1" w:rsidRPr="00977CC1" w:rsidRDefault="00977CC1" w:rsidP="00977CC1">
      <w:pPr>
        <w:pStyle w:val="Textkrper"/>
      </w:pPr>
      <w:r w:rsidRPr="00977CC1">
        <w:t>Installierte Pakete</w:t>
      </w:r>
    </w:p>
    <w:p w:rsidR="00977CC1" w:rsidRPr="00977CC1" w:rsidRDefault="00977CC1" w:rsidP="00977CC1">
      <w:pPr>
        <w:pStyle w:val="Textkrper"/>
      </w:pPr>
      <w:r w:rsidRPr="00977CC1">
        <w:t>In den installierten Paketen finden Sie Anwendungen, die entweder aus dem BlindShell App Katalog oder aus Apps von Drittanbietern installiert wurden. Sie können sie hier auch öffnen, Informationen über das Paket lesen, den Verlauf oder Änderungen anzeigen oder erweiterte Optionen verwalten, wo Sie temporäre Daten oder Anwendungsdaten löschen können.</w:t>
      </w:r>
    </w:p>
    <w:p w:rsidR="00977CC1" w:rsidRPr="00977CC1" w:rsidRDefault="00977CC1" w:rsidP="000633BA">
      <w:pPr>
        <w:pStyle w:val="Aufzhlungszeichen"/>
      </w:pPr>
      <w:r w:rsidRPr="00977CC1">
        <w:t>Temporäre Daten löschen: Diese Option löscht die von der Anwendung gespeicherten internen Daten, mit Ausnahme der Benutzerdaten. Sie ist nützlich, wenn sich die Anwendung ungewöhnlich verhält.</w:t>
      </w:r>
    </w:p>
    <w:p w:rsidR="00977CC1" w:rsidRPr="00977CC1" w:rsidRDefault="00977CC1" w:rsidP="000633BA">
      <w:pPr>
        <w:pStyle w:val="Aufzhlungszeichen"/>
      </w:pPr>
      <w:r w:rsidRPr="00977CC1">
        <w:t>Appdaten löschen: Diese Option entfernt alle Anwendungsdaten und versetzt die Applikation in ihren ursprünglichen Zustand nach der Erstinstallation zurück.</w:t>
      </w:r>
    </w:p>
    <w:p w:rsidR="00977CC1" w:rsidRPr="00977CC1" w:rsidRDefault="00977CC1" w:rsidP="00977CC1">
      <w:pPr>
        <w:pStyle w:val="Textkrper"/>
      </w:pPr>
      <w:r w:rsidRPr="00977CC1">
        <w:t>Hinweis: Vorinstallierte Anwendungen können nicht deinstalliert werden, aber sie können in den erweiterten Optionen des Pakets deaktiviert werden. Wenn das Paket deaktiviert ist, wird es nicht in den Anwendungen des Telefons angezeigt.</w:t>
      </w:r>
    </w:p>
    <w:p w:rsidR="00977CC1" w:rsidRPr="00977CC1" w:rsidRDefault="00977CC1" w:rsidP="007B235A">
      <w:pPr>
        <w:pStyle w:val="berschrift3num"/>
      </w:pPr>
      <w:bookmarkStart w:id="197" w:name="_Toc184377193"/>
      <w:r w:rsidRPr="00977CC1">
        <w:t>Aktualisierungen</w:t>
      </w:r>
      <w:bookmarkEnd w:id="197"/>
    </w:p>
    <w:p w:rsidR="00977CC1" w:rsidRPr="00977CC1" w:rsidRDefault="00977CC1" w:rsidP="00977CC1">
      <w:pPr>
        <w:pStyle w:val="Textkrper"/>
      </w:pPr>
      <w:r w:rsidRPr="00977CC1">
        <w:t xml:space="preserve">Hier können Sie verfügbare Updates für installierte Applikationen sehen, alle Pakete auf </w:t>
      </w:r>
      <w:r w:rsidRPr="00977CC1">
        <w:lastRenderedPageBreak/>
        <w:t>einmal aktualisieren oder den Verlauf der kürzlich aktualisierten Applikationen durchsuchen.</w:t>
      </w:r>
    </w:p>
    <w:p w:rsidR="00977CC1" w:rsidRPr="00977CC1" w:rsidRDefault="00977CC1" w:rsidP="00977CC1">
      <w:pPr>
        <w:pStyle w:val="Textkrper"/>
      </w:pPr>
      <w:r w:rsidRPr="00977CC1">
        <w:t>Einstellungen</w:t>
      </w:r>
    </w:p>
    <w:p w:rsidR="00977CC1" w:rsidRPr="00977CC1" w:rsidRDefault="00977CC1" w:rsidP="00977CC1">
      <w:pPr>
        <w:pStyle w:val="Textkrper"/>
      </w:pPr>
      <w:r w:rsidRPr="00977CC1">
        <w:t>Automatische Aktualisierungen können hier aktiviert werden. Sie können wählen, ob die automatische Aktualisierung entweder nur über WiFi oder über WiFI und mobile Daten erfolgen soll. Sie können auch wählen, dass keine automatischen Updates durchgeführt werden sollen - in diesem Fall müssen Updates von Apps manuell über den Menüpunkt Update durchgeführt werden. Benachrichtigungen über Anwendungsaktualisierungen können hier aktiviert oder deaktiviert werden. Sie können sich auch über neue Applikationen im BlindShell-Katalog benachrichtigen lassen.</w:t>
      </w:r>
    </w:p>
    <w:p w:rsidR="00977CC1" w:rsidRPr="00977CC1" w:rsidRDefault="00977CC1" w:rsidP="00D243AF">
      <w:pPr>
        <w:pStyle w:val="berschrift2num"/>
      </w:pPr>
      <w:bookmarkStart w:id="198" w:name="_Toc184377194"/>
      <w:r w:rsidRPr="00977CC1">
        <w:t>Einstellungen</w:t>
      </w:r>
      <w:bookmarkEnd w:id="198"/>
    </w:p>
    <w:p w:rsidR="00977CC1" w:rsidRPr="00977CC1" w:rsidRDefault="00977CC1" w:rsidP="007B235A">
      <w:pPr>
        <w:pStyle w:val="berschrift3num"/>
      </w:pPr>
      <w:bookmarkStart w:id="199" w:name="_Toc184377195"/>
      <w:r w:rsidRPr="00977CC1">
        <w:t>Töne</w:t>
      </w:r>
      <w:bookmarkEnd w:id="199"/>
    </w:p>
    <w:p w:rsidR="00977CC1" w:rsidRPr="00977CC1" w:rsidRDefault="00977CC1" w:rsidP="00504416">
      <w:pPr>
        <w:pStyle w:val="berschrift4num"/>
      </w:pPr>
      <w:bookmarkStart w:id="200" w:name="_Toc184377196"/>
      <w:r w:rsidRPr="00977CC1">
        <w:t>Profile</w:t>
      </w:r>
      <w:bookmarkEnd w:id="200"/>
    </w:p>
    <w:p w:rsidR="00977CC1" w:rsidRPr="00977CC1" w:rsidRDefault="00977CC1" w:rsidP="00977CC1">
      <w:pPr>
        <w:pStyle w:val="Textkrper"/>
      </w:pPr>
      <w:r w:rsidRPr="00977CC1">
        <w:t>Aktives Profil</w:t>
      </w:r>
    </w:p>
    <w:p w:rsidR="00977CC1" w:rsidRPr="00977CC1" w:rsidRDefault="00977CC1" w:rsidP="00977CC1">
      <w:pPr>
        <w:pStyle w:val="Textkrper"/>
      </w:pPr>
      <w:r w:rsidRPr="00977CC1">
        <w:t>Der Menüpunkt Aktives Profil ermöglicht die Einstellung des Klangprofils, das für eingehende Anrufe, Mitteilungen und andere Benachrichtigungen verwendet wird. Um schnell auf diese Einstellungen zuzugreifen, drücken Sie lange auf die Rautetaste. Die folgenden Profile sind verfügbar:</w:t>
      </w:r>
    </w:p>
    <w:p w:rsidR="00977CC1" w:rsidRPr="00977CC1" w:rsidRDefault="00977CC1" w:rsidP="00504416">
      <w:pPr>
        <w:pStyle w:val="Aufzhlungszeichen"/>
      </w:pPr>
      <w:r w:rsidRPr="00977CC1">
        <w:t>Klingeltöne und Vibrationen.</w:t>
      </w:r>
    </w:p>
    <w:p w:rsidR="00977CC1" w:rsidRPr="00977CC1" w:rsidRDefault="00977CC1" w:rsidP="00504416">
      <w:pPr>
        <w:pStyle w:val="Aufzhlungszeichen"/>
      </w:pPr>
      <w:r w:rsidRPr="00977CC1">
        <w:t>Nur Vibration.</w:t>
      </w:r>
    </w:p>
    <w:p w:rsidR="00977CC1" w:rsidRPr="00977CC1" w:rsidRDefault="00977CC1" w:rsidP="00504416">
      <w:pPr>
        <w:pStyle w:val="Aufzhlungszeichen"/>
      </w:pPr>
      <w:r w:rsidRPr="00977CC1">
        <w:t>Rufton ohne Vibration.</w:t>
      </w:r>
    </w:p>
    <w:p w:rsidR="00977CC1" w:rsidRPr="00977CC1" w:rsidRDefault="00977CC1" w:rsidP="00504416">
      <w:pPr>
        <w:pStyle w:val="Aufzhlungszeichen"/>
      </w:pPr>
      <w:r w:rsidRPr="00977CC1">
        <w:t>Lautlos ohne Vibration.</w:t>
      </w:r>
    </w:p>
    <w:p w:rsidR="00977CC1" w:rsidRPr="00977CC1" w:rsidRDefault="00977CC1" w:rsidP="00504416">
      <w:pPr>
        <w:pStyle w:val="Aufzhlungszeichen"/>
      </w:pPr>
      <w:r w:rsidRPr="00977CC1">
        <w:t>Flugzeugmodus - schaltet die Hochfrequenzsignalübertragungstechnologien des Telefons (Bluetooth, Telefonie und Wi-Fi) aus.</w:t>
      </w:r>
    </w:p>
    <w:p w:rsidR="00977CC1" w:rsidRPr="00977CC1" w:rsidRDefault="00977CC1" w:rsidP="00977CC1">
      <w:pPr>
        <w:pStyle w:val="Textkrper"/>
      </w:pPr>
      <w:r w:rsidRPr="00977CC1">
        <w:t>Nachtmodus</w:t>
      </w:r>
    </w:p>
    <w:p w:rsidR="00977CC1" w:rsidRPr="00977CC1" w:rsidRDefault="00977CC1" w:rsidP="00977CC1">
      <w:pPr>
        <w:pStyle w:val="Textkrper"/>
      </w:pPr>
      <w:r w:rsidRPr="00977CC1">
        <w:t>Der Menüpunkt Nachtmodus ermöglicht die Einstellung der Nacht- und Tag-Profile, die zu einer bestimmten Zeit umschalten.</w:t>
      </w:r>
    </w:p>
    <w:p w:rsidR="00977CC1" w:rsidRPr="00977CC1" w:rsidRDefault="00977CC1" w:rsidP="00504416">
      <w:pPr>
        <w:pStyle w:val="Aufzhlungszeichen"/>
      </w:pPr>
      <w:r w:rsidRPr="00977CC1">
        <w:t>Drücken Sie die Bestätigungstaste um das Nachtmodus zu aktivieren beziehunsweise deaktivieren.</w:t>
      </w:r>
    </w:p>
    <w:p w:rsidR="00977CC1" w:rsidRPr="00977CC1" w:rsidRDefault="00977CC1" w:rsidP="00504416">
      <w:pPr>
        <w:pStyle w:val="Aufzhlungszeichen"/>
      </w:pPr>
      <w:r w:rsidRPr="00977CC1">
        <w:t>Um die Start- und Endzeit des Nachtmodus einzustellen, wählen Sie den Menüpunkt Startzeit oder Endzeit.</w:t>
      </w:r>
    </w:p>
    <w:p w:rsidR="00977CC1" w:rsidRPr="00977CC1" w:rsidRDefault="00977CC1" w:rsidP="00504416">
      <w:pPr>
        <w:pStyle w:val="Aufzhlungszeichen"/>
      </w:pPr>
      <w:r w:rsidRPr="00977CC1">
        <w:t>Um das Nachtprofil auszuwählen, wählen Sie den Menüpunkt Nachtprofil.</w:t>
      </w:r>
    </w:p>
    <w:p w:rsidR="00977CC1" w:rsidRPr="00977CC1" w:rsidRDefault="00977CC1" w:rsidP="00504416">
      <w:pPr>
        <w:pStyle w:val="Aufzhlungszeichen"/>
      </w:pPr>
      <w:r w:rsidRPr="00977CC1">
        <w:t>Um das Tagesprofil auszuwählen, wählen Sie den Menüpunkt Tagesprofil.</w:t>
      </w:r>
    </w:p>
    <w:p w:rsidR="00977CC1" w:rsidRPr="00977CC1" w:rsidRDefault="00977CC1" w:rsidP="00504416">
      <w:pPr>
        <w:pStyle w:val="Aufzhlungszeichen"/>
      </w:pPr>
      <w:r w:rsidRPr="00977CC1">
        <w:t>Sie können ein aktives Profil weiterhin manuell über den Menüpunkt „Aktives Profil“ oder durch langes Drücken der Raute-Taste vom Hauptbildschirm aus ändern.</w:t>
      </w:r>
    </w:p>
    <w:p w:rsidR="00977CC1" w:rsidRPr="00977CC1" w:rsidRDefault="00977CC1" w:rsidP="00504416">
      <w:pPr>
        <w:pStyle w:val="berschrift4num"/>
      </w:pPr>
      <w:bookmarkStart w:id="201" w:name="_Toc184377197"/>
      <w:r w:rsidRPr="00977CC1">
        <w:t>Lautstärke</w:t>
      </w:r>
      <w:bookmarkEnd w:id="201"/>
    </w:p>
    <w:p w:rsidR="00977CC1" w:rsidRPr="00977CC1" w:rsidRDefault="00977CC1" w:rsidP="00977CC1">
      <w:pPr>
        <w:pStyle w:val="Textkrper"/>
      </w:pPr>
      <w:r w:rsidRPr="00977CC1">
        <w:t>Mit dem Menüpunkt Lautstärke können Sie die Lautstärke für Klingeltöne, Signaltöne, Wecker und die Rückmeldungstöne des Telefons einstellen.</w:t>
      </w:r>
    </w:p>
    <w:p w:rsidR="00977CC1" w:rsidRPr="00977CC1" w:rsidRDefault="00977CC1" w:rsidP="00504416">
      <w:pPr>
        <w:pStyle w:val="berschrift4num"/>
      </w:pPr>
      <w:bookmarkStart w:id="202" w:name="_Toc184377198"/>
      <w:r w:rsidRPr="00977CC1">
        <w:lastRenderedPageBreak/>
        <w:t>Melodie</w:t>
      </w:r>
      <w:bookmarkEnd w:id="202"/>
    </w:p>
    <w:p w:rsidR="00977CC1" w:rsidRPr="00977CC1" w:rsidRDefault="00977CC1" w:rsidP="00977CC1">
      <w:pPr>
        <w:pStyle w:val="Textkrper"/>
      </w:pPr>
      <w:r w:rsidRPr="00977CC1">
        <w:t>Der Menüpunkt Melodie ermöglicht das Einstellen einer Melodie für Klingeltöne, Signaltöne und Wecker. Um eine benutzerdefinierte Melodie einzustellen, kopieren Sie die Melodiedatei in den internen Speicher des Telefons. Verwenden Sie für Klingeltöne den Ordner "Klingeltöne", für Signaltöne den Ordner "Signaltöne" und für Wecker den Ordner "Wecker".</w:t>
      </w:r>
    </w:p>
    <w:p w:rsidR="00977CC1" w:rsidRPr="00977CC1" w:rsidRDefault="00977CC1" w:rsidP="00190038">
      <w:pPr>
        <w:pStyle w:val="berschrift4num"/>
      </w:pPr>
      <w:bookmarkStart w:id="203" w:name="_Toc184377199"/>
      <w:r w:rsidRPr="00977CC1">
        <w:t>Sprachausgabe</w:t>
      </w:r>
      <w:bookmarkEnd w:id="203"/>
    </w:p>
    <w:p w:rsidR="00977CC1" w:rsidRPr="00977CC1" w:rsidRDefault="00977CC1" w:rsidP="00977CC1">
      <w:pPr>
        <w:pStyle w:val="Textkrper"/>
      </w:pPr>
      <w:r w:rsidRPr="00977CC1">
        <w:t>Der Menüpunkt Sprachausgabe ermöglicht die Einstellung der Eigenschaften der Sprachausgabe des Telefons. Die folgenden Eigenschaften können geändert oder eingestellt werden:</w:t>
      </w:r>
    </w:p>
    <w:p w:rsidR="00977CC1" w:rsidRPr="00977CC1" w:rsidRDefault="00977CC1" w:rsidP="00190038">
      <w:pPr>
        <w:pStyle w:val="Aufzhlungszeichen"/>
      </w:pPr>
      <w:r w:rsidRPr="00977CC1">
        <w:t>Sprechgeschwindigkeit.</w:t>
      </w:r>
    </w:p>
    <w:p w:rsidR="00977CC1" w:rsidRPr="00977CC1" w:rsidRDefault="00977CC1" w:rsidP="00190038">
      <w:pPr>
        <w:pStyle w:val="Aufzhlungszeichen"/>
      </w:pPr>
      <w:r w:rsidRPr="00977CC1">
        <w:t>Stimme wählen (nur wenn von der eingestellten Sprache unterstützt).</w:t>
      </w:r>
    </w:p>
    <w:p w:rsidR="00977CC1" w:rsidRPr="00977CC1" w:rsidRDefault="00977CC1" w:rsidP="00190038">
      <w:pPr>
        <w:pStyle w:val="Aufzhlungszeichen"/>
      </w:pPr>
      <w:r w:rsidRPr="00977CC1">
        <w:t>Spracherkennung - wenn eingestellt, wird die Sprachausgabe in der erkannten Sprache ausgesprochen. Nur wenn von der eingestellten Sprache unterstützt</w:t>
      </w:r>
    </w:p>
    <w:p w:rsidR="00977CC1" w:rsidRPr="00977CC1" w:rsidRDefault="00977CC1" w:rsidP="00190038">
      <w:pPr>
        <w:pStyle w:val="Aufzhlungszeichen"/>
      </w:pPr>
      <w:r w:rsidRPr="00977CC1">
        <w:t>Stummschaltung der Sprachausgabe - wenn eingestellt, wird die Sprachausgabe deaktiviert.</w:t>
      </w:r>
    </w:p>
    <w:p w:rsidR="00977CC1" w:rsidRPr="00977CC1" w:rsidRDefault="00977CC1" w:rsidP="00190038">
      <w:pPr>
        <w:pStyle w:val="berschrift4num"/>
      </w:pPr>
      <w:bookmarkStart w:id="204" w:name="_Toc184377200"/>
      <w:r w:rsidRPr="00977CC1">
        <w:t>Rückmeldungen</w:t>
      </w:r>
      <w:bookmarkEnd w:id="204"/>
    </w:p>
    <w:p w:rsidR="00977CC1" w:rsidRPr="00977CC1" w:rsidRDefault="00977CC1" w:rsidP="00977CC1">
      <w:pPr>
        <w:pStyle w:val="Textkrper"/>
      </w:pPr>
      <w:r w:rsidRPr="00977CC1">
        <w:t>Der Menüpunkt Rückmeldungen ermöglicht die Einstellung der zusätzlichen Rückmeldung von Tönen und Vibrationen. Diese Rückmeldungen ergänzen die Sprachausgabe bei der Bedienung des Telefons.</w:t>
      </w:r>
    </w:p>
    <w:p w:rsidR="00977CC1" w:rsidRPr="00977CC1" w:rsidRDefault="00977CC1" w:rsidP="00190038">
      <w:pPr>
        <w:pStyle w:val="Aufzhlungszeichen"/>
      </w:pPr>
      <w:r w:rsidRPr="00977CC1">
        <w:t>Ton und Vibration</w:t>
      </w:r>
    </w:p>
    <w:p w:rsidR="00977CC1" w:rsidRPr="00977CC1" w:rsidRDefault="00977CC1" w:rsidP="00190038">
      <w:pPr>
        <w:pStyle w:val="Aufzhlungszeichen"/>
      </w:pPr>
      <w:r w:rsidRPr="00977CC1">
        <w:t>Nur Töne</w:t>
      </w:r>
    </w:p>
    <w:p w:rsidR="00977CC1" w:rsidRPr="00977CC1" w:rsidRDefault="00977CC1" w:rsidP="00190038">
      <w:pPr>
        <w:pStyle w:val="Aufzhlungszeichen"/>
      </w:pPr>
      <w:r w:rsidRPr="00977CC1">
        <w:t>Nur Vibrationen</w:t>
      </w:r>
    </w:p>
    <w:p w:rsidR="00977CC1" w:rsidRPr="00977CC1" w:rsidRDefault="00977CC1" w:rsidP="00190038">
      <w:pPr>
        <w:pStyle w:val="Aufzhlungszeichen"/>
      </w:pPr>
      <w:r w:rsidRPr="00977CC1">
        <w:t>Keine Töne, keine Vibrationen</w:t>
      </w:r>
    </w:p>
    <w:p w:rsidR="00977CC1" w:rsidRPr="00977CC1" w:rsidRDefault="00977CC1" w:rsidP="00190038">
      <w:pPr>
        <w:pStyle w:val="berschrift4num"/>
      </w:pPr>
      <w:bookmarkStart w:id="205" w:name="_Toc184377201"/>
      <w:r w:rsidRPr="00977CC1">
        <w:t>Ankündigungen</w:t>
      </w:r>
      <w:bookmarkEnd w:id="205"/>
    </w:p>
    <w:p w:rsidR="00977CC1" w:rsidRPr="00977CC1" w:rsidRDefault="00977CC1" w:rsidP="00190038">
      <w:pPr>
        <w:pStyle w:val="Aufzhlungszeichen"/>
      </w:pPr>
      <w:r w:rsidRPr="00977CC1">
        <w:t>Anruferansage bei eingehenden Anrufen - wenn eingestellt, wird der Name des Anrufers bei einem eingehenden Anruf automatisch angesagt. Andernfalls drücken Sie die rechte Aktionstaste, um den Namen des Anrufers anzusagen.</w:t>
      </w:r>
    </w:p>
    <w:p w:rsidR="00977CC1" w:rsidRPr="00977CC1" w:rsidRDefault="00977CC1" w:rsidP="00190038">
      <w:pPr>
        <w:pStyle w:val="Aufzhlungszeichen"/>
      </w:pPr>
      <w:r w:rsidRPr="00977CC1">
        <w:t>Ansage bei gesperrter Tastatur - wenn eingestellt, sagt das Telefon an, dass es gesperrt ist, wenn eine beliebige Taste bei gesperrtem Telefon mehrmals gedrückt wird.</w:t>
      </w:r>
    </w:p>
    <w:p w:rsidR="00977CC1" w:rsidRPr="00977CC1" w:rsidRDefault="00977CC1" w:rsidP="00190038">
      <w:pPr>
        <w:pStyle w:val="Aufzhlungszeichen"/>
      </w:pPr>
      <w:r w:rsidRPr="00977CC1">
        <w:t>Menüpositionsanzeige - wenn eingestellt, wird die Sprachausgabe durch Informationen über die aktuelle Position in einem Menü und die Anzahl der Menüpunkte ergänzt (z. B. „zwei von fünf“)</w:t>
      </w:r>
    </w:p>
    <w:p w:rsidR="00977CC1" w:rsidRPr="00977CC1" w:rsidRDefault="00977CC1" w:rsidP="00190038">
      <w:pPr>
        <w:pStyle w:val="Aufzhlungszeichen"/>
      </w:pPr>
      <w:r w:rsidRPr="00977CC1">
        <w:t>Ansage des Akkustands auf dem Hauptbildschirm.</w:t>
      </w:r>
    </w:p>
    <w:p w:rsidR="00977CC1" w:rsidRPr="00977CC1" w:rsidRDefault="00977CC1" w:rsidP="00190038">
      <w:pPr>
        <w:pStyle w:val="Aufzhlungszeichen"/>
      </w:pPr>
      <w:r w:rsidRPr="00977CC1">
        <w:t>Hinweisen, wenn der Akku leer ist.</w:t>
      </w:r>
    </w:p>
    <w:p w:rsidR="00977CC1" w:rsidRPr="00977CC1" w:rsidRDefault="00977CC1" w:rsidP="00190038">
      <w:pPr>
        <w:pStyle w:val="Aufzhlungszeichen"/>
      </w:pPr>
      <w:r w:rsidRPr="00977CC1">
        <w:t>Hinweis, wenn der Akku vollständig geladen ist.</w:t>
      </w:r>
    </w:p>
    <w:p w:rsidR="00977CC1" w:rsidRPr="00977CC1" w:rsidRDefault="00977CC1" w:rsidP="00190038">
      <w:pPr>
        <w:pStyle w:val="berschrift4num"/>
      </w:pPr>
      <w:bookmarkStart w:id="206" w:name="_Toc184377202"/>
      <w:r w:rsidRPr="00977CC1">
        <w:t>Benachrichtigung verpasster Ereignisse</w:t>
      </w:r>
      <w:bookmarkEnd w:id="206"/>
    </w:p>
    <w:p w:rsidR="00977CC1" w:rsidRPr="00977CC1" w:rsidRDefault="00977CC1" w:rsidP="00977CC1">
      <w:pPr>
        <w:pStyle w:val="Textkrper"/>
      </w:pPr>
      <w:r w:rsidRPr="00977CC1">
        <w:t>Der Menüpunkt Benachrichtigung verpasster Ereignisse ermöglicht das Einstellen einer Erinnerung an verpasste Ereignisse. Wenn es ein neues verpasstes Ereignis gibt, gibt das Telefon alle fünf Minuten einen leisen Piepton aus. Dieser periodische Piepton wird verworfen, wenn das neue verpasste Ereignis überprüft wird.</w:t>
      </w:r>
    </w:p>
    <w:p w:rsidR="00977CC1" w:rsidRPr="00977CC1" w:rsidRDefault="00977CC1" w:rsidP="00190038">
      <w:pPr>
        <w:pStyle w:val="berschrift4num"/>
      </w:pPr>
      <w:bookmarkStart w:id="207" w:name="_Toc184377203"/>
      <w:r w:rsidRPr="00977CC1">
        <w:lastRenderedPageBreak/>
        <w:t>Automatische Freisprecheinrichtung</w:t>
      </w:r>
      <w:bookmarkEnd w:id="207"/>
    </w:p>
    <w:p w:rsidR="00977CC1" w:rsidRPr="00977CC1" w:rsidRDefault="00977CC1" w:rsidP="00977CC1">
      <w:pPr>
        <w:pStyle w:val="Textkrper"/>
      </w:pPr>
      <w:r w:rsidRPr="00977CC1">
        <w:t>Der Menüpunkt Automatische Freisprecheinrichtung ermöglicht das Ein- und Ausschalten der automatischen Freisprecheinrichtung während eines Telefongesprächs. Beim Einschalten wechselt die Sprachausgabe automatisch auf einen Lautsprecher, wenn das Telefon während eines Telefonats vom Ohr wegbewegt wird.</w:t>
      </w:r>
    </w:p>
    <w:p w:rsidR="00977CC1" w:rsidRPr="00977CC1" w:rsidRDefault="00977CC1" w:rsidP="00190038">
      <w:pPr>
        <w:pStyle w:val="berschrift4num"/>
      </w:pPr>
      <w:bookmarkStart w:id="208" w:name="_Toc184377204"/>
      <w:r w:rsidRPr="00977CC1">
        <w:t>Ton auf Hauptbildschirm</w:t>
      </w:r>
      <w:bookmarkEnd w:id="208"/>
    </w:p>
    <w:p w:rsidR="00977CC1" w:rsidRPr="00977CC1" w:rsidRDefault="00977CC1" w:rsidP="00977CC1">
      <w:pPr>
        <w:pStyle w:val="Textkrper"/>
      </w:pPr>
      <w:r w:rsidRPr="00977CC1">
        <w:t>Hier kann ein Einführungston auf dem Hauptbildschirm aktiviert oder deaktiviert werden.</w:t>
      </w:r>
    </w:p>
    <w:p w:rsidR="00977CC1" w:rsidRPr="00977CC1" w:rsidRDefault="00977CC1" w:rsidP="007B235A">
      <w:pPr>
        <w:pStyle w:val="berschrift3num"/>
      </w:pPr>
      <w:bookmarkStart w:id="209" w:name="_Toc184377205"/>
      <w:r w:rsidRPr="00977CC1">
        <w:t>Tastatur</w:t>
      </w:r>
      <w:bookmarkEnd w:id="209"/>
    </w:p>
    <w:p w:rsidR="00977CC1" w:rsidRPr="00977CC1" w:rsidRDefault="00977CC1" w:rsidP="00190038">
      <w:pPr>
        <w:pStyle w:val="berschrift4num"/>
      </w:pPr>
      <w:bookmarkStart w:id="210" w:name="_Toc184377206"/>
      <w:r w:rsidRPr="00977CC1">
        <w:t>Tastensperre</w:t>
      </w:r>
      <w:bookmarkEnd w:id="210"/>
    </w:p>
    <w:p w:rsidR="00977CC1" w:rsidRPr="00977CC1" w:rsidRDefault="00977CC1" w:rsidP="00977CC1">
      <w:pPr>
        <w:pStyle w:val="Textkrper"/>
      </w:pPr>
      <w:r w:rsidRPr="00977CC1">
        <w:t>Der Menüpunkt Tastensperre ermöglicht die Einstellung der Tastensperre. Die Tastensperre soll ein ungewolltes Drücken der Telefontasten verhindern. Folgende Optionen stehen zur Verfügung:</w:t>
      </w:r>
    </w:p>
    <w:p w:rsidR="00977CC1" w:rsidRPr="00977CC1" w:rsidRDefault="00977CC1" w:rsidP="00190038">
      <w:pPr>
        <w:pStyle w:val="Aufzhlungszeichen"/>
      </w:pPr>
      <w:r w:rsidRPr="00977CC1">
        <w:t>Tastatur nur manuell sperren - Die Tastatur kann nur manuell durch langes Drücken der Sterntaste gesperrt werden. Um die Tastatur zu entsperren, drücken Sie wieder lange auf die Sterntaste.</w:t>
      </w:r>
    </w:p>
    <w:p w:rsidR="00977CC1" w:rsidRPr="00977CC1" w:rsidRDefault="00977CC1" w:rsidP="00190038">
      <w:pPr>
        <w:pStyle w:val="Aufzhlungszeichen"/>
      </w:pPr>
      <w:r w:rsidRPr="00977CC1">
        <w:t>Tastatur manuell auch automatisch sperren – Die Tastensperre wird automatisch nach Ablauf der Bildschirmsperrzeit oder manuell durch langes Drücken der Sterntaste gesperrt.</w:t>
      </w:r>
    </w:p>
    <w:p w:rsidR="00977CC1" w:rsidRPr="00977CC1" w:rsidRDefault="00977CC1" w:rsidP="00190038">
      <w:pPr>
        <w:pStyle w:val="Aufzhlungszeichen"/>
      </w:pPr>
      <w:r w:rsidRPr="00977CC1">
        <w:t>Tastatur nie sperren - Die Tastensperre ist deaktiviert.</w:t>
      </w:r>
    </w:p>
    <w:p w:rsidR="00977CC1" w:rsidRPr="00977CC1" w:rsidRDefault="00977CC1" w:rsidP="00977CC1">
      <w:pPr>
        <w:pStyle w:val="Textkrper"/>
      </w:pPr>
      <w:r w:rsidRPr="00977CC1">
        <w:t>Tipp: Um bei gesperrter Tastatur die aktuelle Uhrzeit abzulesen, drücken Sie die Bestätigungstaste. Die Tastatur bleibt gesperrt.</w:t>
      </w:r>
    </w:p>
    <w:p w:rsidR="00977CC1" w:rsidRPr="00977CC1" w:rsidRDefault="00977CC1" w:rsidP="00190038">
      <w:pPr>
        <w:pStyle w:val="berschrift4num"/>
      </w:pPr>
      <w:bookmarkStart w:id="211" w:name="_Toc184377207"/>
      <w:r w:rsidRPr="00977CC1">
        <w:t>Wiedergabe beim Löschen</w:t>
      </w:r>
      <w:bookmarkEnd w:id="211"/>
    </w:p>
    <w:p w:rsidR="00977CC1" w:rsidRPr="00977CC1" w:rsidRDefault="00977CC1" w:rsidP="00977CC1">
      <w:pPr>
        <w:pStyle w:val="Textkrper"/>
      </w:pPr>
      <w:r w:rsidRPr="00977CC1">
        <w:t>Über den Menüpunkt Wiedergabe beim Löschen können Sie einstellen, was beim Löschen von Zeichen in einer Texteingabe angesagt wird. Folgende Optionen stehen zur Verfügung:</w:t>
      </w:r>
    </w:p>
    <w:p w:rsidR="00977CC1" w:rsidRPr="00977CC1" w:rsidRDefault="00977CC1" w:rsidP="00190038">
      <w:pPr>
        <w:pStyle w:val="Aufzhlungszeichen"/>
      </w:pPr>
      <w:r w:rsidRPr="00977CC1">
        <w:t>Das folgende Zeichen lesen.</w:t>
      </w:r>
    </w:p>
    <w:p w:rsidR="00977CC1" w:rsidRPr="00977CC1" w:rsidRDefault="00977CC1" w:rsidP="00190038">
      <w:pPr>
        <w:pStyle w:val="Aufzhlungszeichen"/>
      </w:pPr>
      <w:r w:rsidRPr="00977CC1">
        <w:t>Das gelöschte Zeichen lesen.</w:t>
      </w:r>
    </w:p>
    <w:p w:rsidR="00977CC1" w:rsidRPr="00977CC1" w:rsidRDefault="00977CC1" w:rsidP="00190038">
      <w:pPr>
        <w:pStyle w:val="berschrift4num"/>
      </w:pPr>
      <w:bookmarkStart w:id="212" w:name="_Toc184377208"/>
      <w:r w:rsidRPr="00977CC1">
        <w:t>Wiederholung beim Schreiben</w:t>
      </w:r>
      <w:bookmarkEnd w:id="212"/>
    </w:p>
    <w:p w:rsidR="00977CC1" w:rsidRPr="00977CC1" w:rsidRDefault="00977CC1" w:rsidP="00977CC1">
      <w:pPr>
        <w:pStyle w:val="Textkrper"/>
      </w:pPr>
      <w:r w:rsidRPr="00977CC1">
        <w:t>Der Menüpunkt Wiederholung beim Schreiben ermöglicht die Einstellung der Wiederholung des geschriebenen Textes bei der Texteingabe. Folgende Optionen stehen zur Verfügung:</w:t>
      </w:r>
    </w:p>
    <w:p w:rsidR="00977CC1" w:rsidRPr="00977CC1" w:rsidRDefault="00977CC1" w:rsidP="00190038">
      <w:pPr>
        <w:pStyle w:val="Aufzhlungszeichen"/>
      </w:pPr>
      <w:r w:rsidRPr="00977CC1">
        <w:t>Wortwiederholung - Wiederholt das Wort, nachdem ein Leerzeichen geschrieben wurde.</w:t>
      </w:r>
    </w:p>
    <w:p w:rsidR="00977CC1" w:rsidRPr="00977CC1" w:rsidRDefault="00977CC1" w:rsidP="00190038">
      <w:pPr>
        <w:pStyle w:val="Aufzhlungszeichen"/>
      </w:pPr>
      <w:r w:rsidRPr="00977CC1">
        <w:t>Ganzen Text wiederholen - Wiederholt den gesamten Text, nachdem ein Leerzeichen geschrieben wurde.</w:t>
      </w:r>
    </w:p>
    <w:p w:rsidR="00977CC1" w:rsidRPr="00977CC1" w:rsidRDefault="00977CC1" w:rsidP="00190038">
      <w:pPr>
        <w:pStyle w:val="Aufzhlungszeichen"/>
      </w:pPr>
      <w:r w:rsidRPr="00977CC1">
        <w:t>Nicht wiederholen.</w:t>
      </w:r>
    </w:p>
    <w:p w:rsidR="00977CC1" w:rsidRPr="00977CC1" w:rsidRDefault="00977CC1" w:rsidP="00190038">
      <w:pPr>
        <w:pStyle w:val="berschrift4num"/>
      </w:pPr>
      <w:bookmarkStart w:id="213" w:name="_Toc184377209"/>
      <w:r w:rsidRPr="00977CC1">
        <w:t>Signalisierung der Großbuchstaben</w:t>
      </w:r>
      <w:bookmarkEnd w:id="213"/>
    </w:p>
    <w:p w:rsidR="00977CC1" w:rsidRPr="00977CC1" w:rsidRDefault="00977CC1" w:rsidP="00977CC1">
      <w:pPr>
        <w:pStyle w:val="Textkrper"/>
      </w:pPr>
      <w:r w:rsidRPr="00977CC1">
        <w:t>Über den Menüpunkt Signalisierung der Großbuchstaben können Sie einstellen, wie Großbuchstaben bei einer Texteingabe signalisiert werden. Folgende Optionen stehen zur Verfügung:</w:t>
      </w:r>
    </w:p>
    <w:p w:rsidR="00977CC1" w:rsidRPr="00977CC1" w:rsidRDefault="00977CC1" w:rsidP="00190038">
      <w:pPr>
        <w:pStyle w:val="Aufzhlungszeichen"/>
      </w:pPr>
      <w:r w:rsidRPr="00977CC1">
        <w:lastRenderedPageBreak/>
        <w:t>Verbal signalisieren - sagt "Großbuchstaben" beim Tippen von Großbuchstaben an.</w:t>
      </w:r>
    </w:p>
    <w:p w:rsidR="00977CC1" w:rsidRPr="00977CC1" w:rsidRDefault="00977CC1" w:rsidP="00190038">
      <w:pPr>
        <w:pStyle w:val="Aufzhlungszeichen"/>
      </w:pPr>
      <w:r w:rsidRPr="00977CC1">
        <w:t>Signalisieren mit höherer Tonlage - ändert die Tonhöhe der Sprachausgabe bei der Eingabe von Großbuchstaben.</w:t>
      </w:r>
    </w:p>
    <w:p w:rsidR="00977CC1" w:rsidRPr="00977CC1" w:rsidRDefault="00977CC1" w:rsidP="00190038">
      <w:pPr>
        <w:pStyle w:val="Aufzhlungszeichen"/>
      </w:pPr>
      <w:r w:rsidRPr="00977CC1">
        <w:t>Nicht signalisieren - Signalisierung von Großbuchstaben ist deaktiviert.</w:t>
      </w:r>
    </w:p>
    <w:p w:rsidR="00977CC1" w:rsidRPr="00977CC1" w:rsidRDefault="00977CC1" w:rsidP="00C26E8B">
      <w:pPr>
        <w:pStyle w:val="berschrift4num"/>
      </w:pPr>
      <w:bookmarkStart w:id="214" w:name="_Toc184377210"/>
      <w:r w:rsidRPr="00977CC1">
        <w:t>Vorlesen von Zeichen während des Schreibens</w:t>
      </w:r>
      <w:bookmarkEnd w:id="214"/>
    </w:p>
    <w:p w:rsidR="00977CC1" w:rsidRPr="00977CC1" w:rsidRDefault="00977CC1" w:rsidP="00977CC1">
      <w:pPr>
        <w:pStyle w:val="Textkrper"/>
      </w:pPr>
      <w:r w:rsidRPr="00977CC1">
        <w:t>Unter dem Menüpunkt Vorlesen von Zeichen beim Schreiben kann eingestellt werden, ob Zeichen während des Schreibens gelesen werden sollen. Es stehen folgende Optionen zur Verfügung:</w:t>
      </w:r>
    </w:p>
    <w:p w:rsidR="00977CC1" w:rsidRPr="00977CC1" w:rsidRDefault="00977CC1" w:rsidP="00C26E8B">
      <w:pPr>
        <w:pStyle w:val="Aufzhlungszeichen"/>
      </w:pPr>
      <w:r w:rsidRPr="00977CC1">
        <w:t>Zeichen vorlesen - alle Zeichen werden während des Schreibens angesagt.</w:t>
      </w:r>
    </w:p>
    <w:p w:rsidR="00977CC1" w:rsidRPr="00977CC1" w:rsidRDefault="00977CC1" w:rsidP="00C26E8B">
      <w:pPr>
        <w:pStyle w:val="Aufzhlungszeichen"/>
      </w:pPr>
      <w:r w:rsidRPr="00977CC1">
        <w:t>Buchstaben nicht vorlesen - andere Zeichen als Buchstaben werden angesagt.</w:t>
      </w:r>
    </w:p>
    <w:p w:rsidR="00977CC1" w:rsidRPr="00977CC1" w:rsidRDefault="00977CC1" w:rsidP="00C26E8B">
      <w:pPr>
        <w:pStyle w:val="Aufzhlungszeichen"/>
      </w:pPr>
      <w:r w:rsidRPr="00977CC1">
        <w:t>Keine Zeichen vorlesen - das Vorlesen von Zeichen während des Schreibens ist deaktiviert.</w:t>
      </w:r>
    </w:p>
    <w:p w:rsidR="00977CC1" w:rsidRPr="00977CC1" w:rsidRDefault="00977CC1" w:rsidP="00C26E8B">
      <w:pPr>
        <w:pStyle w:val="berschrift4num"/>
      </w:pPr>
      <w:bookmarkStart w:id="215" w:name="_Toc184377211"/>
      <w:r w:rsidRPr="00977CC1">
        <w:t>Liste der Emojis</w:t>
      </w:r>
      <w:bookmarkEnd w:id="215"/>
    </w:p>
    <w:p w:rsidR="00C26E8B" w:rsidRDefault="00977CC1" w:rsidP="00C26E8B">
      <w:pPr>
        <w:pStyle w:val="Aufzhlungszeichen"/>
      </w:pPr>
      <w:r w:rsidRPr="00977CC1">
        <w:t>Liste der Emojis bearbeiten - Emojis können gelöscht oder in der Liste nach oben oder unten verschoben werden</w:t>
      </w:r>
    </w:p>
    <w:p w:rsidR="00C26E8B" w:rsidRDefault="00977CC1" w:rsidP="00C26E8B">
      <w:pPr>
        <w:pStyle w:val="Aufzhlungszeichen"/>
      </w:pPr>
      <w:r w:rsidRPr="00977CC1">
        <w:t>Hinzufügen - Suchen, um ein Emoji hinzuzufügen</w:t>
      </w:r>
    </w:p>
    <w:p w:rsidR="00C26E8B" w:rsidRDefault="00977CC1" w:rsidP="00C26E8B">
      <w:pPr>
        <w:pStyle w:val="Aufzhlungszeichen"/>
      </w:pPr>
      <w:r w:rsidRPr="00977CC1">
        <w:t>Alle löschen - Diese Aktion löscht alle Emojis</w:t>
      </w:r>
    </w:p>
    <w:p w:rsidR="00977CC1" w:rsidRPr="00977CC1" w:rsidRDefault="00977CC1" w:rsidP="00C26E8B">
      <w:pPr>
        <w:pStyle w:val="Aufzhlungszeichen"/>
      </w:pPr>
      <w:r w:rsidRPr="00977CC1">
        <w:t>Auf Standard zurücksetzen - Nach dem Zurücksetzen auf den Standard wird die Liste der Emojis auf den Standardwert gesetzt.</w:t>
      </w:r>
    </w:p>
    <w:p w:rsidR="00977CC1" w:rsidRPr="00977CC1" w:rsidRDefault="00977CC1" w:rsidP="00C26E8B">
      <w:pPr>
        <w:pStyle w:val="berschrift4num"/>
      </w:pPr>
      <w:bookmarkStart w:id="216" w:name="_Toc184377212"/>
      <w:r w:rsidRPr="00977CC1">
        <w:t>Diktiermodus</w:t>
      </w:r>
      <w:bookmarkEnd w:id="216"/>
    </w:p>
    <w:p w:rsidR="00977CC1" w:rsidRPr="00977CC1" w:rsidRDefault="00977CC1" w:rsidP="00977CC1">
      <w:pPr>
        <w:pStyle w:val="Textkrper"/>
      </w:pPr>
      <w:r w:rsidRPr="00977CC1">
        <w:t>Der Menüpunkt Diktiermodus ermöglicht die Auswahl zwischen Offline- und OnlineSpracherkennung. Die folgenden Optionen sind verfügbar:</w:t>
      </w:r>
    </w:p>
    <w:p w:rsidR="00977CC1" w:rsidRPr="00977CC1" w:rsidRDefault="00977CC1" w:rsidP="00C26E8B">
      <w:pPr>
        <w:pStyle w:val="Aufzhlungszeichen"/>
      </w:pPr>
      <w:r w:rsidRPr="00977CC1">
        <w:t>Online Diktieren verwenden, wenn mobiler Datennetz oder WLAN verfügbar sind - verwendet die Online-Spracherkennung, wenn diese verfügbar ist, andernfalls wird die Offline-Spracherkennung verwendet.</w:t>
      </w:r>
    </w:p>
    <w:p w:rsidR="00C26E8B" w:rsidRDefault="00977CC1" w:rsidP="00C26E8B">
      <w:pPr>
        <w:pStyle w:val="Aufzhlungszeichen"/>
      </w:pPr>
      <w:r w:rsidRPr="00977CC1">
        <w:t>Offline Diktieren immer verwendenI - die Online-Spracherkennung ist deaktiviert.</w:t>
      </w:r>
      <w:r w:rsidR="00C26E8B">
        <w:br/>
      </w:r>
      <w:r w:rsidRPr="00977CC1">
        <w:t>Hinweis: Dieser Menüpunkt ist nur für Sprachen mit Offline-Spracherkennung verfügbar.</w:t>
      </w:r>
    </w:p>
    <w:p w:rsidR="00977CC1" w:rsidRPr="00977CC1" w:rsidRDefault="00977CC1" w:rsidP="00C26E8B">
      <w:pPr>
        <w:pStyle w:val="Textkrper"/>
      </w:pPr>
      <w:r w:rsidRPr="00977CC1">
        <w:t>Unterstützte Sprachen: Deutsch, Englisch, Spanisch, Französisch, Italienisch, Niederländisch, Portugiesisch, Russisch.</w:t>
      </w:r>
    </w:p>
    <w:p w:rsidR="00977CC1" w:rsidRPr="00977CC1" w:rsidRDefault="00977CC1" w:rsidP="00C26E8B">
      <w:pPr>
        <w:pStyle w:val="berschrift4num"/>
      </w:pPr>
      <w:bookmarkStart w:id="217" w:name="_Toc184377213"/>
      <w:r w:rsidRPr="00977CC1">
        <w:t>Belegung der externen Tastatur</w:t>
      </w:r>
      <w:bookmarkEnd w:id="217"/>
    </w:p>
    <w:p w:rsidR="00977CC1" w:rsidRPr="00977CC1" w:rsidRDefault="00977CC1" w:rsidP="00977CC1">
      <w:pPr>
        <w:pStyle w:val="Textkrper"/>
      </w:pPr>
      <w:r w:rsidRPr="00977CC1">
        <w:t>Über den Menüpunkt Belegung der externen Tastatur kann eingestellt werden, welche externe Belegung verwendet werden soll.</w:t>
      </w:r>
    </w:p>
    <w:p w:rsidR="00977CC1" w:rsidRPr="00977CC1" w:rsidRDefault="00977CC1" w:rsidP="00977CC1">
      <w:pPr>
        <w:pStyle w:val="Textkrper"/>
      </w:pPr>
      <w:r w:rsidRPr="00977CC1">
        <w:t>Hinweis: Dieser Menüpunkt ist nur verfügbar, wenn eine externe Tastatur angeschlossen ist.</w:t>
      </w:r>
    </w:p>
    <w:p w:rsidR="00977CC1" w:rsidRPr="00977CC1" w:rsidRDefault="00977CC1" w:rsidP="007B235A">
      <w:pPr>
        <w:pStyle w:val="berschrift3num"/>
      </w:pPr>
      <w:bookmarkStart w:id="218" w:name="_Toc184377214"/>
      <w:r w:rsidRPr="00977CC1">
        <w:t>Bildschirm</w:t>
      </w:r>
      <w:bookmarkEnd w:id="218"/>
    </w:p>
    <w:p w:rsidR="00977CC1" w:rsidRPr="00977CC1" w:rsidRDefault="00977CC1" w:rsidP="00D5073D">
      <w:pPr>
        <w:pStyle w:val="berschrift4num"/>
      </w:pPr>
      <w:bookmarkStart w:id="219" w:name="_Toc184377215"/>
      <w:r w:rsidRPr="00977CC1">
        <w:t>Einstellung der Helligkeit</w:t>
      </w:r>
      <w:bookmarkEnd w:id="219"/>
    </w:p>
    <w:p w:rsidR="00977CC1" w:rsidRPr="00977CC1" w:rsidRDefault="00977CC1" w:rsidP="00977CC1">
      <w:pPr>
        <w:pStyle w:val="Textkrper"/>
      </w:pPr>
      <w:r w:rsidRPr="00977CC1">
        <w:t xml:space="preserve">Über den Menüpunkt Helligkeitseinstellung können Sie die Helligkeit des Displays verändern. Eine höhere Stufe bedeutet einen helleren Bildschirm, aber eine kürzere Akkulaufzeit. Ein vollständig gedimmter Bildschirm bedeutet, dass der Bildschirm </w:t>
      </w:r>
      <w:r w:rsidRPr="00977CC1">
        <w:lastRenderedPageBreak/>
        <w:t>ausgeschaltet ist - dies kann die Privatsphäre schützen und die Akkulaufzeit verlängern.</w:t>
      </w:r>
    </w:p>
    <w:p w:rsidR="00977CC1" w:rsidRPr="00977CC1" w:rsidRDefault="00977CC1" w:rsidP="00D5073D">
      <w:pPr>
        <w:pStyle w:val="berschrift4num"/>
      </w:pPr>
      <w:bookmarkStart w:id="220" w:name="_Toc184377216"/>
      <w:r w:rsidRPr="00977CC1">
        <w:t>Zeitlimit bis zu Bildschirmsperre</w:t>
      </w:r>
      <w:bookmarkEnd w:id="220"/>
    </w:p>
    <w:p w:rsidR="00977CC1" w:rsidRPr="00977CC1" w:rsidRDefault="00977CC1" w:rsidP="00977CC1">
      <w:pPr>
        <w:pStyle w:val="Textkrper"/>
      </w:pPr>
      <w:r w:rsidRPr="00977CC1">
        <w:t>Der Menüpunkt Zeitlimit bis zu Bildschirmsperre ermöglicht die Einstellung einer Inaktivitätszeit. Nach dieser Zeit wechselt das Telefon in den Ruhemodus, um Akkustrom zu sparen. Um das Telefon aus dem Energiesparmodus aufzuwecken, drücken Sie eine beliebige Taste. Wenn die automatische Tastensperre aktiviert ist, wird auch die Telefontastatur gesperrt. Drücken Sie in diesem Fall lange auf die Sterntaste, um die Tastatur zu entsperren.</w:t>
      </w:r>
    </w:p>
    <w:p w:rsidR="00977CC1" w:rsidRPr="00977CC1" w:rsidRDefault="00977CC1" w:rsidP="00D5073D">
      <w:pPr>
        <w:pStyle w:val="berschrift4num"/>
      </w:pPr>
      <w:bookmarkStart w:id="221" w:name="_Toc184377217"/>
      <w:r w:rsidRPr="00977CC1">
        <w:t>Farbschema</w:t>
      </w:r>
      <w:bookmarkEnd w:id="221"/>
    </w:p>
    <w:p w:rsidR="00977CC1" w:rsidRPr="00977CC1" w:rsidRDefault="00977CC1" w:rsidP="00977CC1">
      <w:pPr>
        <w:pStyle w:val="Textkrper"/>
      </w:pPr>
      <w:r w:rsidRPr="00977CC1">
        <w:t>Über den Menüpunkt Farbschema können Sie verschiedene Farbschemata für die Umgebung des Telefons auswählen. Die erste Farbe bezeichnet die Textfarbe, die zweite ist die Hintergrundfarbe. Die folgenden Optionen sind verfügbar:</w:t>
      </w:r>
    </w:p>
    <w:p w:rsidR="00977CC1" w:rsidRPr="00977CC1" w:rsidRDefault="00977CC1" w:rsidP="00D5073D">
      <w:pPr>
        <w:pStyle w:val="Aufzhlungszeichen"/>
      </w:pPr>
      <w:r w:rsidRPr="00977CC1">
        <w:t>Weiß auf Schwarz.</w:t>
      </w:r>
    </w:p>
    <w:p w:rsidR="00977CC1" w:rsidRPr="00977CC1" w:rsidRDefault="00977CC1" w:rsidP="00D5073D">
      <w:pPr>
        <w:pStyle w:val="Aufzhlungszeichen"/>
      </w:pPr>
      <w:r w:rsidRPr="00977CC1">
        <w:t>Schwarz auf Weiß.</w:t>
      </w:r>
    </w:p>
    <w:p w:rsidR="00977CC1" w:rsidRPr="00977CC1" w:rsidRDefault="00977CC1" w:rsidP="00D5073D">
      <w:pPr>
        <w:pStyle w:val="Aufzhlungszeichen"/>
      </w:pPr>
      <w:r w:rsidRPr="00977CC1">
        <w:t>Weiß auf Blau.</w:t>
      </w:r>
    </w:p>
    <w:p w:rsidR="00977CC1" w:rsidRPr="00977CC1" w:rsidRDefault="00977CC1" w:rsidP="00D5073D">
      <w:pPr>
        <w:pStyle w:val="Aufzhlungszeichen"/>
      </w:pPr>
      <w:r w:rsidRPr="00977CC1">
        <w:t>Schwarz auf Gelb.</w:t>
      </w:r>
    </w:p>
    <w:p w:rsidR="00977CC1" w:rsidRPr="00977CC1" w:rsidRDefault="00977CC1" w:rsidP="00D5073D">
      <w:pPr>
        <w:pStyle w:val="Aufzhlungszeichen"/>
      </w:pPr>
      <w:r w:rsidRPr="00977CC1">
        <w:t>Gelb auf Schwarz.</w:t>
      </w:r>
    </w:p>
    <w:p w:rsidR="00977CC1" w:rsidRPr="00977CC1" w:rsidRDefault="00977CC1" w:rsidP="00D5073D">
      <w:pPr>
        <w:pStyle w:val="Aufzhlungszeichen"/>
      </w:pPr>
      <w:r w:rsidRPr="00977CC1">
        <w:t>Blau auf Weiß.</w:t>
      </w:r>
    </w:p>
    <w:p w:rsidR="00977CC1" w:rsidRPr="00977CC1" w:rsidRDefault="00977CC1" w:rsidP="00D5073D">
      <w:pPr>
        <w:pStyle w:val="Aufzhlungszeichen"/>
      </w:pPr>
      <w:r w:rsidRPr="00977CC1">
        <w:t>Gelb auf Blau.</w:t>
      </w:r>
    </w:p>
    <w:p w:rsidR="00977CC1" w:rsidRPr="00977CC1" w:rsidRDefault="00977CC1" w:rsidP="00D5073D">
      <w:pPr>
        <w:pStyle w:val="Aufzhlungszeichen"/>
      </w:pPr>
      <w:r w:rsidRPr="00977CC1">
        <w:t>Blau auf Gelb.</w:t>
      </w:r>
    </w:p>
    <w:p w:rsidR="00977CC1" w:rsidRPr="00977CC1" w:rsidRDefault="00977CC1" w:rsidP="00D5073D">
      <w:pPr>
        <w:pStyle w:val="Aufzhlungszeichen"/>
      </w:pPr>
      <w:r w:rsidRPr="00977CC1">
        <w:t>Rot auf Schwarz.</w:t>
      </w:r>
    </w:p>
    <w:p w:rsidR="00977CC1" w:rsidRPr="00977CC1" w:rsidRDefault="00977CC1" w:rsidP="00D5073D">
      <w:pPr>
        <w:pStyle w:val="Aufzhlungszeichen"/>
      </w:pPr>
      <w:r w:rsidRPr="00977CC1">
        <w:t>Schwarz auf Rot.</w:t>
      </w:r>
    </w:p>
    <w:p w:rsidR="00977CC1" w:rsidRPr="00977CC1" w:rsidRDefault="00977CC1" w:rsidP="00D5073D">
      <w:pPr>
        <w:pStyle w:val="Aufzhlungszeichen"/>
      </w:pPr>
      <w:r w:rsidRPr="00977CC1">
        <w:t>Grau auf Schwarz.</w:t>
      </w:r>
    </w:p>
    <w:p w:rsidR="00977CC1" w:rsidRPr="00977CC1" w:rsidRDefault="00977CC1" w:rsidP="00D5073D">
      <w:pPr>
        <w:pStyle w:val="Aufzhlungszeichen"/>
      </w:pPr>
      <w:r w:rsidRPr="00977CC1">
        <w:t>Schwarz auf Grau.</w:t>
      </w:r>
    </w:p>
    <w:p w:rsidR="00977CC1" w:rsidRPr="00977CC1" w:rsidRDefault="00D5073D" w:rsidP="00D5073D">
      <w:pPr>
        <w:pStyle w:val="berschrift4num"/>
      </w:pPr>
      <w:bookmarkStart w:id="222" w:name="_Toc184377218"/>
      <w:r>
        <w:t>H</w:t>
      </w:r>
      <w:r w:rsidR="00977CC1" w:rsidRPr="00977CC1">
        <w:t>auptmenüart</w:t>
      </w:r>
      <w:bookmarkEnd w:id="222"/>
    </w:p>
    <w:p w:rsidR="00977CC1" w:rsidRPr="00977CC1" w:rsidRDefault="00977CC1" w:rsidP="00977CC1">
      <w:pPr>
        <w:pStyle w:val="Textkrper"/>
      </w:pPr>
      <w:r w:rsidRPr="00977CC1">
        <w:t>Der Menüpunkt Hauptmenüart ermöglicht die Änderung der grafischen Darstellung des Hauptmenüs. Folgende Optionen stehen zur Verfügung:</w:t>
      </w:r>
    </w:p>
    <w:p w:rsidR="00977CC1" w:rsidRPr="00977CC1" w:rsidRDefault="00977CC1" w:rsidP="00D5073D">
      <w:pPr>
        <w:pStyle w:val="Aufzhlungszeichen"/>
      </w:pPr>
      <w:r w:rsidRPr="00977CC1">
        <w:t>Symbole und Text.</w:t>
      </w:r>
    </w:p>
    <w:p w:rsidR="00977CC1" w:rsidRPr="00977CC1" w:rsidRDefault="00977CC1" w:rsidP="00D5073D">
      <w:pPr>
        <w:pStyle w:val="Aufzhlungszeichen"/>
      </w:pPr>
      <w:r w:rsidRPr="00977CC1">
        <w:t>Nur Text.</w:t>
      </w:r>
    </w:p>
    <w:p w:rsidR="00977CC1" w:rsidRPr="00977CC1" w:rsidRDefault="00977CC1" w:rsidP="00D5073D">
      <w:pPr>
        <w:pStyle w:val="Aufzhlungszeichen"/>
      </w:pPr>
      <w:r w:rsidRPr="00977CC1">
        <w:t>Nur Symbole.</w:t>
      </w:r>
    </w:p>
    <w:p w:rsidR="00977CC1" w:rsidRPr="00977CC1" w:rsidRDefault="00977CC1" w:rsidP="00D5073D">
      <w:pPr>
        <w:pStyle w:val="berschrift4num"/>
      </w:pPr>
      <w:bookmarkStart w:id="223" w:name="_Toc184377219"/>
      <w:r w:rsidRPr="00977CC1">
        <w:t>Textgröße</w:t>
      </w:r>
      <w:bookmarkEnd w:id="223"/>
    </w:p>
    <w:p w:rsidR="00977CC1" w:rsidRPr="00977CC1" w:rsidRDefault="00977CC1" w:rsidP="00977CC1">
      <w:pPr>
        <w:pStyle w:val="Textkrper"/>
      </w:pPr>
      <w:r w:rsidRPr="00977CC1">
        <w:t>Der Menüpunkt Textgröße ermöglicht das Ändern der Schriftgröße, die auf dem Telefon verwendet wird. Folgende Optionen stehen zur Verfügung:</w:t>
      </w:r>
    </w:p>
    <w:p w:rsidR="00977CC1" w:rsidRPr="00977CC1" w:rsidRDefault="00977CC1" w:rsidP="00D5073D">
      <w:pPr>
        <w:pStyle w:val="Aufzhlungszeichen"/>
      </w:pPr>
      <w:r w:rsidRPr="00977CC1">
        <w:t>Normale Textgröße.</w:t>
      </w:r>
    </w:p>
    <w:p w:rsidR="00977CC1" w:rsidRPr="00977CC1" w:rsidRDefault="00977CC1" w:rsidP="00D5073D">
      <w:pPr>
        <w:pStyle w:val="Aufzhlungszeichen"/>
      </w:pPr>
      <w:r w:rsidRPr="00977CC1">
        <w:t>Enorme Textgröße - Diese Option kann den Zeilenumbruch unterbrechen und ein einzelnes Wort kann mehrere Zeilen belegen.</w:t>
      </w:r>
    </w:p>
    <w:p w:rsidR="00977CC1" w:rsidRPr="00977CC1" w:rsidRDefault="00977CC1" w:rsidP="00D5073D">
      <w:pPr>
        <w:pStyle w:val="berschrift4num"/>
      </w:pPr>
      <w:bookmarkStart w:id="224" w:name="_Toc184377220"/>
      <w:r w:rsidRPr="00977CC1">
        <w:t>LED-Benachrichtigungslicht</w:t>
      </w:r>
      <w:bookmarkEnd w:id="224"/>
    </w:p>
    <w:p w:rsidR="00977CC1" w:rsidRPr="00977CC1" w:rsidRDefault="00977CC1" w:rsidP="00977CC1">
      <w:pPr>
        <w:pStyle w:val="Textkrper"/>
      </w:pPr>
      <w:r w:rsidRPr="00977CC1">
        <w:t xml:space="preserve">Mit dem Menüpunkt Benachrichtigungs-LED-Licht können Sie einstellen, ob das LEDLicht </w:t>
      </w:r>
      <w:r w:rsidRPr="00977CC1">
        <w:lastRenderedPageBreak/>
        <w:t>an der Vorderseite des Telefons zur Anzeige von Benachrichtigungen verwendet werden soll. Die Farben der LED-Leuchte unterscheiden verschiedene Arten von Benachrichtigungen:</w:t>
      </w:r>
    </w:p>
    <w:p w:rsidR="00977CC1" w:rsidRPr="00977CC1" w:rsidRDefault="00977CC1" w:rsidP="00D5073D">
      <w:pPr>
        <w:pStyle w:val="Aufzhlungszeichen"/>
      </w:pPr>
      <w:r w:rsidRPr="00977CC1">
        <w:t>Verpasste Anrufe werden durch ein rotes Licht angezeigt.</w:t>
      </w:r>
    </w:p>
    <w:p w:rsidR="00977CC1" w:rsidRPr="00977CC1" w:rsidRDefault="00977CC1" w:rsidP="00D5073D">
      <w:pPr>
        <w:pStyle w:val="Aufzhlungszeichen"/>
      </w:pPr>
      <w:r w:rsidRPr="00977CC1">
        <w:t>Verpasste SMS-Mitteilungen werden durch ein blaues Licht angezeigt.</w:t>
      </w:r>
    </w:p>
    <w:p w:rsidR="00977CC1" w:rsidRPr="00977CC1" w:rsidRDefault="00977CC1" w:rsidP="00D5073D">
      <w:pPr>
        <w:pStyle w:val="Aufzhlungszeichen"/>
      </w:pPr>
      <w:r w:rsidRPr="00977CC1">
        <w:t>Andere verpasste Ereignisse werden durch ein grünes Licht angezeigt.</w:t>
      </w:r>
    </w:p>
    <w:p w:rsidR="00977CC1" w:rsidRPr="00977CC1" w:rsidRDefault="00977CC1" w:rsidP="007B235A">
      <w:pPr>
        <w:pStyle w:val="berschrift3num"/>
      </w:pPr>
      <w:bookmarkStart w:id="225" w:name="_Toc184377221"/>
      <w:r w:rsidRPr="00977CC1">
        <w:t>Netzwerke</w:t>
      </w:r>
      <w:bookmarkEnd w:id="225"/>
    </w:p>
    <w:p w:rsidR="00977CC1" w:rsidRPr="00977CC1" w:rsidRDefault="00977CC1" w:rsidP="00DB4DDA">
      <w:pPr>
        <w:pStyle w:val="berschrift4num"/>
      </w:pPr>
      <w:bookmarkStart w:id="226" w:name="_Toc184377222"/>
      <w:r w:rsidRPr="00977CC1">
        <w:t>WLAN</w:t>
      </w:r>
      <w:bookmarkEnd w:id="226"/>
    </w:p>
    <w:p w:rsidR="00977CC1" w:rsidRPr="00977CC1" w:rsidRDefault="00977CC1" w:rsidP="00977CC1">
      <w:pPr>
        <w:pStyle w:val="Textkrper"/>
      </w:pPr>
      <w:r w:rsidRPr="00977CC1">
        <w:t>Der Menüpunkt WLAN ermöglicht die Verbindung zu einem WLAN-Netzwerk.</w:t>
      </w:r>
    </w:p>
    <w:p w:rsidR="00977CC1" w:rsidRPr="00977CC1" w:rsidRDefault="00977CC1" w:rsidP="00DB4DDA">
      <w:pPr>
        <w:pStyle w:val="Aufzhlungszeichen"/>
      </w:pPr>
      <w:r w:rsidRPr="00977CC1">
        <w:t>Um die WLAN-Verbindung zu aktivieren, wählen Sie den Menüpunkt WLAN einschalten.</w:t>
      </w:r>
    </w:p>
    <w:p w:rsidR="00977CC1" w:rsidRPr="00977CC1" w:rsidRDefault="00977CC1" w:rsidP="00DB4DDA">
      <w:pPr>
        <w:pStyle w:val="Aufzhlungszeichen"/>
      </w:pPr>
      <w:r w:rsidRPr="00977CC1">
        <w:t>Um eine Verbindung zu einem WLAN-Netzwerk herzustellen, wählen Sie das WLANNetzwerk in dem Netzwerkverzeichnis aus und wählen Sie dann Mit Netzwerk verbinden. Wenn das WLAN-Netzwerk durch ein Passwort geschützt ist, geben Sie das Passwort ein.</w:t>
      </w:r>
    </w:p>
    <w:p w:rsidR="00977CC1" w:rsidRPr="00977CC1" w:rsidRDefault="00977CC1" w:rsidP="00DB4DDA">
      <w:pPr>
        <w:pStyle w:val="Aufzhlungszeichen"/>
      </w:pPr>
      <w:r w:rsidRPr="00977CC1">
        <w:t>Um eine Verbindung zu einem verborgenen WLAN-Netzwerk herzustellen, wählen Sie den Menüpunkt Mit verborgenem Netzwerk verbinden. Geben Sie dann die SSID (Name) und das Passwort ein.</w:t>
      </w:r>
    </w:p>
    <w:p w:rsidR="00977CC1" w:rsidRPr="00977CC1" w:rsidRDefault="00977CC1" w:rsidP="00977CC1">
      <w:pPr>
        <w:pStyle w:val="Textkrper"/>
      </w:pPr>
      <w:r w:rsidRPr="00977CC1">
        <w:t>WLAN-Hotspot</w:t>
      </w:r>
    </w:p>
    <w:p w:rsidR="00977CC1" w:rsidRPr="00977CC1" w:rsidRDefault="00977CC1" w:rsidP="00977CC1">
      <w:pPr>
        <w:pStyle w:val="Textkrper"/>
      </w:pPr>
      <w:r w:rsidRPr="00977CC1">
        <w:t>Der WLAN-Hotspot ermöglicht die gemeinsame Nutzung mobiler Daten über das WLAN.</w:t>
      </w:r>
    </w:p>
    <w:p w:rsidR="00977CC1" w:rsidRPr="00977CC1" w:rsidRDefault="00977CC1" w:rsidP="00DB4DDA">
      <w:pPr>
        <w:pStyle w:val="Aufzhlungszeichen"/>
      </w:pPr>
      <w:r w:rsidRPr="00977CC1">
        <w:t>Um einen WLAN-Hotspot zu aktivieren, wählen Sie den Menüpunkt WLAN-Hotspot einschalten.</w:t>
      </w:r>
    </w:p>
    <w:p w:rsidR="00977CC1" w:rsidRPr="00977CC1" w:rsidRDefault="00977CC1" w:rsidP="00DB4DDA">
      <w:pPr>
        <w:pStyle w:val="Aufzhlungszeichen"/>
      </w:pPr>
      <w:r w:rsidRPr="00977CC1">
        <w:t>Durch die Aktivierung des WLAN-Hotspots wird die aktuelle WLAN-Verbindung getrennt.</w:t>
      </w:r>
    </w:p>
    <w:p w:rsidR="00977CC1" w:rsidRPr="00977CC1" w:rsidRDefault="00977CC1" w:rsidP="00DB4DDA">
      <w:pPr>
        <w:pStyle w:val="Aufzhlungszeichen"/>
      </w:pPr>
      <w:r w:rsidRPr="00977CC1">
        <w:t>Um den WLAN-Hotspot zu deaktivieren, wählen Sie den Menüpunkt WLAN-Hotspot ausschalten.</w:t>
      </w:r>
    </w:p>
    <w:p w:rsidR="00977CC1" w:rsidRPr="00977CC1" w:rsidRDefault="00977CC1" w:rsidP="00DB4DDA">
      <w:pPr>
        <w:pStyle w:val="Aufzhlungszeichen"/>
      </w:pPr>
      <w:r w:rsidRPr="00977CC1">
        <w:t>Um die Anmeldedaten für das WLAN-Hotspot-Netzwerk zu ändern, wählen Sie den Menüpunkt Einstellungen.</w:t>
      </w:r>
    </w:p>
    <w:p w:rsidR="00977CC1" w:rsidRPr="00977CC1" w:rsidRDefault="00977CC1" w:rsidP="00977CC1">
      <w:pPr>
        <w:pStyle w:val="Textkrper"/>
      </w:pPr>
      <w:r w:rsidRPr="00977CC1">
        <w:t>Hinweis: Dieser Menüpunkt ist nur verfügbar, wenn sich eine SIM-Karte im Telefon befindet.</w:t>
      </w:r>
    </w:p>
    <w:p w:rsidR="00977CC1" w:rsidRPr="00977CC1" w:rsidRDefault="00977CC1" w:rsidP="00977CC1">
      <w:pPr>
        <w:pStyle w:val="Textkrper"/>
      </w:pPr>
      <w:r w:rsidRPr="00977CC1">
        <w:t>WLAN-Verbindung über Textdatei</w:t>
      </w:r>
    </w:p>
    <w:p w:rsidR="00977CC1" w:rsidRPr="00977CC1" w:rsidRDefault="00977CC1" w:rsidP="00977CC1">
      <w:pPr>
        <w:pStyle w:val="Textkrper"/>
      </w:pPr>
      <w:r w:rsidRPr="00977CC1">
        <w:t>Die WLAN-Verbindung kann mithilfe einer Textdatei hergestellt werden, die im internen Speicher des Telefons gespeichert ist.</w:t>
      </w:r>
    </w:p>
    <w:p w:rsidR="00977CC1" w:rsidRPr="00977CC1" w:rsidRDefault="00977CC1" w:rsidP="00DB4DDA">
      <w:pPr>
        <w:pStyle w:val="Aufzhlungszeichen"/>
      </w:pPr>
      <w:r w:rsidRPr="00977CC1">
        <w:t>Kopieren Sie eine Textdatei namens wifi.txt in den Stammordner des internen Speichers des Telefons.</w:t>
      </w:r>
    </w:p>
    <w:p w:rsidR="00977CC1" w:rsidRPr="00977CC1" w:rsidRDefault="00977CC1" w:rsidP="00DB4DDA">
      <w:pPr>
        <w:pStyle w:val="Aufzhlungszeichen"/>
      </w:pPr>
      <w:r w:rsidRPr="00977CC1">
        <w:t>Schreiben Sie den Namen des WLAN-Netzwerks in die erste Zeile der Datei.</w:t>
      </w:r>
    </w:p>
    <w:p w:rsidR="00977CC1" w:rsidRPr="00977CC1" w:rsidRDefault="00977CC1" w:rsidP="00DB4DDA">
      <w:pPr>
        <w:pStyle w:val="Aufzhlungszeichen"/>
      </w:pPr>
      <w:r w:rsidRPr="00977CC1">
        <w:t>Schreiben Sie das Netzwerkpasswort in die zweite Zeile der Datei.</w:t>
      </w:r>
    </w:p>
    <w:p w:rsidR="00977CC1" w:rsidRPr="00977CC1" w:rsidRDefault="00977CC1" w:rsidP="00DB4DDA">
      <w:pPr>
        <w:pStyle w:val="Aufzhlungszeichen"/>
      </w:pPr>
      <w:r w:rsidRPr="00977CC1">
        <w:lastRenderedPageBreak/>
        <w:t>Das Passwort in der Datei wird automatisch verwendet, wenn eine Verbindung zu diesem angegebenen Netzwerk hergestellt wird.</w:t>
      </w:r>
    </w:p>
    <w:p w:rsidR="00977CC1" w:rsidRPr="00977CC1" w:rsidRDefault="00977CC1" w:rsidP="00DB4DDA">
      <w:pPr>
        <w:pStyle w:val="berschrift4num"/>
      </w:pPr>
      <w:bookmarkStart w:id="227" w:name="_Toc184377223"/>
      <w:r w:rsidRPr="00977CC1">
        <w:t>Bluetooth</w:t>
      </w:r>
      <w:bookmarkEnd w:id="227"/>
    </w:p>
    <w:p w:rsidR="00977CC1" w:rsidRPr="00977CC1" w:rsidRDefault="00977CC1" w:rsidP="00977CC1">
      <w:pPr>
        <w:pStyle w:val="Textkrper"/>
      </w:pPr>
      <w:r w:rsidRPr="00977CC1">
        <w:t>Der Menüpunkt Bluetooth ermöglicht das Verbinden und Verwalten von BluetoothGeräten.</w:t>
      </w:r>
    </w:p>
    <w:p w:rsidR="00977CC1" w:rsidRPr="00977CC1" w:rsidRDefault="00977CC1" w:rsidP="00977CC1">
      <w:pPr>
        <w:pStyle w:val="Textkrper"/>
      </w:pPr>
      <w:r w:rsidRPr="00977CC1">
        <w:t>So koppeln Sie ein neues Gerät</w:t>
      </w:r>
    </w:p>
    <w:p w:rsidR="00977CC1" w:rsidRPr="00977CC1" w:rsidRDefault="00977CC1" w:rsidP="00A33D95">
      <w:pPr>
        <w:pStyle w:val="Aufzhlungszeichen"/>
      </w:pPr>
      <w:r w:rsidRPr="00977CC1">
        <w:t>Aktivieren Sie den Pairing-Modus auf dem gewünschten Bluetooth-Gerät. Einige Geräte befinden sich standardmäßig im Pairing-Modus, wenn sie eingeschaltet sind und kein Signal mehr haben. Andere Geräte verfügen über eine spezielle Taste oder Tastenkombination, die den Pairing-Modus auslöst. Diese ist gerätespezifisch und im Handbuch des Gerätes zu finden.</w:t>
      </w:r>
    </w:p>
    <w:p w:rsidR="00977CC1" w:rsidRPr="00977CC1" w:rsidRDefault="00977CC1" w:rsidP="00A33D95">
      <w:pPr>
        <w:pStyle w:val="Aufzhlungszeichen"/>
      </w:pPr>
      <w:r w:rsidRPr="00977CC1">
        <w:t>Schalten Sie Bluetooth ein und wählen Sie die Option Nach Geräten suchen. Der Scan kann bis zu einer halben Minute dauern, dann werden die Geräte in der Nähe aufgelistet.</w:t>
      </w:r>
    </w:p>
    <w:p w:rsidR="00977CC1" w:rsidRPr="00977CC1" w:rsidRDefault="00977CC1" w:rsidP="00A33D95">
      <w:pPr>
        <w:pStyle w:val="Aufzhlungszeichen"/>
      </w:pPr>
      <w:r w:rsidRPr="00977CC1">
        <w:t>Um ein Gerät zu koppeln, wählen Sie das Gerät in der Liste aus. Das Pairing kann einige Sekunden dauern.</w:t>
      </w:r>
    </w:p>
    <w:p w:rsidR="00977CC1" w:rsidRPr="00977CC1" w:rsidRDefault="00977CC1" w:rsidP="00A33D95">
      <w:pPr>
        <w:pStyle w:val="Aufzhlungszeichen"/>
      </w:pPr>
      <w:r w:rsidRPr="00977CC1">
        <w:t>Bei einigen Geräten ist möglicherweise die Eingabe eines Bestätigungscodes erforderlich. Geben Sie in diesem Fall einen vom BlindShell-Telefon bereitgestellten Code für das externe Bluetooth-Gerät ein.</w:t>
      </w:r>
    </w:p>
    <w:p w:rsidR="00977CC1" w:rsidRPr="00977CC1" w:rsidRDefault="00977CC1" w:rsidP="00A33D95">
      <w:pPr>
        <w:pStyle w:val="Aufzhlungszeichen"/>
      </w:pPr>
      <w:r w:rsidRPr="00977CC1">
        <w:t>Um ein Gerät zu entkoppeln, wählen Sie das Gerät in der Liste Gekoppelte Geräte aus und wählen Sie Gerät entkoppeln.</w:t>
      </w:r>
    </w:p>
    <w:p w:rsidR="00977CC1" w:rsidRPr="00977CC1" w:rsidRDefault="00977CC1" w:rsidP="00977CC1">
      <w:pPr>
        <w:pStyle w:val="Textkrper"/>
      </w:pPr>
      <w:r w:rsidRPr="00977CC1">
        <w:t>Ein Gerät verbinden und trennen</w:t>
      </w:r>
    </w:p>
    <w:p w:rsidR="00977CC1" w:rsidRPr="00977CC1" w:rsidRDefault="00977CC1" w:rsidP="00977CC1">
      <w:pPr>
        <w:pStyle w:val="Textkrper"/>
      </w:pPr>
      <w:r w:rsidRPr="00977CC1">
        <w:t>Ein neu gekoppeltes Gerät wird normalerweise automatisch verbunden. Um ein Gerät manuell zu verbinden (oder zu trennen), wählen Sie das Gerät in der Liste Gekoppelte Geräte aus und wählen Sie Gerät verbinden (oder Gerät trennen).</w:t>
      </w:r>
    </w:p>
    <w:p w:rsidR="00977CC1" w:rsidRPr="00977CC1" w:rsidRDefault="00977CC1" w:rsidP="00977CC1">
      <w:pPr>
        <w:pStyle w:val="Textkrper"/>
      </w:pPr>
      <w:r w:rsidRPr="00977CC1">
        <w:t>Wichtiger Hinweis:</w:t>
      </w:r>
    </w:p>
    <w:p w:rsidR="00977CC1" w:rsidRPr="00977CC1" w:rsidRDefault="00977CC1" w:rsidP="00A33D95">
      <w:pPr>
        <w:pStyle w:val="Aufzhlungszeichen"/>
      </w:pPr>
      <w:r w:rsidRPr="00977CC1">
        <w:t>Bevor Sie ein gekoppeltes Gerät verbinden können, müssen Sie es normalerweise durch einen Schalter am Gerät einschalten. Einige Geräte schalten sich nach einer bestimmten Zeit der Inaktivität möglicherweise selbst aus.</w:t>
      </w:r>
    </w:p>
    <w:p w:rsidR="00977CC1" w:rsidRPr="00977CC1" w:rsidRDefault="00977CC1" w:rsidP="00A33D95">
      <w:pPr>
        <w:pStyle w:val="Aufzhlungszeichen"/>
      </w:pPr>
      <w:r w:rsidRPr="00977CC1">
        <w:t>Es gibt eine Vielzahl von Bluetooth-Geräten auf dem Markt. BlindShell kann die Kompatibilität mit allen verfügbaren Geräten nicht garantieren. Ihr BlindShell Händler kann Sie möglicherweise beraten oder Ihnen ein getestetes Modell anbieten.</w:t>
      </w:r>
    </w:p>
    <w:p w:rsidR="000024DC" w:rsidRDefault="00977CC1" w:rsidP="00A33D95">
      <w:pPr>
        <w:pStyle w:val="Aufzhlungszeichen"/>
      </w:pPr>
      <w:r w:rsidRPr="00977CC1">
        <w:t>Aufgrund möglicher Funkstörungen und der Natur des Bluetooth selbst kann nicht garantiert werden, dass ein Gerät während des Scanvorgangs gefunden wird. Wenn</w:t>
      </w:r>
      <w:r w:rsidR="00A33D95">
        <w:t xml:space="preserve"> </w:t>
      </w:r>
      <w:r w:rsidRPr="00977CC1">
        <w:t>das Gerät nicht aufgeführt ist oder nicht gekoppelt werden kann, vergewissern Sie sich, dass es sich noch im Kopplungsmodus befindet, und wiederholen Sie den Vorgang. Wenn das Problem weiterhin besteht, vergewissern Sie sich, dass sich in Ihrer Nähe keine starke Störquelle befindet, wie z. B. ein anderes Bluetooth-Gerät, ein WLAN-Router oder andere Funkgeräte.</w:t>
      </w:r>
    </w:p>
    <w:p w:rsidR="000024DC" w:rsidRDefault="000024DC">
      <w:pPr>
        <w:widowControl/>
        <w:suppressAutoHyphens w:val="0"/>
        <w:rPr>
          <w:rFonts w:eastAsiaTheme="majorEastAsia"/>
          <w:kern w:val="0"/>
          <w:szCs w:val="22"/>
          <w:lang w:eastAsia="de-DE"/>
        </w:rPr>
      </w:pPr>
      <w:r>
        <w:br w:type="page"/>
      </w:r>
    </w:p>
    <w:p w:rsidR="00977CC1" w:rsidRPr="00977CC1" w:rsidRDefault="00977CC1" w:rsidP="00A33D95">
      <w:pPr>
        <w:pStyle w:val="berschrift4num"/>
      </w:pPr>
      <w:bookmarkStart w:id="228" w:name="_Toc184377224"/>
      <w:r w:rsidRPr="00977CC1">
        <w:lastRenderedPageBreak/>
        <w:t>Mobiles Netz</w:t>
      </w:r>
      <w:bookmarkEnd w:id="228"/>
    </w:p>
    <w:p w:rsidR="00977CC1" w:rsidRPr="00977CC1" w:rsidRDefault="00977CC1" w:rsidP="00977CC1">
      <w:pPr>
        <w:pStyle w:val="Textkrper"/>
      </w:pPr>
      <w:r w:rsidRPr="00977CC1">
        <w:t>Mobile Daten</w:t>
      </w:r>
    </w:p>
    <w:p w:rsidR="00977CC1" w:rsidRPr="00977CC1" w:rsidRDefault="00977CC1" w:rsidP="00977CC1">
      <w:pPr>
        <w:pStyle w:val="Textkrper"/>
      </w:pPr>
      <w:r w:rsidRPr="00977CC1">
        <w:t>Der Menüpunkt Mobile Daten dient zur Verwaltung der mobilen Daten. Das Gerät verwendet die bestmögliche, aktuell verfügbare Verbindungsart. Informationen zum aktuellen Verbindungstyp finden Sie in den Telefonstatusinformationen (linke Aktionstaste drücken).</w:t>
      </w:r>
    </w:p>
    <w:p w:rsidR="00977CC1" w:rsidRPr="00977CC1" w:rsidRDefault="00977CC1" w:rsidP="00A33D95">
      <w:pPr>
        <w:pStyle w:val="Aufzhlungszeichen"/>
      </w:pPr>
      <w:r w:rsidRPr="00977CC1">
        <w:t>Der Menüpunkt Mobile Daten Umschalter ermöglicht das Ein- und Ausschalten der mobilen Daten.</w:t>
      </w:r>
    </w:p>
    <w:p w:rsidR="00977CC1" w:rsidRPr="00977CC1" w:rsidRDefault="00977CC1" w:rsidP="00A33D95">
      <w:pPr>
        <w:pStyle w:val="Aufzhlungszeichen"/>
      </w:pPr>
      <w:r w:rsidRPr="00977CC1">
        <w:t>Der Menüpunkt APN-Einstellungen ermöglicht die Konfiguration der Zugangspunkte des Mobilfunknetzes.</w:t>
      </w:r>
    </w:p>
    <w:p w:rsidR="00977CC1" w:rsidRPr="00977CC1" w:rsidRDefault="00977CC1" w:rsidP="00A33D95">
      <w:pPr>
        <w:pStyle w:val="Aufzhlungszeichen"/>
      </w:pPr>
      <w:r w:rsidRPr="00977CC1">
        <w:t>Der Menüpunkt Mobile Datennutzung bietet detaillierte Informationen zur mobilen Datennutzung.</w:t>
      </w:r>
    </w:p>
    <w:p w:rsidR="00977CC1" w:rsidRPr="00977CC1" w:rsidRDefault="00977CC1" w:rsidP="00977CC1">
      <w:pPr>
        <w:pStyle w:val="Textkrper"/>
      </w:pPr>
      <w:r w:rsidRPr="00977CC1">
        <w:t>Hinweis: Dieser Menüpunkt ist nur verfügbar, wenn sich eine SIM-Karte im Telefon befindet.</w:t>
      </w:r>
    </w:p>
    <w:p w:rsidR="00977CC1" w:rsidRPr="00977CC1" w:rsidRDefault="00977CC1" w:rsidP="00A33D95">
      <w:pPr>
        <w:pStyle w:val="berschrift4num"/>
      </w:pPr>
      <w:bookmarkStart w:id="229" w:name="_Toc184377225"/>
      <w:r w:rsidRPr="00977CC1">
        <w:t>Pin-Code</w:t>
      </w:r>
      <w:bookmarkEnd w:id="229"/>
    </w:p>
    <w:p w:rsidR="00977CC1" w:rsidRPr="00977CC1" w:rsidRDefault="00977CC1" w:rsidP="00977CC1">
      <w:pPr>
        <w:pStyle w:val="Textkrper"/>
      </w:pPr>
      <w:r w:rsidRPr="00977CC1">
        <w:t>Der Menüpunkt PIN-Code ermöglicht das Aktivieren, Deaktivieren oder Ändern des PIN-Codes. Wenn er aktiviert ist, wird der PIN-Code beim Einschalten des Telefons abgefragt.</w:t>
      </w:r>
    </w:p>
    <w:p w:rsidR="00977CC1" w:rsidRPr="00977CC1" w:rsidRDefault="00977CC1" w:rsidP="00977CC1">
      <w:pPr>
        <w:pStyle w:val="Textkrper"/>
      </w:pPr>
      <w:r w:rsidRPr="00977CC1">
        <w:t>Wichtiger Hinweis: Wenn Sie den PIN-Code dreimal hintereinander falsch eingeben, wird Ihre SIM-Karte vorübergehend gesperrt, und es wird ein PUK-Code angefordert. Wenn Sie den PUK-Code zehnmal hintereinander falsch eingeben, wird Ihre SIM-Karte dauerhaft gesperrt.</w:t>
      </w:r>
    </w:p>
    <w:p w:rsidR="00977CC1" w:rsidRPr="00977CC1" w:rsidRDefault="00977CC1" w:rsidP="00977CC1">
      <w:pPr>
        <w:pStyle w:val="Textkrper"/>
      </w:pPr>
      <w:r w:rsidRPr="00977CC1">
        <w:t>Hinweis: Dieser Menüpunkt ist nur verfügbar, wenn sich eine SIM-Karte im Telefon befindet.</w:t>
      </w:r>
    </w:p>
    <w:p w:rsidR="00977CC1" w:rsidRPr="00977CC1" w:rsidRDefault="00977CC1" w:rsidP="00A33D95">
      <w:pPr>
        <w:pStyle w:val="berschrift4num"/>
      </w:pPr>
      <w:bookmarkStart w:id="230" w:name="_Toc184377226"/>
      <w:r w:rsidRPr="00977CC1">
        <w:t>Rufumleitung</w:t>
      </w:r>
      <w:bookmarkEnd w:id="230"/>
    </w:p>
    <w:p w:rsidR="00977CC1" w:rsidRPr="00977CC1" w:rsidRDefault="00977CC1" w:rsidP="00977CC1">
      <w:pPr>
        <w:pStyle w:val="Textkrper"/>
      </w:pPr>
      <w:r w:rsidRPr="00977CC1">
        <w:t>In der Rufumleitung können Sie auswählen, in welchen Fällen Sie einen Anruf an eine andere SIM-Karte weiterleiten möchten. Sie können wählen, ob Sie den Anruf an eine andere Nummer weiterleiten möchten, wenn Sie beschäftigt sind oder wenn der Anruf nicht angenommen wird.</w:t>
      </w:r>
    </w:p>
    <w:p w:rsidR="00977CC1" w:rsidRPr="00977CC1" w:rsidRDefault="00977CC1" w:rsidP="00A33D95">
      <w:pPr>
        <w:pStyle w:val="berschrift4num"/>
      </w:pPr>
      <w:bookmarkStart w:id="231" w:name="_Toc184377227"/>
      <w:r w:rsidRPr="00977CC1">
        <w:t>Erweiterte Einstellungen für Anrufe</w:t>
      </w:r>
      <w:bookmarkEnd w:id="231"/>
    </w:p>
    <w:p w:rsidR="00977CC1" w:rsidRPr="00977CC1" w:rsidRDefault="00977CC1" w:rsidP="00977CC1">
      <w:pPr>
        <w:pStyle w:val="Textkrper"/>
      </w:pPr>
      <w:r w:rsidRPr="00977CC1">
        <w:t>In den erweiterten Anrufeinstellungen können Sie verschiedene Optionen einrichten. Sie können SIM 1 oder 2 wählen, um Voicemail oder Anklopfen einzustellen.</w:t>
      </w:r>
    </w:p>
    <w:p w:rsidR="00977CC1" w:rsidRPr="00977CC1" w:rsidRDefault="00977CC1" w:rsidP="00A33D95">
      <w:pPr>
        <w:pStyle w:val="berschrift4num"/>
      </w:pPr>
      <w:bookmarkStart w:id="232" w:name="_Toc184377228"/>
      <w:r w:rsidRPr="00977CC1">
        <w:t>Verbindungstest</w:t>
      </w:r>
      <w:bookmarkEnd w:id="232"/>
    </w:p>
    <w:p w:rsidR="00977CC1" w:rsidRPr="00977CC1" w:rsidRDefault="00977CC1" w:rsidP="00977CC1">
      <w:pPr>
        <w:pStyle w:val="Textkrper"/>
      </w:pPr>
      <w:r w:rsidRPr="00977CC1">
        <w:t>Der Menüpunkt Verbindungstest führt einen Internetverbindungstest durch. Das Ergebnis liefert Informationen über die Qualität der Internetverbindung und die Verfügbarkeit des BlindShell-Servers.</w:t>
      </w:r>
    </w:p>
    <w:p w:rsidR="00977CC1" w:rsidRPr="00977CC1" w:rsidRDefault="00977CC1" w:rsidP="00A33D95">
      <w:pPr>
        <w:pStyle w:val="berschrift4num"/>
      </w:pPr>
      <w:bookmarkStart w:id="233" w:name="_Toc184377229"/>
      <w:r w:rsidRPr="00977CC1">
        <w:t>SIM-Karten</w:t>
      </w:r>
      <w:bookmarkEnd w:id="233"/>
    </w:p>
    <w:p w:rsidR="00977CC1" w:rsidRPr="00977CC1" w:rsidRDefault="00977CC1" w:rsidP="00977CC1">
      <w:pPr>
        <w:pStyle w:val="Textkrper"/>
      </w:pPr>
      <w:r w:rsidRPr="00977CC1">
        <w:t>Der Menüpunkt SIM-Karten ermöglicht die Verwaltung bevorzugter SIM-Karte für ausgehende Anrufe, ausgehende Nachrichten oder Datenübertragungen.</w:t>
      </w:r>
    </w:p>
    <w:p w:rsidR="00977CC1" w:rsidRPr="00977CC1" w:rsidRDefault="00977CC1" w:rsidP="00977CC1">
      <w:pPr>
        <w:pStyle w:val="Textkrper"/>
      </w:pPr>
      <w:r w:rsidRPr="00977CC1">
        <w:t xml:space="preserve">Hinweis: Dieser Menüpunkt ist nur verfügbar, wenn zwei SIM-Karten im Telefon vorhanden </w:t>
      </w:r>
      <w:r w:rsidRPr="00977CC1">
        <w:lastRenderedPageBreak/>
        <w:t>sind.</w:t>
      </w:r>
    </w:p>
    <w:p w:rsidR="00977CC1" w:rsidRPr="00977CC1" w:rsidRDefault="00977CC1" w:rsidP="007B235A">
      <w:pPr>
        <w:pStyle w:val="berschrift3num"/>
      </w:pPr>
      <w:bookmarkStart w:id="234" w:name="_Toc184377230"/>
      <w:r w:rsidRPr="00977CC1">
        <w:t>Favorisierte Applikationen</w:t>
      </w:r>
      <w:bookmarkEnd w:id="234"/>
    </w:p>
    <w:p w:rsidR="00977CC1" w:rsidRPr="00977CC1" w:rsidRDefault="00977CC1" w:rsidP="00977CC1">
      <w:pPr>
        <w:pStyle w:val="Textkrper"/>
      </w:pPr>
      <w:r w:rsidRPr="00977CC1">
        <w:t>Der Menüpunkt Favorisierte Applikationen ermöglicht die Verwaltung der Liste der favorisierten Applikationen. Diese Liste ist durch Drücken der seitlichen Aktionstaste schnell zugänglich. Um eine Anwendung zu den Favoriten hinzuzufügen, wählen Sie den Menüpunkt Favoriten hinzufügen. Um eine Anwendung aus den Favoriten zu entfernen oder ihre Position in der Liste zu ändern, wählen Sie die Anwendung durch Drücken der Bestätigungstaste aus.</w:t>
      </w:r>
    </w:p>
    <w:p w:rsidR="00977CC1" w:rsidRPr="00977CC1" w:rsidRDefault="00977CC1" w:rsidP="00977CC1">
      <w:pPr>
        <w:pStyle w:val="Textkrper"/>
      </w:pPr>
      <w:r w:rsidRPr="00977CC1">
        <w:t>Tipp: Um zwischen den Anwendungen zu wechseln, verwenden Sie die Seitentaste. Wenn Sie zum Beispiel Ihre E-Mail und eine andere Anwendung in den Favoriten gespeichert haben, können Sie schnell von der E-Mail zur anderen Anwendung wechseln und mit der Zurück-Taste zur ursprünglichen Anwendung zurückkehren.</w:t>
      </w:r>
    </w:p>
    <w:p w:rsidR="00977CC1" w:rsidRPr="00977CC1" w:rsidRDefault="00977CC1" w:rsidP="007B235A">
      <w:pPr>
        <w:pStyle w:val="berschrift3num"/>
      </w:pPr>
      <w:bookmarkStart w:id="235" w:name="_Toc184377231"/>
      <w:r w:rsidRPr="00977CC1">
        <w:t>Screenreader</w:t>
      </w:r>
      <w:bookmarkEnd w:id="235"/>
    </w:p>
    <w:p w:rsidR="00977CC1" w:rsidRPr="00977CC1" w:rsidRDefault="00977CC1" w:rsidP="00A33D95">
      <w:pPr>
        <w:pStyle w:val="Aufzhlungszeichen"/>
      </w:pPr>
      <w:r w:rsidRPr="00977CC1">
        <w:t>Ankündigung der Position im Verzeichnis - Sie gibt die Reihenfolge der Elemente untereinander in der Anwendung des Drittanbieters wie folgt an: 1 von 3, 2 von 3, 3 von 3. Ankündigung der Position im Raster - Es kündigt Zeilen und Spalten für bestimmte Elemente in Anwendungen des Drittanbieters an, wie z.B. Fotos im Album.</w:t>
      </w:r>
    </w:p>
    <w:p w:rsidR="00977CC1" w:rsidRPr="00977CC1" w:rsidRDefault="00977CC1" w:rsidP="007B235A">
      <w:pPr>
        <w:pStyle w:val="berschrift3num"/>
      </w:pPr>
      <w:bookmarkStart w:id="236" w:name="_Toc184377232"/>
      <w:r w:rsidRPr="00977CC1">
        <w:t>Luna Sprachassistent</w:t>
      </w:r>
      <w:bookmarkEnd w:id="236"/>
    </w:p>
    <w:p w:rsidR="00977CC1" w:rsidRPr="00977CC1" w:rsidRDefault="00977CC1" w:rsidP="00977CC1">
      <w:pPr>
        <w:pStyle w:val="Textkrper"/>
      </w:pPr>
      <w:r w:rsidRPr="00977CC1">
        <w:t>Über diesen Menüpunkt lassen sich die Eigenschaften des Luna-Sprachassistenten ändern.</w:t>
      </w:r>
    </w:p>
    <w:p w:rsidR="00977CC1" w:rsidRPr="00977CC1" w:rsidRDefault="00977CC1" w:rsidP="00977CC1">
      <w:pPr>
        <w:pStyle w:val="Textkrper"/>
      </w:pPr>
      <w:r w:rsidRPr="00977CC1">
        <w:t>Luna mit KI-Funktionen - wenn diese Option aktiviert ist, verwendet Luna KI, um erweiterte Funktionen bei der Interaktion mit dem Telefon und den Anwendungen bereitzustellen, kann Quizfragen beantworten oder im Internetbrowser nach Ihnen suchen. Um die Funktion zu aktivieren, werden Sie aufgefordert, den Nutzungsbedingungen zuzustimmen.</w:t>
      </w:r>
    </w:p>
    <w:p w:rsidR="00977CC1" w:rsidRPr="00977CC1" w:rsidRDefault="00977CC1" w:rsidP="007B235A">
      <w:pPr>
        <w:pStyle w:val="berschrift3num"/>
      </w:pPr>
      <w:bookmarkStart w:id="237" w:name="_Toc184377233"/>
      <w:r w:rsidRPr="00977CC1">
        <w:t>SD-Karten Formatierung</w:t>
      </w:r>
      <w:bookmarkEnd w:id="237"/>
    </w:p>
    <w:p w:rsidR="00977CC1" w:rsidRPr="00977CC1" w:rsidRDefault="00977CC1" w:rsidP="00A33D95">
      <w:pPr>
        <w:pStyle w:val="Aufzhlungszeichen"/>
      </w:pPr>
      <w:r w:rsidRPr="00977CC1">
        <w:t>Das Formatieren einer SD-Karte bedeutet, dass sie für die Verwendung vorbereitet wird, indem alle vorhandenen Daten gelöscht und ein neues Dateisystem eingerichtet wird. Dieser Vorgang macht die Karte bereit für die Speicherung neuer Dateien.</w:t>
      </w:r>
    </w:p>
    <w:p w:rsidR="00977CC1" w:rsidRPr="00977CC1" w:rsidRDefault="00977CC1" w:rsidP="00A33D95">
      <w:pPr>
        <w:pStyle w:val="Aufzhlungszeichen"/>
      </w:pPr>
      <w:r w:rsidRPr="00977CC1">
        <w:t>Kopieren Sie vor dem Formatieren alle wichtigen Dateien auf ein anderes Gerät, da beim Formatieren alles auf der Karte gelöscht wird.</w:t>
      </w:r>
    </w:p>
    <w:p w:rsidR="00977CC1" w:rsidRPr="00977CC1" w:rsidRDefault="00977CC1" w:rsidP="00977CC1">
      <w:pPr>
        <w:pStyle w:val="Textkrper"/>
      </w:pPr>
      <w:r w:rsidRPr="00977CC1">
        <w:t>Wofür kann das SD-Karten formatieren verwendet werden:</w:t>
      </w:r>
    </w:p>
    <w:p w:rsidR="00977CC1" w:rsidRPr="00977CC1" w:rsidRDefault="00977CC1" w:rsidP="00A33D95">
      <w:pPr>
        <w:pStyle w:val="Aufzhlungszeichen"/>
      </w:pPr>
      <w:r w:rsidRPr="00977CC1">
        <w:t>Um alle Daten zu löschen: Durch das Formatieren werden alle Dateien auf der SDKarte vollständig gelöscht.</w:t>
      </w:r>
    </w:p>
    <w:p w:rsidR="00977CC1" w:rsidRPr="00977CC1" w:rsidRDefault="00977CC1" w:rsidP="00A33D95">
      <w:pPr>
        <w:pStyle w:val="Aufzhlungszeichen"/>
      </w:pPr>
      <w:r w:rsidRPr="00977CC1">
        <w:t>Um Fehler zu beheben: Wenn Ihre SD-Karte Fehler aufweist oder nicht richtig funktioniert, kann eine Formatierung diese Probleme oft beheben.</w:t>
      </w:r>
    </w:p>
    <w:p w:rsidR="00977CC1" w:rsidRPr="00977CC1" w:rsidRDefault="00977CC1" w:rsidP="00977CC1">
      <w:pPr>
        <w:pStyle w:val="Textkrper"/>
      </w:pPr>
      <w:r w:rsidRPr="00977CC1">
        <w:t>Hinweis: Dieser Menüpunkt ist nur verfügbar, wenn eine SD-Karte eingelegt ist.</w:t>
      </w:r>
    </w:p>
    <w:p w:rsidR="00977CC1" w:rsidRPr="00977CC1" w:rsidRDefault="00977CC1" w:rsidP="007B235A">
      <w:pPr>
        <w:pStyle w:val="berschrift3num"/>
      </w:pPr>
      <w:bookmarkStart w:id="238" w:name="_Toc184377234"/>
      <w:r w:rsidRPr="00977CC1">
        <w:t>Datum, Uhrzeit und Zeitzone</w:t>
      </w:r>
      <w:bookmarkEnd w:id="238"/>
    </w:p>
    <w:p w:rsidR="005F574A" w:rsidRDefault="00977CC1" w:rsidP="00977CC1">
      <w:pPr>
        <w:pStyle w:val="Textkrper"/>
      </w:pPr>
      <w:r w:rsidRPr="00977CC1">
        <w:t>Der Menüpunkt Datum, Uhrzeit und Zeitzone ermöglicht das Ein- und Ausschalten der automatischen Uhrzeit und des Datums, das Ändern des Zeitformats und der Zeitzone.</w:t>
      </w:r>
    </w:p>
    <w:p w:rsidR="005F574A" w:rsidRDefault="005F574A">
      <w:pPr>
        <w:widowControl/>
        <w:suppressAutoHyphens w:val="0"/>
      </w:pPr>
      <w:r>
        <w:br w:type="page"/>
      </w:r>
    </w:p>
    <w:p w:rsidR="00977CC1" w:rsidRPr="00977CC1" w:rsidRDefault="00977CC1" w:rsidP="00A33D95">
      <w:pPr>
        <w:pStyle w:val="Aufzhlungszeichen"/>
      </w:pPr>
      <w:r w:rsidRPr="00977CC1">
        <w:lastRenderedPageBreak/>
        <w:t>Um die automatische Einstellung von Uhrzeit und Datum zu aktivieren, wählen Sie den Menüpunkt Uhrzeit und Datum Einstellungen. Wenn aktiviert, werden Uhrzeit und Datum automatisch vom Netzwerk eingestellt. Die SIM-Karte muss im Telefon vorhanden sein.</w:t>
      </w:r>
    </w:p>
    <w:p w:rsidR="00977CC1" w:rsidRPr="00977CC1" w:rsidRDefault="00977CC1" w:rsidP="00A33D95">
      <w:pPr>
        <w:pStyle w:val="Aufzhlungszeichen"/>
      </w:pPr>
      <w:r w:rsidRPr="00977CC1">
        <w:t>Um Uhrzeit und Datum manuell einzustellen, deaktivieren Sie zuerst die automatische Uhrzeit und das Datum.</w:t>
      </w:r>
    </w:p>
    <w:p w:rsidR="00977CC1" w:rsidRPr="00977CC1" w:rsidRDefault="00977CC1" w:rsidP="007B235A">
      <w:pPr>
        <w:pStyle w:val="berschrift3num"/>
      </w:pPr>
      <w:bookmarkStart w:id="239" w:name="_Toc184377235"/>
      <w:r w:rsidRPr="00977CC1">
        <w:t>Sprache</w:t>
      </w:r>
      <w:bookmarkEnd w:id="239"/>
    </w:p>
    <w:p w:rsidR="00977CC1" w:rsidRPr="00977CC1" w:rsidRDefault="00977CC1" w:rsidP="00977CC1">
      <w:pPr>
        <w:pStyle w:val="Textkrper"/>
      </w:pPr>
      <w:r w:rsidRPr="00977CC1">
        <w:t>Der Menüpunkt Sprache ermöglicht das Ändern der Standardsprache des Telefons.</w:t>
      </w:r>
    </w:p>
    <w:p w:rsidR="00977CC1" w:rsidRPr="00977CC1" w:rsidRDefault="00977CC1" w:rsidP="007B235A">
      <w:pPr>
        <w:pStyle w:val="berschrift3num"/>
      </w:pPr>
      <w:bookmarkStart w:id="240" w:name="_Toc184377236"/>
      <w:r w:rsidRPr="00977CC1">
        <w:t>System Update</w:t>
      </w:r>
      <w:bookmarkEnd w:id="240"/>
    </w:p>
    <w:p w:rsidR="00977CC1" w:rsidRPr="00977CC1" w:rsidRDefault="00977CC1" w:rsidP="00977CC1">
      <w:pPr>
        <w:pStyle w:val="Textkrper"/>
      </w:pPr>
      <w:r w:rsidRPr="00977CC1">
        <w:t>Mit dem Menüpunkt System Update können Sie die Software des Telefons aktualisieren. Die Updates bringen neue Funktionen, verbessern aktuelle Funktionen und beheben Fehler. Ein neues Update wird über eine Benachrichtigung angekündigt.</w:t>
      </w:r>
    </w:p>
    <w:p w:rsidR="00977CC1" w:rsidRPr="00977CC1" w:rsidRDefault="00977CC1" w:rsidP="00977CC1">
      <w:pPr>
        <w:pStyle w:val="Textkrper"/>
      </w:pPr>
      <w:r w:rsidRPr="00977CC1">
        <w:t>Um manuell nach Updates zu suchen, wählen Sie den Menüpunkt Aktualisierungen kontrollieren. Wenn ein Update verfügbar ist, wählen Sie Update herunterladen und dann Update installieren. Zur Installation eines Updates ist eine Internetverbindung erforderlich. Wichtiger Hinweis:</w:t>
      </w:r>
    </w:p>
    <w:p w:rsidR="00977CC1" w:rsidRPr="00977CC1" w:rsidRDefault="00977CC1" w:rsidP="00174B9F">
      <w:pPr>
        <w:pStyle w:val="Aufzhlungszeichen"/>
      </w:pPr>
      <w:r w:rsidRPr="00977CC1">
        <w:t>Der Aktualisierungsvorgang dauert einige Minuten. Sie werden über den Fortschritt der Aktualisierung informiert. Während der Aktualisierung spricht das Telefon mit einer Roboterstimme.</w:t>
      </w:r>
    </w:p>
    <w:p w:rsidR="00977CC1" w:rsidRPr="00977CC1" w:rsidRDefault="00977CC1" w:rsidP="00174B9F">
      <w:pPr>
        <w:pStyle w:val="Aufzhlungszeichen"/>
      </w:pPr>
      <w:r w:rsidRPr="00977CC1">
        <w:t>Schalten Sie Ihr Telefon während des Aktualisierungsvorgangs nicht aus und führen Sie keine anderen Aktionen mit Ihrem Telefon durch. Andernfalls könnte die Software des Telefons beschädigt werden, so dass das Telefon zur Reparatur eingeschickt werden muss.</w:t>
      </w:r>
    </w:p>
    <w:p w:rsidR="00977CC1" w:rsidRPr="00977CC1" w:rsidRDefault="00977CC1" w:rsidP="00977CC1">
      <w:pPr>
        <w:pStyle w:val="Textkrper"/>
      </w:pPr>
      <w:r w:rsidRPr="00977CC1">
        <w:t>Die letzte Position ist Änderungsverlauf anzeigen. Dieser Abschnitt enthält Informationen über Softwareversionen und -änderungen.</w:t>
      </w:r>
    </w:p>
    <w:p w:rsidR="00977CC1" w:rsidRPr="00977CC1" w:rsidRDefault="00977CC1" w:rsidP="007B235A">
      <w:pPr>
        <w:pStyle w:val="berschrift3num"/>
      </w:pPr>
      <w:bookmarkStart w:id="241" w:name="_Toc184377237"/>
      <w:r w:rsidRPr="00977CC1">
        <w:t>Info über das Handy</w:t>
      </w:r>
      <w:bookmarkEnd w:id="241"/>
    </w:p>
    <w:p w:rsidR="00977CC1" w:rsidRPr="00977CC1" w:rsidRDefault="00977CC1" w:rsidP="00977CC1">
      <w:pPr>
        <w:pStyle w:val="Textkrper"/>
      </w:pPr>
      <w:r w:rsidRPr="00977CC1">
        <w:t>Der Menüpunkt Info über das Handy enthält technische Informationen zum Telefon, wie z. B. Softwareversion und Speichernutzung. Ermöglicht auch den Zugriff auf ein Servicemenü mit einer Option zum Zurücksetzen auf die Werkseinstellungen und zur Sicherung</w:t>
      </w:r>
    </w:p>
    <w:p w:rsidR="00977CC1" w:rsidRPr="00977CC1" w:rsidRDefault="00977CC1" w:rsidP="00174B9F">
      <w:pPr>
        <w:pStyle w:val="berschrift4num"/>
      </w:pPr>
      <w:bookmarkStart w:id="242" w:name="_Toc184377238"/>
      <w:r w:rsidRPr="00977CC1">
        <w:t>Software Version</w:t>
      </w:r>
      <w:bookmarkEnd w:id="242"/>
    </w:p>
    <w:p w:rsidR="00977CC1" w:rsidRPr="00977CC1" w:rsidRDefault="00977CC1" w:rsidP="00977CC1">
      <w:pPr>
        <w:pStyle w:val="Textkrper"/>
      </w:pPr>
      <w:r w:rsidRPr="00977CC1">
        <w:t>Hier werden Informationen über Systemversion, ROM-Version oder GIT gespeichert.</w:t>
      </w:r>
    </w:p>
    <w:p w:rsidR="00977CC1" w:rsidRPr="00977CC1" w:rsidRDefault="00977CC1" w:rsidP="00174B9F">
      <w:pPr>
        <w:pStyle w:val="berschrift4num"/>
      </w:pPr>
      <w:bookmarkStart w:id="243" w:name="_Toc184377239"/>
      <w:r w:rsidRPr="00977CC1">
        <w:t>Netzwerkdetails</w:t>
      </w:r>
      <w:bookmarkEnd w:id="243"/>
    </w:p>
    <w:p w:rsidR="00977CC1" w:rsidRPr="00977CC1" w:rsidRDefault="00977CC1" w:rsidP="00977CC1">
      <w:pPr>
        <w:pStyle w:val="Textkrper"/>
      </w:pPr>
      <w:r w:rsidRPr="00977CC1">
        <w:t>Hier werden Informationen über SIM, WiFi-IP-Adresse oder Bluetooth-MAC-Adresse gespeichert.</w:t>
      </w:r>
    </w:p>
    <w:p w:rsidR="00977CC1" w:rsidRPr="00977CC1" w:rsidRDefault="00977CC1" w:rsidP="00174B9F">
      <w:pPr>
        <w:pStyle w:val="berschrift4num"/>
      </w:pPr>
      <w:bookmarkStart w:id="244" w:name="_Toc184377240"/>
      <w:r w:rsidRPr="00977CC1">
        <w:t>Servicemenü</w:t>
      </w:r>
      <w:bookmarkEnd w:id="244"/>
    </w:p>
    <w:p w:rsidR="00977CC1" w:rsidRPr="00977CC1" w:rsidRDefault="00977CC1" w:rsidP="00977CC1">
      <w:pPr>
        <w:pStyle w:val="Textkrper"/>
      </w:pPr>
      <w:r w:rsidRPr="00977CC1">
        <w:t>Das Servicemenü ist eine Funktion, die bestimmte Servicevorgänge vereinfacht. Für das Servicemenü muss das Telefon in einem speziellen Modus außerhalb des normalen Betriebssystems neu gestartet werden. Das Servicemenü ist nicht Teil des BlindShellSystems und das Empfangen von Anrufen und andere Standardfunktionen des Telefons sind nicht verfügbar. Um das Service-Menü zu verlassen, wählen Sie den Menüpunkt Handy neustarten.</w:t>
      </w:r>
    </w:p>
    <w:p w:rsidR="00977CC1" w:rsidRPr="00977CC1" w:rsidRDefault="00977CC1" w:rsidP="00977CC1">
      <w:pPr>
        <w:pStyle w:val="Textkrper"/>
      </w:pPr>
      <w:r w:rsidRPr="00977CC1">
        <w:lastRenderedPageBreak/>
        <w:t>Datensicherung</w:t>
      </w:r>
    </w:p>
    <w:p w:rsidR="00977CC1" w:rsidRPr="00977CC1" w:rsidRDefault="00977CC1" w:rsidP="00977CC1">
      <w:pPr>
        <w:pStyle w:val="Textkrper"/>
      </w:pPr>
      <w:r w:rsidRPr="00977CC1">
        <w:t>Die Funktion „ Datensicherung “ erstellt eine Datei mit internen Benutzerdaten. Die Sicherungsfunktion speichert keine Daten, die auf einer eventuell vorhandenen SDSpeicherkarte gespeichert sind.</w:t>
      </w:r>
    </w:p>
    <w:p w:rsidR="00977CC1" w:rsidRPr="00977CC1" w:rsidRDefault="00977CC1" w:rsidP="00174B9F">
      <w:pPr>
        <w:pStyle w:val="Aufzhlungszeichen"/>
      </w:pPr>
      <w:r w:rsidRPr="00977CC1">
        <w:t>Um Daten zu sichern, stecken Sie eine SD-Speicherkarte oder ein USB-C-FlashLaufwerk in das Telefon. Wenn beides vorhanden ist, wird die Sicherungsdatei auf der SD-Speicherkarte gespeichert.</w:t>
      </w:r>
    </w:p>
    <w:p w:rsidR="00977CC1" w:rsidRPr="00977CC1" w:rsidRDefault="00977CC1" w:rsidP="00174B9F">
      <w:pPr>
        <w:pStyle w:val="Aufzhlungszeichen"/>
      </w:pPr>
      <w:r w:rsidRPr="00977CC1">
        <w:t>Wählen Sie den Menüpunkt Datensicherung.</w:t>
      </w:r>
    </w:p>
    <w:p w:rsidR="00977CC1" w:rsidRPr="00977CC1" w:rsidRDefault="00977CC1" w:rsidP="00174B9F">
      <w:pPr>
        <w:pStyle w:val="Aufzhlungszeichen"/>
      </w:pPr>
      <w:r w:rsidRPr="00977CC1">
        <w:t>Wählen Sie den Sicherungstyp aus, folgende Optionen sind verfügbar: Vollständige Datensicherung speichert die Benutzereinstellungen von Anwendungen und Telefoneinstellungen, einschließlich der im internen Speicher des Telefons gespeicherten Medien. Vollständige Datensicherung ohne Media Dateien führt dasselbe durch, ohne die im internen Speicher des Telefons gespeicherten Medien.</w:t>
      </w:r>
    </w:p>
    <w:p w:rsidR="00977CC1" w:rsidRPr="00977CC1" w:rsidRDefault="00977CC1" w:rsidP="00174B9F">
      <w:pPr>
        <w:pStyle w:val="Aufzhlungszeichen"/>
      </w:pPr>
      <w:r w:rsidRPr="00977CC1">
        <w:t>Die Sicherungsdatei wird mit einem Zeitstempel und der Erweiterung „.backup“ erstellt.</w:t>
      </w:r>
    </w:p>
    <w:p w:rsidR="00977CC1" w:rsidRPr="00977CC1" w:rsidRDefault="00977CC1" w:rsidP="00977CC1">
      <w:pPr>
        <w:pStyle w:val="Textkrper"/>
      </w:pPr>
      <w:r w:rsidRPr="00977CC1">
        <w:t>Daten wiederherstellen</w:t>
      </w:r>
    </w:p>
    <w:p w:rsidR="00977CC1" w:rsidRPr="00977CC1" w:rsidRDefault="00977CC1" w:rsidP="00977CC1">
      <w:pPr>
        <w:pStyle w:val="Textkrper"/>
      </w:pPr>
      <w:r w:rsidRPr="00977CC1">
        <w:t>Die Funktion „Daten wiederherstellen“ ermöglicht die Wiederherstellung von Benutzerdaten aus einer zuvor mit der Funktion „ Datensicherung“ erstellten Sicherungsdatei. Die Sicherungsdatei muss auf einer SD-Speicherkarte oder einem in das Telefon eingesteckten USB-C-Flash-Laufwerk gespeichert sein.</w:t>
      </w:r>
    </w:p>
    <w:p w:rsidR="00977CC1" w:rsidRPr="00977CC1" w:rsidRDefault="00977CC1" w:rsidP="00977CC1">
      <w:pPr>
        <w:pStyle w:val="Textkrper"/>
      </w:pPr>
      <w:r w:rsidRPr="00977CC1">
        <w:t>Wichtiger Hinweis: Ihre Daten werden durch die Funktion Daten wiederherstellen überschrieben.</w:t>
      </w:r>
    </w:p>
    <w:p w:rsidR="00977CC1" w:rsidRPr="00977CC1" w:rsidRDefault="00977CC1" w:rsidP="00174B9F">
      <w:pPr>
        <w:pStyle w:val="berschrift4num"/>
      </w:pPr>
      <w:bookmarkStart w:id="245" w:name="_Toc184377241"/>
      <w:r w:rsidRPr="00977CC1">
        <w:t>Auf Werkseinstellung zurücksetzen</w:t>
      </w:r>
      <w:bookmarkEnd w:id="245"/>
    </w:p>
    <w:p w:rsidR="00977CC1" w:rsidRPr="00977CC1" w:rsidRDefault="00977CC1" w:rsidP="00977CC1">
      <w:pPr>
        <w:pStyle w:val="Textkrper"/>
      </w:pPr>
      <w:r w:rsidRPr="00977CC1">
        <w:t>Der Menüpunkt Auf Werkseinstellung zurücksetzen führt einen sogenannten Werksreset des Telefons durch. Während dieses Vorgangs werden alle Benutzerdaten gelöscht und das Telefon kehrt in seinen ursprünglichen Zustand zurück.</w:t>
      </w:r>
    </w:p>
    <w:p w:rsidR="00977CC1" w:rsidRPr="00977CC1" w:rsidRDefault="00977CC1" w:rsidP="00D243AF">
      <w:pPr>
        <w:pStyle w:val="berschrift2num"/>
      </w:pPr>
      <w:bookmarkStart w:id="246" w:name="_Toc184377242"/>
      <w:r w:rsidRPr="00977CC1">
        <w:t>Bedienungsanleitung</w:t>
      </w:r>
      <w:bookmarkEnd w:id="246"/>
    </w:p>
    <w:p w:rsidR="00977CC1" w:rsidRPr="00977CC1" w:rsidRDefault="00977CC1" w:rsidP="00977CC1">
      <w:pPr>
        <w:pStyle w:val="Textkrper"/>
      </w:pPr>
      <w:r w:rsidRPr="00977CC1">
        <w:t>Der Menüpunkt Bedienungsanleitung enthält dieses Dokument in Abschnitte gegliedert.</w:t>
      </w:r>
    </w:p>
    <w:p w:rsidR="00977CC1" w:rsidRPr="00977CC1" w:rsidRDefault="00977CC1" w:rsidP="00174B9F">
      <w:pPr>
        <w:pStyle w:val="Aufzhlungszeichen"/>
      </w:pPr>
      <w:r w:rsidRPr="00977CC1">
        <w:t>BlindShell Bedienungsanleitung öffnen - Hier finden Sie eine komplette Bedienungsanleitung. Nach dem Drücken der Bestätigungstaste werden Optionen wie Inhalt und Suche angezeigt.</w:t>
      </w:r>
    </w:p>
    <w:p w:rsidR="00977CC1" w:rsidRPr="00977CC1" w:rsidRDefault="00977CC1" w:rsidP="00174B9F">
      <w:pPr>
        <w:pStyle w:val="Aufzhlungszeichen"/>
      </w:pPr>
      <w:r w:rsidRPr="00977CC1">
        <w:t>Anwendungshandbücher durchsuchen - Bedienungsanleitungen zu einer bestimmten Anwendung können hier gefunden werden.</w:t>
      </w:r>
    </w:p>
    <w:p w:rsidR="00977CC1" w:rsidRPr="00977CC1" w:rsidRDefault="00977CC1" w:rsidP="00174B9F">
      <w:pPr>
        <w:pStyle w:val="Aufzhlungszeichen"/>
      </w:pPr>
      <w:r w:rsidRPr="00977CC1">
        <w:t>Globale Suche - Suchen Sie global in allen Bedienungsanleitungen nach Stichworten.</w:t>
      </w:r>
    </w:p>
    <w:p w:rsidR="00977CC1" w:rsidRPr="00977CC1" w:rsidRDefault="00977CC1" w:rsidP="00D243AF">
      <w:pPr>
        <w:pStyle w:val="berschrift2num"/>
      </w:pPr>
      <w:bookmarkStart w:id="247" w:name="_Toc184377243"/>
      <w:r w:rsidRPr="00977CC1">
        <w:t>Telefon ausschalten</w:t>
      </w:r>
      <w:bookmarkEnd w:id="247"/>
    </w:p>
    <w:p w:rsidR="00977CC1" w:rsidRPr="00977CC1" w:rsidRDefault="00977CC1" w:rsidP="00977CC1">
      <w:pPr>
        <w:pStyle w:val="Textkrper"/>
      </w:pPr>
      <w:r w:rsidRPr="00977CC1">
        <w:t>Der Menüpunkt Telefon ausschalten schaltet das Telefon aus. Die Bestätigung dieser Aktion ist erforderlich.</w:t>
      </w:r>
    </w:p>
    <w:p w:rsidR="00977CC1" w:rsidRPr="00977CC1" w:rsidRDefault="00977CC1" w:rsidP="00D243AF">
      <w:pPr>
        <w:pStyle w:val="berschrift2num"/>
      </w:pPr>
      <w:bookmarkStart w:id="248" w:name="_Toc184377244"/>
      <w:r w:rsidRPr="00977CC1">
        <w:t>Verpasste Ereignisse und Informationen zum Telefonstatus</w:t>
      </w:r>
      <w:bookmarkEnd w:id="248"/>
    </w:p>
    <w:p w:rsidR="00977CC1" w:rsidRPr="00977CC1" w:rsidRDefault="00977CC1" w:rsidP="00977CC1">
      <w:pPr>
        <w:pStyle w:val="Textkrper"/>
      </w:pPr>
      <w:r w:rsidRPr="00977CC1">
        <w:t xml:space="preserve">Drücken Sie kurz die linke Aktionstaste, um Statusinformationen über das Telefon anzuzeigen. Diese Aktion ist während der Verwendung des Telefons jederzeit verfügbar. </w:t>
      </w:r>
      <w:r w:rsidRPr="00977CC1">
        <w:lastRenderedPageBreak/>
        <w:t>Die Liste enthält die folgenden Informationen:</w:t>
      </w:r>
    </w:p>
    <w:p w:rsidR="00977CC1" w:rsidRPr="00977CC1" w:rsidRDefault="00977CC1" w:rsidP="00174B9F">
      <w:pPr>
        <w:pStyle w:val="Aufzhlungszeichen"/>
      </w:pPr>
      <w:r w:rsidRPr="00977CC1">
        <w:t>Verpasste Ereignisse - wählen Sie, um verpasste Benachrichtigungen aufzulisten.</w:t>
      </w:r>
    </w:p>
    <w:p w:rsidR="00977CC1" w:rsidRPr="00977CC1" w:rsidRDefault="00977CC1" w:rsidP="00174B9F">
      <w:pPr>
        <w:pStyle w:val="Aufzhlungszeichen"/>
      </w:pPr>
      <w:r w:rsidRPr="00977CC1">
        <w:t>Aktuelle Zeit und Datum - auswählen, um die Kalenderanwendung zu öffnen.</w:t>
      </w:r>
    </w:p>
    <w:p w:rsidR="00977CC1" w:rsidRPr="00977CC1" w:rsidRDefault="00977CC1" w:rsidP="00174B9F">
      <w:pPr>
        <w:pStyle w:val="Aufzhlungszeichen"/>
      </w:pPr>
      <w:r w:rsidRPr="00977CC1">
        <w:t>WLAN Stand - Auswählen, um die WLAN-Einstellungen zu öffnen.</w:t>
      </w:r>
    </w:p>
    <w:p w:rsidR="00977CC1" w:rsidRPr="00977CC1" w:rsidRDefault="00977CC1" w:rsidP="00174B9F">
      <w:pPr>
        <w:pStyle w:val="Aufzhlungszeichen"/>
      </w:pPr>
      <w:r w:rsidRPr="00977CC1">
        <w:t>Bluetooth Status - Auswählen, um die Bluetooth Einstellungen zu öffnen.</w:t>
      </w:r>
    </w:p>
    <w:p w:rsidR="00977CC1" w:rsidRPr="00977CC1" w:rsidRDefault="00977CC1" w:rsidP="00174B9F">
      <w:pPr>
        <w:pStyle w:val="Aufzhlungszeichen"/>
      </w:pPr>
      <w:r w:rsidRPr="00977CC1">
        <w:t>Netzwerkstatus - Auswählen, um die mobilen Daten ein-/auszuschalten.</w:t>
      </w:r>
    </w:p>
    <w:p w:rsidR="00977CC1" w:rsidRPr="00977CC1" w:rsidRDefault="00977CC1" w:rsidP="00174B9F">
      <w:pPr>
        <w:pStyle w:val="Aufzhlungszeichen"/>
      </w:pPr>
      <w:r w:rsidRPr="00977CC1">
        <w:t>Akkustand.</w:t>
      </w:r>
    </w:p>
    <w:p w:rsidR="00977CC1" w:rsidRPr="00977CC1" w:rsidRDefault="00977CC1" w:rsidP="00D243AF">
      <w:pPr>
        <w:pStyle w:val="berschrift2num"/>
      </w:pPr>
      <w:bookmarkStart w:id="249" w:name="_Toc184377245"/>
      <w:r w:rsidRPr="00977CC1">
        <w:t>Schnellmenü</w:t>
      </w:r>
      <w:bookmarkEnd w:id="249"/>
    </w:p>
    <w:p w:rsidR="00977CC1" w:rsidRPr="00977CC1" w:rsidRDefault="00977CC1" w:rsidP="00977CC1">
      <w:pPr>
        <w:pStyle w:val="Textkrper"/>
      </w:pPr>
      <w:r w:rsidRPr="00977CC1">
        <w:t>Drücken Sie lange auf die linke Aktionstaste, um ein Schnellmenü anzuzeigen, über das Sie leicht auf verschiedene Einstellungen und Funktionen zugreifen können. Wenn es möglich ist, ist eine Textkopieroption verfügbar.</w:t>
      </w:r>
    </w:p>
    <w:p w:rsidR="00977CC1" w:rsidRPr="00977CC1" w:rsidRDefault="00977CC1" w:rsidP="00D243AF">
      <w:pPr>
        <w:pStyle w:val="berschrift2num"/>
      </w:pPr>
      <w:bookmarkStart w:id="250" w:name="_Toc184377246"/>
      <w:r w:rsidRPr="00977CC1">
        <w:t>Favoriten</w:t>
      </w:r>
      <w:bookmarkEnd w:id="250"/>
    </w:p>
    <w:p w:rsidR="00174B9F" w:rsidRDefault="00977CC1" w:rsidP="00977CC1">
      <w:pPr>
        <w:pStyle w:val="Textkrper"/>
      </w:pPr>
      <w:r w:rsidRPr="00977CC1">
        <w:t>Um schnell auf bevorzugte Anwendungen zuzugreifen, drücken Sie die Aktionstaste. Dadurch wird eine anpassbare Liste von Anwendungen geöffnet, die zu den Favoriten hinzugefügt wurden. Um eine App zu den Favoriten hinzuzufügen, wählen Sie den Menüpunkt Zu Favoriten hinzufügen. Für weitere Anpassungen, wie zum Beispiel das Anordnen der Anwendungen in der Liste, gehen Sie zu den Einstellungen des Telefons.</w:t>
      </w:r>
    </w:p>
    <w:p w:rsidR="00174B9F" w:rsidRDefault="00174B9F">
      <w:pPr>
        <w:widowControl/>
        <w:suppressAutoHyphens w:val="0"/>
      </w:pPr>
      <w:r>
        <w:br w:type="page"/>
      </w:r>
    </w:p>
    <w:p w:rsidR="00977CC1" w:rsidRPr="00977CC1" w:rsidRDefault="00977CC1" w:rsidP="00F62ECD">
      <w:pPr>
        <w:pStyle w:val="berschrift1num"/>
      </w:pPr>
      <w:bookmarkStart w:id="251" w:name="_Toc184377247"/>
      <w:r w:rsidRPr="00977CC1">
        <w:lastRenderedPageBreak/>
        <w:t>Technische Spezifikationen</w:t>
      </w:r>
      <w:bookmarkEnd w:id="251"/>
    </w:p>
    <w:p w:rsidR="00977CC1" w:rsidRPr="00977CC1" w:rsidRDefault="00977CC1" w:rsidP="00D243AF">
      <w:pPr>
        <w:pStyle w:val="berschrift2num"/>
      </w:pPr>
      <w:bookmarkStart w:id="252" w:name="_Toc184377248"/>
      <w:r w:rsidRPr="00977CC1">
        <w:t>Konnektivität</w:t>
      </w:r>
      <w:bookmarkEnd w:id="252"/>
    </w:p>
    <w:p w:rsidR="00977CC1" w:rsidRPr="00977CC1" w:rsidRDefault="00977CC1" w:rsidP="00174B9F">
      <w:pPr>
        <w:pStyle w:val="Aufzhlungszeichen"/>
      </w:pPr>
      <w:r w:rsidRPr="00977CC1">
        <w:t>GSM (2G): 850/900/1800/1900 MHz</w:t>
      </w:r>
    </w:p>
    <w:p w:rsidR="00977CC1" w:rsidRPr="00977CC1" w:rsidRDefault="00977CC1" w:rsidP="00174B9F">
      <w:pPr>
        <w:pStyle w:val="Aufzhlungszeichen"/>
      </w:pPr>
      <w:r w:rsidRPr="00977CC1">
        <w:t>WCDMA (3G): B1/B2/B4/B5/B8</w:t>
      </w:r>
    </w:p>
    <w:p w:rsidR="00977CC1" w:rsidRPr="00977CC1" w:rsidRDefault="00977CC1" w:rsidP="00174B9F">
      <w:pPr>
        <w:pStyle w:val="Aufzhlungszeichen"/>
      </w:pPr>
      <w:r w:rsidRPr="00977CC1">
        <w:t>FDD-LTE (4G): B1/B2/B3/B4/B5/B7/B8/B12/B13/B17/B20/B25/B26/B28/B66/B71</w:t>
      </w:r>
    </w:p>
    <w:p w:rsidR="00977CC1" w:rsidRPr="00977CC1" w:rsidRDefault="00977CC1" w:rsidP="00174B9F">
      <w:pPr>
        <w:pStyle w:val="Aufzhlungszeichen"/>
      </w:pPr>
      <w:r w:rsidRPr="00977CC1">
        <w:t>TDD-LTE (4G): B38/B40/B41</w:t>
      </w:r>
    </w:p>
    <w:p w:rsidR="00977CC1" w:rsidRPr="00977CC1" w:rsidRDefault="00977CC1" w:rsidP="00174B9F">
      <w:pPr>
        <w:pStyle w:val="Aufzhlungszeichen"/>
        <w:rPr>
          <w:lang w:val="en-GB"/>
        </w:rPr>
      </w:pPr>
      <w:r w:rsidRPr="00977CC1">
        <w:rPr>
          <w:lang w:val="en-GB"/>
        </w:rPr>
        <w:t>VoLTE</w:t>
      </w:r>
    </w:p>
    <w:p w:rsidR="00977CC1" w:rsidRPr="00977CC1" w:rsidRDefault="00977CC1" w:rsidP="00174B9F">
      <w:pPr>
        <w:pStyle w:val="Aufzhlungszeichen"/>
        <w:rPr>
          <w:lang w:val="en-GB"/>
        </w:rPr>
      </w:pPr>
      <w:r w:rsidRPr="00977CC1">
        <w:rPr>
          <w:lang w:val="en-GB"/>
        </w:rPr>
        <w:t>Bluetooth: 4.2</w:t>
      </w:r>
    </w:p>
    <w:p w:rsidR="00977CC1" w:rsidRPr="00977CC1" w:rsidRDefault="00977CC1" w:rsidP="00174B9F">
      <w:pPr>
        <w:pStyle w:val="Aufzhlungszeichen"/>
        <w:rPr>
          <w:lang w:val="en-GB"/>
        </w:rPr>
      </w:pPr>
      <w:r w:rsidRPr="00977CC1">
        <w:rPr>
          <w:lang w:val="en-GB"/>
        </w:rPr>
        <w:t>WLAN: 2.4 GHz + 5GHz (802.11 a/b/g/n/ac)</w:t>
      </w:r>
    </w:p>
    <w:p w:rsidR="00977CC1" w:rsidRPr="00977CC1" w:rsidRDefault="00977CC1" w:rsidP="00174B9F">
      <w:pPr>
        <w:pStyle w:val="Aufzhlungszeichen"/>
        <w:rPr>
          <w:lang w:val="en-GB"/>
        </w:rPr>
      </w:pPr>
      <w:r w:rsidRPr="00977CC1">
        <w:rPr>
          <w:lang w:val="en-GB"/>
        </w:rPr>
        <w:t>GNSS: GPS, Galileo, BeiDou</w:t>
      </w:r>
    </w:p>
    <w:p w:rsidR="00977CC1" w:rsidRPr="00977CC1" w:rsidRDefault="00977CC1" w:rsidP="00174B9F">
      <w:pPr>
        <w:pStyle w:val="Aufzhlungszeichen"/>
        <w:rPr>
          <w:lang w:val="en-GB"/>
        </w:rPr>
      </w:pPr>
      <w:r w:rsidRPr="00977CC1">
        <w:rPr>
          <w:lang w:val="en-GB"/>
        </w:rPr>
        <w:t>FM Radio Receiver</w:t>
      </w:r>
    </w:p>
    <w:p w:rsidR="00977CC1" w:rsidRPr="00977CC1" w:rsidRDefault="00977CC1" w:rsidP="00174B9F">
      <w:pPr>
        <w:pStyle w:val="Aufzhlungszeichen"/>
      </w:pPr>
      <w:r w:rsidRPr="00977CC1">
        <w:t>NFC</w:t>
      </w:r>
    </w:p>
    <w:p w:rsidR="00977CC1" w:rsidRPr="00977CC1" w:rsidRDefault="00977CC1" w:rsidP="00D243AF">
      <w:pPr>
        <w:pStyle w:val="berschrift2num"/>
      </w:pPr>
      <w:bookmarkStart w:id="253" w:name="_Toc184377249"/>
      <w:r w:rsidRPr="00977CC1">
        <w:t>Hardware</w:t>
      </w:r>
      <w:bookmarkEnd w:id="253"/>
    </w:p>
    <w:p w:rsidR="00977CC1" w:rsidRPr="00977CC1" w:rsidRDefault="00977CC1" w:rsidP="00174B9F">
      <w:pPr>
        <w:pStyle w:val="Aufzhlungszeichen"/>
      </w:pPr>
      <w:r w:rsidRPr="00977CC1">
        <w:t>Abmessungen: 135,2 x 54,6 x 16,7 mm</w:t>
      </w:r>
    </w:p>
    <w:p w:rsidR="00977CC1" w:rsidRPr="00977CC1" w:rsidRDefault="00977CC1" w:rsidP="00174B9F">
      <w:pPr>
        <w:pStyle w:val="Aufzhlungszeichen"/>
      </w:pPr>
      <w:r w:rsidRPr="00977CC1">
        <w:t>Gewicht: 100 g (Telefon), 49 g (Akku)</w:t>
      </w:r>
    </w:p>
    <w:p w:rsidR="00977CC1" w:rsidRPr="00977CC1" w:rsidRDefault="00977CC1" w:rsidP="00174B9F">
      <w:pPr>
        <w:pStyle w:val="Aufzhlungszeichen"/>
      </w:pPr>
      <w:r w:rsidRPr="00977CC1">
        <w:t>Bildschirm: 2,83“ (480 x 640)</w:t>
      </w:r>
    </w:p>
    <w:p w:rsidR="00977CC1" w:rsidRPr="00977CC1" w:rsidRDefault="00977CC1" w:rsidP="00174B9F">
      <w:pPr>
        <w:pStyle w:val="Aufzhlungszeichen"/>
      </w:pPr>
      <w:r w:rsidRPr="00977CC1">
        <w:t>Speicher (RAM): 3 GB</w:t>
      </w:r>
    </w:p>
    <w:p w:rsidR="00977CC1" w:rsidRPr="00977CC1" w:rsidRDefault="00977CC1" w:rsidP="00174B9F">
      <w:pPr>
        <w:pStyle w:val="Aufzhlungszeichen"/>
      </w:pPr>
      <w:r w:rsidRPr="00977CC1">
        <w:t>Interner Speicher: 32 GB (vom Benutzer zugänglich 22 GB)</w:t>
      </w:r>
    </w:p>
    <w:p w:rsidR="00977CC1" w:rsidRPr="00977CC1" w:rsidRDefault="00977CC1" w:rsidP="00174B9F">
      <w:pPr>
        <w:pStyle w:val="Aufzhlungszeichen"/>
      </w:pPr>
      <w:r w:rsidRPr="00977CC1">
        <w:t>Externer Speicher: micro SD-Speicherkarte bis zu 128 GB (FAT32)</w:t>
      </w:r>
    </w:p>
    <w:p w:rsidR="00977CC1" w:rsidRPr="00977CC1" w:rsidRDefault="00977CC1" w:rsidP="00174B9F">
      <w:pPr>
        <w:pStyle w:val="Aufzhlungszeichen"/>
      </w:pPr>
      <w:r w:rsidRPr="00977CC1">
        <w:t>Kamera: 13 MP</w:t>
      </w:r>
    </w:p>
    <w:p w:rsidR="00977CC1" w:rsidRPr="00977CC1" w:rsidRDefault="00977CC1" w:rsidP="00174B9F">
      <w:pPr>
        <w:pStyle w:val="Aufzhlungszeichen"/>
      </w:pPr>
      <w:r w:rsidRPr="00977CC1">
        <w:t>SIM-Karte: Dual micro-SIM</w:t>
      </w:r>
    </w:p>
    <w:p w:rsidR="00977CC1" w:rsidRPr="00977CC1" w:rsidRDefault="00977CC1" w:rsidP="00174B9F">
      <w:pPr>
        <w:pStyle w:val="Aufzhlungszeichen"/>
      </w:pPr>
      <w:r w:rsidRPr="00977CC1">
        <w:t>Akku: 3000 mAh</w:t>
      </w:r>
    </w:p>
    <w:p w:rsidR="00977CC1" w:rsidRPr="00977CC1" w:rsidRDefault="00977CC1" w:rsidP="00174B9F">
      <w:pPr>
        <w:pStyle w:val="Aufzhlungszeichen"/>
      </w:pPr>
      <w:r w:rsidRPr="00977CC1">
        <w:t>Lautsprecher: 1.5 W</w:t>
      </w:r>
    </w:p>
    <w:p w:rsidR="00977CC1" w:rsidRPr="00977CC1" w:rsidRDefault="00977CC1" w:rsidP="00174B9F">
      <w:pPr>
        <w:pStyle w:val="Aufzhlungszeichen"/>
      </w:pPr>
      <w:r w:rsidRPr="00977CC1">
        <w:t>Mikrofon: Duales Mikrofon, Rauschunterdrückung</w:t>
      </w:r>
    </w:p>
    <w:p w:rsidR="00977CC1" w:rsidRPr="00977CC1" w:rsidRDefault="00977CC1" w:rsidP="00174B9F">
      <w:pPr>
        <w:pStyle w:val="Aufzhlungszeichen"/>
      </w:pPr>
      <w:r w:rsidRPr="00977CC1">
        <w:t>3,5 Stereo-Audiobuchse</w:t>
      </w:r>
    </w:p>
    <w:p w:rsidR="00977CC1" w:rsidRPr="00977CC1" w:rsidRDefault="00977CC1" w:rsidP="00174B9F">
      <w:pPr>
        <w:pStyle w:val="Aufzhlungszeichen"/>
      </w:pPr>
      <w:r w:rsidRPr="00977CC1">
        <w:t>USB Typ-C</w:t>
      </w:r>
    </w:p>
    <w:p w:rsidR="00977CC1" w:rsidRPr="00977CC1" w:rsidRDefault="00977CC1" w:rsidP="00174B9F">
      <w:pPr>
        <w:pStyle w:val="Aufzhlungszeichen"/>
      </w:pPr>
      <w:r w:rsidRPr="00977CC1">
        <w:t>Tasten: SOS, Lautstärke, seitliche Aktionstaste</w:t>
      </w:r>
    </w:p>
    <w:p w:rsidR="00977CC1" w:rsidRPr="00977CC1" w:rsidRDefault="00977CC1" w:rsidP="00174B9F">
      <w:pPr>
        <w:pStyle w:val="Aufzhlungszeichen"/>
      </w:pPr>
      <w:r w:rsidRPr="00977CC1">
        <w:t>LED-Anzeige</w:t>
      </w:r>
    </w:p>
    <w:p w:rsidR="00977CC1" w:rsidRPr="00977CC1" w:rsidRDefault="00977CC1" w:rsidP="00174B9F">
      <w:pPr>
        <w:pStyle w:val="Aufzhlungszeichen"/>
      </w:pPr>
      <w:r w:rsidRPr="00977CC1">
        <w:t>Kamera-LED-Blitzlicht</w:t>
      </w:r>
    </w:p>
    <w:p w:rsidR="00977CC1" w:rsidRPr="00977CC1" w:rsidRDefault="00977CC1" w:rsidP="00174B9F">
      <w:pPr>
        <w:pStyle w:val="Aufzhlungszeichen"/>
      </w:pPr>
      <w:r w:rsidRPr="00977CC1">
        <w:t>LED-Taschenlampe</w:t>
      </w:r>
    </w:p>
    <w:p w:rsidR="00977CC1" w:rsidRPr="00977CC1" w:rsidRDefault="00977CC1" w:rsidP="00977CC1">
      <w:pPr>
        <w:pStyle w:val="Textkrper"/>
      </w:pPr>
      <w:r w:rsidRPr="00977CC1">
        <w:t>5.3 Sensoren</w:t>
      </w:r>
    </w:p>
    <w:p w:rsidR="00977CC1" w:rsidRPr="00977CC1" w:rsidRDefault="00174B9F" w:rsidP="00174B9F">
      <w:pPr>
        <w:pStyle w:val="Aufzhlungszeichen"/>
      </w:pPr>
      <w:r>
        <w:t>Ma</w:t>
      </w:r>
      <w:r w:rsidR="00977CC1" w:rsidRPr="00977CC1">
        <w:t>gnetometer</w:t>
      </w:r>
    </w:p>
    <w:p w:rsidR="00977CC1" w:rsidRPr="00977CC1" w:rsidRDefault="00977CC1" w:rsidP="00174B9F">
      <w:pPr>
        <w:pStyle w:val="Aufzhlungszeichen"/>
      </w:pPr>
      <w:r w:rsidRPr="00977CC1">
        <w:t>Barometer</w:t>
      </w:r>
    </w:p>
    <w:p w:rsidR="005F574A" w:rsidRDefault="00977CC1" w:rsidP="00174B9F">
      <w:pPr>
        <w:pStyle w:val="Aufzhlungszeichen"/>
      </w:pPr>
      <w:r w:rsidRPr="00977CC1">
        <w:t>Beschleunigungsmesser</w:t>
      </w:r>
    </w:p>
    <w:p w:rsidR="005F574A" w:rsidRDefault="005F574A">
      <w:pPr>
        <w:widowControl/>
        <w:suppressAutoHyphens w:val="0"/>
        <w:rPr>
          <w:rFonts w:eastAsiaTheme="majorEastAsia"/>
          <w:kern w:val="0"/>
          <w:szCs w:val="22"/>
          <w:lang w:eastAsia="de-DE"/>
        </w:rPr>
      </w:pPr>
      <w:r>
        <w:br w:type="page"/>
      </w:r>
    </w:p>
    <w:p w:rsidR="00977CC1" w:rsidRPr="00977CC1" w:rsidRDefault="00977CC1" w:rsidP="00174B9F">
      <w:pPr>
        <w:pStyle w:val="Aufzhlungszeichen"/>
      </w:pPr>
      <w:r w:rsidRPr="00977CC1">
        <w:lastRenderedPageBreak/>
        <w:t>Gyroskop</w:t>
      </w:r>
    </w:p>
    <w:p w:rsidR="00977CC1" w:rsidRPr="00977CC1" w:rsidRDefault="00977CC1" w:rsidP="00174B9F">
      <w:pPr>
        <w:pStyle w:val="Aufzhlungszeichen"/>
      </w:pPr>
      <w:r w:rsidRPr="00977CC1">
        <w:t>Annäherungssensor</w:t>
      </w:r>
    </w:p>
    <w:p w:rsidR="00977CC1" w:rsidRPr="00174B9F" w:rsidRDefault="00977CC1" w:rsidP="00174B9F">
      <w:pPr>
        <w:pStyle w:val="Aufzhlungszeichen"/>
      </w:pPr>
      <w:r w:rsidRPr="00174B9F">
        <w:t>Lichtsensor</w:t>
      </w:r>
    </w:p>
    <w:p w:rsidR="00977CC1" w:rsidRPr="00977CC1" w:rsidRDefault="00977CC1" w:rsidP="00D243AF">
      <w:pPr>
        <w:pStyle w:val="berschrift2num"/>
        <w:rPr>
          <w:lang w:val="fr-CH"/>
        </w:rPr>
      </w:pPr>
      <w:bookmarkStart w:id="254" w:name="_Toc184377250"/>
      <w:r w:rsidRPr="00977CC1">
        <w:rPr>
          <w:lang w:val="fr-CH"/>
        </w:rPr>
        <w:t>Certifikationen</w:t>
      </w:r>
      <w:bookmarkEnd w:id="254"/>
    </w:p>
    <w:p w:rsidR="00977CC1" w:rsidRPr="00977CC1" w:rsidRDefault="00977CC1" w:rsidP="00174B9F">
      <w:pPr>
        <w:pStyle w:val="Aufzhlungszeichen"/>
        <w:rPr>
          <w:lang w:val="fr-CH"/>
        </w:rPr>
      </w:pPr>
      <w:r w:rsidRPr="00977CC1">
        <w:rPr>
          <w:lang w:val="fr-CH"/>
        </w:rPr>
        <w:t>CE, FCC, IC, ICASA, ACMA, RoHS, HAC, UN38.3, MSDS, IEC 62133</w:t>
      </w:r>
    </w:p>
    <w:p w:rsidR="00174B9F" w:rsidRDefault="00977CC1" w:rsidP="00174B9F">
      <w:pPr>
        <w:pStyle w:val="Aufzhlungszeichen"/>
      </w:pPr>
      <w:r w:rsidRPr="00977CC1">
        <w:t>HAC: M3/T3 </w:t>
      </w:r>
    </w:p>
    <w:p w:rsidR="00174B9F" w:rsidRDefault="00174B9F">
      <w:pPr>
        <w:widowControl/>
        <w:suppressAutoHyphens w:val="0"/>
        <w:rPr>
          <w:rFonts w:eastAsiaTheme="majorEastAsia"/>
          <w:kern w:val="0"/>
          <w:szCs w:val="22"/>
          <w:lang w:eastAsia="de-DE"/>
        </w:rPr>
      </w:pPr>
      <w:r>
        <w:br w:type="page"/>
      </w:r>
    </w:p>
    <w:p w:rsidR="00977CC1" w:rsidRPr="00977CC1" w:rsidRDefault="00977CC1" w:rsidP="00F62ECD">
      <w:pPr>
        <w:pStyle w:val="berschrift1num"/>
      </w:pPr>
      <w:bookmarkStart w:id="255" w:name="_Toc184377251"/>
      <w:r w:rsidRPr="00977CC1">
        <w:lastRenderedPageBreak/>
        <w:t>Allgemeine Geschäftsbedin</w:t>
      </w:r>
      <w:r w:rsidR="00174B9F">
        <w:t>g</w:t>
      </w:r>
      <w:r w:rsidRPr="00977CC1">
        <w:t>ungen und Sicherheitshinweise</w:t>
      </w:r>
      <w:bookmarkEnd w:id="255"/>
    </w:p>
    <w:p w:rsidR="00977CC1" w:rsidRPr="00977CC1" w:rsidRDefault="00977CC1" w:rsidP="00D243AF">
      <w:pPr>
        <w:pStyle w:val="berschrift2num"/>
      </w:pPr>
      <w:bookmarkStart w:id="256" w:name="_Toc184377252"/>
      <w:r w:rsidRPr="00977CC1">
        <w:t>Private Nutzung</w:t>
      </w:r>
      <w:bookmarkEnd w:id="256"/>
    </w:p>
    <w:p w:rsidR="00977CC1" w:rsidRPr="00977CC1" w:rsidRDefault="00977CC1" w:rsidP="00174B9F">
      <w:pPr>
        <w:pStyle w:val="Aufzhlungszeichen"/>
      </w:pPr>
      <w:r w:rsidRPr="00977CC1">
        <w:t>Demontieren Sie das Telefon nicht. Die einzigen abnehmbaren Teile des Telefons sind die hintere Abdeckung und der Akku. - Sie benötigen kein Werkzeug, um auf das Akkufach zuzugreifen. Wenn Sie das Telefon demontieren, erlischt die Garantie.</w:t>
      </w:r>
    </w:p>
    <w:p w:rsidR="00977CC1" w:rsidRPr="00977CC1" w:rsidRDefault="00977CC1" w:rsidP="00174B9F">
      <w:pPr>
        <w:pStyle w:val="Aufzhlungszeichen"/>
      </w:pPr>
      <w:r w:rsidRPr="00977CC1">
        <w:t>Das Telefon darf nur für den bestimmungsgemäßen Gebrauch und nur gemäß der Bedienungsanleitung verwendet werden. Der Hersteller haftet nicht für Schäden am Telefon oder an der Umwelt, die durch unsachgemäßen Gebrauch entstehen. Verwenden Sie das Telefon nicht, wenn es beschädigt ist. Bitte prüfen Sie vor jeder Benutzung des Telefons, ob es intakt ist. Die Verwendung eines beschädigten Telefons kann zu Verletzungen oder weiteren Schäden führen. Bitte wenden Sie sich für Reparaturen innerhalb und außerhalb der Garantie an Ihren Händler.</w:t>
      </w:r>
    </w:p>
    <w:p w:rsidR="00977CC1" w:rsidRPr="00977CC1" w:rsidRDefault="00977CC1" w:rsidP="00174B9F">
      <w:pPr>
        <w:pStyle w:val="Aufzhlungszeichen"/>
      </w:pPr>
      <w:r w:rsidRPr="00977CC1">
        <w:t>Schalten Sie das Handy aus, wenn die Benutzung des Handys nicht erlaubt ist oder wenn es Störungen oder Gefahren verursachen kann. Bitte befolgen Sie alle Anweisungen in verbotenen Bereichen.</w:t>
      </w:r>
    </w:p>
    <w:p w:rsidR="00977CC1" w:rsidRPr="00977CC1" w:rsidRDefault="00977CC1" w:rsidP="00174B9F">
      <w:pPr>
        <w:pStyle w:val="Aufzhlungszeichen"/>
      </w:pPr>
      <w:r w:rsidRPr="00977CC1">
        <w:t>Wenn Sie anderes als das Originalzubehör verwenden, kann der Hersteller nicht für den korrekten Betrieb des Telefons garantieren. Möchten Sie anderes als das Originalzubehör verwenden, sprechen Sie dies bitte zuerst mit Ihrem Händler ab.</w:t>
      </w:r>
    </w:p>
    <w:p w:rsidR="00977CC1" w:rsidRPr="00977CC1" w:rsidRDefault="00977CC1" w:rsidP="00174B9F">
      <w:pPr>
        <w:pStyle w:val="Aufzhlungszeichen"/>
      </w:pPr>
      <w:r w:rsidRPr="00977CC1">
        <w:t>Um mögliche Gehörschäden zu vermeiden, sollten Sie nicht über längere Zeit mit hoher Lautstärke hören. Der Lautsprecher und die Hörmuschel des Telefons sind sehr laut. Gehen Sie bitte besonders vorsichtig vor, wenn Sie die höchste Lautstärke verwenden, vor allem, wenn sich das Telefon nahe an Ihren Ohren befindet.</w:t>
      </w:r>
    </w:p>
    <w:p w:rsidR="00977CC1" w:rsidRPr="00977CC1" w:rsidRDefault="00977CC1" w:rsidP="00174B9F">
      <w:pPr>
        <w:pStyle w:val="Aufzhlungszeichen"/>
      </w:pPr>
      <w:r w:rsidRPr="00977CC1">
        <w:t>Achten Sie darauf, dass Sie unterwegs die Umgebungsgeräusche hören können, wenn Sie Kopfhörer verwenden. Dies führt zu potenziell gefährlichen Situationen im Straßenverkehr.</w:t>
      </w:r>
    </w:p>
    <w:p w:rsidR="00977CC1" w:rsidRPr="00977CC1" w:rsidRDefault="00977CC1" w:rsidP="00174B9F">
      <w:pPr>
        <w:pStyle w:val="Aufzhlungszeichen"/>
      </w:pPr>
      <w:r w:rsidRPr="00977CC1">
        <w:t>Das Telefon ist nicht wasser- oder staubdicht, achten Sie darauf, es trocken zu halten. Vermeiden Sie jeglichen Kontakt mit Flüssigkeit.</w:t>
      </w:r>
    </w:p>
    <w:p w:rsidR="00977CC1" w:rsidRPr="00977CC1" w:rsidRDefault="00977CC1" w:rsidP="00174B9F">
      <w:pPr>
        <w:pStyle w:val="Aufzhlungszeichen"/>
      </w:pPr>
      <w:r w:rsidRPr="00977CC1">
        <w:t>Verwenden Sie das Telefon nicht in staubigen, qualmigen oder feuchten Umgebungen oder in der Nähe von Magnetfeldern.</w:t>
      </w:r>
    </w:p>
    <w:p w:rsidR="00977CC1" w:rsidRPr="00977CC1" w:rsidRDefault="00977CC1" w:rsidP="00174B9F">
      <w:pPr>
        <w:pStyle w:val="Aufzhlungszeichen"/>
      </w:pPr>
      <w:r w:rsidRPr="00977CC1">
        <w:t>Schmutz oder Feuchtigkeit kann in das Innere des Telefons gelangen, was zu Schäden führen kann.</w:t>
      </w:r>
    </w:p>
    <w:p w:rsidR="00977CC1" w:rsidRPr="00977CC1" w:rsidRDefault="00977CC1" w:rsidP="00174B9F">
      <w:pPr>
        <w:pStyle w:val="Aufzhlungszeichen"/>
      </w:pPr>
      <w:r w:rsidRPr="00977CC1">
        <w:t>Achten Sie darauf, dass das Telefon nicht in der Nähe von Wärmequellen und in direktem Sonnenlicht liegt. Lassen Sie das - Telefon nicht in einem Fahrzeug oder an Orten liegen, an denen die Temperatur über 45° C (113° F) betragen kann.</w:t>
      </w:r>
    </w:p>
    <w:p w:rsidR="00977CC1" w:rsidRPr="00977CC1" w:rsidRDefault="00977CC1" w:rsidP="00174B9F">
      <w:pPr>
        <w:pStyle w:val="Aufzhlungszeichen"/>
      </w:pPr>
      <w:r w:rsidRPr="00977CC1">
        <w:t>Verwenden Sie das Telefon nicht beim Autofahren, Fahrradfahren oder in anderen Fahrzeugen. Befolgen Sie immer die örtlichen Gesetze bezüglich der Verwendung von mobilen Geräten.</w:t>
      </w:r>
    </w:p>
    <w:p w:rsidR="005F574A" w:rsidRDefault="00977CC1" w:rsidP="00174B9F">
      <w:pPr>
        <w:pStyle w:val="Aufzhlungszeichen"/>
      </w:pPr>
      <w:r w:rsidRPr="00977CC1">
        <w:t>Achten Sie darauf, dass Sie das Telefon und das Zubehör niemals in eine Mikrowelle stellen.</w:t>
      </w:r>
    </w:p>
    <w:p w:rsidR="005F574A" w:rsidRDefault="005F574A">
      <w:pPr>
        <w:widowControl/>
        <w:suppressAutoHyphens w:val="0"/>
        <w:rPr>
          <w:rFonts w:eastAsiaTheme="majorEastAsia"/>
          <w:kern w:val="0"/>
          <w:szCs w:val="22"/>
          <w:lang w:eastAsia="de-DE"/>
        </w:rPr>
      </w:pPr>
      <w:r>
        <w:br w:type="page"/>
      </w:r>
    </w:p>
    <w:p w:rsidR="00977CC1" w:rsidRPr="00977CC1" w:rsidRDefault="00977CC1" w:rsidP="00174B9F">
      <w:pPr>
        <w:pStyle w:val="Aufzhlungszeichen"/>
      </w:pPr>
      <w:r w:rsidRPr="00977CC1">
        <w:lastRenderedPageBreak/>
        <w:t>Legen Sie das Telefon nicht in die Nähe von Kreditkarten oder anderen Speichermedien mit Informationen auf Magnetstreifen. Der Lautsprecher des Telefons ist mit einem Magneten versehen, der Informationen auf magnetischen Speichermedien löschen kann.</w:t>
      </w:r>
    </w:p>
    <w:p w:rsidR="00977CC1" w:rsidRPr="00977CC1" w:rsidRDefault="00977CC1" w:rsidP="00D243AF">
      <w:pPr>
        <w:pStyle w:val="berschrift2num"/>
      </w:pPr>
      <w:bookmarkStart w:id="257" w:name="_Toc184377253"/>
      <w:r w:rsidRPr="00977CC1">
        <w:t>Akku und Ladevorgang</w:t>
      </w:r>
      <w:bookmarkEnd w:id="257"/>
    </w:p>
    <w:p w:rsidR="00977CC1" w:rsidRPr="00977CC1" w:rsidRDefault="00977CC1" w:rsidP="00907113">
      <w:pPr>
        <w:pStyle w:val="Aufzhlungszeichen"/>
      </w:pPr>
      <w:r w:rsidRPr="00977CC1">
        <w:t>Für eine optimale Leistung sollten Sie den Akku zwischen 5°C und 30°C (41°F und 86°F) halten. Kurze Einwirkung von wärmeren oder kälteren Temperaturen schadet dem Akku nicht, aber eine längere Einwirkung von extremen Temperaturen verringert die Kapazität und Lebensdauer des Akkus.</w:t>
      </w:r>
    </w:p>
    <w:p w:rsidR="00977CC1" w:rsidRPr="00977CC1" w:rsidRDefault="00977CC1" w:rsidP="00907113">
      <w:pPr>
        <w:pStyle w:val="Aufzhlungszeichen"/>
      </w:pPr>
      <w:r w:rsidRPr="00977CC1">
        <w:t>Wenn das Telefon für längere Zeit nicht benutzt wird, schalten Sie es aus und nehmen Sie den Akku heraus. Idealerweise sollte der Akku bei etwa 60 % geladen sein, wenn er gelagert wird. Dadurch wird die Lebensdauer des Akkus verlängert und seine maximale Kapazität erhalten.</w:t>
      </w:r>
    </w:p>
    <w:p w:rsidR="00977CC1" w:rsidRPr="00977CC1" w:rsidRDefault="00977CC1" w:rsidP="00907113">
      <w:pPr>
        <w:pStyle w:val="Aufzhlungszeichen"/>
      </w:pPr>
      <w:r w:rsidRPr="00977CC1">
        <w:t>Zerlegen, schneiden, quetschen, biegen, durchstechen oder beschädigen Sie den Akku nicht in irgendeiner Weise. Der Akku kann bei Beschädigung in Brand geraten. Die Wahrscheinlichkeit dafür ist nicht sehr hoch, aber es ist möglich. Bitte beachten Sie, dass der Akku der gefährlichste Teil des Telefons ist.</w:t>
      </w:r>
    </w:p>
    <w:p w:rsidR="00977CC1" w:rsidRPr="00977CC1" w:rsidRDefault="00977CC1" w:rsidP="00907113">
      <w:pPr>
        <w:pStyle w:val="Aufzhlungszeichen"/>
      </w:pPr>
      <w:r w:rsidRPr="00977CC1">
        <w:t>Versuchen Sie nicht, den Akku zu reparieren oder zu modifizieren. Der Akku kann dadurch beschädigt werden, was zu einem Brand oder einer Explosion führen kann.</w:t>
      </w:r>
    </w:p>
    <w:p w:rsidR="00977CC1" w:rsidRPr="00977CC1" w:rsidRDefault="00977CC1" w:rsidP="00907113">
      <w:pPr>
        <w:pStyle w:val="Aufzhlungszeichen"/>
      </w:pPr>
      <w:r w:rsidRPr="00977CC1">
        <w:t>Verwenden Sie niemals einen beschädigten Akku, ein Ladegerät oder ein Ladekabel. Der Akku oder das Ladegerät kann in Brand geraten oder einen Stromschlag verursachen.</w:t>
      </w:r>
    </w:p>
    <w:p w:rsidR="00977CC1" w:rsidRPr="00977CC1" w:rsidRDefault="00977CC1" w:rsidP="00907113">
      <w:pPr>
        <w:pStyle w:val="Aufzhlungszeichen"/>
      </w:pPr>
      <w:r w:rsidRPr="00977CC1">
        <w:t>Verwenden Sie nur den Originalakku, und verwenden Sie den Originalakku nur für den Betrieb des Telefons, wie vorgesehen. - Der Akku ist ausschließlich für dieses bestimmte Gerät bestimmt. Andere Akkus passen möglicherweise nicht gut oder haben andere Eigenschaften und könnten Ihr Telefon beschädigen.</w:t>
      </w:r>
    </w:p>
    <w:p w:rsidR="00977CC1" w:rsidRPr="00977CC1" w:rsidRDefault="00977CC1" w:rsidP="00907113">
      <w:pPr>
        <w:pStyle w:val="Aufzhlungszeichen"/>
      </w:pPr>
      <w:r w:rsidRPr="00977CC1">
        <w:t>Alle Akkus haben eine begrenzte Lebensdauer und verlieren nach ein paar hundert Ladezyklen an Kapazität.</w:t>
      </w:r>
    </w:p>
    <w:p w:rsidR="00977CC1" w:rsidRPr="00977CC1" w:rsidRDefault="00977CC1" w:rsidP="00907113">
      <w:pPr>
        <w:pStyle w:val="Aufzhlungszeichen"/>
      </w:pPr>
      <w:r w:rsidRPr="00977CC1">
        <w:t>Das Netzteil ist nur für die Verwendung in Innenräumen vorgesehen.</w:t>
      </w:r>
    </w:p>
    <w:p w:rsidR="00977CC1" w:rsidRPr="00977CC1" w:rsidRDefault="00977CC1" w:rsidP="00907113">
      <w:pPr>
        <w:pStyle w:val="Aufzhlungszeichen"/>
      </w:pPr>
      <w:r w:rsidRPr="00977CC1">
        <w:t>Wenn Sie das Netzteil von einer Steckdose trennen, ziehen Sie am Netzteil, niemals am Kabel.</w:t>
      </w:r>
    </w:p>
    <w:p w:rsidR="00977CC1" w:rsidRPr="00977CC1" w:rsidRDefault="00977CC1" w:rsidP="00907113">
      <w:pPr>
        <w:pStyle w:val="Aufzhlungszeichen"/>
      </w:pPr>
      <w:r w:rsidRPr="00977CC1">
        <w:t>Ziehen Sie das Netzteil aus der Steckdose, wenn es nicht benutzt wird.</w:t>
      </w:r>
    </w:p>
    <w:p w:rsidR="00977CC1" w:rsidRPr="00977CC1" w:rsidRDefault="00977CC1" w:rsidP="00907113">
      <w:pPr>
        <w:pStyle w:val="Aufzhlungszeichen"/>
      </w:pPr>
      <w:r w:rsidRPr="00977CC1">
        <w:t>Fassen Sie das Netzteil niemals mit nassen Händen an.</w:t>
      </w:r>
    </w:p>
    <w:p w:rsidR="00977CC1" w:rsidRPr="00977CC1" w:rsidRDefault="00977CC1" w:rsidP="00D243AF">
      <w:pPr>
        <w:pStyle w:val="berschrift2num"/>
      </w:pPr>
      <w:bookmarkStart w:id="258" w:name="_Toc184377254"/>
      <w:r w:rsidRPr="00977CC1">
        <w:t>Recycling</w:t>
      </w:r>
      <w:bookmarkEnd w:id="258"/>
    </w:p>
    <w:p w:rsidR="00977CC1" w:rsidRPr="00977CC1" w:rsidRDefault="00977CC1" w:rsidP="00977CC1">
      <w:pPr>
        <w:pStyle w:val="Textkrper"/>
      </w:pPr>
      <w:r w:rsidRPr="00977CC1">
        <w:t>Entsorgen Sie Ihre gebrauchten elektronischen Produkte, Batterien und Verpackungsmaterialien immer an dafür vorgesehenen Sammelstellen. Entsorgen Sie diese Produkte nicht als unsortierten Hausmüll. Wenn Sie nicht sicher sind, wie Sie Ihr Telefon, das Zubehör oder die Verpackung entsorgen sollen, wenden Sie sich bitte an Ihren Händler.</w:t>
      </w:r>
    </w:p>
    <w:p w:rsidR="00977CC1" w:rsidRPr="00977CC1" w:rsidRDefault="00977CC1" w:rsidP="00D243AF">
      <w:pPr>
        <w:pStyle w:val="berschrift2num"/>
      </w:pPr>
      <w:bookmarkStart w:id="259" w:name="_Toc184377255"/>
      <w:r w:rsidRPr="00977CC1">
        <w:t>Kleinkinder und Tiere</w:t>
      </w:r>
      <w:bookmarkEnd w:id="259"/>
    </w:p>
    <w:p w:rsidR="00977CC1" w:rsidRPr="00977CC1" w:rsidRDefault="00977CC1" w:rsidP="00977CC1">
      <w:pPr>
        <w:pStyle w:val="Textkrper"/>
      </w:pPr>
      <w:r w:rsidRPr="00977CC1">
        <w:t>Achten Sie darauf, dass das Telefon und das Zubehör nicht in die Hände von Kleinkindern und Tieren gelangen. Ihr Telefon enthält (oder kommt mit) Kleinteile, Kunststoffelemente und Teile mit scharfen Kanten, die eine Verletzung verursachen oder eine Erstickungsgefahr darstellen können.</w:t>
      </w:r>
    </w:p>
    <w:p w:rsidR="00977CC1" w:rsidRPr="00977CC1" w:rsidRDefault="00977CC1" w:rsidP="00D243AF">
      <w:pPr>
        <w:pStyle w:val="berschrift2num"/>
      </w:pPr>
      <w:bookmarkStart w:id="260" w:name="_Toc184377256"/>
      <w:r w:rsidRPr="00977CC1">
        <w:lastRenderedPageBreak/>
        <w:t>Interferenz mit medizinischen Geräten</w:t>
      </w:r>
      <w:bookmarkEnd w:id="260"/>
    </w:p>
    <w:p w:rsidR="00977CC1" w:rsidRPr="00977CC1" w:rsidRDefault="00977CC1" w:rsidP="00907113">
      <w:pPr>
        <w:pStyle w:val="Aufzhlungszeichen"/>
      </w:pPr>
      <w:r w:rsidRPr="00977CC1">
        <w:t>Der Betrieb von funkübertragenden Geräten, einschließlich Mobiltelefonen, kann die Funktion von unzureichend abgeschirmten medizinischen Geräten stören. Wenden Sie sich an einen Arzt oder den Hersteller des medizinischen Geräts, um festzustellen, ob es ausreichend gegen externe Funkenergie abgeschirmt ist.</w:t>
      </w:r>
    </w:p>
    <w:p w:rsidR="00977CC1" w:rsidRPr="00977CC1" w:rsidRDefault="00977CC1" w:rsidP="00907113">
      <w:pPr>
        <w:pStyle w:val="Aufzhlungszeichen"/>
      </w:pPr>
      <w:r w:rsidRPr="00977CC1">
        <w:t>Um mögliche Störungen zu vermeiden, empfehlen die Hersteller von implantierten medizinischen Geräten einen Mindestabstand von 15,3 Zentimetern zwischen einem drahtlosen Gerät und dem medizinischen Gerät. Personen, die solche Geräte haben, sollten:</w:t>
      </w:r>
    </w:p>
    <w:p w:rsidR="00977CC1" w:rsidRPr="00977CC1" w:rsidRDefault="00977CC1" w:rsidP="00907113">
      <w:pPr>
        <w:pStyle w:val="Aufzhlungszeichen2"/>
      </w:pPr>
      <w:r w:rsidRPr="00977CC1">
        <w:t>Das drahtlose Gerät immer mehr als 15,3 Zentimeter (6 Zoll) vom medizinischen Gerät entfernt halten.</w:t>
      </w:r>
    </w:p>
    <w:p w:rsidR="00977CC1" w:rsidRPr="00977CC1" w:rsidRDefault="00977CC1" w:rsidP="00907113">
      <w:pPr>
        <w:pStyle w:val="Aufzhlungszeichen2"/>
      </w:pPr>
      <w:r w:rsidRPr="00977CC1">
        <w:t>Das drahtlose Gerät nicht in einer Brusttasche tragen.</w:t>
      </w:r>
    </w:p>
    <w:p w:rsidR="00977CC1" w:rsidRPr="00977CC1" w:rsidRDefault="00977CC1" w:rsidP="00907113">
      <w:pPr>
        <w:pStyle w:val="Aufzhlungszeichen2"/>
      </w:pPr>
      <w:r w:rsidRPr="00977CC1">
        <w:t>Das drahtlose Gerät an das dem medizinischen Gerät gegenüberliegende Ohr halten.</w:t>
      </w:r>
    </w:p>
    <w:p w:rsidR="00977CC1" w:rsidRPr="00977CC1" w:rsidRDefault="00977CC1" w:rsidP="00907113">
      <w:pPr>
        <w:pStyle w:val="Aufzhlungszeichen2"/>
      </w:pPr>
      <w:r w:rsidRPr="00977CC1">
        <w:t>Das drahtlose Gerät ausschalten, wenn der Verdacht besteht, dass es zu Störungen kommt.</w:t>
      </w:r>
    </w:p>
    <w:p w:rsidR="00977CC1" w:rsidRPr="00977CC1" w:rsidRDefault="00977CC1" w:rsidP="00907113">
      <w:pPr>
        <w:pStyle w:val="Aufzhlungszeichen2"/>
      </w:pPr>
      <w:r w:rsidRPr="00977CC1">
        <w:t>Die Anweisungen des Herstellers für das implantierte medizinische Gerät befolgen.</w:t>
      </w:r>
    </w:p>
    <w:p w:rsidR="00977CC1" w:rsidRPr="00977CC1" w:rsidRDefault="00977CC1" w:rsidP="00977CC1">
      <w:pPr>
        <w:pStyle w:val="Textkrper"/>
      </w:pPr>
      <w:r w:rsidRPr="00977CC1">
        <w:t>Wenn Sie Fragen zur Verwendung Ihres drahtlosen Geräts mit einem implantierten medizinischen Gerät haben, wenden Sie sich an Ihren medizinischen Betreuer.</w:t>
      </w:r>
    </w:p>
    <w:p w:rsidR="00977CC1" w:rsidRPr="00977CC1" w:rsidRDefault="00977CC1" w:rsidP="00D243AF">
      <w:pPr>
        <w:pStyle w:val="berschrift2num"/>
      </w:pPr>
      <w:bookmarkStart w:id="261" w:name="_Toc184377257"/>
      <w:r w:rsidRPr="00977CC1">
        <w:t>SAR-Einstufungen</w:t>
      </w:r>
      <w:bookmarkEnd w:id="261"/>
    </w:p>
    <w:p w:rsidR="00977CC1" w:rsidRPr="00977CC1" w:rsidRDefault="00977CC1" w:rsidP="00393346">
      <w:pPr>
        <w:pStyle w:val="Aufzhlungszeichen"/>
      </w:pPr>
      <w:r w:rsidRPr="00977CC1">
        <w:t>Das Telefon ist für den Gebrauch in einer typischen häuslichen Umgebung klassifiziert.</w:t>
      </w:r>
    </w:p>
    <w:p w:rsidR="00977CC1" w:rsidRPr="00977CC1" w:rsidRDefault="00977CC1" w:rsidP="00393346">
      <w:pPr>
        <w:pStyle w:val="Aufzhlungszeichen"/>
      </w:pPr>
      <w:r w:rsidRPr="00977CC1">
        <w:t>Der höchste für das Telefon angegebene spezifische Absorptionswert (SAR) gemäß CE-Norm beträgt bei Prüfung am Kopf 0,623 W/kg (10g) und bei ordnungsgemäßem Tragen am Körper 1,286 W/kg (10g). Der Mindestabstand für den Betrieb am Körper beträgt 5 mm.</w:t>
      </w:r>
    </w:p>
    <w:p w:rsidR="00977CC1" w:rsidRPr="00977CC1" w:rsidRDefault="00977CC1" w:rsidP="00D243AF">
      <w:pPr>
        <w:pStyle w:val="berschrift2num"/>
      </w:pPr>
      <w:bookmarkStart w:id="262" w:name="_Toc184377258"/>
      <w:r w:rsidRPr="00977CC1">
        <w:t>Verfügbarkeit von Software und Diensten</w:t>
      </w:r>
      <w:bookmarkEnd w:id="262"/>
    </w:p>
    <w:p w:rsidR="00977CC1" w:rsidRPr="00977CC1" w:rsidRDefault="00977CC1" w:rsidP="00977CC1">
      <w:pPr>
        <w:pStyle w:val="Textkrper"/>
      </w:pPr>
      <w:r w:rsidRPr="00977CC1">
        <w:t>Die Software des Telefons wird so angeboten, wie sie ist, mit all ihren möglichen Fehlern. Der Hersteller macht keine Behauptungen, Versprechungen oder Garantien über die Richtigkeit, Vollständigkeit oder Angemessenheit der vom Telefon bereitgestellten Inhalte und lehnt ausdrücklich die Haftung für Fehler und Mängel ab, die vom Telefon dargestellt werden.</w:t>
      </w:r>
    </w:p>
    <w:p w:rsidR="00977CC1" w:rsidRPr="00977CC1" w:rsidRDefault="00977CC1" w:rsidP="00393346">
      <w:pPr>
        <w:pStyle w:val="Aufzhlungszeichen"/>
      </w:pPr>
      <w:r w:rsidRPr="00977CC1">
        <w:t>Einige Anwendungen benötigen eine Internetverbindung, um ordnungsgemäß zu funktionieren.</w:t>
      </w:r>
    </w:p>
    <w:p w:rsidR="00977CC1" w:rsidRPr="00977CC1" w:rsidRDefault="00977CC1" w:rsidP="00393346">
      <w:pPr>
        <w:pStyle w:val="Aufzhlungszeichen"/>
      </w:pPr>
      <w:r w:rsidRPr="00977CC1">
        <w:t>Es kann vorkommen, dass einige Dienste aufgrund von Serverausfällen oder aufgrund mangelnder Verfügbarkeit von Diensten Dritter nicht verfügbar sind.</w:t>
      </w:r>
    </w:p>
    <w:p w:rsidR="00977CC1" w:rsidRPr="00977CC1" w:rsidRDefault="00977CC1" w:rsidP="00393346">
      <w:pPr>
        <w:pStyle w:val="Aufzhlungszeichen"/>
      </w:pPr>
      <w:r w:rsidRPr="00977CC1">
        <w:t>Die vom Telefon bereitgestellten Informationen sind möglicherweise nicht immer genau (z. B. Standort, Farberkennungsergebnisse, Wetterinformationen usw.).</w:t>
      </w:r>
    </w:p>
    <w:p w:rsidR="00977CC1" w:rsidRPr="00977CC1" w:rsidRDefault="00977CC1" w:rsidP="00393346">
      <w:pPr>
        <w:pStyle w:val="Aufzhlungszeichen"/>
      </w:pPr>
      <w:r w:rsidRPr="00977CC1">
        <w:t>Für Inhalte von Drittanbietern, die von den Anwendungen des Telefons wiedergegeben werden, ist der Hersteller in keiner Weise verantwortlich.</w:t>
      </w:r>
    </w:p>
    <w:p w:rsidR="00977CC1" w:rsidRPr="00977CC1" w:rsidRDefault="00977CC1" w:rsidP="00393346">
      <w:pPr>
        <w:pStyle w:val="Aufzhlungszeichen"/>
      </w:pPr>
      <w:r w:rsidRPr="00977CC1">
        <w:t>Die Software wird regelmäßig aktualisiert. Der Hersteller behält sich das Recht vor, die Software oder den Inhalt des Benutzerhandbuchs ohne vorherige Ankündigung anzupassen.</w:t>
      </w:r>
    </w:p>
    <w:p w:rsidR="00977CC1" w:rsidRPr="00977CC1" w:rsidRDefault="00977CC1" w:rsidP="00D243AF">
      <w:pPr>
        <w:pStyle w:val="berschrift2num"/>
      </w:pPr>
      <w:bookmarkStart w:id="263" w:name="_Toc184377259"/>
      <w:r w:rsidRPr="00977CC1">
        <w:lastRenderedPageBreak/>
        <w:t>Bei Fragen wenden Sie sich bitte an den Händler</w:t>
      </w:r>
      <w:bookmarkEnd w:id="263"/>
    </w:p>
    <w:p w:rsidR="00393346" w:rsidRDefault="00977CC1" w:rsidP="00977CC1">
      <w:pPr>
        <w:pStyle w:val="Textkrper"/>
      </w:pPr>
      <w:r w:rsidRPr="00977CC1">
        <w:t xml:space="preserve">Wenn Sie irgendwelche Fragen oder Bedenken haben oder in eine Situation geraten, in der Sie Hilfe benötigen, wenden Sie sich bitte an den Händler, bei dem Sie das Telefon erworben haben. Sie können sich auch direkt an den Hersteller des Telefons über eine E-Mail an </w:t>
      </w:r>
      <w:hyperlink r:id="rId13" w:history="1">
        <w:r w:rsidR="00393346" w:rsidRPr="009E4DBA">
          <w:rPr>
            <w:rStyle w:val="Hyperlink"/>
          </w:rPr>
          <w:t>info@blindshell.com</w:t>
        </w:r>
      </w:hyperlink>
      <w:r w:rsidR="00393346">
        <w:t xml:space="preserve"> </w:t>
      </w:r>
      <w:r w:rsidRPr="00977CC1">
        <w:t xml:space="preserve"> wenden.</w:t>
      </w:r>
    </w:p>
    <w:p w:rsidR="00393346" w:rsidRDefault="00393346">
      <w:pPr>
        <w:widowControl/>
        <w:suppressAutoHyphens w:val="0"/>
      </w:pPr>
      <w:r>
        <w:br w:type="page"/>
      </w:r>
    </w:p>
    <w:p w:rsidR="00977CC1" w:rsidRPr="00977CC1" w:rsidRDefault="00977CC1" w:rsidP="00F62ECD">
      <w:pPr>
        <w:pStyle w:val="berschrift1num"/>
      </w:pPr>
      <w:bookmarkStart w:id="264" w:name="_Toc184377260"/>
      <w:r w:rsidRPr="00977CC1">
        <w:lastRenderedPageBreak/>
        <w:t>Vorschriften</w:t>
      </w:r>
      <w:bookmarkEnd w:id="264"/>
    </w:p>
    <w:p w:rsidR="00977CC1" w:rsidRPr="00977CC1" w:rsidRDefault="00977CC1" w:rsidP="00D243AF">
      <w:pPr>
        <w:pStyle w:val="berschrift2num"/>
      </w:pPr>
      <w:bookmarkStart w:id="265" w:name="_Toc184377261"/>
      <w:r w:rsidRPr="00977CC1">
        <w:t>Regulatorische Informationen - EU</w:t>
      </w:r>
      <w:bookmarkEnd w:id="265"/>
    </w:p>
    <w:p w:rsidR="00977CC1" w:rsidRPr="00977CC1" w:rsidRDefault="00977CC1" w:rsidP="007B235A">
      <w:pPr>
        <w:pStyle w:val="berschrift3num"/>
      </w:pPr>
      <w:bookmarkStart w:id="266" w:name="_Toc184377262"/>
      <w:r w:rsidRPr="00977CC1">
        <w:t>Vereinfachte Konformitätserklärung</w:t>
      </w:r>
      <w:bookmarkEnd w:id="266"/>
    </w:p>
    <w:p w:rsidR="00977CC1" w:rsidRPr="00977CC1" w:rsidRDefault="00977CC1" w:rsidP="00977CC1">
      <w:pPr>
        <w:pStyle w:val="Textkrper"/>
      </w:pPr>
      <w:r w:rsidRPr="00977CC1">
        <w:t>Hiermit erklärt Matapo a.s., dass das Funkgerät vom Typ Mobiltelefon mit der Richtlinie 2014/53/EU übereinstimmt</w:t>
      </w:r>
    </w:p>
    <w:p w:rsidR="00977CC1" w:rsidRPr="00977CC1" w:rsidRDefault="00977CC1" w:rsidP="00977CC1">
      <w:pPr>
        <w:pStyle w:val="Textkrper"/>
      </w:pPr>
      <w:r w:rsidRPr="00977CC1">
        <w:t xml:space="preserve">Den vollständigen Text der EU-Konformitätserklärung finden Sie unter der folgenden Internetadresse: </w:t>
      </w:r>
      <w:hyperlink r:id="rId14" w:history="1">
        <w:r w:rsidR="00393346" w:rsidRPr="009E4DBA">
          <w:rPr>
            <w:rStyle w:val="Hyperlink"/>
          </w:rPr>
          <w:t>www.blindshell.com/conformity</w:t>
        </w:r>
      </w:hyperlink>
      <w:r w:rsidR="00393346">
        <w:t xml:space="preserve"> </w:t>
      </w:r>
    </w:p>
    <w:p w:rsidR="00977CC1" w:rsidRPr="00977CC1" w:rsidRDefault="00977CC1" w:rsidP="00D243AF">
      <w:pPr>
        <w:pStyle w:val="berschrift2num"/>
      </w:pPr>
      <w:bookmarkStart w:id="267" w:name="_Toc184377263"/>
      <w:r w:rsidRPr="00977CC1">
        <w:t>Informationen zur Entsorgung für Nutzer von WEEE</w:t>
      </w:r>
      <w:bookmarkEnd w:id="267"/>
    </w:p>
    <w:p w:rsidR="00977CC1" w:rsidRPr="00977CC1" w:rsidRDefault="00977CC1" w:rsidP="00977CC1">
      <w:pPr>
        <w:pStyle w:val="Textkrper"/>
      </w:pPr>
      <w:r w:rsidRPr="00977CC1">
        <w:t>Diese Kennzeichnung auf dem Produkt und / oder den Begleitdokumenten bedeutet, dass gebrauchte elektrische und elektronische Geräte (WEEE) nicht mit dem allgemeinen Hausmüll entsorgt werden dürfen. Für eine ordnungsgemäße Entsorgung, Wiederverwertung und Recycling bringen Sie dieses Produkt bitte zu ausgewiesenen Sammelstellen, wo es kostenlos angenommen wird. Alternativ können Sie in einigen Ländern Ihre Produkte beim Kauf eines gleichwertigen neuen Produkts bei Ihrem örtlichen Einzelhändler zurückgeben.</w:t>
      </w:r>
    </w:p>
    <w:p w:rsidR="00977CC1" w:rsidRPr="00977CC1" w:rsidRDefault="00977CC1" w:rsidP="00977CC1">
      <w:pPr>
        <w:pStyle w:val="Textkrper"/>
      </w:pPr>
      <w:r w:rsidRPr="00977CC1">
        <w:t>Die ordnungsgemäße Entsorgung dieses Produkts trägt dazu bei, wertvolle Ressourcen zu sparen und mögliche negative Auswirkungen auf die menschliche Gesundheit und die Umwelt zu vermeiden, die sonst durch unsachgemäße Entsorgung entstehen könnten.</w:t>
      </w:r>
    </w:p>
    <w:p w:rsidR="00977CC1" w:rsidRPr="00977CC1" w:rsidRDefault="00977CC1" w:rsidP="00977CC1">
      <w:pPr>
        <w:pStyle w:val="Textkrper"/>
      </w:pPr>
      <w:r w:rsidRPr="00977CC1">
        <w:t>Bitte wenden Sie sich an Ihre örtliche Behörde, um weitere Informationen über die nächstgelegene ausgewiesene Sammelstelle zu erhalten.</w:t>
      </w:r>
    </w:p>
    <w:p w:rsidR="00977CC1" w:rsidRPr="00977CC1" w:rsidRDefault="00977CC1" w:rsidP="00977CC1">
      <w:pPr>
        <w:pStyle w:val="Textkrper"/>
      </w:pPr>
      <w:r w:rsidRPr="00977CC1">
        <w:t>Bei unsachgemäßer Entsorgung dieses Abfalls können gemäß Ihrer nationalen Gesetzgebung Strafen anfallen.</w:t>
      </w:r>
    </w:p>
    <w:p w:rsidR="00977CC1" w:rsidRPr="00977CC1" w:rsidRDefault="00977CC1" w:rsidP="00D243AF">
      <w:pPr>
        <w:pStyle w:val="berschrift2num"/>
      </w:pPr>
      <w:bookmarkStart w:id="268" w:name="_Toc184377264"/>
      <w:r w:rsidRPr="00977CC1">
        <w:t>Beschränkungen im 5GHz-Band</w:t>
      </w:r>
      <w:bookmarkEnd w:id="268"/>
    </w:p>
    <w:p w:rsidR="00977CC1" w:rsidRPr="00977CC1" w:rsidRDefault="00977CC1" w:rsidP="00977CC1">
      <w:pPr>
        <w:pStyle w:val="Textkrper"/>
      </w:pPr>
      <w:r w:rsidRPr="00977CC1">
        <w:t>Das Gerät darf in den folgenden Ländern nur in Innenräumen im Bereich von 5,15 GHz bis 5,35 GHz betrieben werden:</w:t>
      </w:r>
    </w:p>
    <w:p w:rsidR="005F574A" w:rsidRDefault="00977CC1" w:rsidP="00977CC1">
      <w:pPr>
        <w:pStyle w:val="Textkrper"/>
      </w:pPr>
      <w:r w:rsidRPr="00977CC1">
        <w:t>AT, BE, BG, CY, CZ, DE, DK, EE, EL, ES, FI, FR, HR, HU, IE, IT, LV, LT, LU, MT, NL, PL, PT, RO, SK, SI, SE, UK</w:t>
      </w:r>
    </w:p>
    <w:p w:rsidR="005F574A" w:rsidRDefault="005F574A">
      <w:pPr>
        <w:widowControl/>
        <w:suppressAutoHyphens w:val="0"/>
      </w:pPr>
      <w:r>
        <w:br w:type="page"/>
      </w:r>
    </w:p>
    <w:p w:rsidR="00977CC1" w:rsidRPr="00977CC1" w:rsidRDefault="005F574A" w:rsidP="00D243AF">
      <w:pPr>
        <w:pStyle w:val="berschrift2num"/>
      </w:pPr>
      <w:bookmarkStart w:id="269" w:name="_Toc184377265"/>
      <w:r>
        <w:lastRenderedPageBreak/>
        <w:t>F</w:t>
      </w:r>
      <w:r w:rsidR="00977CC1" w:rsidRPr="00977CC1">
        <w:t>requenzbänder und Leistung</w:t>
      </w:r>
      <w:bookmarkEnd w:id="269"/>
    </w:p>
    <w:p w:rsidR="00977CC1" w:rsidRPr="00977CC1" w:rsidRDefault="00977CC1" w:rsidP="00977CC1">
      <w:pPr>
        <w:pStyle w:val="Textkrper"/>
      </w:pPr>
      <w:r w:rsidRPr="00977CC1">
        <w:t>Gemäß der Funkgeräterichtlinie (RED) 2014/53/EU ist die maximale Ausgangsleistung des Geräts wie folgt:</w:t>
      </w:r>
    </w:p>
    <w:p w:rsidR="00977CC1" w:rsidRPr="00977CC1" w:rsidRDefault="00977CC1" w:rsidP="00393346">
      <w:pPr>
        <w:pStyle w:val="Aufzhlungszeichen"/>
      </w:pPr>
      <w:r w:rsidRPr="00977CC1">
        <w:t>GSM - 900MHz: 33,72dBm; 1800MHz: 29,8dBm</w:t>
      </w:r>
    </w:p>
    <w:p w:rsidR="00977CC1" w:rsidRPr="00977CC1" w:rsidRDefault="00977CC1" w:rsidP="00393346">
      <w:pPr>
        <w:pStyle w:val="Aufzhlungszeichen"/>
      </w:pPr>
      <w:r w:rsidRPr="00977CC1">
        <w:t>WCDMA - B1: 22,72dBm; B2: 23,32dBm</w:t>
      </w:r>
    </w:p>
    <w:p w:rsidR="00977CC1" w:rsidRPr="00977CC1" w:rsidRDefault="00977CC1" w:rsidP="00393346">
      <w:pPr>
        <w:pStyle w:val="Aufzhlungszeichen"/>
      </w:pPr>
      <w:r w:rsidRPr="00977CC1">
        <w:t>LTE-FDD - B1: 23,22dBm; B3: 23,81dBm; B7: 23,38dBm; B8: 23,52dBm; B20: 23,42dBm; B28: 23,7dBm</w:t>
      </w:r>
    </w:p>
    <w:p w:rsidR="00977CC1" w:rsidRPr="00977CC1" w:rsidRDefault="00977CC1" w:rsidP="00393346">
      <w:pPr>
        <w:pStyle w:val="Aufzhlungszeichen"/>
      </w:pPr>
      <w:r w:rsidRPr="00977CC1">
        <w:t>LTE-TDD - B38: 23,6dBm; B40: 23,59dBm; B41: 23,82dBm;</w:t>
      </w:r>
    </w:p>
    <w:p w:rsidR="00977CC1" w:rsidRPr="00977CC1" w:rsidRDefault="00977CC1" w:rsidP="00393346">
      <w:pPr>
        <w:pStyle w:val="Aufzhlungszeichen"/>
        <w:rPr>
          <w:lang w:val="en-GB"/>
        </w:rPr>
      </w:pPr>
      <w:r w:rsidRPr="00977CC1">
        <w:rPr>
          <w:lang w:val="en-GB"/>
        </w:rPr>
        <w:t>Bluetooth - BR/EDR: 6,01dBm; BLE: 5,15dBm</w:t>
      </w:r>
    </w:p>
    <w:p w:rsidR="00977CC1" w:rsidRPr="00977CC1" w:rsidRDefault="00977CC1" w:rsidP="00393346">
      <w:pPr>
        <w:pStyle w:val="Aufzhlungszeichen"/>
        <w:rPr>
          <w:lang w:val="en-GB"/>
        </w:rPr>
      </w:pPr>
      <w:r w:rsidRPr="00977CC1">
        <w:rPr>
          <w:lang w:val="en-GB"/>
        </w:rPr>
        <w:t>2.4GHz WIFI - 11b: 15,45dBm; 11g: 14,03dBm; 11n(20): 13,44dBm; 11n(40): 14,17dBm</w:t>
      </w:r>
    </w:p>
    <w:p w:rsidR="00977CC1" w:rsidRPr="00977CC1" w:rsidRDefault="00977CC1" w:rsidP="00393346">
      <w:pPr>
        <w:pStyle w:val="Aufzhlungszeichen"/>
        <w:rPr>
          <w:lang w:val="en-GB"/>
        </w:rPr>
      </w:pPr>
      <w:r w:rsidRPr="00977CC1">
        <w:rPr>
          <w:lang w:val="en-GB"/>
        </w:rPr>
        <w:t>5GHz WIFI - 5,2GHz: 17,68dBm; 5,8GHz: 16,03dBm</w:t>
      </w:r>
    </w:p>
    <w:p w:rsidR="00977CC1" w:rsidRPr="00977CC1" w:rsidRDefault="00977CC1" w:rsidP="00393346">
      <w:pPr>
        <w:pStyle w:val="Aufzhlungszeichen"/>
      </w:pPr>
      <w:r w:rsidRPr="00977CC1">
        <w:t>NFC: 0,000000261mW</w:t>
      </w:r>
    </w:p>
    <w:p w:rsidR="00393346" w:rsidRDefault="00393346">
      <w:pPr>
        <w:widowControl/>
        <w:suppressAutoHyphens w:val="0"/>
      </w:pPr>
      <w:r>
        <w:br w:type="page"/>
      </w:r>
    </w:p>
    <w:p w:rsidR="00977CC1" w:rsidRPr="00977CC1" w:rsidRDefault="00977CC1" w:rsidP="00F62ECD">
      <w:pPr>
        <w:pStyle w:val="berschrift1num"/>
      </w:pPr>
      <w:bookmarkStart w:id="270" w:name="_Toc184377266"/>
      <w:r w:rsidRPr="00977CC1">
        <w:lastRenderedPageBreak/>
        <w:t>Rechtsinformation</w:t>
      </w:r>
      <w:bookmarkEnd w:id="270"/>
    </w:p>
    <w:p w:rsidR="00977CC1" w:rsidRPr="00977CC1" w:rsidRDefault="00977CC1" w:rsidP="00D243AF">
      <w:pPr>
        <w:pStyle w:val="berschrift2num"/>
      </w:pPr>
      <w:bookmarkStart w:id="271" w:name="_Toc184377267"/>
      <w:r w:rsidRPr="00977CC1">
        <w:t>Eingeschränkte Garantie</w:t>
      </w:r>
      <w:bookmarkEnd w:id="271"/>
    </w:p>
    <w:p w:rsidR="00977CC1" w:rsidRPr="00977CC1" w:rsidRDefault="00977CC1" w:rsidP="00977CC1">
      <w:pPr>
        <w:pStyle w:val="Textkrper"/>
      </w:pPr>
      <w:r w:rsidRPr="00977CC1">
        <w:t>Das Telefon unterliegt einer eingeschränkten Garantie. Die Garantiezeit beträgt in</w:t>
      </w:r>
    </w:p>
    <w:p w:rsidR="00977CC1" w:rsidRPr="00977CC1" w:rsidRDefault="00977CC1" w:rsidP="002B0D01">
      <w:pPr>
        <w:pStyle w:val="Aufzhlungszeichen"/>
      </w:pPr>
      <w:r w:rsidRPr="00977CC1">
        <w:t>Vereinigte Staaten, Kanada: zwölf (12) Monate;</w:t>
      </w:r>
    </w:p>
    <w:p w:rsidR="002B0D01" w:rsidRDefault="00977CC1" w:rsidP="002B0D01">
      <w:pPr>
        <w:pStyle w:val="Aufzhlungszeichen"/>
      </w:pPr>
      <w:r w:rsidRPr="00977CC1">
        <w:t>Europäische Union, Südafrika, Vereinigtes Königreich, Australien, Neuseeland: vierundzwanzig (24) Monate.</w:t>
      </w:r>
    </w:p>
    <w:p w:rsidR="00977CC1" w:rsidRPr="00977CC1" w:rsidRDefault="00977CC1" w:rsidP="00977CC1">
      <w:pPr>
        <w:pStyle w:val="Textkrper"/>
      </w:pPr>
      <w:r w:rsidRPr="00977CC1">
        <w:t>Bitte bestätigen Sie die Garantiezeit für Länder und/oder Regionen, die nicht in diesem Dokument aufgeführt sind, mit Ihrem Händler.</w:t>
      </w:r>
    </w:p>
    <w:p w:rsidR="00977CC1" w:rsidRPr="00977CC1" w:rsidRDefault="00977CC1" w:rsidP="00977CC1">
      <w:pPr>
        <w:pStyle w:val="Textkrper"/>
      </w:pPr>
      <w:r w:rsidRPr="00977CC1">
        <w:t>Die Mindestlebensdauer eines Akkus beträgt 12 Monate. Während dieses Zeitraums sollte nur eine geringe Kapazitätsabnahme auftreten. Nach diesem Zeitraum wird jede Kapazitätsabnahme oder jeder Funktionsverlust als gewöhnlicher Verschleiß angesehen. Die beschränkte Garantie beginnt mit dem Tag des Kaufs des Produkts durch den ersten Endbenutzer. Die beschränkte Garantie deckt Material- und Verarbeitungsfehler ab. Alle anderen Garantien, ausdrücklich oder stillschweigend, sind ausgeschlossen.</w:t>
      </w:r>
    </w:p>
    <w:p w:rsidR="00977CC1" w:rsidRPr="00977CC1" w:rsidRDefault="00977CC1" w:rsidP="00977CC1">
      <w:pPr>
        <w:pStyle w:val="Textkrper"/>
      </w:pPr>
      <w:r w:rsidRPr="00977CC1">
        <w:t>In folgenden Fällen wird keine Garantie gewährt, unabhängig von der aufgetretenen Fehlfunktion:</w:t>
      </w:r>
    </w:p>
    <w:p w:rsidR="00977CC1" w:rsidRPr="00977CC1" w:rsidRDefault="00977CC1" w:rsidP="002B0D01">
      <w:pPr>
        <w:pStyle w:val="Aufzhlungszeichen"/>
      </w:pPr>
      <w:r w:rsidRPr="00977CC1">
        <w:t>Normaler Verschleiß des Produkts und Abnahme der Akkuladung durch den Gebrauch.</w:t>
      </w:r>
    </w:p>
    <w:p w:rsidR="00977CC1" w:rsidRPr="00977CC1" w:rsidRDefault="00977CC1" w:rsidP="002B0D01">
      <w:pPr>
        <w:pStyle w:val="Aufzhlungszeichen"/>
      </w:pPr>
      <w:r w:rsidRPr="00977CC1">
        <w:t>Schäden, die durch unsachgemäßen Gebrauch, Einwirkung von Feuchtigkeit oder Flüssigkeit oder einer Wärmequelle entstanden sind.</w:t>
      </w:r>
    </w:p>
    <w:p w:rsidR="00977CC1" w:rsidRPr="00977CC1" w:rsidRDefault="00977CC1" w:rsidP="002B0D01">
      <w:pPr>
        <w:pStyle w:val="Aufzhlungszeichen"/>
      </w:pPr>
      <w:r w:rsidRPr="00977CC1">
        <w:t>Schäden, die durch die Verwendung von Zubehör oder Anschlüssen entstehen, die nicht vom Hersteller geliefert wurden.</w:t>
      </w:r>
    </w:p>
    <w:p w:rsidR="00977CC1" w:rsidRPr="00977CC1" w:rsidRDefault="00977CC1" w:rsidP="002B0D01">
      <w:pPr>
        <w:pStyle w:val="Aufzhlungszeichen"/>
      </w:pPr>
      <w:r w:rsidRPr="00977CC1">
        <w:t>Schäden durch Fallenlassen des Geräts oder durch Anwendung von übermäßigem Druck, der zu Rissen oder Bruch von Geräteteilen führt.</w:t>
      </w:r>
    </w:p>
    <w:p w:rsidR="00977CC1" w:rsidRPr="00977CC1" w:rsidRDefault="00977CC1" w:rsidP="002B0D01">
      <w:pPr>
        <w:pStyle w:val="Aufzhlungszeichen"/>
      </w:pPr>
      <w:r w:rsidRPr="00977CC1">
        <w:t>Nichteinhaltung der Informationen, die im Dokument "Sicherheits-, Regulierungsund Rechtsinformationen" enthalten sind.</w:t>
      </w:r>
    </w:p>
    <w:p w:rsidR="00977CC1" w:rsidRPr="00977CC1" w:rsidRDefault="00977CC1" w:rsidP="002B0D01">
      <w:pPr>
        <w:pStyle w:val="Aufzhlungszeichen"/>
      </w:pPr>
      <w:r w:rsidRPr="00977CC1">
        <w:t>Schäden, die durch die Verwendung eines nicht originalen Akkus oder die Verwendung des BlindShell-Akkus in einem anderen Gerät verursacht werden.</w:t>
      </w:r>
    </w:p>
    <w:p w:rsidR="00977CC1" w:rsidRPr="00977CC1" w:rsidRDefault="00977CC1" w:rsidP="002B0D01">
      <w:pPr>
        <w:pStyle w:val="Aufzhlungszeichen"/>
      </w:pPr>
      <w:r w:rsidRPr="00977CC1">
        <w:t>Schäden, die durch einen Reparaturversuch durch nicht autorisiertes Personal entstanden sind.</w:t>
      </w:r>
    </w:p>
    <w:p w:rsidR="00977CC1" w:rsidRPr="00977CC1" w:rsidRDefault="00977CC1" w:rsidP="00977CC1">
      <w:pPr>
        <w:pStyle w:val="Textkrper"/>
      </w:pPr>
      <w:r w:rsidRPr="00977CC1">
        <w:t>Diese eingeschränkte Garantie deckt keine Störungen von Netzwerkdiensten ab, wie</w:t>
      </w:r>
    </w:p>
    <w:p w:rsidR="00977CC1" w:rsidRPr="00977CC1" w:rsidRDefault="00977CC1" w:rsidP="00977CC1">
      <w:pPr>
        <w:pStyle w:val="Textkrper"/>
      </w:pPr>
      <w:r w:rsidRPr="00977CC1">
        <w:t>z. B. Ausfälle von Mobilfunk- oder WLAN-Netzwerken. Die Gerätesoftware wird so angeboten, wie sie ist, mit all ihren möglichen Fehlern.</w:t>
      </w:r>
    </w:p>
    <w:p w:rsidR="005F574A" w:rsidRDefault="00977CC1" w:rsidP="00977CC1">
      <w:pPr>
        <w:pStyle w:val="Textkrper"/>
      </w:pPr>
      <w:r w:rsidRPr="00977CC1">
        <w:t>Es empfiehlt sich, die Benutzerdaten mindestens einmal im Monat zu sichern, um einen unerwünschten Datenverlust zu vermeiden. Der Hersteller ist nicht verantwortlich für Datenverluste aufgrund einer Gerätefehlfunktion, einer Reparatur oder eines Austauschs des Geräts</w:t>
      </w:r>
    </w:p>
    <w:p w:rsidR="005F574A" w:rsidRDefault="005F574A">
      <w:pPr>
        <w:widowControl/>
        <w:suppressAutoHyphens w:val="0"/>
      </w:pPr>
      <w:r>
        <w:br w:type="page"/>
      </w:r>
    </w:p>
    <w:p w:rsidR="00977CC1" w:rsidRPr="00977CC1" w:rsidRDefault="00977CC1" w:rsidP="00D243AF">
      <w:pPr>
        <w:pStyle w:val="berschrift2num"/>
      </w:pPr>
      <w:bookmarkStart w:id="272" w:name="_Toc184377268"/>
      <w:r w:rsidRPr="00977CC1">
        <w:lastRenderedPageBreak/>
        <w:t>Haftungsgrenzen des Herstellers</w:t>
      </w:r>
      <w:bookmarkEnd w:id="272"/>
    </w:p>
    <w:p w:rsidR="00977CC1" w:rsidRPr="00977CC1" w:rsidRDefault="00977CC1" w:rsidP="00977CC1">
      <w:pPr>
        <w:pStyle w:val="Textkrper"/>
      </w:pPr>
      <w:r w:rsidRPr="00977CC1">
        <w:t>Die hier aufgeführte Garantie legt den vollen Umfang der Pflichten von Matapo und das für das Produkt geltende exklusive Rechtsmittel fest. In keinem Fall haftet Matapo für Schäden, die über den Kaufpreis des Produkts hinausgehen, oder für, ohne Einschränkung, kommerzielle Verluste jeglicher Art; Verlust von Nutzung, Zeit, Daten, Ruf, Möglichkeiten, Firmenwert, Gewinnen oder Ersparnissen; Unannehmlichkeiten; oder beiläufige, besondere Schäden, Folgeschäden oder Strafen.</w:t>
      </w:r>
    </w:p>
    <w:p w:rsidR="000D0937" w:rsidRDefault="00977CC1" w:rsidP="00977CC1">
      <w:pPr>
        <w:pStyle w:val="Textkrper"/>
      </w:pPr>
      <w:r w:rsidRPr="00977CC1">
        <w:t>Die autorisierten Vertriebspartner von Matapo übernehmen keine Verantwortung oder Haftung im Zusammenhang mit der Verwendung oder dem Missbrauch des Geräts.</w:t>
      </w:r>
    </w:p>
    <w:p w:rsidR="000D0937" w:rsidRDefault="000D0937">
      <w:pPr>
        <w:widowControl/>
        <w:suppressAutoHyphens w:val="0"/>
      </w:pPr>
      <w:r>
        <w:br w:type="page"/>
      </w:r>
    </w:p>
    <w:p w:rsidR="000D0937" w:rsidRDefault="000D0937" w:rsidP="000D0937">
      <w:r>
        <w:lastRenderedPageBreak/>
        <w:t>Service und Garantie</w:t>
      </w:r>
    </w:p>
    <w:p w:rsidR="000D0937" w:rsidRDefault="000D0937" w:rsidP="000D0937">
      <w:pPr>
        <w:pStyle w:val="Textkrper"/>
      </w:pPr>
      <w:r>
        <w:t>Bei Störungen senden Sie den Artikel an die zuständige Verkaufsstelle oder an den SZBLIND. Im übrigen gelten die Allgemeinen Lieferbedingungen des SZBLIND.</w:t>
      </w:r>
    </w:p>
    <w:p w:rsidR="000D0937" w:rsidRDefault="000D0937" w:rsidP="000D0937">
      <w:pPr>
        <w:pStyle w:val="Textkrper"/>
      </w:pPr>
      <w:r>
        <w:t>Schweiz. Zentralverein für das Blindenwesen SZBLIND</w:t>
      </w:r>
    </w:p>
    <w:p w:rsidR="000D0937" w:rsidRDefault="000D0937" w:rsidP="000D0937">
      <w:pPr>
        <w:pStyle w:val="Textkrper"/>
      </w:pPr>
      <w:r>
        <w:t>Fachstelle Hilfsmittel</w:t>
      </w:r>
    </w:p>
    <w:p w:rsidR="000D0937" w:rsidRDefault="000D0937" w:rsidP="000D0937">
      <w:pPr>
        <w:pStyle w:val="Textkrper"/>
      </w:pPr>
      <w:r>
        <w:t>Niederlenzer Kirchweg 1 / Gleis 1</w:t>
      </w:r>
    </w:p>
    <w:p w:rsidR="000D0937" w:rsidRDefault="000D0937" w:rsidP="000D0937">
      <w:pPr>
        <w:pStyle w:val="Textkrper"/>
      </w:pPr>
      <w:r>
        <w:t>5600 Lenzburg</w:t>
      </w:r>
    </w:p>
    <w:p w:rsidR="000D0937" w:rsidRDefault="000D0937" w:rsidP="000D0937">
      <w:pPr>
        <w:pStyle w:val="Textkrper"/>
      </w:pPr>
      <w:r>
        <w:t>Tel</w:t>
      </w:r>
      <w:r>
        <w:tab/>
        <w:t>+41 (0)62 888 28 70</w:t>
      </w:r>
    </w:p>
    <w:p w:rsidR="000D0937" w:rsidRDefault="000D0937" w:rsidP="000D0937">
      <w:pPr>
        <w:pStyle w:val="Textkrper"/>
      </w:pPr>
      <w:r>
        <w:t xml:space="preserve">E-Mail: </w:t>
      </w:r>
      <w:hyperlink r:id="rId15" w:history="1">
        <w:r w:rsidR="002358B4" w:rsidRPr="003A20D6">
          <w:rPr>
            <w:rStyle w:val="Hyperlink"/>
          </w:rPr>
          <w:t>hilfsmittel@szblind.ch</w:t>
        </w:r>
      </w:hyperlink>
    </w:p>
    <w:p w:rsidR="00A33C12" w:rsidRPr="00E70224" w:rsidRDefault="000D0937" w:rsidP="00E70224">
      <w:pPr>
        <w:pStyle w:val="Textkrper"/>
      </w:pPr>
      <w:r>
        <w:t xml:space="preserve">Internet: </w:t>
      </w:r>
      <w:hyperlink r:id="rId16" w:history="1">
        <w:r w:rsidR="002358B4" w:rsidRPr="003A20D6">
          <w:rPr>
            <w:rStyle w:val="Hyperlink"/>
          </w:rPr>
          <w:t>www.szblind.ch</w:t>
        </w:r>
      </w:hyperlink>
    </w:p>
    <w:sectPr w:rsidR="00A33C12" w:rsidRPr="00E70224" w:rsidSect="00373DDA">
      <w:headerReference w:type="default" r:id="rId17"/>
      <w:footerReference w:type="default" r:id="rId18"/>
      <w:type w:val="continuous"/>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6624" w:rsidRDefault="00536624">
      <w:r>
        <w:separator/>
      </w:r>
    </w:p>
  </w:endnote>
  <w:endnote w:type="continuationSeparator" w:id="0">
    <w:p w:rsidR="00536624" w:rsidRDefault="00536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6624" w:rsidRDefault="00536624" w:rsidP="00373DDA">
    <w:pPr>
      <w:pStyle w:val="Fuzeile"/>
      <w:tabs>
        <w:tab w:val="clear" w:pos="0"/>
        <w:tab w:val="clear" w:pos="8222"/>
        <w:tab w:val="left" w:pos="1418"/>
        <w:tab w:val="right" w:pos="9355"/>
      </w:tabs>
    </w:pPr>
    <w:r>
      <w:fldChar w:fldCharType="begin"/>
    </w:r>
    <w:r>
      <w:instrText xml:space="preserve"> SAVEDATE  \@ "dd.MM.yyyy"  \* MERGEFORMAT </w:instrText>
    </w:r>
    <w:r>
      <w:fldChar w:fldCharType="separate"/>
    </w:r>
    <w:r>
      <w:rPr>
        <w:noProof/>
      </w:rPr>
      <w:t>06.12.2024</w:t>
    </w:r>
    <w:r>
      <w:fldChar w:fldCharType="end"/>
    </w:r>
    <w:r>
      <w:ptab w:relativeTo="margin" w:alignment="center" w:leader="none"/>
    </w:r>
    <w:fldSimple w:instr=" FILENAME   \* MERGEFORMAT ">
      <w:r>
        <w:rPr>
          <w:noProof/>
        </w:rPr>
        <w:t>Dokument1</w:t>
      </w:r>
    </w:fldSimple>
    <w:r>
      <w:ptab w:relativeTo="margin" w:alignment="right" w:leader="none"/>
    </w:r>
    <w:r w:rsidRPr="00CB31D7">
      <w:t xml:space="preserve">Seite </w:t>
    </w:r>
    <w:r w:rsidRPr="00CB31D7">
      <w:fldChar w:fldCharType="begin"/>
    </w:r>
    <w:r w:rsidRPr="00CB31D7">
      <w:instrText xml:space="preserve"> PAGE </w:instrText>
    </w:r>
    <w:r w:rsidRPr="00CB31D7">
      <w:fldChar w:fldCharType="separate"/>
    </w:r>
    <w:r>
      <w:t>2</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6624" w:rsidRDefault="00536624">
      <w:r>
        <w:separator/>
      </w:r>
    </w:p>
  </w:footnote>
  <w:footnote w:type="continuationSeparator" w:id="0">
    <w:p w:rsidR="00536624" w:rsidRDefault="005366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6624" w:rsidRDefault="00536624"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6"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19"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0"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15:restartNumberingAfterBreak="0">
    <w:nsid w:val="545F17CF"/>
    <w:multiLevelType w:val="multilevel"/>
    <w:tmpl w:val="320EAEDE"/>
    <w:lvl w:ilvl="0">
      <w:start w:val="1"/>
      <w:numFmt w:val="decimal"/>
      <w:pStyle w:val="berschrift1num"/>
      <w:lvlText w:val="%1."/>
      <w:lvlJc w:val="left"/>
      <w:pPr>
        <w:tabs>
          <w:tab w:val="num" w:pos="879"/>
        </w:tabs>
        <w:ind w:left="879" w:hanging="879"/>
      </w:pPr>
      <w:rPr>
        <w:rFonts w:hint="default"/>
      </w:rPr>
    </w:lvl>
    <w:lvl w:ilvl="1">
      <w:start w:val="1"/>
      <w:numFmt w:val="decimal"/>
      <w:pStyle w:val="berschrift2num"/>
      <w:lvlText w:val="%1.%2."/>
      <w:lvlJc w:val="left"/>
      <w:pPr>
        <w:tabs>
          <w:tab w:val="num" w:pos="851"/>
        </w:tabs>
        <w:ind w:left="851" w:hanging="851"/>
      </w:pPr>
      <w:rPr>
        <w:rFonts w:hint="default"/>
        <w:b/>
        <w:i w:val="0"/>
        <w:sz w:val="26"/>
      </w:rPr>
    </w:lvl>
    <w:lvl w:ilvl="2">
      <w:start w:val="1"/>
      <w:numFmt w:val="decimal"/>
      <w:pStyle w:val="berschrift3num"/>
      <w:lvlText w:val="%1.%2.%3."/>
      <w:lvlJc w:val="left"/>
      <w:pPr>
        <w:tabs>
          <w:tab w:val="num" w:pos="1163"/>
        </w:tabs>
        <w:ind w:left="1163" w:hanging="1163"/>
      </w:pPr>
      <w:rPr>
        <w:rFonts w:hint="default"/>
      </w:rPr>
    </w:lvl>
    <w:lvl w:ilvl="3">
      <w:start w:val="1"/>
      <w:numFmt w:val="decimal"/>
      <w:pStyle w:val="berschrift4num"/>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3"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5"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6"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8"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1"/>
  </w:num>
  <w:num w:numId="3">
    <w:abstractNumId w:val="19"/>
  </w:num>
  <w:num w:numId="4">
    <w:abstractNumId w:val="9"/>
  </w:num>
  <w:num w:numId="5">
    <w:abstractNumId w:val="7"/>
  </w:num>
  <w:num w:numId="6">
    <w:abstractNumId w:val="6"/>
  </w:num>
  <w:num w:numId="7">
    <w:abstractNumId w:val="5"/>
  </w:num>
  <w:num w:numId="8">
    <w:abstractNumId w:val="4"/>
  </w:num>
  <w:num w:numId="9">
    <w:abstractNumId w:val="19"/>
  </w:num>
  <w:num w:numId="10">
    <w:abstractNumId w:val="14"/>
  </w:num>
  <w:num w:numId="11">
    <w:abstractNumId w:val="23"/>
  </w:num>
  <w:num w:numId="12">
    <w:abstractNumId w:val="19"/>
  </w:num>
  <w:num w:numId="13">
    <w:abstractNumId w:val="19"/>
  </w:num>
  <w:num w:numId="14">
    <w:abstractNumId w:val="19"/>
  </w:num>
  <w:num w:numId="15">
    <w:abstractNumId w:val="28"/>
  </w:num>
  <w:num w:numId="16">
    <w:abstractNumId w:val="3"/>
  </w:num>
  <w:num w:numId="17">
    <w:abstractNumId w:val="2"/>
  </w:num>
  <w:num w:numId="18">
    <w:abstractNumId w:val="1"/>
  </w:num>
  <w:num w:numId="19">
    <w:abstractNumId w:val="0"/>
  </w:num>
  <w:num w:numId="20">
    <w:abstractNumId w:val="27"/>
  </w:num>
  <w:num w:numId="21">
    <w:abstractNumId w:val="16"/>
  </w:num>
  <w:num w:numId="22">
    <w:abstractNumId w:val="20"/>
  </w:num>
  <w:num w:numId="23">
    <w:abstractNumId w:val="24"/>
  </w:num>
  <w:num w:numId="24">
    <w:abstractNumId w:val="10"/>
  </w:num>
  <w:num w:numId="25">
    <w:abstractNumId w:val="12"/>
  </w:num>
  <w:num w:numId="26">
    <w:abstractNumId w:val="19"/>
  </w:num>
  <w:num w:numId="27">
    <w:abstractNumId w:val="22"/>
  </w:num>
  <w:num w:numId="28">
    <w:abstractNumId w:val="15"/>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6"/>
  </w:num>
  <w:num w:numId="33">
    <w:abstractNumId w:val="17"/>
  </w:num>
  <w:num w:numId="34">
    <w:abstractNumId w:val="1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5"/>
  </w:num>
  <w:num w:numId="38">
    <w:abstractNumId w:val="22"/>
  </w:num>
  <w:num w:numId="39">
    <w:abstractNumId w:val="22"/>
  </w:num>
  <w:num w:numId="40">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textFit" w:percent="153"/>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433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937"/>
    <w:rsid w:val="000024DC"/>
    <w:rsid w:val="000056EB"/>
    <w:rsid w:val="00005A93"/>
    <w:rsid w:val="000070A7"/>
    <w:rsid w:val="00016DF1"/>
    <w:rsid w:val="00017B5C"/>
    <w:rsid w:val="00030CF4"/>
    <w:rsid w:val="00033222"/>
    <w:rsid w:val="0003350E"/>
    <w:rsid w:val="00035E35"/>
    <w:rsid w:val="00036F1F"/>
    <w:rsid w:val="00040AF5"/>
    <w:rsid w:val="00042486"/>
    <w:rsid w:val="00055788"/>
    <w:rsid w:val="000633BA"/>
    <w:rsid w:val="000664F1"/>
    <w:rsid w:val="0006665F"/>
    <w:rsid w:val="000669F1"/>
    <w:rsid w:val="000705A4"/>
    <w:rsid w:val="00074962"/>
    <w:rsid w:val="00074D67"/>
    <w:rsid w:val="00081D4E"/>
    <w:rsid w:val="00084F02"/>
    <w:rsid w:val="00086F22"/>
    <w:rsid w:val="000A2A47"/>
    <w:rsid w:val="000A4F21"/>
    <w:rsid w:val="000B43CC"/>
    <w:rsid w:val="000B6814"/>
    <w:rsid w:val="000B7870"/>
    <w:rsid w:val="000C171E"/>
    <w:rsid w:val="000C1EB6"/>
    <w:rsid w:val="000C24AF"/>
    <w:rsid w:val="000C3D39"/>
    <w:rsid w:val="000C46C1"/>
    <w:rsid w:val="000C5A85"/>
    <w:rsid w:val="000D0937"/>
    <w:rsid w:val="000D4D28"/>
    <w:rsid w:val="000D723D"/>
    <w:rsid w:val="000E10EB"/>
    <w:rsid w:val="000E2840"/>
    <w:rsid w:val="000E2ECE"/>
    <w:rsid w:val="000E6896"/>
    <w:rsid w:val="000F0D23"/>
    <w:rsid w:val="000F2194"/>
    <w:rsid w:val="000F33B6"/>
    <w:rsid w:val="00103B41"/>
    <w:rsid w:val="0010631F"/>
    <w:rsid w:val="00107002"/>
    <w:rsid w:val="0011075A"/>
    <w:rsid w:val="00111324"/>
    <w:rsid w:val="001126E8"/>
    <w:rsid w:val="001136FB"/>
    <w:rsid w:val="0011757B"/>
    <w:rsid w:val="0012384B"/>
    <w:rsid w:val="0012609C"/>
    <w:rsid w:val="00126956"/>
    <w:rsid w:val="0013558F"/>
    <w:rsid w:val="00141D39"/>
    <w:rsid w:val="001427A9"/>
    <w:rsid w:val="00144333"/>
    <w:rsid w:val="001451D0"/>
    <w:rsid w:val="00153C2B"/>
    <w:rsid w:val="001562DA"/>
    <w:rsid w:val="00157FCF"/>
    <w:rsid w:val="00162285"/>
    <w:rsid w:val="00165761"/>
    <w:rsid w:val="00174B9F"/>
    <w:rsid w:val="0017611A"/>
    <w:rsid w:val="0018141C"/>
    <w:rsid w:val="00181B30"/>
    <w:rsid w:val="00183D5A"/>
    <w:rsid w:val="001867EE"/>
    <w:rsid w:val="001869C9"/>
    <w:rsid w:val="00190038"/>
    <w:rsid w:val="00190D23"/>
    <w:rsid w:val="00191862"/>
    <w:rsid w:val="00196CB8"/>
    <w:rsid w:val="001A16E5"/>
    <w:rsid w:val="001A1BF6"/>
    <w:rsid w:val="001A25AF"/>
    <w:rsid w:val="001A360E"/>
    <w:rsid w:val="001B3093"/>
    <w:rsid w:val="001B5B92"/>
    <w:rsid w:val="001B652D"/>
    <w:rsid w:val="001B76C0"/>
    <w:rsid w:val="001C0DA6"/>
    <w:rsid w:val="001C4107"/>
    <w:rsid w:val="001C7007"/>
    <w:rsid w:val="001D0056"/>
    <w:rsid w:val="001D0694"/>
    <w:rsid w:val="001D07F1"/>
    <w:rsid w:val="001D18CC"/>
    <w:rsid w:val="001D3446"/>
    <w:rsid w:val="001D5047"/>
    <w:rsid w:val="001E1628"/>
    <w:rsid w:val="001E1F81"/>
    <w:rsid w:val="001E2D8A"/>
    <w:rsid w:val="001E5F0C"/>
    <w:rsid w:val="001E708F"/>
    <w:rsid w:val="001F0C9D"/>
    <w:rsid w:val="001F19E9"/>
    <w:rsid w:val="001F2F37"/>
    <w:rsid w:val="001F4B8A"/>
    <w:rsid w:val="00201EBB"/>
    <w:rsid w:val="002054DD"/>
    <w:rsid w:val="00207126"/>
    <w:rsid w:val="002079F9"/>
    <w:rsid w:val="00214382"/>
    <w:rsid w:val="00216516"/>
    <w:rsid w:val="00217507"/>
    <w:rsid w:val="0022352A"/>
    <w:rsid w:val="00225AC9"/>
    <w:rsid w:val="00227FC5"/>
    <w:rsid w:val="002315E6"/>
    <w:rsid w:val="00232B9E"/>
    <w:rsid w:val="002358B4"/>
    <w:rsid w:val="002370F1"/>
    <w:rsid w:val="00244573"/>
    <w:rsid w:val="00244DA0"/>
    <w:rsid w:val="0025447D"/>
    <w:rsid w:val="002643F0"/>
    <w:rsid w:val="00282476"/>
    <w:rsid w:val="00283ADA"/>
    <w:rsid w:val="00290A7A"/>
    <w:rsid w:val="00295E7B"/>
    <w:rsid w:val="00295F8F"/>
    <w:rsid w:val="002A1094"/>
    <w:rsid w:val="002A4C31"/>
    <w:rsid w:val="002A632C"/>
    <w:rsid w:val="002A6679"/>
    <w:rsid w:val="002B0D01"/>
    <w:rsid w:val="002B2B32"/>
    <w:rsid w:val="002B54DB"/>
    <w:rsid w:val="002B714F"/>
    <w:rsid w:val="002C03D9"/>
    <w:rsid w:val="002C131F"/>
    <w:rsid w:val="002C35D9"/>
    <w:rsid w:val="002C6D6F"/>
    <w:rsid w:val="002D282F"/>
    <w:rsid w:val="002D4BBA"/>
    <w:rsid w:val="002D4DD1"/>
    <w:rsid w:val="002D565B"/>
    <w:rsid w:val="002D5ED7"/>
    <w:rsid w:val="002D6837"/>
    <w:rsid w:val="002E0C96"/>
    <w:rsid w:val="002E7625"/>
    <w:rsid w:val="002F135D"/>
    <w:rsid w:val="002F1C55"/>
    <w:rsid w:val="003113AD"/>
    <w:rsid w:val="00315962"/>
    <w:rsid w:val="0031660A"/>
    <w:rsid w:val="00316C04"/>
    <w:rsid w:val="00322370"/>
    <w:rsid w:val="003243B0"/>
    <w:rsid w:val="0032539F"/>
    <w:rsid w:val="0032564E"/>
    <w:rsid w:val="00325DA6"/>
    <w:rsid w:val="0033096B"/>
    <w:rsid w:val="0033537A"/>
    <w:rsid w:val="00336252"/>
    <w:rsid w:val="003446AE"/>
    <w:rsid w:val="00344730"/>
    <w:rsid w:val="00365B42"/>
    <w:rsid w:val="003660F4"/>
    <w:rsid w:val="003676D8"/>
    <w:rsid w:val="0037066B"/>
    <w:rsid w:val="00370EFB"/>
    <w:rsid w:val="00373DDA"/>
    <w:rsid w:val="003849A4"/>
    <w:rsid w:val="0039134F"/>
    <w:rsid w:val="00393346"/>
    <w:rsid w:val="003A059D"/>
    <w:rsid w:val="003A1183"/>
    <w:rsid w:val="003A1B4C"/>
    <w:rsid w:val="003A2E3C"/>
    <w:rsid w:val="003A36FB"/>
    <w:rsid w:val="003B062A"/>
    <w:rsid w:val="003B231B"/>
    <w:rsid w:val="003B5FD6"/>
    <w:rsid w:val="003B6FEE"/>
    <w:rsid w:val="003C17C3"/>
    <w:rsid w:val="003C4CCC"/>
    <w:rsid w:val="003C5CA4"/>
    <w:rsid w:val="003C6596"/>
    <w:rsid w:val="003C67DE"/>
    <w:rsid w:val="003D0122"/>
    <w:rsid w:val="003E258C"/>
    <w:rsid w:val="003E69D6"/>
    <w:rsid w:val="003F0290"/>
    <w:rsid w:val="003F0F57"/>
    <w:rsid w:val="003F1A81"/>
    <w:rsid w:val="003F3A9F"/>
    <w:rsid w:val="003F5B36"/>
    <w:rsid w:val="003F67AF"/>
    <w:rsid w:val="0040160D"/>
    <w:rsid w:val="004017E7"/>
    <w:rsid w:val="00404E1D"/>
    <w:rsid w:val="004059E0"/>
    <w:rsid w:val="00406D39"/>
    <w:rsid w:val="004072D0"/>
    <w:rsid w:val="004246C6"/>
    <w:rsid w:val="00425BF3"/>
    <w:rsid w:val="00431834"/>
    <w:rsid w:val="0043706E"/>
    <w:rsid w:val="00446803"/>
    <w:rsid w:val="0044713B"/>
    <w:rsid w:val="00450076"/>
    <w:rsid w:val="00451188"/>
    <w:rsid w:val="00456432"/>
    <w:rsid w:val="00457782"/>
    <w:rsid w:val="004579AD"/>
    <w:rsid w:val="00464DFF"/>
    <w:rsid w:val="004651E9"/>
    <w:rsid w:val="004708B1"/>
    <w:rsid w:val="0047172D"/>
    <w:rsid w:val="004725D7"/>
    <w:rsid w:val="00472EEC"/>
    <w:rsid w:val="004752C0"/>
    <w:rsid w:val="004767BD"/>
    <w:rsid w:val="00477ED9"/>
    <w:rsid w:val="0048249D"/>
    <w:rsid w:val="00486AAC"/>
    <w:rsid w:val="0049098A"/>
    <w:rsid w:val="00491084"/>
    <w:rsid w:val="00496165"/>
    <w:rsid w:val="004A06A7"/>
    <w:rsid w:val="004A31A8"/>
    <w:rsid w:val="004A324E"/>
    <w:rsid w:val="004A5297"/>
    <w:rsid w:val="004A6F22"/>
    <w:rsid w:val="004A7EA3"/>
    <w:rsid w:val="004B0AEF"/>
    <w:rsid w:val="004B4B1C"/>
    <w:rsid w:val="004B743F"/>
    <w:rsid w:val="004C0FA7"/>
    <w:rsid w:val="004C7683"/>
    <w:rsid w:val="004D0086"/>
    <w:rsid w:val="004D4F62"/>
    <w:rsid w:val="004E1B9E"/>
    <w:rsid w:val="004F022B"/>
    <w:rsid w:val="004F4C29"/>
    <w:rsid w:val="00500056"/>
    <w:rsid w:val="00501CA2"/>
    <w:rsid w:val="005022D8"/>
    <w:rsid w:val="005035FB"/>
    <w:rsid w:val="00504416"/>
    <w:rsid w:val="00506607"/>
    <w:rsid w:val="005101EB"/>
    <w:rsid w:val="00511BDE"/>
    <w:rsid w:val="0051295E"/>
    <w:rsid w:val="005161A8"/>
    <w:rsid w:val="0052268E"/>
    <w:rsid w:val="005238DD"/>
    <w:rsid w:val="00527DC3"/>
    <w:rsid w:val="00532961"/>
    <w:rsid w:val="00534647"/>
    <w:rsid w:val="00536624"/>
    <w:rsid w:val="005373C4"/>
    <w:rsid w:val="00541A6D"/>
    <w:rsid w:val="00543F35"/>
    <w:rsid w:val="00550228"/>
    <w:rsid w:val="005531F9"/>
    <w:rsid w:val="00553EDB"/>
    <w:rsid w:val="0056606A"/>
    <w:rsid w:val="00570275"/>
    <w:rsid w:val="0057175C"/>
    <w:rsid w:val="00575419"/>
    <w:rsid w:val="00580F16"/>
    <w:rsid w:val="00583BCC"/>
    <w:rsid w:val="00584714"/>
    <w:rsid w:val="00590C93"/>
    <w:rsid w:val="00592CFF"/>
    <w:rsid w:val="005A6185"/>
    <w:rsid w:val="005A71B6"/>
    <w:rsid w:val="005A77CF"/>
    <w:rsid w:val="005A79E3"/>
    <w:rsid w:val="005B3267"/>
    <w:rsid w:val="005B3E0B"/>
    <w:rsid w:val="005B7362"/>
    <w:rsid w:val="005C1C04"/>
    <w:rsid w:val="005C33A3"/>
    <w:rsid w:val="005D059C"/>
    <w:rsid w:val="005D0D94"/>
    <w:rsid w:val="005D3E45"/>
    <w:rsid w:val="005D736B"/>
    <w:rsid w:val="005E1708"/>
    <w:rsid w:val="005E2B05"/>
    <w:rsid w:val="005E30ED"/>
    <w:rsid w:val="005E487A"/>
    <w:rsid w:val="005E5856"/>
    <w:rsid w:val="005E76BA"/>
    <w:rsid w:val="005F0893"/>
    <w:rsid w:val="005F574A"/>
    <w:rsid w:val="00600C9F"/>
    <w:rsid w:val="006037EA"/>
    <w:rsid w:val="006043E0"/>
    <w:rsid w:val="0061344A"/>
    <w:rsid w:val="0061458D"/>
    <w:rsid w:val="00620F03"/>
    <w:rsid w:val="00623D33"/>
    <w:rsid w:val="006249CE"/>
    <w:rsid w:val="00631745"/>
    <w:rsid w:val="006322F5"/>
    <w:rsid w:val="006407D3"/>
    <w:rsid w:val="00641D5F"/>
    <w:rsid w:val="00644035"/>
    <w:rsid w:val="00644673"/>
    <w:rsid w:val="0065469C"/>
    <w:rsid w:val="006550E7"/>
    <w:rsid w:val="00656F10"/>
    <w:rsid w:val="00661805"/>
    <w:rsid w:val="00661C91"/>
    <w:rsid w:val="00667F8C"/>
    <w:rsid w:val="006718D9"/>
    <w:rsid w:val="00671F9E"/>
    <w:rsid w:val="006720BD"/>
    <w:rsid w:val="00673622"/>
    <w:rsid w:val="00674FD9"/>
    <w:rsid w:val="00675EE6"/>
    <w:rsid w:val="00676C5C"/>
    <w:rsid w:val="00686841"/>
    <w:rsid w:val="00687807"/>
    <w:rsid w:val="00690A4C"/>
    <w:rsid w:val="00691D3B"/>
    <w:rsid w:val="00692675"/>
    <w:rsid w:val="0069699D"/>
    <w:rsid w:val="006A0761"/>
    <w:rsid w:val="006A0AAF"/>
    <w:rsid w:val="006B66F8"/>
    <w:rsid w:val="006B7F47"/>
    <w:rsid w:val="006C1020"/>
    <w:rsid w:val="006C288B"/>
    <w:rsid w:val="006D2E4F"/>
    <w:rsid w:val="006D5186"/>
    <w:rsid w:val="006E3C01"/>
    <w:rsid w:val="006E69C5"/>
    <w:rsid w:val="006F2A52"/>
    <w:rsid w:val="006F32AD"/>
    <w:rsid w:val="006F6D6B"/>
    <w:rsid w:val="00701A04"/>
    <w:rsid w:val="00701ABC"/>
    <w:rsid w:val="00701F19"/>
    <w:rsid w:val="007032FA"/>
    <w:rsid w:val="007057F7"/>
    <w:rsid w:val="00711B20"/>
    <w:rsid w:val="00713FA9"/>
    <w:rsid w:val="00714C8A"/>
    <w:rsid w:val="007171B4"/>
    <w:rsid w:val="007239A1"/>
    <w:rsid w:val="007322DD"/>
    <w:rsid w:val="00732D48"/>
    <w:rsid w:val="00736A2E"/>
    <w:rsid w:val="007412E9"/>
    <w:rsid w:val="00742F70"/>
    <w:rsid w:val="00743D71"/>
    <w:rsid w:val="00744F03"/>
    <w:rsid w:val="0074744F"/>
    <w:rsid w:val="00751752"/>
    <w:rsid w:val="00756903"/>
    <w:rsid w:val="0076631D"/>
    <w:rsid w:val="00766EAD"/>
    <w:rsid w:val="00773227"/>
    <w:rsid w:val="00774516"/>
    <w:rsid w:val="00782243"/>
    <w:rsid w:val="007905C0"/>
    <w:rsid w:val="00796402"/>
    <w:rsid w:val="0079731A"/>
    <w:rsid w:val="00797886"/>
    <w:rsid w:val="007A1CE4"/>
    <w:rsid w:val="007A310D"/>
    <w:rsid w:val="007A762B"/>
    <w:rsid w:val="007B235A"/>
    <w:rsid w:val="007C01B4"/>
    <w:rsid w:val="007C1FCF"/>
    <w:rsid w:val="007C240F"/>
    <w:rsid w:val="007C554B"/>
    <w:rsid w:val="007D1A00"/>
    <w:rsid w:val="007E20EE"/>
    <w:rsid w:val="007E3A58"/>
    <w:rsid w:val="007E50E3"/>
    <w:rsid w:val="007F046A"/>
    <w:rsid w:val="007F0CA5"/>
    <w:rsid w:val="0080117A"/>
    <w:rsid w:val="00801535"/>
    <w:rsid w:val="00801808"/>
    <w:rsid w:val="008058B7"/>
    <w:rsid w:val="00805DCD"/>
    <w:rsid w:val="00806378"/>
    <w:rsid w:val="008149D8"/>
    <w:rsid w:val="0081533D"/>
    <w:rsid w:val="00815455"/>
    <w:rsid w:val="0081691F"/>
    <w:rsid w:val="00816FC1"/>
    <w:rsid w:val="00823C90"/>
    <w:rsid w:val="008250B6"/>
    <w:rsid w:val="0083039B"/>
    <w:rsid w:val="008356A2"/>
    <w:rsid w:val="008360AD"/>
    <w:rsid w:val="00843D16"/>
    <w:rsid w:val="00846159"/>
    <w:rsid w:val="00846C8A"/>
    <w:rsid w:val="00850F62"/>
    <w:rsid w:val="00852CC9"/>
    <w:rsid w:val="00857140"/>
    <w:rsid w:val="00860082"/>
    <w:rsid w:val="00860A5C"/>
    <w:rsid w:val="008657FE"/>
    <w:rsid w:val="0087037D"/>
    <w:rsid w:val="008704A4"/>
    <w:rsid w:val="008717BF"/>
    <w:rsid w:val="00871C78"/>
    <w:rsid w:val="008766D8"/>
    <w:rsid w:val="00877ECC"/>
    <w:rsid w:val="008843BE"/>
    <w:rsid w:val="00886EF5"/>
    <w:rsid w:val="00893DA6"/>
    <w:rsid w:val="00894012"/>
    <w:rsid w:val="00895841"/>
    <w:rsid w:val="0089645B"/>
    <w:rsid w:val="008966E7"/>
    <w:rsid w:val="008A6583"/>
    <w:rsid w:val="008B05F9"/>
    <w:rsid w:val="008B0CD3"/>
    <w:rsid w:val="008B2CBB"/>
    <w:rsid w:val="008B54E9"/>
    <w:rsid w:val="008C34F9"/>
    <w:rsid w:val="008C66DF"/>
    <w:rsid w:val="008D0233"/>
    <w:rsid w:val="008D2F07"/>
    <w:rsid w:val="008D7DBC"/>
    <w:rsid w:val="008E5597"/>
    <w:rsid w:val="008E7BC4"/>
    <w:rsid w:val="00900628"/>
    <w:rsid w:val="00901520"/>
    <w:rsid w:val="00901ECD"/>
    <w:rsid w:val="00907113"/>
    <w:rsid w:val="0091207E"/>
    <w:rsid w:val="009146FA"/>
    <w:rsid w:val="00922006"/>
    <w:rsid w:val="0092298B"/>
    <w:rsid w:val="00922D27"/>
    <w:rsid w:val="00926506"/>
    <w:rsid w:val="00927745"/>
    <w:rsid w:val="00934372"/>
    <w:rsid w:val="00934D67"/>
    <w:rsid w:val="00935741"/>
    <w:rsid w:val="00936149"/>
    <w:rsid w:val="00937424"/>
    <w:rsid w:val="00942C1B"/>
    <w:rsid w:val="00945515"/>
    <w:rsid w:val="00946FB3"/>
    <w:rsid w:val="00953FEB"/>
    <w:rsid w:val="00955581"/>
    <w:rsid w:val="00957828"/>
    <w:rsid w:val="009626E6"/>
    <w:rsid w:val="00964399"/>
    <w:rsid w:val="009668EF"/>
    <w:rsid w:val="00967B3F"/>
    <w:rsid w:val="00970D92"/>
    <w:rsid w:val="00971BE7"/>
    <w:rsid w:val="009727A5"/>
    <w:rsid w:val="00976FBD"/>
    <w:rsid w:val="00977CC1"/>
    <w:rsid w:val="00981C88"/>
    <w:rsid w:val="00985224"/>
    <w:rsid w:val="00985D9A"/>
    <w:rsid w:val="00987881"/>
    <w:rsid w:val="00990BBC"/>
    <w:rsid w:val="00993C71"/>
    <w:rsid w:val="00994FD3"/>
    <w:rsid w:val="009966F5"/>
    <w:rsid w:val="009974C3"/>
    <w:rsid w:val="009A003C"/>
    <w:rsid w:val="009A2499"/>
    <w:rsid w:val="009A32F6"/>
    <w:rsid w:val="009B02E4"/>
    <w:rsid w:val="009B1810"/>
    <w:rsid w:val="009C420C"/>
    <w:rsid w:val="009C6858"/>
    <w:rsid w:val="009D303E"/>
    <w:rsid w:val="009E355A"/>
    <w:rsid w:val="009E501A"/>
    <w:rsid w:val="009E61A9"/>
    <w:rsid w:val="009E6D89"/>
    <w:rsid w:val="009E7867"/>
    <w:rsid w:val="009F1CED"/>
    <w:rsid w:val="009F407C"/>
    <w:rsid w:val="00A0206B"/>
    <w:rsid w:val="00A07383"/>
    <w:rsid w:val="00A10D90"/>
    <w:rsid w:val="00A11B01"/>
    <w:rsid w:val="00A12AB3"/>
    <w:rsid w:val="00A13EDA"/>
    <w:rsid w:val="00A176FF"/>
    <w:rsid w:val="00A33C12"/>
    <w:rsid w:val="00A33D95"/>
    <w:rsid w:val="00A350AD"/>
    <w:rsid w:val="00A37C23"/>
    <w:rsid w:val="00A436AA"/>
    <w:rsid w:val="00A44E33"/>
    <w:rsid w:val="00A52317"/>
    <w:rsid w:val="00A533DC"/>
    <w:rsid w:val="00A549C9"/>
    <w:rsid w:val="00A577E9"/>
    <w:rsid w:val="00A61C37"/>
    <w:rsid w:val="00A63C0F"/>
    <w:rsid w:val="00A67EB4"/>
    <w:rsid w:val="00A7299D"/>
    <w:rsid w:val="00A76120"/>
    <w:rsid w:val="00A82EC0"/>
    <w:rsid w:val="00A838B7"/>
    <w:rsid w:val="00A91592"/>
    <w:rsid w:val="00A926C5"/>
    <w:rsid w:val="00AA1052"/>
    <w:rsid w:val="00AA2B01"/>
    <w:rsid w:val="00AA5E54"/>
    <w:rsid w:val="00AA6A7F"/>
    <w:rsid w:val="00AB2A2C"/>
    <w:rsid w:val="00AB5284"/>
    <w:rsid w:val="00AC247D"/>
    <w:rsid w:val="00AC2A36"/>
    <w:rsid w:val="00AC3E5D"/>
    <w:rsid w:val="00AC5D3D"/>
    <w:rsid w:val="00AC64E0"/>
    <w:rsid w:val="00AD1AEA"/>
    <w:rsid w:val="00AD275F"/>
    <w:rsid w:val="00AD350A"/>
    <w:rsid w:val="00AD3BDA"/>
    <w:rsid w:val="00AF03BA"/>
    <w:rsid w:val="00AF07A6"/>
    <w:rsid w:val="00AF4345"/>
    <w:rsid w:val="00B01617"/>
    <w:rsid w:val="00B01DDC"/>
    <w:rsid w:val="00B044F1"/>
    <w:rsid w:val="00B05327"/>
    <w:rsid w:val="00B056F9"/>
    <w:rsid w:val="00B06570"/>
    <w:rsid w:val="00B07E7A"/>
    <w:rsid w:val="00B14A39"/>
    <w:rsid w:val="00B175FF"/>
    <w:rsid w:val="00B252B6"/>
    <w:rsid w:val="00B26974"/>
    <w:rsid w:val="00B30327"/>
    <w:rsid w:val="00B37443"/>
    <w:rsid w:val="00B42730"/>
    <w:rsid w:val="00B44380"/>
    <w:rsid w:val="00B4470D"/>
    <w:rsid w:val="00B44C11"/>
    <w:rsid w:val="00B47CFA"/>
    <w:rsid w:val="00B51221"/>
    <w:rsid w:val="00B52AA9"/>
    <w:rsid w:val="00B577D2"/>
    <w:rsid w:val="00B62B8E"/>
    <w:rsid w:val="00B650A0"/>
    <w:rsid w:val="00B65EDD"/>
    <w:rsid w:val="00B75665"/>
    <w:rsid w:val="00B85104"/>
    <w:rsid w:val="00B862C4"/>
    <w:rsid w:val="00B87372"/>
    <w:rsid w:val="00B8772A"/>
    <w:rsid w:val="00B87EA3"/>
    <w:rsid w:val="00B909AB"/>
    <w:rsid w:val="00B9497B"/>
    <w:rsid w:val="00B95F1B"/>
    <w:rsid w:val="00B97E55"/>
    <w:rsid w:val="00BA4BB4"/>
    <w:rsid w:val="00BA6DB2"/>
    <w:rsid w:val="00BB22CC"/>
    <w:rsid w:val="00BB3335"/>
    <w:rsid w:val="00BB432C"/>
    <w:rsid w:val="00BB4BDF"/>
    <w:rsid w:val="00BB4C83"/>
    <w:rsid w:val="00BB7324"/>
    <w:rsid w:val="00BC0DDE"/>
    <w:rsid w:val="00BC0F6E"/>
    <w:rsid w:val="00BC6376"/>
    <w:rsid w:val="00BC738D"/>
    <w:rsid w:val="00BD31BB"/>
    <w:rsid w:val="00BD5CBC"/>
    <w:rsid w:val="00BE4D28"/>
    <w:rsid w:val="00BE5704"/>
    <w:rsid w:val="00BF2F55"/>
    <w:rsid w:val="00BF36D7"/>
    <w:rsid w:val="00BF379C"/>
    <w:rsid w:val="00C02205"/>
    <w:rsid w:val="00C112EC"/>
    <w:rsid w:val="00C13098"/>
    <w:rsid w:val="00C15267"/>
    <w:rsid w:val="00C15B96"/>
    <w:rsid w:val="00C175C5"/>
    <w:rsid w:val="00C23132"/>
    <w:rsid w:val="00C24AA2"/>
    <w:rsid w:val="00C24C84"/>
    <w:rsid w:val="00C250C1"/>
    <w:rsid w:val="00C26E8B"/>
    <w:rsid w:val="00C33314"/>
    <w:rsid w:val="00C36735"/>
    <w:rsid w:val="00C45748"/>
    <w:rsid w:val="00C45945"/>
    <w:rsid w:val="00C45F54"/>
    <w:rsid w:val="00C475E7"/>
    <w:rsid w:val="00C55580"/>
    <w:rsid w:val="00C60200"/>
    <w:rsid w:val="00C61F0D"/>
    <w:rsid w:val="00C6445A"/>
    <w:rsid w:val="00C67902"/>
    <w:rsid w:val="00C73841"/>
    <w:rsid w:val="00C75450"/>
    <w:rsid w:val="00C762C2"/>
    <w:rsid w:val="00C76A4A"/>
    <w:rsid w:val="00C8153E"/>
    <w:rsid w:val="00C84B72"/>
    <w:rsid w:val="00C84BE9"/>
    <w:rsid w:val="00C866D4"/>
    <w:rsid w:val="00C90DD2"/>
    <w:rsid w:val="00C9422B"/>
    <w:rsid w:val="00C94459"/>
    <w:rsid w:val="00C95ABB"/>
    <w:rsid w:val="00C968B5"/>
    <w:rsid w:val="00CA2190"/>
    <w:rsid w:val="00CA6033"/>
    <w:rsid w:val="00CA7793"/>
    <w:rsid w:val="00CB27F3"/>
    <w:rsid w:val="00CB31D7"/>
    <w:rsid w:val="00CB612C"/>
    <w:rsid w:val="00CB66CE"/>
    <w:rsid w:val="00CC24EA"/>
    <w:rsid w:val="00CC5595"/>
    <w:rsid w:val="00CC7963"/>
    <w:rsid w:val="00CD0A64"/>
    <w:rsid w:val="00CD230D"/>
    <w:rsid w:val="00CD51CD"/>
    <w:rsid w:val="00CD5AFC"/>
    <w:rsid w:val="00CD7D7F"/>
    <w:rsid w:val="00CE1923"/>
    <w:rsid w:val="00CE1DB7"/>
    <w:rsid w:val="00CE41D7"/>
    <w:rsid w:val="00CE54CA"/>
    <w:rsid w:val="00CE5CA2"/>
    <w:rsid w:val="00CE6698"/>
    <w:rsid w:val="00CE70C9"/>
    <w:rsid w:val="00CE7BD6"/>
    <w:rsid w:val="00CF0533"/>
    <w:rsid w:val="00CF3163"/>
    <w:rsid w:val="00D016F7"/>
    <w:rsid w:val="00D03AB0"/>
    <w:rsid w:val="00D05A4F"/>
    <w:rsid w:val="00D05F14"/>
    <w:rsid w:val="00D07948"/>
    <w:rsid w:val="00D07AB7"/>
    <w:rsid w:val="00D07AB9"/>
    <w:rsid w:val="00D134BD"/>
    <w:rsid w:val="00D15AB4"/>
    <w:rsid w:val="00D173F3"/>
    <w:rsid w:val="00D20429"/>
    <w:rsid w:val="00D21084"/>
    <w:rsid w:val="00D21158"/>
    <w:rsid w:val="00D233FE"/>
    <w:rsid w:val="00D243AF"/>
    <w:rsid w:val="00D2461A"/>
    <w:rsid w:val="00D3013A"/>
    <w:rsid w:val="00D33664"/>
    <w:rsid w:val="00D34DA2"/>
    <w:rsid w:val="00D34F5F"/>
    <w:rsid w:val="00D376CF"/>
    <w:rsid w:val="00D5073D"/>
    <w:rsid w:val="00D54502"/>
    <w:rsid w:val="00D54910"/>
    <w:rsid w:val="00D60ED6"/>
    <w:rsid w:val="00D6123B"/>
    <w:rsid w:val="00D63943"/>
    <w:rsid w:val="00D71253"/>
    <w:rsid w:val="00D72ED2"/>
    <w:rsid w:val="00D76DE8"/>
    <w:rsid w:val="00D76FE1"/>
    <w:rsid w:val="00D805D0"/>
    <w:rsid w:val="00D85B8E"/>
    <w:rsid w:val="00D87D9F"/>
    <w:rsid w:val="00D93573"/>
    <w:rsid w:val="00D967A2"/>
    <w:rsid w:val="00DA110F"/>
    <w:rsid w:val="00DA5E30"/>
    <w:rsid w:val="00DB171F"/>
    <w:rsid w:val="00DB4DDA"/>
    <w:rsid w:val="00DC00C7"/>
    <w:rsid w:val="00DC3408"/>
    <w:rsid w:val="00DC7ECE"/>
    <w:rsid w:val="00DD0CE6"/>
    <w:rsid w:val="00DD2E8C"/>
    <w:rsid w:val="00DD6C40"/>
    <w:rsid w:val="00DE0D92"/>
    <w:rsid w:val="00DE0FED"/>
    <w:rsid w:val="00DE36F0"/>
    <w:rsid w:val="00DE393E"/>
    <w:rsid w:val="00DE4735"/>
    <w:rsid w:val="00DE6FD5"/>
    <w:rsid w:val="00DE7A64"/>
    <w:rsid w:val="00DF4B75"/>
    <w:rsid w:val="00E00E38"/>
    <w:rsid w:val="00E07BF3"/>
    <w:rsid w:val="00E1093D"/>
    <w:rsid w:val="00E23140"/>
    <w:rsid w:val="00E260F8"/>
    <w:rsid w:val="00E26240"/>
    <w:rsid w:val="00E27100"/>
    <w:rsid w:val="00E31981"/>
    <w:rsid w:val="00E32CF2"/>
    <w:rsid w:val="00E35665"/>
    <w:rsid w:val="00E405B8"/>
    <w:rsid w:val="00E409A5"/>
    <w:rsid w:val="00E40F59"/>
    <w:rsid w:val="00E43E10"/>
    <w:rsid w:val="00E46069"/>
    <w:rsid w:val="00E5539E"/>
    <w:rsid w:val="00E5582C"/>
    <w:rsid w:val="00E57273"/>
    <w:rsid w:val="00E67E3B"/>
    <w:rsid w:val="00E70224"/>
    <w:rsid w:val="00E70F58"/>
    <w:rsid w:val="00E71716"/>
    <w:rsid w:val="00E72CE3"/>
    <w:rsid w:val="00E76720"/>
    <w:rsid w:val="00E800D6"/>
    <w:rsid w:val="00E860C0"/>
    <w:rsid w:val="00E863ED"/>
    <w:rsid w:val="00E92EF5"/>
    <w:rsid w:val="00E94984"/>
    <w:rsid w:val="00E95834"/>
    <w:rsid w:val="00EA0F8D"/>
    <w:rsid w:val="00EA1549"/>
    <w:rsid w:val="00EB0C50"/>
    <w:rsid w:val="00EB2265"/>
    <w:rsid w:val="00EC1CC8"/>
    <w:rsid w:val="00EC228F"/>
    <w:rsid w:val="00EC3AE2"/>
    <w:rsid w:val="00EC3D05"/>
    <w:rsid w:val="00EC5433"/>
    <w:rsid w:val="00EC55C6"/>
    <w:rsid w:val="00ED185B"/>
    <w:rsid w:val="00ED2200"/>
    <w:rsid w:val="00ED7284"/>
    <w:rsid w:val="00ED76C6"/>
    <w:rsid w:val="00EE0C25"/>
    <w:rsid w:val="00EE1D37"/>
    <w:rsid w:val="00EE4ECA"/>
    <w:rsid w:val="00EE56F1"/>
    <w:rsid w:val="00EF1201"/>
    <w:rsid w:val="00EF1E7B"/>
    <w:rsid w:val="00EF23F1"/>
    <w:rsid w:val="00EF4D2D"/>
    <w:rsid w:val="00EF64B8"/>
    <w:rsid w:val="00EF660D"/>
    <w:rsid w:val="00F05D88"/>
    <w:rsid w:val="00F15E72"/>
    <w:rsid w:val="00F16E50"/>
    <w:rsid w:val="00F21066"/>
    <w:rsid w:val="00F443C8"/>
    <w:rsid w:val="00F5022C"/>
    <w:rsid w:val="00F57FAC"/>
    <w:rsid w:val="00F61E81"/>
    <w:rsid w:val="00F62ECD"/>
    <w:rsid w:val="00F634CC"/>
    <w:rsid w:val="00F6396C"/>
    <w:rsid w:val="00F6695E"/>
    <w:rsid w:val="00F66D68"/>
    <w:rsid w:val="00F71A72"/>
    <w:rsid w:val="00F76371"/>
    <w:rsid w:val="00F7686F"/>
    <w:rsid w:val="00F77118"/>
    <w:rsid w:val="00F77673"/>
    <w:rsid w:val="00F81384"/>
    <w:rsid w:val="00F81CE9"/>
    <w:rsid w:val="00F84F37"/>
    <w:rsid w:val="00F92924"/>
    <w:rsid w:val="00F95176"/>
    <w:rsid w:val="00FA0592"/>
    <w:rsid w:val="00FA2E93"/>
    <w:rsid w:val="00FA38C3"/>
    <w:rsid w:val="00FB2F13"/>
    <w:rsid w:val="00FC3CDA"/>
    <w:rsid w:val="00FC79AA"/>
    <w:rsid w:val="00FD02BF"/>
    <w:rsid w:val="00FD6BDB"/>
    <w:rsid w:val="00FE13FE"/>
    <w:rsid w:val="00FE24F9"/>
    <w:rsid w:val="00FE2D41"/>
    <w:rsid w:val="00FE4C78"/>
    <w:rsid w:val="00FE5785"/>
    <w:rsid w:val="00FE6EDA"/>
    <w:rsid w:val="00FF0674"/>
    <w:rsid w:val="00FF0C99"/>
    <w:rsid w:val="00FF34C1"/>
    <w:rsid w:val="00FF449A"/>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oNotEmbedSmartTags/>
  <w:decimalSymbol w:val="."/>
  <w:listSeparator w:val=";"/>
  <w14:docId w14:val="3D4FE525"/>
  <w15:docId w15:val="{145C1949-1C7E-41B6-BF64-FE99943CD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nhideWhenUsed="1"/>
    <w:lsdException w:name="annotation text" w:semiHidden="1" w:uiPriority="49" w:unhideWhenUsed="1"/>
    <w:lsdException w:name="header" w:locked="0" w:semiHidden="1" w:unhideWhenUsed="1"/>
    <w:lsdException w:name="footer" w:locked="0" w:semiHidden="1" w:uiPriority="99" w:unhideWhenUsed="1"/>
    <w:lsdException w:name="index heading" w:semiHidden="1" w:uiPriority="69" w:unhideWhenUsed="1"/>
    <w:lsdException w:name="caption" w:locked="0" w:semiHidden="1" w:uiPriority="35"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lsdException w:name="List Number" w:locked="0" w:semiHidden="1"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1"/>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iPriority="99"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B8772A"/>
    <w:pPr>
      <w:widowControl w:val="0"/>
      <w:suppressAutoHyphens/>
    </w:pPr>
    <w:rPr>
      <w:rFonts w:asciiTheme="minorHAnsi" w:eastAsia="Arial Unicode MS" w:hAnsiTheme="minorHAnsi"/>
      <w:kern w:val="1"/>
      <w:sz w:val="22"/>
      <w:szCs w:val="24"/>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3"/>
    <w:locked/>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rPr>
      <w:noProof/>
    </w:r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295F8F"/>
    <w:rPr>
      <w:rFonts w:asciiTheme="minorHAnsi" w:hAnsiTheme="minorHAnsi"/>
      <w:color w:val="0000FF"/>
      <w:u w:val="single"/>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7"/>
    <w:qFormat/>
    <w:pPr>
      <w:spacing w:before="240" w:after="120"/>
    </w:pPr>
    <w:rPr>
      <w:b/>
      <w:bCs/>
      <w:sz w:val="20"/>
      <w:szCs w:val="20"/>
    </w:rPr>
  </w:style>
  <w:style w:type="paragraph" w:styleId="Abbildungsverzeichnis">
    <w:name w:val="table of figures"/>
    <w:basedOn w:val="Standard"/>
    <w:next w:val="Textkrper"/>
    <w:uiPriority w:val="48"/>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berschrift1num">
    <w:name w:val="Überschrift 1 num"/>
    <w:basedOn w:val="berschrift1"/>
    <w:next w:val="Textkrper"/>
    <w:uiPriority w:val="5"/>
    <w:rsid w:val="000C5A85"/>
    <w:pPr>
      <w:numPr>
        <w:numId w:val="27"/>
      </w:numPr>
    </w:pPr>
  </w:style>
  <w:style w:type="paragraph" w:customStyle="1" w:styleId="berschrift2num">
    <w:name w:val="Überschrift 2 num"/>
    <w:basedOn w:val="berschrift2"/>
    <w:next w:val="Textkrper"/>
    <w:uiPriority w:val="5"/>
    <w:rsid w:val="00994FD3"/>
    <w:pPr>
      <w:numPr>
        <w:ilvl w:val="1"/>
        <w:numId w:val="27"/>
      </w:numPr>
    </w:pPr>
    <w:rPr>
      <w:kern w:val="26"/>
    </w:rPr>
  </w:style>
  <w:style w:type="paragraph" w:customStyle="1" w:styleId="berschrift3num">
    <w:name w:val="Überschrift 3 num"/>
    <w:basedOn w:val="berschrift3"/>
    <w:next w:val="Textkrper"/>
    <w:uiPriority w:val="5"/>
    <w:rsid w:val="0040160D"/>
    <w:pPr>
      <w:numPr>
        <w:ilvl w:val="2"/>
        <w:numId w:val="27"/>
      </w:numPr>
    </w:pPr>
  </w:style>
  <w:style w:type="paragraph" w:styleId="Funotentext">
    <w:name w:val="footnote text"/>
    <w:basedOn w:val="Standard"/>
    <w:uiPriority w:val="49"/>
    <w:pPr>
      <w:tabs>
        <w:tab w:val="left" w:pos="284"/>
      </w:tabs>
      <w:ind w:left="284" w:hanging="284"/>
    </w:pPr>
    <w:rPr>
      <w:sz w:val="20"/>
      <w:szCs w:val="20"/>
    </w:rPr>
  </w:style>
  <w:style w:type="character" w:styleId="Funotenzeichen">
    <w:name w:val="footnote reference"/>
    <w:basedOn w:val="Absatz-Standardschriftart"/>
    <w:uiPriority w:val="49"/>
    <w:rsid w:val="00295F8F"/>
    <w:rPr>
      <w:rFonts w:asciiTheme="minorHAnsi" w:hAnsiTheme="minorHAnsi"/>
      <w:vertAlign w:val="superscript"/>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rPr>
      <w:noProof/>
    </w:rPr>
  </w:style>
  <w:style w:type="character" w:customStyle="1" w:styleId="TextkrperZchn">
    <w:name w:val="Textkörper Zchn"/>
    <w:basedOn w:val="Absatz-Standardschriftart"/>
    <w:link w:val="Textkrper"/>
    <w:uiPriority w:val="6"/>
    <w:rsid w:val="000C5A85"/>
    <w:rPr>
      <w:rFonts w:asciiTheme="minorHAnsi" w:eastAsia="Arial Unicode MS" w:hAnsiTheme="minorHAnsi"/>
      <w:kern w:val="1"/>
      <w:sz w:val="22"/>
      <w:szCs w:val="24"/>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1"/>
    <w:rsid w:val="00EE56F1"/>
    <w:pPr>
      <w:widowControl/>
      <w:numPr>
        <w:numId w:val="15"/>
      </w:numPr>
      <w:suppressAutoHyphens w:val="0"/>
      <w:spacing w:after="100"/>
    </w:pPr>
  </w:style>
  <w:style w:type="paragraph" w:styleId="Listennummer2">
    <w:name w:val="List Number 2"/>
    <w:basedOn w:val="Standard"/>
    <w:uiPriority w:val="11"/>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19"/>
    <w:qFormat/>
    <w:rsid w:val="003F67AF"/>
    <w:rPr>
      <w:rFonts w:asciiTheme="minorHAnsi" w:hAnsiTheme="minorHAnsi"/>
      <w:i/>
      <w:iCs/>
    </w:rPr>
  </w:style>
  <w:style w:type="paragraph" w:styleId="Aufzhlungszeichen">
    <w:name w:val="List Bullet"/>
    <w:basedOn w:val="Standard"/>
    <w:autoRedefine/>
    <w:uiPriority w:val="10"/>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0"/>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elleKopfzeileoben">
    <w:name w:val="Tabelle_Kopfzeile_oben"/>
    <w:basedOn w:val="Textkrper"/>
    <w:next w:val="Textkrper"/>
    <w:uiPriority w:val="14"/>
    <w:rsid w:val="00A52317"/>
    <w:pPr>
      <w:spacing w:before="100" w:after="100"/>
    </w:pPr>
    <w:rPr>
      <w:b/>
      <w:kern w:val="22"/>
    </w:rPr>
  </w:style>
  <w:style w:type="paragraph" w:customStyle="1" w:styleId="TabelleKopfzeilelinks">
    <w:name w:val="Tabelle_Kopfzeile_links"/>
    <w:basedOn w:val="Textkrper"/>
    <w:next w:val="Textkrper"/>
    <w:uiPriority w:val="15"/>
    <w:rsid w:val="00A52317"/>
    <w:pPr>
      <w:spacing w:before="100" w:after="100"/>
    </w:pPr>
    <w:rPr>
      <w:b/>
      <w:kern w:val="22"/>
    </w:rPr>
  </w:style>
  <w:style w:type="paragraph" w:customStyle="1" w:styleId="TabelleInhalt">
    <w:name w:val="Tabelle_Inhalt"/>
    <w:basedOn w:val="Textkrper"/>
    <w:uiPriority w:val="16"/>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Zeichenrot">
    <w:name w:val="Zeichen_rot"/>
    <w:basedOn w:val="Absatz-Standardschriftart"/>
    <w:uiPriority w:val="22"/>
    <w:rsid w:val="00981C88"/>
    <w:rPr>
      <w:rFonts w:asciiTheme="minorHAnsi" w:hAnsiTheme="minorHAnsi"/>
      <w:color w:val="EE0000"/>
    </w:rPr>
  </w:style>
  <w:style w:type="character" w:customStyle="1" w:styleId="Zeichengrn">
    <w:name w:val="Zeichen_grün"/>
    <w:basedOn w:val="Zeichenrot"/>
    <w:uiPriority w:val="20"/>
    <w:rsid w:val="00981C88"/>
    <w:rPr>
      <w:rFonts w:asciiTheme="minorHAnsi" w:hAnsiTheme="minorHAnsi"/>
      <w:color w:val="008A00"/>
    </w:rPr>
  </w:style>
  <w:style w:type="character" w:customStyle="1" w:styleId="Zeichenblau">
    <w:name w:val="Zeichen_blau"/>
    <w:basedOn w:val="Zeichengrn"/>
    <w:uiPriority w:val="19"/>
    <w:rsid w:val="00981C88"/>
    <w:rPr>
      <w:rFonts w:asciiTheme="minorHAnsi" w:hAnsiTheme="minorHAnsi"/>
      <w:color w:val="0000FF"/>
    </w:rPr>
  </w:style>
  <w:style w:type="paragraph" w:customStyle="1" w:styleId="berschrift4num">
    <w:name w:val="Überschrift 4 num"/>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berschrift1"/>
    <w:next w:val="Textkrper"/>
    <w:uiPriority w:val="3"/>
    <w:unhideWhenUsed/>
    <w:qFormat/>
    <w:rsid w:val="0033537A"/>
    <w:pPr>
      <w:suppressLineNumbers/>
      <w:spacing w:before="240"/>
      <w:outlineLvl w:val="9"/>
    </w:pPr>
    <w:rPr>
      <w:rFonts w:asciiTheme="minorHAnsi" w:eastAsiaTheme="majorEastAsia" w:hAnsiTheme="minorHAnsi" w:cstheme="majorBidi"/>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IntensiveHervorhebunggelb">
    <w:name w:val="Intensive Hervorhebung_gelb"/>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IntensiveHervorhebunggrn">
    <w:name w:val="Intensive Hervorhebung_grün"/>
    <w:basedOn w:val="Absatz-Standardschriftart"/>
    <w:uiPriority w:val="25"/>
    <w:qFormat/>
    <w:rsid w:val="00971BE7"/>
    <w:rPr>
      <w:rFonts w:asciiTheme="minorHAnsi" w:hAnsiTheme="minorHAnsi"/>
      <w:bdr w:val="none" w:sz="0" w:space="0" w:color="auto"/>
      <w:shd w:val="clear" w:color="auto" w:fill="00FF00"/>
    </w:rPr>
  </w:style>
  <w:style w:type="character" w:customStyle="1" w:styleId="IntensiveHervorhebungrot">
    <w:name w:val="Intensive Hervorhebung_rot"/>
    <w:basedOn w:val="Absatz-Standardschriftart"/>
    <w:uiPriority w:val="26"/>
    <w:qFormat/>
    <w:rsid w:val="00971BE7"/>
    <w:rPr>
      <w:rFonts w:asciiTheme="minorHAnsi" w:hAnsiTheme="minorHAnsi"/>
      <w:bdr w:val="none" w:sz="0" w:space="0" w:color="auto"/>
      <w:shd w:val="clear" w:color="auto" w:fill="FF0000"/>
    </w:rPr>
  </w:style>
  <w:style w:type="character" w:styleId="NichtaufgelsteErwhnung">
    <w:name w:val="Unresolved Mention"/>
    <w:basedOn w:val="Absatz-Standardschriftart"/>
    <w:uiPriority w:val="99"/>
    <w:semiHidden/>
    <w:unhideWhenUsed/>
    <w:rsid w:val="002358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nfo@blindshell.com"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android.com/filetransfer/"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szblind.ch"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mailto:hilfsmittel@szblind.ch" TargetMode="External"/><Relationship Id="rId10" Type="http://schemas.openxmlformats.org/officeDocument/2006/relationships/image" Target="media/image2.sv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blindshell.com/conform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SZBLIND_Berich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64D8D940F646B892E5992BF815FB5F"/>
        <w:category>
          <w:name w:val="Allgemein"/>
          <w:gallery w:val="placeholder"/>
        </w:category>
        <w:types>
          <w:type w:val="bbPlcHdr"/>
        </w:types>
        <w:behaviors>
          <w:behavior w:val="content"/>
        </w:behaviors>
        <w:guid w:val="{4C913223-1F2D-47D6-A46F-2DD6FDBA4EEE}"/>
      </w:docPartPr>
      <w:docPartBody>
        <w:p w:rsidR="007E7595" w:rsidRDefault="006336B0">
          <w:pPr>
            <w:pStyle w:val="C864D8D940F646B892E5992BF815FB5F"/>
          </w:pPr>
          <w:r w:rsidRPr="000A230A">
            <w:rPr>
              <w:rStyle w:val="Platzhaltertext"/>
            </w:rPr>
            <w:t>Klicken oder tippen Sie hier, um Text einzugeben.</w:t>
          </w:r>
        </w:p>
      </w:docPartBody>
    </w:docPart>
    <w:docPart>
      <w:docPartPr>
        <w:name w:val="82D7E749C5DD43D6988247E8F824F1A2"/>
        <w:category>
          <w:name w:val="Allgemein"/>
          <w:gallery w:val="placeholder"/>
        </w:category>
        <w:types>
          <w:type w:val="bbPlcHdr"/>
        </w:types>
        <w:behaviors>
          <w:behavior w:val="content"/>
        </w:behaviors>
        <w:guid w:val="{A0A872B1-2594-4396-B617-EC10BB86F1F7}"/>
      </w:docPartPr>
      <w:docPartBody>
        <w:p w:rsidR="007E7595" w:rsidRDefault="006336B0">
          <w:pPr>
            <w:pStyle w:val="82D7E749C5DD43D6988247E8F824F1A2"/>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6B0"/>
    <w:rsid w:val="00096F21"/>
    <w:rsid w:val="005062F9"/>
    <w:rsid w:val="006336B0"/>
    <w:rsid w:val="007E7595"/>
    <w:rsid w:val="009B6F6F"/>
    <w:rsid w:val="00E02A9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unhideWhenUsed/>
    <w:rPr>
      <w:color w:val="808080"/>
    </w:rPr>
  </w:style>
  <w:style w:type="paragraph" w:customStyle="1" w:styleId="C864D8D940F646B892E5992BF815FB5F">
    <w:name w:val="C864D8D940F646B892E5992BF815FB5F"/>
  </w:style>
  <w:style w:type="paragraph" w:customStyle="1" w:styleId="82D7E749C5DD43D6988247E8F824F1A2">
    <w:name w:val="82D7E749C5DD43D6988247E8F824F1A2"/>
  </w:style>
  <w:style w:type="paragraph" w:customStyle="1" w:styleId="51428B0881F643329BCEFFD29D1E184D">
    <w:name w:val="51428B0881F643329BCEFFD29D1E18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90f79cad-a326-4c89-ba17-5887e6e1151b">
      <c:property id="RoleID" type="string">TableLayoutTable</c:property>
    </c:group>
    <c:group id="76ca7342-1acb-45e8-8865-18360e3b7426">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__TableOfFigures">
      <c:property id="RoleID" type="string">ParagraphDefault</c:property>
    </c:group>
    <c:group id="Inhaltsverzeichnis">
      <c:property id="RoleID" type="string">ParagraphHeading</c:property>
      <c:property id="Level" type="integer">2</c:property>
    </c:group>
    <c:group id="__Subtitle">
      <c:property id="RoleID" type="string">ParagraphParagraph</c:property>
    </c:group>
    <c:group id="Zwischentitel">
      <c:property id="RoleID" type="string">ParagraphParagraph</c:property>
    </c:group>
    <c:group id="__wdStyleTocHeading">
      <c:property id="RoleID" type="string">ParagraphHeading</c:property>
      <c:property id="Level"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D3FD64-8D0A-4787-B02E-7BBC99064BA8}">
  <ds:schemaRefs>
    <ds:schemaRef ds:uri="http://ns.axespdf.com/word/configuration"/>
  </ds:schemaRefs>
</ds:datastoreItem>
</file>

<file path=customXml/itemProps2.xml><?xml version="1.0" encoding="utf-8"?>
<ds:datastoreItem xmlns:ds="http://schemas.openxmlformats.org/officeDocument/2006/customXml" ds:itemID="{A40C90DB-38D6-4794-BA0C-45B22606E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SZBLIND_Bericht.dotx</Template>
  <TotalTime>0</TotalTime>
  <Pages>80</Pages>
  <Words>23170</Words>
  <Characters>151031</Characters>
  <Application>Microsoft Office Word</Application>
  <DocSecurity>0</DocSecurity>
  <Lines>1258</Lines>
  <Paragraphs>347</Paragraphs>
  <ScaleCrop>false</ScaleCrop>
  <HeadingPairs>
    <vt:vector size="2" baseType="variant">
      <vt:variant>
        <vt:lpstr>Titel</vt:lpstr>
      </vt:variant>
      <vt:variant>
        <vt:i4>1</vt:i4>
      </vt:variant>
    </vt:vector>
  </HeadingPairs>
  <TitlesOfParts>
    <vt:vector size="1" baseType="lpstr">
      <vt:lpstr>Bericht 02.2021</vt:lpstr>
    </vt:vector>
  </TitlesOfParts>
  <Company>SZBLIND</Company>
  <LinksUpToDate>false</LinksUpToDate>
  <CharactersWithSpaces>173854</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 02.2021</dc:title>
  <dc:subject>Hier der Text zum Thema</dc:subject>
  <dc:creator>Reusser Regina</dc:creator>
  <cp:keywords>SZBLIND Bericht</cp:keywords>
  <cp:lastModifiedBy>Reusser Regina</cp:lastModifiedBy>
  <cp:revision>37</cp:revision>
  <cp:lastPrinted>2021-02-02T09:37:00Z</cp:lastPrinted>
  <dcterms:created xsi:type="dcterms:W3CDTF">2024-12-05T19:40:00Z</dcterms:created>
  <dcterms:modified xsi:type="dcterms:W3CDTF">2024-12-06T10:49:00Z</dcterms:modified>
</cp:coreProperties>
</file>