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177C6" w14:paraId="70251340" w14:textId="77777777" w:rsidTr="008D7847">
                <w:tc>
                  <w:tcPr>
                    <w:tcW w:w="3272" w:type="dxa"/>
                  </w:tcPr>
                  <w:p w14:paraId="69123AAC" w14:textId="241DDF27" w:rsidR="00AA7CAF" w:rsidRPr="004177C6" w:rsidRDefault="00E3612C" w:rsidP="00011146">
                    <w:pPr>
                      <w:pStyle w:val="Textkrper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06952A" wp14:editId="7C95365C">
                          <wp:extent cx="1744980" cy="708660"/>
                          <wp:effectExtent l="0" t="0" r="7620" b="0"/>
                          <wp:docPr id="27" name="Grafik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Grafik 2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4980" cy="708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177C6" w:rsidRDefault="00AA7CAF" w:rsidP="00011146">
                    <w:pPr>
                      <w:pStyle w:val="Kopfzeil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tbl>
      <w:tblPr>
        <w:tblpPr w:leftFromText="141" w:rightFromText="141" w:vertAnchor="page" w:horzAnchor="margin" w:tblpXSpec="right" w:tblpY="21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D41CF6" w:rsidRPr="004177C6" w14:paraId="37240A07" w14:textId="77777777" w:rsidTr="00D41CF6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8A904A5" w14:textId="073820C4" w:rsidR="00D41CF6" w:rsidRPr="004177C6" w:rsidRDefault="00AC22E7" w:rsidP="00D41CF6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u w:val="single"/>
                <w:lang w:val="fr-FR" w:eastAsia="fr-CH"/>
              </w:rPr>
            </w:pPr>
            <w:bookmarkStart w:id="0" w:name="_Toc383684305"/>
            <w:bookmarkStart w:id="1" w:name="_Toc26347307"/>
            <w:r w:rsidRPr="00637EEF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u w:val="single"/>
                <w:lang w:eastAsia="fr-CH"/>
              </w:rPr>
              <w:t>Technische Spezifikationen</w:t>
            </w:r>
            <w:bookmarkEnd w:id="0"/>
            <w:bookmarkEnd w:id="1"/>
          </w:p>
        </w:tc>
      </w:tr>
      <w:tr w:rsidR="00D41CF6" w:rsidRPr="004177C6" w14:paraId="3CBF08AA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7CA19172" w14:textId="2E27D531" w:rsidR="00D41CF6" w:rsidRPr="004177C6" w:rsidRDefault="00AC22E7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1B52D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Abmessungen</w:t>
            </w:r>
            <w:r w:rsidRPr="00B02CD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D41CF6"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D41CF6" w:rsidRPr="004177C6">
              <w:rPr>
                <w:rFonts w:ascii="Frutiger Neue 1450 Pro Regular" w:hAnsi="Frutiger Neue 1450 Pro Regular"/>
              </w:rPr>
              <w:t>85 x 54 x 14 mm</w:t>
            </w:r>
          </w:p>
        </w:tc>
        <w:tc>
          <w:tcPr>
            <w:tcW w:w="3819" w:type="dxa"/>
            <w:hideMark/>
          </w:tcPr>
          <w:p w14:paraId="5D55B9A0" w14:textId="1A301870" w:rsidR="00D41CF6" w:rsidRPr="004177C6" w:rsidRDefault="00AC22E7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Gewicht</w:t>
            </w:r>
            <w:proofErr w:type="spellEnd"/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="00D41CF6"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="00D41CF6" w:rsidRPr="004177C6">
              <w:rPr>
                <w:rFonts w:ascii="Frutiger Neue 1450 Pro Regular" w:hAnsi="Frutiger Neue 1450 Pro Regular"/>
                <w:szCs w:val="22"/>
                <w:lang w:val="fr-FR"/>
              </w:rPr>
              <w:t>5</w:t>
            </w:r>
            <w:r w:rsidR="00E04815">
              <w:rPr>
                <w:rFonts w:ascii="Frutiger Neue 1450 Pro Regular" w:hAnsi="Frutiger Neue 1450 Pro Regular"/>
                <w:szCs w:val="22"/>
                <w:lang w:val="fr-FR"/>
              </w:rPr>
              <w:t>5</w:t>
            </w:r>
            <w:r w:rsidR="00D41CF6" w:rsidRPr="004177C6">
              <w:rPr>
                <w:rFonts w:ascii="Frutiger Neue 1450 Pro Regular" w:hAnsi="Frutiger Neue 1450 Pro Regular"/>
                <w:szCs w:val="22"/>
                <w:lang w:val="fr-FR"/>
              </w:rPr>
              <w:t xml:space="preserve"> g</w:t>
            </w:r>
          </w:p>
        </w:tc>
      </w:tr>
      <w:tr w:rsidR="00D41CF6" w:rsidRPr="000261C5" w14:paraId="12159A0D" w14:textId="77777777" w:rsidTr="00D41CF6">
        <w:trPr>
          <w:tblCellSpacing w:w="15" w:type="dxa"/>
        </w:trPr>
        <w:tc>
          <w:tcPr>
            <w:tcW w:w="3074" w:type="dxa"/>
          </w:tcPr>
          <w:p w14:paraId="07BC3DEC" w14:textId="539B744A" w:rsidR="00D41CF6" w:rsidRPr="004177C6" w:rsidRDefault="00AC22E7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 w:eastAsia="fr-CH"/>
              </w:rPr>
            </w:pPr>
            <w:r>
              <w:rPr>
                <w:rFonts w:ascii="Frutiger Neue 1450 Pro Regular" w:hAnsi="Frutiger Neue 1450 Pro Regular"/>
                <w:b/>
                <w:bCs/>
              </w:rPr>
              <w:t>Sprachausgabe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proofErr w:type="spellStart"/>
            <w:r w:rsidRPr="008B3D7F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ja</w:t>
            </w:r>
            <w:proofErr w:type="spellEnd"/>
          </w:p>
        </w:tc>
        <w:tc>
          <w:tcPr>
            <w:tcW w:w="3819" w:type="dxa"/>
          </w:tcPr>
          <w:p w14:paraId="4EAF2F58" w14:textId="34BC51E6" w:rsidR="00AC22E7" w:rsidRPr="00AC22E7" w:rsidRDefault="00AC22E7" w:rsidP="00AC22E7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de-DE"/>
              </w:rPr>
            </w:pPr>
            <w:r w:rsidRPr="00AC22E7">
              <w:rPr>
                <w:rFonts w:ascii="Frutiger Neue 1450 Pro Regular" w:hAnsi="Frutiger Neue 1450 Pro Regular"/>
                <w:b/>
                <w:bCs/>
                <w:szCs w:val="22"/>
                <w:lang w:val="de-DE"/>
              </w:rPr>
              <w:t>Stromversorgung</w:t>
            </w:r>
            <w:r>
              <w:rPr>
                <w:rFonts w:ascii="Frutiger Neue 1450 Pro Regular" w:hAnsi="Frutiger Neue 1450 Pro Regular"/>
                <w:b/>
                <w:bCs/>
                <w:szCs w:val="22"/>
                <w:lang w:val="de-DE"/>
              </w:rPr>
              <w:t xml:space="preserve"> und Ladezeit</w:t>
            </w:r>
          </w:p>
          <w:p w14:paraId="303DBA3C" w14:textId="099EDD5B" w:rsidR="00D41CF6" w:rsidRPr="00AC22E7" w:rsidRDefault="00AC22E7" w:rsidP="00BD2D65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AC22E7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USB-Anschluss</w:t>
            </w:r>
            <w:r w:rsidR="00BD2D65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, </w:t>
            </w:r>
            <w:r w:rsidRPr="00AC22E7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Netzteil </w:t>
            </w:r>
          </w:p>
          <w:p w14:paraId="50689FA2" w14:textId="0CEB728B" w:rsidR="00E04815" w:rsidRDefault="00AC22E7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proofErr w:type="gram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Ladezeit</w:t>
            </w:r>
            <w:proofErr w:type="spellEnd"/>
            <w:r w:rsidR="00E0481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:</w:t>
            </w:r>
            <w:proofErr w:type="gramEnd"/>
            <w:r w:rsidR="00E0481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3 </w:t>
            </w:r>
            <w:proofErr w:type="spellStart"/>
            <w:r w:rsidR="003053A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Stunden</w:t>
            </w:r>
            <w:proofErr w:type="spellEnd"/>
          </w:p>
          <w:p w14:paraId="3CC2A3E0" w14:textId="7DEE3D15" w:rsidR="00E04815" w:rsidRPr="004177C6" w:rsidRDefault="00AC22E7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proofErr w:type="gram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Standbyzeit</w:t>
            </w:r>
            <w:proofErr w:type="spellEnd"/>
            <w:r w:rsidR="00E0481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:</w:t>
            </w:r>
            <w:proofErr w:type="gramEnd"/>
            <w:r w:rsidR="00E0481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20 </w:t>
            </w:r>
            <w:proofErr w:type="spellStart"/>
            <w:r w:rsidR="003053A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Stunden</w:t>
            </w:r>
            <w:proofErr w:type="spellEnd"/>
          </w:p>
        </w:tc>
      </w:tr>
      <w:tr w:rsidR="00D41CF6" w:rsidRPr="009A5D8B" w14:paraId="50262B61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61C397BF" w14:textId="2A89F39A" w:rsidR="00D41CF6" w:rsidRPr="00AC22E7" w:rsidRDefault="00AC22E7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de-DE"/>
              </w:rPr>
            </w:pPr>
            <w:r w:rsidRPr="00AC22E7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 xml:space="preserve">Speicher </w:t>
            </w:r>
            <w:r w:rsidRPr="00AC22E7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br/>
            </w:r>
            <w:r w:rsidRPr="00AC22E7">
              <w:rPr>
                <w:rFonts w:ascii="Frutiger Neue 1450 Pro Regular" w:hAnsi="Frutiger Neue 1450 Pro Regular"/>
                <w:szCs w:val="22"/>
                <w:lang w:val="de-DE"/>
              </w:rPr>
              <w:t>MP3, MP4 und WAV</w:t>
            </w:r>
          </w:p>
        </w:tc>
        <w:tc>
          <w:tcPr>
            <w:tcW w:w="3819" w:type="dxa"/>
            <w:hideMark/>
          </w:tcPr>
          <w:p w14:paraId="22CB1299" w14:textId="77777777" w:rsidR="00AC22E7" w:rsidRPr="009A5D8B" w:rsidRDefault="00AC22E7" w:rsidP="00AC22E7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</w:pPr>
            <w:proofErr w:type="spellStart"/>
            <w:r w:rsidRPr="009A5D8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Musik</w:t>
            </w:r>
            <w:proofErr w:type="spellEnd"/>
            <w:r w:rsidRPr="009A5D8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-Player</w:t>
            </w:r>
          </w:p>
          <w:p w14:paraId="772B3892" w14:textId="77777777" w:rsidR="00D41CF6" w:rsidRPr="009A5D8B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</w:pPr>
            <w:r w:rsidRPr="009A5D8B"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t>MP3, WAV, OGG, WMA</w:t>
            </w:r>
          </w:p>
        </w:tc>
      </w:tr>
      <w:tr w:rsidR="002E7D02" w:rsidRPr="004177C6" w14:paraId="43ADF975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635B0945" w14:textId="3D769A0F" w:rsidR="002E7D02" w:rsidRPr="009A5D8B" w:rsidRDefault="002E7D02" w:rsidP="002E7D02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</w:pPr>
            <w:r w:rsidRPr="009A5D8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Daisy-Player</w:t>
            </w:r>
            <w:r w:rsidRPr="009A5D8B"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br/>
            </w:r>
            <w:r w:rsidRPr="009A5D8B">
              <w:rPr>
                <w:rStyle w:val="KeinLeerraumZchn"/>
                <w:rFonts w:ascii="Frutiger Neue 1450 Pro Regular" w:hAnsi="Frutiger Neue 1450 Pro Regular"/>
                <w:lang w:val="en-US" w:eastAsia="fr-CH"/>
              </w:rPr>
              <w:t xml:space="preserve">2.02, 3.0, Audible </w:t>
            </w:r>
            <w:r w:rsidRPr="009A5D8B">
              <w:rPr>
                <w:rStyle w:val="KeinLeerraumZchn"/>
                <w:lang w:val="en-US" w:eastAsia="fr-CH"/>
              </w:rPr>
              <w:t>AAX/AA</w:t>
            </w:r>
            <w:r w:rsidRPr="009A5D8B">
              <w:rPr>
                <w:rStyle w:val="KeinLeerraumZchn"/>
                <w:rFonts w:ascii="Frutiger Neue 1450 Pro Regular" w:hAnsi="Frutiger Neue 1450 Pro Regular"/>
                <w:lang w:val="en-US" w:eastAsia="fr-CH"/>
              </w:rPr>
              <w:t xml:space="preserve">, EPUB, NLS und </w:t>
            </w:r>
            <w:proofErr w:type="spellStart"/>
            <w:r w:rsidRPr="009A5D8B">
              <w:rPr>
                <w:rStyle w:val="KeinLeerraumZchn"/>
                <w:rFonts w:ascii="Frutiger Neue 1450 Pro Regular" w:hAnsi="Frutiger Neue 1450 Pro Regular"/>
                <w:lang w:val="en-US" w:eastAsia="fr-CH"/>
              </w:rPr>
              <w:t>Bookshare</w:t>
            </w:r>
            <w:proofErr w:type="spellEnd"/>
            <w:r w:rsidRPr="009A5D8B"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t xml:space="preserve"> </w:t>
            </w:r>
          </w:p>
        </w:tc>
        <w:tc>
          <w:tcPr>
            <w:tcW w:w="3819" w:type="dxa"/>
            <w:hideMark/>
          </w:tcPr>
          <w:p w14:paraId="56E5892F" w14:textId="77777777" w:rsidR="002E7D02" w:rsidRPr="004177C6" w:rsidRDefault="002E7D02" w:rsidP="002E7D02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Externer</w:t>
            </w:r>
            <w:proofErr w:type="spellEnd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Lautsprecher</w:t>
            </w:r>
            <w:proofErr w:type="spellEnd"/>
          </w:p>
          <w:p w14:paraId="5425A814" w14:textId="3ECCC0FE" w:rsidR="002E7D02" w:rsidRPr="004177C6" w:rsidRDefault="002E7D02" w:rsidP="002E7D02">
            <w:pPr>
              <w:pStyle w:val="KeinLeerraum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proofErr w:type="spellStart"/>
            <w:proofErr w:type="gramStart"/>
            <w:r>
              <w:rPr>
                <w:rFonts w:ascii="Frutiger Neue 1450 Pro Regular" w:eastAsia="Times New Roman" w:hAnsi="Frutiger Neue 1450 Pro Regular"/>
                <w:lang w:val="fr-FR" w:eastAsia="fr-CH"/>
              </w:rPr>
              <w:t>ja</w:t>
            </w:r>
            <w:proofErr w:type="spellEnd"/>
            <w:proofErr w:type="gramEnd"/>
          </w:p>
        </w:tc>
      </w:tr>
      <w:tr w:rsidR="002E7D02" w:rsidRPr="002E7D02" w14:paraId="7D928B06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0447D074" w14:textId="551AD71C" w:rsidR="002E7D02" w:rsidRPr="00AC22E7" w:rsidRDefault="002E7D02" w:rsidP="002E7D02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AC22E7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I</w:t>
            </w:r>
            <w:r w:rsidRPr="00AC22E7">
              <w:rPr>
                <w:rFonts w:eastAsia="Times New Roman"/>
                <w:b/>
                <w:bCs/>
                <w:kern w:val="0"/>
                <w:lang w:val="de-DE"/>
              </w:rPr>
              <w:t>nterner Speicher</w:t>
            </w:r>
            <w:r w:rsidRPr="00AC22E7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 xml:space="preserve"> </w:t>
            </w:r>
            <w:r w:rsidRPr="00AC22E7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br/>
            </w:r>
            <w:r w:rsidRPr="00AC22E7">
              <w:rPr>
                <w:rStyle w:val="KeinLeerraumZchn"/>
                <w:rFonts w:ascii="Frutiger Neue 1450 Pro Regular" w:hAnsi="Frutiger Neue 1450 Pro Regular"/>
                <w:lang w:val="de-DE"/>
              </w:rPr>
              <w:t xml:space="preserve">12 GB </w:t>
            </w:r>
            <w:r w:rsidRPr="00AC22E7">
              <w:rPr>
                <w:rStyle w:val="KeinLeerraumZchn"/>
                <w:lang w:val="de-DE"/>
              </w:rPr>
              <w:t xml:space="preserve">(420 </w:t>
            </w:r>
            <w:r>
              <w:rPr>
                <w:rStyle w:val="KeinLeerraumZchn"/>
                <w:lang w:val="de-DE"/>
              </w:rPr>
              <w:t>Stunden Aufnahmedauer</w:t>
            </w:r>
            <w:r w:rsidRPr="00AC22E7">
              <w:rPr>
                <w:rStyle w:val="KeinLeerraumZchn"/>
                <w:lang w:val="de-DE"/>
              </w:rPr>
              <w:t>)</w:t>
            </w:r>
          </w:p>
        </w:tc>
        <w:tc>
          <w:tcPr>
            <w:tcW w:w="3819" w:type="dxa"/>
            <w:hideMark/>
          </w:tcPr>
          <w:p w14:paraId="5214A88A" w14:textId="42451DED" w:rsidR="002E7D02" w:rsidRPr="002E7D02" w:rsidRDefault="002E7D02" w:rsidP="002E7D02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845224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 xml:space="preserve">Externer Speicher </w:t>
            </w:r>
            <w:r w:rsidRPr="00845224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br/>
            </w:r>
            <w:r w:rsidRPr="00845224">
              <w:rPr>
                <w:rFonts w:ascii="Frutiger Neue 1450 Pro Regular" w:hAnsi="Frutiger Neue 1450 Pro Regular"/>
                <w:szCs w:val="22"/>
                <w:lang w:val="de-DE"/>
              </w:rPr>
              <w:t>SD-Karte max. 32 GB (</w:t>
            </w:r>
            <w:r>
              <w:rPr>
                <w:rFonts w:ascii="Frutiger Neue 1450 Pro Regular" w:hAnsi="Frutiger Neue 1450 Pro Regular"/>
                <w:szCs w:val="22"/>
                <w:lang w:val="de-DE"/>
              </w:rPr>
              <w:t>nicht im Lieferumfang inbegriffen</w:t>
            </w:r>
            <w:r w:rsidRPr="00845224">
              <w:rPr>
                <w:rFonts w:ascii="Frutiger Neue 1450 Pro Regular" w:hAnsi="Frutiger Neue 1450 Pro Regular"/>
                <w:szCs w:val="22"/>
                <w:lang w:val="de-DE"/>
              </w:rPr>
              <w:t>)</w:t>
            </w:r>
          </w:p>
        </w:tc>
      </w:tr>
      <w:tr w:rsidR="002E7D02" w:rsidRPr="002E7D02" w14:paraId="222C0D83" w14:textId="77777777" w:rsidTr="00D41CF6">
        <w:trPr>
          <w:tblCellSpacing w:w="15" w:type="dxa"/>
        </w:trPr>
        <w:tc>
          <w:tcPr>
            <w:tcW w:w="3074" w:type="dxa"/>
          </w:tcPr>
          <w:p w14:paraId="58FC55CA" w14:textId="77777777" w:rsidR="002E7D02" w:rsidRPr="00C314C1" w:rsidRDefault="002E7D02" w:rsidP="002E7D02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Basis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applikationen</w:t>
            </w:r>
          </w:p>
          <w:p w14:paraId="637407A3" w14:textId="77777777" w:rsidR="002E7D02" w:rsidRPr="00C314C1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Dikt</w:t>
            </w:r>
            <w:r>
              <w:rPr>
                <w:rFonts w:ascii="Frutiger Neue 1450 Pro Regular" w:eastAsia="Times New Roman" w:hAnsi="Frutiger Neue 1450 Pro Regular"/>
                <w:lang w:val="de-DE" w:eastAsia="fr-CH"/>
              </w:rPr>
              <w:t>iergerät</w:t>
            </w:r>
          </w:p>
          <w:p w14:paraId="7555EF93" w14:textId="77777777" w:rsidR="002E7D02" w:rsidRPr="00C314C1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Bücher</w:t>
            </w:r>
          </w:p>
          <w:p w14:paraId="72B39775" w14:textId="74F591DB" w:rsidR="002E7D02" w:rsidRPr="00AC22E7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lang w:val="de-DE" w:eastAsia="fr-CH"/>
              </w:rPr>
              <w:t>Audio</w:t>
            </w:r>
          </w:p>
        </w:tc>
        <w:tc>
          <w:tcPr>
            <w:tcW w:w="3819" w:type="dxa"/>
          </w:tcPr>
          <w:p w14:paraId="598B4A63" w14:textId="77777777" w:rsidR="002E7D02" w:rsidRPr="00845224" w:rsidRDefault="002E7D02" w:rsidP="002E7D02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845224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Kompatibilität</w:t>
            </w:r>
          </w:p>
          <w:p w14:paraId="4FB199E5" w14:textId="77777777" w:rsidR="002E7D02" w:rsidRPr="00845224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845224">
              <w:rPr>
                <w:rFonts w:ascii="Frutiger Neue 1450 Pro Regular" w:eastAsia="Times New Roman" w:hAnsi="Frutiger Neue 1450 Pro Regular"/>
                <w:lang w:val="de-DE" w:eastAsia="fr-CH"/>
              </w:rPr>
              <w:t>Betriebssystem MacOS</w:t>
            </w:r>
          </w:p>
          <w:p w14:paraId="246DC505" w14:textId="6B69CF8A" w:rsidR="002E7D02" w:rsidRPr="002E7D02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sz w:val="24"/>
                <w:lang w:val="de-DE" w:eastAsia="fr-CH"/>
              </w:rPr>
            </w:pPr>
            <w:r w:rsidRPr="00845224">
              <w:rPr>
                <w:rFonts w:ascii="Frutiger Neue 1450 Pro Regular" w:eastAsia="Times New Roman" w:hAnsi="Frutiger Neue 1450 Pro Regular"/>
                <w:lang w:val="de-DE" w:eastAsia="fr-CH"/>
              </w:rPr>
              <w:t>Betriebssystem Windows</w:t>
            </w:r>
          </w:p>
        </w:tc>
      </w:tr>
      <w:tr w:rsidR="002E7D02" w:rsidRPr="004177C6" w14:paraId="68809F80" w14:textId="77777777" w:rsidTr="00D41CF6">
        <w:trPr>
          <w:tblCellSpacing w:w="15" w:type="dxa"/>
        </w:trPr>
        <w:tc>
          <w:tcPr>
            <w:tcW w:w="3074" w:type="dxa"/>
          </w:tcPr>
          <w:p w14:paraId="30EF9FEA" w14:textId="77777777" w:rsidR="002E7D02" w:rsidRPr="00C314C1" w:rsidRDefault="002E7D02" w:rsidP="002E7D02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Funktionen</w:t>
            </w:r>
          </w:p>
          <w:p w14:paraId="73D6ACF2" w14:textId="77777777" w:rsidR="002E7D02" w:rsidRPr="00C314C1" w:rsidRDefault="002E7D02" w:rsidP="002E7D02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C314C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WiFi -Bluetooth</w:t>
            </w:r>
          </w:p>
          <w:p w14:paraId="0DB5B10F" w14:textId="77777777" w:rsidR="002E7D02" w:rsidRPr="00327E80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327E80">
              <w:rPr>
                <w:rFonts w:ascii="Frutiger Neue 1450 Pro Regular" w:eastAsia="Times New Roman" w:hAnsi="Frutiger Neue 1450 Pro Regular"/>
                <w:lang w:val="de-DE" w:eastAsia="fr-CH"/>
              </w:rPr>
              <w:t>Lautstärkeregelung</w:t>
            </w:r>
          </w:p>
          <w:p w14:paraId="0E564AB8" w14:textId="77777777" w:rsidR="002E7D02" w:rsidRPr="00327E80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>
              <w:rPr>
                <w:rFonts w:ascii="Frutiger Neue 1450 Pro Regular" w:eastAsia="Times New Roman" w:hAnsi="Frutiger Neue 1450 Pro Regular"/>
                <w:lang w:val="de-DE" w:eastAsia="fr-CH"/>
              </w:rPr>
              <w:t>Wiedergabe</w:t>
            </w:r>
            <w:r w:rsidRPr="00327E80">
              <w:rPr>
                <w:rFonts w:ascii="Frutiger Neue 1450 Pro Regular" w:eastAsia="Times New Roman" w:hAnsi="Frutiger Neue 1450 Pro Regular"/>
                <w:lang w:val="de-DE" w:eastAsia="fr-CH"/>
              </w:rPr>
              <w:t xml:space="preserve">geschwindigkeit </w:t>
            </w:r>
          </w:p>
          <w:p w14:paraId="1F7D2626" w14:textId="77777777" w:rsidR="002E7D02" w:rsidRPr="00A50940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A50940">
              <w:rPr>
                <w:rFonts w:ascii="Frutiger Neue 1450 Pro Regular" w:eastAsia="Times New Roman" w:hAnsi="Frutiger Neue 1450 Pro Regular"/>
                <w:lang w:val="de-DE" w:eastAsia="fr-CH"/>
              </w:rPr>
              <w:t>Programmierbares Standby</w:t>
            </w:r>
          </w:p>
          <w:p w14:paraId="1F2D4737" w14:textId="77777777" w:rsidR="002E7D02" w:rsidRPr="00A50940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A50940">
              <w:rPr>
                <w:rFonts w:ascii="Frutiger Neue 1450 Pro Regular" w:eastAsia="Times New Roman" w:hAnsi="Frutiger Neue 1450 Pro Regular"/>
                <w:lang w:val="de-DE" w:eastAsia="fr-CH"/>
              </w:rPr>
              <w:t>Sp</w:t>
            </w:r>
            <w:r>
              <w:rPr>
                <w:rFonts w:ascii="Frutiger Neue 1450 Pro Regular" w:eastAsia="Times New Roman" w:hAnsi="Frutiger Neue 1450 Pro Regular"/>
                <w:lang w:val="de-DE" w:eastAsia="fr-CH"/>
              </w:rPr>
              <w:t>eichern/Löschfunktion</w:t>
            </w:r>
          </w:p>
          <w:p w14:paraId="2711C06E" w14:textId="77777777" w:rsidR="002E7D02" w:rsidRPr="00A50940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A50940">
              <w:rPr>
                <w:rFonts w:ascii="Frutiger Neue 1450 Pro Regular" w:eastAsia="Times New Roman" w:hAnsi="Frutiger Neue 1450 Pro Regular"/>
                <w:lang w:val="de-DE" w:eastAsia="fr-CH"/>
              </w:rPr>
              <w:t>Seitensuchfunktion</w:t>
            </w:r>
          </w:p>
          <w:p w14:paraId="6F0FFF52" w14:textId="77777777" w:rsidR="002E7D02" w:rsidRPr="00A50940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 w:rsidRPr="00A50940">
              <w:rPr>
                <w:rFonts w:ascii="Frutiger Neue 1450 Pro Regular" w:eastAsia="Times New Roman" w:hAnsi="Frutiger Neue 1450 Pro Regular"/>
                <w:lang w:val="de-DE" w:eastAsia="fr-CH"/>
              </w:rPr>
              <w:t>Lesezeichen-Funktion</w:t>
            </w:r>
          </w:p>
          <w:p w14:paraId="553D33EC" w14:textId="53C2D1F1" w:rsidR="002E7D02" w:rsidRPr="00AC22E7" w:rsidRDefault="002E7D02" w:rsidP="002E7D02">
            <w:pPr>
              <w:pStyle w:val="KeinLeerraum"/>
              <w:spacing w:after="80"/>
              <w:rPr>
                <w:rFonts w:ascii="Frutiger Neue 1450 Pro Regular" w:eastAsia="Times New Roman" w:hAnsi="Frutiger Neue 1450 Pro Regular"/>
                <w:lang w:val="de-DE" w:eastAsia="fr-CH"/>
              </w:rPr>
            </w:pPr>
            <w:r>
              <w:t>Tastatursperre</w:t>
            </w:r>
          </w:p>
        </w:tc>
        <w:tc>
          <w:tcPr>
            <w:tcW w:w="3819" w:type="dxa"/>
          </w:tcPr>
          <w:p w14:paraId="5789DA99" w14:textId="77777777" w:rsidR="002E7D02" w:rsidRPr="00C44C97" w:rsidRDefault="002E7D02" w:rsidP="002E7D02">
            <w:pPr>
              <w:widowControl/>
              <w:suppressAutoHyphens w:val="0"/>
              <w:spacing w:before="60" w:after="60"/>
              <w:rPr>
                <w:rFonts w:eastAsia="Times New Roman" w:cs="Calibri"/>
                <w:b/>
                <w:bCs/>
                <w:kern w:val="0"/>
                <w:szCs w:val="22"/>
                <w:lang w:val="de-DE" w:eastAsia="fr-CH"/>
              </w:rPr>
            </w:pPr>
            <w:r w:rsidRPr="00C44C97">
              <w:rPr>
                <w:rFonts w:eastAsia="Times New Roman" w:cs="Calibri"/>
                <w:b/>
                <w:bCs/>
                <w:kern w:val="0"/>
                <w:szCs w:val="22"/>
                <w:lang w:val="de-DE" w:eastAsia="fr-CH"/>
              </w:rPr>
              <w:t>Lieferumfang</w:t>
            </w:r>
          </w:p>
          <w:p w14:paraId="5E93F599" w14:textId="59140040" w:rsidR="002E7D02" w:rsidRPr="00C44C97" w:rsidRDefault="002E7D02" w:rsidP="002E7D02">
            <w:pPr>
              <w:pStyle w:val="KeinLeerraum"/>
              <w:spacing w:before="60" w:after="80"/>
              <w:rPr>
                <w:rFonts w:cs="Calibri"/>
                <w:lang w:val="de-DE"/>
              </w:rPr>
            </w:pPr>
            <w:r w:rsidRPr="00C44C97">
              <w:rPr>
                <w:rFonts w:cs="Calibri"/>
                <w:lang w:val="de-DE"/>
              </w:rPr>
              <w:t>Milestone 212 ACE</w:t>
            </w:r>
          </w:p>
          <w:p w14:paraId="6D41DC80" w14:textId="77777777" w:rsidR="002E7D02" w:rsidRPr="00C44C97" w:rsidRDefault="002E7D02" w:rsidP="002E7D02">
            <w:pPr>
              <w:contextualSpacing/>
              <w:rPr>
                <w:rFonts w:cs="Calibri"/>
                <w:szCs w:val="22"/>
              </w:rPr>
            </w:pPr>
            <w:r w:rsidRPr="00C44C97">
              <w:rPr>
                <w:rFonts w:cs="Calibri"/>
                <w:szCs w:val="22"/>
              </w:rPr>
              <w:t>Schutzhülle</w:t>
            </w:r>
          </w:p>
          <w:p w14:paraId="12B50640" w14:textId="77777777" w:rsidR="002E7D02" w:rsidRPr="00C44C97" w:rsidRDefault="002E7D02" w:rsidP="002E7D02">
            <w:pPr>
              <w:pStyle w:val="KeinLeerraum"/>
              <w:spacing w:before="60" w:after="80"/>
              <w:rPr>
                <w:rFonts w:cs="Calibri"/>
                <w:lang w:val="de-DE"/>
              </w:rPr>
            </w:pPr>
            <w:r w:rsidRPr="00C44C97">
              <w:rPr>
                <w:rFonts w:cs="Calibri"/>
                <w:lang w:val="de-DE"/>
              </w:rPr>
              <w:t>Ladekabel</w:t>
            </w:r>
          </w:p>
          <w:p w14:paraId="45BD8085" w14:textId="77777777" w:rsidR="002E7D02" w:rsidRPr="00C44C97" w:rsidRDefault="002E7D02" w:rsidP="002E7D02">
            <w:pPr>
              <w:pStyle w:val="KeinLeerraum"/>
              <w:spacing w:before="60" w:after="80"/>
              <w:rPr>
                <w:rFonts w:cs="Calibri"/>
                <w:lang w:val="de-DE"/>
              </w:rPr>
            </w:pPr>
            <w:r w:rsidRPr="00C44C97">
              <w:rPr>
                <w:rFonts w:cs="Calibri"/>
              </w:rPr>
              <w:t>USB 2.0-Kabel</w:t>
            </w:r>
          </w:p>
          <w:p w14:paraId="11F83BCC" w14:textId="77777777" w:rsidR="002E7D02" w:rsidRPr="00C44C97" w:rsidRDefault="002E7D02" w:rsidP="002E7D02">
            <w:pPr>
              <w:pStyle w:val="KeinLeerraum"/>
              <w:spacing w:before="60" w:after="80"/>
              <w:rPr>
                <w:rFonts w:cs="Calibri"/>
              </w:rPr>
            </w:pPr>
            <w:proofErr w:type="spellStart"/>
            <w:r w:rsidRPr="00C44C97">
              <w:rPr>
                <w:rFonts w:cs="Calibri"/>
              </w:rPr>
              <w:t>Umhängekordel</w:t>
            </w:r>
            <w:proofErr w:type="spellEnd"/>
          </w:p>
          <w:p w14:paraId="7DA61BAC" w14:textId="7B1AAD8A" w:rsidR="002E7D02" w:rsidRPr="004177C6" w:rsidRDefault="002E7D02" w:rsidP="002E7D02">
            <w:pPr>
              <w:pStyle w:val="KeinLeerraum"/>
              <w:spacing w:before="60" w:after="80"/>
              <w:rPr>
                <w:rFonts w:ascii="Frutiger Neue 1450 Pro Regular" w:eastAsia="Times New Roman" w:hAnsi="Frutiger Neue 1450 Pro Regular"/>
                <w:b/>
                <w:bCs/>
                <w:lang w:val="fr-FR" w:eastAsia="fr-CH"/>
              </w:rPr>
            </w:pPr>
            <w:r w:rsidRPr="00C44C97">
              <w:rPr>
                <w:rFonts w:cs="Calibri"/>
              </w:rPr>
              <w:t>Bedienungsanleitung</w:t>
            </w:r>
          </w:p>
        </w:tc>
      </w:tr>
    </w:tbl>
    <w:p w14:paraId="29E9F75D" w14:textId="77777777" w:rsidR="000261C5" w:rsidRDefault="00290878" w:rsidP="00F85C9B">
      <w:pPr>
        <w:pStyle w:val="Titel"/>
        <w:spacing w:before="240"/>
        <w:rPr>
          <w:rFonts w:ascii="Frutiger Neue 1450 Pro Regular" w:hAnsi="Frutiger Neue 1450 Pro Regular"/>
          <w:lang w:val="fr-FR"/>
        </w:rPr>
      </w:pPr>
      <w:r w:rsidRPr="004177C6">
        <w:rPr>
          <w:rFonts w:ascii="Frutiger Neue 1450 Pro Regular" w:hAnsi="Frutiger Neue 1450 Pro Regular"/>
          <w:noProof/>
          <w:lang w:val="fr-FR"/>
        </w:rPr>
        <w:t xml:space="preserve"> </w:t>
      </w:r>
      <w:r w:rsidR="007E3E84" w:rsidRPr="004177C6">
        <w:rPr>
          <w:rFonts w:ascii="Frutiger Neue 1450 Pro Regular" w:hAnsi="Frutiger Neue 1450 Pro Regular"/>
          <w:lang w:val="fr-FR"/>
        </w:rPr>
        <w:t xml:space="preserve">Milestone </w:t>
      </w:r>
      <w:r w:rsidR="00E04815">
        <w:rPr>
          <w:rFonts w:ascii="Frutiger Neue 1450 Pro Regular" w:hAnsi="Frutiger Neue 1450 Pro Regular"/>
          <w:lang w:val="fr-FR"/>
        </w:rPr>
        <w:t>2</w:t>
      </w:r>
      <w:r w:rsidR="007E3E84" w:rsidRPr="004177C6">
        <w:rPr>
          <w:rFonts w:ascii="Frutiger Neue 1450 Pro Regular" w:hAnsi="Frutiger Neue 1450 Pro Regular"/>
          <w:lang w:val="fr-FR"/>
        </w:rPr>
        <w:t>12 Ace</w:t>
      </w:r>
      <w:r w:rsidR="004F132E">
        <w:rPr>
          <w:rFonts w:ascii="Frutiger Neue 1450 Pro Regular" w:hAnsi="Frutiger Neue 1450 Pro Regular"/>
          <w:lang w:val="fr-FR"/>
        </w:rPr>
        <w:t xml:space="preserve"> </w:t>
      </w:r>
      <w:proofErr w:type="spellStart"/>
      <w:r w:rsidR="004F132E">
        <w:rPr>
          <w:rFonts w:ascii="Frutiger Neue 1450 Pro Regular" w:hAnsi="Frutiger Neue 1450 Pro Regular"/>
          <w:lang w:val="fr-FR"/>
        </w:rPr>
        <w:t>WiFi</w:t>
      </w:r>
      <w:proofErr w:type="spellEnd"/>
    </w:p>
    <w:p w14:paraId="47D42AF8" w14:textId="19C8BCB3" w:rsidR="007325E4" w:rsidRPr="00CB6586" w:rsidRDefault="007058C6" w:rsidP="00CB6586">
      <w:pPr>
        <w:pStyle w:val="Titel"/>
        <w:spacing w:before="240"/>
        <w:rPr>
          <w:rFonts w:ascii="Frutiger Neue 1450 Pro Regular" w:hAnsi="Frutiger Neue 1450 Pro Regular"/>
          <w:u w:val="single"/>
          <w:lang w:val="fr-FR"/>
        </w:rPr>
      </w:pPr>
      <w:r w:rsidRPr="004177C6">
        <w:rPr>
          <w:rFonts w:ascii="Frutiger Neue 1450 Pro Regular" w:hAnsi="Frutiger Neue 1450 Pro Regular"/>
          <w:lang w:val="fr-FR"/>
        </w:rPr>
        <w:t xml:space="preserve"> </w:t>
      </w:r>
      <w:r w:rsidR="000261C5" w:rsidRPr="00390008">
        <w:rPr>
          <w:noProof/>
        </w:rPr>
        <w:drawing>
          <wp:inline distT="0" distB="0" distL="0" distR="0" wp14:anchorId="5CFB0750" wp14:editId="2554802D">
            <wp:extent cx="4358640" cy="3709174"/>
            <wp:effectExtent l="0" t="0" r="3810" b="5715"/>
            <wp:docPr id="1010644444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44444" name="Image 1" descr="Une image contenant texte, capture d’écran, logiciel, Icône d’ordinateur&#10;&#10;Description générée automatiquement"/>
                    <pic:cNvPicPr/>
                  </pic:nvPicPr>
                  <pic:blipFill rotWithShape="1">
                    <a:blip r:embed="rId10"/>
                    <a:srcRect l="30403" t="33751" r="30854" b="7640"/>
                    <a:stretch/>
                  </pic:blipFill>
                  <pic:spPr bwMode="auto">
                    <a:xfrm>
                      <a:off x="0" y="0"/>
                      <a:ext cx="4367703" cy="3716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6586">
        <w:rPr>
          <w:rFonts w:ascii="Frutiger Neue 1450 Pro Regular" w:eastAsia="Times New Roman" w:hAnsi="Frutiger Neue 1450 Pro Regular"/>
          <w:b w:val="0"/>
          <w:bCs w:val="0"/>
          <w:kern w:val="0"/>
          <w:sz w:val="28"/>
          <w:szCs w:val="28"/>
          <w:lang w:val="de-DE" w:eastAsia="fr-CH"/>
        </w:rPr>
        <w:t>I</w:t>
      </w:r>
      <w:r w:rsidR="007325E4" w:rsidRPr="007325E4">
        <w:rPr>
          <w:rFonts w:ascii="Frutiger Neue 1450 Pro Regular" w:eastAsia="Times New Roman" w:hAnsi="Frutiger Neue 1450 Pro Regular"/>
          <w:kern w:val="0"/>
          <w:sz w:val="28"/>
          <w:szCs w:val="28"/>
          <w:lang w:val="de-DE" w:eastAsia="fr-CH"/>
        </w:rPr>
        <w:t>nbetriebnahme</w:t>
      </w:r>
    </w:p>
    <w:p w14:paraId="31815811" w14:textId="1AA0B0EF" w:rsidR="007325E4" w:rsidRPr="00845224" w:rsidRDefault="007325E4" w:rsidP="007325E4">
      <w:r w:rsidRPr="00C314C1">
        <w:rPr>
          <w:rFonts w:ascii="Frutiger Neue 1450 Pro Regular" w:hAnsi="Frutiger Neue 1450 Pro Regular"/>
          <w:lang w:val="de-DE"/>
        </w:rPr>
        <w:t xml:space="preserve">Vor der ersten Benutzung muss das Gerät aufgeladen werden. </w:t>
      </w:r>
      <w:r w:rsidRPr="00845224">
        <w:rPr>
          <w:rFonts w:ascii="Frutiger Neue 1450 Pro Regular" w:hAnsi="Frutiger Neue 1450 Pro Regular"/>
          <w:lang w:val="de-DE"/>
        </w:rPr>
        <w:t xml:space="preserve">Dazu </w:t>
      </w:r>
      <w:proofErr w:type="spellStart"/>
      <w:r w:rsidRPr="00845224">
        <w:rPr>
          <w:rFonts w:ascii="Frutiger Neue 1450 Pro Regular" w:hAnsi="Frutiger Neue 1450 Pro Regular"/>
          <w:lang w:val="de-DE"/>
        </w:rPr>
        <w:t>schliessen</w:t>
      </w:r>
      <w:proofErr w:type="spellEnd"/>
      <w:r w:rsidRPr="00845224">
        <w:rPr>
          <w:rFonts w:ascii="Frutiger Neue 1450 Pro Regular" w:hAnsi="Frutiger Neue 1450 Pro Regular"/>
          <w:lang w:val="de-DE"/>
        </w:rPr>
        <w:t xml:space="preserve"> </w:t>
      </w:r>
      <w:r w:rsidR="009A5D8B">
        <w:rPr>
          <w:rFonts w:ascii="Frutiger Neue 1450 Pro Regular" w:hAnsi="Frutiger Neue 1450 Pro Regular"/>
          <w:lang w:val="de-DE"/>
        </w:rPr>
        <w:t>S</w:t>
      </w:r>
      <w:r w:rsidRPr="00845224">
        <w:rPr>
          <w:rFonts w:ascii="Frutiger Neue 1450 Pro Regular" w:hAnsi="Frutiger Neue 1450 Pro Regular"/>
          <w:lang w:val="de-DE"/>
        </w:rPr>
        <w:t xml:space="preserve">ie es entweder über ein USB-Kabel an einen Computer oder über das Ladegerät an einer Steckdose an. </w:t>
      </w:r>
      <w:r>
        <w:t xml:space="preserve">Wenn </w:t>
      </w:r>
      <w:r w:rsidR="005A2E57">
        <w:t>der Mile</w:t>
      </w:r>
      <w:r>
        <w:t xml:space="preserve">stone </w:t>
      </w:r>
      <w:r w:rsidR="001900CE">
        <w:t>2</w:t>
      </w:r>
      <w:r>
        <w:t>12 Ace</w:t>
      </w:r>
      <w:r w:rsidR="001900CE">
        <w:t xml:space="preserve"> WiFi</w:t>
      </w:r>
      <w:r>
        <w:t xml:space="preserve"> korrekt verbunden ist, wird der Start des Ladevorgangs mit einem tiefen Signalton bestätigt. Während des Akku-Ladevorgangs blinkt die LED-Lampe.</w:t>
      </w:r>
    </w:p>
    <w:p w14:paraId="0BC0C7D4" w14:textId="77777777" w:rsidR="007325E4" w:rsidRPr="00841C0B" w:rsidRDefault="007325E4" w:rsidP="007325E4">
      <w:pPr>
        <w:pStyle w:val="Textkrper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de-DE" w:eastAsia="fr-CH"/>
        </w:rPr>
      </w:pPr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de-DE" w:eastAsia="fr-CH"/>
        </w:rPr>
        <w:lastRenderedPageBreak/>
        <w:t>Benutzung</w:t>
      </w:r>
    </w:p>
    <w:p w14:paraId="7DBEBFD1" w14:textId="77777777" w:rsidR="007325E4" w:rsidRPr="00C314C1" w:rsidRDefault="007325E4" w:rsidP="007325E4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C314C1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 xml:space="preserve">Navigation </w:t>
      </w:r>
    </w:p>
    <w:p w14:paraId="4B671DCB" w14:textId="77777777" w:rsidR="007325E4" w:rsidRPr="004177C6" w:rsidRDefault="007325E4" w:rsidP="00CB6586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 w:rsidRPr="004177C6">
        <w:rPr>
          <w:rFonts w:ascii="Frutiger Neue 1450 Pro Regular" w:hAnsi="Frutiger Neue 1450 Pro Regular"/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C2F878" wp14:editId="1CC3050A">
                <wp:simplePos x="0" y="0"/>
                <wp:positionH relativeFrom="margin">
                  <wp:posOffset>-327025</wp:posOffset>
                </wp:positionH>
                <wp:positionV relativeFrom="paragraph">
                  <wp:posOffset>80010</wp:posOffset>
                </wp:positionV>
                <wp:extent cx="259080" cy="281940"/>
                <wp:effectExtent l="0" t="0" r="0" b="381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AD945" w14:textId="77777777" w:rsidR="007325E4" w:rsidRDefault="007325E4" w:rsidP="007325E4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2C2F878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-25.75pt;margin-top:6.3pt;width:20.4pt;height:22.2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" filled="f" stroked="f" strokeweight=".5pt">
                <v:textbox>
                  <w:txbxContent>
                    <w:p w14:paraId="7ADAD945" w14:textId="77777777" w:rsidR="007325E4" w:rsidRDefault="007325E4" w:rsidP="007325E4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0A50443" wp14:editId="55A13796">
                <wp:simplePos x="0" y="0"/>
                <wp:positionH relativeFrom="column">
                  <wp:posOffset>-19878</wp:posOffset>
                </wp:positionH>
                <wp:positionV relativeFrom="paragraph">
                  <wp:posOffset>305628</wp:posOffset>
                </wp:positionV>
                <wp:extent cx="238539" cy="71562"/>
                <wp:effectExtent l="0" t="0" r="28575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7156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C2B74E1" id="Rectangle 20" o:spid="_x0000_s1026" style="position:absolute;margin-left:-1.55pt;margin-top:24.05pt;width:18.8pt;height:5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" filled="f" strokecolor="windowText" strokeweight="2pt"/>
            </w:pict>
          </mc:Fallback>
        </mc:AlternateContent>
      </w:r>
      <w:proofErr w:type="spellStart"/>
      <w:r>
        <w:rPr>
          <w:rFonts w:ascii="Frutiger Neue 1450 Pro Regular" w:hAnsi="Frutiger Neue 1450 Pro Regular"/>
          <w:lang w:val="fr-CH"/>
        </w:rPr>
        <w:t>Speichern</w:t>
      </w:r>
      <w:proofErr w:type="spellEnd"/>
      <w:r>
        <w:rPr>
          <w:rFonts w:ascii="Frutiger Neue 1450 Pro Regular" w:hAnsi="Frutiger Neue 1450 Pro Regular"/>
          <w:lang w:val="fr-CH"/>
        </w:rPr>
        <w:br/>
        <w:t xml:space="preserve">Im </w:t>
      </w:r>
      <w:proofErr w:type="spellStart"/>
      <w:r>
        <w:rPr>
          <w:rFonts w:ascii="Frutiger Neue 1450 Pro Regular" w:hAnsi="Frutiger Neue 1450 Pro Regular"/>
          <w:lang w:val="fr-CH"/>
        </w:rPr>
        <w:t>Menü</w:t>
      </w:r>
      <w:proofErr w:type="spellEnd"/>
      <w:r>
        <w:rPr>
          <w:rFonts w:ascii="Frutiger Neue 1450 Pro Regular" w:hAnsi="Frutiger Neue 1450 Pro Regular"/>
          <w:lang w:val="fr-CH"/>
        </w:rPr>
        <w:t xml:space="preserve"> </w:t>
      </w:r>
      <w:proofErr w:type="spellStart"/>
      <w:r>
        <w:rPr>
          <w:rFonts w:ascii="Frutiger Neue 1450 Pro Regular" w:hAnsi="Frutiger Neue 1450 Pro Regular"/>
          <w:lang w:val="fr-CH"/>
        </w:rPr>
        <w:t>anzeigen</w:t>
      </w:r>
      <w:proofErr w:type="spellEnd"/>
    </w:p>
    <w:p w14:paraId="4DEEC704" w14:textId="77777777" w:rsidR="007325E4" w:rsidRPr="004177C6" w:rsidRDefault="007325E4" w:rsidP="00CB6586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en-US"/>
        </w:rPr>
      </w:pPr>
      <w:r w:rsidRPr="004177C6">
        <w:rPr>
          <w:rFonts w:ascii="Frutiger Neue 1450 Pro Regular" w:hAnsi="Frutiger Neue 1450 Pro Regular"/>
          <w:noProof/>
          <w:lang w:val="fr-FR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24DE46A5" wp14:editId="7E48DC03">
                <wp:simplePos x="0" y="0"/>
                <wp:positionH relativeFrom="column">
                  <wp:posOffset>-193344</wp:posOffset>
                </wp:positionH>
                <wp:positionV relativeFrom="paragraph">
                  <wp:posOffset>132080</wp:posOffset>
                </wp:positionV>
                <wp:extent cx="2125980" cy="1536065"/>
                <wp:effectExtent l="0" t="0" r="0" b="6985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1536065"/>
                          <a:chOff x="0" y="0"/>
                          <a:chExt cx="2125980" cy="1536347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91625" y="0"/>
                            <a:ext cx="1565750" cy="1536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Zone de texte 8"/>
                        <wps:cNvSpPr txBox="1"/>
                        <wps:spPr>
                          <a:xfrm>
                            <a:off x="701040" y="53340"/>
                            <a:ext cx="381000" cy="27432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8CE198A" w14:textId="77777777" w:rsidR="007325E4" w:rsidRDefault="007325E4" w:rsidP="007325E4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845820" y="47244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5B68525" w14:textId="77777777" w:rsidR="007325E4" w:rsidRDefault="007325E4" w:rsidP="007325E4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525780" y="10363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1EB741" w14:textId="77777777" w:rsidR="007325E4" w:rsidRDefault="007325E4" w:rsidP="007325E4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4648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3691825" w14:textId="77777777" w:rsidR="007325E4" w:rsidRDefault="007325E4" w:rsidP="007325E4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1691640" y="5029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1D033FC" w14:textId="77777777" w:rsidR="007325E4" w:rsidRDefault="007325E4" w:rsidP="007325E4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4DE46A5" id="Groupe 14" o:spid="_x0000_s1027" style="position:absolute;left:0;text-align:left;margin-left:-15.2pt;margin-top:10.4pt;width:167.4pt;height:120.95pt;z-index:251768832;mso-height-relative:margin" coordsize="21259,15363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Um9tYW5kIExhdXJhAAAABZADAAIAAAAUAAAQppAEAAIAAAAUAAAQupKR&#10;AAIAAAADMjUAAJKSAAIAAAADMjUAAOocAAcAAAgMAAAImg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Dw/eHBhY2tldCBlbmQ9J3cnPz7/&#10;2wBDAAcFBQYFBAcGBQYIBwcIChELCgkJChUPEAwRGBUaGRgVGBcbHichGx0lHRcYIi4iJSgpKywr&#10;GiAvMy8qMicqKyr/2wBDAQcICAoJChQLCxQqHBgcKioqKioqKioqKioqKioqKioqKioqKioqKioq&#10;KioqKioqKioqKioqKioqKioqKioqKir/wAARCADRAN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916;width:15657;height:15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">
                  <v:imagedata r:id="rId12" o:title=""/>
                </v:shape>
                <v:shape id="Zone de texte 8" o:spid="_x0000_s1029" type="#_x0000_t202" style="position:absolute;left:7010;top:533;width:381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" filled="f" stroked="f" strokeweight="2pt">
                  <v:textbox>
                    <w:txbxContent>
                      <w:p w14:paraId="38CE198A" w14:textId="77777777" w:rsidR="007325E4" w:rsidRDefault="007325E4" w:rsidP="007325E4">
                        <w:r>
                          <w:t>1</w:t>
                        </w:r>
                      </w:p>
                    </w:txbxContent>
                  </v:textbox>
                </v:shape>
                <v:shape id="Zone de texte 10" o:spid="_x0000_s1030" type="#_x0000_t202" style="position:absolute;left:8458;top:4724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" filled="f" stroked="f" strokeweight="2pt">
                  <v:textbox>
                    <w:txbxContent>
                      <w:p w14:paraId="55B68525" w14:textId="77777777" w:rsidR="007325E4" w:rsidRDefault="007325E4" w:rsidP="007325E4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Zone de texte 11" o:spid="_x0000_s1031" type="#_x0000_t202" style="position:absolute;left:5257;top:10363;width:4344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" filled="f" stroked="f" strokeweight="2pt">
                  <v:textbox>
                    <w:txbxContent>
                      <w:p w14:paraId="561EB741" w14:textId="77777777" w:rsidR="007325E4" w:rsidRDefault="007325E4" w:rsidP="007325E4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Zone de texte 12" o:spid="_x0000_s1032" type="#_x0000_t202" style="position:absolute;top:4648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" filled="f" stroked="f" strokeweight="2pt">
                  <v:textbox>
                    <w:txbxContent>
                      <w:p w14:paraId="73691825" w14:textId="77777777" w:rsidR="007325E4" w:rsidRDefault="007325E4" w:rsidP="007325E4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Zone de texte 13" o:spid="_x0000_s1033" type="#_x0000_t202" style="position:absolute;left:16916;top:5029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" filled="f" stroked="f" strokeweight="2pt">
                  <v:textbox>
                    <w:txbxContent>
                      <w:p w14:paraId="21D033FC" w14:textId="77777777" w:rsidR="007325E4" w:rsidRDefault="007325E4" w:rsidP="007325E4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>
        <w:rPr>
          <w:rFonts w:ascii="Frutiger Neue 1450 Pro Regular" w:hAnsi="Frutiger Neue 1450 Pro Regular"/>
          <w:lang w:val="en-US"/>
        </w:rPr>
        <w:t>Wiedergabe</w:t>
      </w:r>
      <w:proofErr w:type="spellEnd"/>
      <w:r>
        <w:rPr>
          <w:rFonts w:ascii="Frutiger Neue 1450 Pro Regular" w:hAnsi="Frutiger Neue 1450 Pro Regular"/>
          <w:lang w:val="en-US"/>
        </w:rPr>
        <w:t>/</w:t>
      </w:r>
      <w:proofErr w:type="spellStart"/>
      <w:r>
        <w:rPr>
          <w:rFonts w:ascii="Frutiger Neue 1450 Pro Regular" w:hAnsi="Frutiger Neue 1450 Pro Regular"/>
          <w:lang w:val="en-US"/>
        </w:rPr>
        <w:t>Bestätigung</w:t>
      </w:r>
      <w:proofErr w:type="spellEnd"/>
    </w:p>
    <w:p w14:paraId="5C55CF39" w14:textId="77777777" w:rsidR="007325E4" w:rsidRPr="00531807" w:rsidRDefault="007325E4" w:rsidP="00CB6586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de-DE"/>
        </w:rPr>
      </w:pPr>
      <w:r w:rsidRPr="00A50940">
        <w:rPr>
          <w:rFonts w:ascii="Frutiger Neue 1450 Pro Regular" w:hAnsi="Frutiger Neue 1450 Pro Regular"/>
          <w:lang w:val="de-DE"/>
        </w:rPr>
        <w:t>Mod</w:t>
      </w:r>
      <w:r>
        <w:rPr>
          <w:rFonts w:ascii="Frutiger Neue 1450 Pro Regular" w:hAnsi="Frutiger Neue 1450 Pro Regular"/>
          <w:lang w:val="de-DE"/>
        </w:rPr>
        <w:t>us/ Weit</w:t>
      </w:r>
      <w:r w:rsidRPr="00531807">
        <w:rPr>
          <w:rFonts w:ascii="Frutiger Neue 1450 Pro Regular" w:hAnsi="Frutiger Neue 1450 Pro Regular"/>
          <w:lang w:val="de-DE"/>
        </w:rPr>
        <w:t xml:space="preserve">er im Menü </w:t>
      </w:r>
    </w:p>
    <w:p w14:paraId="62FBB7B0" w14:textId="1BEF053C" w:rsidR="007325E4" w:rsidRPr="007325E4" w:rsidRDefault="007325E4" w:rsidP="00CB6586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de-DE"/>
        </w:rPr>
      </w:pPr>
      <w:r w:rsidRPr="007325E4">
        <w:rPr>
          <w:rFonts w:ascii="Frutiger Neue 1450 Pro Regular" w:hAnsi="Frutiger Neue 1450 Pro Regular"/>
          <w:lang w:val="de-DE"/>
        </w:rPr>
        <w:t>Linke Pfeiltaste, Auswahl im Men</w:t>
      </w:r>
      <w:r>
        <w:rPr>
          <w:rFonts w:ascii="Frutiger Neue 1450 Pro Regular" w:hAnsi="Frutiger Neue 1450 Pro Regular"/>
          <w:lang w:val="de-DE"/>
        </w:rPr>
        <w:t>ü</w:t>
      </w:r>
    </w:p>
    <w:p w14:paraId="6DC2D00C" w14:textId="0F7C57B2" w:rsidR="007325E4" w:rsidRPr="007325E4" w:rsidRDefault="007325E4" w:rsidP="00CB6586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de-DE"/>
        </w:rPr>
      </w:pPr>
      <w:r w:rsidRPr="007325E4">
        <w:rPr>
          <w:rFonts w:ascii="Frutiger Neue 1450 Pro Regular" w:hAnsi="Frutiger Neue 1450 Pro Regular"/>
          <w:lang w:val="de-DE"/>
        </w:rPr>
        <w:t>Rechte Pfeiltaste, Auswahl im M</w:t>
      </w:r>
      <w:r>
        <w:rPr>
          <w:rFonts w:ascii="Frutiger Neue 1450 Pro Regular" w:hAnsi="Frutiger Neue 1450 Pro Regular"/>
          <w:lang w:val="de-DE"/>
        </w:rPr>
        <w:t>enü</w:t>
      </w:r>
    </w:p>
    <w:p w14:paraId="65B458E3" w14:textId="77777777" w:rsidR="007325E4" w:rsidRPr="00531807" w:rsidRDefault="007325E4" w:rsidP="00CB6586">
      <w:pPr>
        <w:pStyle w:val="Textkrper"/>
        <w:numPr>
          <w:ilvl w:val="5"/>
          <w:numId w:val="8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de-DE"/>
        </w:rPr>
      </w:pPr>
      <w:r w:rsidRPr="00531807">
        <w:rPr>
          <w:rFonts w:ascii="Frutiger Neue 1450 Pro Regular" w:hAnsi="Frutiger Neue 1450 Pro Regular"/>
          <w:lang w:val="de-DE"/>
        </w:rPr>
        <w:t>Selektor-Taste zur Auswahl d</w:t>
      </w:r>
      <w:r>
        <w:rPr>
          <w:rFonts w:ascii="Frutiger Neue 1450 Pro Regular" w:hAnsi="Frutiger Neue 1450 Pro Regular"/>
          <w:lang w:val="de-DE"/>
        </w:rPr>
        <w:t>er Anwendungen</w:t>
      </w:r>
    </w:p>
    <w:p w14:paraId="0CC3541F" w14:textId="77777777" w:rsidR="007325E4" w:rsidRPr="00C314C1" w:rsidRDefault="007325E4" w:rsidP="007325E4">
      <w:pPr>
        <w:pStyle w:val="Textkrper"/>
        <w:rPr>
          <w:rFonts w:ascii="Frutiger Neue 1450 Pro Regular" w:hAnsi="Frutiger Neue 1450 Pro Regular"/>
          <w:lang w:val="de-DE"/>
        </w:rPr>
      </w:pPr>
      <w:r w:rsidRPr="00531807">
        <w:rPr>
          <w:rFonts w:ascii="Frutiger Neue 1450 Pro Regular" w:hAnsi="Frutiger Neue 1450 Pro Regular"/>
          <w:b/>
          <w:bCs/>
          <w:lang w:val="de-DE"/>
        </w:rPr>
        <w:t>Einschalten</w:t>
      </w:r>
      <w:r w:rsidRPr="00531807">
        <w:rPr>
          <w:rFonts w:ascii="Frutiger Neue 1450 Pro Regular" w:hAnsi="Frutiger Neue 1450 Pro Regular"/>
          <w:lang w:val="de-DE"/>
        </w:rPr>
        <w:t xml:space="preserve"> </w:t>
      </w:r>
      <w:r w:rsidRPr="00531807">
        <w:rPr>
          <w:rFonts w:ascii="Frutiger Neue 1450 Pro Regular" w:hAnsi="Frutiger Neue 1450 Pro Regular"/>
          <w:lang w:val="de-DE"/>
        </w:rPr>
        <w:br/>
        <w:t xml:space="preserve">Der Milestone </w:t>
      </w:r>
      <w:r>
        <w:t>hat keinen Ein/Aus-Schalter</w:t>
      </w:r>
      <w:r w:rsidRPr="00531807">
        <w:rPr>
          <w:rFonts w:ascii="Frutiger Neue 1450 Pro Regular" w:hAnsi="Frutiger Neue 1450 Pro Regular"/>
          <w:lang w:val="de-DE"/>
        </w:rPr>
        <w:t>. Nach Ablauf der festgelegten Zeit geht er automatisch in</w:t>
      </w:r>
      <w:r>
        <w:rPr>
          <w:rFonts w:ascii="Frutiger Neue 1450 Pro Regular" w:hAnsi="Frutiger Neue 1450 Pro Regular"/>
          <w:lang w:val="de-DE"/>
        </w:rPr>
        <w:t xml:space="preserve"> den Standby-Modus. </w:t>
      </w:r>
      <w:r w:rsidRPr="00531807">
        <w:rPr>
          <w:rFonts w:ascii="Frutiger Neue 1450 Pro Regular" w:hAnsi="Frutiger Neue 1450 Pro Regular"/>
          <w:lang w:val="de-DE"/>
        </w:rPr>
        <w:t xml:space="preserve">Um ihn zu reaktivieren, genügt es, irgendeine Taste zu </w:t>
      </w:r>
      <w:r>
        <w:rPr>
          <w:rFonts w:ascii="Frutiger Neue 1450 Pro Regular" w:hAnsi="Frutiger Neue 1450 Pro Regular"/>
          <w:lang w:val="de-DE"/>
        </w:rPr>
        <w:t xml:space="preserve">drücken. </w:t>
      </w:r>
    </w:p>
    <w:p w14:paraId="3C7EF431" w14:textId="47E4C57A" w:rsidR="007325E4" w:rsidRPr="00531807" w:rsidRDefault="00CB6586" w:rsidP="007325E4">
      <w:pPr>
        <w:pStyle w:val="berschrift3num"/>
        <w:tabs>
          <w:tab w:val="clear" w:pos="360"/>
        </w:tabs>
        <w:rPr>
          <w:lang w:val="de-DE"/>
        </w:rPr>
      </w:pPr>
      <w:r w:rsidRPr="00A92B4A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72928" behindDoc="0" locked="0" layoutInCell="1" allowOverlap="1" wp14:anchorId="5783A23C" wp14:editId="197F516C">
            <wp:simplePos x="0" y="0"/>
            <wp:positionH relativeFrom="column">
              <wp:posOffset>942975</wp:posOffset>
            </wp:positionH>
            <wp:positionV relativeFrom="paragraph">
              <wp:posOffset>148590</wp:posOffset>
            </wp:positionV>
            <wp:extent cx="270510" cy="248285"/>
            <wp:effectExtent l="0" t="0" r="0" b="0"/>
            <wp:wrapNone/>
            <wp:docPr id="4" name="Image 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64537254"/>
      <w:bookmarkStart w:id="3" w:name="_Toc60993"/>
      <w:r w:rsidR="007325E4" w:rsidRPr="00531807">
        <w:rPr>
          <w:lang w:val="de-DE"/>
        </w:rPr>
        <w:t>Tastatur sperren</w:t>
      </w:r>
      <w:bookmarkEnd w:id="2"/>
      <w:r w:rsidR="007325E4" w:rsidRPr="00531807">
        <w:rPr>
          <w:lang w:val="de-DE"/>
        </w:rPr>
        <w:t xml:space="preserve">/entsperren </w:t>
      </w:r>
      <w:bookmarkEnd w:id="3"/>
    </w:p>
    <w:p w14:paraId="6D6AC7DA" w14:textId="2E78B808" w:rsidR="007325E4" w:rsidRPr="00531807" w:rsidRDefault="00CB6586" w:rsidP="007325E4">
      <w:pPr>
        <w:pStyle w:val="Textkrper"/>
        <w:rPr>
          <w:rFonts w:ascii="Frutiger Neue 1450 Pro Regular" w:hAnsi="Frutiger Neue 1450 Pro Regular"/>
          <w:lang w:val="de-DE"/>
        </w:rPr>
      </w:pPr>
      <w:r w:rsidRPr="00A92B4A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773952" behindDoc="0" locked="0" layoutInCell="1" allowOverlap="1" wp14:anchorId="3481DE0C" wp14:editId="4376F05B">
            <wp:simplePos x="0" y="0"/>
            <wp:positionH relativeFrom="margin">
              <wp:posOffset>3978910</wp:posOffset>
            </wp:positionH>
            <wp:positionV relativeFrom="paragraph">
              <wp:posOffset>10795</wp:posOffset>
            </wp:positionV>
            <wp:extent cx="246380" cy="227330"/>
            <wp:effectExtent l="0" t="0" r="127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5E4" w:rsidRPr="00531807">
        <w:rPr>
          <w:rFonts w:ascii="Frutiger Neue 1450 Pro Regular" w:hAnsi="Frutiger Neue 1450 Pro Regular"/>
          <w:lang w:val="de-DE"/>
        </w:rPr>
        <w:t xml:space="preserve">Halten Sie die          </w:t>
      </w:r>
      <w:r w:rsidR="007325E4">
        <w:rPr>
          <w:rFonts w:ascii="Frutiger Neue 1450 Pro Regular" w:hAnsi="Frutiger Neue 1450 Pro Regular"/>
          <w:lang w:val="de-DE"/>
        </w:rPr>
        <w:t xml:space="preserve"> -</w:t>
      </w:r>
      <w:r w:rsidR="007325E4" w:rsidRPr="00531807">
        <w:rPr>
          <w:rFonts w:ascii="Frutiger Neue 1450 Pro Regular" w:hAnsi="Frutiger Neue 1450 Pro Regular"/>
          <w:lang w:val="de-DE"/>
        </w:rPr>
        <w:t>Taste g</w:t>
      </w:r>
      <w:r w:rsidR="007325E4">
        <w:rPr>
          <w:rFonts w:ascii="Frutiger Neue 1450 Pro Regular" w:hAnsi="Frutiger Neue 1450 Pro Regular"/>
          <w:lang w:val="de-DE"/>
        </w:rPr>
        <w:t xml:space="preserve">edrückt und drücken Sie kurz auf        </w:t>
      </w:r>
      <w:proofErr w:type="gramStart"/>
      <w:r w:rsidR="007325E4">
        <w:rPr>
          <w:rFonts w:ascii="Frutiger Neue 1450 Pro Regular" w:hAnsi="Frutiger Neue 1450 Pro Regular"/>
          <w:lang w:val="de-DE"/>
        </w:rPr>
        <w:t xml:space="preserve">  .</w:t>
      </w:r>
      <w:proofErr w:type="gramEnd"/>
    </w:p>
    <w:p w14:paraId="5045768E" w14:textId="695C0DE6" w:rsidR="00330F76" w:rsidRPr="00531807" w:rsidRDefault="00CB6586" w:rsidP="00330F76">
      <w:pPr>
        <w:pStyle w:val="berschrift3num"/>
        <w:tabs>
          <w:tab w:val="clear" w:pos="360"/>
        </w:tabs>
        <w:rPr>
          <w:lang w:val="de-DE"/>
        </w:rPr>
      </w:pP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78048" behindDoc="0" locked="0" layoutInCell="1" allowOverlap="1" wp14:anchorId="183C0194" wp14:editId="32EE9534">
            <wp:simplePos x="0" y="0"/>
            <wp:positionH relativeFrom="column">
              <wp:posOffset>4418330</wp:posOffset>
            </wp:positionH>
            <wp:positionV relativeFrom="paragraph">
              <wp:posOffset>140335</wp:posOffset>
            </wp:positionV>
            <wp:extent cx="272415" cy="23368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77024" behindDoc="0" locked="0" layoutInCell="1" allowOverlap="1" wp14:anchorId="3E6F35CC" wp14:editId="69199256">
            <wp:simplePos x="0" y="0"/>
            <wp:positionH relativeFrom="column">
              <wp:posOffset>3739515</wp:posOffset>
            </wp:positionH>
            <wp:positionV relativeFrom="paragraph">
              <wp:posOffset>145415</wp:posOffset>
            </wp:positionV>
            <wp:extent cx="272415" cy="23368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F76"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76000" behindDoc="0" locked="0" layoutInCell="1" allowOverlap="1" wp14:anchorId="6058A709" wp14:editId="36D986C6">
            <wp:simplePos x="0" y="0"/>
            <wp:positionH relativeFrom="column">
              <wp:posOffset>961390</wp:posOffset>
            </wp:positionH>
            <wp:positionV relativeFrom="paragraph">
              <wp:posOffset>120015</wp:posOffset>
            </wp:positionV>
            <wp:extent cx="270510" cy="248285"/>
            <wp:effectExtent l="0" t="0" r="0" b="0"/>
            <wp:wrapNone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64537255"/>
      <w:bookmarkStart w:id="5" w:name="_Toc60994"/>
      <w:r w:rsidR="00330F76" w:rsidRPr="00531807">
        <w:rPr>
          <w:lang w:val="de-DE"/>
        </w:rPr>
        <w:t xml:space="preserve">Lautstärke </w:t>
      </w:r>
      <w:bookmarkEnd w:id="4"/>
      <w:r w:rsidR="00330F76">
        <w:rPr>
          <w:lang w:val="de-DE"/>
        </w:rPr>
        <w:t>einstellen</w:t>
      </w:r>
      <w:r w:rsidR="00330F76" w:rsidRPr="00531807">
        <w:rPr>
          <w:lang w:val="de-DE"/>
        </w:rPr>
        <w:t xml:space="preserve"> </w:t>
      </w:r>
      <w:bookmarkEnd w:id="5"/>
    </w:p>
    <w:p w14:paraId="13E2014D" w14:textId="3B81803E" w:rsidR="00330F76" w:rsidRPr="00531807" w:rsidRDefault="00330F76" w:rsidP="00330F76">
      <w:pPr>
        <w:pStyle w:val="Textkrper"/>
        <w:rPr>
          <w:rFonts w:ascii="Frutiger Neue 1450 Pro Regular" w:hAnsi="Frutiger Neue 1450 Pro Regular"/>
          <w:lang w:val="de-DE"/>
        </w:rPr>
      </w:pPr>
      <w:bookmarkStart w:id="6" w:name="_Hlk128488633"/>
      <w:r w:rsidRPr="00531807">
        <w:rPr>
          <w:rFonts w:ascii="Frutiger Neue 1450 Pro Regular" w:hAnsi="Frutiger Neue 1450 Pro Regular"/>
          <w:lang w:val="de-DE"/>
        </w:rPr>
        <w:t xml:space="preserve">Halten Sie die           -Taste gedrückt, </w:t>
      </w:r>
      <w:r>
        <w:rPr>
          <w:rFonts w:ascii="Frutiger Neue 1450 Pro Regular" w:hAnsi="Frutiger Neue 1450 Pro Regular"/>
          <w:lang w:val="de-DE"/>
        </w:rPr>
        <w:t xml:space="preserve">drücken Sie dann auf          </w:t>
      </w:r>
      <w:r w:rsidRPr="00531807">
        <w:rPr>
          <w:rFonts w:ascii="Frutiger Neue 1450 Pro Regular" w:hAnsi="Frutiger Neue 1450 Pro Regular"/>
          <w:lang w:val="de-DE"/>
        </w:rPr>
        <w:t xml:space="preserve"> </w:t>
      </w:r>
      <w:r>
        <w:rPr>
          <w:rFonts w:ascii="Frutiger Neue 1450 Pro Regular" w:hAnsi="Frutiger Neue 1450 Pro Regular"/>
          <w:lang w:val="de-DE"/>
        </w:rPr>
        <w:t xml:space="preserve">oder       </w:t>
      </w:r>
      <w:proofErr w:type="gramStart"/>
      <w:r>
        <w:rPr>
          <w:rFonts w:ascii="Frutiger Neue 1450 Pro Regular" w:hAnsi="Frutiger Neue 1450 Pro Regular"/>
          <w:lang w:val="de-DE"/>
        </w:rPr>
        <w:t xml:space="preserve">  </w:t>
      </w:r>
      <w:r w:rsidR="00CB6586">
        <w:rPr>
          <w:rFonts w:ascii="Frutiger Neue 1450 Pro Regular" w:hAnsi="Frutiger Neue 1450 Pro Regular"/>
          <w:lang w:val="de-DE"/>
        </w:rPr>
        <w:t>,</w:t>
      </w:r>
      <w:proofErr w:type="gramEnd"/>
      <w:r>
        <w:rPr>
          <w:rFonts w:ascii="Frutiger Neue 1450 Pro Regular" w:hAnsi="Frutiger Neue 1450 Pro Regular"/>
          <w:lang w:val="de-DE"/>
        </w:rPr>
        <w:t xml:space="preserve"> um die Lautstärke zu verringern oder zu erhöhen.</w:t>
      </w:r>
    </w:p>
    <w:bookmarkEnd w:id="6"/>
    <w:p w14:paraId="6DA1F26A" w14:textId="77777777" w:rsidR="00B408CF" w:rsidRDefault="00B408CF" w:rsidP="00330F76">
      <w:pPr>
        <w:pStyle w:val="berschrift3num"/>
        <w:tabs>
          <w:tab w:val="clear" w:pos="360"/>
        </w:tabs>
      </w:pPr>
    </w:p>
    <w:p w14:paraId="14ABCF46" w14:textId="21E873BA" w:rsidR="00330F76" w:rsidRPr="00531807" w:rsidRDefault="00CB6586" w:rsidP="00330F76">
      <w:pPr>
        <w:pStyle w:val="berschrift3num"/>
        <w:tabs>
          <w:tab w:val="clear" w:pos="360"/>
        </w:tabs>
      </w:pP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81120" behindDoc="0" locked="0" layoutInCell="1" allowOverlap="1" wp14:anchorId="418227E3" wp14:editId="5EBE7A3A">
            <wp:simplePos x="0" y="0"/>
            <wp:positionH relativeFrom="column">
              <wp:posOffset>3743325</wp:posOffset>
            </wp:positionH>
            <wp:positionV relativeFrom="paragraph">
              <wp:posOffset>134620</wp:posOffset>
            </wp:positionV>
            <wp:extent cx="272415" cy="23368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82144" behindDoc="0" locked="0" layoutInCell="1" allowOverlap="1" wp14:anchorId="10CF32D6" wp14:editId="14859429">
            <wp:simplePos x="0" y="0"/>
            <wp:positionH relativeFrom="column">
              <wp:align>right</wp:align>
            </wp:positionH>
            <wp:positionV relativeFrom="paragraph">
              <wp:posOffset>149860</wp:posOffset>
            </wp:positionV>
            <wp:extent cx="272415" cy="23368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_Toc64537256"/>
      <w:bookmarkStart w:id="8" w:name="_Toc60995"/>
      <w:r w:rsidR="00330F76" w:rsidRPr="00531807">
        <w:t>Wiedergabegeschwindigkeit</w:t>
      </w:r>
      <w:bookmarkEnd w:id="7"/>
      <w:r w:rsidR="00330F76" w:rsidRPr="00531807">
        <w:t xml:space="preserve"> </w:t>
      </w:r>
      <w:bookmarkEnd w:id="8"/>
    </w:p>
    <w:p w14:paraId="1E3B77C4" w14:textId="0E843115" w:rsidR="00330F76" w:rsidRDefault="005A2E57" w:rsidP="00330F76">
      <w:pPr>
        <w:pStyle w:val="Textkrper"/>
        <w:rPr>
          <w:rFonts w:ascii="Frutiger Neue 1450 Pro Regular" w:hAnsi="Frutiger Neue 1450 Pro Regular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E099F46" wp14:editId="27C9F3A1">
                <wp:simplePos x="0" y="0"/>
                <wp:positionH relativeFrom="column">
                  <wp:posOffset>970915</wp:posOffset>
                </wp:positionH>
                <wp:positionV relativeFrom="paragraph">
                  <wp:posOffset>73025</wp:posOffset>
                </wp:positionV>
                <wp:extent cx="238125" cy="71120"/>
                <wp:effectExtent l="0" t="0" r="28575" b="24130"/>
                <wp:wrapNone/>
                <wp:docPr id="328344856" name="Rectangle 328344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1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FD15B20" id="Rectangle 328344856" o:spid="_x0000_s1026" style="position:absolute;margin-left:76.45pt;margin-top:5.75pt;width:18.75pt;height:5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" filled="f" strokecolor="black [3213]" strokeweight="2pt"/>
            </w:pict>
          </mc:Fallback>
        </mc:AlternateContent>
      </w:r>
      <w:r w:rsidR="00330F76" w:rsidRPr="00531807">
        <w:rPr>
          <w:rFonts w:ascii="Frutiger Neue 1450 Pro Regular" w:hAnsi="Frutiger Neue 1450 Pro Regular"/>
          <w:lang w:val="de-DE"/>
        </w:rPr>
        <w:t xml:space="preserve">Halten Sie die           -Taste gedrückt, </w:t>
      </w:r>
      <w:r w:rsidR="00330F76">
        <w:rPr>
          <w:rFonts w:ascii="Frutiger Neue 1450 Pro Regular" w:hAnsi="Frutiger Neue 1450 Pro Regular"/>
          <w:lang w:val="de-DE"/>
        </w:rPr>
        <w:t xml:space="preserve">drücken Sie dann auf           oder        </w:t>
      </w:r>
      <w:proofErr w:type="gramStart"/>
      <w:r w:rsidR="00330F76">
        <w:rPr>
          <w:rFonts w:ascii="Frutiger Neue 1450 Pro Regular" w:hAnsi="Frutiger Neue 1450 Pro Regular"/>
          <w:lang w:val="de-DE"/>
        </w:rPr>
        <w:t xml:space="preserve">  ,</w:t>
      </w:r>
      <w:proofErr w:type="gramEnd"/>
      <w:r w:rsidR="00330F76">
        <w:rPr>
          <w:rFonts w:ascii="Frutiger Neue 1450 Pro Regular" w:hAnsi="Frutiger Neue 1450 Pro Regular"/>
          <w:lang w:val="de-DE"/>
        </w:rPr>
        <w:t xml:space="preserve"> um die </w:t>
      </w:r>
      <w:r w:rsidR="00330F76">
        <w:t>Wiedergabegeschwindigkeit</w:t>
      </w:r>
      <w:r w:rsidR="00330F76">
        <w:rPr>
          <w:rFonts w:ascii="Frutiger Neue 1450 Pro Regular" w:hAnsi="Frutiger Neue 1450 Pro Regular"/>
          <w:lang w:val="de-DE"/>
        </w:rPr>
        <w:t xml:space="preserve"> zu verringern oder zu erhöhen.</w:t>
      </w:r>
    </w:p>
    <w:p w14:paraId="68A11C1F" w14:textId="77777777" w:rsidR="00CB6586" w:rsidRPr="009F1412" w:rsidRDefault="00CB6586" w:rsidP="00330F76">
      <w:pPr>
        <w:pStyle w:val="Textkrper"/>
        <w:rPr>
          <w:rFonts w:ascii="Frutiger Neue 1450 Pro Regular" w:hAnsi="Frutiger Neue 1450 Pro Regular"/>
          <w:lang w:val="de-DE"/>
        </w:rPr>
      </w:pPr>
    </w:p>
    <w:p w14:paraId="6A6E4AAE" w14:textId="4494A668" w:rsidR="00330F76" w:rsidRPr="006E6577" w:rsidRDefault="00C577C3" w:rsidP="00330F76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E</w:t>
      </w:r>
      <w:r w:rsidR="00330F76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instellungen</w:t>
      </w:r>
    </w:p>
    <w:p w14:paraId="2433E30F" w14:textId="51C00267" w:rsidR="00330F76" w:rsidRPr="006E6577" w:rsidRDefault="00330F76" w:rsidP="00330F76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80096" behindDoc="0" locked="0" layoutInCell="1" allowOverlap="1" wp14:anchorId="60BB9F9E" wp14:editId="3C40CC3C">
            <wp:simplePos x="0" y="0"/>
            <wp:positionH relativeFrom="column">
              <wp:posOffset>1069975</wp:posOffset>
            </wp:positionH>
            <wp:positionV relativeFrom="paragraph">
              <wp:posOffset>267970</wp:posOffset>
            </wp:positionV>
            <wp:extent cx="220980" cy="202824"/>
            <wp:effectExtent l="0" t="0" r="7620" b="6985"/>
            <wp:wrapNone/>
            <wp:docPr id="19" name="Image 19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980" cy="202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6577">
        <w:rPr>
          <w:rFonts w:ascii="Frutiger Neue 1450 Pro Regular" w:hAnsi="Frutiger Neue 1450 Pro Regular"/>
          <w:lang w:val="de-DE"/>
        </w:rPr>
        <w:t>In jede</w:t>
      </w:r>
      <w:r w:rsidR="00C577C3">
        <w:rPr>
          <w:rFonts w:ascii="Frutiger Neue 1450 Pro Regular" w:hAnsi="Frutiger Neue 1450 Pro Regular"/>
          <w:lang w:val="de-DE"/>
        </w:rPr>
        <w:t xml:space="preserve">r </w:t>
      </w:r>
      <w:r w:rsidRPr="006E6577">
        <w:rPr>
          <w:rFonts w:ascii="Frutiger Neue 1450 Pro Regular" w:hAnsi="Frutiger Neue 1450 Pro Regular"/>
          <w:lang w:val="de-DE"/>
        </w:rPr>
        <w:t xml:space="preserve">beliebigen </w:t>
      </w:r>
      <w:r w:rsidR="00C577C3">
        <w:rPr>
          <w:rFonts w:ascii="Frutiger Neue 1450 Pro Regular" w:hAnsi="Frutiger Neue 1450 Pro Regular"/>
          <w:lang w:val="de-DE"/>
        </w:rPr>
        <w:t>Anwendung</w:t>
      </w:r>
      <w:r w:rsidRPr="006E6577">
        <w:rPr>
          <w:rFonts w:ascii="Frutiger Neue 1450 Pro Regular" w:hAnsi="Frutiger Neue 1450 Pro Regular"/>
          <w:lang w:val="de-DE"/>
        </w:rPr>
        <w:t>:</w:t>
      </w:r>
    </w:p>
    <w:p w14:paraId="759A74DD" w14:textId="09552792" w:rsidR="00330F76" w:rsidRPr="006E6577" w:rsidRDefault="00330F76" w:rsidP="00330F76">
      <w:pPr>
        <w:pStyle w:val="Textkrper"/>
        <w:tabs>
          <w:tab w:val="left" w:pos="1843"/>
        </w:tabs>
        <w:spacing w:after="120"/>
        <w:rPr>
          <w:rFonts w:ascii="Frutiger Neue 1450 Pro Regular" w:hAnsi="Frutiger Neue 1450 Pro Regular"/>
          <w:lang w:val="de-DE"/>
        </w:rPr>
      </w:pPr>
      <w:r w:rsidRPr="006E6577">
        <w:rPr>
          <w:rFonts w:ascii="Frutiger Neue 1450 Pro Regular" w:hAnsi="Frutiger Neue 1450 Pro Regular"/>
          <w:lang w:val="de-DE"/>
        </w:rPr>
        <w:t xml:space="preserve">Drücken Sie auf       </w:t>
      </w:r>
      <w:proofErr w:type="gramStart"/>
      <w:r w:rsidRPr="006E6577">
        <w:rPr>
          <w:rFonts w:ascii="Frutiger Neue 1450 Pro Regular" w:hAnsi="Frutiger Neue 1450 Pro Regular"/>
          <w:lang w:val="de-DE"/>
        </w:rPr>
        <w:t xml:space="preserve">  :</w:t>
      </w:r>
      <w:proofErr w:type="gramEnd"/>
      <w:r w:rsidRPr="006E6577">
        <w:rPr>
          <w:rFonts w:ascii="Frutiger Neue 1450 Pro Regular" w:hAnsi="Frutiger Neue 1450 Pro Regular"/>
          <w:lang w:val="de-DE"/>
        </w:rPr>
        <w:t xml:space="preserve"> </w:t>
      </w:r>
      <w:r w:rsidR="00CB6586">
        <w:t>m</w:t>
      </w:r>
      <w:r w:rsidR="009F44A6">
        <w:t>it der „Modus“ Taste gelangen Sie in den verschiedenen Menüs einen Punkt oder eine Ebene tiefer.</w:t>
      </w:r>
    </w:p>
    <w:p w14:paraId="7BBFCEAE" w14:textId="77777777" w:rsidR="001D452F" w:rsidRPr="00E3612C" w:rsidRDefault="001D452F" w:rsidP="00A21E48">
      <w:pPr>
        <w:pStyle w:val="Textkrper"/>
        <w:tabs>
          <w:tab w:val="left" w:pos="1843"/>
        </w:tabs>
        <w:spacing w:after="120"/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</w:pPr>
      <w:r w:rsidRPr="00E3612C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  <w:t xml:space="preserve">Die 5 Aufnahmeordner </w:t>
      </w:r>
    </w:p>
    <w:p w14:paraId="3BAC3CD7" w14:textId="56A0FC29" w:rsidR="00FA203E" w:rsidRPr="00E3612C" w:rsidRDefault="001D452F" w:rsidP="001D452F">
      <w:pPr>
        <w:pStyle w:val="Textkrper"/>
        <w:tabs>
          <w:tab w:val="left" w:pos="1843"/>
        </w:tabs>
        <w:spacing w:after="120"/>
        <w:rPr>
          <w:rFonts w:ascii="Frutiger Neue 1450 Pro Regular" w:hAnsi="Frutiger Neue 1450 Pro Regular"/>
          <w:lang w:val="de-DE"/>
        </w:rPr>
      </w:pPr>
      <w:r w:rsidRPr="001D452F">
        <w:rPr>
          <w:rFonts w:ascii="Frutiger Neue 1450 Pro Regular" w:hAnsi="Frutiger Neue 1450 Pro Regular" w:cs="Arial"/>
        </w:rPr>
        <w:t>Um in einen anderen Ordner zu springen</w:t>
      </w:r>
      <w:r>
        <w:rPr>
          <w:rFonts w:ascii="Frutiger Neue 1450 Pro Regular" w:hAnsi="Frutiger Neue 1450 Pro Regular" w:cs="Arial"/>
        </w:rPr>
        <w:t xml:space="preserve"> (M1-M5)</w:t>
      </w:r>
      <w:r w:rsidRPr="001D452F">
        <w:rPr>
          <w:rFonts w:ascii="Frutiger Neue 1450 Pro Regular" w:hAnsi="Frutiger Neue 1450 Pro Regular" w:cs="Arial"/>
        </w:rPr>
        <w:t>, halten Sie die „Selektor“ Taste gedrückt und drü</w:t>
      </w:r>
      <w:r>
        <w:rPr>
          <w:rFonts w:ascii="Frutiger Neue 1450 Pro Regular" w:hAnsi="Frutiger Neue 1450 Pro Regular" w:cs="Arial"/>
        </w:rPr>
        <w:t xml:space="preserve">cken </w:t>
      </w:r>
      <w:r w:rsidRPr="001D452F">
        <w:rPr>
          <w:rFonts w:ascii="Frutiger Neue 1450 Pro Regular" w:hAnsi="Frutiger Neue 1450 Pro Regular" w:cs="Arial"/>
        </w:rPr>
        <w:t>Sie zusätzlich eine der 5 Fronttasten. Sobald Sie die Tasten loslassen, springen Sie in den</w:t>
      </w:r>
      <w:r>
        <w:rPr>
          <w:rFonts w:ascii="Frutiger Neue 1450 Pro Regular" w:hAnsi="Frutiger Neue 1450 Pro Regular" w:cs="Arial"/>
        </w:rPr>
        <w:t xml:space="preserve"> </w:t>
      </w:r>
      <w:r w:rsidRPr="001D452F">
        <w:rPr>
          <w:rFonts w:ascii="Frutiger Neue 1450 Pro Regular" w:hAnsi="Frutiger Neue 1450 Pro Regular" w:cs="Arial"/>
        </w:rPr>
        <w:t xml:space="preserve">gewählten Ordner. Jede der 5 Fronttasten ist also direkt mit einem </w:t>
      </w:r>
      <w:r>
        <w:rPr>
          <w:rFonts w:ascii="Frutiger Neue 1450 Pro Regular" w:hAnsi="Frutiger Neue 1450 Pro Regular" w:cs="Arial"/>
        </w:rPr>
        <w:t xml:space="preserve">der </w:t>
      </w:r>
      <w:r w:rsidRPr="001D452F">
        <w:rPr>
          <w:rFonts w:ascii="Frutiger Neue 1450 Pro Regular" w:hAnsi="Frutiger Neue 1450 Pro Regular" w:cs="Arial"/>
        </w:rPr>
        <w:t xml:space="preserve">Ordner </w:t>
      </w:r>
      <w:r>
        <w:rPr>
          <w:rFonts w:ascii="Frutiger Neue 1450 Pro Regular" w:hAnsi="Frutiger Neue 1450 Pro Regular" w:cs="Arial"/>
        </w:rPr>
        <w:t xml:space="preserve">M1 bis M5 </w:t>
      </w:r>
      <w:r w:rsidRPr="001D452F">
        <w:rPr>
          <w:rFonts w:ascii="Frutiger Neue 1450 Pro Regular" w:hAnsi="Frutiger Neue 1450 Pro Regular" w:cs="Arial"/>
        </w:rPr>
        <w:t>verlinkt.</w:t>
      </w:r>
      <w:r w:rsidRPr="001D452F">
        <w:rPr>
          <w:rFonts w:ascii="Frutiger Neue 1450 Pro Regular" w:hAnsi="Frutiger Neue 1450 Pro Regular" w:cs="Arial"/>
          <w:lang w:val="de-DE"/>
        </w:rPr>
        <w:t xml:space="preserve"> </w:t>
      </w:r>
    </w:p>
    <w:p w14:paraId="26E0C3D3" w14:textId="3DE8216C" w:rsidR="001D452F" w:rsidRPr="00966556" w:rsidRDefault="001D452F" w:rsidP="001D452F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lang w:val="de-DE"/>
        </w:rPr>
      </w:pPr>
      <w:r w:rsidRPr="00966556">
        <w:rPr>
          <w:rFonts w:ascii="Frutiger Neue 1450 Pro Regular" w:hAnsi="Frutiger Neue 1450 Pro Regular"/>
          <w:color w:val="E36C0A" w:themeColor="accent6" w:themeShade="BF"/>
          <w:lang w:val="de-DE"/>
        </w:rPr>
        <w:t>WiFi-Einstellung</w:t>
      </w:r>
    </w:p>
    <w:p w14:paraId="015DA8D7" w14:textId="459CD120" w:rsidR="00EB228C" w:rsidRDefault="00EB228C" w:rsidP="00FA203E">
      <w:pPr>
        <w:pStyle w:val="Textkrper"/>
        <w:rPr>
          <w:rFonts w:ascii="Frutiger Neue 1450 Pro Regular" w:hAnsi="Frutiger Neue 1450 Pro Regular" w:cs="Arial"/>
          <w:lang w:val="de-DE"/>
        </w:rPr>
      </w:pPr>
      <w:r>
        <w:t xml:space="preserve">Auf Ihrem </w:t>
      </w:r>
      <w:r w:rsidR="00F67CD5">
        <w:t>Computer</w:t>
      </w:r>
      <w:r>
        <w:t xml:space="preserve"> erstellen Sie eine Textdatei namens wifi.txt, welche Name und Passwort des WiFi-Netzes enthält. Diese Datei speichern Sie auf SD</w:t>
      </w:r>
      <w:r w:rsidR="00966556">
        <w:t>-</w:t>
      </w:r>
      <w:r>
        <w:t xml:space="preserve">Karte und schieben diese </w:t>
      </w:r>
      <w:r w:rsidR="00CB6586">
        <w:t>in der Milestone</w:t>
      </w:r>
      <w:r>
        <w:t xml:space="preserve"> ein.</w:t>
      </w:r>
    </w:p>
    <w:p w14:paraId="0122F2B0" w14:textId="21CF4367" w:rsidR="00EB228C" w:rsidRDefault="00EB228C" w:rsidP="00EB228C">
      <w:r>
        <w:t>Erstellen Sie eine Textdatei mit folgendem Inhalt:</w:t>
      </w:r>
      <w:r>
        <w:rPr>
          <w:rFonts w:ascii="Arial" w:eastAsia="Arial" w:hAnsi="Arial" w:cs="Arial"/>
        </w:rPr>
        <w:t xml:space="preserve"> </w:t>
      </w:r>
    </w:p>
    <w:p w14:paraId="34C4EE5B" w14:textId="78F6A7CD" w:rsidR="00EB228C" w:rsidRPr="00966556" w:rsidRDefault="00EB228C" w:rsidP="00CB6586">
      <w:pPr>
        <w:pStyle w:val="Listenabsatz"/>
        <w:numPr>
          <w:ilvl w:val="0"/>
          <w:numId w:val="9"/>
        </w:numPr>
      </w:pPr>
      <w:r w:rsidRPr="00966556">
        <w:t>Name des Wifi-Netzes (SSID-Name)</w:t>
      </w:r>
    </w:p>
    <w:p w14:paraId="1CAE63EF" w14:textId="77777777" w:rsidR="00966556" w:rsidRPr="00F67CD5" w:rsidRDefault="00EB228C" w:rsidP="00CB6586">
      <w:pPr>
        <w:pStyle w:val="Listenabsatz"/>
        <w:numPr>
          <w:ilvl w:val="0"/>
          <w:numId w:val="9"/>
        </w:numPr>
        <w:rPr>
          <w:rFonts w:ascii="Tahoma" w:eastAsia="Arial" w:hAnsi="Tahoma" w:cs="Tahoma"/>
        </w:rPr>
      </w:pPr>
      <w:r w:rsidRPr="00966556">
        <w:t>Passwort, und wenn gewünscht</w:t>
      </w:r>
      <w:r w:rsidR="00966556" w:rsidRPr="00F67CD5">
        <w:rPr>
          <w:rFonts w:ascii="Tahoma" w:eastAsia="Arial" w:hAnsi="Tahoma" w:cs="Tahoma"/>
        </w:rPr>
        <w:t xml:space="preserve"> </w:t>
      </w:r>
      <w:r w:rsidRPr="00966556">
        <w:t xml:space="preserve">Spitzname des Wifi-Netzes, also z.B. </w:t>
      </w:r>
      <w:r w:rsidRPr="00F67CD5">
        <w:rPr>
          <w:rFonts w:ascii="Arial" w:eastAsia="Arial" w:hAnsi="Arial" w:cs="Arial"/>
        </w:rPr>
        <w:t xml:space="preserve"> </w:t>
      </w:r>
      <w:r w:rsidRPr="00966556">
        <w:t>wifinetzmüller</w:t>
      </w:r>
    </w:p>
    <w:p w14:paraId="01F8E2AD" w14:textId="3B7AD81D" w:rsidR="00EB228C" w:rsidRPr="00966556" w:rsidRDefault="00F67CD5" w:rsidP="00EB228C">
      <w:r>
        <w:t xml:space="preserve">              </w:t>
      </w:r>
      <w:r w:rsidR="00EB228C" w:rsidRPr="00966556">
        <w:t>123456</w:t>
      </w:r>
    </w:p>
    <w:p w14:paraId="441CC839" w14:textId="713B2268" w:rsidR="00EB228C" w:rsidRPr="00966556" w:rsidRDefault="00F67CD5" w:rsidP="00EB228C">
      <w:pPr>
        <w:rPr>
          <w:rFonts w:ascii="Arial" w:eastAsia="Arial" w:hAnsi="Arial" w:cs="Arial"/>
        </w:rPr>
      </w:pPr>
      <w:r>
        <w:t xml:space="preserve">              </w:t>
      </w:r>
      <w:r w:rsidR="00EB228C" w:rsidRPr="00966556">
        <w:t>Müller Zuhause</w:t>
      </w:r>
      <w:r w:rsidR="00EB228C" w:rsidRPr="00966556">
        <w:rPr>
          <w:rFonts w:ascii="Arial" w:eastAsia="Arial" w:hAnsi="Arial" w:cs="Arial"/>
        </w:rPr>
        <w:t xml:space="preserve"> </w:t>
      </w:r>
    </w:p>
    <w:p w14:paraId="1A523E39" w14:textId="77777777" w:rsidR="00966556" w:rsidRDefault="00966556" w:rsidP="00EB228C"/>
    <w:p w14:paraId="41010787" w14:textId="16037F88" w:rsidR="00F30DD4" w:rsidRDefault="00EB228C" w:rsidP="009E5CD8">
      <w:pPr>
        <w:rPr>
          <w:rFonts w:ascii="Arial" w:eastAsia="Arial" w:hAnsi="Arial" w:cs="Arial"/>
        </w:rPr>
      </w:pPr>
      <w:r>
        <w:t>Bitte unbedingt nach der letzten Zeile ebenfalls "Enter" drücken für einen Zeilenumbruch.</w:t>
      </w:r>
      <w:r>
        <w:rPr>
          <w:rFonts w:ascii="Arial" w:eastAsia="Arial" w:hAnsi="Arial" w:cs="Arial"/>
        </w:rPr>
        <w:t xml:space="preserve"> </w:t>
      </w:r>
    </w:p>
    <w:p w14:paraId="7EC93DF7" w14:textId="77777777" w:rsidR="009E5CD8" w:rsidRPr="009E5CD8" w:rsidRDefault="009E5CD8" w:rsidP="009E5CD8"/>
    <w:p w14:paraId="52CF550A" w14:textId="7F3BEE96" w:rsidR="007A145E" w:rsidRPr="00184B40" w:rsidRDefault="00184B40" w:rsidP="005513C3">
      <w:pPr>
        <w:pStyle w:val="Textkrper"/>
        <w:rPr>
          <w:rFonts w:ascii="Frutiger Neue 1450 Pro Regular" w:hAnsi="Frutiger Neue 1450 Pro Regular"/>
          <w:lang w:val="de-DE"/>
        </w:rPr>
      </w:pPr>
      <w:r w:rsidRPr="00184B40">
        <w:rPr>
          <w:rFonts w:ascii="Frutiger Neue 1450 Pro Regular" w:hAnsi="Frutiger Neue 1450 Pro Regular" w:cs="Arial"/>
          <w:lang w:val="de-DE"/>
        </w:rPr>
        <w:t xml:space="preserve">Sie können auch mehrere Netze eingeben. </w:t>
      </w:r>
      <w:r>
        <w:rPr>
          <w:rFonts w:ascii="Frutiger Neue 1450 Pro Regular" w:hAnsi="Frutiger Neue 1450 Pro Regular" w:cs="Arial"/>
          <w:lang w:val="de-DE"/>
        </w:rPr>
        <w:t xml:space="preserve">       </w:t>
      </w:r>
      <w:r w:rsidR="00FA203E" w:rsidRPr="00184B40">
        <w:rPr>
          <w:rFonts w:ascii="Frutiger Neue 1450 Pro Regular" w:hAnsi="Frutiger Neue 1450 Pro Regular"/>
          <w:lang w:val="de-DE"/>
        </w:rPr>
        <w:br/>
      </w:r>
      <w:r w:rsidR="00966556">
        <w:rPr>
          <w:rFonts w:ascii="Frutiger Neue 1450 Pro Regular" w:hAnsi="Frutiger Neue 1450 Pro Regular" w:cs="Arial"/>
          <w:lang w:val="de-DE"/>
        </w:rPr>
        <w:t xml:space="preserve">Der </w:t>
      </w:r>
      <w:r w:rsidR="00FA203E" w:rsidRPr="00184B40">
        <w:rPr>
          <w:rFonts w:ascii="Frutiger Neue 1450 Pro Regular" w:hAnsi="Frutiger Neue 1450 Pro Regular" w:cs="Arial"/>
          <w:lang w:val="de-DE"/>
        </w:rPr>
        <w:t xml:space="preserve">Milestone </w:t>
      </w:r>
      <w:r w:rsidRPr="00184B40">
        <w:rPr>
          <w:rFonts w:ascii="Frutiger Neue 1450 Pro Regular" w:hAnsi="Frutiger Neue 1450 Pro Regular" w:cs="Arial"/>
          <w:lang w:val="de-DE"/>
        </w:rPr>
        <w:t>verbindet sich dann mit de</w:t>
      </w:r>
      <w:r>
        <w:rPr>
          <w:rFonts w:ascii="Frutiger Neue 1450 Pro Regular" w:hAnsi="Frutiger Neue 1450 Pro Regular" w:cs="Arial"/>
          <w:lang w:val="de-DE"/>
        </w:rPr>
        <w:t>mjenigen, ihm bekannten Netz mit dem stärksten Signal.</w:t>
      </w:r>
    </w:p>
    <w:sectPr w:rsidR="007A145E" w:rsidRPr="00184B40" w:rsidSect="00D41CF6">
      <w:footerReference w:type="default" r:id="rId17"/>
      <w:pgSz w:w="16838" w:h="11906" w:orient="landscape" w:code="9"/>
      <w:pgMar w:top="720" w:right="720" w:bottom="244" w:left="720" w:header="454" w:footer="45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6A13" w14:textId="77777777" w:rsidR="0002465B" w:rsidRDefault="0002465B">
      <w:r>
        <w:separator/>
      </w:r>
    </w:p>
  </w:endnote>
  <w:endnote w:type="continuationSeparator" w:id="0">
    <w:p w14:paraId="6767A2A0" w14:textId="77777777" w:rsidR="0002465B" w:rsidRDefault="0002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Fuzeil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9BCB" w14:textId="77777777" w:rsidR="0002465B" w:rsidRDefault="0002465B">
      <w:r>
        <w:separator/>
      </w:r>
    </w:p>
  </w:footnote>
  <w:footnote w:type="continuationSeparator" w:id="0">
    <w:p w14:paraId="0B1C96F3" w14:textId="77777777" w:rsidR="0002465B" w:rsidRDefault="0002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1EC354CD"/>
    <w:multiLevelType w:val="hybridMultilevel"/>
    <w:tmpl w:val="2D56AD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0F">
      <w:start w:val="1"/>
      <w:numFmt w:val="decimal"/>
      <w:lvlText w:val="%6."/>
      <w:lvlJc w:val="lef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C6B4C"/>
    <w:multiLevelType w:val="hybridMultilevel"/>
    <w:tmpl w:val="FC2E0298"/>
    <w:lvl w:ilvl="0" w:tplc="89F028AA">
      <w:start w:val="5"/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6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7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670F6"/>
    <w:multiLevelType w:val="multilevel"/>
    <w:tmpl w:val="1C7640CC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792023983">
    <w:abstractNumId w:val="0"/>
  </w:num>
  <w:num w:numId="2" w16cid:durableId="390350728">
    <w:abstractNumId w:val="5"/>
  </w:num>
  <w:num w:numId="3" w16cid:durableId="1768961058">
    <w:abstractNumId w:val="4"/>
  </w:num>
  <w:num w:numId="4" w16cid:durableId="218708731">
    <w:abstractNumId w:val="8"/>
  </w:num>
  <w:num w:numId="5" w16cid:durableId="767507379">
    <w:abstractNumId w:val="7"/>
  </w:num>
  <w:num w:numId="6" w16cid:durableId="1873181488">
    <w:abstractNumId w:val="6"/>
  </w:num>
  <w:num w:numId="7" w16cid:durableId="2067531525">
    <w:abstractNumId w:val="1"/>
  </w:num>
  <w:num w:numId="8" w16cid:durableId="790435383">
    <w:abstractNumId w:val="2"/>
  </w:num>
  <w:num w:numId="9" w16cid:durableId="8797156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2465B"/>
    <w:rsid w:val="000261C5"/>
    <w:rsid w:val="0003023A"/>
    <w:rsid w:val="00030CF4"/>
    <w:rsid w:val="00031548"/>
    <w:rsid w:val="00033222"/>
    <w:rsid w:val="00035A6E"/>
    <w:rsid w:val="00036F1F"/>
    <w:rsid w:val="00040AF5"/>
    <w:rsid w:val="00042486"/>
    <w:rsid w:val="00055788"/>
    <w:rsid w:val="00067BCC"/>
    <w:rsid w:val="00074D67"/>
    <w:rsid w:val="00081D4E"/>
    <w:rsid w:val="0009767C"/>
    <w:rsid w:val="000A0BC2"/>
    <w:rsid w:val="000A708B"/>
    <w:rsid w:val="000B6248"/>
    <w:rsid w:val="000B6814"/>
    <w:rsid w:val="000C24AF"/>
    <w:rsid w:val="000C3D39"/>
    <w:rsid w:val="000C46C1"/>
    <w:rsid w:val="000D2C29"/>
    <w:rsid w:val="000D4ED3"/>
    <w:rsid w:val="000E2840"/>
    <w:rsid w:val="000E2ECE"/>
    <w:rsid w:val="00103B41"/>
    <w:rsid w:val="0010631F"/>
    <w:rsid w:val="00106B10"/>
    <w:rsid w:val="00107427"/>
    <w:rsid w:val="0011075A"/>
    <w:rsid w:val="00114DAD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2226"/>
    <w:rsid w:val="00165761"/>
    <w:rsid w:val="0017278A"/>
    <w:rsid w:val="00181B30"/>
    <w:rsid w:val="00183D5A"/>
    <w:rsid w:val="00184B40"/>
    <w:rsid w:val="001855C8"/>
    <w:rsid w:val="001867EE"/>
    <w:rsid w:val="001869C9"/>
    <w:rsid w:val="001900CE"/>
    <w:rsid w:val="00190D23"/>
    <w:rsid w:val="001915A5"/>
    <w:rsid w:val="001917EA"/>
    <w:rsid w:val="00191862"/>
    <w:rsid w:val="00191A82"/>
    <w:rsid w:val="00196CB8"/>
    <w:rsid w:val="001A1BF6"/>
    <w:rsid w:val="001A25AF"/>
    <w:rsid w:val="001A360E"/>
    <w:rsid w:val="001A3DDA"/>
    <w:rsid w:val="001A3DF7"/>
    <w:rsid w:val="001B0D72"/>
    <w:rsid w:val="001B5CF1"/>
    <w:rsid w:val="001C2F9C"/>
    <w:rsid w:val="001C3327"/>
    <w:rsid w:val="001C4107"/>
    <w:rsid w:val="001C7007"/>
    <w:rsid w:val="001D3446"/>
    <w:rsid w:val="001D452F"/>
    <w:rsid w:val="001D579C"/>
    <w:rsid w:val="001E1628"/>
    <w:rsid w:val="001E1F81"/>
    <w:rsid w:val="001E5942"/>
    <w:rsid w:val="001E5F0C"/>
    <w:rsid w:val="001F0C9D"/>
    <w:rsid w:val="001F2980"/>
    <w:rsid w:val="001F2D0A"/>
    <w:rsid w:val="001F4B8A"/>
    <w:rsid w:val="001F70DC"/>
    <w:rsid w:val="00201EBB"/>
    <w:rsid w:val="002054DD"/>
    <w:rsid w:val="002059CC"/>
    <w:rsid w:val="00206221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0878"/>
    <w:rsid w:val="00293C55"/>
    <w:rsid w:val="00295E7B"/>
    <w:rsid w:val="002A110C"/>
    <w:rsid w:val="002A2495"/>
    <w:rsid w:val="002A4C31"/>
    <w:rsid w:val="002A632C"/>
    <w:rsid w:val="002A751F"/>
    <w:rsid w:val="002B2EEB"/>
    <w:rsid w:val="002B5CA9"/>
    <w:rsid w:val="002B7BC6"/>
    <w:rsid w:val="002C03D9"/>
    <w:rsid w:val="002C131F"/>
    <w:rsid w:val="002C5F0A"/>
    <w:rsid w:val="002D106B"/>
    <w:rsid w:val="002D203B"/>
    <w:rsid w:val="002D28C1"/>
    <w:rsid w:val="002D565B"/>
    <w:rsid w:val="002D6837"/>
    <w:rsid w:val="002E5938"/>
    <w:rsid w:val="002E6980"/>
    <w:rsid w:val="002E7D02"/>
    <w:rsid w:val="002F135D"/>
    <w:rsid w:val="00304724"/>
    <w:rsid w:val="003053A6"/>
    <w:rsid w:val="00307B10"/>
    <w:rsid w:val="00315962"/>
    <w:rsid w:val="00316BD1"/>
    <w:rsid w:val="00323E0F"/>
    <w:rsid w:val="003243B0"/>
    <w:rsid w:val="0032539F"/>
    <w:rsid w:val="0032564E"/>
    <w:rsid w:val="00325DA6"/>
    <w:rsid w:val="00330F76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9134F"/>
    <w:rsid w:val="0039532E"/>
    <w:rsid w:val="003A059D"/>
    <w:rsid w:val="003A2E3C"/>
    <w:rsid w:val="003A36FB"/>
    <w:rsid w:val="003A632E"/>
    <w:rsid w:val="003B5EBA"/>
    <w:rsid w:val="003C3182"/>
    <w:rsid w:val="003C4BF0"/>
    <w:rsid w:val="003C4CCC"/>
    <w:rsid w:val="003C5CA4"/>
    <w:rsid w:val="003C6351"/>
    <w:rsid w:val="003C6596"/>
    <w:rsid w:val="003C7458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B1C"/>
    <w:rsid w:val="00404E1D"/>
    <w:rsid w:val="00406D39"/>
    <w:rsid w:val="004072D0"/>
    <w:rsid w:val="004133DF"/>
    <w:rsid w:val="004177C6"/>
    <w:rsid w:val="00423D7D"/>
    <w:rsid w:val="00425BF3"/>
    <w:rsid w:val="004327AD"/>
    <w:rsid w:val="0043394C"/>
    <w:rsid w:val="004361EE"/>
    <w:rsid w:val="0043706E"/>
    <w:rsid w:val="00445029"/>
    <w:rsid w:val="00446803"/>
    <w:rsid w:val="0046101C"/>
    <w:rsid w:val="004668BF"/>
    <w:rsid w:val="00467F14"/>
    <w:rsid w:val="004710D2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1A79"/>
    <w:rsid w:val="004A31A8"/>
    <w:rsid w:val="004A5297"/>
    <w:rsid w:val="004A7EA3"/>
    <w:rsid w:val="004B3324"/>
    <w:rsid w:val="004B4B1C"/>
    <w:rsid w:val="004B743F"/>
    <w:rsid w:val="004C0286"/>
    <w:rsid w:val="004C7BD1"/>
    <w:rsid w:val="004D0999"/>
    <w:rsid w:val="004D4F62"/>
    <w:rsid w:val="004D710C"/>
    <w:rsid w:val="004E167C"/>
    <w:rsid w:val="004F022B"/>
    <w:rsid w:val="004F132E"/>
    <w:rsid w:val="004F4C29"/>
    <w:rsid w:val="00500056"/>
    <w:rsid w:val="00501CA2"/>
    <w:rsid w:val="00502FC9"/>
    <w:rsid w:val="005035FB"/>
    <w:rsid w:val="0050382B"/>
    <w:rsid w:val="00506607"/>
    <w:rsid w:val="005101EB"/>
    <w:rsid w:val="00511BDE"/>
    <w:rsid w:val="0051295E"/>
    <w:rsid w:val="00527DC3"/>
    <w:rsid w:val="00531A36"/>
    <w:rsid w:val="00531CC8"/>
    <w:rsid w:val="00534647"/>
    <w:rsid w:val="00534AAB"/>
    <w:rsid w:val="0053578E"/>
    <w:rsid w:val="00541D2D"/>
    <w:rsid w:val="00550228"/>
    <w:rsid w:val="005513C3"/>
    <w:rsid w:val="00553984"/>
    <w:rsid w:val="00553EDB"/>
    <w:rsid w:val="00557630"/>
    <w:rsid w:val="0056606A"/>
    <w:rsid w:val="00570112"/>
    <w:rsid w:val="0057115F"/>
    <w:rsid w:val="00572B50"/>
    <w:rsid w:val="00575419"/>
    <w:rsid w:val="0057744B"/>
    <w:rsid w:val="005779F2"/>
    <w:rsid w:val="00577C12"/>
    <w:rsid w:val="00583BCC"/>
    <w:rsid w:val="00584E4B"/>
    <w:rsid w:val="005856F3"/>
    <w:rsid w:val="00586901"/>
    <w:rsid w:val="00590C93"/>
    <w:rsid w:val="005A0B8B"/>
    <w:rsid w:val="005A2CE1"/>
    <w:rsid w:val="005A2E57"/>
    <w:rsid w:val="005A6185"/>
    <w:rsid w:val="005A6F05"/>
    <w:rsid w:val="005A77CF"/>
    <w:rsid w:val="005B3267"/>
    <w:rsid w:val="005B7362"/>
    <w:rsid w:val="005B79BB"/>
    <w:rsid w:val="005C0874"/>
    <w:rsid w:val="005C291E"/>
    <w:rsid w:val="005C33A3"/>
    <w:rsid w:val="005C3FC6"/>
    <w:rsid w:val="005D059C"/>
    <w:rsid w:val="005D5C75"/>
    <w:rsid w:val="005D5C76"/>
    <w:rsid w:val="005D6CC1"/>
    <w:rsid w:val="005D736B"/>
    <w:rsid w:val="005E0AE0"/>
    <w:rsid w:val="005E1708"/>
    <w:rsid w:val="005E196A"/>
    <w:rsid w:val="005E30ED"/>
    <w:rsid w:val="005E39E2"/>
    <w:rsid w:val="005F0893"/>
    <w:rsid w:val="005F5B92"/>
    <w:rsid w:val="006037EA"/>
    <w:rsid w:val="006043E0"/>
    <w:rsid w:val="0060568B"/>
    <w:rsid w:val="006136B0"/>
    <w:rsid w:val="00613BA9"/>
    <w:rsid w:val="00613C54"/>
    <w:rsid w:val="0062115F"/>
    <w:rsid w:val="006249CE"/>
    <w:rsid w:val="006322F5"/>
    <w:rsid w:val="00632331"/>
    <w:rsid w:val="00634197"/>
    <w:rsid w:val="00642499"/>
    <w:rsid w:val="00643263"/>
    <w:rsid w:val="00644035"/>
    <w:rsid w:val="0065393B"/>
    <w:rsid w:val="006550E7"/>
    <w:rsid w:val="006636FC"/>
    <w:rsid w:val="0067003F"/>
    <w:rsid w:val="006712AD"/>
    <w:rsid w:val="00673622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A2EC1"/>
    <w:rsid w:val="006B49A0"/>
    <w:rsid w:val="006C6A42"/>
    <w:rsid w:val="006D2E4F"/>
    <w:rsid w:val="006D5186"/>
    <w:rsid w:val="006E2009"/>
    <w:rsid w:val="006E3C01"/>
    <w:rsid w:val="006E69C5"/>
    <w:rsid w:val="006F1C51"/>
    <w:rsid w:val="006F6D6B"/>
    <w:rsid w:val="00701ABC"/>
    <w:rsid w:val="007032FA"/>
    <w:rsid w:val="007057F7"/>
    <w:rsid w:val="007058C6"/>
    <w:rsid w:val="00713FA9"/>
    <w:rsid w:val="00714C8A"/>
    <w:rsid w:val="00716BE1"/>
    <w:rsid w:val="00717745"/>
    <w:rsid w:val="007239A1"/>
    <w:rsid w:val="007322DD"/>
    <w:rsid w:val="007325E4"/>
    <w:rsid w:val="00736A2E"/>
    <w:rsid w:val="00750ED4"/>
    <w:rsid w:val="00753509"/>
    <w:rsid w:val="00756903"/>
    <w:rsid w:val="007571DD"/>
    <w:rsid w:val="00760845"/>
    <w:rsid w:val="0076631D"/>
    <w:rsid w:val="00766D6A"/>
    <w:rsid w:val="0077164B"/>
    <w:rsid w:val="00772877"/>
    <w:rsid w:val="00774516"/>
    <w:rsid w:val="007905C0"/>
    <w:rsid w:val="007918C5"/>
    <w:rsid w:val="00795271"/>
    <w:rsid w:val="0079731A"/>
    <w:rsid w:val="007A145E"/>
    <w:rsid w:val="007A1CE4"/>
    <w:rsid w:val="007A310D"/>
    <w:rsid w:val="007B232F"/>
    <w:rsid w:val="007C554B"/>
    <w:rsid w:val="007D5FA4"/>
    <w:rsid w:val="007E1369"/>
    <w:rsid w:val="007E20EE"/>
    <w:rsid w:val="007E3E84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37D6"/>
    <w:rsid w:val="00843D16"/>
    <w:rsid w:val="00846159"/>
    <w:rsid w:val="008468C9"/>
    <w:rsid w:val="00860082"/>
    <w:rsid w:val="00860A5C"/>
    <w:rsid w:val="0087037D"/>
    <w:rsid w:val="008704A4"/>
    <w:rsid w:val="00871C78"/>
    <w:rsid w:val="00880767"/>
    <w:rsid w:val="008843B1"/>
    <w:rsid w:val="00887C42"/>
    <w:rsid w:val="008902F3"/>
    <w:rsid w:val="00890D90"/>
    <w:rsid w:val="00895841"/>
    <w:rsid w:val="008966E7"/>
    <w:rsid w:val="0089712A"/>
    <w:rsid w:val="00897336"/>
    <w:rsid w:val="008A0F7B"/>
    <w:rsid w:val="008A159E"/>
    <w:rsid w:val="008A3B62"/>
    <w:rsid w:val="008A6583"/>
    <w:rsid w:val="008B0541"/>
    <w:rsid w:val="008B0CD3"/>
    <w:rsid w:val="008C1387"/>
    <w:rsid w:val="008C1EC8"/>
    <w:rsid w:val="008C66DF"/>
    <w:rsid w:val="008C7E88"/>
    <w:rsid w:val="008D2F07"/>
    <w:rsid w:val="008D5DCF"/>
    <w:rsid w:val="008D7847"/>
    <w:rsid w:val="008D7CB2"/>
    <w:rsid w:val="008D7DBC"/>
    <w:rsid w:val="008E7BC4"/>
    <w:rsid w:val="008F1193"/>
    <w:rsid w:val="00900628"/>
    <w:rsid w:val="00901ECD"/>
    <w:rsid w:val="00903BB1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15E1"/>
    <w:rsid w:val="00953FEB"/>
    <w:rsid w:val="00955581"/>
    <w:rsid w:val="009619EF"/>
    <w:rsid w:val="009626E6"/>
    <w:rsid w:val="00964399"/>
    <w:rsid w:val="00966556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5D8B"/>
    <w:rsid w:val="009A660A"/>
    <w:rsid w:val="009A7ECB"/>
    <w:rsid w:val="009B003D"/>
    <w:rsid w:val="009B02E4"/>
    <w:rsid w:val="009C46D2"/>
    <w:rsid w:val="009C69DD"/>
    <w:rsid w:val="009E5420"/>
    <w:rsid w:val="009E5CD8"/>
    <w:rsid w:val="009E7867"/>
    <w:rsid w:val="009F44A6"/>
    <w:rsid w:val="00A029C3"/>
    <w:rsid w:val="00A06215"/>
    <w:rsid w:val="00A07383"/>
    <w:rsid w:val="00A11777"/>
    <w:rsid w:val="00A176FF"/>
    <w:rsid w:val="00A21E48"/>
    <w:rsid w:val="00A3058C"/>
    <w:rsid w:val="00A413B0"/>
    <w:rsid w:val="00A4216B"/>
    <w:rsid w:val="00A436AA"/>
    <w:rsid w:val="00A44E33"/>
    <w:rsid w:val="00A52317"/>
    <w:rsid w:val="00A533DC"/>
    <w:rsid w:val="00A56388"/>
    <w:rsid w:val="00A614E0"/>
    <w:rsid w:val="00A63C0F"/>
    <w:rsid w:val="00A65613"/>
    <w:rsid w:val="00A67EB4"/>
    <w:rsid w:val="00A75513"/>
    <w:rsid w:val="00A82EC0"/>
    <w:rsid w:val="00A838B7"/>
    <w:rsid w:val="00A91642"/>
    <w:rsid w:val="00A917BF"/>
    <w:rsid w:val="00A926C5"/>
    <w:rsid w:val="00A92B4A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22E7"/>
    <w:rsid w:val="00AC3E5D"/>
    <w:rsid w:val="00AC5D3D"/>
    <w:rsid w:val="00AC64E0"/>
    <w:rsid w:val="00AD1A1F"/>
    <w:rsid w:val="00AD1AEA"/>
    <w:rsid w:val="00AD350A"/>
    <w:rsid w:val="00AD3BDA"/>
    <w:rsid w:val="00AD455E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408CF"/>
    <w:rsid w:val="00B41108"/>
    <w:rsid w:val="00B42730"/>
    <w:rsid w:val="00B4470D"/>
    <w:rsid w:val="00B47548"/>
    <w:rsid w:val="00B47CFA"/>
    <w:rsid w:val="00B51221"/>
    <w:rsid w:val="00B53332"/>
    <w:rsid w:val="00B577D2"/>
    <w:rsid w:val="00B6233E"/>
    <w:rsid w:val="00B62B8E"/>
    <w:rsid w:val="00B648D4"/>
    <w:rsid w:val="00B72BE3"/>
    <w:rsid w:val="00B76A8D"/>
    <w:rsid w:val="00B82477"/>
    <w:rsid w:val="00B862C4"/>
    <w:rsid w:val="00B91721"/>
    <w:rsid w:val="00BA3D62"/>
    <w:rsid w:val="00BB22CC"/>
    <w:rsid w:val="00BB2638"/>
    <w:rsid w:val="00BB3335"/>
    <w:rsid w:val="00BB432C"/>
    <w:rsid w:val="00BB4C83"/>
    <w:rsid w:val="00BB7297"/>
    <w:rsid w:val="00BB7324"/>
    <w:rsid w:val="00BC3499"/>
    <w:rsid w:val="00BC45CE"/>
    <w:rsid w:val="00BC6376"/>
    <w:rsid w:val="00BC738D"/>
    <w:rsid w:val="00BD091D"/>
    <w:rsid w:val="00BD281C"/>
    <w:rsid w:val="00BD2D65"/>
    <w:rsid w:val="00BD31BB"/>
    <w:rsid w:val="00BE4D28"/>
    <w:rsid w:val="00BE50D2"/>
    <w:rsid w:val="00BF1B53"/>
    <w:rsid w:val="00BF36D7"/>
    <w:rsid w:val="00BF6C55"/>
    <w:rsid w:val="00C02205"/>
    <w:rsid w:val="00C175C5"/>
    <w:rsid w:val="00C20634"/>
    <w:rsid w:val="00C21D04"/>
    <w:rsid w:val="00C23132"/>
    <w:rsid w:val="00C36735"/>
    <w:rsid w:val="00C42E94"/>
    <w:rsid w:val="00C43D37"/>
    <w:rsid w:val="00C44C97"/>
    <w:rsid w:val="00C455C1"/>
    <w:rsid w:val="00C519BA"/>
    <w:rsid w:val="00C51FC8"/>
    <w:rsid w:val="00C567C8"/>
    <w:rsid w:val="00C577C3"/>
    <w:rsid w:val="00C61F0D"/>
    <w:rsid w:val="00C66149"/>
    <w:rsid w:val="00C67902"/>
    <w:rsid w:val="00C71009"/>
    <w:rsid w:val="00C73C2E"/>
    <w:rsid w:val="00C7504F"/>
    <w:rsid w:val="00C76A4A"/>
    <w:rsid w:val="00C8153E"/>
    <w:rsid w:val="00C84BE9"/>
    <w:rsid w:val="00C850BA"/>
    <w:rsid w:val="00C95ABB"/>
    <w:rsid w:val="00C968B5"/>
    <w:rsid w:val="00CA6033"/>
    <w:rsid w:val="00CA7EB1"/>
    <w:rsid w:val="00CB31D7"/>
    <w:rsid w:val="00CB6586"/>
    <w:rsid w:val="00CC1C7C"/>
    <w:rsid w:val="00CC24EA"/>
    <w:rsid w:val="00CC4687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CF509E"/>
    <w:rsid w:val="00D00113"/>
    <w:rsid w:val="00D016F7"/>
    <w:rsid w:val="00D027B2"/>
    <w:rsid w:val="00D0338F"/>
    <w:rsid w:val="00D03AB0"/>
    <w:rsid w:val="00D05A4F"/>
    <w:rsid w:val="00D05F14"/>
    <w:rsid w:val="00D07AB9"/>
    <w:rsid w:val="00D134BD"/>
    <w:rsid w:val="00D150B7"/>
    <w:rsid w:val="00D173F3"/>
    <w:rsid w:val="00D20429"/>
    <w:rsid w:val="00D21158"/>
    <w:rsid w:val="00D3013A"/>
    <w:rsid w:val="00D34DA2"/>
    <w:rsid w:val="00D375B3"/>
    <w:rsid w:val="00D376CF"/>
    <w:rsid w:val="00D41756"/>
    <w:rsid w:val="00D41CF6"/>
    <w:rsid w:val="00D442F1"/>
    <w:rsid w:val="00D46463"/>
    <w:rsid w:val="00D54910"/>
    <w:rsid w:val="00D60ED6"/>
    <w:rsid w:val="00D6123B"/>
    <w:rsid w:val="00D64589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4815"/>
    <w:rsid w:val="00E077DB"/>
    <w:rsid w:val="00E15F2A"/>
    <w:rsid w:val="00E26240"/>
    <w:rsid w:val="00E27100"/>
    <w:rsid w:val="00E32CF2"/>
    <w:rsid w:val="00E359CF"/>
    <w:rsid w:val="00E3612C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60CD3"/>
    <w:rsid w:val="00E70F58"/>
    <w:rsid w:val="00E71716"/>
    <w:rsid w:val="00E7518E"/>
    <w:rsid w:val="00E75D60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228C"/>
    <w:rsid w:val="00EB4DF3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1E36"/>
    <w:rsid w:val="00F23A9F"/>
    <w:rsid w:val="00F25FBF"/>
    <w:rsid w:val="00F30DD4"/>
    <w:rsid w:val="00F30E62"/>
    <w:rsid w:val="00F5022C"/>
    <w:rsid w:val="00F51D66"/>
    <w:rsid w:val="00F51E92"/>
    <w:rsid w:val="00F57524"/>
    <w:rsid w:val="00F61E81"/>
    <w:rsid w:val="00F62EDD"/>
    <w:rsid w:val="00F634CC"/>
    <w:rsid w:val="00F66D68"/>
    <w:rsid w:val="00F67CD5"/>
    <w:rsid w:val="00F70572"/>
    <w:rsid w:val="00F758AF"/>
    <w:rsid w:val="00F75B1A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03E"/>
    <w:rsid w:val="00FA240A"/>
    <w:rsid w:val="00FA2E93"/>
    <w:rsid w:val="00FA38C3"/>
    <w:rsid w:val="00FB2E6A"/>
    <w:rsid w:val="00FC6BC4"/>
    <w:rsid w:val="00FC786B"/>
    <w:rsid w:val="00FD215F"/>
    <w:rsid w:val="00FD501C"/>
    <w:rsid w:val="00FD6BDB"/>
    <w:rsid w:val="00FE13FE"/>
    <w:rsid w:val="00FE5785"/>
    <w:rsid w:val="00FE73DF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berschrift2">
    <w:name w:val="heading 2"/>
    <w:basedOn w:val="Standard"/>
    <w:next w:val="Textkrper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berschrift3">
    <w:name w:val="heading 3"/>
    <w:basedOn w:val="Standard"/>
    <w:next w:val="Textkrper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berschrift4">
    <w:name w:val="heading 4"/>
    <w:basedOn w:val="Standard"/>
    <w:next w:val="Textkrper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berschrift5">
    <w:name w:val="heading 5"/>
    <w:basedOn w:val="Standard"/>
    <w:next w:val="Standard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Verzeichnis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Verzeichnis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Standard"/>
    <w:next w:val="Textkrper"/>
    <w:uiPriority w:val="2"/>
    <w:locked/>
    <w:rsid w:val="00C73C2E"/>
    <w:rPr>
      <w:b/>
      <w:kern w:val="0"/>
      <w:sz w:val="28"/>
    </w:rPr>
  </w:style>
  <w:style w:type="paragraph" w:styleId="Kopfzeile">
    <w:name w:val="header"/>
    <w:basedOn w:val="Standard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5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304724"/>
    <w:pPr>
      <w:numPr>
        <w:numId w:val="6"/>
      </w:numPr>
      <w:spacing w:before="240" w:after="120"/>
      <w:ind w:left="720" w:hanging="720"/>
    </w:pPr>
  </w:style>
  <w:style w:type="paragraph" w:customStyle="1" w:styleId="Titre2numrot">
    <w:name w:val="Titre 2 numéroté"/>
    <w:basedOn w:val="berschrift2"/>
    <w:next w:val="Textkrper"/>
    <w:uiPriority w:val="5"/>
    <w:rsid w:val="00304724"/>
    <w:pPr>
      <w:numPr>
        <w:ilvl w:val="1"/>
        <w:numId w:val="6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304724"/>
    <w:pPr>
      <w:numPr>
        <w:ilvl w:val="2"/>
        <w:numId w:val="6"/>
      </w:numPr>
      <w:ind w:left="720" w:hanging="720"/>
    </w:pPr>
  </w:style>
  <w:style w:type="paragraph" w:styleId="Funotentext">
    <w:name w:val="footnote text"/>
    <w:basedOn w:val="Standard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4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4"/>
      </w:numPr>
      <w:suppressAutoHyphens w:val="0"/>
      <w:spacing w:after="100"/>
    </w:pPr>
  </w:style>
  <w:style w:type="character" w:styleId="IntensiveHervorhebung">
    <w:name w:val="Intense Emphasis"/>
    <w:basedOn w:val="Absatz-Standardschriftar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Fett">
    <w:name w:val="Strong"/>
    <w:basedOn w:val="Absatz-Standardschriftart"/>
    <w:uiPriority w:val="19"/>
    <w:qFormat/>
    <w:rsid w:val="00423D7D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423D7D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7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7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berschrift3"/>
    <w:next w:val="Textkrper"/>
    <w:uiPriority w:val="5"/>
    <w:rsid w:val="0023281E"/>
    <w:pPr>
      <w:numPr>
        <w:ilvl w:val="3"/>
        <w:numId w:val="6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locked/>
    <w:rsid w:val="00A305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C51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C51F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C51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C51FC8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325E4"/>
    <w:rPr>
      <w:rFonts w:asciiTheme="majorHAnsi" w:eastAsia="Arial Unicode MS" w:hAnsiTheme="majorHAnsi"/>
      <w:b/>
      <w:bCs/>
      <w:kern w:val="1"/>
      <w:sz w:val="28"/>
      <w:szCs w:val="32"/>
    </w:rPr>
  </w:style>
  <w:style w:type="paragraph" w:customStyle="1" w:styleId="berschrift3num">
    <w:name w:val="Überschrift 3 num"/>
    <w:basedOn w:val="berschrift3"/>
    <w:next w:val="Textkrper"/>
    <w:uiPriority w:val="6"/>
    <w:rsid w:val="007325E4"/>
    <w:p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516561"/>
    <w:rsid w:val="0065693B"/>
    <w:rsid w:val="00D520E3"/>
    <w:rsid w:val="00E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0</TotalTime>
  <Pages>2</Pages>
  <Words>429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3261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Mörker Stephan</cp:lastModifiedBy>
  <cp:revision>6</cp:revision>
  <cp:lastPrinted>2023-03-13T14:14:00Z</cp:lastPrinted>
  <dcterms:created xsi:type="dcterms:W3CDTF">2023-06-05T12:34:00Z</dcterms:created>
  <dcterms:modified xsi:type="dcterms:W3CDTF">2023-07-05T07:50:00Z</dcterms:modified>
</cp:coreProperties>
</file>