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002D2AB7" w:rsidR="00AA7CAF" w:rsidRPr="004037BA" w:rsidRDefault="00257871" w:rsidP="00011146">
                    <w:pPr>
                      <w:pStyle w:val="Textkrper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CC5B49" wp14:editId="3DD6F130">
                          <wp:extent cx="1744980" cy="708660"/>
                          <wp:effectExtent l="0" t="0" r="7620" b="0"/>
                          <wp:docPr id="27" name="Grafik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Grafik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4980" cy="708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705B5CDC" w:rsidR="00AA7CAF" w:rsidRPr="004037BA" w:rsidRDefault="00AA7CAF" w:rsidP="00011146">
                    <w:pPr>
                      <w:pStyle w:val="Kopfzeil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4BDE232" w14:textId="6EE8D5D4" w:rsidR="00B648D4" w:rsidRPr="00A43D83" w:rsidRDefault="00C76B35" w:rsidP="006C0F13">
      <w:pPr>
        <w:pStyle w:val="Titel"/>
        <w:spacing w:before="240"/>
        <w:rPr>
          <w:rFonts w:ascii="Frutiger Neue 1450 Pro Regular" w:hAnsi="Frutiger Neue 1450 Pro Regular"/>
          <w:lang w:val="de-DE" w:eastAsia="fr-CH"/>
        </w:rPr>
      </w:pP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4D86AB" wp14:editId="6C00F1B0">
                <wp:simplePos x="0" y="0"/>
                <wp:positionH relativeFrom="column">
                  <wp:posOffset>-133350</wp:posOffset>
                </wp:positionH>
                <wp:positionV relativeFrom="paragraph">
                  <wp:posOffset>713740</wp:posOffset>
                </wp:positionV>
                <wp:extent cx="2289175" cy="53244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532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E0D6F" w14:textId="3F1AE8EE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1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Klang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31064D4B" w14:textId="0B202845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2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Lautstärke</w:t>
                            </w:r>
                          </w:p>
                          <w:p w14:paraId="59CFF45C" w14:textId="61FF2DBB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3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Geschwindigkeit</w:t>
                            </w:r>
                          </w:p>
                          <w:p w14:paraId="19DE5D84" w14:textId="26AF96DE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4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Nach ob</w:t>
                            </w:r>
                            <w:r w:rsid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en navigieren</w:t>
                            </w:r>
                          </w:p>
                          <w:p w14:paraId="02B6609B" w14:textId="76A8E113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5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Nach unten navigieren</w:t>
                            </w:r>
                          </w:p>
                          <w:p w14:paraId="29A4D102" w14:textId="1009B425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6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Nach l</w:t>
                            </w:r>
                            <w:r w:rsid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ink</w:t>
                            </w:r>
                            <w:r w:rsidR="006344A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s </w:t>
                            </w:r>
                            <w:r w:rsid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navigieren</w:t>
                            </w:r>
                          </w:p>
                          <w:p w14:paraId="32F30422" w14:textId="5F50A08E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7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Nach</w:t>
                            </w:r>
                            <w:r w:rsidR="006344A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rechts n</w:t>
                            </w:r>
                            <w:r w:rsid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avigieren</w:t>
                            </w:r>
                          </w:p>
                          <w:p w14:paraId="2FF264FE" w14:textId="0FA0C09F" w:rsidR="007E3F28" w:rsidRPr="00C4561A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8 </w:t>
                            </w: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  <w:t>Info</w:t>
                            </w:r>
                          </w:p>
                          <w:p w14:paraId="0119398C" w14:textId="00E788C9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9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Bücherregal</w:t>
                            </w:r>
                          </w:p>
                          <w:p w14:paraId="3FC15819" w14:textId="22FA91B8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10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Lesezeichen</w:t>
                            </w:r>
                          </w:p>
                          <w:p w14:paraId="775D7F50" w14:textId="6E63A39E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11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Auswerfen</w:t>
                            </w:r>
                          </w:p>
                          <w:p w14:paraId="58EA0943" w14:textId="60F98128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12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Einschalten</w:t>
                            </w:r>
                          </w:p>
                          <w:p w14:paraId="25722A14" w14:textId="05D234C2" w:rsidR="007E3F28" w:rsidRPr="00A10080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13 </w:t>
                            </w:r>
                            <w:r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A10080" w:rsidRP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Rü</w:t>
                            </w:r>
                            <w:r w:rsidR="00A10080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ckspulen</w:t>
                            </w:r>
                          </w:p>
                          <w:p w14:paraId="27C519D5" w14:textId="2D701C25" w:rsidR="007E3F28" w:rsidRPr="00211A01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14 </w:t>
                            </w: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211A01"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Wiedergabe</w:t>
                            </w: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D0BE107" w14:textId="64934ED1" w:rsidR="00C76B35" w:rsidRPr="00211A01" w:rsidRDefault="007E3F28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 xml:space="preserve">15 </w:t>
                            </w: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211A01"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Vorspulen</w:t>
                            </w:r>
                          </w:p>
                          <w:p w14:paraId="0D882BB2" w14:textId="2938D8B7" w:rsidR="00C76B35" w:rsidRPr="00211A01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16</w:t>
                            </w: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211A01"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Einschlafen</w:t>
                            </w:r>
                          </w:p>
                          <w:p w14:paraId="0F917619" w14:textId="172B963F" w:rsidR="00C76B35" w:rsidRPr="00C4561A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17</w:t>
                            </w: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  <w:t>SD</w:t>
                            </w:r>
                            <w:r w:rsidR="00211A01"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-Kartenschlitz</w:t>
                            </w:r>
                          </w:p>
                          <w:p w14:paraId="19BB4571" w14:textId="298EEF0C" w:rsidR="00C76B35" w:rsidRPr="00C4561A" w:rsidRDefault="00C76B35" w:rsidP="007E3F28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18</w:t>
                            </w: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  <w:t>USB</w:t>
                            </w:r>
                            <w:r w:rsidR="00211A01"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-Port</w:t>
                            </w:r>
                          </w:p>
                          <w:p w14:paraId="7D6387AD" w14:textId="6D9A778F" w:rsidR="007E3F28" w:rsidRPr="00C4561A" w:rsidRDefault="00C76B35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19</w:t>
                            </w: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211A01"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Kopfhöreranschluss</w:t>
                            </w:r>
                          </w:p>
                          <w:p w14:paraId="62840B30" w14:textId="6B90C4E4" w:rsidR="00C76B35" w:rsidRPr="00C4561A" w:rsidRDefault="00C76B35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20</w:t>
                            </w:r>
                            <w:r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ab/>
                            </w:r>
                            <w:r w:rsidR="00211A01" w:rsidRPr="00C4561A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de-DE"/>
                              </w:rPr>
                              <w:t>Netzanschluss</w:t>
                            </w:r>
                          </w:p>
                          <w:p w14:paraId="5FF3779F" w14:textId="74892F2B" w:rsidR="00C76B35" w:rsidRPr="00211A01" w:rsidRDefault="00C76B35" w:rsidP="00C76B35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FR"/>
                              </w:rPr>
                            </w:pP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FR"/>
                              </w:rPr>
                              <w:t>21</w:t>
                            </w:r>
                            <w:r w:rsidRPr="00211A01">
                              <w:rPr>
                                <w:rFonts w:ascii="Frutiger Neue 1450 Pro Regular" w:hAnsi="Frutiger Neue 1450 Pro Regular"/>
                                <w:sz w:val="20"/>
                                <w:szCs w:val="22"/>
                                <w:lang w:val="fr-FR"/>
                              </w:rPr>
                              <w:tab/>
                            </w:r>
                            <w:r w:rsidR="00211A01" w:rsidRPr="00121D94">
                              <w:rPr>
                                <w:lang w:val="de-DE" w:eastAsia="de-DE"/>
                              </w:rPr>
                              <w:t>CD-ROM-Laufwerk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86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5pt;margin-top:56.2pt;width:180.25pt;height:4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" filled="f" stroked="f" strokeweight=".5pt">
                <v:textbox>
                  <w:txbxContent>
                    <w:p w14:paraId="786E0D6F" w14:textId="3F1AE8EE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1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Klang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 </w:t>
                      </w:r>
                    </w:p>
                    <w:p w14:paraId="31064D4B" w14:textId="0B202845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2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Lautstärke</w:t>
                      </w:r>
                    </w:p>
                    <w:p w14:paraId="59CFF45C" w14:textId="61FF2DBB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3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Geschwindigkeit</w:t>
                      </w:r>
                    </w:p>
                    <w:p w14:paraId="19DE5D84" w14:textId="26AF96DE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4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Nach ob</w:t>
                      </w:r>
                      <w:r w:rsid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en navigieren</w:t>
                      </w:r>
                    </w:p>
                    <w:p w14:paraId="02B6609B" w14:textId="76A8E113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5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Nach unten navigieren</w:t>
                      </w:r>
                    </w:p>
                    <w:p w14:paraId="29A4D102" w14:textId="1009B425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6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Nach l</w:t>
                      </w:r>
                      <w:r w:rsid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ink</w:t>
                      </w:r>
                      <w:r w:rsidR="006344A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s </w:t>
                      </w:r>
                      <w:r w:rsid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navigieren</w:t>
                      </w:r>
                    </w:p>
                    <w:p w14:paraId="32F30422" w14:textId="5F50A08E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7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Nach</w:t>
                      </w:r>
                      <w:r w:rsidR="006344A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 </w:t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rechts n</w:t>
                      </w:r>
                      <w:r w:rsid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avigieren</w:t>
                      </w:r>
                    </w:p>
                    <w:p w14:paraId="2FF264FE" w14:textId="0FA0C09F" w:rsidR="007E3F28" w:rsidRPr="00C4561A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8 </w:t>
                      </w: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  <w:t>Info</w:t>
                      </w:r>
                    </w:p>
                    <w:p w14:paraId="0119398C" w14:textId="00E788C9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9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Bücherregal</w:t>
                      </w:r>
                    </w:p>
                    <w:p w14:paraId="3FC15819" w14:textId="22FA91B8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10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Lesezeichen</w:t>
                      </w:r>
                    </w:p>
                    <w:p w14:paraId="775D7F50" w14:textId="6E63A39E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11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Auswerfen</w:t>
                      </w:r>
                    </w:p>
                    <w:p w14:paraId="58EA0943" w14:textId="60F98128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12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Einschalten</w:t>
                      </w:r>
                    </w:p>
                    <w:p w14:paraId="25722A14" w14:textId="05D234C2" w:rsidR="007E3F28" w:rsidRPr="00A10080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13 </w:t>
                      </w:r>
                      <w:r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A10080" w:rsidRP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Rü</w:t>
                      </w:r>
                      <w:r w:rsidR="00A10080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ckspulen</w:t>
                      </w:r>
                    </w:p>
                    <w:p w14:paraId="27C519D5" w14:textId="2D701C25" w:rsidR="007E3F28" w:rsidRPr="00211A01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14 </w:t>
                      </w: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211A01"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Wiedergabe</w:t>
                      </w: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 </w:t>
                      </w:r>
                    </w:p>
                    <w:p w14:paraId="4D0BE107" w14:textId="64934ED1" w:rsidR="00C76B35" w:rsidRPr="00211A01" w:rsidRDefault="007E3F28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 xml:space="preserve">15 </w:t>
                      </w: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211A01"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Vorspulen</w:t>
                      </w:r>
                    </w:p>
                    <w:p w14:paraId="0D882BB2" w14:textId="2938D8B7" w:rsidR="00C76B35" w:rsidRPr="00211A01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16</w:t>
                      </w: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211A01"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Einschlafen</w:t>
                      </w:r>
                    </w:p>
                    <w:p w14:paraId="0F917619" w14:textId="172B963F" w:rsidR="00C76B35" w:rsidRPr="00C4561A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17</w:t>
                      </w: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  <w:t>SD</w:t>
                      </w:r>
                      <w:r w:rsidR="00211A01"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-Kartenschlitz</w:t>
                      </w:r>
                    </w:p>
                    <w:p w14:paraId="19BB4571" w14:textId="298EEF0C" w:rsidR="00C76B35" w:rsidRPr="00C4561A" w:rsidRDefault="00C76B35" w:rsidP="007E3F28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18</w:t>
                      </w: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  <w:t>USB</w:t>
                      </w:r>
                      <w:r w:rsidR="00211A01"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-Port</w:t>
                      </w:r>
                    </w:p>
                    <w:p w14:paraId="7D6387AD" w14:textId="6D9A778F" w:rsidR="007E3F28" w:rsidRPr="00C4561A" w:rsidRDefault="00C76B35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19</w:t>
                      </w: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211A01"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Kopfhöreranschluss</w:t>
                      </w:r>
                    </w:p>
                    <w:p w14:paraId="62840B30" w14:textId="6B90C4E4" w:rsidR="00C76B35" w:rsidRPr="00C4561A" w:rsidRDefault="00C76B35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</w:pP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20</w:t>
                      </w:r>
                      <w:r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ab/>
                      </w:r>
                      <w:r w:rsidR="00211A01" w:rsidRPr="00C4561A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de-DE"/>
                        </w:rPr>
                        <w:t>Netzanschluss</w:t>
                      </w:r>
                    </w:p>
                    <w:p w14:paraId="5FF3779F" w14:textId="74892F2B" w:rsidR="00C76B35" w:rsidRPr="00211A01" w:rsidRDefault="00C76B35" w:rsidP="00C76B35">
                      <w:pPr>
                        <w:tabs>
                          <w:tab w:val="left" w:pos="426"/>
                        </w:tabs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FR"/>
                        </w:rPr>
                      </w:pP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FR"/>
                        </w:rPr>
                        <w:t>21</w:t>
                      </w:r>
                      <w:r w:rsidRPr="00211A01">
                        <w:rPr>
                          <w:rFonts w:ascii="Frutiger Neue 1450 Pro Regular" w:hAnsi="Frutiger Neue 1450 Pro Regular"/>
                          <w:sz w:val="20"/>
                          <w:szCs w:val="22"/>
                          <w:lang w:val="fr-FR"/>
                        </w:rPr>
                        <w:tab/>
                      </w:r>
                      <w:r w:rsidR="00211A01" w:rsidRPr="00121D94">
                        <w:rPr>
                          <w:lang w:val="de-DE" w:eastAsia="de-DE"/>
                        </w:rPr>
                        <w:t>CD-ROM-Laufwerk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191D05D7" wp14:editId="10393199">
            <wp:simplePos x="0" y="0"/>
            <wp:positionH relativeFrom="column">
              <wp:posOffset>1885950</wp:posOffset>
            </wp:positionH>
            <wp:positionV relativeFrom="paragraph">
              <wp:posOffset>981075</wp:posOffset>
            </wp:positionV>
            <wp:extent cx="3051810" cy="3082399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"/>
                    <a:stretch/>
                  </pic:blipFill>
                  <pic:spPr bwMode="auto">
                    <a:xfrm>
                      <a:off x="0" y="0"/>
                      <a:ext cx="3051810" cy="3082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0A6" w:rsidRPr="00A43D83">
        <w:rPr>
          <w:rFonts w:ascii="Frutiger Neue 1450 Pro Regular" w:hAnsi="Frutiger Neue 1450 Pro Regular"/>
          <w:lang w:val="de-DE"/>
        </w:rPr>
        <w:t>Victor</w:t>
      </w:r>
      <w:r w:rsidR="00284AC5" w:rsidRPr="00A43D83">
        <w:rPr>
          <w:rFonts w:ascii="Frutiger Neue 1450 Pro Regular" w:hAnsi="Frutiger Neue 1450 Pro Regular"/>
          <w:lang w:val="de-DE"/>
        </w:rPr>
        <w:t xml:space="preserve"> </w:t>
      </w:r>
      <w:r w:rsidR="004440A6" w:rsidRPr="00A43D83">
        <w:rPr>
          <w:rFonts w:ascii="Frutiger Neue 1450 Pro Regular" w:hAnsi="Frutiger Neue 1450 Pro Regular"/>
          <w:lang w:val="de-DE"/>
        </w:rPr>
        <w:t>Reader Stratus</w:t>
      </w:r>
      <w:r w:rsidR="0053578E" w:rsidRPr="00A43D83">
        <w:rPr>
          <w:rFonts w:ascii="Frutiger Neue 1450 Pro Regular" w:hAnsi="Frutiger Neue 1450 Pro Regular"/>
          <w:lang w:val="de-DE"/>
        </w:rPr>
        <w:br/>
      </w:r>
      <w:r w:rsidR="00C4561A">
        <w:rPr>
          <w:rFonts w:ascii="Frutiger Neue 1450 Pro Regular" w:hAnsi="Frutiger Neue 1450 Pro Regular"/>
          <w:lang w:val="de-DE"/>
        </w:rPr>
        <w:t>Produktübersicht</w:t>
      </w:r>
      <w:r w:rsidR="0053578E" w:rsidRPr="00A43D83">
        <w:rPr>
          <w:rFonts w:ascii="Frutiger Neue 1450 Pro Regular" w:hAnsi="Frutiger Neue 1450 Pro Regular"/>
          <w:lang w:val="de-DE"/>
        </w:rPr>
        <w:t xml:space="preserve"> </w:t>
      </w:r>
      <w:r w:rsidR="00717745" w:rsidRPr="00A43D83">
        <w:rPr>
          <w:rFonts w:ascii="Frutiger Neue 1450 Pro Regular" w:hAnsi="Frutiger Neue 1450 Pro Regular"/>
          <w:lang w:val="de-DE"/>
        </w:rPr>
        <w:br/>
      </w:r>
    </w:p>
    <w:p w14:paraId="59606E44" w14:textId="37B0A9C4" w:rsidR="00AA7CAF" w:rsidRPr="00A43D83" w:rsidRDefault="00AA7CAF" w:rsidP="00AA7CAF">
      <w:pPr>
        <w:pStyle w:val="Titel"/>
        <w:rPr>
          <w:rFonts w:ascii="Frutiger Neue 1450 Pro Regular" w:hAnsi="Frutiger Neue 1450 Pro Regular"/>
          <w:lang w:val="de-DE"/>
        </w:rPr>
      </w:pPr>
    </w:p>
    <w:p w14:paraId="475911F5" w14:textId="0B00E49B" w:rsidR="00AA7CAF" w:rsidRPr="00A43D83" w:rsidRDefault="00AA7CAF" w:rsidP="00717745">
      <w:pPr>
        <w:pStyle w:val="berschrift1"/>
        <w:spacing w:after="120"/>
        <w:rPr>
          <w:rFonts w:ascii="Frutiger Neue 1450 Pro Regular" w:hAnsi="Frutiger Neue 1450 Pro Regular"/>
          <w:lang w:val="de-DE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6B49A0" w:rsidRPr="004037BA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77F9A3F5" w:rsidR="006B49A0" w:rsidRPr="00933FA8" w:rsidRDefault="00933FA8" w:rsidP="00933FA8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eastAsia="fr-CH"/>
              </w:rPr>
            </w:pPr>
            <w:bookmarkStart w:id="0" w:name="_Toc383684305"/>
            <w:bookmarkStart w:id="1" w:name="_Toc26347307"/>
            <w:bookmarkStart w:id="2" w:name="_Hlk101352767"/>
            <w:r w:rsidRPr="00933FA8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6B49A0" w:rsidRPr="004037BA" w14:paraId="4DEFFF10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163FAA6" w14:textId="35EC8F09" w:rsidR="006B49A0" w:rsidRPr="004037BA" w:rsidRDefault="00B02CDB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B02CD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Abmessungen </w:t>
            </w:r>
            <w:r w:rsidR="006B49A0"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6B49A0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21,6 x 22 x 4,8 cm</w:t>
            </w:r>
          </w:p>
        </w:tc>
        <w:tc>
          <w:tcPr>
            <w:tcW w:w="3819" w:type="dxa"/>
            <w:hideMark/>
          </w:tcPr>
          <w:p w14:paraId="039388B3" w14:textId="3476E40F" w:rsidR="006B49A0" w:rsidRPr="004037BA" w:rsidRDefault="00B3615D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Gewicht</w:t>
            </w:r>
            <w:r w:rsidR="006B49A0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950</w:t>
            </w:r>
            <w:r w:rsidR="009955F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6C0F13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g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mit Akku</w:t>
            </w:r>
          </w:p>
        </w:tc>
      </w:tr>
      <w:tr w:rsidR="00E547D8" w:rsidRPr="004037BA" w14:paraId="333DD919" w14:textId="77777777" w:rsidTr="000A75CC">
        <w:trPr>
          <w:tblCellSpacing w:w="15" w:type="dxa"/>
        </w:trPr>
        <w:tc>
          <w:tcPr>
            <w:tcW w:w="3074" w:type="dxa"/>
          </w:tcPr>
          <w:p w14:paraId="096FCEBD" w14:textId="7F7434A5" w:rsidR="00E547D8" w:rsidRPr="004037BA" w:rsidRDefault="00B02CDB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hAnsi="Frutiger Neue 1450 Pro Regular"/>
                <w:b/>
                <w:bCs/>
              </w:rPr>
              <w:t>Sprachausgabe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E547D8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8B3D7F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ja</w:t>
            </w:r>
          </w:p>
        </w:tc>
        <w:tc>
          <w:tcPr>
            <w:tcW w:w="3819" w:type="dxa"/>
          </w:tcPr>
          <w:p w14:paraId="484B1B35" w14:textId="77777777" w:rsidR="008F0498" w:rsidRDefault="008F0498" w:rsidP="008F049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Format </w:t>
            </w:r>
          </w:p>
          <w:p w14:paraId="215ACB81" w14:textId="03ECB662" w:rsidR="00E547D8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8F0498">
              <w:rPr>
                <w:rFonts w:ascii="Frutiger Neue 1450 Pro Regular" w:hAnsi="Frutiger Neue 1450 Pro Regular"/>
                <w:szCs w:val="22"/>
                <w:lang w:val="fr-FR"/>
              </w:rPr>
              <w:t>Daisy 2.0 / 2.0.2</w:t>
            </w:r>
          </w:p>
        </w:tc>
      </w:tr>
      <w:tr w:rsidR="006B49A0" w:rsidRPr="00841C0B" w14:paraId="4765E8EE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252E61FA" w14:textId="77777777" w:rsidR="00B02CDB" w:rsidRDefault="00B02CDB" w:rsidP="000A75CC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 w:rsidRPr="00B02CDB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 xml:space="preserve">Ladezeit </w:t>
            </w:r>
          </w:p>
          <w:p w14:paraId="0B18DFF5" w14:textId="3A68A3F2" w:rsidR="008F0498" w:rsidRPr="008F0498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>
              <w:rPr>
                <w:rFonts w:ascii="Frutiger Neue 1450 Pro Regular" w:hAnsi="Frutiger Neue 1450 Pro Regular"/>
                <w:szCs w:val="22"/>
                <w:lang w:val="fr-FR"/>
              </w:rPr>
              <w:t xml:space="preserve">4 </w:t>
            </w:r>
            <w:r w:rsidR="00B02CDB">
              <w:rPr>
                <w:rFonts w:ascii="Frutiger Neue 1450 Pro Regular" w:hAnsi="Frutiger Neue 1450 Pro Regular"/>
                <w:szCs w:val="22"/>
                <w:lang w:val="fr-FR"/>
              </w:rPr>
              <w:t>Stunden</w:t>
            </w:r>
          </w:p>
        </w:tc>
        <w:tc>
          <w:tcPr>
            <w:tcW w:w="3819" w:type="dxa"/>
            <w:hideMark/>
          </w:tcPr>
          <w:p w14:paraId="7353B6D3" w14:textId="20C974AC" w:rsidR="00E7518E" w:rsidRPr="00841C0B" w:rsidRDefault="00B3615D" w:rsidP="00E7518E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de-DE"/>
              </w:rPr>
            </w:pPr>
            <w:r w:rsidRPr="00841C0B">
              <w:rPr>
                <w:rFonts w:ascii="Frutiger Neue 1450 Pro Regular" w:hAnsi="Frutiger Neue 1450 Pro Regular"/>
                <w:b/>
                <w:bCs/>
                <w:szCs w:val="22"/>
                <w:lang w:val="de-DE"/>
              </w:rPr>
              <w:t xml:space="preserve">Betriebsdauer </w:t>
            </w:r>
          </w:p>
          <w:p w14:paraId="545476FF" w14:textId="7162F275" w:rsidR="006B49A0" w:rsidRPr="00841C0B" w:rsidRDefault="00B3615D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7713BC">
              <w:rPr>
                <w:lang w:val="de-DE" w:eastAsia="de-DE"/>
              </w:rPr>
              <w:t>10 Stunden ununterbrochene Wiedergabe</w:t>
            </w:r>
          </w:p>
        </w:tc>
      </w:tr>
      <w:tr w:rsidR="006B49A0" w:rsidRPr="004037BA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F1BD9A6" w14:textId="3FD90D8B" w:rsidR="00674CC3" w:rsidRPr="004037BA" w:rsidRDefault="008B3D7F" w:rsidP="00674CC3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Akku</w:t>
            </w:r>
          </w:p>
          <w:p w14:paraId="2BA5D990" w14:textId="1B4DF0EB" w:rsidR="00E7518E" w:rsidRPr="004037BA" w:rsidRDefault="008F0498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Li</w:t>
            </w:r>
            <w:r w:rsidR="000B176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thium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-Polymer</w:t>
            </w:r>
            <w:r w:rsidR="008B3D7F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-Akku</w:t>
            </w:r>
          </w:p>
        </w:tc>
        <w:tc>
          <w:tcPr>
            <w:tcW w:w="3819" w:type="dxa"/>
            <w:hideMark/>
          </w:tcPr>
          <w:p w14:paraId="53AD68A9" w14:textId="77777777" w:rsidR="00B3615D" w:rsidRDefault="00B3615D" w:rsidP="000A75CC">
            <w:pPr>
              <w:widowControl/>
              <w:suppressAutoHyphens w:val="0"/>
              <w:spacing w:before="60" w:after="60"/>
              <w:rPr>
                <w:lang w:val="de-DE" w:eastAsia="de-DE"/>
              </w:rPr>
            </w:pPr>
            <w:r w:rsidRPr="00A43D83">
              <w:rPr>
                <w:b/>
                <w:bCs/>
                <w:lang w:val="de-DE" w:eastAsia="de-DE"/>
              </w:rPr>
              <w:t>S</w:t>
            </w:r>
            <w:r w:rsidRPr="00933FA8">
              <w:rPr>
                <w:b/>
                <w:bCs/>
                <w:lang w:val="de-DE" w:eastAsia="de-DE"/>
              </w:rPr>
              <w:t>tromversorgung</w:t>
            </w:r>
          </w:p>
          <w:p w14:paraId="149840C2" w14:textId="458838C7" w:rsidR="006B49A0" w:rsidRPr="008F0498" w:rsidRDefault="00B3615D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7713BC">
              <w:rPr>
                <w:lang w:val="de-DE" w:eastAsia="de-DE"/>
              </w:rPr>
              <w:t>Netzteil</w:t>
            </w:r>
          </w:p>
        </w:tc>
      </w:tr>
      <w:tr w:rsidR="006B49A0" w:rsidRPr="00B02CDB" w14:paraId="7FECE6BA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7F40D4FD" w14:textId="77633755" w:rsidR="006B49A0" w:rsidRPr="00C01499" w:rsidRDefault="00B80A00" w:rsidP="000A75CC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SD</w:t>
            </w:r>
            <w:r w:rsidR="008B3D7F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-Karte</w:t>
            </w:r>
            <w:r w:rsidR="00C01499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2 GB, </w:t>
            </w:r>
            <w:r w:rsidR="00C01499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32 GB</w:t>
            </w:r>
          </w:p>
        </w:tc>
        <w:tc>
          <w:tcPr>
            <w:tcW w:w="3819" w:type="dxa"/>
            <w:hideMark/>
          </w:tcPr>
          <w:p w14:paraId="3744E64F" w14:textId="77777777" w:rsidR="00841C0B" w:rsidRDefault="00841C0B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Lieferumfang</w:t>
            </w:r>
          </w:p>
          <w:p w14:paraId="7537FCDF" w14:textId="396F679F" w:rsidR="006B49A0" w:rsidRPr="004037BA" w:rsidRDefault="00F039D3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</w:t>
            </w:r>
            <w:r w:rsidR="00841C0B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kk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u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841C0B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Tastaturabdeckung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841C0B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Ladegerät</w:t>
            </w:r>
          </w:p>
        </w:tc>
      </w:tr>
    </w:tbl>
    <w:p w14:paraId="0F888918" w14:textId="00B4F5B6" w:rsidR="006B49A0" w:rsidRDefault="006B49A0">
      <w:pPr>
        <w:rPr>
          <w:rFonts w:ascii="Frutiger Neue 1450 Pro Regular" w:hAnsi="Frutiger Neue 1450 Pro Regular"/>
          <w:lang w:val="fr-FR"/>
        </w:rPr>
      </w:pPr>
    </w:p>
    <w:p w14:paraId="34BDEFDB" w14:textId="3F44295D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5ABC099" w14:textId="190882EE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69393AA" w14:textId="1694CB3C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6545749E" w14:textId="5E38F387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B6B5F7E" w14:textId="213B48BB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A61ED3F" w14:textId="19D77663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79E56809" w14:textId="70D52AAF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3CD380DF" w14:textId="1903CA40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172A78E" w14:textId="6692D62A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2A2EF275" w14:textId="66184D3D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D581C17" w14:textId="483A6CA8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4673BC2" w14:textId="076C22F9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5A866559" w14:textId="70EAFEB1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239B3B5" w14:textId="7AAFCD57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565715A" w14:textId="5FBA6615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0CEB0C0C" w14:textId="541DA9DA" w:rsidR="006C0F13" w:rsidRDefault="006C0F13">
      <w:pPr>
        <w:rPr>
          <w:rFonts w:ascii="Frutiger Neue 1450 Pro Regular" w:hAnsi="Frutiger Neue 1450 Pro Regular"/>
          <w:lang w:val="fr-FR"/>
        </w:rPr>
      </w:pPr>
    </w:p>
    <w:p w14:paraId="4D074B70" w14:textId="5B3AB88E" w:rsidR="006C0F13" w:rsidRDefault="006C0F13" w:rsidP="00541D2D">
      <w:pPr>
        <w:pStyle w:val="berschrift1"/>
        <w:spacing w:after="120"/>
        <w:rPr>
          <w:rFonts w:ascii="Frutiger Neue 1450 Pro Regular" w:hAnsi="Frutiger Neue 1450 Pro Regular"/>
          <w:lang w:val="fr-FR"/>
        </w:rPr>
      </w:pPr>
    </w:p>
    <w:p w14:paraId="4716EEDE" w14:textId="77777777" w:rsidR="006344A0" w:rsidRPr="003D0718" w:rsidRDefault="006344A0" w:rsidP="00541D2D">
      <w:pPr>
        <w:pStyle w:val="berschrift1"/>
        <w:spacing w:after="120"/>
        <w:rPr>
          <w:rFonts w:ascii="Frutiger Neue 1450 Pro Regular" w:hAnsi="Frutiger Neue 1450 Pro Regular"/>
          <w:lang w:val="de-DE"/>
        </w:rPr>
      </w:pPr>
    </w:p>
    <w:p w14:paraId="453348D6" w14:textId="332C571E" w:rsidR="00541D2D" w:rsidRPr="004037BA" w:rsidRDefault="008F3C21" w:rsidP="00541D2D">
      <w:pPr>
        <w:pStyle w:val="berschrift1"/>
        <w:spacing w:after="120"/>
        <w:rPr>
          <w:rFonts w:ascii="Frutiger Neue 1450 Pro Regular" w:hAnsi="Frutiger Neue 1450 Pro Regular"/>
          <w:lang w:val="fr-FR"/>
        </w:rPr>
      </w:pPr>
      <w:r w:rsidRPr="003D0718">
        <w:rPr>
          <w:rFonts w:ascii="Frutiger Neue 1450 Pro Regular" w:hAnsi="Frutiger Neue 1450 Pro Regular"/>
          <w:lang w:val="de-DE"/>
        </w:rPr>
        <w:t>Inbetriebnahme</w:t>
      </w:r>
    </w:p>
    <w:p w14:paraId="7F9D0638" w14:textId="004C0448" w:rsidR="008F3C21" w:rsidRDefault="008F3C21" w:rsidP="008F3C21">
      <w:pPr>
        <w:pStyle w:val="Textkrper"/>
        <w:rPr>
          <w:lang w:val="de-DE" w:eastAsia="de-DE"/>
        </w:rPr>
      </w:pPr>
      <w:r w:rsidRPr="008F3C21">
        <w:rPr>
          <w:rFonts w:ascii="Frutiger Neue 1450 Pro Regular" w:hAnsi="Frutiger Neue 1450 Pro Regular"/>
          <w:lang w:val="de-DE"/>
        </w:rPr>
        <w:t xml:space="preserve">Vor der ersten Nutzung des </w:t>
      </w:r>
      <w:r w:rsidR="00284AC5" w:rsidRPr="008F3C21">
        <w:rPr>
          <w:rFonts w:ascii="Frutiger Neue 1450 Pro Regular" w:hAnsi="Frutiger Neue 1450 Pro Regular"/>
          <w:lang w:val="de-DE"/>
        </w:rPr>
        <w:t>Victor Reader Stratus</w:t>
      </w:r>
      <w:r w:rsidRPr="008F3C21">
        <w:rPr>
          <w:lang w:val="de-DE" w:eastAsia="de-DE"/>
        </w:rPr>
        <w:t xml:space="preserve"> </w:t>
      </w:r>
      <w:r w:rsidRPr="00121D94">
        <w:rPr>
          <w:lang w:val="de-DE" w:eastAsia="de-DE"/>
        </w:rPr>
        <w:t xml:space="preserve">lassen Sie den Player am </w:t>
      </w:r>
      <w:r w:rsidR="003D0718" w:rsidRPr="00121D94">
        <w:rPr>
          <w:lang w:val="de-DE" w:eastAsia="de-DE"/>
        </w:rPr>
        <w:t>besten</w:t>
      </w:r>
      <w:r w:rsidRPr="00121D94">
        <w:rPr>
          <w:lang w:val="de-DE" w:eastAsia="de-DE"/>
        </w:rPr>
        <w:t xml:space="preserve"> über Nacht am Stromnetz, um sicherzustellen, dass der Akku vollständig aufgeladen wird. </w:t>
      </w:r>
    </w:p>
    <w:p w14:paraId="2D6E5ABE" w14:textId="2312B58F" w:rsidR="00F76400" w:rsidRPr="00841C0B" w:rsidRDefault="000E5F20" w:rsidP="008F3C21">
      <w:pPr>
        <w:pStyle w:val="Textkrper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</w:pPr>
      <w:bookmarkStart w:id="3" w:name="_Hlk128486009"/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  <w:t>Benutzung</w:t>
      </w:r>
    </w:p>
    <w:bookmarkEnd w:id="3"/>
    <w:p w14:paraId="78B29D96" w14:textId="69F03863" w:rsidR="00AA7CAF" w:rsidRPr="00841C0B" w:rsidRDefault="00841C0B" w:rsidP="005E0AE0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841C0B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Klangeinstellungen</w:t>
      </w:r>
    </w:p>
    <w:p w14:paraId="2CFFF622" w14:textId="4002DC50" w:rsidR="00387B34" w:rsidRPr="00841C0B" w:rsidRDefault="002B1148" w:rsidP="008F71B3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</w:rPr>
        <w:drawing>
          <wp:anchor distT="0" distB="0" distL="114300" distR="114300" simplePos="0" relativeHeight="251664896" behindDoc="0" locked="0" layoutInCell="1" allowOverlap="1" wp14:anchorId="164CB8CE" wp14:editId="2D31204E">
            <wp:simplePos x="0" y="0"/>
            <wp:positionH relativeFrom="column">
              <wp:posOffset>4582796</wp:posOffset>
            </wp:positionH>
            <wp:positionV relativeFrom="paragraph">
              <wp:posOffset>351790</wp:posOffset>
            </wp:positionV>
            <wp:extent cx="106088" cy="304800"/>
            <wp:effectExtent l="0" t="0" r="825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2" cy="305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noProof/>
        </w:rPr>
        <w:drawing>
          <wp:anchor distT="0" distB="0" distL="114300" distR="114300" simplePos="0" relativeHeight="251662848" behindDoc="0" locked="0" layoutInCell="1" allowOverlap="1" wp14:anchorId="1C74F20A" wp14:editId="6C1488D8">
            <wp:simplePos x="0" y="0"/>
            <wp:positionH relativeFrom="column">
              <wp:posOffset>224155</wp:posOffset>
            </wp:positionH>
            <wp:positionV relativeFrom="paragraph">
              <wp:posOffset>153670</wp:posOffset>
            </wp:positionV>
            <wp:extent cx="99060" cy="284144"/>
            <wp:effectExtent l="0" t="0" r="0" b="1905"/>
            <wp:wrapNone/>
            <wp:docPr id="6" name="Image 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58" cy="29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C0B" w:rsidRPr="00841C0B">
        <w:rPr>
          <w:rFonts w:ascii="Frutiger Neue 1450 Pro Regular" w:hAnsi="Frutiger Neue 1450 Pro Regular"/>
          <w:lang w:val="de-DE"/>
        </w:rPr>
        <w:t xml:space="preserve">Zur Erhöhung oder Verringerung der Abspiellautstärke </w:t>
      </w:r>
      <w:bookmarkStart w:id="4" w:name="_Hlk128477792"/>
      <w:r w:rsidR="00841C0B" w:rsidRPr="00841C0B">
        <w:rPr>
          <w:rFonts w:ascii="Frutiger Neue 1450 Pro Regular" w:hAnsi="Frutiger Neue 1450 Pro Regular"/>
          <w:lang w:val="de-DE"/>
        </w:rPr>
        <w:t>drücke</w:t>
      </w:r>
      <w:r w:rsidR="00841C0B">
        <w:rPr>
          <w:rFonts w:ascii="Frutiger Neue 1450 Pro Regular" w:hAnsi="Frutiger Neue 1450 Pro Regular"/>
          <w:lang w:val="de-DE"/>
        </w:rPr>
        <w:t xml:space="preserve">n Sie auf </w:t>
      </w:r>
      <w:bookmarkEnd w:id="4"/>
      <w:r w:rsidR="009955FA" w:rsidRPr="00841C0B">
        <w:rPr>
          <w:rFonts w:ascii="Frutiger Neue 1450 Pro Regular" w:hAnsi="Frutiger Neue 1450 Pro Regular"/>
          <w:lang w:val="de-DE"/>
        </w:rPr>
        <w:t>2</w:t>
      </w:r>
    </w:p>
    <w:p w14:paraId="49DA0385" w14:textId="2191FB4E" w:rsidR="008F71B3" w:rsidRPr="00BE5304" w:rsidRDefault="00BE5304" w:rsidP="008F71B3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BE5304">
        <w:rPr>
          <w:rFonts w:ascii="Frutiger Neue 1450 Pro Regular" w:hAnsi="Frutiger Neue 1450 Pro Regular"/>
          <w:lang w:val="de-DE"/>
        </w:rPr>
        <w:t>Zur Einstellung der Abspieltonhöhe (tief oder hoch</w:t>
      </w:r>
      <w:r>
        <w:rPr>
          <w:rFonts w:ascii="Frutiger Neue 1450 Pro Regular" w:hAnsi="Frutiger Neue 1450 Pro Regular"/>
          <w:lang w:val="de-DE"/>
        </w:rPr>
        <w:t xml:space="preserve">) </w:t>
      </w:r>
      <w:r w:rsidRPr="00841C0B">
        <w:rPr>
          <w:rFonts w:ascii="Frutiger Neue 1450 Pro Regular" w:hAnsi="Frutiger Neue 1450 Pro Regular"/>
          <w:lang w:val="de-DE"/>
        </w:rPr>
        <w:t>drücke</w:t>
      </w:r>
      <w:r>
        <w:rPr>
          <w:rFonts w:ascii="Frutiger Neue 1450 Pro Regular" w:hAnsi="Frutiger Neue 1450 Pro Regular"/>
          <w:lang w:val="de-DE"/>
        </w:rPr>
        <w:t xml:space="preserve">n Sie auf </w:t>
      </w:r>
      <w:r w:rsidR="009955FA" w:rsidRPr="00BE5304">
        <w:rPr>
          <w:rFonts w:ascii="Frutiger Neue 1450 Pro Regular" w:hAnsi="Frutiger Neue 1450 Pro Regular"/>
          <w:lang w:val="de-DE"/>
        </w:rPr>
        <w:t>1</w:t>
      </w:r>
    </w:p>
    <w:p w14:paraId="1ACFC949" w14:textId="48CABA82" w:rsidR="003D0718" w:rsidRDefault="002B1148" w:rsidP="002B1148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0657E557" wp14:editId="66DA1109">
            <wp:simplePos x="0" y="0"/>
            <wp:positionH relativeFrom="column">
              <wp:posOffset>631825</wp:posOffset>
            </wp:positionH>
            <wp:positionV relativeFrom="paragraph">
              <wp:posOffset>175260</wp:posOffset>
            </wp:positionV>
            <wp:extent cx="102385" cy="297180"/>
            <wp:effectExtent l="0" t="0" r="0" b="7620"/>
            <wp:wrapNone/>
            <wp:docPr id="7" name="Image 7" descr="Une image contenant texte,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équipement électroniqu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38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304" w:rsidRPr="00BE5304">
        <w:rPr>
          <w:rFonts w:ascii="Frutiger Neue 1450 Pro Regular" w:hAnsi="Frutiger Neue 1450 Pro Regular"/>
          <w:lang w:val="de-DE"/>
        </w:rPr>
        <w:t xml:space="preserve">Für eine schnellere oder langsamere Abspielgeschwindigkeit </w:t>
      </w:r>
      <w:r w:rsidR="00BE5304" w:rsidRPr="00841C0B">
        <w:rPr>
          <w:rFonts w:ascii="Frutiger Neue 1450 Pro Regular" w:hAnsi="Frutiger Neue 1450 Pro Regular"/>
          <w:lang w:val="de-DE"/>
        </w:rPr>
        <w:t>drücke</w:t>
      </w:r>
      <w:r w:rsidR="00BE5304">
        <w:rPr>
          <w:rFonts w:ascii="Frutiger Neue 1450 Pro Regular" w:hAnsi="Frutiger Neue 1450 Pro Regular"/>
          <w:lang w:val="de-DE"/>
        </w:rPr>
        <w:t>n Sie auf</w:t>
      </w:r>
      <w:r w:rsidR="009955FA" w:rsidRPr="00BE5304">
        <w:rPr>
          <w:rFonts w:ascii="Frutiger Neue 1450 Pro Regular" w:hAnsi="Frutiger Neue 1450 Pro Regular"/>
          <w:lang w:val="de-DE"/>
        </w:rPr>
        <w:t xml:space="preserve"> 3</w:t>
      </w:r>
      <w:bookmarkEnd w:id="2"/>
    </w:p>
    <w:p w14:paraId="6B0D9B98" w14:textId="482AD569" w:rsidR="002B1148" w:rsidRPr="002B1148" w:rsidRDefault="002B1148" w:rsidP="002B1148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</w:p>
    <w:p w14:paraId="66AEC806" w14:textId="08409BD3" w:rsidR="00521455" w:rsidRPr="00B315FE" w:rsidRDefault="002B1148" w:rsidP="00521455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5920" behindDoc="0" locked="0" layoutInCell="1" allowOverlap="1" wp14:anchorId="5C11BE27" wp14:editId="5933E731">
            <wp:simplePos x="0" y="0"/>
            <wp:positionH relativeFrom="column">
              <wp:posOffset>1326515</wp:posOffset>
            </wp:positionH>
            <wp:positionV relativeFrom="paragraph">
              <wp:posOffset>279400</wp:posOffset>
            </wp:positionV>
            <wp:extent cx="152400" cy="23003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304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Einstellung der Uhrzeit</w:t>
      </w:r>
    </w:p>
    <w:p w14:paraId="3D8ADD83" w14:textId="604570FE" w:rsidR="00172D9F" w:rsidRPr="00B315FE" w:rsidRDefault="002D168C" w:rsidP="00172D9F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6944" behindDoc="0" locked="0" layoutInCell="1" allowOverlap="1" wp14:anchorId="640AD90B" wp14:editId="5F9EFD38">
            <wp:simplePos x="0" y="0"/>
            <wp:positionH relativeFrom="margin">
              <wp:posOffset>2764155</wp:posOffset>
            </wp:positionH>
            <wp:positionV relativeFrom="paragraph">
              <wp:posOffset>130810</wp:posOffset>
            </wp:positionV>
            <wp:extent cx="286071" cy="28829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>
        <w:rPr>
          <w:rFonts w:ascii="Frutiger Neue 1450 Pro Regular" w:hAnsi="Frutiger Neue 1450 Pro Regular"/>
          <w:lang w:val="de-DE"/>
        </w:rPr>
        <w:t xml:space="preserve">Halten Sie </w:t>
      </w:r>
      <w:r w:rsidR="00B315FE" w:rsidRPr="00B315FE">
        <w:rPr>
          <w:rFonts w:ascii="Frutiger Neue 1450 Pro Regular" w:hAnsi="Frutiger Neue 1450 Pro Regular"/>
          <w:lang w:val="de-DE"/>
        </w:rPr>
        <w:t xml:space="preserve">die Taste </w:t>
      </w:r>
      <w:r w:rsidR="001C0915">
        <w:rPr>
          <w:rFonts w:ascii="Frutiger Neue 1450 Pro Regular" w:hAnsi="Frutiger Neue 1450 Pro Regular"/>
          <w:lang w:val="de-DE"/>
        </w:rPr>
        <w:t xml:space="preserve">        </w:t>
      </w:r>
      <w:r w:rsidR="00B315FE">
        <w:rPr>
          <w:rFonts w:ascii="Frutiger Neue 1450 Pro Regular" w:hAnsi="Frutiger Neue 1450 Pro Regular"/>
          <w:lang w:val="de-DE"/>
        </w:rPr>
        <w:t>gedrückt.</w:t>
      </w:r>
    </w:p>
    <w:p w14:paraId="608C5019" w14:textId="335B3DB8" w:rsidR="00172D9F" w:rsidRPr="002D168C" w:rsidRDefault="002D168C" w:rsidP="00183D30">
      <w:pPr>
        <w:pStyle w:val="Textkrper"/>
        <w:tabs>
          <w:tab w:val="left" w:pos="3686"/>
        </w:tabs>
        <w:spacing w:after="120"/>
        <w:rPr>
          <w:rFonts w:ascii="Frutiger Neue 1450 Pro Regular" w:hAnsi="Frutiger Neue 1450 Pro Regular"/>
          <w:lang w:val="de-DE"/>
        </w:rPr>
      </w:pPr>
      <w:r w:rsidRPr="00121D94">
        <w:rPr>
          <w:lang w:val="de-DE" w:eastAsia="de-DE"/>
        </w:rPr>
        <w:t xml:space="preserve">Mit den Pfeiltasten nach </w:t>
      </w:r>
      <w:r w:rsidR="004643CE">
        <w:rPr>
          <w:lang w:val="de-DE" w:eastAsia="de-DE"/>
        </w:rPr>
        <w:t>o</w:t>
      </w:r>
      <w:r w:rsidRPr="00121D94">
        <w:rPr>
          <w:lang w:val="de-DE" w:eastAsia="de-DE"/>
        </w:rPr>
        <w:t xml:space="preserve">ben und </w:t>
      </w:r>
      <w:r w:rsidR="004643CE">
        <w:rPr>
          <w:lang w:val="de-DE" w:eastAsia="de-DE"/>
        </w:rPr>
        <w:t>u</w:t>
      </w:r>
      <w:r w:rsidRPr="00121D94">
        <w:rPr>
          <w:lang w:val="de-DE" w:eastAsia="de-DE"/>
        </w:rPr>
        <w:t xml:space="preserve">nten </w:t>
      </w:r>
      <w:r>
        <w:rPr>
          <w:lang w:val="de-DE" w:eastAsia="de-DE"/>
        </w:rPr>
        <w:t xml:space="preserve">         </w:t>
      </w:r>
      <w:r w:rsidRPr="00121D94">
        <w:rPr>
          <w:lang w:val="de-DE" w:eastAsia="de-DE"/>
        </w:rPr>
        <w:t xml:space="preserve">bewegen Sie sich durch das Menü. </w:t>
      </w:r>
      <w:r w:rsidR="002675E2" w:rsidRPr="002D168C">
        <w:rPr>
          <w:rFonts w:ascii="Frutiger Neue 1450 Pro Regular" w:hAnsi="Frutiger Neue 1450 Pro Regular"/>
          <w:lang w:val="de-DE"/>
        </w:rPr>
        <w:t xml:space="preserve"> </w:t>
      </w:r>
    </w:p>
    <w:p w14:paraId="20ACF3F6" w14:textId="46B17560" w:rsidR="007649ED" w:rsidRPr="00D4545D" w:rsidRDefault="002B1148" w:rsidP="00FF0FEF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bookmarkStart w:id="5" w:name="_Hlk128478864"/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0016" behindDoc="0" locked="0" layoutInCell="1" allowOverlap="1" wp14:anchorId="6A937CB8" wp14:editId="5D49AF2F">
            <wp:simplePos x="0" y="0"/>
            <wp:positionH relativeFrom="margin">
              <wp:posOffset>4476750</wp:posOffset>
            </wp:positionH>
            <wp:positionV relativeFrom="paragraph">
              <wp:posOffset>393700</wp:posOffset>
            </wp:positionV>
            <wp:extent cx="286071" cy="288290"/>
            <wp:effectExtent l="0" t="0" r="0" b="0"/>
            <wp:wrapNone/>
            <wp:docPr id="11" name="Image 11" descr="Une image contenant mus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us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7968" behindDoc="0" locked="0" layoutInCell="1" allowOverlap="1" wp14:anchorId="7A8C9E49" wp14:editId="2E8CED0F">
            <wp:simplePos x="0" y="0"/>
            <wp:positionH relativeFrom="margin">
              <wp:posOffset>488950</wp:posOffset>
            </wp:positionH>
            <wp:positionV relativeFrom="paragraph">
              <wp:posOffset>161925</wp:posOffset>
            </wp:positionV>
            <wp:extent cx="285750" cy="289221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5D" w:rsidRPr="00D4545D">
        <w:rPr>
          <w:rFonts w:ascii="Frutiger Neue 1450 Pro Regular" w:hAnsi="Frutiger Neue 1450 Pro Regular"/>
          <w:lang w:val="de-DE"/>
        </w:rPr>
        <w:t xml:space="preserve">Wählen Sie </w:t>
      </w:r>
      <w:r w:rsidR="006344A0">
        <w:rPr>
          <w:rFonts w:ascii="Frutiger Neue 1450 Pro Regular" w:hAnsi="Frutiger Neue 1450 Pro Regular"/>
          <w:lang w:val="de-DE"/>
        </w:rPr>
        <w:t>„</w:t>
      </w:r>
      <w:r w:rsidR="00D4545D" w:rsidRPr="00D4545D">
        <w:rPr>
          <w:lang w:val="de-DE" w:eastAsia="de-DE"/>
        </w:rPr>
        <w:t>Uhrzeit einstellen</w:t>
      </w:r>
      <w:r w:rsidR="006344A0">
        <w:rPr>
          <w:rFonts w:ascii="Frutiger Neue 1450 Pro Regular" w:hAnsi="Frutiger Neue 1450 Pro Regular"/>
          <w:lang w:val="de-DE"/>
        </w:rPr>
        <w:t>“</w:t>
      </w:r>
      <w:r w:rsidR="00D4545D" w:rsidRPr="00D4545D">
        <w:rPr>
          <w:rFonts w:ascii="Frutiger Neue 1450 Pro Regular" w:hAnsi="Frutiger Neue 1450 Pro Regular"/>
          <w:lang w:val="de-DE"/>
        </w:rPr>
        <w:t> und bestätigen mit de</w:t>
      </w:r>
      <w:r w:rsidR="00D4545D">
        <w:rPr>
          <w:rFonts w:ascii="Frutiger Neue 1450 Pro Regular" w:hAnsi="Frutiger Neue 1450 Pro Regular"/>
          <w:lang w:val="de-DE"/>
        </w:rPr>
        <w:t xml:space="preserve">r Pfeiltaste nach Rechts </w:t>
      </w:r>
    </w:p>
    <w:p w14:paraId="6BD84B5D" w14:textId="2A9BD3CC" w:rsidR="00FF0FEF" w:rsidRPr="00D4545D" w:rsidRDefault="002B1148" w:rsidP="00521455">
      <w:pPr>
        <w:pStyle w:val="Textkrper"/>
        <w:tabs>
          <w:tab w:val="left" w:pos="3828"/>
        </w:tabs>
        <w:rPr>
          <w:rFonts w:ascii="Frutiger Neue 1450 Pro Regular" w:hAnsi="Frutiger Neue 1450 Pro Regular"/>
          <w:lang w:val="de-DE"/>
        </w:rPr>
      </w:pPr>
      <w:bookmarkStart w:id="6" w:name="_Hlk128478969"/>
      <w:bookmarkEnd w:id="5"/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4112" behindDoc="0" locked="0" layoutInCell="1" allowOverlap="1" wp14:anchorId="0EEC67FA" wp14:editId="22A27DBB">
            <wp:simplePos x="0" y="0"/>
            <wp:positionH relativeFrom="margin">
              <wp:posOffset>3322320</wp:posOffset>
            </wp:positionH>
            <wp:positionV relativeFrom="paragraph">
              <wp:posOffset>424180</wp:posOffset>
            </wp:positionV>
            <wp:extent cx="285750" cy="288925"/>
            <wp:effectExtent l="0" t="0" r="0" b="0"/>
            <wp:wrapNone/>
            <wp:docPr id="13" name="Image 1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2064" behindDoc="0" locked="0" layoutInCell="1" allowOverlap="1" wp14:anchorId="4D21FFC0" wp14:editId="42D8368C">
            <wp:simplePos x="0" y="0"/>
            <wp:positionH relativeFrom="column">
              <wp:posOffset>2995295</wp:posOffset>
            </wp:positionH>
            <wp:positionV relativeFrom="paragraph">
              <wp:posOffset>139700</wp:posOffset>
            </wp:positionV>
            <wp:extent cx="285750" cy="288925"/>
            <wp:effectExtent l="0" t="0" r="0" b="0"/>
            <wp:wrapNone/>
            <wp:docPr id="12" name="Image 1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ab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5D" w:rsidRPr="00D4545D">
        <w:rPr>
          <w:rFonts w:ascii="Frutiger Neue 1450 Pro Regular" w:hAnsi="Frutiger Neue 1450 Pro Regular"/>
          <w:lang w:val="de-DE"/>
        </w:rPr>
        <w:t xml:space="preserve">Geben Sie die </w:t>
      </w:r>
      <w:r w:rsidR="00D4545D">
        <w:rPr>
          <w:rFonts w:ascii="Frutiger Neue 1450 Pro Regular" w:hAnsi="Frutiger Neue 1450 Pro Regular"/>
          <w:lang w:val="de-DE"/>
        </w:rPr>
        <w:t>Stunden</w:t>
      </w:r>
      <w:r w:rsidR="00D4545D" w:rsidRPr="00D4545D">
        <w:rPr>
          <w:rFonts w:ascii="Frutiger Neue 1450 Pro Regular" w:hAnsi="Frutiger Neue 1450 Pro Regular"/>
          <w:lang w:val="de-DE"/>
        </w:rPr>
        <w:t xml:space="preserve"> mit den Pfei</w:t>
      </w:r>
      <w:r w:rsidR="00D4545D">
        <w:rPr>
          <w:rFonts w:ascii="Frutiger Neue 1450 Pro Regular" w:hAnsi="Frutiger Neue 1450 Pro Regular"/>
          <w:lang w:val="de-DE"/>
        </w:rPr>
        <w:t xml:space="preserve">ltasten nach </w:t>
      </w:r>
      <w:r w:rsidR="004643CE">
        <w:rPr>
          <w:rFonts w:ascii="Frutiger Neue 1450 Pro Regular" w:hAnsi="Frutiger Neue 1450 Pro Regular"/>
          <w:lang w:val="de-DE"/>
        </w:rPr>
        <w:t>u</w:t>
      </w:r>
      <w:r w:rsidR="00D4545D">
        <w:rPr>
          <w:rFonts w:ascii="Frutiger Neue 1450 Pro Regular" w:hAnsi="Frutiger Neue 1450 Pro Regular"/>
          <w:lang w:val="de-DE"/>
        </w:rPr>
        <w:t xml:space="preserve">nten und </w:t>
      </w:r>
      <w:r w:rsidR="004643CE">
        <w:rPr>
          <w:rFonts w:ascii="Frutiger Neue 1450 Pro Regular" w:hAnsi="Frutiger Neue 1450 Pro Regular"/>
          <w:lang w:val="de-DE"/>
        </w:rPr>
        <w:t>o</w:t>
      </w:r>
      <w:r w:rsidR="00D4545D">
        <w:rPr>
          <w:rFonts w:ascii="Frutiger Neue 1450 Pro Regular" w:hAnsi="Frutiger Neue 1450 Pro Regular"/>
          <w:lang w:val="de-DE"/>
        </w:rPr>
        <w:t>ben ein            und</w:t>
      </w:r>
      <w:r w:rsidR="00FF0FEF" w:rsidRPr="00D4545D">
        <w:rPr>
          <w:rFonts w:ascii="Frutiger Neue 1450 Pro Regular" w:hAnsi="Frutiger Neue 1450 Pro Regular"/>
          <w:lang w:val="de-DE"/>
        </w:rPr>
        <w:t xml:space="preserve"> </w:t>
      </w:r>
      <w:r w:rsidR="00D4545D">
        <w:rPr>
          <w:rFonts w:ascii="Frutiger Neue 1450 Pro Regular" w:hAnsi="Frutiger Neue 1450 Pro Regular"/>
          <w:lang w:val="de-DE"/>
        </w:rPr>
        <w:t>bestätigen</w:t>
      </w:r>
      <w:r w:rsidR="00FF0FEF" w:rsidRPr="00D4545D">
        <w:rPr>
          <w:rFonts w:ascii="Frutiger Neue 1450 Pro Regular" w:hAnsi="Frutiger Neue 1450 Pro Regular"/>
          <w:lang w:val="de-DE"/>
        </w:rPr>
        <w:t xml:space="preserve"> </w:t>
      </w:r>
      <w:r w:rsidR="00D4545D" w:rsidRPr="00D4545D">
        <w:rPr>
          <w:rFonts w:ascii="Frutiger Neue 1450 Pro Regular" w:hAnsi="Frutiger Neue 1450 Pro Regular"/>
          <w:lang w:val="de-DE"/>
        </w:rPr>
        <w:t>mit de</w:t>
      </w:r>
      <w:r w:rsidR="00D4545D">
        <w:rPr>
          <w:rFonts w:ascii="Frutiger Neue 1450 Pro Regular" w:hAnsi="Frutiger Neue 1450 Pro Regular"/>
          <w:lang w:val="de-DE"/>
        </w:rPr>
        <w:t>r Pfeiltaste nach Rechts</w:t>
      </w:r>
      <w:r>
        <w:rPr>
          <w:rFonts w:ascii="Frutiger Neue 1450 Pro Regular" w:hAnsi="Frutiger Neue 1450 Pro Regular"/>
          <w:lang w:val="de-DE"/>
        </w:rPr>
        <w:t xml:space="preserve">           .</w:t>
      </w:r>
    </w:p>
    <w:bookmarkEnd w:id="6"/>
    <w:p w14:paraId="5C589661" w14:textId="467CAAD2" w:rsidR="00FF0FEF" w:rsidRPr="00D4545D" w:rsidRDefault="002B1148" w:rsidP="00FF0FEF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6160" behindDoc="0" locked="0" layoutInCell="1" allowOverlap="1" wp14:anchorId="6731F93A" wp14:editId="318611F0">
            <wp:simplePos x="0" y="0"/>
            <wp:positionH relativeFrom="column">
              <wp:posOffset>255270</wp:posOffset>
            </wp:positionH>
            <wp:positionV relativeFrom="paragraph">
              <wp:posOffset>202565</wp:posOffset>
            </wp:positionV>
            <wp:extent cx="152400" cy="230038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45D" w:rsidRPr="00D4545D">
        <w:rPr>
          <w:rFonts w:ascii="Frutiger Neue 1450 Pro Regular" w:hAnsi="Frutiger Neue 1450 Pro Regular"/>
          <w:lang w:val="de-DE"/>
        </w:rPr>
        <w:t xml:space="preserve">Zur Einstellung der Minuten </w:t>
      </w:r>
      <w:r w:rsidR="00D4545D">
        <w:rPr>
          <w:rFonts w:ascii="Frutiger Neue 1450 Pro Regular" w:hAnsi="Frutiger Neue 1450 Pro Regular"/>
          <w:lang w:val="de-DE"/>
        </w:rPr>
        <w:t>gehen Sie ebenso vor</w:t>
      </w:r>
      <w:r w:rsidR="005F559A" w:rsidRPr="00D4545D">
        <w:rPr>
          <w:rFonts w:ascii="Frutiger Neue 1450 Pro Regular" w:hAnsi="Frutiger Neue 1450 Pro Regular"/>
          <w:lang w:val="de-DE"/>
        </w:rPr>
        <w:t xml:space="preserve"> </w:t>
      </w:r>
      <w:r w:rsidR="00980AE4" w:rsidRPr="00D4545D">
        <w:rPr>
          <w:rFonts w:ascii="Frutiger Neue 1450 Pro Regular" w:hAnsi="Frutiger Neue 1450 Pro Regular"/>
          <w:lang w:val="de-DE"/>
        </w:rPr>
        <w:t xml:space="preserve">          </w:t>
      </w:r>
      <w:r w:rsidR="00D4545D">
        <w:rPr>
          <w:rFonts w:ascii="Frutiger Neue 1450 Pro Regular" w:hAnsi="Frutiger Neue 1450 Pro Regular"/>
          <w:lang w:val="de-DE"/>
        </w:rPr>
        <w:t xml:space="preserve"> und drücken auf </w:t>
      </w:r>
      <w:r w:rsidR="00980AE4" w:rsidRPr="00D4545D">
        <w:rPr>
          <w:rFonts w:ascii="Frutiger Neue 1450 Pro Regular" w:hAnsi="Frutiger Neue 1450 Pro Regular"/>
          <w:lang w:val="de-DE"/>
        </w:rPr>
        <w:t xml:space="preserve">      </w:t>
      </w:r>
      <w:r w:rsidR="00D4545D">
        <w:rPr>
          <w:rFonts w:ascii="Frutiger Neue 1450 Pro Regular" w:hAnsi="Frutiger Neue 1450 Pro Regular"/>
          <w:lang w:val="de-DE"/>
        </w:rPr>
        <w:t>zum Verlassen des Untermenüs.</w:t>
      </w:r>
    </w:p>
    <w:p w14:paraId="3695D0EB" w14:textId="6A3BA450" w:rsidR="00980AE4" w:rsidRPr="00D4545D" w:rsidRDefault="0009409E" w:rsidP="00980AE4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704832" behindDoc="0" locked="0" layoutInCell="1" allowOverlap="1" wp14:anchorId="2B589F93" wp14:editId="607A7762">
            <wp:simplePos x="0" y="0"/>
            <wp:positionH relativeFrom="column">
              <wp:posOffset>1364615</wp:posOffset>
            </wp:positionH>
            <wp:positionV relativeFrom="paragraph">
              <wp:posOffset>249555</wp:posOffset>
            </wp:positionV>
            <wp:extent cx="152400" cy="229870"/>
            <wp:effectExtent l="0" t="0" r="0" b="0"/>
            <wp:wrapNone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45D" w:rsidRPr="00D4545D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Einstellung des Datums</w:t>
      </w:r>
    </w:p>
    <w:p w14:paraId="698EC520" w14:textId="3495B26C" w:rsidR="00D4545D" w:rsidRPr="00B315FE" w:rsidRDefault="00D4545D" w:rsidP="00D4545D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705856" behindDoc="0" locked="0" layoutInCell="1" allowOverlap="1" wp14:anchorId="252D5470" wp14:editId="7E1BA74D">
            <wp:simplePos x="0" y="0"/>
            <wp:positionH relativeFrom="margin">
              <wp:posOffset>2756535</wp:posOffset>
            </wp:positionH>
            <wp:positionV relativeFrom="paragraph">
              <wp:posOffset>191770</wp:posOffset>
            </wp:positionV>
            <wp:extent cx="286071" cy="288290"/>
            <wp:effectExtent l="0" t="0" r="0" b="0"/>
            <wp:wrapNone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>
        <w:rPr>
          <w:rFonts w:ascii="Frutiger Neue 1450 Pro Regular" w:hAnsi="Frutiger Neue 1450 Pro Regular"/>
          <w:lang w:val="de-DE"/>
        </w:rPr>
        <w:t>Halten</w:t>
      </w:r>
      <w:r w:rsidRPr="00B315FE">
        <w:rPr>
          <w:rFonts w:ascii="Frutiger Neue 1450 Pro Regular" w:hAnsi="Frutiger Neue 1450 Pro Regular"/>
          <w:lang w:val="de-DE"/>
        </w:rPr>
        <w:t xml:space="preserve"> Sie die Taste </w:t>
      </w:r>
      <w:r>
        <w:rPr>
          <w:rFonts w:ascii="Frutiger Neue 1450 Pro Regular" w:hAnsi="Frutiger Neue 1450 Pro Regular"/>
          <w:lang w:val="de-DE"/>
        </w:rPr>
        <w:t xml:space="preserve">         gedrückt.</w:t>
      </w:r>
    </w:p>
    <w:p w14:paraId="5CD35257" w14:textId="53F4D799" w:rsidR="00D4545D" w:rsidRPr="002D168C" w:rsidRDefault="00D4545D" w:rsidP="00D4545D">
      <w:pPr>
        <w:pStyle w:val="Textkrper"/>
        <w:tabs>
          <w:tab w:val="left" w:pos="3686"/>
        </w:tabs>
        <w:spacing w:after="120"/>
        <w:rPr>
          <w:rFonts w:ascii="Frutiger Neue 1450 Pro Regular" w:hAnsi="Frutiger Neue 1450 Pro Regular"/>
          <w:lang w:val="de-DE"/>
        </w:rPr>
      </w:pPr>
      <w:r w:rsidRPr="00121D94">
        <w:rPr>
          <w:lang w:val="de-DE" w:eastAsia="de-DE"/>
        </w:rPr>
        <w:t xml:space="preserve">Mit den Pfeiltasten nach </w:t>
      </w:r>
      <w:r w:rsidR="004643CE">
        <w:rPr>
          <w:lang w:val="de-DE" w:eastAsia="de-DE"/>
        </w:rPr>
        <w:t>o</w:t>
      </w:r>
      <w:r w:rsidRPr="00121D94">
        <w:rPr>
          <w:lang w:val="de-DE" w:eastAsia="de-DE"/>
        </w:rPr>
        <w:t xml:space="preserve">ben und </w:t>
      </w:r>
      <w:r w:rsidR="004643CE">
        <w:rPr>
          <w:lang w:val="de-DE" w:eastAsia="de-DE"/>
        </w:rPr>
        <w:t>u</w:t>
      </w:r>
      <w:r w:rsidRPr="00121D94">
        <w:rPr>
          <w:lang w:val="de-DE" w:eastAsia="de-DE"/>
        </w:rPr>
        <w:t xml:space="preserve">nten </w:t>
      </w:r>
      <w:r>
        <w:rPr>
          <w:lang w:val="de-DE" w:eastAsia="de-DE"/>
        </w:rPr>
        <w:t xml:space="preserve">         </w:t>
      </w:r>
      <w:r w:rsidRPr="00121D94">
        <w:rPr>
          <w:lang w:val="de-DE" w:eastAsia="de-DE"/>
        </w:rPr>
        <w:t xml:space="preserve">bewegen Sie sich durch das Menü. </w:t>
      </w:r>
      <w:r w:rsidRPr="002D168C">
        <w:rPr>
          <w:rFonts w:ascii="Frutiger Neue 1450 Pro Regular" w:hAnsi="Frutiger Neue 1450 Pro Regular"/>
          <w:lang w:val="de-DE"/>
        </w:rPr>
        <w:t xml:space="preserve"> </w:t>
      </w:r>
    </w:p>
    <w:p w14:paraId="4A1118B3" w14:textId="16BCF887" w:rsidR="002B1148" w:rsidRDefault="002B1148" w:rsidP="002B1148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715072" behindDoc="0" locked="0" layoutInCell="1" allowOverlap="1" wp14:anchorId="69BB9D02" wp14:editId="449738C4">
            <wp:simplePos x="0" y="0"/>
            <wp:positionH relativeFrom="margin">
              <wp:posOffset>502920</wp:posOffset>
            </wp:positionH>
            <wp:positionV relativeFrom="paragraph">
              <wp:posOffset>135255</wp:posOffset>
            </wp:positionV>
            <wp:extent cx="285750" cy="289221"/>
            <wp:effectExtent l="0" t="0" r="0" b="0"/>
            <wp:wrapNone/>
            <wp:docPr id="3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 w:rsidRPr="00D4545D">
        <w:rPr>
          <w:rFonts w:ascii="Frutiger Neue 1450 Pro Regular" w:hAnsi="Frutiger Neue 1450 Pro Regular"/>
          <w:lang w:val="de-DE"/>
        </w:rPr>
        <w:t xml:space="preserve">Wählen Sie </w:t>
      </w:r>
      <w:r w:rsidR="0009409E">
        <w:rPr>
          <w:rFonts w:ascii="Frutiger Neue 1450 Pro Regular" w:hAnsi="Frutiger Neue 1450 Pro Regular"/>
          <w:lang w:val="de-DE"/>
        </w:rPr>
        <w:t>„</w:t>
      </w:r>
      <w:r w:rsidR="0009409E">
        <w:rPr>
          <w:lang w:val="de-DE" w:eastAsia="de-DE"/>
        </w:rPr>
        <w:t>Datum</w:t>
      </w:r>
      <w:r w:rsidR="0009409E" w:rsidRPr="00D4545D">
        <w:rPr>
          <w:lang w:val="de-DE" w:eastAsia="de-DE"/>
        </w:rPr>
        <w:t xml:space="preserve"> einstellen</w:t>
      </w:r>
      <w:r w:rsidR="0009409E">
        <w:rPr>
          <w:rFonts w:ascii="Frutiger Neue 1450 Pro Regular" w:hAnsi="Frutiger Neue 1450 Pro Regular"/>
          <w:lang w:val="de-DE"/>
        </w:rPr>
        <w:t>“</w:t>
      </w:r>
      <w:r w:rsidR="0009409E" w:rsidRPr="00D4545D">
        <w:rPr>
          <w:rFonts w:ascii="Frutiger Neue 1450 Pro Regular" w:hAnsi="Frutiger Neue 1450 Pro Regular"/>
          <w:lang w:val="de-DE"/>
        </w:rPr>
        <w:t> und bestätigen mit de</w:t>
      </w:r>
      <w:r w:rsidR="0009409E">
        <w:rPr>
          <w:rFonts w:ascii="Frutiger Neue 1450 Pro Regular" w:hAnsi="Frutiger Neue 1450 Pro Regular"/>
          <w:lang w:val="de-DE"/>
        </w:rPr>
        <w:t>r Pfeiltaste nach Rechts</w:t>
      </w:r>
      <w:r>
        <w:rPr>
          <w:rFonts w:ascii="Frutiger Neue 1450 Pro Regular" w:hAnsi="Frutiger Neue 1450 Pro Regular"/>
          <w:lang w:val="de-DE"/>
        </w:rPr>
        <w:t xml:space="preserve">           .</w:t>
      </w:r>
    </w:p>
    <w:p w14:paraId="400CFAD8" w14:textId="399879E2" w:rsidR="00980AE4" w:rsidRPr="0009409E" w:rsidRDefault="002B1148" w:rsidP="002B1148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81280" behindDoc="0" locked="0" layoutInCell="1" allowOverlap="1" wp14:anchorId="280BC00E" wp14:editId="7641ACAA">
            <wp:simplePos x="0" y="0"/>
            <wp:positionH relativeFrom="margin">
              <wp:posOffset>4274820</wp:posOffset>
            </wp:positionH>
            <wp:positionV relativeFrom="paragraph">
              <wp:posOffset>217805</wp:posOffset>
            </wp:positionV>
            <wp:extent cx="286071" cy="288290"/>
            <wp:effectExtent l="0" t="0" r="0" b="0"/>
            <wp:wrapNone/>
            <wp:docPr id="19" name="Image 19" descr="Une image contenant mus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us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71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 w:rsidRPr="0009409E">
        <w:rPr>
          <w:rFonts w:ascii="Frutiger Neue 1450 Pro Regular" w:hAnsi="Frutiger Neue 1450 Pro Regular"/>
          <w:lang w:val="de-DE"/>
        </w:rPr>
        <w:t>Die Einstellungen erfolgen in der Reihenfolge Jahr/Monat/</w:t>
      </w:r>
      <w:r w:rsidR="0009409E">
        <w:rPr>
          <w:rFonts w:ascii="Frutiger Neue 1450 Pro Regular" w:hAnsi="Frutiger Neue 1450 Pro Regular"/>
          <w:lang w:val="de-DE"/>
        </w:rPr>
        <w:t>Tag.</w:t>
      </w:r>
    </w:p>
    <w:p w14:paraId="2C297C9B" w14:textId="761BCB48" w:rsidR="00980AE4" w:rsidRPr="0009409E" w:rsidRDefault="002B1148" w:rsidP="00980AE4">
      <w:pPr>
        <w:pStyle w:val="Textkrper"/>
        <w:tabs>
          <w:tab w:val="left" w:pos="3828"/>
        </w:tabs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709952" behindDoc="0" locked="0" layoutInCell="1" allowOverlap="1" wp14:anchorId="5F36F7E6" wp14:editId="605E3D3C">
            <wp:simplePos x="0" y="0"/>
            <wp:positionH relativeFrom="margin">
              <wp:posOffset>3018790</wp:posOffset>
            </wp:positionH>
            <wp:positionV relativeFrom="paragraph">
              <wp:posOffset>161290</wp:posOffset>
            </wp:positionV>
            <wp:extent cx="285750" cy="289221"/>
            <wp:effectExtent l="0" t="0" r="0" b="0"/>
            <wp:wrapNone/>
            <wp:docPr id="3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9E" w:rsidRPr="00D4545D">
        <w:rPr>
          <w:rFonts w:ascii="Frutiger Neue 1450 Pro Regular" w:hAnsi="Frutiger Neue 1450 Pro Regular"/>
          <w:lang w:val="de-DE"/>
        </w:rPr>
        <w:t xml:space="preserve">Geben Sie </w:t>
      </w:r>
      <w:r w:rsidR="0009409E">
        <w:rPr>
          <w:rFonts w:ascii="Frutiger Neue 1450 Pro Regular" w:hAnsi="Frutiger Neue 1450 Pro Regular"/>
          <w:lang w:val="de-DE"/>
        </w:rPr>
        <w:t>das Jahr mit den</w:t>
      </w:r>
      <w:r w:rsidR="0009409E" w:rsidRPr="00D4545D">
        <w:rPr>
          <w:rFonts w:ascii="Frutiger Neue 1450 Pro Regular" w:hAnsi="Frutiger Neue 1450 Pro Regular"/>
          <w:lang w:val="de-DE"/>
        </w:rPr>
        <w:t xml:space="preserve"> Pfei</w:t>
      </w:r>
      <w:r w:rsidR="0009409E">
        <w:rPr>
          <w:rFonts w:ascii="Frutiger Neue 1450 Pro Regular" w:hAnsi="Frutiger Neue 1450 Pro Regular"/>
          <w:lang w:val="de-DE"/>
        </w:rPr>
        <w:t xml:space="preserve">ltasten nach </w:t>
      </w:r>
      <w:r w:rsidR="004643CE">
        <w:rPr>
          <w:rFonts w:ascii="Frutiger Neue 1450 Pro Regular" w:hAnsi="Frutiger Neue 1450 Pro Regular"/>
          <w:lang w:val="de-DE"/>
        </w:rPr>
        <w:t>u</w:t>
      </w:r>
      <w:r w:rsidR="0009409E">
        <w:rPr>
          <w:rFonts w:ascii="Frutiger Neue 1450 Pro Regular" w:hAnsi="Frutiger Neue 1450 Pro Regular"/>
          <w:lang w:val="de-DE"/>
        </w:rPr>
        <w:t xml:space="preserve">nten und </w:t>
      </w:r>
      <w:r w:rsidR="004643CE">
        <w:rPr>
          <w:rFonts w:ascii="Frutiger Neue 1450 Pro Regular" w:hAnsi="Frutiger Neue 1450 Pro Regular"/>
          <w:lang w:val="de-DE"/>
        </w:rPr>
        <w:t>o</w:t>
      </w:r>
      <w:r w:rsidR="0009409E">
        <w:rPr>
          <w:rFonts w:ascii="Frutiger Neue 1450 Pro Regular" w:hAnsi="Frutiger Neue 1450 Pro Regular"/>
          <w:lang w:val="de-DE"/>
        </w:rPr>
        <w:t>ben ein            und</w:t>
      </w:r>
      <w:r>
        <w:rPr>
          <w:rFonts w:ascii="Frutiger Neue 1450 Pro Regular" w:hAnsi="Frutiger Neue 1450 Pro Regular"/>
          <w:lang w:val="de-DE"/>
        </w:rPr>
        <w:t xml:space="preserve"> </w:t>
      </w:r>
      <w:r w:rsidR="0009409E">
        <w:rPr>
          <w:rFonts w:ascii="Frutiger Neue 1450 Pro Regular" w:hAnsi="Frutiger Neue 1450 Pro Regular"/>
          <w:lang w:val="de-DE"/>
        </w:rPr>
        <w:t>bestätigen</w:t>
      </w:r>
      <w:r w:rsidR="0009409E" w:rsidRPr="00D4545D">
        <w:rPr>
          <w:rFonts w:ascii="Frutiger Neue 1450 Pro Regular" w:hAnsi="Frutiger Neue 1450 Pro Regular"/>
          <w:lang w:val="de-DE"/>
        </w:rPr>
        <w:t xml:space="preserve"> mit de</w:t>
      </w:r>
      <w:r w:rsidR="0009409E">
        <w:rPr>
          <w:rFonts w:ascii="Frutiger Neue 1450 Pro Regular" w:hAnsi="Frutiger Neue 1450 Pro Regular"/>
          <w:lang w:val="de-DE"/>
        </w:rPr>
        <w:t>r Pfeiltaste nach Rechts</w:t>
      </w:r>
      <w:r>
        <w:rPr>
          <w:rFonts w:ascii="Frutiger Neue 1450 Pro Regular" w:hAnsi="Frutiger Neue 1450 Pro Regular"/>
          <w:lang w:val="de-DE"/>
        </w:rPr>
        <w:t xml:space="preserve">           .</w:t>
      </w:r>
    </w:p>
    <w:p w14:paraId="6B5F5080" w14:textId="3BD3BB53" w:rsidR="0009409E" w:rsidRPr="00D4545D" w:rsidRDefault="002B1148" w:rsidP="0009409E">
      <w:pPr>
        <w:pStyle w:val="Textkrper"/>
        <w:tabs>
          <w:tab w:val="left" w:pos="3828"/>
        </w:tabs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713024" behindDoc="0" locked="0" layoutInCell="1" allowOverlap="1" wp14:anchorId="3D3A2678" wp14:editId="7C12725C">
            <wp:simplePos x="0" y="0"/>
            <wp:positionH relativeFrom="column">
              <wp:posOffset>838200</wp:posOffset>
            </wp:positionH>
            <wp:positionV relativeFrom="paragraph">
              <wp:posOffset>182880</wp:posOffset>
            </wp:positionV>
            <wp:extent cx="152400" cy="230038"/>
            <wp:effectExtent l="0" t="0" r="0" b="0"/>
            <wp:wrapNone/>
            <wp:docPr id="3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09E" w:rsidRPr="00D4545D">
        <w:rPr>
          <w:rFonts w:ascii="Frutiger Neue 1450 Pro Regular" w:hAnsi="Frutiger Neue 1450 Pro Regular"/>
          <w:lang w:val="de-DE"/>
        </w:rPr>
        <w:t xml:space="preserve">Zur Einstellung </w:t>
      </w:r>
      <w:r w:rsidR="0009409E">
        <w:rPr>
          <w:rFonts w:ascii="Frutiger Neue 1450 Pro Regular" w:hAnsi="Frutiger Neue 1450 Pro Regular"/>
          <w:lang w:val="de-DE"/>
        </w:rPr>
        <w:t>des Monats und des Tages</w:t>
      </w:r>
      <w:r w:rsidR="0009409E" w:rsidRPr="00D4545D">
        <w:rPr>
          <w:rFonts w:ascii="Frutiger Neue 1450 Pro Regular" w:hAnsi="Frutiger Neue 1450 Pro Regular"/>
          <w:lang w:val="de-DE"/>
        </w:rPr>
        <w:t xml:space="preserve"> </w:t>
      </w:r>
      <w:r w:rsidR="0009409E">
        <w:rPr>
          <w:rFonts w:ascii="Frutiger Neue 1450 Pro Regular" w:hAnsi="Frutiger Neue 1450 Pro Regular"/>
          <w:lang w:val="de-DE"/>
        </w:rPr>
        <w:t>gehen Sie ebenso vor</w:t>
      </w:r>
      <w:r w:rsidR="0009409E" w:rsidRPr="00D4545D">
        <w:rPr>
          <w:rFonts w:ascii="Frutiger Neue 1450 Pro Regular" w:hAnsi="Frutiger Neue 1450 Pro Regular"/>
          <w:lang w:val="de-DE"/>
        </w:rPr>
        <w:t xml:space="preserve"> </w:t>
      </w:r>
      <w:r w:rsidR="0009409E">
        <w:rPr>
          <w:rFonts w:ascii="Frutiger Neue 1450 Pro Regular" w:hAnsi="Frutiger Neue 1450 Pro Regular"/>
          <w:lang w:val="de-DE"/>
        </w:rPr>
        <w:t xml:space="preserve">und drücken auf </w:t>
      </w:r>
      <w:r w:rsidR="0009409E" w:rsidRPr="00D4545D">
        <w:rPr>
          <w:rFonts w:ascii="Frutiger Neue 1450 Pro Regular" w:hAnsi="Frutiger Neue 1450 Pro Regular"/>
          <w:lang w:val="de-DE"/>
        </w:rPr>
        <w:t xml:space="preserve">      </w:t>
      </w:r>
      <w:r w:rsidR="0009409E">
        <w:rPr>
          <w:rFonts w:ascii="Frutiger Neue 1450 Pro Regular" w:hAnsi="Frutiger Neue 1450 Pro Regular"/>
          <w:lang w:val="de-DE"/>
        </w:rPr>
        <w:t>zum Verlassen des Untermenüs.</w:t>
      </w:r>
    </w:p>
    <w:p w14:paraId="6BDF57CD" w14:textId="707E1898" w:rsidR="00BB7297" w:rsidRPr="0009409E" w:rsidRDefault="0009409E" w:rsidP="00BB7297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09409E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Verwendung der Lesezeichen</w:t>
      </w:r>
    </w:p>
    <w:p w14:paraId="01F5F5A6" w14:textId="4B329FAE" w:rsidR="007307C8" w:rsidRPr="00B874C6" w:rsidRDefault="0009409E" w:rsidP="00ED6DF5">
      <w:pPr>
        <w:pStyle w:val="Textkrper"/>
        <w:tabs>
          <w:tab w:val="left" w:pos="3828"/>
        </w:tabs>
        <w:rPr>
          <w:rFonts w:ascii="Frutiger Neue 1450 Pro Regular" w:hAnsi="Frutiger Neue 1450 Pro Regular"/>
          <w:szCs w:val="22"/>
          <w:lang w:val="de-DE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85376" behindDoc="0" locked="0" layoutInCell="1" allowOverlap="1" wp14:anchorId="7E76ED4F" wp14:editId="5FC11B06">
            <wp:simplePos x="0" y="0"/>
            <wp:positionH relativeFrom="column">
              <wp:posOffset>3303270</wp:posOffset>
            </wp:positionH>
            <wp:positionV relativeFrom="paragraph">
              <wp:posOffset>170180</wp:posOffset>
            </wp:positionV>
            <wp:extent cx="285750" cy="25146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09E">
        <w:rPr>
          <w:rFonts w:ascii="Frutiger Neue 1450 Pro Regular" w:hAnsi="Frutiger Neue 1450 Pro Regular"/>
          <w:b/>
          <w:bCs/>
          <w:szCs w:val="22"/>
          <w:lang w:val="de-DE"/>
        </w:rPr>
        <w:t xml:space="preserve">Lesezeichen </w:t>
      </w:r>
      <w:r>
        <w:rPr>
          <w:rFonts w:ascii="Frutiger Neue 1450 Pro Regular" w:hAnsi="Frutiger Neue 1450 Pro Regular"/>
          <w:b/>
          <w:bCs/>
          <w:szCs w:val="22"/>
          <w:lang w:val="de-DE"/>
        </w:rPr>
        <w:t>setzen</w:t>
      </w:r>
      <w:r w:rsidR="007307C8" w:rsidRPr="0009409E">
        <w:rPr>
          <w:rFonts w:ascii="Frutiger Neue 1450 Pro Regular" w:hAnsi="Frutiger Neue 1450 Pro Regular"/>
          <w:szCs w:val="22"/>
          <w:lang w:val="de-DE"/>
        </w:rPr>
        <w:br/>
      </w:r>
      <w:r>
        <w:rPr>
          <w:rFonts w:ascii="Frutiger Neue 1450 Pro Regular" w:hAnsi="Frutiger Neue 1450 Pro Regular"/>
          <w:lang w:val="de-DE"/>
        </w:rPr>
        <w:t xml:space="preserve">Zum Setzen eines Lesezeichens halten </w:t>
      </w:r>
      <w:r w:rsidRPr="00B315FE">
        <w:rPr>
          <w:rFonts w:ascii="Frutiger Neue 1450 Pro Regular" w:hAnsi="Frutiger Neue 1450 Pro Regular"/>
          <w:lang w:val="de-DE"/>
        </w:rPr>
        <w:t xml:space="preserve">Sie die Taste </w:t>
      </w:r>
      <w:r>
        <w:rPr>
          <w:rFonts w:ascii="Frutiger Neue 1450 Pro Regular" w:hAnsi="Frutiger Neue 1450 Pro Regular"/>
          <w:lang w:val="de-DE"/>
        </w:rPr>
        <w:t xml:space="preserve">         gedrückt</w:t>
      </w:r>
      <w:r>
        <w:rPr>
          <w:rFonts w:ascii="Frutiger Neue 1450 Pro Regular" w:hAnsi="Frutiger Neue 1450 Pro Regular"/>
          <w:szCs w:val="22"/>
          <w:lang w:val="de-DE"/>
        </w:rPr>
        <w:t xml:space="preserve">. </w:t>
      </w:r>
      <w:r w:rsidRPr="00121D94">
        <w:rPr>
          <w:lang w:val="de-DE" w:eastAsia="de-DE"/>
        </w:rPr>
        <w:t xml:space="preserve">Jedem Lesezeichen wird </w:t>
      </w:r>
      <w:r w:rsidR="00B874C6">
        <w:rPr>
          <w:lang w:val="de-DE" w:eastAsia="de-DE"/>
        </w:rPr>
        <w:t xml:space="preserve">automatisch </w:t>
      </w:r>
      <w:r w:rsidRPr="00121D94">
        <w:rPr>
          <w:lang w:val="de-DE" w:eastAsia="de-DE"/>
        </w:rPr>
        <w:t>eine Nummer zugeordnet.</w:t>
      </w:r>
    </w:p>
    <w:p w14:paraId="08A4FD65" w14:textId="56E1C95A" w:rsidR="00FF3B34" w:rsidRPr="00B874C6" w:rsidRDefault="002B1148" w:rsidP="00061C7A">
      <w:pPr>
        <w:pStyle w:val="Textkrper"/>
        <w:tabs>
          <w:tab w:val="left" w:pos="3828"/>
        </w:tabs>
        <w:rPr>
          <w:rFonts w:ascii="Frutiger Neue 1450 Pro Regular" w:hAnsi="Frutiger Neue 1450 Pro Regular"/>
          <w:b/>
          <w:bCs/>
          <w:szCs w:val="22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87424" behindDoc="0" locked="0" layoutInCell="1" allowOverlap="1" wp14:anchorId="1B6DD212" wp14:editId="4DA5E49A">
            <wp:simplePos x="0" y="0"/>
            <wp:positionH relativeFrom="column">
              <wp:posOffset>2249170</wp:posOffset>
            </wp:positionH>
            <wp:positionV relativeFrom="paragraph">
              <wp:posOffset>145415</wp:posOffset>
            </wp:positionV>
            <wp:extent cx="252000" cy="252000"/>
            <wp:effectExtent l="0" t="0" r="0" b="0"/>
            <wp:wrapNone/>
            <wp:docPr id="21" name="Image 21" descr="Une image contenant texte, boît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boîtier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Toc383684271"/>
      <w:bookmarkStart w:id="8" w:name="_Toc26347272"/>
      <w:r w:rsidR="00B874C6" w:rsidRPr="00B874C6">
        <w:rPr>
          <w:rFonts w:ascii="Frutiger Neue 1450 Pro Regular" w:hAnsi="Frutiger Neue 1450 Pro Regular"/>
          <w:b/>
          <w:bCs/>
          <w:szCs w:val="22"/>
        </w:rPr>
        <w:t>Lesezeichen anspringen</w:t>
      </w:r>
      <w:bookmarkEnd w:id="7"/>
      <w:bookmarkEnd w:id="8"/>
      <w:r w:rsidR="00061C7A" w:rsidRPr="00B874C6">
        <w:rPr>
          <w:rFonts w:ascii="Frutiger Neue 1450 Pro Regular" w:hAnsi="Frutiger Neue 1450 Pro Regular"/>
          <w:szCs w:val="22"/>
          <w:lang w:val="de-DE"/>
        </w:rPr>
        <w:br/>
      </w:r>
      <w:r w:rsidR="00B874C6" w:rsidRPr="00121D94">
        <w:rPr>
          <w:lang w:val="de-DE" w:eastAsia="de-DE"/>
        </w:rPr>
        <w:t xml:space="preserve">Drücken Sie die Lesezeichentaste </w:t>
      </w:r>
      <w:r w:rsidR="00B874C6">
        <w:rPr>
          <w:lang w:val="de-DE" w:eastAsia="de-DE"/>
        </w:rPr>
        <w:t xml:space="preserve">           </w:t>
      </w:r>
      <w:r w:rsidR="00B874C6" w:rsidRPr="00121D94">
        <w:rPr>
          <w:lang w:val="de-DE" w:eastAsia="de-DE"/>
        </w:rPr>
        <w:t xml:space="preserve">einmal. </w:t>
      </w:r>
    </w:p>
    <w:p w14:paraId="28290E2D" w14:textId="2EF652FE" w:rsidR="00340130" w:rsidRPr="00B874C6" w:rsidRDefault="002B1148" w:rsidP="00061C7A">
      <w:pPr>
        <w:pStyle w:val="Textkrper"/>
        <w:tabs>
          <w:tab w:val="left" w:pos="3828"/>
        </w:tabs>
        <w:rPr>
          <w:rFonts w:ascii="Frutiger Neue 1450 Pro Regular" w:hAnsi="Frutiger Neue 1450 Pro Regular"/>
          <w:szCs w:val="22"/>
          <w:lang w:val="de-DE"/>
        </w:rPr>
      </w:pP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690496" behindDoc="0" locked="0" layoutInCell="1" allowOverlap="1" wp14:anchorId="5D60D862" wp14:editId="7A4E6B59">
            <wp:simplePos x="0" y="0"/>
            <wp:positionH relativeFrom="column">
              <wp:posOffset>868680</wp:posOffset>
            </wp:positionH>
            <wp:positionV relativeFrom="paragraph">
              <wp:posOffset>209550</wp:posOffset>
            </wp:positionV>
            <wp:extent cx="281532" cy="286175"/>
            <wp:effectExtent l="0" t="0" r="444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532" cy="2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4C6" w:rsidRPr="00121D94">
        <w:rPr>
          <w:lang w:val="de-DE" w:eastAsia="de-DE"/>
        </w:rPr>
        <w:t>Wenn Sie die Ansage „Lesezeichenliste“ hören, drücken Sie Pfeil Links oder Rechts</w:t>
      </w:r>
      <w:r w:rsidR="005F559A" w:rsidRPr="00B874C6">
        <w:rPr>
          <w:rFonts w:ascii="Frutiger Neue 1450 Pro Regular" w:hAnsi="Frutiger Neue 1450 Pro Regular"/>
          <w:szCs w:val="22"/>
          <w:lang w:val="de-DE"/>
        </w:rPr>
        <w:t xml:space="preserve"> </w:t>
      </w:r>
      <w:r w:rsidR="00340130" w:rsidRPr="00B874C6">
        <w:rPr>
          <w:rFonts w:ascii="Frutiger Neue 1450 Pro Regular" w:hAnsi="Frutiger Neue 1450 Pro Regular"/>
          <w:b/>
          <w:bCs/>
          <w:i/>
          <w:iCs/>
          <w:szCs w:val="22"/>
          <w:lang w:val="de-DE"/>
        </w:rPr>
        <w:t xml:space="preserve">          </w:t>
      </w:r>
      <w:r w:rsidR="00B874C6">
        <w:rPr>
          <w:rFonts w:ascii="Frutiger Neue 1450 Pro Regular" w:hAnsi="Frutiger Neue 1450 Pro Regular"/>
          <w:b/>
          <w:bCs/>
          <w:i/>
          <w:iCs/>
          <w:szCs w:val="22"/>
          <w:lang w:val="de-DE"/>
        </w:rPr>
        <w:t xml:space="preserve">  </w:t>
      </w:r>
      <w:r w:rsidR="00B874C6" w:rsidRPr="00121D94">
        <w:rPr>
          <w:lang w:val="de-DE" w:eastAsia="de-DE"/>
        </w:rPr>
        <w:t>um das gewünschte Lesezeichen auszuwählen</w:t>
      </w:r>
      <w:r w:rsidR="00340130" w:rsidRPr="00B874C6">
        <w:rPr>
          <w:rFonts w:ascii="Frutiger Neue 1450 Pro Regular" w:hAnsi="Frutiger Neue 1450 Pro Regular"/>
          <w:szCs w:val="22"/>
          <w:lang w:val="de-DE"/>
        </w:rPr>
        <w:t>.</w:t>
      </w:r>
    </w:p>
    <w:p w14:paraId="5D895749" w14:textId="3F31160B" w:rsidR="006B0AF9" w:rsidRPr="006344A0" w:rsidRDefault="002B1148" w:rsidP="00F14B5C">
      <w:pPr>
        <w:pStyle w:val="Textkrper"/>
        <w:tabs>
          <w:tab w:val="left" w:pos="3828"/>
        </w:tabs>
        <w:rPr>
          <w:rFonts w:ascii="Frutiger Neue 1450 Pro Regular" w:hAnsi="Frutiger Neue 1450 Pro Regular"/>
          <w:b/>
          <w:bCs/>
          <w:szCs w:val="22"/>
        </w:rPr>
      </w:pPr>
      <w:bookmarkStart w:id="9" w:name="_Toc383684272"/>
      <w:bookmarkStart w:id="10" w:name="_Toc26347273"/>
      <w:r>
        <w:rPr>
          <w:rFonts w:ascii="Frutiger Neue 1450 Pro Regular" w:hAnsi="Frutiger Neue 1450 Pro Regular"/>
          <w:b/>
          <w:bCs/>
          <w:i/>
          <w:iCs/>
          <w:noProof/>
          <w:szCs w:val="22"/>
          <w:lang w:val="fr-CH"/>
        </w:rPr>
        <w:drawing>
          <wp:anchor distT="0" distB="0" distL="114300" distR="114300" simplePos="0" relativeHeight="251692544" behindDoc="0" locked="0" layoutInCell="1" allowOverlap="1" wp14:anchorId="58629CFD" wp14:editId="265E7833">
            <wp:simplePos x="0" y="0"/>
            <wp:positionH relativeFrom="column">
              <wp:posOffset>3024505</wp:posOffset>
            </wp:positionH>
            <wp:positionV relativeFrom="paragraph">
              <wp:posOffset>662305</wp:posOffset>
            </wp:positionV>
            <wp:extent cx="166255" cy="166255"/>
            <wp:effectExtent l="0" t="0" r="5715" b="571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5" cy="16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noProof/>
          <w:szCs w:val="22"/>
          <w:lang w:val="fr-CH"/>
        </w:rPr>
        <w:drawing>
          <wp:anchor distT="0" distB="0" distL="114300" distR="114300" simplePos="0" relativeHeight="251717120" behindDoc="0" locked="0" layoutInCell="1" allowOverlap="1" wp14:anchorId="3DFC2367" wp14:editId="1C07FA8E">
            <wp:simplePos x="0" y="0"/>
            <wp:positionH relativeFrom="column">
              <wp:posOffset>2251075</wp:posOffset>
            </wp:positionH>
            <wp:positionV relativeFrom="paragraph">
              <wp:posOffset>123190</wp:posOffset>
            </wp:positionV>
            <wp:extent cx="252000" cy="252000"/>
            <wp:effectExtent l="0" t="0" r="0" b="0"/>
            <wp:wrapNone/>
            <wp:docPr id="3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4C6" w:rsidRPr="00B874C6">
        <w:rPr>
          <w:rFonts w:ascii="Frutiger Neue 1450 Pro Regular" w:hAnsi="Frutiger Neue 1450 Pro Regular"/>
          <w:b/>
          <w:bCs/>
          <w:szCs w:val="22"/>
        </w:rPr>
        <w:t>Lesezeichen löschen</w:t>
      </w:r>
      <w:bookmarkEnd w:id="9"/>
      <w:bookmarkEnd w:id="10"/>
      <w:r w:rsidR="00F14B5C" w:rsidRPr="00B874C6">
        <w:rPr>
          <w:rFonts w:ascii="Frutiger Neue 1450 Pro Regular" w:hAnsi="Frutiger Neue 1450 Pro Regular"/>
          <w:szCs w:val="22"/>
          <w:lang w:val="de-DE"/>
        </w:rPr>
        <w:br/>
      </w:r>
      <w:r w:rsidR="00B874C6" w:rsidRPr="00121D94">
        <w:rPr>
          <w:lang w:val="de-DE" w:eastAsia="de-DE"/>
        </w:rPr>
        <w:t>Drücken Sie die Lesezeichentaste</w:t>
      </w:r>
      <w:r w:rsidR="00B874C6">
        <w:rPr>
          <w:lang w:val="de-DE" w:eastAsia="de-DE"/>
        </w:rPr>
        <w:t xml:space="preserve">          </w:t>
      </w:r>
      <w:r w:rsidR="00B874C6" w:rsidRPr="00121D94">
        <w:rPr>
          <w:lang w:val="de-DE" w:eastAsia="de-DE"/>
        </w:rPr>
        <w:t xml:space="preserve"> zweimal, um alle Lesezeichen des aktuellen Buches zu löschen</w:t>
      </w:r>
      <w:r w:rsidR="00B874C6">
        <w:rPr>
          <w:lang w:val="de-DE" w:eastAsia="de-DE"/>
        </w:rPr>
        <w:t>.</w:t>
      </w:r>
    </w:p>
    <w:p w14:paraId="61EA985E" w14:textId="64C534EE" w:rsidR="006D4082" w:rsidRPr="00121D94" w:rsidRDefault="006D4082" w:rsidP="006D4082">
      <w:pPr>
        <w:pStyle w:val="Textkrper"/>
        <w:rPr>
          <w:lang w:val="de-DE" w:eastAsia="de-DE"/>
        </w:rPr>
      </w:pPr>
      <w:r w:rsidRPr="00121D94">
        <w:rPr>
          <w:lang w:val="de-DE" w:eastAsia="de-DE"/>
        </w:rPr>
        <w:t>Zum Bestätigen drücken Sie Wiedergabe</w:t>
      </w:r>
      <w:r w:rsidR="006344A0">
        <w:rPr>
          <w:lang w:val="de-DE" w:eastAsia="de-DE"/>
        </w:rPr>
        <w:t>taste</w:t>
      </w:r>
      <w:r>
        <w:rPr>
          <w:lang w:val="de-DE" w:eastAsia="de-DE"/>
        </w:rPr>
        <w:t xml:space="preserve">      </w:t>
      </w:r>
      <w:r w:rsidR="004643CE">
        <w:rPr>
          <w:lang w:val="de-DE" w:eastAsia="de-DE"/>
        </w:rPr>
        <w:t>, z</w:t>
      </w:r>
      <w:r w:rsidRPr="00121D94">
        <w:rPr>
          <w:lang w:val="de-DE" w:eastAsia="de-DE"/>
        </w:rPr>
        <w:t>um Abbrechen drücken Sie eine beliebige andere Taste.</w:t>
      </w:r>
    </w:p>
    <w:p w14:paraId="01967263" w14:textId="2327C29F" w:rsidR="00C51FC8" w:rsidRPr="00C4561A" w:rsidRDefault="002C3315" w:rsidP="007F76CE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C4561A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Navigieren im Gerät</w:t>
      </w:r>
    </w:p>
    <w:p w14:paraId="0E2AFFE7" w14:textId="4B8CFB69" w:rsidR="008A5C2B" w:rsidRPr="000B7114" w:rsidRDefault="008A5C2B" w:rsidP="00655384">
      <w:pPr>
        <w:rPr>
          <w:rFonts w:ascii="Frutiger Neue 1450 Pro Regular" w:hAnsi="Frutiger Neue 1450 Pro Regular"/>
          <w:lang w:val="de-DE"/>
        </w:rPr>
      </w:pPr>
      <w:r w:rsidRPr="002843F2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699712" behindDoc="0" locked="0" layoutInCell="1" allowOverlap="1" wp14:anchorId="26C55282" wp14:editId="011B4F3F">
            <wp:simplePos x="0" y="0"/>
            <wp:positionH relativeFrom="column">
              <wp:posOffset>1452880</wp:posOffset>
            </wp:positionH>
            <wp:positionV relativeFrom="paragraph">
              <wp:posOffset>187325</wp:posOffset>
            </wp:positionV>
            <wp:extent cx="126495" cy="168109"/>
            <wp:effectExtent l="0" t="0" r="6985" b="381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51" t="-18714" r="1" b="-1"/>
                    <a:stretch/>
                  </pic:blipFill>
                  <pic:spPr bwMode="auto">
                    <a:xfrm>
                      <a:off x="0" y="0"/>
                      <a:ext cx="126495" cy="168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114" w:rsidRPr="000B7114">
        <w:rPr>
          <w:rFonts w:ascii="Frutiger Neue 1450 Pro Regular" w:hAnsi="Frutiger Neue 1450 Pro Regular"/>
          <w:b/>
          <w:bCs/>
          <w:lang w:val="de-DE"/>
        </w:rPr>
        <w:t>Rückwärts und vorwärts bewegen</w:t>
      </w:r>
      <w:r w:rsidRPr="000B7114">
        <w:rPr>
          <w:rFonts w:ascii="Frutiger Neue 1450 Pro Regular" w:hAnsi="Frutiger Neue 1450 Pro Regular"/>
          <w:lang w:val="de-DE"/>
        </w:rPr>
        <w:br/>
      </w:r>
      <w:r w:rsidR="000B7114" w:rsidRPr="000B7114">
        <w:rPr>
          <w:rFonts w:ascii="Frutiger Neue 1450 Pro Regular" w:hAnsi="Frutiger Neue 1450 Pro Regular"/>
          <w:lang w:val="de-DE"/>
        </w:rPr>
        <w:t>Drücken Sie die Taste</w:t>
      </w:r>
      <w:r w:rsidRPr="000B7114">
        <w:rPr>
          <w:rFonts w:ascii="Frutiger Neue 1450 Pro Regular" w:hAnsi="Frutiger Neue 1450 Pro Regular"/>
          <w:lang w:val="de-DE"/>
        </w:rPr>
        <w:t xml:space="preserve"> </w:t>
      </w:r>
      <w:r w:rsidR="000D3E0E" w:rsidRPr="000B7114">
        <w:rPr>
          <w:rFonts w:ascii="Frutiger Neue 1450 Pro Regular" w:hAnsi="Frutiger Neue 1450 Pro Regular"/>
          <w:lang w:val="de-DE"/>
        </w:rPr>
        <w:t xml:space="preserve">     </w:t>
      </w:r>
      <w:r w:rsidR="000B7114">
        <w:rPr>
          <w:rFonts w:ascii="Frutiger Neue 1450 Pro Regular" w:hAnsi="Frutiger Neue 1450 Pro Regular"/>
          <w:lang w:val="de-DE"/>
        </w:rPr>
        <w:t xml:space="preserve"> für vorwärts</w:t>
      </w:r>
      <w:r w:rsidR="006344A0">
        <w:rPr>
          <w:rFonts w:ascii="Frutiger Neue 1450 Pro Regular" w:hAnsi="Frutiger Neue 1450 Pro Regular"/>
          <w:lang w:val="de-DE"/>
        </w:rPr>
        <w:t>.</w:t>
      </w:r>
    </w:p>
    <w:p w14:paraId="0FCE7A1E" w14:textId="7A95D8C3" w:rsidR="008A5C2B" w:rsidRPr="000B7114" w:rsidRDefault="008A5C2B" w:rsidP="002843F2">
      <w:pPr>
        <w:spacing w:after="240"/>
        <w:rPr>
          <w:rFonts w:ascii="Frutiger Neue 1450 Pro Regular" w:hAnsi="Frutiger Neue 1450 Pro Regular"/>
          <w:lang w:val="de-DE"/>
        </w:rPr>
      </w:pPr>
      <w:r w:rsidRPr="002843F2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01760" behindDoc="0" locked="0" layoutInCell="1" allowOverlap="1" wp14:anchorId="223BF857" wp14:editId="54AFFCD1">
            <wp:simplePos x="0" y="0"/>
            <wp:positionH relativeFrom="column">
              <wp:posOffset>1419860</wp:posOffset>
            </wp:positionH>
            <wp:positionV relativeFrom="paragraph">
              <wp:posOffset>24765</wp:posOffset>
            </wp:positionV>
            <wp:extent cx="115552" cy="119269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5855" b="10795"/>
                    <a:stretch/>
                  </pic:blipFill>
                  <pic:spPr bwMode="auto">
                    <a:xfrm>
                      <a:off x="0" y="0"/>
                      <a:ext cx="115552" cy="11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114" w:rsidRPr="000B7114">
        <w:rPr>
          <w:rFonts w:ascii="Frutiger Neue 1450 Pro Regular" w:hAnsi="Frutiger Neue 1450 Pro Regular"/>
          <w:lang w:val="de-DE"/>
        </w:rPr>
        <w:t>Drücken Sie die Taste</w:t>
      </w:r>
      <w:r w:rsidR="000D3E0E" w:rsidRPr="000B7114">
        <w:rPr>
          <w:rFonts w:ascii="Frutiger Neue 1450 Pro Regular" w:hAnsi="Frutiger Neue 1450 Pro Regular"/>
          <w:lang w:val="de-DE"/>
        </w:rPr>
        <w:t xml:space="preserve">     </w:t>
      </w:r>
      <w:r w:rsidRPr="000B7114">
        <w:rPr>
          <w:rFonts w:ascii="Frutiger Neue 1450 Pro Regular" w:hAnsi="Frutiger Neue 1450 Pro Regular"/>
          <w:lang w:val="de-DE"/>
        </w:rPr>
        <w:t xml:space="preserve"> </w:t>
      </w:r>
      <w:r w:rsidR="000B7114" w:rsidRPr="000B7114">
        <w:rPr>
          <w:rFonts w:ascii="Frutiger Neue 1450 Pro Regular" w:hAnsi="Frutiger Neue 1450 Pro Regular"/>
          <w:lang w:val="de-DE"/>
        </w:rPr>
        <w:t>f</w:t>
      </w:r>
      <w:r w:rsidR="000B7114">
        <w:rPr>
          <w:rFonts w:ascii="Frutiger Neue 1450 Pro Regular" w:hAnsi="Frutiger Neue 1450 Pro Regular"/>
          <w:lang w:val="de-DE"/>
        </w:rPr>
        <w:t>ür rückwärts</w:t>
      </w:r>
      <w:r w:rsidR="006344A0">
        <w:rPr>
          <w:rFonts w:ascii="Frutiger Neue 1450 Pro Regular" w:hAnsi="Frutiger Neue 1450 Pro Regular"/>
          <w:lang w:val="de-DE"/>
        </w:rPr>
        <w:t>.</w:t>
      </w:r>
    </w:p>
    <w:p w14:paraId="06E071F5" w14:textId="77777777" w:rsidR="000B7114" w:rsidRPr="00121D94" w:rsidRDefault="000B7114" w:rsidP="000B7114">
      <w:pPr>
        <w:pStyle w:val="Textkrper"/>
        <w:rPr>
          <w:lang w:val="de-DE" w:eastAsia="de-DE"/>
        </w:rPr>
      </w:pPr>
      <w:r w:rsidRPr="000B7114">
        <w:rPr>
          <w:rFonts w:ascii="Frutiger Neue 1450 Pro Regular" w:hAnsi="Frutiger Neue 1450 Pro Regular"/>
          <w:b/>
          <w:bCs/>
          <w:lang w:val="de-DE"/>
        </w:rPr>
        <w:t>Navigation rückgängig machen</w:t>
      </w:r>
      <w:r w:rsidR="008A5C2B" w:rsidRPr="000B7114">
        <w:rPr>
          <w:rFonts w:ascii="Frutiger Neue 1450 Pro Regular" w:hAnsi="Frutiger Neue 1450 Pro Regular"/>
          <w:b/>
          <w:bCs/>
          <w:lang w:val="de-DE"/>
        </w:rPr>
        <w:br/>
      </w:r>
      <w:r w:rsidRPr="00121D94">
        <w:rPr>
          <w:lang w:val="de-DE" w:eastAsia="de-DE"/>
        </w:rPr>
        <w:t xml:space="preserve">Um eine ungewünschte Aktion rückgängig zu machen, müssen Sie innerhalb von 10 Sekunden nach deren Auslösen die Gegentaste drücken. </w:t>
      </w:r>
    </w:p>
    <w:p w14:paraId="515A9CF2" w14:textId="5F26F6A9" w:rsidR="002843F2" w:rsidRPr="002B1148" w:rsidRDefault="000B7114" w:rsidP="000B7114">
      <w:pPr>
        <w:pStyle w:val="Textkrper"/>
        <w:rPr>
          <w:rFonts w:ascii="Frutiger Neue 1450 Pro Regular" w:hAnsi="Frutiger Neue 1450 Pro Regular"/>
          <w:b/>
          <w:bCs/>
          <w:lang w:val="de-DE"/>
        </w:rPr>
      </w:pPr>
      <w:r w:rsidRPr="002B1148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02784" behindDoc="0" locked="0" layoutInCell="1" allowOverlap="1" wp14:anchorId="6E94BB6D" wp14:editId="47182D9E">
            <wp:simplePos x="0" y="0"/>
            <wp:positionH relativeFrom="column">
              <wp:posOffset>2624455</wp:posOffset>
            </wp:positionH>
            <wp:positionV relativeFrom="paragraph">
              <wp:posOffset>311785</wp:posOffset>
            </wp:positionV>
            <wp:extent cx="180975" cy="186055"/>
            <wp:effectExtent l="0" t="0" r="9525" b="444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0" t="39063" r="36800" b="35156"/>
                    <a:stretch/>
                  </pic:blipFill>
                  <pic:spPr bwMode="auto">
                    <a:xfrm>
                      <a:off x="0" y="0"/>
                      <a:ext cx="180975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148">
        <w:rPr>
          <w:rFonts w:ascii="Frutiger Neue 1450 Pro Regular" w:hAnsi="Frutiger Neue 1450 Pro Regular"/>
          <w:b/>
          <w:bCs/>
          <w:lang w:val="de-DE"/>
        </w:rPr>
        <w:t>Zeitsprung</w:t>
      </w:r>
    </w:p>
    <w:p w14:paraId="2B578148" w14:textId="6042309A" w:rsidR="002843F2" w:rsidRPr="000B7114" w:rsidRDefault="000B7114" w:rsidP="0001376C">
      <w:pPr>
        <w:pStyle w:val="Textkrper"/>
        <w:rPr>
          <w:rFonts w:ascii="Frutiger Neue 1450 Pro Regular" w:hAnsi="Frutiger Neue 1450 Pro Regular"/>
          <w:lang w:val="de-DE"/>
        </w:rPr>
      </w:pPr>
      <w:r w:rsidRPr="00121D94">
        <w:rPr>
          <w:lang w:val="de-DE" w:eastAsia="de-DE"/>
        </w:rPr>
        <w:t xml:space="preserve">Drücken Sie die Oben- oder Untentaste </w:t>
      </w:r>
      <w:r>
        <w:rPr>
          <w:lang w:val="de-DE" w:eastAsia="de-DE"/>
        </w:rPr>
        <w:t xml:space="preserve">        </w:t>
      </w:r>
      <w:r w:rsidRPr="00121D94">
        <w:rPr>
          <w:lang w:val="de-DE" w:eastAsia="de-DE"/>
        </w:rPr>
        <w:t>zur Auswahl der Navigationsebene, bis der Stratus „Zeitsprung“ und ein Intervall ansagt.</w:t>
      </w:r>
    </w:p>
    <w:p w14:paraId="7881E0DF" w14:textId="318890C7" w:rsidR="007F76CE" w:rsidRPr="000B7114" w:rsidRDefault="007F76CE" w:rsidP="007F76CE">
      <w:pPr>
        <w:pStyle w:val="Textkrper"/>
        <w:rPr>
          <w:rFonts w:ascii="Frutiger Neue 1450 Pro Regular" w:hAnsi="Frutiger Neue 1450 Pro Regular"/>
          <w:lang w:val="de-DE"/>
        </w:rPr>
      </w:pPr>
    </w:p>
    <w:sectPr w:rsidR="007F76CE" w:rsidRPr="000B7114" w:rsidSect="007F76CE">
      <w:footerReference w:type="default" r:id="rId24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8FF2" w14:textId="77777777" w:rsidR="00590D09" w:rsidRDefault="00590D09">
      <w:r>
        <w:separator/>
      </w:r>
    </w:p>
  </w:endnote>
  <w:endnote w:type="continuationSeparator" w:id="0">
    <w:p w14:paraId="0EA7F12B" w14:textId="77777777" w:rsidR="00590D09" w:rsidRDefault="0059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1DE4" w14:textId="77777777" w:rsidR="00590D09" w:rsidRDefault="00590D09">
      <w:r>
        <w:separator/>
      </w:r>
    </w:p>
  </w:footnote>
  <w:footnote w:type="continuationSeparator" w:id="0">
    <w:p w14:paraId="78F6DB88" w14:textId="77777777" w:rsidR="00590D09" w:rsidRDefault="0059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54567355">
    <w:abstractNumId w:val="10"/>
  </w:num>
  <w:num w:numId="2" w16cid:durableId="2111315668">
    <w:abstractNumId w:val="24"/>
  </w:num>
  <w:num w:numId="3" w16cid:durableId="1534731748">
    <w:abstractNumId w:val="22"/>
  </w:num>
  <w:num w:numId="4" w16cid:durableId="1897005827">
    <w:abstractNumId w:val="9"/>
  </w:num>
  <w:num w:numId="5" w16cid:durableId="2007785261">
    <w:abstractNumId w:val="7"/>
  </w:num>
  <w:num w:numId="6" w16cid:durableId="446046539">
    <w:abstractNumId w:val="6"/>
  </w:num>
  <w:num w:numId="7" w16cid:durableId="987977520">
    <w:abstractNumId w:val="5"/>
  </w:num>
  <w:num w:numId="8" w16cid:durableId="183595357">
    <w:abstractNumId w:val="4"/>
  </w:num>
  <w:num w:numId="9" w16cid:durableId="328023444">
    <w:abstractNumId w:val="22"/>
  </w:num>
  <w:num w:numId="10" w16cid:durableId="1261252669">
    <w:abstractNumId w:val="16"/>
  </w:num>
  <w:num w:numId="11" w16cid:durableId="264701990">
    <w:abstractNumId w:val="29"/>
  </w:num>
  <w:num w:numId="12" w16cid:durableId="123694476">
    <w:abstractNumId w:val="22"/>
  </w:num>
  <w:num w:numId="13" w16cid:durableId="997074792">
    <w:abstractNumId w:val="22"/>
  </w:num>
  <w:num w:numId="14" w16cid:durableId="273251056">
    <w:abstractNumId w:val="22"/>
  </w:num>
  <w:num w:numId="15" w16cid:durableId="1687245874">
    <w:abstractNumId w:val="34"/>
  </w:num>
  <w:num w:numId="16" w16cid:durableId="2038655921">
    <w:abstractNumId w:val="3"/>
  </w:num>
  <w:num w:numId="17" w16cid:durableId="1402950372">
    <w:abstractNumId w:val="2"/>
  </w:num>
  <w:num w:numId="18" w16cid:durableId="125122039">
    <w:abstractNumId w:val="1"/>
  </w:num>
  <w:num w:numId="19" w16cid:durableId="532305186">
    <w:abstractNumId w:val="0"/>
  </w:num>
  <w:num w:numId="20" w16cid:durableId="407968334">
    <w:abstractNumId w:val="33"/>
  </w:num>
  <w:num w:numId="21" w16cid:durableId="146702201">
    <w:abstractNumId w:val="18"/>
  </w:num>
  <w:num w:numId="22" w16cid:durableId="976452113">
    <w:abstractNumId w:val="23"/>
  </w:num>
  <w:num w:numId="23" w16cid:durableId="1861240987">
    <w:abstractNumId w:val="30"/>
  </w:num>
  <w:num w:numId="24" w16cid:durableId="1021542307">
    <w:abstractNumId w:val="10"/>
  </w:num>
  <w:num w:numId="25" w16cid:durableId="36051619">
    <w:abstractNumId w:val="13"/>
  </w:num>
  <w:num w:numId="26" w16cid:durableId="294916353">
    <w:abstractNumId w:val="22"/>
  </w:num>
  <w:num w:numId="27" w16cid:durableId="1987470138">
    <w:abstractNumId w:val="25"/>
  </w:num>
  <w:num w:numId="28" w16cid:durableId="153491043">
    <w:abstractNumId w:val="17"/>
  </w:num>
  <w:num w:numId="29" w16cid:durableId="2059352686">
    <w:abstractNumId w:val="12"/>
  </w:num>
  <w:num w:numId="30" w16cid:durableId="398018117">
    <w:abstractNumId w:val="12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02078327">
    <w:abstractNumId w:val="8"/>
  </w:num>
  <w:num w:numId="32" w16cid:durableId="78211338">
    <w:abstractNumId w:val="32"/>
  </w:num>
  <w:num w:numId="33" w16cid:durableId="1504468271">
    <w:abstractNumId w:val="19"/>
  </w:num>
  <w:num w:numId="34" w16cid:durableId="1243639800">
    <w:abstractNumId w:val="15"/>
  </w:num>
  <w:num w:numId="35" w16cid:durableId="1013425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8737956">
    <w:abstractNumId w:val="34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40392337">
    <w:abstractNumId w:val="14"/>
  </w:num>
  <w:num w:numId="38" w16cid:durableId="1035807642">
    <w:abstractNumId w:val="21"/>
  </w:num>
  <w:num w:numId="39" w16cid:durableId="1429043155">
    <w:abstractNumId w:val="27"/>
  </w:num>
  <w:num w:numId="40" w16cid:durableId="1132291331">
    <w:abstractNumId w:val="31"/>
  </w:num>
  <w:num w:numId="41" w16cid:durableId="720790086">
    <w:abstractNumId w:val="20"/>
  </w:num>
  <w:num w:numId="42" w16cid:durableId="387143382">
    <w:abstractNumId w:val="28"/>
  </w:num>
  <w:num w:numId="43" w16cid:durableId="10378603">
    <w:abstractNumId w:val="26"/>
  </w:num>
  <w:num w:numId="44" w16cid:durableId="15302918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376C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37A49"/>
    <w:rsid w:val="00040AF5"/>
    <w:rsid w:val="00042486"/>
    <w:rsid w:val="00055788"/>
    <w:rsid w:val="00061C7A"/>
    <w:rsid w:val="000621A4"/>
    <w:rsid w:val="00067BCC"/>
    <w:rsid w:val="00074D67"/>
    <w:rsid w:val="00081D4E"/>
    <w:rsid w:val="0009409E"/>
    <w:rsid w:val="0009767C"/>
    <w:rsid w:val="000A708B"/>
    <w:rsid w:val="000B1768"/>
    <w:rsid w:val="000B6814"/>
    <w:rsid w:val="000B7114"/>
    <w:rsid w:val="000C24AF"/>
    <w:rsid w:val="000C3D39"/>
    <w:rsid w:val="000C46C1"/>
    <w:rsid w:val="000D2C29"/>
    <w:rsid w:val="000D3E0E"/>
    <w:rsid w:val="000D4ED3"/>
    <w:rsid w:val="000E2840"/>
    <w:rsid w:val="000E2ECE"/>
    <w:rsid w:val="000E5F20"/>
    <w:rsid w:val="000F3953"/>
    <w:rsid w:val="00103B41"/>
    <w:rsid w:val="0010631F"/>
    <w:rsid w:val="00107427"/>
    <w:rsid w:val="0011075A"/>
    <w:rsid w:val="00111D41"/>
    <w:rsid w:val="00114DAD"/>
    <w:rsid w:val="0012257C"/>
    <w:rsid w:val="00126956"/>
    <w:rsid w:val="00130380"/>
    <w:rsid w:val="00131A75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72D9F"/>
    <w:rsid w:val="00181B30"/>
    <w:rsid w:val="00183D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0915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D0A"/>
    <w:rsid w:val="001F3C9B"/>
    <w:rsid w:val="001F4B8A"/>
    <w:rsid w:val="001F70DC"/>
    <w:rsid w:val="00201EBB"/>
    <w:rsid w:val="002054DD"/>
    <w:rsid w:val="002059CC"/>
    <w:rsid w:val="00211A01"/>
    <w:rsid w:val="0021291D"/>
    <w:rsid w:val="00214382"/>
    <w:rsid w:val="00221E12"/>
    <w:rsid w:val="00227FC5"/>
    <w:rsid w:val="0023281E"/>
    <w:rsid w:val="00232B9E"/>
    <w:rsid w:val="00233F7E"/>
    <w:rsid w:val="00244DA0"/>
    <w:rsid w:val="00246DB7"/>
    <w:rsid w:val="00253BA8"/>
    <w:rsid w:val="0025447D"/>
    <w:rsid w:val="00257871"/>
    <w:rsid w:val="002643F0"/>
    <w:rsid w:val="00264960"/>
    <w:rsid w:val="0026702F"/>
    <w:rsid w:val="002675E2"/>
    <w:rsid w:val="00275B21"/>
    <w:rsid w:val="00277198"/>
    <w:rsid w:val="00283ADA"/>
    <w:rsid w:val="002843F2"/>
    <w:rsid w:val="00284AC5"/>
    <w:rsid w:val="0028614A"/>
    <w:rsid w:val="00293C55"/>
    <w:rsid w:val="00295E7B"/>
    <w:rsid w:val="002A110C"/>
    <w:rsid w:val="002A2495"/>
    <w:rsid w:val="002A4C31"/>
    <w:rsid w:val="002A632C"/>
    <w:rsid w:val="002B1148"/>
    <w:rsid w:val="002B712E"/>
    <w:rsid w:val="002B7BC6"/>
    <w:rsid w:val="002C03D9"/>
    <w:rsid w:val="002C131F"/>
    <w:rsid w:val="002C3315"/>
    <w:rsid w:val="002D168C"/>
    <w:rsid w:val="002D565B"/>
    <w:rsid w:val="002D6837"/>
    <w:rsid w:val="002E5938"/>
    <w:rsid w:val="002F135D"/>
    <w:rsid w:val="00304724"/>
    <w:rsid w:val="00315962"/>
    <w:rsid w:val="00315ECF"/>
    <w:rsid w:val="00316BD1"/>
    <w:rsid w:val="00323E0F"/>
    <w:rsid w:val="003243B0"/>
    <w:rsid w:val="0032539F"/>
    <w:rsid w:val="0032564E"/>
    <w:rsid w:val="00325DA6"/>
    <w:rsid w:val="00340130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87B34"/>
    <w:rsid w:val="0039134F"/>
    <w:rsid w:val="0039500A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0718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40A6"/>
    <w:rsid w:val="00445029"/>
    <w:rsid w:val="00446803"/>
    <w:rsid w:val="0046101C"/>
    <w:rsid w:val="004643CE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5088"/>
    <w:rsid w:val="00486AAC"/>
    <w:rsid w:val="00491253"/>
    <w:rsid w:val="00493249"/>
    <w:rsid w:val="004A31A8"/>
    <w:rsid w:val="004A5297"/>
    <w:rsid w:val="004A7EA3"/>
    <w:rsid w:val="004B3324"/>
    <w:rsid w:val="004B36B6"/>
    <w:rsid w:val="004B4B1C"/>
    <w:rsid w:val="004B743F"/>
    <w:rsid w:val="004C0286"/>
    <w:rsid w:val="004C05E9"/>
    <w:rsid w:val="004C7BD1"/>
    <w:rsid w:val="004D4F62"/>
    <w:rsid w:val="004F022B"/>
    <w:rsid w:val="004F4C29"/>
    <w:rsid w:val="004F662F"/>
    <w:rsid w:val="00500056"/>
    <w:rsid w:val="00500165"/>
    <w:rsid w:val="00501CA2"/>
    <w:rsid w:val="005020DB"/>
    <w:rsid w:val="00502FC9"/>
    <w:rsid w:val="005035FB"/>
    <w:rsid w:val="00506607"/>
    <w:rsid w:val="005101EB"/>
    <w:rsid w:val="00511BDE"/>
    <w:rsid w:val="0051295E"/>
    <w:rsid w:val="005162AB"/>
    <w:rsid w:val="00521455"/>
    <w:rsid w:val="00527DC3"/>
    <w:rsid w:val="00531CC8"/>
    <w:rsid w:val="00534647"/>
    <w:rsid w:val="00534AAB"/>
    <w:rsid w:val="0053578E"/>
    <w:rsid w:val="00541D2D"/>
    <w:rsid w:val="00542ACF"/>
    <w:rsid w:val="00544B6B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90D09"/>
    <w:rsid w:val="00590EE0"/>
    <w:rsid w:val="005A0B8B"/>
    <w:rsid w:val="005A6185"/>
    <w:rsid w:val="005A77CF"/>
    <w:rsid w:val="005B3267"/>
    <w:rsid w:val="005B7362"/>
    <w:rsid w:val="005C291E"/>
    <w:rsid w:val="005C33A3"/>
    <w:rsid w:val="005D059C"/>
    <w:rsid w:val="005D429B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5F559A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344A0"/>
    <w:rsid w:val="00642499"/>
    <w:rsid w:val="00643263"/>
    <w:rsid w:val="00644035"/>
    <w:rsid w:val="00651413"/>
    <w:rsid w:val="006550E7"/>
    <w:rsid w:val="00655384"/>
    <w:rsid w:val="0067003F"/>
    <w:rsid w:val="006712AD"/>
    <w:rsid w:val="00673622"/>
    <w:rsid w:val="00674CC3"/>
    <w:rsid w:val="00674FD9"/>
    <w:rsid w:val="00675719"/>
    <w:rsid w:val="00687807"/>
    <w:rsid w:val="00691D3B"/>
    <w:rsid w:val="00692675"/>
    <w:rsid w:val="0069699D"/>
    <w:rsid w:val="00696A2D"/>
    <w:rsid w:val="006A0761"/>
    <w:rsid w:val="006A089C"/>
    <w:rsid w:val="006A0AAF"/>
    <w:rsid w:val="006B0AF9"/>
    <w:rsid w:val="006B49A0"/>
    <w:rsid w:val="006C0F13"/>
    <w:rsid w:val="006C6A42"/>
    <w:rsid w:val="006D2E4F"/>
    <w:rsid w:val="006D4082"/>
    <w:rsid w:val="006D5186"/>
    <w:rsid w:val="006E3C01"/>
    <w:rsid w:val="006E69C5"/>
    <w:rsid w:val="006F6D6B"/>
    <w:rsid w:val="00700E8E"/>
    <w:rsid w:val="00701ABC"/>
    <w:rsid w:val="007032FA"/>
    <w:rsid w:val="007057F7"/>
    <w:rsid w:val="00712803"/>
    <w:rsid w:val="00713FA9"/>
    <w:rsid w:val="00714C8A"/>
    <w:rsid w:val="00716BE1"/>
    <w:rsid w:val="00717745"/>
    <w:rsid w:val="007239A1"/>
    <w:rsid w:val="007307C8"/>
    <w:rsid w:val="007322DD"/>
    <w:rsid w:val="00736A2E"/>
    <w:rsid w:val="007447C3"/>
    <w:rsid w:val="00750ED4"/>
    <w:rsid w:val="00756903"/>
    <w:rsid w:val="007571DD"/>
    <w:rsid w:val="007649E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B59E0"/>
    <w:rsid w:val="007C3BF8"/>
    <w:rsid w:val="007C554B"/>
    <w:rsid w:val="007D5FA4"/>
    <w:rsid w:val="007E20EE"/>
    <w:rsid w:val="007E3F28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1C0B"/>
    <w:rsid w:val="008437D6"/>
    <w:rsid w:val="00843D16"/>
    <w:rsid w:val="00846159"/>
    <w:rsid w:val="00855FE6"/>
    <w:rsid w:val="00860082"/>
    <w:rsid w:val="00860A5C"/>
    <w:rsid w:val="0087037D"/>
    <w:rsid w:val="008704A4"/>
    <w:rsid w:val="00871C78"/>
    <w:rsid w:val="00874051"/>
    <w:rsid w:val="00877185"/>
    <w:rsid w:val="00880767"/>
    <w:rsid w:val="008843B1"/>
    <w:rsid w:val="00890D90"/>
    <w:rsid w:val="00895841"/>
    <w:rsid w:val="008966E7"/>
    <w:rsid w:val="0089712A"/>
    <w:rsid w:val="008A0F7B"/>
    <w:rsid w:val="008A5C2B"/>
    <w:rsid w:val="008A6583"/>
    <w:rsid w:val="008B0CD3"/>
    <w:rsid w:val="008B3D7F"/>
    <w:rsid w:val="008C1387"/>
    <w:rsid w:val="008C1EC8"/>
    <w:rsid w:val="008C66DF"/>
    <w:rsid w:val="008D2F07"/>
    <w:rsid w:val="008D7847"/>
    <w:rsid w:val="008D7CB2"/>
    <w:rsid w:val="008D7DBC"/>
    <w:rsid w:val="008E7BC4"/>
    <w:rsid w:val="008F0498"/>
    <w:rsid w:val="008F1193"/>
    <w:rsid w:val="008F3C21"/>
    <w:rsid w:val="008F71B3"/>
    <w:rsid w:val="00900628"/>
    <w:rsid w:val="00901ECD"/>
    <w:rsid w:val="00907AB5"/>
    <w:rsid w:val="0091207E"/>
    <w:rsid w:val="009146FA"/>
    <w:rsid w:val="00922006"/>
    <w:rsid w:val="00926506"/>
    <w:rsid w:val="00927745"/>
    <w:rsid w:val="00933FA8"/>
    <w:rsid w:val="00934D67"/>
    <w:rsid w:val="00935741"/>
    <w:rsid w:val="00936149"/>
    <w:rsid w:val="009368F6"/>
    <w:rsid w:val="00937424"/>
    <w:rsid w:val="0094177E"/>
    <w:rsid w:val="00942C1B"/>
    <w:rsid w:val="00946E18"/>
    <w:rsid w:val="00953FEB"/>
    <w:rsid w:val="00955581"/>
    <w:rsid w:val="00957931"/>
    <w:rsid w:val="00957D2C"/>
    <w:rsid w:val="009619EF"/>
    <w:rsid w:val="009626E6"/>
    <w:rsid w:val="00964399"/>
    <w:rsid w:val="00967B3F"/>
    <w:rsid w:val="00970D92"/>
    <w:rsid w:val="00980AE4"/>
    <w:rsid w:val="00981DDE"/>
    <w:rsid w:val="00984DF4"/>
    <w:rsid w:val="00990BBC"/>
    <w:rsid w:val="00993C71"/>
    <w:rsid w:val="009955FA"/>
    <w:rsid w:val="009966F5"/>
    <w:rsid w:val="009A003C"/>
    <w:rsid w:val="009A2499"/>
    <w:rsid w:val="009A660A"/>
    <w:rsid w:val="009B003D"/>
    <w:rsid w:val="009B02E4"/>
    <w:rsid w:val="009B1D0A"/>
    <w:rsid w:val="009C46D2"/>
    <w:rsid w:val="009C69DD"/>
    <w:rsid w:val="009E7867"/>
    <w:rsid w:val="00A029C3"/>
    <w:rsid w:val="00A05B16"/>
    <w:rsid w:val="00A07383"/>
    <w:rsid w:val="00A07713"/>
    <w:rsid w:val="00A10080"/>
    <w:rsid w:val="00A10317"/>
    <w:rsid w:val="00A11777"/>
    <w:rsid w:val="00A176FF"/>
    <w:rsid w:val="00A3058C"/>
    <w:rsid w:val="00A35B21"/>
    <w:rsid w:val="00A4216B"/>
    <w:rsid w:val="00A436AA"/>
    <w:rsid w:val="00A43D83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975A6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C7C91"/>
    <w:rsid w:val="00AD1AEA"/>
    <w:rsid w:val="00AD350A"/>
    <w:rsid w:val="00AD3BDA"/>
    <w:rsid w:val="00AD6175"/>
    <w:rsid w:val="00AE2154"/>
    <w:rsid w:val="00AE30C0"/>
    <w:rsid w:val="00AE56CB"/>
    <w:rsid w:val="00B013F3"/>
    <w:rsid w:val="00B01617"/>
    <w:rsid w:val="00B01E96"/>
    <w:rsid w:val="00B02CDB"/>
    <w:rsid w:val="00B044F1"/>
    <w:rsid w:val="00B05327"/>
    <w:rsid w:val="00B05DE9"/>
    <w:rsid w:val="00B11E31"/>
    <w:rsid w:val="00B14A39"/>
    <w:rsid w:val="00B22CC2"/>
    <w:rsid w:val="00B252B6"/>
    <w:rsid w:val="00B274FD"/>
    <w:rsid w:val="00B315FE"/>
    <w:rsid w:val="00B3615D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0A00"/>
    <w:rsid w:val="00B862C4"/>
    <w:rsid w:val="00B874C6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E5304"/>
    <w:rsid w:val="00BF36D7"/>
    <w:rsid w:val="00C01499"/>
    <w:rsid w:val="00C02205"/>
    <w:rsid w:val="00C175C5"/>
    <w:rsid w:val="00C20634"/>
    <w:rsid w:val="00C21D04"/>
    <w:rsid w:val="00C23132"/>
    <w:rsid w:val="00C303DF"/>
    <w:rsid w:val="00C36735"/>
    <w:rsid w:val="00C42E94"/>
    <w:rsid w:val="00C43D37"/>
    <w:rsid w:val="00C455C1"/>
    <w:rsid w:val="00C4561A"/>
    <w:rsid w:val="00C519BA"/>
    <w:rsid w:val="00C51FC8"/>
    <w:rsid w:val="00C61F0D"/>
    <w:rsid w:val="00C66149"/>
    <w:rsid w:val="00C67902"/>
    <w:rsid w:val="00C71009"/>
    <w:rsid w:val="00C73C2E"/>
    <w:rsid w:val="00C76A4A"/>
    <w:rsid w:val="00C76B35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1B97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4971"/>
    <w:rsid w:val="00D173F3"/>
    <w:rsid w:val="00D20429"/>
    <w:rsid w:val="00D21158"/>
    <w:rsid w:val="00D216E2"/>
    <w:rsid w:val="00D3013A"/>
    <w:rsid w:val="00D34DA2"/>
    <w:rsid w:val="00D375B3"/>
    <w:rsid w:val="00D376CF"/>
    <w:rsid w:val="00D41756"/>
    <w:rsid w:val="00D442F1"/>
    <w:rsid w:val="00D4545D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4613"/>
    <w:rsid w:val="00D76D9A"/>
    <w:rsid w:val="00D7752C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A492D"/>
    <w:rsid w:val="00DC00C7"/>
    <w:rsid w:val="00DC26C5"/>
    <w:rsid w:val="00DC28AE"/>
    <w:rsid w:val="00DC6346"/>
    <w:rsid w:val="00DC75FC"/>
    <w:rsid w:val="00DC7ECE"/>
    <w:rsid w:val="00DD1617"/>
    <w:rsid w:val="00DE0FED"/>
    <w:rsid w:val="00DE550F"/>
    <w:rsid w:val="00DE7A64"/>
    <w:rsid w:val="00DE7C98"/>
    <w:rsid w:val="00DF371D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039D3"/>
    <w:rsid w:val="00F14B5C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B2E6A"/>
    <w:rsid w:val="00FC6BC4"/>
    <w:rsid w:val="00FC786B"/>
    <w:rsid w:val="00FD6BDB"/>
    <w:rsid w:val="00FE13FE"/>
    <w:rsid w:val="00FE5785"/>
    <w:rsid w:val="00FF0250"/>
    <w:rsid w:val="00FF0674"/>
    <w:rsid w:val="00FF0FEF"/>
    <w:rsid w:val="00FF34C1"/>
    <w:rsid w:val="00FF3B34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27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91D23"/>
    <w:rsid w:val="000A79A8"/>
    <w:rsid w:val="003C4EBD"/>
    <w:rsid w:val="004846BE"/>
    <w:rsid w:val="0065693B"/>
    <w:rsid w:val="00734ED5"/>
    <w:rsid w:val="00C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2</Pages>
  <Words>385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2925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3</cp:revision>
  <cp:lastPrinted>2022-04-20T11:12:00Z</cp:lastPrinted>
  <dcterms:created xsi:type="dcterms:W3CDTF">2023-03-06T09:34:00Z</dcterms:created>
  <dcterms:modified xsi:type="dcterms:W3CDTF">2023-07-05T07:57:00Z</dcterms:modified>
</cp:coreProperties>
</file>