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8D7847">
                <w:tc>
                  <w:tcPr>
                    <w:tcW w:w="3272" w:type="dxa"/>
                  </w:tcPr>
                  <w:p w14:paraId="69123AAC" w14:textId="13FA0F1D" w:rsidR="00AA7CAF" w:rsidRPr="004037BA" w:rsidRDefault="00FA476D" w:rsidP="00011146">
                    <w:pPr>
                      <w:pStyle w:val="Corpsdetexte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2287C6" wp14:editId="76BFB8A1">
                          <wp:extent cx="1744980" cy="708660"/>
                          <wp:effectExtent l="0" t="0" r="7620" b="0"/>
                          <wp:docPr id="27" name="Grafik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Grafik 2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4980" cy="708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4037BA" w:rsidRDefault="00AA7CAF" w:rsidP="00011146">
                    <w:pPr>
                      <w:pStyle w:val="En-tt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52E300B1" w14:textId="69837AD6" w:rsidR="005B0C39" w:rsidRPr="00E3262E" w:rsidRDefault="005B0C39" w:rsidP="005B0C39">
      <w:pPr>
        <w:pStyle w:val="Titre"/>
        <w:spacing w:before="240"/>
        <w:rPr>
          <w:rFonts w:ascii="Frutiger Neue 1450 Pro Regular" w:hAnsi="Frutiger Neue 1450 Pro Regular"/>
          <w:noProof/>
        </w:rPr>
      </w:pPr>
      <w:r w:rsidRPr="00E3262E">
        <w:rPr>
          <w:rFonts w:ascii="Frutiger Neue 1450 Pro Regular" w:hAnsi="Frutiger Neue 1450 Pro Regular"/>
        </w:rPr>
        <w:t>Zeitgeist 2</w:t>
      </w:r>
      <w:r w:rsidR="00761A14" w:rsidRPr="00E3262E">
        <w:rPr>
          <w:rFonts w:ascii="Frutiger Neue 1450 Pro Regular" w:hAnsi="Frutiger Neue 1450 Pro Regular"/>
        </w:rPr>
        <w:t xml:space="preserve">, </w:t>
      </w:r>
      <w:r w:rsidR="00FA476D" w:rsidRPr="00E3262E">
        <w:rPr>
          <w:rFonts w:ascii="Frutiger Neue 1450 Pro Regular" w:hAnsi="Frutiger Neue 1450 Pro Regular"/>
        </w:rPr>
        <w:t>sprechende Taschenuhr</w:t>
      </w:r>
      <w:r w:rsidR="0053578E" w:rsidRPr="00E3262E">
        <w:rPr>
          <w:rFonts w:ascii="Frutiger Neue 1450 Pro Regular" w:hAnsi="Frutiger Neue 1450 Pro Regular"/>
        </w:rPr>
        <w:br/>
      </w:r>
    </w:p>
    <w:p w14:paraId="475911F5" w14:textId="646F93E0" w:rsidR="00AA7CAF" w:rsidRPr="00E3262E" w:rsidRDefault="00D54FD9" w:rsidP="005B0C39">
      <w:pPr>
        <w:pStyle w:val="Titre"/>
        <w:spacing w:before="240"/>
        <w:rPr>
          <w:rFonts w:ascii="Frutiger Neue 1450 Pro Regular" w:hAnsi="Frutiger Neue 1450 Pro Regular"/>
          <w:lang w:eastAsia="fr-CH"/>
        </w:rPr>
      </w:pPr>
      <w:r w:rsidRPr="00E3262E">
        <w:rPr>
          <w:rFonts w:ascii="Frutiger Neue 1450 Pro Regular" w:hAnsi="Frutiger Neue 1450 Pro Regular"/>
          <w:noProof/>
          <w:lang w:eastAsia="fr-CH"/>
        </w:rPr>
        <w:drawing>
          <wp:inline distT="0" distB="0" distL="0" distR="0" wp14:anchorId="47A3DBE0" wp14:editId="30D1ED3C">
            <wp:extent cx="3124200" cy="2926399"/>
            <wp:effectExtent l="0" t="0" r="0" b="7620"/>
            <wp:docPr id="17331894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88" cy="295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6B49A0" w:rsidRPr="00E3262E" w14:paraId="52F663EA" w14:textId="77777777" w:rsidTr="000A75CC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730B757" w14:textId="5FC29759" w:rsidR="006B49A0" w:rsidRPr="00E3262E" w:rsidRDefault="008E007A" w:rsidP="000A75CC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eastAsia="fr-CH"/>
              </w:rPr>
              <w:t>Technische Spezifikationen</w:t>
            </w:r>
          </w:p>
        </w:tc>
      </w:tr>
      <w:tr w:rsidR="006B49A0" w:rsidRPr="00E3262E" w14:paraId="4DEFFF10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294A6D7B" w14:textId="61A5B9F5" w:rsidR="005B0C39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Abmessungen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 </w:t>
            </w:r>
            <w:r w:rsidR="006B49A0"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 xml:space="preserve"> </w:t>
            </w:r>
          </w:p>
          <w:p w14:paraId="5F90CF0D" w14:textId="78CDFC78" w:rsidR="00761A14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Grösse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: </w:t>
            </w:r>
            <w:r w:rsidR="00761A14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7 x 4 x 1 cm</w:t>
            </w:r>
          </w:p>
          <w:p w14:paraId="75E29ACF" w14:textId="580BF913" w:rsidR="00CB1D42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Display</w:t>
            </w:r>
            <w:r w:rsidR="00761A14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: 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2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,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3 x 2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,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3 cm</w:t>
            </w:r>
          </w:p>
          <w:p w14:paraId="5163FAA6" w14:textId="3C4A5B43" w:rsidR="006B49A0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Zahlen (max.)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: H 0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,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7 x 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B 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0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,</w:t>
            </w:r>
            <w:r w:rsidR="00CB1D4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4 cm </w:t>
            </w:r>
          </w:p>
        </w:tc>
        <w:tc>
          <w:tcPr>
            <w:tcW w:w="3819" w:type="dxa"/>
            <w:hideMark/>
          </w:tcPr>
          <w:p w14:paraId="7D3A97F4" w14:textId="1F8A1EBD" w:rsidR="00761A14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Gewicht</w:t>
            </w:r>
          </w:p>
          <w:p w14:paraId="039388B3" w14:textId="10CA035E" w:rsidR="006B49A0" w:rsidRPr="00E3262E" w:rsidRDefault="00761A14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29 g</w:t>
            </w:r>
            <w:r w:rsidR="006B49A0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br/>
            </w:r>
          </w:p>
        </w:tc>
      </w:tr>
      <w:tr w:rsidR="00E547D8" w:rsidRPr="00E3262E" w14:paraId="333DD919" w14:textId="77777777" w:rsidTr="000A75CC">
        <w:trPr>
          <w:tblCellSpacing w:w="15" w:type="dxa"/>
        </w:trPr>
        <w:tc>
          <w:tcPr>
            <w:tcW w:w="3074" w:type="dxa"/>
          </w:tcPr>
          <w:p w14:paraId="096FCEBD" w14:textId="07CD10C7" w:rsidR="00E547D8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Sprachausgabe</w:t>
            </w:r>
            <w:r w:rsidR="00E547D8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br/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ja</w:t>
            </w:r>
          </w:p>
        </w:tc>
        <w:tc>
          <w:tcPr>
            <w:tcW w:w="3819" w:type="dxa"/>
          </w:tcPr>
          <w:p w14:paraId="5576999A" w14:textId="438DF251" w:rsidR="00E547D8" w:rsidRPr="00E3262E" w:rsidRDefault="006E5802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Anzeige</w:t>
            </w:r>
          </w:p>
          <w:p w14:paraId="215ACB81" w14:textId="596DD907" w:rsidR="00E547D8" w:rsidRPr="00E3262E" w:rsidRDefault="006E5802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LCD-Display</w:t>
            </w:r>
          </w:p>
        </w:tc>
      </w:tr>
      <w:tr w:rsidR="006B49A0" w:rsidRPr="00E3262E" w14:paraId="4765E8EE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077795BC" w14:textId="27647681" w:rsidR="006B49A0" w:rsidRPr="00E3262E" w:rsidRDefault="008E007A" w:rsidP="000A75CC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Uhrzeit</w:t>
            </w:r>
            <w:r w:rsidR="00F56017"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f</w:t>
            </w: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ormat</w:t>
            </w:r>
          </w:p>
          <w:p w14:paraId="0B18DFF5" w14:textId="16F1AA5A" w:rsidR="00761A14" w:rsidRPr="00E3262E" w:rsidRDefault="00761A14" w:rsidP="000A75CC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</w:rPr>
            </w:pPr>
            <w:r w:rsidRPr="00E3262E">
              <w:rPr>
                <w:rFonts w:ascii="Frutiger Neue 1450 Pro Regular" w:hAnsi="Frutiger Neue 1450 Pro Regular"/>
                <w:szCs w:val="22"/>
                <w:lang w:eastAsia="fr-CH"/>
              </w:rPr>
              <w:t>24</w:t>
            </w:r>
            <w:r w:rsidR="008E007A" w:rsidRPr="00E3262E">
              <w:rPr>
                <w:rFonts w:ascii="Frutiger Neue 1450 Pro Regular" w:hAnsi="Frutiger Neue 1450 Pro Regular"/>
                <w:szCs w:val="22"/>
                <w:lang w:eastAsia="fr-CH"/>
              </w:rPr>
              <w:t xml:space="preserve"> </w:t>
            </w:r>
            <w:r w:rsidRPr="00E3262E">
              <w:rPr>
                <w:rFonts w:ascii="Frutiger Neue 1450 Pro Regular" w:hAnsi="Frutiger Neue 1450 Pro Regular"/>
                <w:szCs w:val="22"/>
                <w:lang w:eastAsia="fr-CH"/>
              </w:rPr>
              <w:t>h</w:t>
            </w:r>
          </w:p>
        </w:tc>
        <w:tc>
          <w:tcPr>
            <w:tcW w:w="3819" w:type="dxa"/>
            <w:hideMark/>
          </w:tcPr>
          <w:p w14:paraId="645DD19E" w14:textId="77777777" w:rsidR="006536E8" w:rsidRPr="00E3262E" w:rsidRDefault="006536E8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Aufladung</w:t>
            </w:r>
          </w:p>
          <w:p w14:paraId="545476FF" w14:textId="7CB41C13" w:rsidR="006B49A0" w:rsidRPr="00E3262E" w:rsidRDefault="00960121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t>w</w:t>
            </w:r>
            <w:r w:rsidR="006536E8" w:rsidRPr="00E3262E">
              <w:t>iederaufladbarer Lithium-Polymer-Akku</w:t>
            </w:r>
          </w:p>
        </w:tc>
      </w:tr>
      <w:tr w:rsidR="00761A14" w:rsidRPr="00E3262E" w14:paraId="2FF904FB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61E2BB1E" w14:textId="6662B337" w:rsidR="00761A14" w:rsidRPr="00E3262E" w:rsidRDefault="00F56017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Lieferumfang</w:t>
            </w:r>
          </w:p>
          <w:p w14:paraId="0D937958" w14:textId="32E15E00" w:rsidR="00761A14" w:rsidRPr="00E3262E" w:rsidRDefault="004E55D7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Taschenu</w:t>
            </w:r>
            <w:r w:rsidR="00F56017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hr </w:t>
            </w:r>
            <w:r w:rsidR="00761A14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Zeitgeist 2</w:t>
            </w:r>
          </w:p>
          <w:p w14:paraId="2B11D6F1" w14:textId="2A396B31" w:rsidR="00761A14" w:rsidRPr="00E3262E" w:rsidRDefault="00FF5643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Handschlaufe</w:t>
            </w:r>
          </w:p>
          <w:p w14:paraId="145E7D9B" w14:textId="63B88C92" w:rsidR="00761A14" w:rsidRPr="00E3262E" w:rsidRDefault="00DC32B1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USB-Netzteil</w:t>
            </w:r>
            <w:r w:rsidR="00F56017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 und USB (A-</w:t>
            </w:r>
            <w:r w:rsidR="00E3262E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C) -</w:t>
            </w:r>
            <w:r w:rsidR="00F56017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Ladekabel</w:t>
            </w:r>
            <w:r w:rsidR="00761A14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 </w:t>
            </w:r>
          </w:p>
          <w:p w14:paraId="52315527" w14:textId="7BBA3AE1" w:rsidR="00761A14" w:rsidRPr="00E3262E" w:rsidRDefault="00F56017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Gebrauchsanleitung in Schwarzschrift und auf USB-Stick</w:t>
            </w:r>
          </w:p>
          <w:p w14:paraId="2BA5D990" w14:textId="6F9FFC70" w:rsidR="00761A14" w:rsidRPr="00E3262E" w:rsidRDefault="00761A14" w:rsidP="00761A14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</w:p>
        </w:tc>
        <w:tc>
          <w:tcPr>
            <w:tcW w:w="3819" w:type="dxa"/>
            <w:hideMark/>
          </w:tcPr>
          <w:p w14:paraId="1CE5BD6A" w14:textId="549188DA" w:rsidR="008E007A" w:rsidRPr="00E3262E" w:rsidRDefault="003E325B" w:rsidP="008E007A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Betriebsdauer</w:t>
            </w:r>
          </w:p>
          <w:p w14:paraId="2145ACC4" w14:textId="77777777" w:rsidR="00236718" w:rsidRPr="00E3262E" w:rsidRDefault="00870520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Je nach Benutzung mehrere Wochen bis mehrere Monate. </w:t>
            </w:r>
          </w:p>
          <w:p w14:paraId="149840C2" w14:textId="083FFDB1" w:rsidR="00870520" w:rsidRPr="00E3262E" w:rsidRDefault="00870520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Bei regelmässiger Benutzung ist eine regelmässige Wiederaufladung empfehlenswert.</w:t>
            </w:r>
          </w:p>
        </w:tc>
      </w:tr>
      <w:tr w:rsidR="00236718" w:rsidRPr="00E3262E" w14:paraId="7F7A430D" w14:textId="77777777" w:rsidTr="000A75CC">
        <w:trPr>
          <w:tblCellSpacing w:w="15" w:type="dxa"/>
        </w:trPr>
        <w:tc>
          <w:tcPr>
            <w:tcW w:w="3074" w:type="dxa"/>
          </w:tcPr>
          <w:p w14:paraId="2993FE10" w14:textId="1C689D20" w:rsidR="00236718" w:rsidRPr="00E3262E" w:rsidRDefault="00F56017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Funktionen</w:t>
            </w:r>
          </w:p>
          <w:p w14:paraId="7A8EA00B" w14:textId="3DFB7787" w:rsidR="00236718" w:rsidRPr="00E3262E" w:rsidRDefault="00F56017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Uhr, Kalender, </w:t>
            </w:r>
            <w:r w:rsidR="004E55D7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Wecker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, Kompass, Schrittzähler, Spiele, </w:t>
            </w:r>
            <w:r w:rsidR="00025F46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Lumitest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, </w:t>
            </w:r>
            <w:r w:rsidR="00DC32B1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Diktiergerät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 für Sprachnotizen, Stoppuhr </w:t>
            </w:r>
          </w:p>
        </w:tc>
        <w:tc>
          <w:tcPr>
            <w:tcW w:w="3819" w:type="dxa"/>
          </w:tcPr>
          <w:p w14:paraId="5A622293" w14:textId="706FDC5F" w:rsidR="00236718" w:rsidRPr="00E3262E" w:rsidRDefault="00870520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Anschluss</w:t>
            </w:r>
          </w:p>
          <w:p w14:paraId="021912D1" w14:textId="1FAC210B" w:rsidR="00870520" w:rsidRPr="00E3262E" w:rsidRDefault="00870520" w:rsidP="0087052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USB (A-</w:t>
            </w:r>
            <w:r w:rsidR="00E3262E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C) -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Ladekabel </w:t>
            </w:r>
          </w:p>
          <w:p w14:paraId="4C9EB45D" w14:textId="474FC5C0" w:rsidR="00236718" w:rsidRPr="00E3262E" w:rsidRDefault="00236718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</w:p>
        </w:tc>
      </w:tr>
      <w:tr w:rsidR="00236718" w:rsidRPr="00E3262E" w14:paraId="5F741507" w14:textId="77777777" w:rsidTr="000A75CC">
        <w:trPr>
          <w:tblCellSpacing w:w="15" w:type="dxa"/>
        </w:trPr>
        <w:tc>
          <w:tcPr>
            <w:tcW w:w="3074" w:type="dxa"/>
          </w:tcPr>
          <w:p w14:paraId="685749C0" w14:textId="1FA3F34E" w:rsidR="00236718" w:rsidRPr="00E3262E" w:rsidRDefault="006E5802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Wasserdichtigkeit</w:t>
            </w:r>
          </w:p>
          <w:p w14:paraId="580AE516" w14:textId="67027FDA" w:rsidR="00236718" w:rsidRPr="00E3262E" w:rsidRDefault="00870520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n</w:t>
            </w:r>
            <w:r w:rsidR="006E5802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ein, nicht wasserdicht</w:t>
            </w:r>
          </w:p>
        </w:tc>
        <w:tc>
          <w:tcPr>
            <w:tcW w:w="3819" w:type="dxa"/>
          </w:tcPr>
          <w:p w14:paraId="7105D4E0" w14:textId="04E96361" w:rsidR="00236718" w:rsidRPr="00E3262E" w:rsidRDefault="00870520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  <w:t>Automatische Uhrzeiteinstellung</w:t>
            </w:r>
          </w:p>
          <w:p w14:paraId="35036CDC" w14:textId="14942ACD" w:rsidR="00236718" w:rsidRPr="00E3262E" w:rsidRDefault="00870520" w:rsidP="00236718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eastAsia="fr-CH"/>
              </w:rPr>
            </w:pP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ja, </w:t>
            </w:r>
            <w:r w:rsidR="00D637B1"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auch manuell </w:t>
            </w:r>
            <w:r w:rsidRPr="00E3262E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einstellbar</w:t>
            </w:r>
          </w:p>
        </w:tc>
      </w:tr>
    </w:tbl>
    <w:p w14:paraId="0F888918" w14:textId="450550BE" w:rsidR="006B49A0" w:rsidRPr="00E3262E" w:rsidRDefault="006B49A0">
      <w:pPr>
        <w:rPr>
          <w:rFonts w:ascii="Frutiger Neue 1450 Pro Regular" w:hAnsi="Frutiger Neue 1450 Pro Regular"/>
        </w:rPr>
      </w:pPr>
    </w:p>
    <w:p w14:paraId="77E02D74" w14:textId="46DB968E" w:rsidR="00761A14" w:rsidRPr="00E3262E" w:rsidRDefault="00D54FD9">
      <w:p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  <w:noProof/>
        </w:rPr>
        <w:drawing>
          <wp:inline distT="0" distB="0" distL="0" distR="0" wp14:anchorId="27341FAF" wp14:editId="473536BF">
            <wp:extent cx="4724400" cy="1391318"/>
            <wp:effectExtent l="0" t="0" r="0" b="0"/>
            <wp:docPr id="14076380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314" cy="143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4B07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0A638250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3C1AAD5F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6EF72054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331DBA0E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02A92479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58EBD48B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11893FE1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794A17F1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5B2BF03E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51A8DFE5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28EC0223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7B3D9813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703DE344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0E60C9B2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05031344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37157342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0DD97735" w14:textId="77777777" w:rsidR="00761A14" w:rsidRPr="00E3262E" w:rsidRDefault="00761A14">
      <w:pPr>
        <w:rPr>
          <w:rFonts w:ascii="Frutiger Neue 1450 Pro Regular" w:hAnsi="Frutiger Neue 1450 Pro Regular"/>
        </w:rPr>
      </w:pPr>
    </w:p>
    <w:p w14:paraId="59234339" w14:textId="77777777" w:rsidR="00066434" w:rsidRPr="00E3262E" w:rsidRDefault="00066434" w:rsidP="00541D2D">
      <w:pPr>
        <w:pStyle w:val="Titre1"/>
        <w:spacing w:after="120"/>
        <w:rPr>
          <w:rFonts w:ascii="Frutiger Neue 1450 Pro Regular" w:hAnsi="Frutiger Neue 1450 Pro Regular"/>
        </w:rPr>
      </w:pPr>
    </w:p>
    <w:p w14:paraId="7E0A4D7F" w14:textId="77777777" w:rsidR="00066434" w:rsidRPr="00E3262E" w:rsidRDefault="00066434" w:rsidP="00066434">
      <w:pPr>
        <w:pStyle w:val="Corpsdetexte"/>
      </w:pPr>
    </w:p>
    <w:p w14:paraId="6E85CC4A" w14:textId="77777777" w:rsidR="00066434" w:rsidRPr="00E3262E" w:rsidRDefault="00066434" w:rsidP="00066434">
      <w:pPr>
        <w:pStyle w:val="Corpsdetexte"/>
      </w:pPr>
    </w:p>
    <w:p w14:paraId="248126B9" w14:textId="77777777" w:rsidR="00552380" w:rsidRPr="00E3262E" w:rsidRDefault="00552380" w:rsidP="00D54FD9">
      <w:pPr>
        <w:pStyle w:val="Corpsdetexte"/>
      </w:pPr>
    </w:p>
    <w:p w14:paraId="453348D6" w14:textId="6BAACFCD" w:rsidR="00541D2D" w:rsidRPr="00E3262E" w:rsidRDefault="009E6F0F" w:rsidP="00066434">
      <w:pPr>
        <w:pStyle w:val="Titre1"/>
        <w:spacing w:after="120"/>
        <w:ind w:left="567"/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lastRenderedPageBreak/>
        <w:t>Ansage der Uhrzeit</w:t>
      </w:r>
    </w:p>
    <w:p w14:paraId="2FE057C8" w14:textId="555065AC" w:rsidR="00674CC3" w:rsidRPr="00E3262E" w:rsidRDefault="009E6F0F" w:rsidP="00C56777">
      <w:pPr>
        <w:pStyle w:val="Corpsdetexte"/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Kurzer Druck auf die </w:t>
      </w:r>
      <w:r w:rsidR="00691688" w:rsidRPr="00E3262E">
        <w:rPr>
          <w:rFonts w:ascii="Frutiger Neue 1450 Pro Regular" w:hAnsi="Frutiger Neue 1450 Pro Regular"/>
        </w:rPr>
        <w:t xml:space="preserve">obere </w:t>
      </w:r>
      <w:r w:rsidRPr="00E3262E">
        <w:rPr>
          <w:rFonts w:ascii="Frutiger Neue 1450 Pro Regular" w:hAnsi="Frutiger Neue 1450 Pro Regular"/>
        </w:rPr>
        <w:t xml:space="preserve">Taste rechts des Displays. Langer Tastendruck für die Vibrations-Zeitausgabe.                   </w:t>
      </w:r>
    </w:p>
    <w:p w14:paraId="2D6E5ABE" w14:textId="19D44B89" w:rsidR="00F76400" w:rsidRPr="00E3262E" w:rsidRDefault="00EA52C8" w:rsidP="00674CC3">
      <w:pPr>
        <w:widowControl/>
        <w:suppressAutoHyphens w:val="0"/>
        <w:rPr>
          <w:rFonts w:ascii="Frutiger Neue 1450 Pro Regular" w:hAnsi="Frutiger Neue 1450 Pro Regular"/>
        </w:rPr>
      </w:pPr>
      <w:r w:rsidRPr="00E3262E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eastAsia="fr-CH"/>
        </w:rPr>
        <w:t>Inbetriebnahme</w:t>
      </w:r>
    </w:p>
    <w:p w14:paraId="7CAD7DB9" w14:textId="36A93059" w:rsidR="00C56777" w:rsidRPr="00E3262E" w:rsidRDefault="00EA52C8" w:rsidP="00C5677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</w:rPr>
      </w:pPr>
      <w:r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 xml:space="preserve">Einstellung der Uhrzeit und des Datums                            </w:t>
      </w:r>
    </w:p>
    <w:p w14:paraId="6AAF8D6D" w14:textId="5E7B2EEF" w:rsidR="00BB7297" w:rsidRPr="00E3262E" w:rsidRDefault="00EA52C8" w:rsidP="0009767C">
      <w:pPr>
        <w:pStyle w:val="Corpsdetexte"/>
        <w:rPr>
          <w:rFonts w:ascii="Frutiger Neue 1450 Pro Regular" w:hAnsi="Frutiger Neue 1450 Pro Regular"/>
        </w:rPr>
      </w:pPr>
      <w:bookmarkStart w:id="0" w:name="_Hlk142319021"/>
      <w:r w:rsidRPr="00E3262E">
        <w:rPr>
          <w:rFonts w:ascii="Frutiger Neue 1450 Pro Regular" w:hAnsi="Frutiger Neue 1450 Pro Regular"/>
        </w:rPr>
        <w:t xml:space="preserve">Gehen Sie in das </w:t>
      </w:r>
      <w:r w:rsidR="00691688" w:rsidRPr="00E3262E">
        <w:rPr>
          <w:rFonts w:ascii="Frutiger Neue 1450 Pro Regular" w:hAnsi="Frutiger Neue 1450 Pro Regular"/>
        </w:rPr>
        <w:t xml:space="preserve">rollierende </w:t>
      </w:r>
      <w:r w:rsidRPr="00E3262E">
        <w:rPr>
          <w:rFonts w:ascii="Frutiger Neue 1450 Pro Regular" w:hAnsi="Frutiger Neue 1450 Pro Regular"/>
        </w:rPr>
        <w:t>Men</w:t>
      </w:r>
      <w:r w:rsidR="00691688" w:rsidRPr="00E3262E">
        <w:rPr>
          <w:rFonts w:ascii="Frutiger Neue 1450 Pro Regular" w:hAnsi="Frutiger Neue 1450 Pro Regular"/>
        </w:rPr>
        <w:t>ü</w:t>
      </w:r>
      <w:r w:rsidRPr="00E3262E">
        <w:rPr>
          <w:rFonts w:ascii="Frutiger Neue 1450 Pro Regular" w:hAnsi="Frutiger Neue 1450 Pro Regular"/>
        </w:rPr>
        <w:t xml:space="preserve"> durch langes Drücken auf die mittlere Taste. Durch kurzes Drücken auf die </w:t>
      </w:r>
      <w:r w:rsidR="00691688" w:rsidRPr="00E3262E">
        <w:rPr>
          <w:rFonts w:ascii="Frutiger Neue 1450 Pro Regular" w:hAnsi="Frutiger Neue 1450 Pro Regular"/>
        </w:rPr>
        <w:t xml:space="preserve">obere/untere </w:t>
      </w:r>
      <w:r w:rsidRPr="00E3262E">
        <w:rPr>
          <w:rFonts w:ascii="Frutiger Neue 1450 Pro Regular" w:hAnsi="Frutiger Neue 1450 Pro Regular"/>
        </w:rPr>
        <w:t>Taste gelangen Sie zu „Einstellungen“</w:t>
      </w:r>
      <w:r w:rsidR="00061B37" w:rsidRPr="00E3262E">
        <w:rPr>
          <w:rFonts w:ascii="Frutiger Neue 1450 Pro Regular" w:hAnsi="Frutiger Neue 1450 Pro Regular"/>
        </w:rPr>
        <w:t>:</w:t>
      </w:r>
    </w:p>
    <w:bookmarkEnd w:id="0"/>
    <w:p w14:paraId="3E183E5E" w14:textId="5178670A" w:rsidR="00810034" w:rsidRPr="00E3262E" w:rsidRDefault="00EA52C8" w:rsidP="00810034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Durch langes Drücken auf die mittlere Taste gelangen Sie zur gewünschten Einstellung (Datum oder Uhrzeit), </w:t>
      </w:r>
    </w:p>
    <w:p w14:paraId="6C80F39C" w14:textId="22C5FAEC" w:rsidR="00BD356A" w:rsidRPr="00E3262E" w:rsidRDefault="00EA52C8" w:rsidP="00810034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Die Auswahl erfolgt durch kurzes Drücken auf die </w:t>
      </w:r>
      <w:r w:rsidR="00691688" w:rsidRPr="00E3262E">
        <w:rPr>
          <w:rFonts w:ascii="Frutiger Neue 1450 Pro Regular" w:hAnsi="Frutiger Neue 1450 Pro Regular"/>
        </w:rPr>
        <w:t xml:space="preserve">obere/untere </w:t>
      </w:r>
      <w:r w:rsidRPr="00E3262E">
        <w:rPr>
          <w:rFonts w:ascii="Frutiger Neue 1450 Pro Regular" w:hAnsi="Frutiger Neue 1450 Pro Regular"/>
        </w:rPr>
        <w:t>Taste</w:t>
      </w:r>
      <w:r w:rsidR="00961043" w:rsidRPr="00E3262E">
        <w:rPr>
          <w:rFonts w:ascii="Frutiger Neue 1450 Pro Regular" w:hAnsi="Frutiger Neue 1450 Pro Regular"/>
        </w:rPr>
        <w:t>.</w:t>
      </w:r>
    </w:p>
    <w:p w14:paraId="362C7CC2" w14:textId="7AE3E8E8" w:rsidR="00C56777" w:rsidRPr="00E3262E" w:rsidRDefault="00EA52C8" w:rsidP="00810034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Durch kurzes Drücken auf die mittlere Taste bestätigen Sie Ihre Auswahl. </w:t>
      </w:r>
    </w:p>
    <w:p w14:paraId="6BDF57CD" w14:textId="4E15BF01" w:rsidR="00BB7297" w:rsidRPr="00E3262E" w:rsidRDefault="00961043" w:rsidP="00BB7297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</w:rPr>
      </w:pPr>
      <w:r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 xml:space="preserve">Einstellung der </w:t>
      </w:r>
      <w:r w:rsidR="004E55D7"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>Alarm</w:t>
      </w:r>
      <w:r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 xml:space="preserve">zeit          </w:t>
      </w:r>
      <w:r w:rsidR="00BB7297"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 xml:space="preserve"> </w:t>
      </w:r>
    </w:p>
    <w:p w14:paraId="1334B2A0" w14:textId="2D8E3D9F" w:rsidR="00570B0E" w:rsidRPr="00E3262E" w:rsidRDefault="00961043" w:rsidP="00570B0E">
      <w:pPr>
        <w:pStyle w:val="Corpsdetexte"/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Gehen Sie in das </w:t>
      </w:r>
      <w:r w:rsidR="00691688" w:rsidRPr="00E3262E">
        <w:rPr>
          <w:rFonts w:ascii="Frutiger Neue 1450 Pro Regular" w:hAnsi="Frutiger Neue 1450 Pro Regular"/>
        </w:rPr>
        <w:t xml:space="preserve">rollierende </w:t>
      </w:r>
      <w:r w:rsidRPr="00E3262E">
        <w:rPr>
          <w:rFonts w:ascii="Frutiger Neue 1450 Pro Regular" w:hAnsi="Frutiger Neue 1450 Pro Regular"/>
        </w:rPr>
        <w:t>Men</w:t>
      </w:r>
      <w:r w:rsidR="004923BE" w:rsidRPr="00E3262E">
        <w:rPr>
          <w:rFonts w:ascii="Frutiger Neue 1450 Pro Regular" w:hAnsi="Frutiger Neue 1450 Pro Regular"/>
        </w:rPr>
        <w:t xml:space="preserve">ü </w:t>
      </w:r>
      <w:r w:rsidRPr="00E3262E">
        <w:rPr>
          <w:rFonts w:ascii="Frutiger Neue 1450 Pro Regular" w:hAnsi="Frutiger Neue 1450 Pro Regular"/>
        </w:rPr>
        <w:t xml:space="preserve">durch langes Drücken auf die mittlere Taste. Durch kurzes Drücken auf die </w:t>
      </w:r>
      <w:r w:rsidR="00691688" w:rsidRPr="00E3262E">
        <w:rPr>
          <w:rFonts w:ascii="Frutiger Neue 1450 Pro Regular" w:hAnsi="Frutiger Neue 1450 Pro Regular"/>
        </w:rPr>
        <w:t xml:space="preserve">obere/untere </w:t>
      </w:r>
      <w:r w:rsidRPr="00E3262E">
        <w:rPr>
          <w:rFonts w:ascii="Frutiger Neue 1450 Pro Regular" w:hAnsi="Frutiger Neue 1450 Pro Regular"/>
        </w:rPr>
        <w:t>Taste</w:t>
      </w:r>
      <w:r w:rsidR="004923BE" w:rsidRPr="00E3262E">
        <w:rPr>
          <w:rFonts w:ascii="Frutiger Neue 1450 Pro Regular" w:hAnsi="Frutiger Neue 1450 Pro Regular"/>
        </w:rPr>
        <w:t xml:space="preserve"> </w:t>
      </w:r>
      <w:r w:rsidRPr="00E3262E">
        <w:rPr>
          <w:rFonts w:ascii="Frutiger Neue 1450 Pro Regular" w:hAnsi="Frutiger Neue 1450 Pro Regular"/>
        </w:rPr>
        <w:t>gelangen Sie zu „Wecker“</w:t>
      </w:r>
      <w:r w:rsidR="00570B0E" w:rsidRPr="00E3262E">
        <w:rPr>
          <w:rFonts w:ascii="Frutiger Neue 1450 Pro Regular" w:hAnsi="Frutiger Neue 1450 Pro Regular"/>
        </w:rPr>
        <w:t>:</w:t>
      </w:r>
    </w:p>
    <w:p w14:paraId="7EED69FA" w14:textId="3534FF37" w:rsidR="00570B0E" w:rsidRPr="00E3262E" w:rsidRDefault="00961043" w:rsidP="00570B0E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Wählen Sie die gewünschte Weckfunktion (Wochenende, täglich, </w:t>
      </w:r>
      <w:r w:rsidR="008171D0" w:rsidRPr="00E3262E">
        <w:rPr>
          <w:rFonts w:ascii="Frutiger Neue 1450 Pro Regular" w:hAnsi="Frutiger Neue 1450 Pro Regular"/>
        </w:rPr>
        <w:t>wochentags</w:t>
      </w:r>
      <w:r w:rsidRPr="00E3262E">
        <w:rPr>
          <w:rFonts w:ascii="Frutiger Neue 1450 Pro Regular" w:hAnsi="Frutiger Neue 1450 Pro Regular"/>
        </w:rPr>
        <w:t xml:space="preserve">) durch kurzes Drücken auf die </w:t>
      </w:r>
      <w:r w:rsidR="00691688" w:rsidRPr="00E3262E">
        <w:rPr>
          <w:rFonts w:ascii="Frutiger Neue 1450 Pro Regular" w:hAnsi="Frutiger Neue 1450 Pro Regular"/>
        </w:rPr>
        <w:t xml:space="preserve">obere/untere </w:t>
      </w:r>
      <w:r w:rsidRPr="00E3262E">
        <w:rPr>
          <w:rFonts w:ascii="Frutiger Neue 1450 Pro Regular" w:hAnsi="Frutiger Neue 1450 Pro Regular"/>
        </w:rPr>
        <w:t>Taste.</w:t>
      </w:r>
    </w:p>
    <w:p w14:paraId="7AC522CE" w14:textId="253DBA3C" w:rsidR="00570B0E" w:rsidRPr="00E3262E" w:rsidRDefault="004C3796" w:rsidP="00570B0E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>Durch langes Drücken auf die mittlere Taste bestätigen Sie Ihre Auswahl.</w:t>
      </w:r>
    </w:p>
    <w:p w14:paraId="0CE70CA5" w14:textId="76C28499" w:rsidR="00570B0E" w:rsidRPr="00E3262E" w:rsidRDefault="004C3796" w:rsidP="00570B0E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 xml:space="preserve">Stellen Sie den Wecker </w:t>
      </w:r>
      <w:r w:rsidR="00691688" w:rsidRPr="00E3262E">
        <w:rPr>
          <w:rFonts w:ascii="Frutiger Neue 1450 Pro Regular" w:hAnsi="Frutiger Neue 1450 Pro Regular"/>
        </w:rPr>
        <w:t>an</w:t>
      </w:r>
      <w:r w:rsidRPr="00E3262E">
        <w:rPr>
          <w:rFonts w:ascii="Frutiger Neue 1450 Pro Regular" w:hAnsi="Frutiger Neue 1450 Pro Regular"/>
        </w:rPr>
        <w:t xml:space="preserve"> oder aus und bestätigen Sie Ihre Auswahl durch kurzes Drücken auf die mittlere Taste.</w:t>
      </w:r>
    </w:p>
    <w:p w14:paraId="598D357A" w14:textId="447CA8F9" w:rsidR="006002D6" w:rsidRPr="00E3262E" w:rsidRDefault="004C3796" w:rsidP="00360150">
      <w:pPr>
        <w:pStyle w:val="Corpsdetexte"/>
        <w:numPr>
          <w:ilvl w:val="0"/>
          <w:numId w:val="45"/>
        </w:numPr>
        <w:ind w:left="0" w:firstLine="0"/>
        <w:rPr>
          <w:rFonts w:ascii="Frutiger Neue 1450 Pro Regular" w:hAnsi="Frutiger Neue 1450 Pro Regular"/>
        </w:rPr>
      </w:pPr>
      <w:r w:rsidRPr="00E3262E">
        <w:rPr>
          <w:rFonts w:ascii="Frutiger Neue 1450 Pro Regular" w:hAnsi="Frutiger Neue 1450 Pro Regular"/>
        </w:rPr>
        <w:t>Stellen Sie die Weckzeit ein und wählen Sie ein Jingle aus.</w:t>
      </w:r>
      <w:r w:rsidR="00360150">
        <w:rPr>
          <w:rFonts w:ascii="Frutiger Neue 1450 Pro Regular" w:hAnsi="Frutiger Neue 1450 Pro Regular"/>
        </w:rPr>
        <w:t xml:space="preserve"> </w:t>
      </w:r>
      <w:r w:rsidRPr="00E3262E">
        <w:rPr>
          <w:rFonts w:ascii="Frutiger Neue 1450 Pro Regular" w:hAnsi="Frutiger Neue 1450 Pro Regular"/>
        </w:rPr>
        <w:t xml:space="preserve">Bestätigen Sie mit einem kurzen Druck auf die mittlere Taste. </w:t>
      </w:r>
    </w:p>
    <w:p w14:paraId="326D257B" w14:textId="707A3393" w:rsidR="007F76CE" w:rsidRPr="00E3262E" w:rsidRDefault="004C3796" w:rsidP="007F76CE">
      <w:pPr>
        <w:pStyle w:val="Titre1"/>
        <w:spacing w:after="120"/>
        <w:rPr>
          <w:rFonts w:ascii="Frutiger Neue 1450 Pro Regular" w:hAnsi="Frutiger Neue 1450 Pro Regular"/>
          <w:szCs w:val="28"/>
        </w:rPr>
      </w:pPr>
      <w:r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>Einschalten/Abschalten der automatischen U</w:t>
      </w:r>
      <w:r w:rsidR="00CC1C69"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>hrzeit</w:t>
      </w:r>
      <w:r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>einstellung</w:t>
      </w:r>
      <w:r w:rsidR="00064BA1" w:rsidRPr="00E3262E">
        <w:rPr>
          <w:rFonts w:ascii="Frutiger Neue 1450 Pro Regular" w:hAnsi="Frutiger Neue 1450 Pro Regular"/>
          <w:color w:val="E36C0A" w:themeColor="accent6" w:themeShade="BF"/>
          <w:szCs w:val="28"/>
        </w:rPr>
        <w:t xml:space="preserve"> per GPS</w:t>
      </w:r>
    </w:p>
    <w:p w14:paraId="2D0BE1F5" w14:textId="3AC61C67" w:rsidR="00064BA1" w:rsidRPr="00EA52C8" w:rsidRDefault="00064BA1" w:rsidP="00064BA1">
      <w:pPr>
        <w:pStyle w:val="Corpsdetexte"/>
        <w:rPr>
          <w:rFonts w:ascii="Frutiger Neue 1450 Pro Regular" w:hAnsi="Frutiger Neue 1450 Pro Regular"/>
          <w:lang w:val="de-DE"/>
        </w:rPr>
      </w:pPr>
      <w:r w:rsidRPr="00E3262E">
        <w:rPr>
          <w:rFonts w:ascii="Frutiger Neue 1450 Pro Regular" w:hAnsi="Frutiger Neue 1450 Pro Regular"/>
        </w:rPr>
        <w:t xml:space="preserve">Gehen Sie in das </w:t>
      </w:r>
      <w:r w:rsidR="00691688" w:rsidRPr="00E3262E">
        <w:rPr>
          <w:rFonts w:ascii="Frutiger Neue 1450 Pro Regular" w:hAnsi="Frutiger Neue 1450 Pro Regular"/>
        </w:rPr>
        <w:t xml:space="preserve">rollierende </w:t>
      </w:r>
      <w:r w:rsidRPr="00E3262E">
        <w:rPr>
          <w:rFonts w:ascii="Frutiger Neue 1450 Pro Regular" w:hAnsi="Frutiger Neue 1450 Pro Regular"/>
        </w:rPr>
        <w:t>Men</w:t>
      </w:r>
      <w:r w:rsidR="00691688" w:rsidRPr="00E3262E">
        <w:rPr>
          <w:rFonts w:ascii="Frutiger Neue 1450 Pro Regular" w:hAnsi="Frutiger Neue 1450 Pro Regular"/>
        </w:rPr>
        <w:t>ü</w:t>
      </w:r>
      <w:r w:rsidRPr="00E3262E">
        <w:rPr>
          <w:rFonts w:ascii="Frutiger Neue 1450 Pro Regular" w:hAnsi="Frutiger Neue 1450 Pro Regular"/>
        </w:rPr>
        <w:t xml:space="preserve"> durch langes Drücken auf die mittlere Taste. Durch kurzes Drücken auf die </w:t>
      </w:r>
      <w:r w:rsidR="00691688" w:rsidRPr="00E3262E">
        <w:rPr>
          <w:rFonts w:ascii="Frutiger Neue 1450 Pro Regular" w:hAnsi="Frutiger Neue 1450 Pro Regular"/>
        </w:rPr>
        <w:t xml:space="preserve">obere/untere </w:t>
      </w:r>
      <w:r w:rsidRPr="00E3262E">
        <w:rPr>
          <w:rFonts w:ascii="Frutiger Neue 1450 Pro Regular" w:hAnsi="Frutiger Neue 1450 Pro Regular"/>
        </w:rPr>
        <w:t>Taste</w:t>
      </w:r>
      <w:r w:rsidR="004923BE" w:rsidRPr="00E3262E">
        <w:rPr>
          <w:rFonts w:ascii="Frutiger Neue 1450 Pro Regular" w:hAnsi="Frutiger Neue 1450 Pro Regular"/>
        </w:rPr>
        <w:t xml:space="preserve"> </w:t>
      </w:r>
      <w:r w:rsidRPr="00E3262E">
        <w:rPr>
          <w:rFonts w:ascii="Frutiger Neue 1450 Pro Regular" w:hAnsi="Frutiger Neue 1450 Pro Regular"/>
        </w:rPr>
        <w:t>gelangen Sie zu „Einstellungen“.</w:t>
      </w:r>
      <w:r>
        <w:rPr>
          <w:rFonts w:ascii="Frutiger Neue 1450 Pro Regular" w:hAnsi="Frutiger Neue 1450 Pro Regular"/>
          <w:lang w:val="de-DE"/>
        </w:rPr>
        <w:t xml:space="preserve"> Drücken Sie dann lange auf die mittlere Taste:</w:t>
      </w:r>
    </w:p>
    <w:p w14:paraId="7439B50D" w14:textId="6E3E5CDF" w:rsidR="00197DDE" w:rsidRPr="00691688" w:rsidRDefault="00064BA1" w:rsidP="00197DDE">
      <w:pPr>
        <w:pStyle w:val="Corpsdetexte"/>
        <w:numPr>
          <w:ilvl w:val="0"/>
          <w:numId w:val="45"/>
        </w:numPr>
        <w:rPr>
          <w:rFonts w:ascii="Frutiger Neue 1450 Pro Regular" w:hAnsi="Frutiger Neue 1450 Pro Regular"/>
          <w:lang w:val="de-DE"/>
        </w:rPr>
      </w:pPr>
      <w:r w:rsidRPr="00691688">
        <w:rPr>
          <w:rFonts w:ascii="Frutiger Neue 1450 Pro Regular" w:hAnsi="Frutiger Neue 1450 Pro Regular"/>
          <w:lang w:val="de-DE"/>
        </w:rPr>
        <w:t xml:space="preserve">Wählen Sie „Einstellung der Uhrzeit per GPS“ durch kurzen Druck auf die </w:t>
      </w:r>
      <w:r w:rsidR="00691688" w:rsidRPr="00691688">
        <w:rPr>
          <w:rFonts w:ascii="Frutiger Neue 1450 Pro Regular" w:hAnsi="Frutiger Neue 1450 Pro Regular"/>
          <w:lang w:val="de-DE"/>
        </w:rPr>
        <w:t xml:space="preserve">obere/untere </w:t>
      </w:r>
      <w:r w:rsidRPr="00691688">
        <w:rPr>
          <w:rFonts w:ascii="Frutiger Neue 1450 Pro Regular" w:hAnsi="Frutiger Neue 1450 Pro Regular"/>
          <w:lang w:val="de-DE"/>
        </w:rPr>
        <w:t>Taste</w:t>
      </w:r>
      <w:r w:rsidR="00691688" w:rsidRPr="00691688">
        <w:rPr>
          <w:rFonts w:ascii="Frutiger Neue 1450 Pro Regular" w:hAnsi="Frutiger Neue 1450 Pro Regular"/>
          <w:lang w:val="de-DE"/>
        </w:rPr>
        <w:t>.</w:t>
      </w:r>
    </w:p>
    <w:p w14:paraId="4BABDFDD" w14:textId="73A88157" w:rsidR="00CC1C69" w:rsidRPr="00691688" w:rsidRDefault="00064BA1" w:rsidP="00774223">
      <w:pPr>
        <w:pStyle w:val="Corpsdetexte"/>
        <w:numPr>
          <w:ilvl w:val="0"/>
          <w:numId w:val="45"/>
        </w:numPr>
        <w:spacing w:after="120"/>
        <w:rPr>
          <w:rFonts w:ascii="Frutiger Neue 1450 Pro Regular" w:hAnsi="Frutiger Neue 1450 Pro Regular"/>
          <w:szCs w:val="28"/>
          <w:lang w:val="de-DE"/>
        </w:rPr>
      </w:pPr>
      <w:r w:rsidRPr="00691688">
        <w:rPr>
          <w:rFonts w:ascii="Frutiger Neue 1450 Pro Regular" w:hAnsi="Frutiger Neue 1450 Pro Regular"/>
          <w:lang w:val="de-DE"/>
        </w:rPr>
        <w:t xml:space="preserve">Schalten Sie die Funktion an oder aus </w:t>
      </w:r>
      <w:r w:rsidR="00175CD6" w:rsidRPr="00691688">
        <w:rPr>
          <w:rFonts w:ascii="Frutiger Neue 1450 Pro Regular" w:hAnsi="Frutiger Neue 1450 Pro Regular"/>
          <w:lang w:val="de-DE"/>
        </w:rPr>
        <w:t>mit der</w:t>
      </w:r>
      <w:r w:rsidRPr="00691688">
        <w:rPr>
          <w:rFonts w:ascii="Frutiger Neue 1450 Pro Regular" w:hAnsi="Frutiger Neue 1450 Pro Regular"/>
          <w:lang w:val="de-DE"/>
        </w:rPr>
        <w:t xml:space="preserve"> </w:t>
      </w:r>
      <w:r w:rsidR="00691688" w:rsidRPr="00691688">
        <w:rPr>
          <w:rFonts w:ascii="Frutiger Neue 1450 Pro Regular" w:hAnsi="Frutiger Neue 1450 Pro Regular"/>
          <w:lang w:val="de-DE"/>
        </w:rPr>
        <w:t xml:space="preserve">oberen/unteren </w:t>
      </w:r>
      <w:r w:rsidRPr="00691688">
        <w:rPr>
          <w:rFonts w:ascii="Frutiger Neue 1450 Pro Regular" w:hAnsi="Frutiger Neue 1450 Pro Regular"/>
          <w:lang w:val="de-DE"/>
        </w:rPr>
        <w:t xml:space="preserve">Taste und bestätigen Sie durch einen kurzen Druck auf die </w:t>
      </w:r>
      <w:r w:rsidR="00CC1C69" w:rsidRPr="00691688">
        <w:rPr>
          <w:rFonts w:ascii="Frutiger Neue 1450 Pro Regular" w:hAnsi="Frutiger Neue 1450 Pro Regular"/>
          <w:lang w:val="de-DE"/>
        </w:rPr>
        <w:t>m</w:t>
      </w:r>
      <w:r w:rsidRPr="00691688">
        <w:rPr>
          <w:rFonts w:ascii="Frutiger Neue 1450 Pro Regular" w:hAnsi="Frutiger Neue 1450 Pro Regular"/>
          <w:lang w:val="de-DE"/>
        </w:rPr>
        <w:t xml:space="preserve">ittlere Taste. </w:t>
      </w:r>
    </w:p>
    <w:p w14:paraId="353FBEC9" w14:textId="01A22683" w:rsidR="008F14E2" w:rsidRPr="00CC1C69" w:rsidRDefault="00FB23CB" w:rsidP="00CC1C69">
      <w:pPr>
        <w:pStyle w:val="Corpsdetexte"/>
        <w:spacing w:after="120"/>
        <w:ind w:left="360"/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fr-FR"/>
        </w:rPr>
      </w:pPr>
      <w:r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fr-FR"/>
        </w:rPr>
        <w:t>Tastenbelegung auf einen Blick</w:t>
      </w:r>
    </w:p>
    <w:p w14:paraId="55DC0DBA" w14:textId="77777777" w:rsidR="006002D6" w:rsidRPr="00CC1C69" w:rsidRDefault="006002D6" w:rsidP="006002D6">
      <w:pPr>
        <w:pStyle w:val="Corpsdetexte"/>
        <w:spacing w:after="0"/>
        <w:rPr>
          <w:lang w:val="fr-FR"/>
        </w:rPr>
      </w:pPr>
    </w:p>
    <w:p w14:paraId="79510216" w14:textId="6AFED9AA" w:rsidR="008F14E2" w:rsidRPr="004037BA" w:rsidRDefault="00D54FD9" w:rsidP="007F76CE">
      <w:pPr>
        <w:pStyle w:val="Corpsdetexte"/>
        <w:rPr>
          <w:rFonts w:ascii="Frutiger Neue 1450 Pro Regular" w:hAnsi="Frutiger Neue 1450 Pro Regular"/>
          <w:lang w:val="fr-FR"/>
        </w:rPr>
      </w:pPr>
      <w:r w:rsidRPr="00D54FD9">
        <w:rPr>
          <w:rFonts w:ascii="Frutiger Neue 1450 Pro Regular" w:hAnsi="Frutiger Neue 1450 Pro Regular"/>
          <w:noProof/>
          <w:lang w:val="fr-FR"/>
        </w:rPr>
        <w:drawing>
          <wp:inline distT="0" distB="0" distL="0" distR="0" wp14:anchorId="5AA326B8" wp14:editId="17DFDCFA">
            <wp:extent cx="4567017" cy="3147060"/>
            <wp:effectExtent l="0" t="0" r="5080" b="0"/>
            <wp:docPr id="9188259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16" cy="317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4E2" w:rsidRPr="004037BA" w:rsidSect="00761A14">
      <w:footerReference w:type="default" r:id="rId13"/>
      <w:pgSz w:w="16838" w:h="11906" w:orient="landscape"/>
      <w:pgMar w:top="720" w:right="720" w:bottom="113" w:left="720" w:header="720" w:footer="720" w:gutter="0"/>
      <w:cols w:num="2" w:space="17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83C8" w14:textId="77777777" w:rsidR="002E305C" w:rsidRDefault="002E305C">
      <w:r>
        <w:separator/>
      </w:r>
    </w:p>
  </w:endnote>
  <w:endnote w:type="continuationSeparator" w:id="0">
    <w:p w14:paraId="4CA77B30" w14:textId="77777777" w:rsidR="002E305C" w:rsidRDefault="002E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3CB3" w14:textId="77777777" w:rsidR="002E305C" w:rsidRDefault="002E305C">
      <w:r>
        <w:separator/>
      </w:r>
    </w:p>
  </w:footnote>
  <w:footnote w:type="continuationSeparator" w:id="0">
    <w:p w14:paraId="62EB25B6" w14:textId="77777777" w:rsidR="002E305C" w:rsidRDefault="002E3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8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3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6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0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4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35" w15:restartNumberingAfterBreak="0">
    <w:nsid w:val="7D446D61"/>
    <w:multiLevelType w:val="hybridMultilevel"/>
    <w:tmpl w:val="5C406F58"/>
    <w:lvl w:ilvl="0" w:tplc="496E9136">
      <w:numFmt w:val="bullet"/>
      <w:lvlText w:val="-"/>
      <w:lvlJc w:val="left"/>
      <w:pPr>
        <w:ind w:left="720" w:hanging="360"/>
      </w:pPr>
      <w:rPr>
        <w:rFonts w:ascii="Frutiger Neue 1450 Pro Regular" w:eastAsia="Arial Unicode MS" w:hAnsi="Frutiger Neue 1450 Pro Regular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2939">
    <w:abstractNumId w:val="10"/>
  </w:num>
  <w:num w:numId="2" w16cid:durableId="403261766">
    <w:abstractNumId w:val="24"/>
  </w:num>
  <w:num w:numId="3" w16cid:durableId="95368393">
    <w:abstractNumId w:val="22"/>
  </w:num>
  <w:num w:numId="4" w16cid:durableId="1225948656">
    <w:abstractNumId w:val="9"/>
  </w:num>
  <w:num w:numId="5" w16cid:durableId="961880852">
    <w:abstractNumId w:val="7"/>
  </w:num>
  <w:num w:numId="6" w16cid:durableId="670640356">
    <w:abstractNumId w:val="6"/>
  </w:num>
  <w:num w:numId="7" w16cid:durableId="1367876392">
    <w:abstractNumId w:val="5"/>
  </w:num>
  <w:num w:numId="8" w16cid:durableId="650401520">
    <w:abstractNumId w:val="4"/>
  </w:num>
  <w:num w:numId="9" w16cid:durableId="642076172">
    <w:abstractNumId w:val="22"/>
  </w:num>
  <w:num w:numId="10" w16cid:durableId="785657990">
    <w:abstractNumId w:val="16"/>
  </w:num>
  <w:num w:numId="11" w16cid:durableId="184371363">
    <w:abstractNumId w:val="29"/>
  </w:num>
  <w:num w:numId="12" w16cid:durableId="259920986">
    <w:abstractNumId w:val="22"/>
  </w:num>
  <w:num w:numId="13" w16cid:durableId="1953631660">
    <w:abstractNumId w:val="22"/>
  </w:num>
  <w:num w:numId="14" w16cid:durableId="810944149">
    <w:abstractNumId w:val="22"/>
  </w:num>
  <w:num w:numId="15" w16cid:durableId="1951469243">
    <w:abstractNumId w:val="34"/>
  </w:num>
  <w:num w:numId="16" w16cid:durableId="520320221">
    <w:abstractNumId w:val="3"/>
  </w:num>
  <w:num w:numId="17" w16cid:durableId="1001349112">
    <w:abstractNumId w:val="2"/>
  </w:num>
  <w:num w:numId="18" w16cid:durableId="522597116">
    <w:abstractNumId w:val="1"/>
  </w:num>
  <w:num w:numId="19" w16cid:durableId="1357122686">
    <w:abstractNumId w:val="0"/>
  </w:num>
  <w:num w:numId="20" w16cid:durableId="1966542323">
    <w:abstractNumId w:val="33"/>
  </w:num>
  <w:num w:numId="21" w16cid:durableId="1693916899">
    <w:abstractNumId w:val="18"/>
  </w:num>
  <w:num w:numId="22" w16cid:durableId="974143484">
    <w:abstractNumId w:val="23"/>
  </w:num>
  <w:num w:numId="23" w16cid:durableId="1123574723">
    <w:abstractNumId w:val="30"/>
  </w:num>
  <w:num w:numId="24" w16cid:durableId="178394594">
    <w:abstractNumId w:val="10"/>
  </w:num>
  <w:num w:numId="25" w16cid:durableId="947736568">
    <w:abstractNumId w:val="13"/>
  </w:num>
  <w:num w:numId="26" w16cid:durableId="2023125276">
    <w:abstractNumId w:val="22"/>
  </w:num>
  <w:num w:numId="27" w16cid:durableId="873542698">
    <w:abstractNumId w:val="25"/>
  </w:num>
  <w:num w:numId="28" w16cid:durableId="1503203553">
    <w:abstractNumId w:val="17"/>
  </w:num>
  <w:num w:numId="29" w16cid:durableId="489712140">
    <w:abstractNumId w:val="12"/>
  </w:num>
  <w:num w:numId="30" w16cid:durableId="2131703866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664741681">
    <w:abstractNumId w:val="8"/>
  </w:num>
  <w:num w:numId="32" w16cid:durableId="785151954">
    <w:abstractNumId w:val="32"/>
  </w:num>
  <w:num w:numId="33" w16cid:durableId="76482872">
    <w:abstractNumId w:val="19"/>
  </w:num>
  <w:num w:numId="34" w16cid:durableId="1274165348">
    <w:abstractNumId w:val="15"/>
  </w:num>
  <w:num w:numId="35" w16cid:durableId="13161088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7359849">
    <w:abstractNumId w:val="34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149639928">
    <w:abstractNumId w:val="14"/>
  </w:num>
  <w:num w:numId="38" w16cid:durableId="954869539">
    <w:abstractNumId w:val="21"/>
  </w:num>
  <w:num w:numId="39" w16cid:durableId="83459206">
    <w:abstractNumId w:val="27"/>
  </w:num>
  <w:num w:numId="40" w16cid:durableId="385497964">
    <w:abstractNumId w:val="31"/>
  </w:num>
  <w:num w:numId="41" w16cid:durableId="1036154118">
    <w:abstractNumId w:val="20"/>
  </w:num>
  <w:num w:numId="42" w16cid:durableId="1774207466">
    <w:abstractNumId w:val="28"/>
  </w:num>
  <w:num w:numId="43" w16cid:durableId="185873160">
    <w:abstractNumId w:val="26"/>
  </w:num>
  <w:num w:numId="44" w16cid:durableId="1828277509">
    <w:abstractNumId w:val="11"/>
  </w:num>
  <w:num w:numId="45" w16cid:durableId="885457166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25F46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1B37"/>
    <w:rsid w:val="00064BA1"/>
    <w:rsid w:val="00066434"/>
    <w:rsid w:val="00067BCC"/>
    <w:rsid w:val="00074D67"/>
    <w:rsid w:val="00081D4E"/>
    <w:rsid w:val="0009767C"/>
    <w:rsid w:val="000A708B"/>
    <w:rsid w:val="000B6814"/>
    <w:rsid w:val="000C24AF"/>
    <w:rsid w:val="000C3D39"/>
    <w:rsid w:val="000C4611"/>
    <w:rsid w:val="000C46C1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2257C"/>
    <w:rsid w:val="00126956"/>
    <w:rsid w:val="00130380"/>
    <w:rsid w:val="0013558F"/>
    <w:rsid w:val="001427A9"/>
    <w:rsid w:val="00146EB6"/>
    <w:rsid w:val="00150902"/>
    <w:rsid w:val="00153C2B"/>
    <w:rsid w:val="0015432B"/>
    <w:rsid w:val="00155C9F"/>
    <w:rsid w:val="00157FCF"/>
    <w:rsid w:val="00165761"/>
    <w:rsid w:val="0017278A"/>
    <w:rsid w:val="00172C68"/>
    <w:rsid w:val="00175CD6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97DDE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5942"/>
    <w:rsid w:val="001E5F0C"/>
    <w:rsid w:val="001E64C5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36718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7BC6"/>
    <w:rsid w:val="002C03D9"/>
    <w:rsid w:val="002C131F"/>
    <w:rsid w:val="002D565B"/>
    <w:rsid w:val="002D6837"/>
    <w:rsid w:val="002E305C"/>
    <w:rsid w:val="002E5938"/>
    <w:rsid w:val="002F135D"/>
    <w:rsid w:val="00304724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D23"/>
    <w:rsid w:val="00360150"/>
    <w:rsid w:val="00365B42"/>
    <w:rsid w:val="003660F4"/>
    <w:rsid w:val="003676D8"/>
    <w:rsid w:val="0038185C"/>
    <w:rsid w:val="003823F2"/>
    <w:rsid w:val="003849A4"/>
    <w:rsid w:val="0039134F"/>
    <w:rsid w:val="00397AAC"/>
    <w:rsid w:val="003A059D"/>
    <w:rsid w:val="003A2E3C"/>
    <w:rsid w:val="003A36FB"/>
    <w:rsid w:val="003A6586"/>
    <w:rsid w:val="003B5EBA"/>
    <w:rsid w:val="003C4BF0"/>
    <w:rsid w:val="003C4CCC"/>
    <w:rsid w:val="003C5CA4"/>
    <w:rsid w:val="003C6351"/>
    <w:rsid w:val="003C6596"/>
    <w:rsid w:val="003D0122"/>
    <w:rsid w:val="003D1DCC"/>
    <w:rsid w:val="003D316C"/>
    <w:rsid w:val="003D45F8"/>
    <w:rsid w:val="003E0B54"/>
    <w:rsid w:val="003E0CD2"/>
    <w:rsid w:val="003E258C"/>
    <w:rsid w:val="003E2AF0"/>
    <w:rsid w:val="003E325B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52762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23BE"/>
    <w:rsid w:val="00493249"/>
    <w:rsid w:val="004A31A8"/>
    <w:rsid w:val="004A5297"/>
    <w:rsid w:val="004A7EA3"/>
    <w:rsid w:val="004B3324"/>
    <w:rsid w:val="004B4B1C"/>
    <w:rsid w:val="004B743F"/>
    <w:rsid w:val="004C0286"/>
    <w:rsid w:val="004C3796"/>
    <w:rsid w:val="004C7BD1"/>
    <w:rsid w:val="004D4F62"/>
    <w:rsid w:val="004E55D7"/>
    <w:rsid w:val="004F022B"/>
    <w:rsid w:val="004F4C29"/>
    <w:rsid w:val="00500056"/>
    <w:rsid w:val="00500165"/>
    <w:rsid w:val="00501CA2"/>
    <w:rsid w:val="00502FC9"/>
    <w:rsid w:val="005035FB"/>
    <w:rsid w:val="00506607"/>
    <w:rsid w:val="005101EB"/>
    <w:rsid w:val="00511BDE"/>
    <w:rsid w:val="0051295E"/>
    <w:rsid w:val="005139F5"/>
    <w:rsid w:val="00527DC3"/>
    <w:rsid w:val="00531CC8"/>
    <w:rsid w:val="00534647"/>
    <w:rsid w:val="00534AAB"/>
    <w:rsid w:val="0053578E"/>
    <w:rsid w:val="00541D2D"/>
    <w:rsid w:val="00550228"/>
    <w:rsid w:val="00552380"/>
    <w:rsid w:val="00553984"/>
    <w:rsid w:val="00553EDB"/>
    <w:rsid w:val="00557630"/>
    <w:rsid w:val="0056606A"/>
    <w:rsid w:val="00570B0E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A0B8B"/>
    <w:rsid w:val="005A6185"/>
    <w:rsid w:val="005A77CF"/>
    <w:rsid w:val="005B0C39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02D6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36E8"/>
    <w:rsid w:val="006550E7"/>
    <w:rsid w:val="0067003F"/>
    <w:rsid w:val="006712AD"/>
    <w:rsid w:val="00673622"/>
    <w:rsid w:val="00674CC3"/>
    <w:rsid w:val="00674FD9"/>
    <w:rsid w:val="00675719"/>
    <w:rsid w:val="00687807"/>
    <w:rsid w:val="00691688"/>
    <w:rsid w:val="00691D3B"/>
    <w:rsid w:val="00692675"/>
    <w:rsid w:val="0069699D"/>
    <w:rsid w:val="006A0761"/>
    <w:rsid w:val="006A089C"/>
    <w:rsid w:val="006A0AAF"/>
    <w:rsid w:val="006B49A0"/>
    <w:rsid w:val="006B69F8"/>
    <w:rsid w:val="006C6A42"/>
    <w:rsid w:val="006D2E4F"/>
    <w:rsid w:val="006D5186"/>
    <w:rsid w:val="006E3C01"/>
    <w:rsid w:val="006E5802"/>
    <w:rsid w:val="006E69C5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1A14"/>
    <w:rsid w:val="0076631D"/>
    <w:rsid w:val="0077164B"/>
    <w:rsid w:val="00772877"/>
    <w:rsid w:val="00774516"/>
    <w:rsid w:val="00781573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0034"/>
    <w:rsid w:val="00812A3F"/>
    <w:rsid w:val="008149D8"/>
    <w:rsid w:val="0081691F"/>
    <w:rsid w:val="00816FC1"/>
    <w:rsid w:val="008171D0"/>
    <w:rsid w:val="00823C90"/>
    <w:rsid w:val="0083039B"/>
    <w:rsid w:val="008437D6"/>
    <w:rsid w:val="00843D16"/>
    <w:rsid w:val="00846159"/>
    <w:rsid w:val="00860082"/>
    <w:rsid w:val="00860A5C"/>
    <w:rsid w:val="0087037D"/>
    <w:rsid w:val="008704A4"/>
    <w:rsid w:val="00870520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007A"/>
    <w:rsid w:val="008E7BC4"/>
    <w:rsid w:val="008F1193"/>
    <w:rsid w:val="008F14E2"/>
    <w:rsid w:val="00900628"/>
    <w:rsid w:val="00901ECD"/>
    <w:rsid w:val="00907AB5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0121"/>
    <w:rsid w:val="00961043"/>
    <w:rsid w:val="009619EF"/>
    <w:rsid w:val="009626E6"/>
    <w:rsid w:val="00964399"/>
    <w:rsid w:val="00967B3F"/>
    <w:rsid w:val="00970D92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6F0F"/>
    <w:rsid w:val="009E7867"/>
    <w:rsid w:val="00A029C3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03A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BB2"/>
    <w:rsid w:val="00AC3E5D"/>
    <w:rsid w:val="00AC5D3D"/>
    <w:rsid w:val="00AC64E0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41108"/>
    <w:rsid w:val="00B42730"/>
    <w:rsid w:val="00B4470D"/>
    <w:rsid w:val="00B46FE9"/>
    <w:rsid w:val="00B47CFA"/>
    <w:rsid w:val="00B51221"/>
    <w:rsid w:val="00B577D2"/>
    <w:rsid w:val="00B6233E"/>
    <w:rsid w:val="00B62B8E"/>
    <w:rsid w:val="00B648D4"/>
    <w:rsid w:val="00B70629"/>
    <w:rsid w:val="00B72BE3"/>
    <w:rsid w:val="00B76A8D"/>
    <w:rsid w:val="00B85136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D356A"/>
    <w:rsid w:val="00BE4D28"/>
    <w:rsid w:val="00BE50D2"/>
    <w:rsid w:val="00BF36D7"/>
    <w:rsid w:val="00C02205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56777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6033"/>
    <w:rsid w:val="00CA7EB1"/>
    <w:rsid w:val="00CB1D42"/>
    <w:rsid w:val="00CB31D7"/>
    <w:rsid w:val="00CC1C69"/>
    <w:rsid w:val="00CC1C7C"/>
    <w:rsid w:val="00CC24EA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17E1A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54FD9"/>
    <w:rsid w:val="00D60ED6"/>
    <w:rsid w:val="00D6123B"/>
    <w:rsid w:val="00D637B1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B1434"/>
    <w:rsid w:val="00DC00C7"/>
    <w:rsid w:val="00DC28AE"/>
    <w:rsid w:val="00DC32B1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3262E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52C8"/>
    <w:rsid w:val="00EA670E"/>
    <w:rsid w:val="00EB2A35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84E"/>
    <w:rsid w:val="00EF64B8"/>
    <w:rsid w:val="00EF660D"/>
    <w:rsid w:val="00F21066"/>
    <w:rsid w:val="00F23A9F"/>
    <w:rsid w:val="00F25FBF"/>
    <w:rsid w:val="00F5022C"/>
    <w:rsid w:val="00F51D66"/>
    <w:rsid w:val="00F51E92"/>
    <w:rsid w:val="00F56017"/>
    <w:rsid w:val="00F61E81"/>
    <w:rsid w:val="00F62EDD"/>
    <w:rsid w:val="00F634CC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96CEA"/>
    <w:rsid w:val="00FA1B9C"/>
    <w:rsid w:val="00FA2E93"/>
    <w:rsid w:val="00FA38C3"/>
    <w:rsid w:val="00FA476D"/>
    <w:rsid w:val="00FB23CB"/>
    <w:rsid w:val="00FB2E6A"/>
    <w:rsid w:val="00FC6BC4"/>
    <w:rsid w:val="00FC786B"/>
    <w:rsid w:val="00FD6BDB"/>
    <w:rsid w:val="00FE13FE"/>
    <w:rsid w:val="00FE5785"/>
    <w:rsid w:val="00FF0674"/>
    <w:rsid w:val="00FF34C1"/>
    <w:rsid w:val="00FF449A"/>
    <w:rsid w:val="00FF5643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870520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243B3"/>
    <w:rsid w:val="000A79A8"/>
    <w:rsid w:val="002D0533"/>
    <w:rsid w:val="003C4EBD"/>
    <w:rsid w:val="0065693B"/>
    <w:rsid w:val="006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2</TotalTime>
  <Pages>2</Pages>
  <Words>408</Words>
  <Characters>2247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2650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2</cp:revision>
  <cp:lastPrinted>2023-08-08T09:12:00Z</cp:lastPrinted>
  <dcterms:created xsi:type="dcterms:W3CDTF">2023-08-08T11:28:00Z</dcterms:created>
  <dcterms:modified xsi:type="dcterms:W3CDTF">2023-08-08T11:28:00Z</dcterms:modified>
</cp:coreProperties>
</file>