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FD3FBC" w14:paraId="70251340" w14:textId="77777777" w:rsidTr="008D7847">
                <w:tc>
                  <w:tcPr>
                    <w:tcW w:w="3272" w:type="dxa"/>
                  </w:tcPr>
                  <w:p w14:paraId="69123AAC" w14:textId="4B759ACE" w:rsidR="00AA7CAF" w:rsidRPr="00FD3FBC" w:rsidRDefault="00D94DA5" w:rsidP="00011146">
                    <w:pPr>
                      <w:pStyle w:val="Textkrper"/>
                      <w:rPr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C0AD85" wp14:editId="1383A843">
                          <wp:extent cx="1790700" cy="731520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90700" cy="731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FD3FBC" w:rsidRDefault="00AA7CAF" w:rsidP="00011146">
                    <w:pPr>
                      <w:pStyle w:val="Kopfzeile"/>
                      <w:rPr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797DD189" w14:textId="3003FEF1" w:rsidR="00717745" w:rsidRPr="00FD3FBC" w:rsidRDefault="00C061F8" w:rsidP="00F85C9B">
      <w:pPr>
        <w:pStyle w:val="Titel"/>
        <w:spacing w:before="240"/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E90CD98" wp14:editId="5FE099C5">
                <wp:simplePos x="0" y="0"/>
                <wp:positionH relativeFrom="column">
                  <wp:posOffset>1276350</wp:posOffset>
                </wp:positionH>
                <wp:positionV relativeFrom="paragraph">
                  <wp:posOffset>909955</wp:posOffset>
                </wp:positionV>
                <wp:extent cx="1895475" cy="4667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64180" w14:textId="1BFAC9D3" w:rsidR="00F14AE0" w:rsidRPr="00E008C9" w:rsidRDefault="00B26772" w:rsidP="00F14AE0">
                            <w:pPr>
                              <w:rPr>
                                <w:sz w:val="24"/>
                              </w:rPr>
                            </w:pPr>
                            <w:r w:rsidRPr="00E008C9">
                              <w:rPr>
                                <w:sz w:val="24"/>
                              </w:rPr>
                              <w:t xml:space="preserve">Mikrofon/Lautsprecher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E90CD98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00.5pt;margin-top:71.65pt;width:149.25pt;height:36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" filled="f" stroked="f" strokeweight=".5pt">
                <v:textbox>
                  <w:txbxContent>
                    <w:p w14:paraId="37064180" w14:textId="1BFAC9D3" w:rsidR="00F14AE0" w:rsidRPr="00E008C9" w:rsidRDefault="00B26772" w:rsidP="00F14AE0">
                      <w:pPr>
                        <w:rPr>
                          <w:sz w:val="24"/>
                        </w:rPr>
                      </w:pPr>
                      <w:r w:rsidRPr="00E008C9">
                        <w:rPr>
                          <w:sz w:val="24"/>
                        </w:rPr>
                        <w:t xml:space="preserve">Mikrofon/Lautsprecher    </w:t>
                      </w:r>
                    </w:p>
                  </w:txbxContent>
                </v:textbox>
              </v:shape>
            </w:pict>
          </mc:Fallback>
        </mc:AlternateContent>
      </w:r>
      <w:r w:rsidR="00E365D9" w:rsidRPr="00FD3FBC">
        <w:rPr>
          <w:lang w:val="fr-FR"/>
        </w:rPr>
        <w:t>Penfriend 3</w:t>
      </w:r>
      <w:r w:rsidR="0053578E" w:rsidRPr="00FD3FBC">
        <w:rPr>
          <w:lang w:val="fr-FR"/>
        </w:rPr>
        <w:br/>
      </w:r>
      <w:r w:rsidR="00B26772">
        <w:rPr>
          <w:lang w:val="fr-FR"/>
        </w:rPr>
        <w:t xml:space="preserve">Produktübersicht </w:t>
      </w:r>
      <w:r w:rsidR="00717745" w:rsidRPr="00FD3FBC">
        <w:rPr>
          <w:lang w:val="fr-FR"/>
        </w:rPr>
        <w:br/>
      </w:r>
    </w:p>
    <w:p w14:paraId="475911F5" w14:textId="1A348C54" w:rsidR="00AA7CAF" w:rsidRPr="00FD3FBC" w:rsidRDefault="00C061F8" w:rsidP="00717745">
      <w:pPr>
        <w:pStyle w:val="berschrift1"/>
        <w:spacing w:after="120"/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CF843F6" wp14:editId="1DD2922A">
                <wp:simplePos x="0" y="0"/>
                <wp:positionH relativeFrom="column">
                  <wp:posOffset>2305050</wp:posOffset>
                </wp:positionH>
                <wp:positionV relativeFrom="paragraph">
                  <wp:posOffset>135255</wp:posOffset>
                </wp:positionV>
                <wp:extent cx="0" cy="276225"/>
                <wp:effectExtent l="76200" t="0" r="57150" b="476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A82F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81.5pt;margin-top:10.65pt;width:0;height:21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" strokecolor="#f68c36 [3049]">
                <v:stroke endarrow="block"/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3864"/>
      </w:tblGrid>
      <w:tr w:rsidR="006B49A0" w:rsidRPr="00FD3FBC" w14:paraId="52F663EA" w14:textId="77777777" w:rsidTr="000A75CC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730B757" w14:textId="29A05679" w:rsidR="006B49A0" w:rsidRPr="00FD3FBC" w:rsidRDefault="006E2F3B" w:rsidP="000A75CC">
            <w:pPr>
              <w:widowControl/>
              <w:suppressAutoHyphens w:val="0"/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kern w:val="0"/>
                <w:sz w:val="24"/>
                <w:lang w:val="fr-FR" w:eastAsia="fr-CH"/>
              </w:rPr>
            </w:pPr>
            <w:bookmarkStart w:id="0" w:name="_Toc383684305"/>
            <w:bookmarkStart w:id="1" w:name="_Toc26347307"/>
            <w:r w:rsidRPr="006E2F3B">
              <w:rPr>
                <w:rFonts w:asciiTheme="majorHAnsi" w:eastAsia="Times New Roman" w:hAnsiTheme="majorHAnsi"/>
                <w:b/>
                <w:bCs/>
                <w:kern w:val="0"/>
                <w:sz w:val="28"/>
                <w:szCs w:val="28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6B49A0" w:rsidRPr="00FD3FBC" w14:paraId="4DEFFF10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55ED1C03" w14:textId="77777777" w:rsidR="007752EF" w:rsidRDefault="007752E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7752EF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 xml:space="preserve">Abmessungen </w:t>
            </w:r>
            <w:r w:rsidRPr="006F5D22">
              <w:rPr>
                <w:rFonts w:asciiTheme="majorHAnsi" w:eastAsia="Times New Roman" w:hAnsiTheme="majorHAnsi"/>
                <w:b/>
                <w:bCs/>
                <w:kern w:val="0"/>
                <w:sz w:val="18"/>
                <w:szCs w:val="18"/>
                <w:lang w:val="de-DE" w:eastAsia="fr-CH"/>
              </w:rPr>
              <w:t>(Länge/Breite/Höhe)</w:t>
            </w:r>
          </w:p>
          <w:p w14:paraId="5163FAA6" w14:textId="1EA12495" w:rsidR="006B49A0" w:rsidRPr="007752EF" w:rsidRDefault="001442E5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15 cm x 2</w:t>
            </w:r>
            <w:r w:rsid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,</w:t>
            </w:r>
            <w:r w:rsidRP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5 cm x 2</w:t>
            </w:r>
            <w:r w:rsid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,</w:t>
            </w:r>
            <w:r w:rsidRP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3 cm</w:t>
            </w:r>
          </w:p>
        </w:tc>
        <w:tc>
          <w:tcPr>
            <w:tcW w:w="3819" w:type="dxa"/>
            <w:hideMark/>
          </w:tcPr>
          <w:p w14:paraId="7B4A8C6A" w14:textId="77777777" w:rsidR="005431CE" w:rsidRDefault="005431C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Gewicht</w:t>
            </w:r>
          </w:p>
          <w:p w14:paraId="039388B3" w14:textId="75F9AAED" w:rsidR="006B49A0" w:rsidRPr="00FD3FBC" w:rsidRDefault="005431C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31CE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5</w:t>
            </w:r>
            <w:r w:rsidR="0059165A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0</w:t>
            </w:r>
            <w:r w:rsidR="00AC7C2B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 </w:t>
            </w:r>
            <w:r w:rsidR="0059165A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g</w:t>
            </w:r>
          </w:p>
        </w:tc>
      </w:tr>
      <w:tr w:rsidR="00E547D8" w:rsidRPr="00FD3FBC" w14:paraId="333DD919" w14:textId="77777777" w:rsidTr="000A75CC">
        <w:trPr>
          <w:tblCellSpacing w:w="15" w:type="dxa"/>
        </w:trPr>
        <w:tc>
          <w:tcPr>
            <w:tcW w:w="3074" w:type="dxa"/>
          </w:tcPr>
          <w:p w14:paraId="1F2598C6" w14:textId="7876B0B3" w:rsidR="0059165A" w:rsidRPr="00FD3FBC" w:rsidRDefault="00820374" w:rsidP="0059165A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Software</w:t>
            </w:r>
            <w:r w:rsidR="007752EF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59165A"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</w:p>
          <w:p w14:paraId="096FCEBD" w14:textId="0062A007" w:rsidR="00E547D8" w:rsidRPr="00FD3FBC" w:rsidRDefault="0059165A" w:rsidP="0059165A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Label Manager</w:t>
            </w:r>
          </w:p>
        </w:tc>
        <w:tc>
          <w:tcPr>
            <w:tcW w:w="3819" w:type="dxa"/>
          </w:tcPr>
          <w:p w14:paraId="5576999A" w14:textId="0CE56DA4" w:rsidR="00E547D8" w:rsidRPr="00FD3FBC" w:rsidRDefault="005431C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Tonsignal    </w:t>
            </w:r>
          </w:p>
          <w:p w14:paraId="215ACB81" w14:textId="1DE76DD0" w:rsidR="00E547D8" w:rsidRPr="00FD3FBC" w:rsidRDefault="005E5561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 </w:t>
            </w:r>
            <w:r w:rsidR="006F5D22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j</w:t>
            </w:r>
            <w:r w:rsidR="005431CE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a </w:t>
            </w:r>
          </w:p>
        </w:tc>
      </w:tr>
      <w:tr w:rsidR="006B49A0" w:rsidRPr="005431CE" w14:paraId="4765E8EE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7538D6A7" w14:textId="77777777" w:rsidR="007752EF" w:rsidRDefault="007752E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7752EF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Interner Speiche</w:t>
            </w: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r</w:t>
            </w:r>
          </w:p>
          <w:p w14:paraId="439D23ED" w14:textId="4704AACF" w:rsidR="004655B6" w:rsidRPr="007752EF" w:rsidRDefault="004655B6" w:rsidP="000A75CC">
            <w:pPr>
              <w:widowControl/>
              <w:suppressAutoHyphens w:val="0"/>
              <w:spacing w:before="60" w:after="60"/>
              <w:rPr>
                <w:rFonts w:asciiTheme="majorHAnsi" w:hAnsiTheme="majorHAnsi"/>
                <w:szCs w:val="22"/>
                <w:lang w:val="de-DE"/>
              </w:rPr>
            </w:pPr>
            <w:r w:rsidRPr="007752EF">
              <w:rPr>
                <w:rFonts w:asciiTheme="majorHAnsi" w:hAnsiTheme="majorHAnsi"/>
                <w:szCs w:val="22"/>
                <w:lang w:val="de-DE"/>
              </w:rPr>
              <w:t>8 G</w:t>
            </w:r>
            <w:r w:rsidR="007752EF">
              <w:rPr>
                <w:rFonts w:asciiTheme="majorHAnsi" w:hAnsiTheme="majorHAnsi"/>
                <w:szCs w:val="22"/>
                <w:lang w:val="de-DE"/>
              </w:rPr>
              <w:t>B</w:t>
            </w:r>
            <w:r w:rsidRPr="007752EF">
              <w:rPr>
                <w:rFonts w:asciiTheme="majorHAnsi" w:hAnsiTheme="majorHAnsi"/>
                <w:szCs w:val="22"/>
                <w:lang w:val="de-DE"/>
              </w:rPr>
              <w:t xml:space="preserve"> </w:t>
            </w:r>
          </w:p>
          <w:p w14:paraId="0B18DFF5" w14:textId="7FB71E08" w:rsidR="006B49A0" w:rsidRPr="007752EF" w:rsidRDefault="004655B6" w:rsidP="000A75CC">
            <w:pPr>
              <w:widowControl/>
              <w:suppressAutoHyphens w:val="0"/>
              <w:spacing w:before="60" w:after="60"/>
              <w:rPr>
                <w:rFonts w:asciiTheme="majorHAnsi" w:hAnsiTheme="majorHAnsi"/>
                <w:szCs w:val="22"/>
                <w:lang w:val="de-DE"/>
              </w:rPr>
            </w:pPr>
            <w:r w:rsidRPr="007752EF">
              <w:rPr>
                <w:rFonts w:asciiTheme="majorHAnsi" w:hAnsiTheme="majorHAnsi"/>
                <w:szCs w:val="22"/>
                <w:lang w:val="de-DE"/>
              </w:rPr>
              <w:t>(</w:t>
            </w:r>
            <w:r w:rsidR="007752EF">
              <w:rPr>
                <w:rFonts w:asciiTheme="majorHAnsi" w:hAnsiTheme="majorHAnsi"/>
                <w:szCs w:val="22"/>
                <w:lang w:val="de-DE"/>
              </w:rPr>
              <w:t>ca</w:t>
            </w:r>
            <w:r w:rsidRPr="007752EF">
              <w:rPr>
                <w:rFonts w:asciiTheme="majorHAnsi" w:hAnsiTheme="majorHAnsi"/>
                <w:szCs w:val="22"/>
                <w:lang w:val="de-DE"/>
              </w:rPr>
              <w:t>. 250</w:t>
            </w:r>
            <w:r w:rsidR="007752EF">
              <w:rPr>
                <w:rFonts w:asciiTheme="majorHAnsi" w:hAnsiTheme="majorHAnsi"/>
                <w:szCs w:val="22"/>
                <w:lang w:val="de-DE"/>
              </w:rPr>
              <w:t xml:space="preserve"> Stunden Aufzeichnungsdauer)</w:t>
            </w:r>
          </w:p>
        </w:tc>
        <w:tc>
          <w:tcPr>
            <w:tcW w:w="3819" w:type="dxa"/>
            <w:hideMark/>
          </w:tcPr>
          <w:p w14:paraId="7353B6D3" w14:textId="00B1E102" w:rsidR="00E7518E" w:rsidRPr="005431CE" w:rsidRDefault="005431CE" w:rsidP="00E7518E">
            <w:pPr>
              <w:widowControl/>
              <w:suppressAutoHyphens w:val="0"/>
              <w:spacing w:before="60" w:after="60"/>
              <w:rPr>
                <w:rFonts w:asciiTheme="majorHAnsi" w:hAnsiTheme="majorHAnsi"/>
                <w:b/>
                <w:bCs/>
                <w:szCs w:val="22"/>
                <w:lang w:val="de-DE"/>
              </w:rPr>
            </w:pPr>
            <w:r w:rsidRPr="005431CE">
              <w:rPr>
                <w:rFonts w:asciiTheme="majorHAnsi" w:hAnsiTheme="majorHAnsi"/>
                <w:b/>
                <w:bCs/>
                <w:szCs w:val="22"/>
                <w:lang w:val="de-DE"/>
              </w:rPr>
              <w:t>Externer Speicher</w:t>
            </w:r>
          </w:p>
          <w:p w14:paraId="545476FF" w14:textId="1DED3543" w:rsidR="006B49A0" w:rsidRPr="005431CE" w:rsidRDefault="004655B6" w:rsidP="004655B6">
            <w:pPr>
              <w:pStyle w:val="KeinLeerraum"/>
              <w:rPr>
                <w:rFonts w:eastAsia="Times New Roman"/>
                <w:lang w:val="de-DE" w:eastAsia="fr-CH"/>
              </w:rPr>
            </w:pPr>
            <w:r w:rsidRPr="005431CE">
              <w:rPr>
                <w:rFonts w:eastAsia="Times New Roman"/>
                <w:lang w:val="de-DE" w:eastAsia="fr-CH"/>
              </w:rPr>
              <w:t>SD</w:t>
            </w:r>
            <w:r w:rsidR="005431CE" w:rsidRPr="005431CE">
              <w:rPr>
                <w:rFonts w:eastAsia="Times New Roman"/>
                <w:lang w:val="de-DE" w:eastAsia="fr-CH"/>
              </w:rPr>
              <w:t>-Karte 1</w:t>
            </w:r>
            <w:r w:rsidRPr="005431CE">
              <w:rPr>
                <w:rFonts w:eastAsia="Times New Roman"/>
                <w:lang w:val="de-DE" w:eastAsia="fr-CH"/>
              </w:rPr>
              <w:t>6 G</w:t>
            </w:r>
            <w:r w:rsidR="005431CE">
              <w:rPr>
                <w:rFonts w:eastAsia="Times New Roman"/>
                <w:lang w:val="de-DE" w:eastAsia="fr-CH"/>
              </w:rPr>
              <w:t>B</w:t>
            </w:r>
          </w:p>
        </w:tc>
      </w:tr>
      <w:tr w:rsidR="006B49A0" w:rsidRPr="005431CE" w14:paraId="2FF904FB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49DEA620" w14:textId="77777777" w:rsidR="007752EF" w:rsidRPr="007752EF" w:rsidRDefault="007752E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7752EF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Batterien</w:t>
            </w:r>
          </w:p>
          <w:p w14:paraId="2BA5D990" w14:textId="43F74874" w:rsidR="00E7518E" w:rsidRPr="007752EF" w:rsidRDefault="007752E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 xml:space="preserve">2 </w:t>
            </w:r>
            <w:r w:rsidR="00830A63" w:rsidRP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AA LR03 (</w:t>
            </w:r>
            <w:r w:rsidRPr="007752EF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im Lieferumfang inbegriffen)</w:t>
            </w:r>
          </w:p>
        </w:tc>
        <w:tc>
          <w:tcPr>
            <w:tcW w:w="3819" w:type="dxa"/>
            <w:hideMark/>
          </w:tcPr>
          <w:p w14:paraId="55228314" w14:textId="5DA4928B" w:rsidR="00E7518E" w:rsidRPr="005431CE" w:rsidRDefault="005431CE" w:rsidP="00E7518E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5431CE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 xml:space="preserve">Anschluss  </w:t>
            </w:r>
            <w:r w:rsidR="00E7518E" w:rsidRPr="005431CE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 xml:space="preserve"> </w:t>
            </w:r>
          </w:p>
          <w:p w14:paraId="149840C2" w14:textId="2B1CEF0F" w:rsidR="006B49A0" w:rsidRPr="005431CE" w:rsidRDefault="005431CE" w:rsidP="004655B6">
            <w:pPr>
              <w:pStyle w:val="KeinLeerraum"/>
              <w:rPr>
                <w:rFonts w:eastAsia="Times New Roman"/>
                <w:lang w:val="de-DE" w:eastAsia="fr-CH"/>
              </w:rPr>
            </w:pPr>
            <w:r w:rsidRPr="005431CE">
              <w:rPr>
                <w:rFonts w:eastAsia="Times New Roman"/>
                <w:lang w:val="de-DE" w:eastAsia="fr-CH"/>
              </w:rPr>
              <w:t>Mikro-USB-Kabel (nicht im Li</w:t>
            </w:r>
            <w:r>
              <w:rPr>
                <w:rFonts w:eastAsia="Times New Roman"/>
                <w:lang w:val="de-DE" w:eastAsia="fr-CH"/>
              </w:rPr>
              <w:t>eferumfang inbegriffen)</w:t>
            </w:r>
          </w:p>
        </w:tc>
      </w:tr>
      <w:tr w:rsidR="006B49A0" w:rsidRPr="006E2F3B" w14:paraId="5158464F" w14:textId="77777777" w:rsidTr="000A75CC">
        <w:trPr>
          <w:tblCellSpacing w:w="15" w:type="dxa"/>
        </w:trPr>
        <w:tc>
          <w:tcPr>
            <w:tcW w:w="3074" w:type="dxa"/>
          </w:tcPr>
          <w:p w14:paraId="5878F573" w14:textId="59FC12E6" w:rsidR="00E547D8" w:rsidRPr="00F6659A" w:rsidRDefault="005431CE" w:rsidP="00E547D8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F6659A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Funktionen</w:t>
            </w:r>
          </w:p>
          <w:p w14:paraId="322C714B" w14:textId="4B9B3222" w:rsidR="004655B6" w:rsidRPr="005431CE" w:rsidRDefault="004655B6" w:rsidP="000631BE">
            <w:pPr>
              <w:pStyle w:val="KeinLeerraum"/>
              <w:spacing w:after="120"/>
              <w:rPr>
                <w:rFonts w:eastAsia="Times New Roman"/>
                <w:lang w:val="de-DE" w:eastAsia="fr-CH"/>
              </w:rPr>
            </w:pPr>
            <w:r w:rsidRPr="005431CE">
              <w:rPr>
                <w:rFonts w:eastAsia="Times New Roman"/>
                <w:lang w:val="de-DE" w:eastAsia="fr-CH"/>
              </w:rPr>
              <w:t>Di</w:t>
            </w:r>
            <w:r w:rsidR="005431CE" w:rsidRPr="005431CE">
              <w:rPr>
                <w:rFonts w:eastAsia="Times New Roman"/>
                <w:lang w:val="de-DE" w:eastAsia="fr-CH"/>
              </w:rPr>
              <w:t>k</w:t>
            </w:r>
            <w:r w:rsidR="00F6659A">
              <w:rPr>
                <w:rFonts w:eastAsia="Times New Roman"/>
                <w:lang w:val="de-DE" w:eastAsia="fr-CH"/>
              </w:rPr>
              <w:t>tiergerät</w:t>
            </w:r>
          </w:p>
          <w:p w14:paraId="0589136F" w14:textId="27E7E374" w:rsidR="004655B6" w:rsidRPr="005431CE" w:rsidRDefault="005431CE" w:rsidP="000631BE">
            <w:pPr>
              <w:pStyle w:val="KeinLeerraum"/>
              <w:spacing w:after="120"/>
              <w:rPr>
                <w:rFonts w:eastAsia="Times New Roman"/>
                <w:lang w:val="de-DE" w:eastAsia="fr-CH"/>
              </w:rPr>
            </w:pPr>
            <w:r w:rsidRPr="005431CE">
              <w:rPr>
                <w:rFonts w:eastAsia="Times New Roman"/>
                <w:lang w:val="de-DE" w:eastAsia="fr-CH"/>
              </w:rPr>
              <w:t xml:space="preserve">Etikettenleser/Aufnahmegerät     </w:t>
            </w:r>
          </w:p>
          <w:p w14:paraId="347618F6" w14:textId="5C542B33" w:rsidR="004655B6" w:rsidRPr="005431CE" w:rsidRDefault="004655B6" w:rsidP="000631BE">
            <w:pPr>
              <w:pStyle w:val="KeinLeerraum"/>
              <w:spacing w:after="120"/>
              <w:rPr>
                <w:rFonts w:eastAsia="Times New Roman"/>
                <w:lang w:val="de-DE" w:eastAsia="fr-CH"/>
              </w:rPr>
            </w:pPr>
            <w:r w:rsidRPr="005431CE">
              <w:rPr>
                <w:rFonts w:eastAsia="Times New Roman"/>
                <w:lang w:val="de-DE" w:eastAsia="fr-CH"/>
              </w:rPr>
              <w:t>MP3</w:t>
            </w:r>
            <w:r w:rsidR="005431CE" w:rsidRPr="005431CE">
              <w:rPr>
                <w:rFonts w:eastAsia="Times New Roman"/>
                <w:lang w:val="de-DE" w:eastAsia="fr-CH"/>
              </w:rPr>
              <w:t>-P</w:t>
            </w:r>
            <w:r w:rsidR="005431CE">
              <w:rPr>
                <w:rFonts w:eastAsia="Times New Roman"/>
                <w:lang w:val="de-DE" w:eastAsia="fr-CH"/>
              </w:rPr>
              <w:t>layer</w:t>
            </w:r>
          </w:p>
          <w:p w14:paraId="51FAE8AA" w14:textId="5B415B9D" w:rsidR="004655B6" w:rsidRPr="005431CE" w:rsidRDefault="005431CE" w:rsidP="000631BE">
            <w:pPr>
              <w:pStyle w:val="KeinLeerraum"/>
              <w:spacing w:after="120"/>
              <w:rPr>
                <w:rFonts w:eastAsia="Times New Roman"/>
                <w:lang w:val="de-DE" w:eastAsia="fr-CH"/>
              </w:rPr>
            </w:pPr>
            <w:r>
              <w:rPr>
                <w:rFonts w:eastAsia="Times New Roman"/>
                <w:lang w:val="de-DE" w:eastAsia="fr-CH"/>
              </w:rPr>
              <w:t xml:space="preserve">Hörbuch     </w:t>
            </w:r>
          </w:p>
        </w:tc>
        <w:tc>
          <w:tcPr>
            <w:tcW w:w="3819" w:type="dxa"/>
          </w:tcPr>
          <w:p w14:paraId="6346E3F8" w14:textId="3A6F0019" w:rsidR="00F758AF" w:rsidRPr="00F6659A" w:rsidRDefault="005431CE" w:rsidP="00F758AF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F6659A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Lieferumfang</w:t>
            </w:r>
          </w:p>
          <w:p w14:paraId="31A492E9" w14:textId="678A0E11" w:rsidR="00F758AF" w:rsidRPr="00F6659A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b/>
                <w:bCs/>
                <w:kern w:val="0"/>
                <w:szCs w:val="22"/>
                <w:lang w:val="de-DE" w:eastAsia="fr-CH"/>
              </w:rPr>
            </w:pPr>
            <w:r w:rsidRPr="00F6659A">
              <w:rPr>
                <w:rFonts w:eastAsia="Times New Roman"/>
                <w:kern w:val="0"/>
                <w:szCs w:val="22"/>
                <w:lang w:val="de-DE" w:eastAsia="fr-CH"/>
              </w:rPr>
              <w:t>Penfriend 3</w:t>
            </w:r>
          </w:p>
          <w:p w14:paraId="01C1F76D" w14:textId="48FA6D97" w:rsidR="005431CE" w:rsidRPr="00F6659A" w:rsidRDefault="005431CE" w:rsidP="005431CE">
            <w:pPr>
              <w:pStyle w:val="Aufzhlungszeichen"/>
              <w:numPr>
                <w:ilvl w:val="0"/>
                <w:numId w:val="0"/>
              </w:numPr>
              <w:ind w:left="369" w:hanging="369"/>
              <w:rPr>
                <w:lang w:val="de-DE"/>
              </w:rPr>
            </w:pPr>
            <w:r w:rsidRPr="00F6659A">
              <w:rPr>
                <w:lang w:val="de-DE"/>
              </w:rPr>
              <w:t>taktile Anleitungskarte</w:t>
            </w:r>
          </w:p>
          <w:p w14:paraId="5203FC40" w14:textId="4BEE9458" w:rsidR="00830A63" w:rsidRPr="005431CE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de-DE" w:eastAsia="fr-CH"/>
              </w:rPr>
            </w:pPr>
            <w:r w:rsidRPr="005431CE">
              <w:rPr>
                <w:rFonts w:eastAsia="Times New Roman"/>
                <w:kern w:val="0"/>
                <w:szCs w:val="22"/>
                <w:lang w:val="de-DE" w:eastAsia="fr-CH"/>
              </w:rPr>
              <w:t xml:space="preserve">127 </w:t>
            </w:r>
            <w:r w:rsidR="005431CE" w:rsidRPr="00BC666C">
              <w:t>unterschiedlich grosse Etiketten</w:t>
            </w:r>
          </w:p>
          <w:p w14:paraId="3333FCE4" w14:textId="74CDB59E" w:rsidR="00830A63" w:rsidRPr="005431CE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de-DE" w:eastAsia="fr-CH"/>
              </w:rPr>
            </w:pPr>
            <w:r w:rsidRPr="005431CE">
              <w:rPr>
                <w:rFonts w:eastAsia="Times New Roman"/>
                <w:kern w:val="0"/>
                <w:szCs w:val="22"/>
                <w:lang w:val="de-DE" w:eastAsia="fr-CH"/>
              </w:rPr>
              <w:t xml:space="preserve">10 </w:t>
            </w:r>
            <w:r w:rsidR="005431CE" w:rsidRPr="00BC666C">
              <w:t>magnetische Etiketten</w:t>
            </w:r>
          </w:p>
          <w:p w14:paraId="747B2554" w14:textId="77777777" w:rsidR="006F5D22" w:rsidRPr="00845224" w:rsidRDefault="006F5D22" w:rsidP="006F5D22">
            <w:pPr>
              <w:pStyle w:val="KeinLeerraum"/>
              <w:spacing w:before="60" w:after="80"/>
              <w:rPr>
                <w:rFonts w:ascii="Calibri" w:hAnsi="Calibri" w:cs="Calibri"/>
              </w:rPr>
            </w:pPr>
            <w:r w:rsidRPr="00845224">
              <w:rPr>
                <w:rFonts w:ascii="Calibri" w:hAnsi="Calibri" w:cs="Calibri"/>
              </w:rPr>
              <w:t>Umhängekordel</w:t>
            </w:r>
          </w:p>
          <w:p w14:paraId="2BC5764E" w14:textId="2DFBA468" w:rsidR="00830A63" w:rsidRPr="00F6659A" w:rsidRDefault="005431CE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de-DE" w:eastAsia="fr-CH"/>
              </w:rPr>
            </w:pPr>
            <w:r w:rsidRPr="00BC666C">
              <w:t>bespielbarer Schlüsselanhänger</w:t>
            </w:r>
            <w:r w:rsidRPr="00F6659A">
              <w:rPr>
                <w:rFonts w:eastAsia="Times New Roman"/>
                <w:kern w:val="0"/>
                <w:szCs w:val="22"/>
                <w:lang w:val="de-DE" w:eastAsia="fr-CH"/>
              </w:rPr>
              <w:t xml:space="preserve"> </w:t>
            </w:r>
          </w:p>
        </w:tc>
      </w:tr>
    </w:tbl>
    <w:p w14:paraId="0F888918" w14:textId="0A8492D9" w:rsidR="006B49A0" w:rsidRPr="00F6659A" w:rsidRDefault="00F14AE0">
      <w:pPr>
        <w:rPr>
          <w:lang w:val="de-DE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690496" behindDoc="0" locked="0" layoutInCell="1" allowOverlap="1" wp14:anchorId="27D783BC" wp14:editId="63FD9A15">
            <wp:simplePos x="0" y="0"/>
            <wp:positionH relativeFrom="column">
              <wp:posOffset>1914525</wp:posOffset>
            </wp:positionH>
            <wp:positionV relativeFrom="paragraph">
              <wp:posOffset>149225</wp:posOffset>
            </wp:positionV>
            <wp:extent cx="742950" cy="3571875"/>
            <wp:effectExtent l="0" t="0" r="0" b="9525"/>
            <wp:wrapNone/>
            <wp:docPr id="1" name="Image 1" descr="Une image contenant cout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outeau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87" t="12877" r="42771" b="10477"/>
                    <a:stretch/>
                  </pic:blipFill>
                  <pic:spPr bwMode="auto">
                    <a:xfrm>
                      <a:off x="0" y="0"/>
                      <a:ext cx="742950" cy="357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4A59A" w14:textId="5BEA0B81" w:rsidR="00F63A64" w:rsidRPr="00F6659A" w:rsidRDefault="00F63A64">
      <w:pPr>
        <w:rPr>
          <w:lang w:val="de-DE"/>
        </w:rPr>
      </w:pPr>
    </w:p>
    <w:p w14:paraId="67A07B7F" w14:textId="6AAB0F7A" w:rsidR="00F63A64" w:rsidRPr="00F6659A" w:rsidRDefault="00B26772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E48B7A1" wp14:editId="73E6B5F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06880" cy="8477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F4B30" w14:textId="065ACA00" w:rsidR="00F14AE0" w:rsidRPr="00E008C9" w:rsidRDefault="006F5D22" w:rsidP="00F14AE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E008C9">
                              <w:rPr>
                                <w:sz w:val="24"/>
                              </w:rPr>
                              <w:t>Headset-Anschluss</w:t>
                            </w:r>
                          </w:p>
                          <w:p w14:paraId="48928FCE" w14:textId="77777777" w:rsidR="00F14AE0" w:rsidRPr="00E008C9" w:rsidRDefault="00F14AE0" w:rsidP="00C061F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14772C5" w14:textId="0A14A818" w:rsidR="00F14AE0" w:rsidRPr="00E008C9" w:rsidRDefault="00B26772" w:rsidP="00F14AE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E008C9">
                              <w:rPr>
                                <w:sz w:val="24"/>
                              </w:rPr>
                              <w:t>Mi</w:t>
                            </w:r>
                            <w:r w:rsidR="005431CE" w:rsidRPr="00E008C9">
                              <w:rPr>
                                <w:sz w:val="24"/>
                              </w:rPr>
                              <w:t>kro</w:t>
                            </w:r>
                            <w:r w:rsidRPr="00E008C9">
                              <w:rPr>
                                <w:sz w:val="24"/>
                              </w:rPr>
                              <w:t>-USB-Kabelanschluss</w:t>
                            </w:r>
                          </w:p>
                          <w:p w14:paraId="3F50ABCD" w14:textId="7D0AA044" w:rsidR="00F14AE0" w:rsidRPr="00316BD1" w:rsidRDefault="00F14AE0" w:rsidP="00F14AE0">
                            <w:pPr>
                              <w:jc w:val="righ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48B7A1" id="Zone de texte 3" o:spid="_x0000_s1027" type="#_x0000_t202" style="position:absolute;margin-left:0;margin-top:.55pt;width:134.4pt;height:66.75pt;z-index: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" filled="f" stroked="f" strokeweight=".5pt">
                <v:textbox>
                  <w:txbxContent>
                    <w:p w14:paraId="02CF4B30" w14:textId="065ACA00" w:rsidR="00F14AE0" w:rsidRPr="00E008C9" w:rsidRDefault="006F5D22" w:rsidP="00F14AE0">
                      <w:pPr>
                        <w:jc w:val="right"/>
                        <w:rPr>
                          <w:sz w:val="24"/>
                        </w:rPr>
                      </w:pPr>
                      <w:r w:rsidRPr="00E008C9">
                        <w:rPr>
                          <w:sz w:val="24"/>
                        </w:rPr>
                        <w:t>Headset-Anschluss</w:t>
                      </w:r>
                    </w:p>
                    <w:p w14:paraId="48928FCE" w14:textId="77777777" w:rsidR="00F14AE0" w:rsidRPr="00E008C9" w:rsidRDefault="00F14AE0" w:rsidP="00C061F8">
                      <w:pPr>
                        <w:rPr>
                          <w:sz w:val="24"/>
                        </w:rPr>
                      </w:pPr>
                    </w:p>
                    <w:p w14:paraId="114772C5" w14:textId="0A14A818" w:rsidR="00F14AE0" w:rsidRPr="00E008C9" w:rsidRDefault="00B26772" w:rsidP="00F14AE0">
                      <w:pPr>
                        <w:jc w:val="right"/>
                        <w:rPr>
                          <w:sz w:val="24"/>
                        </w:rPr>
                      </w:pPr>
                      <w:r w:rsidRPr="00E008C9">
                        <w:rPr>
                          <w:sz w:val="24"/>
                        </w:rPr>
                        <w:t>Mi</w:t>
                      </w:r>
                      <w:r w:rsidR="005431CE" w:rsidRPr="00E008C9">
                        <w:rPr>
                          <w:sz w:val="24"/>
                        </w:rPr>
                        <w:t>kro</w:t>
                      </w:r>
                      <w:r w:rsidRPr="00E008C9">
                        <w:rPr>
                          <w:sz w:val="24"/>
                        </w:rPr>
                        <w:t>-USB-Kabelanschluss</w:t>
                      </w:r>
                    </w:p>
                    <w:p w14:paraId="3F50ABCD" w14:textId="7D0AA044" w:rsidR="00F14AE0" w:rsidRPr="00316BD1" w:rsidRDefault="00F14AE0" w:rsidP="00F14AE0">
                      <w:pPr>
                        <w:jc w:val="righ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4CA688D" wp14:editId="4E325237">
                <wp:simplePos x="0" y="0"/>
                <wp:positionH relativeFrom="column">
                  <wp:posOffset>1676400</wp:posOffset>
                </wp:positionH>
                <wp:positionV relativeFrom="paragraph">
                  <wp:posOffset>144780</wp:posOffset>
                </wp:positionV>
                <wp:extent cx="314325" cy="85725"/>
                <wp:effectExtent l="0" t="0" r="66675" b="666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0553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32pt;margin-top:11.4pt;width:24.75pt;height:6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" strokecolor="#f68c36 [3049]">
                <v:stroke endarrow="block"/>
              </v:shape>
            </w:pict>
          </mc:Fallback>
        </mc:AlternateContent>
      </w:r>
    </w:p>
    <w:p w14:paraId="523E077A" w14:textId="55DD6A89" w:rsidR="00F63A64" w:rsidRPr="00F6659A" w:rsidRDefault="00F14AE0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993175A" wp14:editId="659D5898">
                <wp:simplePos x="0" y="0"/>
                <wp:positionH relativeFrom="column">
                  <wp:posOffset>2905125</wp:posOffset>
                </wp:positionH>
                <wp:positionV relativeFrom="paragraph">
                  <wp:posOffset>61595</wp:posOffset>
                </wp:positionV>
                <wp:extent cx="1819275" cy="7620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66E12" w14:textId="28D7BCE8" w:rsidR="00F14AE0" w:rsidRPr="00E008C9" w:rsidRDefault="00B26772" w:rsidP="00F14AE0">
                            <w:pPr>
                              <w:spacing w:after="120"/>
                              <w:rPr>
                                <w:sz w:val="24"/>
                              </w:rPr>
                            </w:pPr>
                            <w:r w:rsidRPr="00E008C9">
                              <w:rPr>
                                <w:sz w:val="24"/>
                              </w:rPr>
                              <w:t xml:space="preserve">Leuchtdiode    </w:t>
                            </w:r>
                          </w:p>
                          <w:p w14:paraId="09FD954E" w14:textId="324D67A3" w:rsidR="00F14AE0" w:rsidRPr="00E008C9" w:rsidRDefault="00B26772" w:rsidP="006D4F67">
                            <w:pPr>
                              <w:rPr>
                                <w:sz w:val="24"/>
                              </w:rPr>
                            </w:pPr>
                            <w:r w:rsidRPr="00E008C9">
                              <w:rPr>
                                <w:sz w:val="24"/>
                              </w:rPr>
                              <w:t>Taste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93175A" id="Zone de texte 4" o:spid="_x0000_s1028" type="#_x0000_t202" style="position:absolute;margin-left:228.75pt;margin-top:4.85pt;width:143.25pt;height:60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" filled="f" stroked="f" strokeweight=".5pt">
                <v:textbox>
                  <w:txbxContent>
                    <w:p w14:paraId="78366E12" w14:textId="28D7BCE8" w:rsidR="00F14AE0" w:rsidRPr="00E008C9" w:rsidRDefault="00B26772" w:rsidP="00F14AE0">
                      <w:pPr>
                        <w:spacing w:after="120"/>
                        <w:rPr>
                          <w:sz w:val="24"/>
                        </w:rPr>
                      </w:pPr>
                      <w:r w:rsidRPr="00E008C9">
                        <w:rPr>
                          <w:sz w:val="24"/>
                        </w:rPr>
                        <w:t xml:space="preserve">Leuchtdiode    </w:t>
                      </w:r>
                    </w:p>
                    <w:p w14:paraId="09FD954E" w14:textId="324D67A3" w:rsidR="00F14AE0" w:rsidRPr="00E008C9" w:rsidRDefault="00B26772" w:rsidP="006D4F67">
                      <w:pPr>
                        <w:rPr>
                          <w:sz w:val="24"/>
                        </w:rPr>
                      </w:pPr>
                      <w:r w:rsidRPr="00E008C9">
                        <w:rPr>
                          <w:sz w:val="24"/>
                        </w:rPr>
                        <w:t>Taste</w:t>
                      </w:r>
                    </w:p>
                  </w:txbxContent>
                </v:textbox>
              </v:shape>
            </w:pict>
          </mc:Fallback>
        </mc:AlternateContent>
      </w:r>
    </w:p>
    <w:p w14:paraId="2CE21D55" w14:textId="5B8F6B16" w:rsidR="00F63A64" w:rsidRPr="00F6659A" w:rsidRDefault="006D4F67">
      <w:pPr>
        <w:rPr>
          <w:lang w:val="de-DE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717120" behindDoc="0" locked="0" layoutInCell="1" allowOverlap="1" wp14:anchorId="618F3E61" wp14:editId="733304BF">
            <wp:simplePos x="0" y="0"/>
            <wp:positionH relativeFrom="margin">
              <wp:posOffset>3524250</wp:posOffset>
            </wp:positionH>
            <wp:positionV relativeFrom="paragraph">
              <wp:posOffset>172085</wp:posOffset>
            </wp:positionV>
            <wp:extent cx="190500" cy="190500"/>
            <wp:effectExtent l="0" t="0" r="0" b="0"/>
            <wp:wrapNone/>
            <wp:docPr id="29" name="Image 29" descr="Symbole pow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power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893901" wp14:editId="214B90B5">
                <wp:simplePos x="0" y="0"/>
                <wp:positionH relativeFrom="column">
                  <wp:posOffset>2381250</wp:posOffset>
                </wp:positionH>
                <wp:positionV relativeFrom="paragraph">
                  <wp:posOffset>25400</wp:posOffset>
                </wp:positionV>
                <wp:extent cx="552450" cy="47625"/>
                <wp:effectExtent l="38100" t="38100" r="19050" b="857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4B351F7" id="Connecteur droit avec flèche 14" o:spid="_x0000_s1026" type="#_x0000_t32" style="position:absolute;margin-left:187.5pt;margin-top:2pt;width:43.5pt;height:3.75pt;flip:x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" strokecolor="#f68c36 [3049]">
                <v:stroke endarrow="block"/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F1475E" wp14:editId="4D416408">
                <wp:simplePos x="0" y="0"/>
                <wp:positionH relativeFrom="column">
                  <wp:posOffset>1685925</wp:posOffset>
                </wp:positionH>
                <wp:positionV relativeFrom="paragraph">
                  <wp:posOffset>53975</wp:posOffset>
                </wp:positionV>
                <wp:extent cx="295275" cy="47625"/>
                <wp:effectExtent l="0" t="57150" r="28575" b="476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2A93755" id="Connecteur droit avec flèche 13" o:spid="_x0000_s1026" type="#_x0000_t32" style="position:absolute;margin-left:132.75pt;margin-top:4.25pt;width:23.25pt;height:3.75pt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" strokecolor="#f68c36 [3049]">
                <v:stroke endarrow="block"/>
              </v:shape>
            </w:pict>
          </mc:Fallback>
        </mc:AlternateContent>
      </w:r>
    </w:p>
    <w:p w14:paraId="0EC0D1FF" w14:textId="2EA507B2" w:rsidR="00F63A64" w:rsidRPr="00F6659A" w:rsidRDefault="00C061F8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7013E67" wp14:editId="01FE377E">
                <wp:simplePos x="0" y="0"/>
                <wp:positionH relativeFrom="column">
                  <wp:posOffset>2457450</wp:posOffset>
                </wp:positionH>
                <wp:positionV relativeFrom="paragraph">
                  <wp:posOffset>85090</wp:posOffset>
                </wp:positionV>
                <wp:extent cx="514350" cy="0"/>
                <wp:effectExtent l="38100" t="76200" r="0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76F5FC9" id="Connecteur droit avec flèche 16" o:spid="_x0000_s1026" type="#_x0000_t32" style="position:absolute;margin-left:193.5pt;margin-top:6.7pt;width:40.5pt;height:0;flip:x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" strokecolor="#f68c36 [3049]">
                <v:stroke endarrow="block"/>
              </v:shape>
            </w:pict>
          </mc:Fallback>
        </mc:AlternateContent>
      </w:r>
    </w:p>
    <w:p w14:paraId="683719A3" w14:textId="1ADC88A7" w:rsidR="00F63A64" w:rsidRPr="00F6659A" w:rsidRDefault="00F63A64">
      <w:pPr>
        <w:rPr>
          <w:lang w:val="de-DE"/>
        </w:rPr>
      </w:pPr>
    </w:p>
    <w:p w14:paraId="2D619722" w14:textId="2E47701E" w:rsidR="00F63A64" w:rsidRPr="00F6659A" w:rsidRDefault="00F63A64">
      <w:pPr>
        <w:rPr>
          <w:lang w:val="de-DE"/>
        </w:rPr>
      </w:pPr>
    </w:p>
    <w:p w14:paraId="6CA91BA2" w14:textId="28019B17" w:rsidR="00F63A64" w:rsidRPr="00F6659A" w:rsidRDefault="0030206A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EC88790" wp14:editId="287B1713">
                <wp:simplePos x="0" y="0"/>
                <wp:positionH relativeFrom="column">
                  <wp:posOffset>2905125</wp:posOffset>
                </wp:positionH>
                <wp:positionV relativeFrom="paragraph">
                  <wp:posOffset>5715</wp:posOffset>
                </wp:positionV>
                <wp:extent cx="2028825" cy="8286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C9810" w14:textId="4A1941F5" w:rsidR="00F14AE0" w:rsidRPr="00E008C9" w:rsidRDefault="00F14AE0" w:rsidP="00F14AE0">
                            <w:pPr>
                              <w:spacing w:after="120"/>
                              <w:rPr>
                                <w:sz w:val="24"/>
                                <w:lang w:val="de-DE"/>
                              </w:rPr>
                            </w:pPr>
                            <w:r w:rsidRPr="00E008C9">
                              <w:rPr>
                                <w:sz w:val="24"/>
                                <w:lang w:val="de-DE"/>
                              </w:rPr>
                              <w:t>T</w:t>
                            </w:r>
                            <w:r w:rsidR="00B26772" w:rsidRPr="00E008C9">
                              <w:rPr>
                                <w:sz w:val="24"/>
                                <w:lang w:val="de-DE"/>
                              </w:rPr>
                              <w:t xml:space="preserve">aste </w:t>
                            </w:r>
                            <w:r w:rsidR="0030206A" w:rsidRPr="00E008C9">
                              <w:rPr>
                                <w:b/>
                                <w:bCs/>
                                <w:sz w:val="24"/>
                                <w:lang w:val="de-DE"/>
                              </w:rPr>
                              <w:t>R</w:t>
                            </w:r>
                            <w:r w:rsidR="0030206A" w:rsidRPr="00E008C9">
                              <w:rPr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F6659A" w:rsidRPr="00E008C9">
                              <w:rPr>
                                <w:sz w:val="24"/>
                                <w:lang w:val="de-DE"/>
                              </w:rPr>
                              <w:t>„A</w:t>
                            </w:r>
                            <w:r w:rsidR="00B26772" w:rsidRPr="00E008C9">
                              <w:rPr>
                                <w:sz w:val="24"/>
                                <w:lang w:val="de-DE"/>
                              </w:rPr>
                              <w:t>ufnahme</w:t>
                            </w:r>
                            <w:r w:rsidR="00F6659A" w:rsidRPr="00E008C9">
                              <w:rPr>
                                <w:sz w:val="24"/>
                                <w:lang w:val="de-DE"/>
                              </w:rPr>
                              <w:t>“</w:t>
                            </w:r>
                            <w:r w:rsidR="00B26772" w:rsidRPr="00E008C9">
                              <w:rPr>
                                <w:sz w:val="24"/>
                                <w:lang w:val="de-DE"/>
                              </w:rPr>
                              <w:t xml:space="preserve">    </w:t>
                            </w:r>
                          </w:p>
                          <w:p w14:paraId="371FB50D" w14:textId="4AC9E97B" w:rsidR="00F14AE0" w:rsidRPr="00E008C9" w:rsidRDefault="00B26772" w:rsidP="00F14AE0">
                            <w:pPr>
                              <w:spacing w:after="120"/>
                              <w:rPr>
                                <w:sz w:val="24"/>
                                <w:lang w:val="de-DE"/>
                              </w:rPr>
                            </w:pPr>
                            <w:r w:rsidRPr="00E008C9">
                              <w:rPr>
                                <w:sz w:val="24"/>
                                <w:lang w:val="de-DE"/>
                              </w:rPr>
                              <w:t>Taste</w:t>
                            </w:r>
                            <w:r w:rsidR="00F14AE0" w:rsidRPr="00E008C9">
                              <w:rPr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30206A" w:rsidRPr="00E008C9">
                              <w:rPr>
                                <w:sz w:val="24"/>
                                <w:lang w:val="de-DE"/>
                              </w:rPr>
                              <w:t xml:space="preserve">     </w:t>
                            </w:r>
                            <w:r w:rsidR="00324D62">
                              <w:rPr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2B3634" w:rsidRPr="00E008C9">
                              <w:rPr>
                                <w:sz w:val="24"/>
                                <w:lang w:val="de-DE"/>
                              </w:rPr>
                              <w:t>„</w:t>
                            </w:r>
                            <w:r w:rsidRPr="00E008C9">
                              <w:rPr>
                                <w:sz w:val="24"/>
                                <w:lang w:val="de-DE"/>
                              </w:rPr>
                              <w:t>Lautstärke</w:t>
                            </w:r>
                            <w:r w:rsidR="00F6659A" w:rsidRPr="00E008C9">
                              <w:rPr>
                                <w:sz w:val="24"/>
                                <w:lang w:val="de-DE"/>
                              </w:rPr>
                              <w:t>“</w:t>
                            </w:r>
                          </w:p>
                          <w:p w14:paraId="375270D5" w14:textId="716A359B" w:rsidR="00F14AE0" w:rsidRPr="00E008C9" w:rsidRDefault="00B26772" w:rsidP="00F14AE0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E008C9">
                              <w:rPr>
                                <w:sz w:val="24"/>
                                <w:lang w:val="de-DE"/>
                              </w:rPr>
                              <w:t xml:space="preserve">Taste </w:t>
                            </w:r>
                            <w:r w:rsidR="0030206A" w:rsidRPr="00E008C9">
                              <w:rPr>
                                <w:b/>
                                <w:bCs/>
                                <w:sz w:val="24"/>
                                <w:lang w:val="de-DE"/>
                              </w:rPr>
                              <w:t>M</w:t>
                            </w:r>
                            <w:r w:rsidR="0030206A" w:rsidRPr="00E008C9">
                              <w:rPr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F6659A" w:rsidRPr="00E008C9">
                              <w:rPr>
                                <w:sz w:val="24"/>
                                <w:lang w:val="de-DE"/>
                              </w:rPr>
                              <w:t>„</w:t>
                            </w:r>
                            <w:r w:rsidRPr="00E008C9">
                              <w:rPr>
                                <w:sz w:val="24"/>
                                <w:lang w:val="de-DE"/>
                              </w:rPr>
                              <w:t>Modus</w:t>
                            </w:r>
                            <w:r w:rsidR="00F6659A" w:rsidRPr="00E008C9">
                              <w:rPr>
                                <w:sz w:val="24"/>
                                <w:lang w:val="de-DE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C88790" id="Zone de texte 6" o:spid="_x0000_s1029" type="#_x0000_t202" style="position:absolute;margin-left:228.75pt;margin-top:.45pt;width:159.75pt;height:65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" filled="f" stroked="f" strokeweight=".5pt">
                <v:textbox>
                  <w:txbxContent>
                    <w:p w14:paraId="4BAC9810" w14:textId="4A1941F5" w:rsidR="00F14AE0" w:rsidRPr="00E008C9" w:rsidRDefault="00F14AE0" w:rsidP="00F14AE0">
                      <w:pPr>
                        <w:spacing w:after="120"/>
                        <w:rPr>
                          <w:sz w:val="24"/>
                          <w:lang w:val="de-DE"/>
                        </w:rPr>
                      </w:pPr>
                      <w:r w:rsidRPr="00E008C9">
                        <w:rPr>
                          <w:sz w:val="24"/>
                          <w:lang w:val="de-DE"/>
                        </w:rPr>
                        <w:t>T</w:t>
                      </w:r>
                      <w:r w:rsidR="00B26772" w:rsidRPr="00E008C9">
                        <w:rPr>
                          <w:sz w:val="24"/>
                          <w:lang w:val="de-DE"/>
                        </w:rPr>
                        <w:t xml:space="preserve">aste </w:t>
                      </w:r>
                      <w:r w:rsidR="0030206A" w:rsidRPr="00E008C9">
                        <w:rPr>
                          <w:b/>
                          <w:bCs/>
                          <w:sz w:val="24"/>
                          <w:lang w:val="de-DE"/>
                        </w:rPr>
                        <w:t>R</w:t>
                      </w:r>
                      <w:r w:rsidR="0030206A" w:rsidRPr="00E008C9">
                        <w:rPr>
                          <w:sz w:val="24"/>
                          <w:lang w:val="de-DE"/>
                        </w:rPr>
                        <w:t xml:space="preserve"> </w:t>
                      </w:r>
                      <w:r w:rsidR="00F6659A" w:rsidRPr="00E008C9">
                        <w:rPr>
                          <w:sz w:val="24"/>
                          <w:lang w:val="de-DE"/>
                        </w:rPr>
                        <w:t>„A</w:t>
                      </w:r>
                      <w:r w:rsidR="00B26772" w:rsidRPr="00E008C9">
                        <w:rPr>
                          <w:sz w:val="24"/>
                          <w:lang w:val="de-DE"/>
                        </w:rPr>
                        <w:t>ufnahme</w:t>
                      </w:r>
                      <w:r w:rsidR="00F6659A" w:rsidRPr="00E008C9">
                        <w:rPr>
                          <w:sz w:val="24"/>
                          <w:lang w:val="de-DE"/>
                        </w:rPr>
                        <w:t>“</w:t>
                      </w:r>
                      <w:r w:rsidR="00B26772" w:rsidRPr="00E008C9">
                        <w:rPr>
                          <w:sz w:val="24"/>
                          <w:lang w:val="de-DE"/>
                        </w:rPr>
                        <w:t xml:space="preserve">    </w:t>
                      </w:r>
                    </w:p>
                    <w:p w14:paraId="371FB50D" w14:textId="4AC9E97B" w:rsidR="00F14AE0" w:rsidRPr="00E008C9" w:rsidRDefault="00B26772" w:rsidP="00F14AE0">
                      <w:pPr>
                        <w:spacing w:after="120"/>
                        <w:rPr>
                          <w:sz w:val="24"/>
                          <w:lang w:val="de-DE"/>
                        </w:rPr>
                      </w:pPr>
                      <w:r w:rsidRPr="00E008C9">
                        <w:rPr>
                          <w:sz w:val="24"/>
                          <w:lang w:val="de-DE"/>
                        </w:rPr>
                        <w:t>Taste</w:t>
                      </w:r>
                      <w:r w:rsidR="00F14AE0" w:rsidRPr="00E008C9">
                        <w:rPr>
                          <w:sz w:val="24"/>
                          <w:lang w:val="de-DE"/>
                        </w:rPr>
                        <w:t xml:space="preserve"> </w:t>
                      </w:r>
                      <w:r w:rsidR="0030206A" w:rsidRPr="00E008C9">
                        <w:rPr>
                          <w:sz w:val="24"/>
                          <w:lang w:val="de-DE"/>
                        </w:rPr>
                        <w:t xml:space="preserve">   </w:t>
                      </w:r>
                      <w:proofErr w:type="gramStart"/>
                      <w:r w:rsidR="0030206A" w:rsidRPr="00E008C9">
                        <w:rPr>
                          <w:sz w:val="24"/>
                          <w:lang w:val="de-DE"/>
                        </w:rPr>
                        <w:t xml:space="preserve">  </w:t>
                      </w:r>
                      <w:r w:rsidR="00324D62">
                        <w:rPr>
                          <w:sz w:val="24"/>
                          <w:lang w:val="de-DE"/>
                        </w:rPr>
                        <w:t xml:space="preserve"> </w:t>
                      </w:r>
                      <w:r w:rsidR="002B3634" w:rsidRPr="00E008C9">
                        <w:rPr>
                          <w:sz w:val="24"/>
                          <w:lang w:val="de-DE"/>
                        </w:rPr>
                        <w:t>„</w:t>
                      </w:r>
                      <w:proofErr w:type="gramEnd"/>
                      <w:r w:rsidRPr="00E008C9">
                        <w:rPr>
                          <w:sz w:val="24"/>
                          <w:lang w:val="de-DE"/>
                        </w:rPr>
                        <w:t>Lautstärke</w:t>
                      </w:r>
                      <w:r w:rsidR="00F6659A" w:rsidRPr="00E008C9">
                        <w:rPr>
                          <w:sz w:val="24"/>
                          <w:lang w:val="de-DE"/>
                        </w:rPr>
                        <w:t>“</w:t>
                      </w:r>
                    </w:p>
                    <w:p w14:paraId="375270D5" w14:textId="716A359B" w:rsidR="00F14AE0" w:rsidRPr="00E008C9" w:rsidRDefault="00B26772" w:rsidP="00F14AE0">
                      <w:pPr>
                        <w:rPr>
                          <w:sz w:val="24"/>
                          <w:lang w:val="de-DE"/>
                        </w:rPr>
                      </w:pPr>
                      <w:r w:rsidRPr="00E008C9">
                        <w:rPr>
                          <w:sz w:val="24"/>
                          <w:lang w:val="de-DE"/>
                        </w:rPr>
                        <w:t xml:space="preserve">Taste </w:t>
                      </w:r>
                      <w:r w:rsidR="0030206A" w:rsidRPr="00E008C9">
                        <w:rPr>
                          <w:b/>
                          <w:bCs/>
                          <w:sz w:val="24"/>
                          <w:lang w:val="de-DE"/>
                        </w:rPr>
                        <w:t>M</w:t>
                      </w:r>
                      <w:r w:rsidR="0030206A" w:rsidRPr="00E008C9">
                        <w:rPr>
                          <w:sz w:val="24"/>
                          <w:lang w:val="de-DE"/>
                        </w:rPr>
                        <w:t xml:space="preserve"> </w:t>
                      </w:r>
                      <w:r w:rsidR="00F6659A" w:rsidRPr="00E008C9">
                        <w:rPr>
                          <w:sz w:val="24"/>
                          <w:lang w:val="de-DE"/>
                        </w:rPr>
                        <w:t>„</w:t>
                      </w:r>
                      <w:r w:rsidRPr="00E008C9">
                        <w:rPr>
                          <w:sz w:val="24"/>
                          <w:lang w:val="de-DE"/>
                        </w:rPr>
                        <w:t>Modus</w:t>
                      </w:r>
                      <w:r w:rsidR="00F6659A" w:rsidRPr="00E008C9">
                        <w:rPr>
                          <w:sz w:val="24"/>
                          <w:lang w:val="de-DE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D7D2346" wp14:editId="70E9AF8B">
                <wp:simplePos x="0" y="0"/>
                <wp:positionH relativeFrom="column">
                  <wp:posOffset>2371725</wp:posOffset>
                </wp:positionH>
                <wp:positionV relativeFrom="paragraph">
                  <wp:posOffset>81915</wp:posOffset>
                </wp:positionV>
                <wp:extent cx="600075" cy="38100"/>
                <wp:effectExtent l="19050" t="57150" r="28575" b="571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BAE01D0" id="Connecteur droit avec flèche 18" o:spid="_x0000_s1026" type="#_x0000_t32" style="position:absolute;margin-left:186.75pt;margin-top:6.45pt;width:47.25pt;height:3pt;flip:x y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" strokecolor="#f68c36 [3049]">
                <v:stroke endarrow="block"/>
              </v:shape>
            </w:pict>
          </mc:Fallback>
        </mc:AlternateContent>
      </w:r>
    </w:p>
    <w:p w14:paraId="4BCB0C02" w14:textId="0C2D4B5A" w:rsidR="00F63A64" w:rsidRPr="00F6659A" w:rsidRDefault="00B26772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533BAFB1" wp14:editId="022934ED">
            <wp:simplePos x="0" y="0"/>
            <wp:positionH relativeFrom="column">
              <wp:posOffset>3451860</wp:posOffset>
            </wp:positionH>
            <wp:positionV relativeFrom="paragraph">
              <wp:posOffset>145415</wp:posOffset>
            </wp:positionV>
            <wp:extent cx="133350" cy="182880"/>
            <wp:effectExtent l="0" t="0" r="0" b="7620"/>
            <wp:wrapNone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9" t="14937" r="2126" b="16802"/>
                    <a:stretch/>
                  </pic:blipFill>
                  <pic:spPr bwMode="auto">
                    <a:xfrm>
                      <a:off x="0" y="0"/>
                      <a:ext cx="133350" cy="18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0529D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5BAF1A7" wp14:editId="46976C6D">
                <wp:simplePos x="0" y="0"/>
                <wp:positionH relativeFrom="column">
                  <wp:posOffset>981075</wp:posOffset>
                </wp:positionH>
                <wp:positionV relativeFrom="paragraph">
                  <wp:posOffset>160655</wp:posOffset>
                </wp:positionV>
                <wp:extent cx="1047750" cy="238125"/>
                <wp:effectExtent l="0" t="57150" r="0" b="2857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8135050" id="Connecteur droit avec flèche 31" o:spid="_x0000_s1026" type="#_x0000_t32" style="position:absolute;margin-left:77.25pt;margin-top:12.65pt;width:82.5pt;height:18.75pt;flip: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" strokecolor="#f68c36 [3049]">
                <v:stroke endarrow="block"/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29D4D22" wp14:editId="02139A79">
                <wp:simplePos x="0" y="0"/>
                <wp:positionH relativeFrom="column">
                  <wp:posOffset>2381250</wp:posOffset>
                </wp:positionH>
                <wp:positionV relativeFrom="paragraph">
                  <wp:posOffset>160655</wp:posOffset>
                </wp:positionV>
                <wp:extent cx="600075" cy="47625"/>
                <wp:effectExtent l="0" t="57150" r="28575" b="4762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E04483F" id="Connecteur droit avec flèche 19" o:spid="_x0000_s1026" type="#_x0000_t32" style="position:absolute;margin-left:187.5pt;margin-top:12.65pt;width:47.25pt;height:3.75pt;flip:x y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" strokecolor="#f68c36 [3049]">
                <v:stroke endarrow="block"/>
              </v:shape>
            </w:pict>
          </mc:Fallback>
        </mc:AlternateContent>
      </w:r>
    </w:p>
    <w:p w14:paraId="4311CC9D" w14:textId="7FAD405A" w:rsidR="00F63A64" w:rsidRPr="00F6659A" w:rsidRDefault="00F63A64">
      <w:pPr>
        <w:rPr>
          <w:lang w:val="de-DE"/>
        </w:rPr>
      </w:pPr>
    </w:p>
    <w:p w14:paraId="5BFE68C8" w14:textId="60A7987F" w:rsidR="00F63A64" w:rsidRPr="00F6659A" w:rsidRDefault="0050529D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DA6D3D3" wp14:editId="7003457C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1514475" cy="97155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B123C" w14:textId="1BDF0DCF" w:rsidR="0050529D" w:rsidRPr="00E008C9" w:rsidRDefault="00B26772" w:rsidP="00B26772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E008C9">
                              <w:rPr>
                                <w:sz w:val="24"/>
                                <w:lang w:val="de-DE"/>
                              </w:rPr>
                              <w:t xml:space="preserve">Batteriefach für </w:t>
                            </w:r>
                            <w:r w:rsidR="0050529D" w:rsidRPr="00E008C9">
                              <w:rPr>
                                <w:sz w:val="24"/>
                                <w:lang w:val="de-DE"/>
                              </w:rPr>
                              <w:t>AAA LR03</w:t>
                            </w:r>
                            <w:r w:rsidRPr="00E008C9">
                              <w:rPr>
                                <w:sz w:val="24"/>
                                <w:lang w:val="de-DE"/>
                              </w:rPr>
                              <w:t>-Bastterien</w:t>
                            </w:r>
                          </w:p>
                          <w:p w14:paraId="781FE2BA" w14:textId="3D7F36D5" w:rsidR="0050529D" w:rsidRPr="00E008C9" w:rsidRDefault="0050529D" w:rsidP="00B26772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E008C9">
                              <w:rPr>
                                <w:sz w:val="24"/>
                                <w:lang w:val="de-DE"/>
                              </w:rPr>
                              <w:t>(</w:t>
                            </w:r>
                            <w:r w:rsidR="00B26772" w:rsidRPr="00E008C9">
                              <w:rPr>
                                <w:sz w:val="24"/>
                                <w:lang w:val="de-DE"/>
                              </w:rPr>
                              <w:t xml:space="preserve">Geräterückseite)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A6D3D3" id="Zone de texte 30" o:spid="_x0000_s1030" type="#_x0000_t202" style="position:absolute;margin-left:5.25pt;margin-top:.65pt;width:119.25pt;height:76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" filled="f" stroked="f" strokeweight=".5pt">
                <v:textbox>
                  <w:txbxContent>
                    <w:p w14:paraId="07DB123C" w14:textId="1BDF0DCF" w:rsidR="0050529D" w:rsidRPr="00E008C9" w:rsidRDefault="00B26772" w:rsidP="00B26772">
                      <w:pPr>
                        <w:rPr>
                          <w:sz w:val="24"/>
                          <w:lang w:val="de-DE"/>
                        </w:rPr>
                      </w:pPr>
                      <w:r w:rsidRPr="00E008C9">
                        <w:rPr>
                          <w:sz w:val="24"/>
                          <w:lang w:val="de-DE"/>
                        </w:rPr>
                        <w:t xml:space="preserve">Batteriefach für </w:t>
                      </w:r>
                      <w:r w:rsidR="0050529D" w:rsidRPr="00E008C9">
                        <w:rPr>
                          <w:sz w:val="24"/>
                          <w:lang w:val="de-DE"/>
                        </w:rPr>
                        <w:t>AAA LR03</w:t>
                      </w:r>
                      <w:r w:rsidRPr="00E008C9">
                        <w:rPr>
                          <w:sz w:val="24"/>
                          <w:lang w:val="de-DE"/>
                        </w:rPr>
                        <w:t>-Bastterien</w:t>
                      </w:r>
                    </w:p>
                    <w:p w14:paraId="781FE2BA" w14:textId="3D7F36D5" w:rsidR="0050529D" w:rsidRPr="00E008C9" w:rsidRDefault="0050529D" w:rsidP="00B26772">
                      <w:pPr>
                        <w:rPr>
                          <w:sz w:val="24"/>
                          <w:lang w:val="de-DE"/>
                        </w:rPr>
                      </w:pPr>
                      <w:r w:rsidRPr="00E008C9">
                        <w:rPr>
                          <w:sz w:val="24"/>
                          <w:lang w:val="de-DE"/>
                        </w:rPr>
                        <w:t>(</w:t>
                      </w:r>
                      <w:r w:rsidR="00B26772" w:rsidRPr="00E008C9">
                        <w:rPr>
                          <w:sz w:val="24"/>
                          <w:lang w:val="de-DE"/>
                        </w:rPr>
                        <w:t xml:space="preserve">Geräterückseite)    </w:t>
                      </w:r>
                    </w:p>
                  </w:txbxContent>
                </v:textbox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0D2E0DD" wp14:editId="538AAF13">
                <wp:simplePos x="0" y="0"/>
                <wp:positionH relativeFrom="column">
                  <wp:posOffset>2428875</wp:posOffset>
                </wp:positionH>
                <wp:positionV relativeFrom="paragraph">
                  <wp:posOffset>50800</wp:posOffset>
                </wp:positionV>
                <wp:extent cx="552450" cy="47625"/>
                <wp:effectExtent l="0" t="57150" r="19050" b="4762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DAAF5DF" id="Connecteur droit avec flèche 20" o:spid="_x0000_s1026" type="#_x0000_t32" style="position:absolute;margin-left:191.25pt;margin-top:4pt;width:43.5pt;height:3.75pt;flip:x y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" strokecolor="#f68c36 [3049]">
                <v:stroke endarrow="block"/>
              </v:shape>
            </w:pict>
          </mc:Fallback>
        </mc:AlternateContent>
      </w:r>
    </w:p>
    <w:p w14:paraId="7C7B539F" w14:textId="7F21B8CC" w:rsidR="00F63A64" w:rsidRPr="00F6659A" w:rsidRDefault="00F63A64">
      <w:pPr>
        <w:rPr>
          <w:lang w:val="de-DE"/>
        </w:rPr>
      </w:pPr>
    </w:p>
    <w:p w14:paraId="246D0E00" w14:textId="7A90A24F" w:rsidR="00F63A64" w:rsidRPr="00F6659A" w:rsidRDefault="00F63A64">
      <w:pPr>
        <w:rPr>
          <w:lang w:val="de-DE"/>
        </w:rPr>
      </w:pPr>
    </w:p>
    <w:p w14:paraId="62F32015" w14:textId="4CB518CE" w:rsidR="00F63A64" w:rsidRPr="00F6659A" w:rsidRDefault="00F63A64">
      <w:pPr>
        <w:rPr>
          <w:lang w:val="de-DE"/>
        </w:rPr>
      </w:pPr>
    </w:p>
    <w:p w14:paraId="611B5B71" w14:textId="6B0E5E55" w:rsidR="00F63A64" w:rsidRPr="00F6659A" w:rsidRDefault="00F63A64">
      <w:pPr>
        <w:rPr>
          <w:lang w:val="de-DE"/>
        </w:rPr>
      </w:pPr>
    </w:p>
    <w:p w14:paraId="3A568997" w14:textId="3A427B0C" w:rsidR="00F63A64" w:rsidRPr="00F6659A" w:rsidRDefault="00F63A64">
      <w:pPr>
        <w:rPr>
          <w:lang w:val="de-DE"/>
        </w:rPr>
      </w:pPr>
    </w:p>
    <w:p w14:paraId="2268AAE8" w14:textId="24715DB9" w:rsidR="00F63A64" w:rsidRPr="00F6659A" w:rsidRDefault="00F63A64">
      <w:pPr>
        <w:rPr>
          <w:lang w:val="de-DE"/>
        </w:rPr>
      </w:pPr>
    </w:p>
    <w:p w14:paraId="2C255B13" w14:textId="3023ABB7" w:rsidR="00F63A64" w:rsidRPr="00F6659A" w:rsidRDefault="00F63A64">
      <w:pPr>
        <w:rPr>
          <w:lang w:val="de-DE"/>
        </w:rPr>
      </w:pPr>
    </w:p>
    <w:p w14:paraId="637F4DB7" w14:textId="25D55533" w:rsidR="00F63A64" w:rsidRPr="00F6659A" w:rsidRDefault="00F63A64">
      <w:pPr>
        <w:rPr>
          <w:lang w:val="de-DE"/>
        </w:rPr>
      </w:pPr>
    </w:p>
    <w:p w14:paraId="043258B4" w14:textId="1A819655" w:rsidR="00F63A64" w:rsidRPr="00F6659A" w:rsidRDefault="00F63A64">
      <w:pPr>
        <w:rPr>
          <w:lang w:val="de-DE"/>
        </w:rPr>
      </w:pPr>
    </w:p>
    <w:p w14:paraId="78710368" w14:textId="6E6A4DD9" w:rsidR="00F63A64" w:rsidRPr="00F6659A" w:rsidRDefault="00C061F8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F39800E" wp14:editId="38D8E8E7">
                <wp:simplePos x="0" y="0"/>
                <wp:positionH relativeFrom="column">
                  <wp:posOffset>2286000</wp:posOffset>
                </wp:positionH>
                <wp:positionV relativeFrom="paragraph">
                  <wp:posOffset>83185</wp:posOffset>
                </wp:positionV>
                <wp:extent cx="0" cy="390525"/>
                <wp:effectExtent l="76200" t="38100" r="57150" b="952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067B9DC" id="Connecteur droit avec flèche 22" o:spid="_x0000_s1026" type="#_x0000_t32" style="position:absolute;margin-left:180pt;margin-top:6.55pt;width:0;height:30.75pt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" strokecolor="#f68c36 [3049]">
                <v:stroke endarrow="block"/>
              </v:shape>
            </w:pict>
          </mc:Fallback>
        </mc:AlternateContent>
      </w:r>
    </w:p>
    <w:p w14:paraId="6EA81CAC" w14:textId="4260E43A" w:rsidR="00F63A64" w:rsidRPr="00F6659A" w:rsidRDefault="00F63A64">
      <w:pPr>
        <w:rPr>
          <w:lang w:val="de-DE"/>
        </w:rPr>
      </w:pPr>
    </w:p>
    <w:p w14:paraId="1A2054B9" w14:textId="4A626E94" w:rsidR="00F63A64" w:rsidRPr="00F6659A" w:rsidRDefault="00C061F8">
      <w:pPr>
        <w:rPr>
          <w:lang w:val="de-DE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412A5ED" wp14:editId="7B6A043D">
                <wp:simplePos x="0" y="0"/>
                <wp:positionH relativeFrom="column">
                  <wp:posOffset>1685925</wp:posOffset>
                </wp:positionH>
                <wp:positionV relativeFrom="paragraph">
                  <wp:posOffset>106681</wp:posOffset>
                </wp:positionV>
                <wp:extent cx="1181100" cy="2857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EF606" w14:textId="3C76A0F0" w:rsidR="00C061F8" w:rsidRPr="00E008C9" w:rsidRDefault="006F5D22" w:rsidP="00C061F8">
                            <w:pPr>
                              <w:rPr>
                                <w:sz w:val="24"/>
                              </w:rPr>
                            </w:pPr>
                            <w:r w:rsidRPr="00E008C9">
                              <w:rPr>
                                <w:sz w:val="24"/>
                              </w:rPr>
                              <w:t xml:space="preserve">Lesekopf       </w:t>
                            </w:r>
                            <w:r w:rsidR="00C061F8" w:rsidRPr="00E008C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12A5ED" id="Zone de texte 21" o:spid="_x0000_s1031" type="#_x0000_t202" style="position:absolute;margin-left:132.75pt;margin-top:8.4pt;width:93pt;height:22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" filled="f" stroked="f" strokeweight=".5pt">
                <v:textbox>
                  <w:txbxContent>
                    <w:p w14:paraId="386EF606" w14:textId="3C76A0F0" w:rsidR="00C061F8" w:rsidRPr="00E008C9" w:rsidRDefault="006F5D22" w:rsidP="00C061F8">
                      <w:pPr>
                        <w:rPr>
                          <w:sz w:val="24"/>
                        </w:rPr>
                      </w:pPr>
                      <w:r w:rsidRPr="00E008C9">
                        <w:rPr>
                          <w:sz w:val="24"/>
                        </w:rPr>
                        <w:t xml:space="preserve">Lesekopf       </w:t>
                      </w:r>
                      <w:r w:rsidR="00C061F8" w:rsidRPr="00E008C9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BFD5B0" w14:textId="6E54E858" w:rsidR="00F63A64" w:rsidRPr="00F6659A" w:rsidRDefault="00F63A64">
      <w:pPr>
        <w:rPr>
          <w:lang w:val="de-DE"/>
        </w:rPr>
      </w:pPr>
    </w:p>
    <w:p w14:paraId="1F1F1FBD" w14:textId="234EAA67" w:rsidR="00F63A64" w:rsidRPr="00F6659A" w:rsidRDefault="00F63A64">
      <w:pPr>
        <w:rPr>
          <w:lang w:val="de-DE"/>
        </w:rPr>
      </w:pPr>
    </w:p>
    <w:p w14:paraId="1AE0E4DB" w14:textId="77777777" w:rsidR="0059165A" w:rsidRPr="00F6659A" w:rsidRDefault="0059165A" w:rsidP="00541D2D">
      <w:pPr>
        <w:pStyle w:val="berschrift1"/>
        <w:spacing w:after="120"/>
        <w:rPr>
          <w:lang w:val="de-DE"/>
        </w:rPr>
      </w:pPr>
    </w:p>
    <w:p w14:paraId="453348D6" w14:textId="73D088E7" w:rsidR="00541D2D" w:rsidRPr="00F6659A" w:rsidRDefault="00541D2D" w:rsidP="00541D2D">
      <w:pPr>
        <w:pStyle w:val="berschrift1"/>
        <w:spacing w:after="120"/>
        <w:rPr>
          <w:lang w:val="de-DE"/>
        </w:rPr>
      </w:pPr>
      <w:r w:rsidRPr="00F6659A">
        <w:rPr>
          <w:lang w:val="de-DE"/>
        </w:rPr>
        <w:t>I</w:t>
      </w:r>
      <w:r w:rsidR="001F1B7F" w:rsidRPr="00F6659A">
        <w:rPr>
          <w:lang w:val="de-DE"/>
        </w:rPr>
        <w:t xml:space="preserve">nbetriebnahme            </w:t>
      </w:r>
    </w:p>
    <w:p w14:paraId="53457028" w14:textId="1F1A6E35" w:rsidR="001F1B7F" w:rsidRPr="001F1B7F" w:rsidRDefault="0050529D" w:rsidP="0050529D">
      <w:pPr>
        <w:widowControl/>
        <w:suppressAutoHyphens w:val="0"/>
        <w:spacing w:after="120"/>
        <w:rPr>
          <w:lang w:val="de-DE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710976" behindDoc="0" locked="0" layoutInCell="1" allowOverlap="1" wp14:anchorId="6B99ECF3" wp14:editId="641D0D86">
            <wp:simplePos x="0" y="0"/>
            <wp:positionH relativeFrom="margin">
              <wp:posOffset>7204710</wp:posOffset>
            </wp:positionH>
            <wp:positionV relativeFrom="paragraph">
              <wp:posOffset>167640</wp:posOffset>
            </wp:positionV>
            <wp:extent cx="190500" cy="190500"/>
            <wp:effectExtent l="0" t="0" r="0" b="0"/>
            <wp:wrapNone/>
            <wp:docPr id="24" name="Image 24" descr="Symbole pow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power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B7F" w:rsidRPr="001F1B7F">
        <w:rPr>
          <w:lang w:val="de-DE"/>
        </w:rPr>
        <w:t>Legen Sie die Batterien in das Batteriefach auf d</w:t>
      </w:r>
      <w:r w:rsidR="001F1B7F">
        <w:rPr>
          <w:lang w:val="de-DE"/>
        </w:rPr>
        <w:t xml:space="preserve">er Geräterückseite ein. Drücken Sie lange auf die Taste       </w:t>
      </w:r>
      <w:r w:rsidRPr="001F1B7F">
        <w:rPr>
          <w:lang w:val="de-DE"/>
        </w:rPr>
        <w:t xml:space="preserve">. </w:t>
      </w:r>
      <w:r w:rsidR="001F1B7F" w:rsidRPr="00BC666C">
        <w:t>Das Licht wird rot und Sie hören einen Piepton</w:t>
      </w:r>
      <w:r w:rsidR="005E5561">
        <w:rPr>
          <w:lang w:val="de-DE"/>
        </w:rPr>
        <w:t>.</w:t>
      </w:r>
    </w:p>
    <w:p w14:paraId="429B50CA" w14:textId="6906AE06" w:rsidR="00FD3FBC" w:rsidRPr="001F1B7F" w:rsidRDefault="001F1B7F" w:rsidP="0050529D">
      <w:pPr>
        <w:widowControl/>
        <w:suppressAutoHyphens w:val="0"/>
        <w:spacing w:after="120"/>
        <w:rPr>
          <w:lang w:val="de-DE"/>
        </w:rPr>
      </w:pPr>
      <w:r w:rsidRPr="001F1B7F">
        <w:rPr>
          <w:lang w:val="de-DE"/>
        </w:rPr>
        <w:t xml:space="preserve">Der </w:t>
      </w:r>
      <w:r w:rsidR="0050529D" w:rsidRPr="001F1B7F">
        <w:rPr>
          <w:lang w:val="de-DE"/>
        </w:rPr>
        <w:t xml:space="preserve">Penfriend 3 </w:t>
      </w:r>
      <w:r w:rsidRPr="00BC666C">
        <w:t>befindet sich immer im Aufnahme</w:t>
      </w:r>
      <w:r>
        <w:t>- und Lesemodus</w:t>
      </w:r>
      <w:r w:rsidR="006F5D22">
        <w:t xml:space="preserve">, </w:t>
      </w:r>
      <w:r w:rsidRPr="00BC666C">
        <w:t>wenn Sie ihn einschalten.</w:t>
      </w:r>
    </w:p>
    <w:p w14:paraId="7BEBD80D" w14:textId="5402ADE9" w:rsidR="0059165A" w:rsidRPr="001F1B7F" w:rsidRDefault="0059165A">
      <w:pPr>
        <w:widowControl/>
        <w:suppressAutoHyphens w:val="0"/>
        <w:rPr>
          <w:rFonts w:asciiTheme="majorHAnsi" w:eastAsia="Times New Roman" w:hAnsiTheme="majorHAnsi"/>
          <w:b/>
          <w:bCs/>
          <w:kern w:val="0"/>
          <w:sz w:val="28"/>
          <w:szCs w:val="28"/>
          <w:lang w:val="de-DE" w:eastAsia="fr-CH"/>
        </w:rPr>
      </w:pPr>
    </w:p>
    <w:p w14:paraId="2D6E5ABE" w14:textId="78CB83FE" w:rsidR="00F76400" w:rsidRPr="00F560B5" w:rsidRDefault="00F560B5" w:rsidP="00F85C9B">
      <w:pPr>
        <w:widowControl/>
        <w:suppressAutoHyphens w:val="0"/>
        <w:spacing w:before="120" w:after="120"/>
        <w:rPr>
          <w:rFonts w:asciiTheme="majorHAnsi" w:hAnsiTheme="majorHAnsi"/>
          <w:b/>
          <w:bCs/>
          <w:sz w:val="28"/>
          <w:szCs w:val="32"/>
          <w:lang w:val="de-DE"/>
        </w:rPr>
      </w:pPr>
      <w:r w:rsidRPr="00F560B5">
        <w:rPr>
          <w:rFonts w:asciiTheme="majorHAnsi" w:eastAsia="Times New Roman" w:hAnsiTheme="majorHAnsi"/>
          <w:b/>
          <w:bCs/>
          <w:kern w:val="0"/>
          <w:sz w:val="28"/>
          <w:szCs w:val="28"/>
          <w:lang w:val="de-DE" w:eastAsia="fr-CH"/>
        </w:rPr>
        <w:t xml:space="preserve">Benutzung           </w:t>
      </w:r>
    </w:p>
    <w:p w14:paraId="78B29D96" w14:textId="046BE437" w:rsidR="00AA7CAF" w:rsidRPr="00F560B5" w:rsidRDefault="00F560B5" w:rsidP="005E0AE0">
      <w:pPr>
        <w:pStyle w:val="berschrift1"/>
        <w:spacing w:after="120"/>
        <w:rPr>
          <w:color w:val="E36C0A" w:themeColor="accent6" w:themeShade="BF"/>
          <w:szCs w:val="28"/>
          <w:lang w:val="de-DE"/>
        </w:rPr>
      </w:pPr>
      <w:r w:rsidRPr="00F560B5">
        <w:rPr>
          <w:color w:val="E36C0A" w:themeColor="accent6" w:themeShade="BF"/>
          <w:szCs w:val="28"/>
          <w:lang w:val="de-DE"/>
        </w:rPr>
        <w:t>Auf einem Etikett aufnehm</w:t>
      </w:r>
      <w:r>
        <w:rPr>
          <w:color w:val="E36C0A" w:themeColor="accent6" w:themeShade="BF"/>
          <w:szCs w:val="28"/>
          <w:lang w:val="de-DE"/>
        </w:rPr>
        <w:t>en</w:t>
      </w:r>
    </w:p>
    <w:p w14:paraId="7D7D93BC" w14:textId="05C7BFC0" w:rsidR="00FD3FBC" w:rsidRPr="00F560B5" w:rsidRDefault="00F560B5" w:rsidP="003635AB">
      <w:pPr>
        <w:pStyle w:val="Textkrper"/>
        <w:numPr>
          <w:ilvl w:val="0"/>
          <w:numId w:val="8"/>
        </w:numPr>
        <w:tabs>
          <w:tab w:val="left" w:pos="284"/>
        </w:tabs>
        <w:ind w:left="0" w:firstLine="0"/>
        <w:rPr>
          <w:rStyle w:val="KeinLeerraumZchn"/>
          <w:lang w:val="de-DE"/>
        </w:rPr>
      </w:pPr>
      <w:r w:rsidRPr="00F560B5">
        <w:rPr>
          <w:lang w:val="de-DE"/>
        </w:rPr>
        <w:t>Drücken Sie die Taste</w:t>
      </w:r>
      <w:r w:rsidR="00FD3FBC" w:rsidRPr="00F560B5">
        <w:rPr>
          <w:lang w:val="de-DE"/>
        </w:rPr>
        <w:t xml:space="preserve"> </w:t>
      </w:r>
      <w:r w:rsidR="00FD3FBC" w:rsidRPr="00F560B5">
        <w:rPr>
          <w:b/>
          <w:bCs/>
          <w:sz w:val="28"/>
          <w:szCs w:val="32"/>
          <w:lang w:val="de-DE"/>
        </w:rPr>
        <w:t xml:space="preserve">R </w:t>
      </w:r>
      <w:r w:rsidRPr="00BC666C">
        <w:t>und halten Sie sie gedrückt, während Sie das Ende des Stifts gegen das Etikett drücken, auf dem Sie aufnehmen möchten. Sie hören ein</w:t>
      </w:r>
      <w:r>
        <w:t>en P</w:t>
      </w:r>
      <w:r w:rsidRPr="00BC666C">
        <w:t>ieps</w:t>
      </w:r>
      <w:r>
        <w:t>ton.</w:t>
      </w:r>
    </w:p>
    <w:p w14:paraId="3F7BE3DF" w14:textId="59750415" w:rsidR="00FD3FBC" w:rsidRPr="00F560B5" w:rsidRDefault="00F560B5" w:rsidP="003635AB">
      <w:pPr>
        <w:pStyle w:val="Textkrper"/>
        <w:numPr>
          <w:ilvl w:val="0"/>
          <w:numId w:val="8"/>
        </w:numPr>
        <w:ind w:left="284" w:hanging="284"/>
        <w:rPr>
          <w:rStyle w:val="KeinLeerraumZchn"/>
          <w:lang w:val="de-DE"/>
        </w:rPr>
      </w:pPr>
      <w:r w:rsidRPr="00F560B5">
        <w:rPr>
          <w:rStyle w:val="KeinLeerraumZchn"/>
          <w:lang w:val="de-DE"/>
        </w:rPr>
        <w:t xml:space="preserve">Lassen Sie die Taste </w:t>
      </w:r>
      <w:r w:rsidR="00FD3FBC" w:rsidRPr="00F560B5">
        <w:rPr>
          <w:rStyle w:val="KeinLeerraumZchn"/>
          <w:b/>
          <w:bCs/>
          <w:sz w:val="28"/>
          <w:szCs w:val="28"/>
          <w:lang w:val="de-DE"/>
        </w:rPr>
        <w:t>R</w:t>
      </w:r>
      <w:r w:rsidR="00FD3FBC" w:rsidRPr="00F560B5">
        <w:rPr>
          <w:rStyle w:val="KeinLeerraumZchn"/>
          <w:lang w:val="de-DE"/>
        </w:rPr>
        <w:t xml:space="preserve"> </w:t>
      </w:r>
      <w:r w:rsidRPr="00F560B5">
        <w:rPr>
          <w:rStyle w:val="KeinLeerraumZchn"/>
          <w:lang w:val="de-DE"/>
        </w:rPr>
        <w:t>los und sprech</w:t>
      </w:r>
      <w:r>
        <w:rPr>
          <w:rStyle w:val="KeinLeerraumZchn"/>
          <w:lang w:val="de-DE"/>
        </w:rPr>
        <w:t>en in das Mikrophon des</w:t>
      </w:r>
      <w:r w:rsidR="00FD3FBC" w:rsidRPr="00F560B5">
        <w:rPr>
          <w:rStyle w:val="KeinLeerraumZchn"/>
          <w:lang w:val="de-DE"/>
        </w:rPr>
        <w:t xml:space="preserve"> Penfriend 3.</w:t>
      </w:r>
    </w:p>
    <w:p w14:paraId="2ADA99BC" w14:textId="68B4C5F9" w:rsidR="00FD3FBC" w:rsidRPr="00F560B5" w:rsidRDefault="00F560B5" w:rsidP="003635AB">
      <w:pPr>
        <w:pStyle w:val="Textkrper"/>
        <w:numPr>
          <w:ilvl w:val="0"/>
          <w:numId w:val="8"/>
        </w:numPr>
        <w:ind w:left="284" w:hanging="284"/>
        <w:rPr>
          <w:rStyle w:val="KeinLeerraumZchn"/>
          <w:lang w:val="de-DE"/>
        </w:rPr>
      </w:pPr>
      <w:r w:rsidRPr="00BC666C">
        <w:t>Wenn Sie zu Ende gesprochen haben, warten Sie zwei Sekunden und klicken Sie dann schnell auf die</w:t>
      </w:r>
      <w:r>
        <w:t xml:space="preserve"> Taste </w:t>
      </w:r>
      <w:r w:rsidR="00977DDC" w:rsidRPr="00F560B5">
        <w:rPr>
          <w:rStyle w:val="KeinLeerraumZchn"/>
          <w:b/>
          <w:bCs/>
          <w:sz w:val="28"/>
          <w:szCs w:val="28"/>
          <w:lang w:val="de-DE"/>
        </w:rPr>
        <w:t>R</w:t>
      </w:r>
      <w:r w:rsidR="00AC7C2B" w:rsidRPr="00F560B5">
        <w:rPr>
          <w:rStyle w:val="KeinLeerraumZchn"/>
          <w:b/>
          <w:bCs/>
          <w:sz w:val="28"/>
          <w:szCs w:val="28"/>
          <w:lang w:val="de-DE"/>
        </w:rPr>
        <w:t>.</w:t>
      </w:r>
    </w:p>
    <w:p w14:paraId="63D75AB4" w14:textId="0886C4C4" w:rsidR="00977DDC" w:rsidRPr="00F560B5" w:rsidRDefault="00F560B5" w:rsidP="00977DDC">
      <w:pPr>
        <w:pStyle w:val="berschrift1"/>
        <w:spacing w:after="120"/>
        <w:rPr>
          <w:color w:val="E36C0A" w:themeColor="accent6" w:themeShade="BF"/>
          <w:szCs w:val="28"/>
          <w:lang w:val="de-DE"/>
        </w:rPr>
      </w:pPr>
      <w:r w:rsidRPr="00F560B5">
        <w:rPr>
          <w:color w:val="E36C0A" w:themeColor="accent6" w:themeShade="BF"/>
          <w:szCs w:val="28"/>
          <w:lang w:val="de-DE"/>
        </w:rPr>
        <w:t xml:space="preserve">Wiedergabe einer Aufnahme   </w:t>
      </w:r>
    </w:p>
    <w:p w14:paraId="6A9CAF75" w14:textId="72A8E9C3" w:rsidR="00977DDC" w:rsidRPr="00F560B5" w:rsidRDefault="00F560B5" w:rsidP="0030206A">
      <w:pPr>
        <w:pStyle w:val="KeinLeerraum"/>
        <w:tabs>
          <w:tab w:val="left" w:pos="284"/>
        </w:tabs>
        <w:spacing w:after="120"/>
        <w:rPr>
          <w:rFonts w:asciiTheme="majorHAnsi" w:hAnsiTheme="majorHAnsi"/>
          <w:lang w:val="de-DE"/>
        </w:rPr>
      </w:pPr>
      <w:r w:rsidRPr="00BC666C">
        <w:t>Berühren Sie ein Etikett, und Sie hören die Wiedergabe</w:t>
      </w:r>
      <w:r w:rsidR="00977DDC" w:rsidRPr="00F560B5">
        <w:rPr>
          <w:rFonts w:asciiTheme="majorHAnsi" w:hAnsiTheme="majorHAnsi"/>
          <w:lang w:val="de-DE"/>
        </w:rPr>
        <w:t>.</w:t>
      </w:r>
    </w:p>
    <w:p w14:paraId="18766C16" w14:textId="77777777" w:rsidR="00F560B5" w:rsidRPr="00F6659A" w:rsidRDefault="0030206A" w:rsidP="0030206A">
      <w:pPr>
        <w:pStyle w:val="KeinLeerraum"/>
        <w:tabs>
          <w:tab w:val="left" w:pos="284"/>
        </w:tabs>
        <w:spacing w:after="120"/>
        <w:rPr>
          <w:b/>
          <w:bCs/>
          <w:lang w:val="de-DE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713024" behindDoc="0" locked="0" layoutInCell="1" allowOverlap="1" wp14:anchorId="002DF136" wp14:editId="061F04CA">
            <wp:simplePos x="0" y="0"/>
            <wp:positionH relativeFrom="margin">
              <wp:posOffset>1735455</wp:posOffset>
            </wp:positionH>
            <wp:positionV relativeFrom="paragraph">
              <wp:posOffset>229870</wp:posOffset>
            </wp:positionV>
            <wp:extent cx="190500" cy="190500"/>
            <wp:effectExtent l="0" t="0" r="0" b="0"/>
            <wp:wrapNone/>
            <wp:docPr id="26" name="Image 26" descr="Symbole pow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power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59A">
        <w:rPr>
          <w:b/>
          <w:bCs/>
          <w:lang w:val="de-DE"/>
        </w:rPr>
        <w:t>Pause/</w:t>
      </w:r>
      <w:r w:rsidR="00F560B5" w:rsidRPr="00F6659A">
        <w:rPr>
          <w:b/>
          <w:bCs/>
          <w:lang w:val="de-DE"/>
        </w:rPr>
        <w:t>Wiedergabe</w:t>
      </w:r>
    </w:p>
    <w:p w14:paraId="7E567253" w14:textId="3531A1E8" w:rsidR="00977DDC" w:rsidRPr="00F560B5" w:rsidRDefault="00F560B5" w:rsidP="0030206A">
      <w:pPr>
        <w:pStyle w:val="KeinLeerraum"/>
        <w:tabs>
          <w:tab w:val="left" w:pos="284"/>
        </w:tabs>
        <w:spacing w:after="120"/>
        <w:rPr>
          <w:lang w:val="de-DE"/>
        </w:rPr>
      </w:pPr>
      <w:r w:rsidRPr="00F560B5">
        <w:rPr>
          <w:lang w:val="de-DE"/>
        </w:rPr>
        <w:t>Drücken Sie auf die Taste</w:t>
      </w:r>
      <w:r w:rsidRPr="00F560B5">
        <w:rPr>
          <w:b/>
          <w:bCs/>
          <w:lang w:val="de-DE"/>
        </w:rPr>
        <w:t xml:space="preserve">         </w:t>
      </w:r>
      <w:r w:rsidRPr="00F560B5">
        <w:rPr>
          <w:lang w:val="de-DE"/>
        </w:rPr>
        <w:t>zum Pausieren.</w:t>
      </w:r>
      <w:r>
        <w:rPr>
          <w:b/>
          <w:bCs/>
          <w:lang w:val="de-DE"/>
        </w:rPr>
        <w:t xml:space="preserve">   </w:t>
      </w:r>
      <w:r w:rsidRPr="00F560B5">
        <w:rPr>
          <w:lang w:val="de-DE"/>
        </w:rPr>
        <w:t xml:space="preserve">                   </w:t>
      </w:r>
    </w:p>
    <w:p w14:paraId="1D12C1CC" w14:textId="088E9E6C" w:rsidR="00F560B5" w:rsidRPr="00F6659A" w:rsidRDefault="00F560B5" w:rsidP="0030206A">
      <w:pPr>
        <w:pStyle w:val="KeinLeerraum"/>
        <w:tabs>
          <w:tab w:val="left" w:pos="284"/>
        </w:tabs>
        <w:spacing w:after="120"/>
        <w:rPr>
          <w:b/>
          <w:bCs/>
          <w:lang w:val="de-DE"/>
        </w:rPr>
      </w:pPr>
      <w:r w:rsidRPr="00F6659A">
        <w:rPr>
          <w:b/>
          <w:bCs/>
          <w:lang w:val="de-DE"/>
        </w:rPr>
        <w:t xml:space="preserve">Lautstärke           </w:t>
      </w:r>
    </w:p>
    <w:p w14:paraId="5C618777" w14:textId="62605226" w:rsidR="00977DDC" w:rsidRPr="00F560B5" w:rsidRDefault="005E5561" w:rsidP="0030206A">
      <w:pPr>
        <w:pStyle w:val="KeinLeerraum"/>
        <w:tabs>
          <w:tab w:val="left" w:pos="284"/>
        </w:tabs>
        <w:spacing w:after="120"/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714048" behindDoc="0" locked="0" layoutInCell="1" allowOverlap="1" wp14:anchorId="6E171077" wp14:editId="4DE147DE">
            <wp:simplePos x="0" y="0"/>
            <wp:positionH relativeFrom="column">
              <wp:posOffset>1706880</wp:posOffset>
            </wp:positionH>
            <wp:positionV relativeFrom="paragraph">
              <wp:posOffset>3810</wp:posOffset>
            </wp:positionV>
            <wp:extent cx="114300" cy="185737"/>
            <wp:effectExtent l="0" t="0" r="0" b="508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9" t="14937" r="2126" b="16802"/>
                    <a:stretch/>
                  </pic:blipFill>
                  <pic:spPr bwMode="auto">
                    <a:xfrm>
                      <a:off x="0" y="0"/>
                      <a:ext cx="114300" cy="185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0B5" w:rsidRPr="00F560B5">
        <w:rPr>
          <w:lang w:val="de-DE"/>
        </w:rPr>
        <w:t xml:space="preserve">Drücken Sie auf die Taste      , um </w:t>
      </w:r>
      <w:r w:rsidR="002B3634" w:rsidRPr="00F560B5">
        <w:rPr>
          <w:lang w:val="de-DE"/>
        </w:rPr>
        <w:t>die Lautstärke</w:t>
      </w:r>
      <w:r w:rsidR="00F560B5" w:rsidRPr="00F560B5">
        <w:rPr>
          <w:lang w:val="de-DE"/>
        </w:rPr>
        <w:t xml:space="preserve"> zu erhöhen oder zu verringern.</w:t>
      </w:r>
    </w:p>
    <w:p w14:paraId="69BFC549" w14:textId="77777777" w:rsidR="0030206A" w:rsidRPr="00F560B5" w:rsidRDefault="0030206A" w:rsidP="0030206A">
      <w:pPr>
        <w:pStyle w:val="KeinLeerraum"/>
        <w:tabs>
          <w:tab w:val="left" w:pos="284"/>
        </w:tabs>
        <w:spacing w:after="120"/>
        <w:rPr>
          <w:rFonts w:asciiTheme="majorHAnsi" w:eastAsia="Arial Unicode MS" w:hAnsiTheme="majorHAnsi" w:cs="Times New Roman"/>
          <w:b/>
          <w:bCs/>
          <w:color w:val="E36C0A" w:themeColor="accent6" w:themeShade="BF"/>
          <w:sz w:val="28"/>
          <w:szCs w:val="28"/>
          <w:lang w:val="de-DE"/>
        </w:rPr>
      </w:pPr>
    </w:p>
    <w:p w14:paraId="326D257B" w14:textId="29B3D5D2" w:rsidR="007F76CE" w:rsidRPr="00F6659A" w:rsidRDefault="00F560B5" w:rsidP="007F76CE">
      <w:pPr>
        <w:pStyle w:val="berschrift1"/>
        <w:spacing w:after="120"/>
        <w:rPr>
          <w:szCs w:val="28"/>
          <w:lang w:val="de-DE"/>
        </w:rPr>
      </w:pPr>
      <w:r w:rsidRPr="00F6659A">
        <w:rPr>
          <w:color w:val="E36C0A" w:themeColor="accent6" w:themeShade="BF"/>
          <w:szCs w:val="28"/>
          <w:lang w:val="de-DE"/>
        </w:rPr>
        <w:t xml:space="preserve">Modus </w:t>
      </w:r>
    </w:p>
    <w:p w14:paraId="2B70C5C3" w14:textId="48FABB98" w:rsidR="00FB2392" w:rsidRPr="00F560B5" w:rsidRDefault="00F560B5" w:rsidP="00FB2392">
      <w:pPr>
        <w:pStyle w:val="Textkrper"/>
        <w:spacing w:after="120"/>
        <w:rPr>
          <w:lang w:val="de-DE"/>
        </w:rPr>
      </w:pPr>
      <w:r w:rsidRPr="00F560B5">
        <w:rPr>
          <w:lang w:val="de-DE"/>
        </w:rPr>
        <w:t>Mit der Taste</w:t>
      </w:r>
      <w:r w:rsidR="0030206A" w:rsidRPr="00F560B5">
        <w:rPr>
          <w:lang w:val="de-DE"/>
        </w:rPr>
        <w:t> </w:t>
      </w:r>
      <w:r w:rsidR="0030206A" w:rsidRPr="00F560B5">
        <w:rPr>
          <w:b/>
          <w:bCs/>
          <w:sz w:val="28"/>
          <w:szCs w:val="28"/>
          <w:lang w:val="de-DE"/>
        </w:rPr>
        <w:t>M</w:t>
      </w:r>
      <w:r w:rsidR="0030206A" w:rsidRPr="00F560B5">
        <w:rPr>
          <w:lang w:val="de-DE"/>
        </w:rPr>
        <w:t xml:space="preserve"> (Mod</w:t>
      </w:r>
      <w:r w:rsidRPr="00F560B5">
        <w:rPr>
          <w:lang w:val="de-DE"/>
        </w:rPr>
        <w:t>us) gelangen Sie zu den ve</w:t>
      </w:r>
      <w:r>
        <w:rPr>
          <w:lang w:val="de-DE"/>
        </w:rPr>
        <w:t>rschiedenen Funktionen des</w:t>
      </w:r>
      <w:r w:rsidR="00FB2392" w:rsidRPr="00F560B5">
        <w:rPr>
          <w:lang w:val="de-DE"/>
        </w:rPr>
        <w:t xml:space="preserve"> Penfriend 3. </w:t>
      </w:r>
    </w:p>
    <w:p w14:paraId="333B9234" w14:textId="0A3871B3" w:rsidR="00FB2392" w:rsidRPr="00F560B5" w:rsidRDefault="00F560B5" w:rsidP="00FB2392">
      <w:pPr>
        <w:pStyle w:val="Textkrper"/>
        <w:spacing w:after="120"/>
        <w:rPr>
          <w:lang w:val="de-DE"/>
        </w:rPr>
      </w:pPr>
      <w:r w:rsidRPr="00F560B5">
        <w:rPr>
          <w:lang w:val="de-DE"/>
        </w:rPr>
        <w:t xml:space="preserve">Halten Sie die Taste </w:t>
      </w:r>
      <w:r w:rsidR="00FB2392" w:rsidRPr="00F560B5">
        <w:rPr>
          <w:b/>
          <w:bCs/>
          <w:sz w:val="28"/>
          <w:szCs w:val="32"/>
          <w:lang w:val="de-DE"/>
        </w:rPr>
        <w:t>M</w:t>
      </w:r>
      <w:r w:rsidR="00FB2392" w:rsidRPr="00F560B5">
        <w:rPr>
          <w:sz w:val="28"/>
          <w:szCs w:val="32"/>
          <w:lang w:val="de-DE"/>
        </w:rPr>
        <w:t xml:space="preserve"> </w:t>
      </w:r>
      <w:r w:rsidRPr="00903F05">
        <w:rPr>
          <w:szCs w:val="22"/>
          <w:lang w:val="de-DE"/>
        </w:rPr>
        <w:t xml:space="preserve">gedrückt, um von einem Modus </w:t>
      </w:r>
      <w:r w:rsidR="00903F05" w:rsidRPr="00903F05">
        <w:rPr>
          <w:szCs w:val="22"/>
          <w:lang w:val="de-DE"/>
        </w:rPr>
        <w:t>zum nächsten zu gelangen. Die Leuchtdiode wechselt von rot zu blau.</w:t>
      </w:r>
    </w:p>
    <w:p w14:paraId="280B8E89" w14:textId="12977A64" w:rsidR="00FB2392" w:rsidRPr="00903F05" w:rsidRDefault="00FB2392" w:rsidP="00475B13">
      <w:pPr>
        <w:pStyle w:val="Textkrper"/>
        <w:rPr>
          <w:lang w:val="de-DE"/>
        </w:rPr>
      </w:pPr>
      <w:r w:rsidRPr="00903F05">
        <w:rPr>
          <w:lang w:val="de-DE"/>
        </w:rPr>
        <w:t xml:space="preserve">1 </w:t>
      </w:r>
      <w:r w:rsidR="00903F05" w:rsidRPr="00903F05">
        <w:rPr>
          <w:lang w:val="de-DE"/>
        </w:rPr>
        <w:t xml:space="preserve">Piepton: </w:t>
      </w:r>
      <w:r w:rsidR="00903F05" w:rsidRPr="00BC666C">
        <w:t>Aufnahme- und Wiedergabemodus</w:t>
      </w:r>
    </w:p>
    <w:p w14:paraId="55A0D57D" w14:textId="583F0433" w:rsidR="00FB2392" w:rsidRPr="00903F05" w:rsidRDefault="00FB2392" w:rsidP="00475B13">
      <w:pPr>
        <w:pStyle w:val="Textkrper"/>
        <w:rPr>
          <w:lang w:val="de-DE"/>
        </w:rPr>
      </w:pPr>
      <w:r w:rsidRPr="00903F05">
        <w:rPr>
          <w:lang w:val="de-DE"/>
        </w:rPr>
        <w:t xml:space="preserve">2 </w:t>
      </w:r>
      <w:r w:rsidR="00903F05" w:rsidRPr="00903F05">
        <w:rPr>
          <w:lang w:val="de-DE"/>
        </w:rPr>
        <w:t xml:space="preserve">Pieptöne: </w:t>
      </w:r>
      <w:r w:rsidR="00903F05" w:rsidRPr="00BC666C">
        <w:t>Hörbuch-Modus</w:t>
      </w:r>
    </w:p>
    <w:p w14:paraId="46E643E7" w14:textId="04910960" w:rsidR="00FB2392" w:rsidRPr="00903F05" w:rsidRDefault="00FB2392" w:rsidP="00475B13">
      <w:pPr>
        <w:pStyle w:val="Textkrper"/>
        <w:rPr>
          <w:lang w:val="de-DE"/>
        </w:rPr>
      </w:pPr>
      <w:r w:rsidRPr="00903F05">
        <w:rPr>
          <w:lang w:val="de-DE"/>
        </w:rPr>
        <w:t xml:space="preserve">3 </w:t>
      </w:r>
      <w:r w:rsidR="00903F05" w:rsidRPr="00903F05">
        <w:rPr>
          <w:lang w:val="de-DE"/>
        </w:rPr>
        <w:t xml:space="preserve">Pieptöne: </w:t>
      </w:r>
      <w:r w:rsidRPr="00903F05">
        <w:rPr>
          <w:lang w:val="de-DE"/>
        </w:rPr>
        <w:t>MP3</w:t>
      </w:r>
      <w:r w:rsidR="00903F05" w:rsidRPr="00903F05">
        <w:rPr>
          <w:lang w:val="de-DE"/>
        </w:rPr>
        <w:t>-Modus</w:t>
      </w:r>
    </w:p>
    <w:p w14:paraId="5E5B4C8F" w14:textId="4B214A1E" w:rsidR="00FB2392" w:rsidRPr="00903F05" w:rsidRDefault="00FB2392" w:rsidP="00475B13">
      <w:pPr>
        <w:pStyle w:val="Textkrper"/>
        <w:rPr>
          <w:lang w:val="de-DE"/>
        </w:rPr>
      </w:pPr>
      <w:r w:rsidRPr="00903F05">
        <w:rPr>
          <w:lang w:val="de-DE"/>
        </w:rPr>
        <w:t xml:space="preserve">4 </w:t>
      </w:r>
      <w:r w:rsidR="00903F05" w:rsidRPr="00903F05">
        <w:rPr>
          <w:lang w:val="de-DE"/>
        </w:rPr>
        <w:t>Pieptöne: Talking-Book-Modus (wenn dieser verwendet w</w:t>
      </w:r>
      <w:r w:rsidR="00903F05">
        <w:rPr>
          <w:lang w:val="de-DE"/>
        </w:rPr>
        <w:t xml:space="preserve">ird) </w:t>
      </w:r>
    </w:p>
    <w:p w14:paraId="14CFF516" w14:textId="0367C4B1" w:rsidR="00A07148" w:rsidRDefault="0050385F" w:rsidP="00324D62">
      <w:pPr>
        <w:pStyle w:val="Listennummer"/>
        <w:numPr>
          <w:ilvl w:val="0"/>
          <w:numId w:val="0"/>
        </w:numPr>
        <w:ind w:left="426" w:hanging="369"/>
      </w:pPr>
      <w:r w:rsidRPr="0050385F">
        <w:rPr>
          <w:lang w:val="de-DE"/>
        </w:rPr>
        <w:t>Drücken Sie erneut auf</w:t>
      </w:r>
      <w:r w:rsidR="00FB2392" w:rsidRPr="0050385F">
        <w:rPr>
          <w:lang w:val="de-DE"/>
        </w:rPr>
        <w:t xml:space="preserve"> </w:t>
      </w:r>
      <w:r w:rsidR="00FB2392" w:rsidRPr="0050385F">
        <w:rPr>
          <w:b/>
          <w:bCs/>
          <w:sz w:val="28"/>
          <w:szCs w:val="32"/>
          <w:lang w:val="de-DE"/>
        </w:rPr>
        <w:t>M</w:t>
      </w:r>
      <w:r w:rsidRPr="0050385F">
        <w:rPr>
          <w:szCs w:val="22"/>
          <w:lang w:val="de-DE"/>
        </w:rPr>
        <w:t>,</w:t>
      </w:r>
      <w:r w:rsidR="00FB2392" w:rsidRPr="0050385F">
        <w:rPr>
          <w:sz w:val="28"/>
          <w:szCs w:val="32"/>
          <w:lang w:val="de-DE"/>
        </w:rPr>
        <w:t xml:space="preserve"> </w:t>
      </w:r>
      <w:r w:rsidRPr="00BC666C">
        <w:t>um zum Aufzeichnungsmodus</w:t>
      </w:r>
      <w:r w:rsidR="00324D62">
        <w:t xml:space="preserve"> </w:t>
      </w:r>
      <w:r w:rsidRPr="00BC666C">
        <w:t>zurückzukehren.</w:t>
      </w:r>
    </w:p>
    <w:p w14:paraId="7DB636C1" w14:textId="77777777" w:rsidR="00324D62" w:rsidRPr="0050385F" w:rsidRDefault="00324D62" w:rsidP="00324D62">
      <w:pPr>
        <w:pStyle w:val="Listennummer"/>
        <w:numPr>
          <w:ilvl w:val="0"/>
          <w:numId w:val="0"/>
        </w:numPr>
        <w:ind w:left="369" w:hanging="369"/>
      </w:pPr>
    </w:p>
    <w:p w14:paraId="4C232D8F" w14:textId="77777777" w:rsidR="0050385F" w:rsidRPr="00F6659A" w:rsidRDefault="0050385F" w:rsidP="0050385F">
      <w:pPr>
        <w:pStyle w:val="KeinLeerraum"/>
        <w:spacing w:after="120"/>
        <w:rPr>
          <w:b/>
          <w:bCs/>
          <w:lang w:val="de-DE"/>
        </w:rPr>
      </w:pPr>
      <w:bookmarkStart w:id="2" w:name="_Toc109980531"/>
      <w:r w:rsidRPr="00F6659A">
        <w:rPr>
          <w:b/>
          <w:bCs/>
          <w:lang w:val="de-DE"/>
        </w:rPr>
        <w:t>Hörbuch-Modus</w:t>
      </w:r>
      <w:bookmarkEnd w:id="2"/>
    </w:p>
    <w:p w14:paraId="16A32172" w14:textId="7A8BE48D" w:rsidR="0050529D" w:rsidRPr="00820374" w:rsidRDefault="00820374" w:rsidP="00B7299B">
      <w:pPr>
        <w:pStyle w:val="KeinLeerraum"/>
        <w:spacing w:after="120"/>
        <w:rPr>
          <w:rStyle w:val="Hervorhebung"/>
          <w:lang w:val="de-DE"/>
        </w:rPr>
      </w:pPr>
      <w:r w:rsidRPr="00820374">
        <w:rPr>
          <w:rStyle w:val="Hervorhebung"/>
          <w:lang w:val="de-DE"/>
        </w:rPr>
        <w:t xml:space="preserve">Im Hörbuch-Modus können Sie mit dem </w:t>
      </w:r>
      <w:r w:rsidR="0050529D" w:rsidRPr="00820374">
        <w:rPr>
          <w:rStyle w:val="Hervorhebung"/>
          <w:lang w:val="de-DE"/>
        </w:rPr>
        <w:t>Penfriend 3</w:t>
      </w:r>
      <w:r>
        <w:rPr>
          <w:rStyle w:val="Hervorhebung"/>
          <w:lang w:val="de-DE"/>
        </w:rPr>
        <w:t xml:space="preserve"> kompatible Bücher hören. Diese finden Sie auf </w:t>
      </w:r>
      <w:r w:rsidR="006613D4" w:rsidRPr="00820374">
        <w:rPr>
          <w:rStyle w:val="Hervorhebung"/>
          <w:lang w:val="de-DE"/>
        </w:rPr>
        <w:t>Penfriendlabeller.com/product</w:t>
      </w:r>
    </w:p>
    <w:p w14:paraId="5B68F90B" w14:textId="6D5F6C2D" w:rsidR="00B7299B" w:rsidRPr="00F6659A" w:rsidRDefault="0050385F" w:rsidP="003635AB">
      <w:pPr>
        <w:pStyle w:val="KeinLeerraum"/>
        <w:numPr>
          <w:ilvl w:val="0"/>
          <w:numId w:val="9"/>
        </w:numPr>
        <w:tabs>
          <w:tab w:val="left" w:pos="284"/>
        </w:tabs>
        <w:spacing w:after="120"/>
        <w:ind w:left="0" w:firstLine="0"/>
        <w:rPr>
          <w:lang w:val="de-DE"/>
        </w:rPr>
      </w:pPr>
      <w:bookmarkStart w:id="3" w:name="_Hlk128563858"/>
      <w:r w:rsidRPr="0050385F">
        <w:rPr>
          <w:lang w:val="de-DE"/>
        </w:rPr>
        <w:t xml:space="preserve">Drücken Sie auf die Taste </w:t>
      </w:r>
      <w:r w:rsidR="0050529D" w:rsidRPr="0050385F">
        <w:rPr>
          <w:b/>
          <w:bCs/>
          <w:sz w:val="28"/>
          <w:szCs w:val="28"/>
          <w:lang w:val="de-DE"/>
        </w:rPr>
        <w:t>M</w:t>
      </w:r>
      <w:r w:rsidRPr="00820374">
        <w:rPr>
          <w:sz w:val="20"/>
          <w:szCs w:val="20"/>
          <w:lang w:val="de-DE"/>
        </w:rPr>
        <w:t>,</w:t>
      </w:r>
      <w:r w:rsidRPr="0050385F">
        <w:rPr>
          <w:b/>
          <w:bCs/>
          <w:sz w:val="28"/>
          <w:szCs w:val="28"/>
          <w:lang w:val="de-DE"/>
        </w:rPr>
        <w:t xml:space="preserve"> </w:t>
      </w:r>
      <w:r w:rsidRPr="0050385F">
        <w:rPr>
          <w:lang w:val="de-DE"/>
        </w:rPr>
        <w:t>bis Sie zwei Pieptöne hören.</w:t>
      </w:r>
      <w:bookmarkEnd w:id="3"/>
      <w:r w:rsidRPr="0050385F">
        <w:rPr>
          <w:lang w:val="de-DE"/>
        </w:rPr>
        <w:t xml:space="preserve"> Die Leuchtdiode wechselt zu blau.</w:t>
      </w:r>
      <w:r w:rsidR="0050529D" w:rsidRPr="0050385F">
        <w:rPr>
          <w:lang w:val="de-DE"/>
        </w:rPr>
        <w:t xml:space="preserve"> </w:t>
      </w:r>
    </w:p>
    <w:p w14:paraId="59BC0442" w14:textId="77777777" w:rsidR="0050385F" w:rsidRPr="006F5D22" w:rsidRDefault="0050385F" w:rsidP="00540480">
      <w:pPr>
        <w:pStyle w:val="KeinLeerraum"/>
        <w:numPr>
          <w:ilvl w:val="0"/>
          <w:numId w:val="9"/>
        </w:numPr>
        <w:spacing w:after="240"/>
        <w:ind w:left="284" w:hanging="284"/>
        <w:rPr>
          <w:lang w:val="de-DE"/>
        </w:rPr>
      </w:pPr>
      <w:r w:rsidRPr="006F5D22">
        <w:rPr>
          <w:lang w:val="de-DE"/>
        </w:rPr>
        <w:t xml:space="preserve">Fahren Sie mit dem Lesekopf über die Ecken des Buches. </w:t>
      </w:r>
    </w:p>
    <w:p w14:paraId="6FE30768" w14:textId="1CFC38DC" w:rsidR="00B7299B" w:rsidRPr="00F6659A" w:rsidRDefault="006D4F67" w:rsidP="0050385F">
      <w:pPr>
        <w:pStyle w:val="KeinLeerraum"/>
        <w:spacing w:after="240"/>
        <w:rPr>
          <w:rStyle w:val="Fett"/>
          <w:lang w:val="de-DE"/>
        </w:rPr>
      </w:pPr>
      <w:r w:rsidRPr="00F6659A">
        <w:rPr>
          <w:rStyle w:val="Fett"/>
          <w:lang w:val="de-DE"/>
        </w:rPr>
        <w:t>MP3</w:t>
      </w:r>
      <w:r w:rsidR="0050385F" w:rsidRPr="00F6659A">
        <w:rPr>
          <w:rStyle w:val="Fett"/>
          <w:lang w:val="de-DE"/>
        </w:rPr>
        <w:t>-Modus</w:t>
      </w:r>
    </w:p>
    <w:p w14:paraId="5255BAEC" w14:textId="19578E8B" w:rsidR="00B7299B" w:rsidRPr="0050385F" w:rsidRDefault="0050385F" w:rsidP="00B7299B">
      <w:pPr>
        <w:pStyle w:val="KeinLeerraum"/>
        <w:spacing w:after="120"/>
        <w:rPr>
          <w:rStyle w:val="Fett"/>
          <w:b w:val="0"/>
          <w:bCs w:val="0"/>
          <w:lang w:val="de-DE"/>
        </w:rPr>
      </w:pPr>
      <w:r w:rsidRPr="0050385F">
        <w:rPr>
          <w:rStyle w:val="Hervorhebung"/>
          <w:lang w:val="de-DE"/>
        </w:rPr>
        <w:t>Im MP3-Modus können Sie die Musik höre</w:t>
      </w:r>
      <w:r>
        <w:rPr>
          <w:rStyle w:val="Hervorhebung"/>
          <w:lang w:val="de-DE"/>
        </w:rPr>
        <w:t xml:space="preserve">n, die </w:t>
      </w:r>
      <w:r w:rsidR="006F5D22">
        <w:rPr>
          <w:rStyle w:val="Hervorhebung"/>
          <w:lang w:val="de-DE"/>
        </w:rPr>
        <w:t>Sie vor</w:t>
      </w:r>
      <w:r>
        <w:rPr>
          <w:rStyle w:val="Hervorhebung"/>
          <w:lang w:val="de-DE"/>
        </w:rPr>
        <w:t xml:space="preserve">her </w:t>
      </w:r>
      <w:r w:rsidR="00D52836">
        <w:rPr>
          <w:rStyle w:val="Hervorhebung"/>
          <w:lang w:val="de-DE"/>
        </w:rPr>
        <w:t xml:space="preserve">heruntergeladen </w:t>
      </w:r>
      <w:r>
        <w:rPr>
          <w:rStyle w:val="Hervorhebung"/>
          <w:lang w:val="de-DE"/>
        </w:rPr>
        <w:t>haben.</w:t>
      </w:r>
    </w:p>
    <w:p w14:paraId="188D2E1D" w14:textId="73817521" w:rsidR="0050529D" w:rsidRPr="00820374" w:rsidRDefault="0050385F" w:rsidP="003635AB">
      <w:pPr>
        <w:pStyle w:val="KeinLeerraum"/>
        <w:numPr>
          <w:ilvl w:val="0"/>
          <w:numId w:val="10"/>
        </w:numPr>
        <w:tabs>
          <w:tab w:val="left" w:pos="284"/>
        </w:tabs>
        <w:spacing w:after="120"/>
        <w:ind w:left="0" w:firstLine="0"/>
        <w:rPr>
          <w:highlight w:val="yellow"/>
          <w:lang w:val="de-DE"/>
        </w:rPr>
      </w:pPr>
      <w:r w:rsidRPr="00820374">
        <w:rPr>
          <w:highlight w:val="yellow"/>
          <w:lang w:val="de-DE"/>
        </w:rPr>
        <w:t xml:space="preserve">Drücken Sie auf die Taste </w:t>
      </w:r>
      <w:r w:rsidRPr="00820374">
        <w:rPr>
          <w:b/>
          <w:bCs/>
          <w:sz w:val="28"/>
          <w:szCs w:val="28"/>
          <w:highlight w:val="yellow"/>
          <w:lang w:val="de-DE"/>
        </w:rPr>
        <w:t>M</w:t>
      </w:r>
      <w:r w:rsidRPr="00820374">
        <w:rPr>
          <w:sz w:val="20"/>
          <w:szCs w:val="20"/>
          <w:highlight w:val="yellow"/>
          <w:lang w:val="de-DE"/>
        </w:rPr>
        <w:t xml:space="preserve">, </w:t>
      </w:r>
      <w:r w:rsidRPr="00820374">
        <w:rPr>
          <w:highlight w:val="yellow"/>
          <w:lang w:val="de-DE"/>
        </w:rPr>
        <w:t>bis Sie zwei Pieptöne hören</w:t>
      </w:r>
      <w:r w:rsidR="0050529D" w:rsidRPr="00820374">
        <w:rPr>
          <w:highlight w:val="yellow"/>
          <w:lang w:val="de-DE"/>
        </w:rPr>
        <w:t xml:space="preserve">. </w:t>
      </w:r>
      <w:r w:rsidR="00820374" w:rsidRPr="00820374">
        <w:rPr>
          <w:highlight w:val="yellow"/>
          <w:lang w:val="de-DE"/>
        </w:rPr>
        <w:t>Sie befinden sich im Hörbuch-</w:t>
      </w:r>
      <w:r w:rsidR="00820374">
        <w:rPr>
          <w:highlight w:val="yellow"/>
          <w:lang w:val="de-DE"/>
        </w:rPr>
        <w:t xml:space="preserve">Modus (blaues Licht). </w:t>
      </w:r>
    </w:p>
    <w:p w14:paraId="68B19FA9" w14:textId="57B6FBD6" w:rsidR="00B7299B" w:rsidRPr="00820374" w:rsidRDefault="00820374" w:rsidP="003635AB">
      <w:pPr>
        <w:pStyle w:val="KeinLeerraum"/>
        <w:numPr>
          <w:ilvl w:val="0"/>
          <w:numId w:val="10"/>
        </w:numPr>
        <w:spacing w:after="240"/>
        <w:ind w:left="284" w:hanging="284"/>
        <w:rPr>
          <w:highlight w:val="yellow"/>
          <w:lang w:val="de-DE"/>
        </w:rPr>
      </w:pPr>
      <w:r w:rsidRPr="00820374">
        <w:rPr>
          <w:highlight w:val="yellow"/>
          <w:lang w:val="de-DE"/>
        </w:rPr>
        <w:t xml:space="preserve">Halten Sie die Taste </w:t>
      </w:r>
      <w:r w:rsidR="00B7299B" w:rsidRPr="00820374">
        <w:rPr>
          <w:b/>
          <w:bCs/>
          <w:sz w:val="28"/>
          <w:szCs w:val="28"/>
          <w:highlight w:val="yellow"/>
          <w:lang w:val="de-DE"/>
        </w:rPr>
        <w:t>M</w:t>
      </w:r>
      <w:r w:rsidR="00B7299B" w:rsidRPr="00820374">
        <w:rPr>
          <w:highlight w:val="yellow"/>
          <w:lang w:val="de-DE"/>
        </w:rPr>
        <w:t xml:space="preserve"> </w:t>
      </w:r>
      <w:r w:rsidRPr="00820374">
        <w:rPr>
          <w:highlight w:val="yellow"/>
          <w:lang w:val="de-DE"/>
        </w:rPr>
        <w:t>gedrückt, bis Sie drei Pieptö</w:t>
      </w:r>
      <w:r>
        <w:rPr>
          <w:highlight w:val="yellow"/>
          <w:lang w:val="de-DE"/>
        </w:rPr>
        <w:t>ne hören.</w:t>
      </w:r>
    </w:p>
    <w:p w14:paraId="6E0ADC00" w14:textId="37AE5446" w:rsidR="006D4F67" w:rsidRPr="00F6659A" w:rsidRDefault="00820374" w:rsidP="00B7299B">
      <w:pPr>
        <w:pStyle w:val="KeinLeerraum"/>
        <w:rPr>
          <w:rStyle w:val="Fett"/>
          <w:lang w:val="de-DE"/>
        </w:rPr>
      </w:pPr>
      <w:r w:rsidRPr="00F6659A">
        <w:rPr>
          <w:rStyle w:val="Fett"/>
          <w:lang w:val="de-DE"/>
        </w:rPr>
        <w:t xml:space="preserve">Talking Book-Modus                 </w:t>
      </w:r>
    </w:p>
    <w:p w14:paraId="6A89E69A" w14:textId="327D1FC9" w:rsidR="006D4F67" w:rsidRPr="00820374" w:rsidRDefault="00820374" w:rsidP="00475B13">
      <w:pPr>
        <w:pStyle w:val="Textkrper"/>
        <w:rPr>
          <w:lang w:val="de-DE"/>
        </w:rPr>
      </w:pPr>
      <w:r w:rsidRPr="00820374">
        <w:rPr>
          <w:lang w:val="de-DE"/>
        </w:rPr>
        <w:t xml:space="preserve">In diesem Modus können Sie ein </w:t>
      </w:r>
      <w:r>
        <w:rPr>
          <w:lang w:val="de-DE"/>
        </w:rPr>
        <w:t xml:space="preserve">über die Software </w:t>
      </w:r>
      <w:r w:rsidR="006613D4" w:rsidRPr="00820374">
        <w:rPr>
          <w:lang w:val="de-DE"/>
        </w:rPr>
        <w:t>Label Manager</w:t>
      </w:r>
      <w:r>
        <w:rPr>
          <w:lang w:val="de-DE"/>
        </w:rPr>
        <w:t xml:space="preserve"> </w:t>
      </w:r>
      <w:r w:rsidR="00D52836">
        <w:rPr>
          <w:lang w:val="de-DE"/>
        </w:rPr>
        <w:t>heruntergeladenes</w:t>
      </w:r>
      <w:r>
        <w:rPr>
          <w:lang w:val="de-DE"/>
        </w:rPr>
        <w:t xml:space="preserve"> Hörbuch anhören.</w:t>
      </w:r>
    </w:p>
    <w:p w14:paraId="1768C344" w14:textId="31544275" w:rsidR="0061557D" w:rsidRPr="00F6659A" w:rsidRDefault="0061557D" w:rsidP="006F5D22">
      <w:pPr>
        <w:widowControl/>
        <w:suppressAutoHyphens w:val="0"/>
        <w:contextualSpacing/>
        <w:rPr>
          <w:lang w:val="de-DE"/>
        </w:rPr>
      </w:pPr>
      <w:r w:rsidRPr="00F6659A">
        <w:rPr>
          <w:lang w:val="de-DE"/>
        </w:rPr>
        <w:t xml:space="preserve">Das Gerät </w:t>
      </w:r>
      <w:r w:rsidR="006F5D22">
        <w:rPr>
          <w:lang w:val="de-DE"/>
        </w:rPr>
        <w:t>geht wie folgt vor</w:t>
      </w:r>
      <w:r w:rsidRPr="00F6659A">
        <w:rPr>
          <w:lang w:val="de-DE"/>
        </w:rPr>
        <w:t>:</w:t>
      </w:r>
    </w:p>
    <w:p w14:paraId="0D5AF20F" w14:textId="77777777" w:rsidR="0061557D" w:rsidRPr="00F6659A" w:rsidRDefault="0061557D" w:rsidP="006F5D22">
      <w:pPr>
        <w:widowControl/>
        <w:suppressAutoHyphens w:val="0"/>
        <w:contextualSpacing/>
        <w:rPr>
          <w:lang w:val="de-DE"/>
        </w:rPr>
      </w:pPr>
    </w:p>
    <w:p w14:paraId="75BDDED9" w14:textId="209D11B0" w:rsidR="006D4F67" w:rsidRPr="00AA162A" w:rsidRDefault="0061557D" w:rsidP="006F5D22">
      <w:pPr>
        <w:widowControl/>
        <w:suppressAutoHyphens w:val="0"/>
        <w:contextualSpacing/>
        <w:rPr>
          <w:lang w:val="de-DE"/>
        </w:rPr>
      </w:pPr>
      <w:r w:rsidRPr="00AA162A">
        <w:rPr>
          <w:lang w:val="de-DE"/>
        </w:rPr>
        <w:t xml:space="preserve">Ist der von Ihnen gewählte Modus leer, geht der </w:t>
      </w:r>
      <w:r w:rsidR="003635AB" w:rsidRPr="00AA162A">
        <w:rPr>
          <w:lang w:val="de-DE"/>
        </w:rPr>
        <w:t xml:space="preserve">Penfriend </w:t>
      </w:r>
      <w:r w:rsidR="00AA162A" w:rsidRPr="00AA162A">
        <w:rPr>
          <w:lang w:val="de-DE"/>
        </w:rPr>
        <w:t xml:space="preserve">automatisch zum nächsten Modus. Sind alle Modi leer, geht der </w:t>
      </w:r>
      <w:r w:rsidR="003635AB" w:rsidRPr="00AA162A">
        <w:rPr>
          <w:lang w:val="de-DE"/>
        </w:rPr>
        <w:t xml:space="preserve">Penfriend </w:t>
      </w:r>
      <w:r w:rsidR="00AA162A" w:rsidRPr="00AA162A">
        <w:rPr>
          <w:lang w:val="de-DE"/>
        </w:rPr>
        <w:t>zum ersten Modus zurück.</w:t>
      </w:r>
      <w:r w:rsidR="003635AB" w:rsidRPr="00AA162A">
        <w:rPr>
          <w:lang w:val="de-DE"/>
        </w:rPr>
        <w:t xml:space="preserve"> </w:t>
      </w:r>
    </w:p>
    <w:sectPr w:rsidR="006D4F67" w:rsidRPr="00AA162A" w:rsidSect="007F76CE">
      <w:footerReference w:type="default" r:id="rId14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F0E6" w14:textId="77777777" w:rsidR="0082113E" w:rsidRDefault="0082113E">
      <w:r>
        <w:separator/>
      </w:r>
    </w:p>
  </w:endnote>
  <w:endnote w:type="continuationSeparator" w:id="0">
    <w:p w14:paraId="13A30324" w14:textId="77777777" w:rsidR="0082113E" w:rsidRDefault="0082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Fuzeil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1662" w14:textId="77777777" w:rsidR="0082113E" w:rsidRDefault="0082113E">
      <w:r>
        <w:separator/>
      </w:r>
    </w:p>
  </w:footnote>
  <w:footnote w:type="continuationSeparator" w:id="0">
    <w:p w14:paraId="231EB0C5" w14:textId="77777777" w:rsidR="0082113E" w:rsidRDefault="0082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142B631B"/>
    <w:multiLevelType w:val="hybridMultilevel"/>
    <w:tmpl w:val="C2D2AC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65B6"/>
    <w:multiLevelType w:val="hybridMultilevel"/>
    <w:tmpl w:val="41BADE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7" w15:restartNumberingAfterBreak="0">
    <w:nsid w:val="565B2194"/>
    <w:multiLevelType w:val="hybridMultilevel"/>
    <w:tmpl w:val="B4F8420C"/>
    <w:lvl w:ilvl="0" w:tplc="C3DC602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1345864928">
    <w:abstractNumId w:val="0"/>
  </w:num>
  <w:num w:numId="2" w16cid:durableId="1146630986">
    <w:abstractNumId w:val="5"/>
  </w:num>
  <w:num w:numId="3" w16cid:durableId="1009479231">
    <w:abstractNumId w:val="4"/>
  </w:num>
  <w:num w:numId="4" w16cid:durableId="1429034838">
    <w:abstractNumId w:val="9"/>
  </w:num>
  <w:num w:numId="5" w16cid:durableId="498812788">
    <w:abstractNumId w:val="8"/>
  </w:num>
  <w:num w:numId="6" w16cid:durableId="664480945">
    <w:abstractNumId w:val="6"/>
  </w:num>
  <w:num w:numId="7" w16cid:durableId="226501965">
    <w:abstractNumId w:val="1"/>
  </w:num>
  <w:num w:numId="8" w16cid:durableId="1427068251">
    <w:abstractNumId w:val="7"/>
  </w:num>
  <w:num w:numId="9" w16cid:durableId="1217007769">
    <w:abstractNumId w:val="3"/>
  </w:num>
  <w:num w:numId="10" w16cid:durableId="131386895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68D3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31BE"/>
    <w:rsid w:val="00067BCC"/>
    <w:rsid w:val="00074D67"/>
    <w:rsid w:val="00081D4E"/>
    <w:rsid w:val="0009767C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0F2814"/>
    <w:rsid w:val="00103B41"/>
    <w:rsid w:val="0010631F"/>
    <w:rsid w:val="00107427"/>
    <w:rsid w:val="0011075A"/>
    <w:rsid w:val="00114DAD"/>
    <w:rsid w:val="0012257C"/>
    <w:rsid w:val="00126956"/>
    <w:rsid w:val="00130380"/>
    <w:rsid w:val="0013558F"/>
    <w:rsid w:val="001427A9"/>
    <w:rsid w:val="001442E5"/>
    <w:rsid w:val="00150902"/>
    <w:rsid w:val="00153C2B"/>
    <w:rsid w:val="0015432B"/>
    <w:rsid w:val="00155C9F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5942"/>
    <w:rsid w:val="001E5F0C"/>
    <w:rsid w:val="001E6100"/>
    <w:rsid w:val="001F0C9D"/>
    <w:rsid w:val="001F1B7F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3634"/>
    <w:rsid w:val="002B7BC6"/>
    <w:rsid w:val="002C03D9"/>
    <w:rsid w:val="002C0DA1"/>
    <w:rsid w:val="002C131F"/>
    <w:rsid w:val="002D565B"/>
    <w:rsid w:val="002D6837"/>
    <w:rsid w:val="002E5938"/>
    <w:rsid w:val="002F135D"/>
    <w:rsid w:val="0030206A"/>
    <w:rsid w:val="00304724"/>
    <w:rsid w:val="00315962"/>
    <w:rsid w:val="00316BD1"/>
    <w:rsid w:val="00323E0F"/>
    <w:rsid w:val="003243B0"/>
    <w:rsid w:val="00324D62"/>
    <w:rsid w:val="0032539F"/>
    <w:rsid w:val="0032564E"/>
    <w:rsid w:val="00325DA6"/>
    <w:rsid w:val="003446AE"/>
    <w:rsid w:val="003500FA"/>
    <w:rsid w:val="00356D23"/>
    <w:rsid w:val="003635AB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B1C"/>
    <w:rsid w:val="00404E1D"/>
    <w:rsid w:val="0040574C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55B6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7BD1"/>
    <w:rsid w:val="004D4F62"/>
    <w:rsid w:val="004F022B"/>
    <w:rsid w:val="004F4C29"/>
    <w:rsid w:val="00500056"/>
    <w:rsid w:val="00501CA2"/>
    <w:rsid w:val="00502FC9"/>
    <w:rsid w:val="005035FB"/>
    <w:rsid w:val="0050385F"/>
    <w:rsid w:val="0050529D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1D2D"/>
    <w:rsid w:val="005431CE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9165A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E5561"/>
    <w:rsid w:val="005F0893"/>
    <w:rsid w:val="006037EA"/>
    <w:rsid w:val="006043E0"/>
    <w:rsid w:val="0060568B"/>
    <w:rsid w:val="006136B0"/>
    <w:rsid w:val="00613BA9"/>
    <w:rsid w:val="00613C54"/>
    <w:rsid w:val="0061557D"/>
    <w:rsid w:val="006249CE"/>
    <w:rsid w:val="006322F5"/>
    <w:rsid w:val="00632331"/>
    <w:rsid w:val="00634197"/>
    <w:rsid w:val="00642499"/>
    <w:rsid w:val="00643263"/>
    <w:rsid w:val="00644035"/>
    <w:rsid w:val="006550E7"/>
    <w:rsid w:val="006613D4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4F67"/>
    <w:rsid w:val="006D5186"/>
    <w:rsid w:val="006E28CD"/>
    <w:rsid w:val="006E2F3B"/>
    <w:rsid w:val="006E3C01"/>
    <w:rsid w:val="006E69C5"/>
    <w:rsid w:val="006F5D22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752EF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0374"/>
    <w:rsid w:val="0082113E"/>
    <w:rsid w:val="00823C90"/>
    <w:rsid w:val="0083039B"/>
    <w:rsid w:val="00830A63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3F05"/>
    <w:rsid w:val="00907AB5"/>
    <w:rsid w:val="0091207E"/>
    <w:rsid w:val="009146FA"/>
    <w:rsid w:val="00922006"/>
    <w:rsid w:val="009246F7"/>
    <w:rsid w:val="00925239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77DDC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9F1EAB"/>
    <w:rsid w:val="00A029C3"/>
    <w:rsid w:val="00A07148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162A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C7C2B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26772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99B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061F8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4810"/>
    <w:rsid w:val="00CA6033"/>
    <w:rsid w:val="00CA7EB1"/>
    <w:rsid w:val="00CB31D7"/>
    <w:rsid w:val="00CC1C7C"/>
    <w:rsid w:val="00CC24EA"/>
    <w:rsid w:val="00CC5595"/>
    <w:rsid w:val="00CC6D03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2836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4DA5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08C9"/>
    <w:rsid w:val="00E077DB"/>
    <w:rsid w:val="00E15F2A"/>
    <w:rsid w:val="00E26240"/>
    <w:rsid w:val="00E27100"/>
    <w:rsid w:val="00E32CF2"/>
    <w:rsid w:val="00E359CF"/>
    <w:rsid w:val="00E365D9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4D8C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DDC"/>
    <w:rsid w:val="00EE4ECA"/>
    <w:rsid w:val="00EE514C"/>
    <w:rsid w:val="00EE56F1"/>
    <w:rsid w:val="00EF1201"/>
    <w:rsid w:val="00EF284E"/>
    <w:rsid w:val="00EF64B8"/>
    <w:rsid w:val="00EF660D"/>
    <w:rsid w:val="00F14AE0"/>
    <w:rsid w:val="00F21066"/>
    <w:rsid w:val="00F23A9F"/>
    <w:rsid w:val="00F25FBF"/>
    <w:rsid w:val="00F5022C"/>
    <w:rsid w:val="00F51D66"/>
    <w:rsid w:val="00F51E92"/>
    <w:rsid w:val="00F560B5"/>
    <w:rsid w:val="00F61E81"/>
    <w:rsid w:val="00F62EDD"/>
    <w:rsid w:val="00F634CC"/>
    <w:rsid w:val="00F63A64"/>
    <w:rsid w:val="00F6659A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E93"/>
    <w:rsid w:val="00FA38C3"/>
    <w:rsid w:val="00FB2392"/>
    <w:rsid w:val="00FB2E6A"/>
    <w:rsid w:val="00FC6BC4"/>
    <w:rsid w:val="00FC786B"/>
    <w:rsid w:val="00FD3FBC"/>
    <w:rsid w:val="00FD4EBD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iPriority="10" w:unhideWhenUsed="1"/>
    <w:lsdException w:name="List Number" w:locked="0" w:uiPriority="1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0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5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6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6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6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4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4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7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7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6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aliases w:val="Texte courant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aliases w:val="Texte courant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locked/>
    <w:rsid w:val="00A305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C51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C5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C5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21766"/>
    <w:rsid w:val="0008625D"/>
    <w:rsid w:val="000A79A8"/>
    <w:rsid w:val="002A2C31"/>
    <w:rsid w:val="003C4EBD"/>
    <w:rsid w:val="0065693B"/>
    <w:rsid w:val="007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2</Pages>
  <Words>415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2935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Mörker Stephan</cp:lastModifiedBy>
  <cp:revision>6</cp:revision>
  <cp:lastPrinted>2020-10-26T10:51:00Z</cp:lastPrinted>
  <dcterms:created xsi:type="dcterms:W3CDTF">2023-03-06T11:13:00Z</dcterms:created>
  <dcterms:modified xsi:type="dcterms:W3CDTF">2023-07-05T08:09:00Z</dcterms:modified>
</cp:coreProperties>
</file>