
<file path=[Content_Types].xml><?xml version="1.0" encoding="utf-8"?>
<Types xmlns="http://schemas.openxmlformats.org/package/2006/content-types">
  <Default Extension="png" ContentType="image/png"/>
  <Default Extension="svg" ContentType="image/svg+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body>
    <w:tbl>
      <w:tblPr>
        <w:tblW w:w="0" w:type="auto"/>
        <w:tblLook w:val="04A0" w:firstRow="1" w:lastRow="0" w:firstColumn="1" w:lastColumn="0" w:noHBand="0" w:noVBand="1"/>
      </w:tblPr>
      <w:tblGrid>
        <w:gridCol w:w="3966"/>
        <w:gridCol w:w="5388"/>
      </w:tblGrid>
      <w:bookmarkStart w:id="0" w:name="_Hlk63179349" w:displacedByCustomXml="next"/>
      <w:sdt>
        <w:sdtPr>
          <w:rPr>
            <w:kern w:val="0"/>
          </w:rPr>
          <w:alias w:val="axesPDF - Tableau de mise en page"/>
          <w:tag w:val="axesPDF:ID:Table:17da7f79-d0a3-4730-901b-4a37e530cc58"/>
          <w:id w:val="336889908"/>
          <w:placeholder>
            <w:docPart w:val="4C5E1BC9B4744F12AD8CF01F7C5BF0E2"/>
          </w:placeholder>
        </w:sdtPr>
        <w:sdtContent>
          <w:sdt>
            <w:sdtPr>
              <w:rPr>
                <w:kern w:val="0"/>
              </w:rPr>
              <w:alias w:val="axesPDF Layout Table 1"/>
              <w:tag w:val="axespdf:table-role:layout-table-1"/>
              <w:id w:val="-780564877"/>
              <w:placeholder>
                <w:docPart w:val="6EA26BF72BE94EE4B0D5AB7A508A7893"/>
              </w:placeholder>
            </w:sdtPr>
            <w:sdtContent>
              <w:tr w:rsidR="00566E51" w:rsidRPr="00A23A90" w:rsidTr="009028B9">
                <w:tc>
                  <w:tcPr>
                    <w:tcW w:w="3510" w:type="dxa"/>
                  </w:tcPr>
                  <w:p w:rsidR="00566E51" w:rsidRPr="00A23A90" w:rsidRDefault="00C80802" w:rsidP="00505211">
                    <w:pPr>
                      <w:pStyle w:val="Textkrper"/>
                    </w:pPr>
                    <w:r w:rsidRPr="00A23A90">
                      <w:drawing>
                        <wp:inline distT="0" distB="0" distL="0" distR="0" wp14:anchorId="0B38BACD" wp14:editId="5A7E67B9">
                          <wp:extent cx="2381250" cy="790575"/>
                          <wp:effectExtent l="0" t="0" r="0" b="9525"/>
                          <wp:docPr id="5" name="Graphique 5" descr="Logo de l'UCB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Graphique 5" descr="Logo de l'UCBA"/>
                                  <pic:cNvPicPr/>
                                </pic:nvPicPr>
                                <pic:blipFill>
                                  <a:blip r:embed="rId9">
                                    <a:extLst>
                                      <a:ext uri="{28A0092B-C50C-407E-A947-70E740481C1C}">
                                        <a14:useLocalDpi xmlns:a14="http://schemas.microsoft.com/office/drawing/2010/main" val="0"/>
                                      </a:ext>
                                      <a:ext uri="{96DAC541-7B7A-43D3-8B79-37D633B846F1}">
                                        <asvg:svgBlip xmlns:asvg="http://schemas.microsoft.com/office/drawing/2016/SVG/main" r:embed="rId10"/>
                                      </a:ext>
                                    </a:extLst>
                                  </a:blip>
                                  <a:stretch>
                                    <a:fillRect/>
                                  </a:stretch>
                                </pic:blipFill>
                                <pic:spPr>
                                  <a:xfrm>
                                    <a:off x="0" y="0"/>
                                    <a:ext cx="2381250" cy="790575"/>
                                  </a:xfrm>
                                  <a:prstGeom prst="rect">
                                    <a:avLst/>
                                  </a:prstGeom>
                                </pic:spPr>
                              </pic:pic>
                            </a:graphicData>
                          </a:graphic>
                        </wp:inline>
                      </w:drawing>
                    </w:r>
                  </w:p>
                </w:tc>
                <w:tc>
                  <w:tcPr>
                    <w:tcW w:w="5985" w:type="dxa"/>
                  </w:tcPr>
                  <w:p w:rsidR="00566E51" w:rsidRPr="00A23A90" w:rsidRDefault="00566E51" w:rsidP="00566E51">
                    <w:pPr>
                      <w:pStyle w:val="Kopfzeile"/>
                    </w:pPr>
                    <w:r w:rsidRPr="00A23A90">
                      <w:t>Service ou auteur, etc.</w:t>
                    </w:r>
                  </w:p>
                </w:tc>
              </w:tr>
            </w:sdtContent>
          </w:sdt>
        </w:sdtContent>
      </w:sdt>
    </w:tbl>
    <w:bookmarkEnd w:id="0"/>
    <w:p w:rsidR="00566E51" w:rsidRDefault="00EB4546" w:rsidP="00566E51">
      <w:pPr>
        <w:pStyle w:val="Titel"/>
        <w:rPr>
          <w:lang w:val="fr-CH"/>
        </w:rPr>
      </w:pPr>
      <w:r>
        <w:t xml:space="preserve">Mode </w:t>
      </w:r>
      <w:proofErr w:type="spellStart"/>
      <w:r>
        <w:t>d'emploi</w:t>
      </w:r>
      <w:proofErr w:type="spellEnd"/>
      <w:r w:rsidR="00DD31E4">
        <w:t xml:space="preserve"> Milestone 212 Ace</w:t>
      </w:r>
    </w:p>
    <w:p w:rsidR="00EB4546" w:rsidRDefault="00EB4546" w:rsidP="00EB4546">
      <w:pPr>
        <w:pStyle w:val="Textkrper"/>
      </w:pPr>
    </w:p>
    <w:p w:rsidR="00EB4546" w:rsidRDefault="00EB4546" w:rsidP="00EB4546">
      <w:pPr>
        <w:pStyle w:val="Textkrper"/>
      </w:pPr>
    </w:p>
    <w:p w:rsidR="00EB4546" w:rsidRDefault="007453F3" w:rsidP="00EB4546">
      <w:pPr>
        <w:pStyle w:val="Textkrper"/>
      </w:pPr>
      <w:r w:rsidRPr="007453F3">
        <w:drawing>
          <wp:inline distT="0" distB="0" distL="0" distR="0" wp14:anchorId="26CF8485" wp14:editId="021B9D10">
            <wp:extent cx="3891653" cy="2924175"/>
            <wp:effectExtent l="0" t="0" r="0" b="0"/>
            <wp:docPr id="4" name="Grafik 4" descr="Image du Milestone 212 A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Bilder SZB Artikel\03_870_n_g.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891653" cy="2924175"/>
                    </a:xfrm>
                    <a:prstGeom prst="rect">
                      <a:avLst/>
                    </a:prstGeom>
                    <a:noFill/>
                    <a:ln>
                      <a:noFill/>
                    </a:ln>
                  </pic:spPr>
                </pic:pic>
              </a:graphicData>
            </a:graphic>
          </wp:inline>
        </w:drawing>
      </w:r>
    </w:p>
    <w:p w:rsidR="00EB4546" w:rsidRDefault="00EB4546" w:rsidP="00EB4546">
      <w:pPr>
        <w:pStyle w:val="Textkrper"/>
      </w:pPr>
    </w:p>
    <w:p w:rsidR="00EB4546" w:rsidRDefault="00EB4546" w:rsidP="00EB4546">
      <w:pPr>
        <w:pStyle w:val="Textkrper"/>
      </w:pPr>
    </w:p>
    <w:p w:rsidR="00EB4546" w:rsidRDefault="00EB4546" w:rsidP="00EB4546">
      <w:pPr>
        <w:pStyle w:val="Textkrper"/>
      </w:pPr>
      <w:r>
        <w:t xml:space="preserve">Art. UCBA </w:t>
      </w:r>
      <w:r w:rsidR="00DD31E4">
        <w:t>03.870</w:t>
      </w:r>
    </w:p>
    <w:p w:rsidR="00EB4546" w:rsidRDefault="00EB4546" w:rsidP="00EB4546">
      <w:pPr>
        <w:pStyle w:val="Textkrper"/>
      </w:pPr>
      <w:r>
        <w:t xml:space="preserve">Etat : </w:t>
      </w:r>
      <w:r w:rsidR="00DD31E4">
        <w:t>01.09.2022</w:t>
      </w:r>
    </w:p>
    <w:p w:rsidR="00DD31E4" w:rsidRDefault="00EB4546" w:rsidP="00DD31E4">
      <w:pPr>
        <w:pStyle w:val="Textkrper"/>
      </w:pPr>
      <w:r>
        <w:br w:type="page"/>
      </w:r>
      <w:r w:rsidR="00DD31E4" w:rsidRPr="007C1D17">
        <w:lastRenderedPageBreak/>
        <w:t xml:space="preserve">Félicitation pour l’achat du </w:t>
      </w:r>
      <w:r w:rsidR="00DD31E4">
        <w:t>Milestone 212 Ace</w:t>
      </w:r>
      <w:r w:rsidR="00DD31E4" w:rsidRPr="007C1D17">
        <w:t>.</w:t>
      </w:r>
    </w:p>
    <w:p w:rsidR="00DD31E4" w:rsidRDefault="00DD31E4" w:rsidP="00DD31E4">
      <w:pPr>
        <w:pStyle w:val="Textkrper"/>
      </w:pPr>
      <w:r w:rsidRPr="007C1D17">
        <w:t xml:space="preserve">Le 212 </w:t>
      </w:r>
      <w:r>
        <w:t xml:space="preserve">Ace </w:t>
      </w:r>
      <w:r w:rsidRPr="007C1D17">
        <w:t>vous offre l</w:t>
      </w:r>
      <w:r w:rsidRPr="00DD31E4">
        <w:rPr>
          <w:rFonts w:ascii="Arial" w:hAnsi="Arial" w:cs="Arial"/>
        </w:rPr>
        <w:t>ʼ</w:t>
      </w:r>
      <w:r w:rsidRPr="007C1D17">
        <w:t>acc</w:t>
      </w:r>
      <w:r w:rsidRPr="00DD31E4">
        <w:t>è</w:t>
      </w:r>
      <w:r w:rsidRPr="007C1D17">
        <w:t>s aux livres parl</w:t>
      </w:r>
      <w:r w:rsidRPr="00DD31E4">
        <w:t>é</w:t>
      </w:r>
      <w:r w:rsidRPr="007C1D17">
        <w:t>s num</w:t>
      </w:r>
      <w:r w:rsidRPr="00DD31E4">
        <w:t>é</w:t>
      </w:r>
      <w:r w:rsidRPr="007C1D17">
        <w:t>riques. Tous ceux qui aiment les livres</w:t>
      </w:r>
      <w:r>
        <w:t xml:space="preserve"> </w:t>
      </w:r>
      <w:r w:rsidRPr="007C1D17">
        <w:t>pourront utiliser cet appareil. Son maniement simple vous garantit beaucoup de plaisir dès</w:t>
      </w:r>
      <w:r>
        <w:t xml:space="preserve"> </w:t>
      </w:r>
      <w:r w:rsidRPr="007C1D17">
        <w:t xml:space="preserve">le début de son utilisation. Le revêtement du </w:t>
      </w:r>
      <w:r>
        <w:t>Milestone 212 Ace</w:t>
      </w:r>
      <w:r w:rsidRPr="007C1D17">
        <w:t xml:space="preserve"> est</w:t>
      </w:r>
      <w:r>
        <w:t xml:space="preserve"> </w:t>
      </w:r>
      <w:r w:rsidRPr="007C1D17">
        <w:t>de couleur rouge. Comme</w:t>
      </w:r>
      <w:r>
        <w:t xml:space="preserve"> </w:t>
      </w:r>
      <w:r w:rsidRPr="007C1D17">
        <w:t>tous les produits de la gamme Milestone, il a la taille d</w:t>
      </w:r>
      <w:r w:rsidRPr="00DD31E4">
        <w:rPr>
          <w:rFonts w:ascii="Arial" w:hAnsi="Arial" w:cs="Arial"/>
        </w:rPr>
        <w:t>ʼ</w:t>
      </w:r>
      <w:r w:rsidRPr="007C1D17">
        <w:t>une carte de cr</w:t>
      </w:r>
      <w:r w:rsidRPr="00DD31E4">
        <w:t>é</w:t>
      </w:r>
      <w:r w:rsidRPr="007C1D17">
        <w:t>dit. Ceci garantit</w:t>
      </w:r>
      <w:r>
        <w:t xml:space="preserve"> </w:t>
      </w:r>
      <w:r w:rsidRPr="007C1D17">
        <w:t>une excellente portabilité. Le support</w:t>
      </w:r>
      <w:r>
        <w:t xml:space="preserve"> </w:t>
      </w:r>
      <w:r w:rsidRPr="007C1D17">
        <w:t xml:space="preserve">de mémoire utilisé par le </w:t>
      </w:r>
      <w:r>
        <w:t>Milestone 212 Ace</w:t>
      </w:r>
      <w:r w:rsidRPr="007C1D17">
        <w:t xml:space="preserve"> en fait une</w:t>
      </w:r>
      <w:r>
        <w:t xml:space="preserve"> </w:t>
      </w:r>
      <w:r w:rsidRPr="007C1D17">
        <w:t>véritable bibliothèque portable. Vos livres sont stockés sur des cartes SD</w:t>
      </w:r>
      <w:r>
        <w:t xml:space="preserve"> </w:t>
      </w:r>
      <w:r w:rsidRPr="007C1D17">
        <w:t>interchangeables. L</w:t>
      </w:r>
      <w:r w:rsidRPr="00DD31E4">
        <w:rPr>
          <w:rFonts w:ascii="Arial" w:hAnsi="Arial" w:cs="Arial"/>
        </w:rPr>
        <w:t>ʼ</w:t>
      </w:r>
      <w:r w:rsidRPr="00DD31E4">
        <w:t>é</w:t>
      </w:r>
      <w:r w:rsidRPr="007C1D17">
        <w:t>norme</w:t>
      </w:r>
      <w:r>
        <w:t xml:space="preserve"> </w:t>
      </w:r>
      <w:r w:rsidRPr="007C1D17">
        <w:t>capacité de ce support vous permet de stocker tous vos livres</w:t>
      </w:r>
      <w:r>
        <w:t xml:space="preserve"> </w:t>
      </w:r>
      <w:r w:rsidRPr="007C1D17">
        <w:t>préférés sur une carte minuscule.</w:t>
      </w:r>
      <w:r>
        <w:t xml:space="preserve"> </w:t>
      </w:r>
      <w:r w:rsidRPr="005A5C14">
        <w:t>Nous vous souhaitons beaucoup de plaisir dans l</w:t>
      </w:r>
      <w:r w:rsidRPr="00DD31E4">
        <w:rPr>
          <w:rFonts w:ascii="Arial" w:hAnsi="Arial" w:cs="Arial"/>
        </w:rPr>
        <w:t>ʼ</w:t>
      </w:r>
      <w:r w:rsidRPr="005A5C14">
        <w:t>util</w:t>
      </w:r>
      <w:r>
        <w:t xml:space="preserve">isation de votre Milestone 212 Ace. </w:t>
      </w:r>
    </w:p>
    <w:p w:rsidR="00DD31E4" w:rsidRDefault="00D36DDB" w:rsidP="00DD31E4">
      <w:pPr>
        <w:widowControl/>
        <w:suppressAutoHyphens w:val="0"/>
      </w:pPr>
      <w:hyperlink r:id="rId12" w:history="1">
        <w:r w:rsidR="00DD31E4" w:rsidRPr="00DD31E4">
          <w:rPr>
            <w:rStyle w:val="Hyperlink"/>
          </w:rPr>
          <w:t>www.bones.ch</w:t>
        </w:r>
      </w:hyperlink>
      <w:r w:rsidR="00DD31E4">
        <w:br w:type="page"/>
      </w:r>
    </w:p>
    <w:p w:rsidR="00EB4546" w:rsidRDefault="00EB4546">
      <w:pPr>
        <w:widowControl/>
        <w:suppressAutoHyphens w:val="0"/>
      </w:pPr>
    </w:p>
    <w:p w:rsidR="0023484B" w:rsidRPr="00DD31E4" w:rsidRDefault="0023484B" w:rsidP="00DD31E4">
      <w:pPr>
        <w:pStyle w:val="Inhaltsverzeichnisberschrift"/>
      </w:pPr>
      <w:r w:rsidRPr="00DD31E4">
        <w:t>Table des matières</w:t>
      </w:r>
    </w:p>
    <w:p w:rsidR="007453F3" w:rsidRDefault="0023484B">
      <w:pPr>
        <w:pStyle w:val="Verzeichnis1"/>
        <w:rPr>
          <w:rFonts w:eastAsiaTheme="minorEastAsia" w:cstheme="minorBidi"/>
          <w:b w:val="0"/>
          <w:kern w:val="0"/>
          <w:szCs w:val="22"/>
          <w:lang w:val="de-CH"/>
        </w:rPr>
      </w:pPr>
      <w:r w:rsidRPr="00A23A90">
        <w:rPr>
          <w:rFonts w:cs="Times New Roman"/>
          <w:b w:val="0"/>
          <w:kern w:val="1"/>
        </w:rPr>
        <w:fldChar w:fldCharType="begin"/>
      </w:r>
      <w:r w:rsidRPr="00EB4546">
        <w:rPr>
          <w:lang w:val="de-CH"/>
        </w:rPr>
        <w:instrText xml:space="preserve"> TOC \o "1-1" \h \z \t "Titre 2;2;Titre 3;3;Titre 4;4;Titre 2 numéroté;2;Titre 3 numéroté;3;Titre 4 numéroté;4" </w:instrText>
      </w:r>
      <w:r w:rsidRPr="00A23A90">
        <w:rPr>
          <w:rFonts w:cs="Times New Roman"/>
          <w:b w:val="0"/>
          <w:kern w:val="1"/>
        </w:rPr>
        <w:fldChar w:fldCharType="separate"/>
      </w:r>
      <w:hyperlink w:anchor="_Toc108427560" w:history="1">
        <w:r w:rsidR="007453F3" w:rsidRPr="00600695">
          <w:rPr>
            <w:rStyle w:val="Hyperlink"/>
          </w:rPr>
          <w:t>1.</w:t>
        </w:r>
        <w:r w:rsidR="007453F3">
          <w:rPr>
            <w:rFonts w:eastAsiaTheme="minorEastAsia" w:cstheme="minorBidi"/>
            <w:b w:val="0"/>
            <w:kern w:val="0"/>
            <w:szCs w:val="22"/>
            <w:lang w:val="de-CH"/>
          </w:rPr>
          <w:tab/>
        </w:r>
        <w:r w:rsidR="007453F3" w:rsidRPr="00600695">
          <w:rPr>
            <w:rStyle w:val="Hyperlink"/>
          </w:rPr>
          <w:t>Description du M212</w:t>
        </w:r>
        <w:r w:rsidR="007453F3">
          <w:rPr>
            <w:webHidden/>
          </w:rPr>
          <w:tab/>
        </w:r>
        <w:r w:rsidR="007453F3">
          <w:rPr>
            <w:webHidden/>
          </w:rPr>
          <w:fldChar w:fldCharType="begin"/>
        </w:r>
        <w:r w:rsidR="007453F3">
          <w:rPr>
            <w:webHidden/>
          </w:rPr>
          <w:instrText xml:space="preserve"> PAGEREF _Toc108427560 \h </w:instrText>
        </w:r>
        <w:r w:rsidR="007453F3">
          <w:rPr>
            <w:webHidden/>
          </w:rPr>
        </w:r>
        <w:r w:rsidR="007453F3">
          <w:rPr>
            <w:webHidden/>
          </w:rPr>
          <w:fldChar w:fldCharType="separate"/>
        </w:r>
        <w:r w:rsidR="003726F4">
          <w:rPr>
            <w:webHidden/>
          </w:rPr>
          <w:t>5</w:t>
        </w:r>
        <w:r w:rsidR="007453F3">
          <w:rPr>
            <w:webHidden/>
          </w:rPr>
          <w:fldChar w:fldCharType="end"/>
        </w:r>
      </w:hyperlink>
    </w:p>
    <w:p w:rsidR="007453F3" w:rsidRDefault="007453F3">
      <w:pPr>
        <w:pStyle w:val="Verzeichnis2"/>
        <w:rPr>
          <w:rFonts w:eastAsiaTheme="minorEastAsia" w:cstheme="minorBidi"/>
          <w:kern w:val="0"/>
          <w:szCs w:val="22"/>
          <w:lang w:val="de-CH"/>
        </w:rPr>
      </w:pPr>
      <w:hyperlink w:anchor="_Toc108427561" w:history="1">
        <w:r w:rsidRPr="00600695">
          <w:rPr>
            <w:rStyle w:val="Hyperlink"/>
          </w:rPr>
          <w:t>1.1.</w:t>
        </w:r>
        <w:r>
          <w:rPr>
            <w:rFonts w:eastAsiaTheme="minorEastAsia" w:cstheme="minorBidi"/>
            <w:kern w:val="0"/>
            <w:szCs w:val="22"/>
            <w:lang w:val="de-CH"/>
          </w:rPr>
          <w:tab/>
        </w:r>
        <w:r w:rsidRPr="00600695">
          <w:rPr>
            <w:rStyle w:val="Hyperlink"/>
          </w:rPr>
          <w:t>Description de la face avant</w:t>
        </w:r>
        <w:r>
          <w:rPr>
            <w:webHidden/>
          </w:rPr>
          <w:tab/>
        </w:r>
        <w:r>
          <w:rPr>
            <w:webHidden/>
          </w:rPr>
          <w:fldChar w:fldCharType="begin"/>
        </w:r>
        <w:r>
          <w:rPr>
            <w:webHidden/>
          </w:rPr>
          <w:instrText xml:space="preserve"> PAGEREF _Toc108427561 \h </w:instrText>
        </w:r>
        <w:r>
          <w:rPr>
            <w:webHidden/>
          </w:rPr>
        </w:r>
        <w:r>
          <w:rPr>
            <w:webHidden/>
          </w:rPr>
          <w:fldChar w:fldCharType="separate"/>
        </w:r>
        <w:r w:rsidR="003726F4">
          <w:rPr>
            <w:webHidden/>
          </w:rPr>
          <w:t>5</w:t>
        </w:r>
        <w:r>
          <w:rPr>
            <w:webHidden/>
          </w:rPr>
          <w:fldChar w:fldCharType="end"/>
        </w:r>
      </w:hyperlink>
    </w:p>
    <w:p w:rsidR="007453F3" w:rsidRDefault="007453F3">
      <w:pPr>
        <w:pStyle w:val="Verzeichnis2"/>
        <w:rPr>
          <w:rFonts w:eastAsiaTheme="minorEastAsia" w:cstheme="minorBidi"/>
          <w:kern w:val="0"/>
          <w:szCs w:val="22"/>
          <w:lang w:val="de-CH"/>
        </w:rPr>
      </w:pPr>
      <w:hyperlink w:anchor="_Toc108427562" w:history="1">
        <w:r w:rsidRPr="00600695">
          <w:rPr>
            <w:rStyle w:val="Hyperlink"/>
          </w:rPr>
          <w:t>1.2.</w:t>
        </w:r>
        <w:r>
          <w:rPr>
            <w:rFonts w:eastAsiaTheme="minorEastAsia" w:cstheme="minorBidi"/>
            <w:kern w:val="0"/>
            <w:szCs w:val="22"/>
            <w:lang w:val="de-CH"/>
          </w:rPr>
          <w:tab/>
        </w:r>
        <w:r w:rsidRPr="00600695">
          <w:rPr>
            <w:rStyle w:val="Hyperlink"/>
          </w:rPr>
          <w:t>Description de la tranche supérieure</w:t>
        </w:r>
        <w:r>
          <w:rPr>
            <w:webHidden/>
          </w:rPr>
          <w:tab/>
        </w:r>
        <w:r>
          <w:rPr>
            <w:webHidden/>
          </w:rPr>
          <w:fldChar w:fldCharType="begin"/>
        </w:r>
        <w:r>
          <w:rPr>
            <w:webHidden/>
          </w:rPr>
          <w:instrText xml:space="preserve"> PAGEREF _Toc108427562 \h </w:instrText>
        </w:r>
        <w:r>
          <w:rPr>
            <w:webHidden/>
          </w:rPr>
        </w:r>
        <w:r>
          <w:rPr>
            <w:webHidden/>
          </w:rPr>
          <w:fldChar w:fldCharType="separate"/>
        </w:r>
        <w:r w:rsidR="003726F4">
          <w:rPr>
            <w:webHidden/>
          </w:rPr>
          <w:t>5</w:t>
        </w:r>
        <w:r>
          <w:rPr>
            <w:webHidden/>
          </w:rPr>
          <w:fldChar w:fldCharType="end"/>
        </w:r>
      </w:hyperlink>
    </w:p>
    <w:p w:rsidR="007453F3" w:rsidRDefault="007453F3">
      <w:pPr>
        <w:pStyle w:val="Verzeichnis2"/>
        <w:rPr>
          <w:rFonts w:eastAsiaTheme="minorEastAsia" w:cstheme="minorBidi"/>
          <w:kern w:val="0"/>
          <w:szCs w:val="22"/>
          <w:lang w:val="de-CH"/>
        </w:rPr>
      </w:pPr>
      <w:hyperlink w:anchor="_Toc108427563" w:history="1">
        <w:r w:rsidRPr="00600695">
          <w:rPr>
            <w:rStyle w:val="Hyperlink"/>
          </w:rPr>
          <w:t>1.3.</w:t>
        </w:r>
        <w:r>
          <w:rPr>
            <w:rFonts w:eastAsiaTheme="minorEastAsia" w:cstheme="minorBidi"/>
            <w:kern w:val="0"/>
            <w:szCs w:val="22"/>
            <w:lang w:val="de-CH"/>
          </w:rPr>
          <w:tab/>
        </w:r>
        <w:r w:rsidRPr="00600695">
          <w:rPr>
            <w:rStyle w:val="Hyperlink"/>
          </w:rPr>
          <w:t>Description de la tranche inférieure</w:t>
        </w:r>
        <w:r>
          <w:rPr>
            <w:webHidden/>
          </w:rPr>
          <w:tab/>
        </w:r>
        <w:r>
          <w:rPr>
            <w:webHidden/>
          </w:rPr>
          <w:fldChar w:fldCharType="begin"/>
        </w:r>
        <w:r>
          <w:rPr>
            <w:webHidden/>
          </w:rPr>
          <w:instrText xml:space="preserve"> PAGEREF _Toc108427563 \h </w:instrText>
        </w:r>
        <w:r>
          <w:rPr>
            <w:webHidden/>
          </w:rPr>
        </w:r>
        <w:r>
          <w:rPr>
            <w:webHidden/>
          </w:rPr>
          <w:fldChar w:fldCharType="separate"/>
        </w:r>
        <w:r w:rsidR="003726F4">
          <w:rPr>
            <w:webHidden/>
          </w:rPr>
          <w:t>5</w:t>
        </w:r>
        <w:r>
          <w:rPr>
            <w:webHidden/>
          </w:rPr>
          <w:fldChar w:fldCharType="end"/>
        </w:r>
      </w:hyperlink>
    </w:p>
    <w:p w:rsidR="007453F3" w:rsidRDefault="007453F3">
      <w:pPr>
        <w:pStyle w:val="Verzeichnis2"/>
        <w:rPr>
          <w:rFonts w:eastAsiaTheme="minorEastAsia" w:cstheme="minorBidi"/>
          <w:kern w:val="0"/>
          <w:szCs w:val="22"/>
          <w:lang w:val="de-CH"/>
        </w:rPr>
      </w:pPr>
      <w:hyperlink w:anchor="_Toc108427564" w:history="1">
        <w:r w:rsidRPr="00600695">
          <w:rPr>
            <w:rStyle w:val="Hyperlink"/>
          </w:rPr>
          <w:t>1.4.</w:t>
        </w:r>
        <w:r>
          <w:rPr>
            <w:rFonts w:eastAsiaTheme="minorEastAsia" w:cstheme="minorBidi"/>
            <w:kern w:val="0"/>
            <w:szCs w:val="22"/>
            <w:lang w:val="de-CH"/>
          </w:rPr>
          <w:tab/>
        </w:r>
        <w:r w:rsidRPr="00600695">
          <w:rPr>
            <w:rStyle w:val="Hyperlink"/>
          </w:rPr>
          <w:t>Description de la tranche droite</w:t>
        </w:r>
        <w:r>
          <w:rPr>
            <w:webHidden/>
          </w:rPr>
          <w:tab/>
        </w:r>
        <w:r>
          <w:rPr>
            <w:webHidden/>
          </w:rPr>
          <w:fldChar w:fldCharType="begin"/>
        </w:r>
        <w:r>
          <w:rPr>
            <w:webHidden/>
          </w:rPr>
          <w:instrText xml:space="preserve"> PAGEREF _Toc108427564 \h </w:instrText>
        </w:r>
        <w:r>
          <w:rPr>
            <w:webHidden/>
          </w:rPr>
        </w:r>
        <w:r>
          <w:rPr>
            <w:webHidden/>
          </w:rPr>
          <w:fldChar w:fldCharType="separate"/>
        </w:r>
        <w:r w:rsidR="003726F4">
          <w:rPr>
            <w:webHidden/>
          </w:rPr>
          <w:t>5</w:t>
        </w:r>
        <w:r>
          <w:rPr>
            <w:webHidden/>
          </w:rPr>
          <w:fldChar w:fldCharType="end"/>
        </w:r>
      </w:hyperlink>
    </w:p>
    <w:p w:rsidR="007453F3" w:rsidRDefault="007453F3">
      <w:pPr>
        <w:pStyle w:val="Verzeichnis2"/>
        <w:rPr>
          <w:rFonts w:eastAsiaTheme="minorEastAsia" w:cstheme="minorBidi"/>
          <w:kern w:val="0"/>
          <w:szCs w:val="22"/>
          <w:lang w:val="de-CH"/>
        </w:rPr>
      </w:pPr>
      <w:hyperlink w:anchor="_Toc108427565" w:history="1">
        <w:r w:rsidRPr="00600695">
          <w:rPr>
            <w:rStyle w:val="Hyperlink"/>
          </w:rPr>
          <w:t>1.5.</w:t>
        </w:r>
        <w:r>
          <w:rPr>
            <w:rFonts w:eastAsiaTheme="minorEastAsia" w:cstheme="minorBidi"/>
            <w:kern w:val="0"/>
            <w:szCs w:val="22"/>
            <w:lang w:val="de-CH"/>
          </w:rPr>
          <w:tab/>
        </w:r>
        <w:r w:rsidRPr="00600695">
          <w:rPr>
            <w:rStyle w:val="Hyperlink"/>
          </w:rPr>
          <w:t>Utilisation des interfaces</w:t>
        </w:r>
        <w:r>
          <w:rPr>
            <w:webHidden/>
          </w:rPr>
          <w:tab/>
        </w:r>
        <w:r>
          <w:rPr>
            <w:webHidden/>
          </w:rPr>
          <w:fldChar w:fldCharType="begin"/>
        </w:r>
        <w:r>
          <w:rPr>
            <w:webHidden/>
          </w:rPr>
          <w:instrText xml:space="preserve"> PAGEREF _Toc108427565 \h </w:instrText>
        </w:r>
        <w:r>
          <w:rPr>
            <w:webHidden/>
          </w:rPr>
        </w:r>
        <w:r>
          <w:rPr>
            <w:webHidden/>
          </w:rPr>
          <w:fldChar w:fldCharType="separate"/>
        </w:r>
        <w:r w:rsidR="003726F4">
          <w:rPr>
            <w:webHidden/>
          </w:rPr>
          <w:t>5</w:t>
        </w:r>
        <w:r>
          <w:rPr>
            <w:webHidden/>
          </w:rPr>
          <w:fldChar w:fldCharType="end"/>
        </w:r>
      </w:hyperlink>
    </w:p>
    <w:p w:rsidR="007453F3" w:rsidRDefault="007453F3">
      <w:pPr>
        <w:pStyle w:val="Verzeichnis3"/>
        <w:rPr>
          <w:rFonts w:eastAsiaTheme="minorEastAsia" w:cstheme="minorBidi"/>
          <w:kern w:val="0"/>
          <w:szCs w:val="22"/>
          <w:lang w:val="de-CH"/>
        </w:rPr>
      </w:pPr>
      <w:hyperlink w:anchor="_Toc108427566" w:history="1">
        <w:r w:rsidRPr="00600695">
          <w:rPr>
            <w:rStyle w:val="Hyperlink"/>
          </w:rPr>
          <w:t>1.5.1.</w:t>
        </w:r>
        <w:r>
          <w:rPr>
            <w:rFonts w:eastAsiaTheme="minorEastAsia" w:cstheme="minorBidi"/>
            <w:kern w:val="0"/>
            <w:szCs w:val="22"/>
            <w:lang w:val="de-CH"/>
          </w:rPr>
          <w:tab/>
        </w:r>
        <w:r w:rsidRPr="00600695">
          <w:rPr>
            <w:rStyle w:val="Hyperlink"/>
          </w:rPr>
          <w:t>Chargement de la batterie</w:t>
        </w:r>
        <w:r>
          <w:rPr>
            <w:webHidden/>
          </w:rPr>
          <w:tab/>
        </w:r>
        <w:r>
          <w:rPr>
            <w:webHidden/>
          </w:rPr>
          <w:fldChar w:fldCharType="begin"/>
        </w:r>
        <w:r>
          <w:rPr>
            <w:webHidden/>
          </w:rPr>
          <w:instrText xml:space="preserve"> PAGEREF _Toc108427566 \h </w:instrText>
        </w:r>
        <w:r>
          <w:rPr>
            <w:webHidden/>
          </w:rPr>
        </w:r>
        <w:r>
          <w:rPr>
            <w:webHidden/>
          </w:rPr>
          <w:fldChar w:fldCharType="separate"/>
        </w:r>
        <w:r w:rsidR="003726F4">
          <w:rPr>
            <w:webHidden/>
          </w:rPr>
          <w:t>6</w:t>
        </w:r>
        <w:r>
          <w:rPr>
            <w:webHidden/>
          </w:rPr>
          <w:fldChar w:fldCharType="end"/>
        </w:r>
      </w:hyperlink>
    </w:p>
    <w:p w:rsidR="007453F3" w:rsidRDefault="007453F3">
      <w:pPr>
        <w:pStyle w:val="Verzeichnis3"/>
        <w:rPr>
          <w:rFonts w:eastAsiaTheme="minorEastAsia" w:cstheme="minorBidi"/>
          <w:kern w:val="0"/>
          <w:szCs w:val="22"/>
          <w:lang w:val="de-CH"/>
        </w:rPr>
      </w:pPr>
      <w:hyperlink w:anchor="_Toc108427567" w:history="1">
        <w:r w:rsidRPr="00600695">
          <w:rPr>
            <w:rStyle w:val="Hyperlink"/>
          </w:rPr>
          <w:t>1.5.2.</w:t>
        </w:r>
        <w:r>
          <w:rPr>
            <w:rFonts w:eastAsiaTheme="minorEastAsia" w:cstheme="minorBidi"/>
            <w:kern w:val="0"/>
            <w:szCs w:val="22"/>
            <w:lang w:val="de-CH"/>
          </w:rPr>
          <w:tab/>
        </w:r>
        <w:r w:rsidRPr="00600695">
          <w:rPr>
            <w:rStyle w:val="Hyperlink"/>
          </w:rPr>
          <w:t>Utilisation des écouteurs</w:t>
        </w:r>
        <w:r>
          <w:rPr>
            <w:webHidden/>
          </w:rPr>
          <w:tab/>
        </w:r>
        <w:r>
          <w:rPr>
            <w:webHidden/>
          </w:rPr>
          <w:fldChar w:fldCharType="begin"/>
        </w:r>
        <w:r>
          <w:rPr>
            <w:webHidden/>
          </w:rPr>
          <w:instrText xml:space="preserve"> PAGEREF _Toc108427567 \h </w:instrText>
        </w:r>
        <w:r>
          <w:rPr>
            <w:webHidden/>
          </w:rPr>
        </w:r>
        <w:r>
          <w:rPr>
            <w:webHidden/>
          </w:rPr>
          <w:fldChar w:fldCharType="separate"/>
        </w:r>
        <w:r w:rsidR="003726F4">
          <w:rPr>
            <w:webHidden/>
          </w:rPr>
          <w:t>6</w:t>
        </w:r>
        <w:r>
          <w:rPr>
            <w:webHidden/>
          </w:rPr>
          <w:fldChar w:fldCharType="end"/>
        </w:r>
      </w:hyperlink>
    </w:p>
    <w:p w:rsidR="007453F3" w:rsidRDefault="007453F3">
      <w:pPr>
        <w:pStyle w:val="Verzeichnis3"/>
        <w:rPr>
          <w:rFonts w:eastAsiaTheme="minorEastAsia" w:cstheme="minorBidi"/>
          <w:kern w:val="0"/>
          <w:szCs w:val="22"/>
          <w:lang w:val="de-CH"/>
        </w:rPr>
      </w:pPr>
      <w:hyperlink w:anchor="_Toc108427568" w:history="1">
        <w:r w:rsidRPr="00600695">
          <w:rPr>
            <w:rStyle w:val="Hyperlink"/>
          </w:rPr>
          <w:t>1.5.3.</w:t>
        </w:r>
        <w:r>
          <w:rPr>
            <w:rFonts w:eastAsiaTheme="minorEastAsia" w:cstheme="minorBidi"/>
            <w:kern w:val="0"/>
            <w:szCs w:val="22"/>
            <w:lang w:val="de-CH"/>
          </w:rPr>
          <w:tab/>
        </w:r>
        <w:r w:rsidRPr="00600695">
          <w:rPr>
            <w:rStyle w:val="Hyperlink"/>
          </w:rPr>
          <w:t>Connexion à l</w:t>
        </w:r>
        <w:r w:rsidRPr="00600695">
          <w:rPr>
            <w:rStyle w:val="Hyperlink"/>
            <w:rFonts w:ascii="Arial" w:hAnsi="Arial" w:cs="Arial"/>
          </w:rPr>
          <w:t>ʼ</w:t>
        </w:r>
        <w:r w:rsidRPr="00600695">
          <w:rPr>
            <w:rStyle w:val="Hyperlink"/>
          </w:rPr>
          <w:t>ordinateur via le port USB</w:t>
        </w:r>
        <w:r>
          <w:rPr>
            <w:webHidden/>
          </w:rPr>
          <w:tab/>
        </w:r>
        <w:r>
          <w:rPr>
            <w:webHidden/>
          </w:rPr>
          <w:fldChar w:fldCharType="begin"/>
        </w:r>
        <w:r>
          <w:rPr>
            <w:webHidden/>
          </w:rPr>
          <w:instrText xml:space="preserve"> PAGEREF _Toc108427568 \h </w:instrText>
        </w:r>
        <w:r>
          <w:rPr>
            <w:webHidden/>
          </w:rPr>
        </w:r>
        <w:r>
          <w:rPr>
            <w:webHidden/>
          </w:rPr>
          <w:fldChar w:fldCharType="separate"/>
        </w:r>
        <w:r w:rsidR="003726F4">
          <w:rPr>
            <w:webHidden/>
          </w:rPr>
          <w:t>6</w:t>
        </w:r>
        <w:r>
          <w:rPr>
            <w:webHidden/>
          </w:rPr>
          <w:fldChar w:fldCharType="end"/>
        </w:r>
      </w:hyperlink>
    </w:p>
    <w:p w:rsidR="007453F3" w:rsidRDefault="007453F3">
      <w:pPr>
        <w:pStyle w:val="Verzeichnis3"/>
        <w:rPr>
          <w:rFonts w:eastAsiaTheme="minorEastAsia" w:cstheme="minorBidi"/>
          <w:kern w:val="0"/>
          <w:szCs w:val="22"/>
          <w:lang w:val="de-CH"/>
        </w:rPr>
      </w:pPr>
      <w:hyperlink w:anchor="_Toc108427569" w:history="1">
        <w:r w:rsidRPr="00600695">
          <w:rPr>
            <w:rStyle w:val="Hyperlink"/>
          </w:rPr>
          <w:t>1.5.4.</w:t>
        </w:r>
        <w:r>
          <w:rPr>
            <w:rFonts w:eastAsiaTheme="minorEastAsia" w:cstheme="minorBidi"/>
            <w:kern w:val="0"/>
            <w:szCs w:val="22"/>
            <w:lang w:val="de-CH"/>
          </w:rPr>
          <w:tab/>
        </w:r>
        <w:r w:rsidRPr="00600695">
          <w:rPr>
            <w:rStyle w:val="Hyperlink"/>
          </w:rPr>
          <w:t>Microphone externe</w:t>
        </w:r>
        <w:r>
          <w:rPr>
            <w:webHidden/>
          </w:rPr>
          <w:tab/>
        </w:r>
        <w:r>
          <w:rPr>
            <w:webHidden/>
          </w:rPr>
          <w:fldChar w:fldCharType="begin"/>
        </w:r>
        <w:r>
          <w:rPr>
            <w:webHidden/>
          </w:rPr>
          <w:instrText xml:space="preserve"> PAGEREF _Toc108427569 \h </w:instrText>
        </w:r>
        <w:r>
          <w:rPr>
            <w:webHidden/>
          </w:rPr>
        </w:r>
        <w:r>
          <w:rPr>
            <w:webHidden/>
          </w:rPr>
          <w:fldChar w:fldCharType="separate"/>
        </w:r>
        <w:r w:rsidR="003726F4">
          <w:rPr>
            <w:webHidden/>
          </w:rPr>
          <w:t>6</w:t>
        </w:r>
        <w:r>
          <w:rPr>
            <w:webHidden/>
          </w:rPr>
          <w:fldChar w:fldCharType="end"/>
        </w:r>
      </w:hyperlink>
    </w:p>
    <w:p w:rsidR="007453F3" w:rsidRDefault="007453F3">
      <w:pPr>
        <w:pStyle w:val="Verzeichnis1"/>
        <w:rPr>
          <w:rFonts w:eastAsiaTheme="minorEastAsia" w:cstheme="minorBidi"/>
          <w:b w:val="0"/>
          <w:kern w:val="0"/>
          <w:szCs w:val="22"/>
          <w:lang w:val="de-CH"/>
        </w:rPr>
      </w:pPr>
      <w:hyperlink w:anchor="_Toc108427570" w:history="1">
        <w:r w:rsidRPr="00600695">
          <w:rPr>
            <w:rStyle w:val="Hyperlink"/>
          </w:rPr>
          <w:t>2.</w:t>
        </w:r>
        <w:r>
          <w:rPr>
            <w:rFonts w:eastAsiaTheme="minorEastAsia" w:cstheme="minorBidi"/>
            <w:b w:val="0"/>
            <w:kern w:val="0"/>
            <w:szCs w:val="22"/>
            <w:lang w:val="de-CH"/>
          </w:rPr>
          <w:tab/>
        </w:r>
        <w:r w:rsidRPr="00600695">
          <w:rPr>
            <w:rStyle w:val="Hyperlink"/>
          </w:rPr>
          <w:t>Fonctions générales</w:t>
        </w:r>
        <w:r>
          <w:rPr>
            <w:webHidden/>
          </w:rPr>
          <w:tab/>
        </w:r>
        <w:r>
          <w:rPr>
            <w:webHidden/>
          </w:rPr>
          <w:fldChar w:fldCharType="begin"/>
        </w:r>
        <w:r>
          <w:rPr>
            <w:webHidden/>
          </w:rPr>
          <w:instrText xml:space="preserve"> PAGEREF _Toc108427570 \h </w:instrText>
        </w:r>
        <w:r>
          <w:rPr>
            <w:webHidden/>
          </w:rPr>
        </w:r>
        <w:r>
          <w:rPr>
            <w:webHidden/>
          </w:rPr>
          <w:fldChar w:fldCharType="separate"/>
        </w:r>
        <w:r w:rsidR="003726F4">
          <w:rPr>
            <w:webHidden/>
          </w:rPr>
          <w:t>8</w:t>
        </w:r>
        <w:r>
          <w:rPr>
            <w:webHidden/>
          </w:rPr>
          <w:fldChar w:fldCharType="end"/>
        </w:r>
      </w:hyperlink>
    </w:p>
    <w:p w:rsidR="007453F3" w:rsidRDefault="007453F3">
      <w:pPr>
        <w:pStyle w:val="Verzeichnis2"/>
        <w:rPr>
          <w:rFonts w:eastAsiaTheme="minorEastAsia" w:cstheme="minorBidi"/>
          <w:kern w:val="0"/>
          <w:szCs w:val="22"/>
          <w:lang w:val="de-CH"/>
        </w:rPr>
      </w:pPr>
      <w:hyperlink w:anchor="_Toc108427571" w:history="1">
        <w:r w:rsidRPr="00600695">
          <w:rPr>
            <w:rStyle w:val="Hyperlink"/>
          </w:rPr>
          <w:t>2.1.</w:t>
        </w:r>
        <w:r>
          <w:rPr>
            <w:rFonts w:eastAsiaTheme="minorEastAsia" w:cstheme="minorBidi"/>
            <w:kern w:val="0"/>
            <w:szCs w:val="22"/>
            <w:lang w:val="de-CH"/>
          </w:rPr>
          <w:tab/>
        </w:r>
        <w:r w:rsidRPr="00600695">
          <w:rPr>
            <w:rStyle w:val="Hyperlink"/>
          </w:rPr>
          <w:t>Allumage / extinction (mise en sommeil)</w:t>
        </w:r>
        <w:r>
          <w:rPr>
            <w:webHidden/>
          </w:rPr>
          <w:tab/>
        </w:r>
        <w:r>
          <w:rPr>
            <w:webHidden/>
          </w:rPr>
          <w:fldChar w:fldCharType="begin"/>
        </w:r>
        <w:r>
          <w:rPr>
            <w:webHidden/>
          </w:rPr>
          <w:instrText xml:space="preserve"> PAGEREF _Toc108427571 \h </w:instrText>
        </w:r>
        <w:r>
          <w:rPr>
            <w:webHidden/>
          </w:rPr>
        </w:r>
        <w:r>
          <w:rPr>
            <w:webHidden/>
          </w:rPr>
          <w:fldChar w:fldCharType="separate"/>
        </w:r>
        <w:r w:rsidR="003726F4">
          <w:rPr>
            <w:webHidden/>
          </w:rPr>
          <w:t>8</w:t>
        </w:r>
        <w:r>
          <w:rPr>
            <w:webHidden/>
          </w:rPr>
          <w:fldChar w:fldCharType="end"/>
        </w:r>
      </w:hyperlink>
    </w:p>
    <w:p w:rsidR="007453F3" w:rsidRDefault="007453F3">
      <w:pPr>
        <w:pStyle w:val="Verzeichnis2"/>
        <w:rPr>
          <w:rFonts w:eastAsiaTheme="minorEastAsia" w:cstheme="minorBidi"/>
          <w:kern w:val="0"/>
          <w:szCs w:val="22"/>
          <w:lang w:val="de-CH"/>
        </w:rPr>
      </w:pPr>
      <w:hyperlink w:anchor="_Toc108427572" w:history="1">
        <w:r w:rsidRPr="00600695">
          <w:rPr>
            <w:rStyle w:val="Hyperlink"/>
          </w:rPr>
          <w:t>2.2.</w:t>
        </w:r>
        <w:r>
          <w:rPr>
            <w:rFonts w:eastAsiaTheme="minorEastAsia" w:cstheme="minorBidi"/>
            <w:kern w:val="0"/>
            <w:szCs w:val="22"/>
            <w:lang w:val="de-CH"/>
          </w:rPr>
          <w:tab/>
        </w:r>
        <w:r w:rsidRPr="00600695">
          <w:rPr>
            <w:rStyle w:val="Hyperlink"/>
          </w:rPr>
          <w:t>Verrouillage clavier</w:t>
        </w:r>
        <w:r>
          <w:rPr>
            <w:webHidden/>
          </w:rPr>
          <w:tab/>
        </w:r>
        <w:r>
          <w:rPr>
            <w:webHidden/>
          </w:rPr>
          <w:fldChar w:fldCharType="begin"/>
        </w:r>
        <w:r>
          <w:rPr>
            <w:webHidden/>
          </w:rPr>
          <w:instrText xml:space="preserve"> PAGEREF _Toc108427572 \h </w:instrText>
        </w:r>
        <w:r>
          <w:rPr>
            <w:webHidden/>
          </w:rPr>
        </w:r>
        <w:r>
          <w:rPr>
            <w:webHidden/>
          </w:rPr>
          <w:fldChar w:fldCharType="separate"/>
        </w:r>
        <w:r w:rsidR="003726F4">
          <w:rPr>
            <w:webHidden/>
          </w:rPr>
          <w:t>8</w:t>
        </w:r>
        <w:r>
          <w:rPr>
            <w:webHidden/>
          </w:rPr>
          <w:fldChar w:fldCharType="end"/>
        </w:r>
      </w:hyperlink>
    </w:p>
    <w:p w:rsidR="007453F3" w:rsidRDefault="007453F3">
      <w:pPr>
        <w:pStyle w:val="Verzeichnis2"/>
        <w:rPr>
          <w:rFonts w:eastAsiaTheme="minorEastAsia" w:cstheme="minorBidi"/>
          <w:kern w:val="0"/>
          <w:szCs w:val="22"/>
          <w:lang w:val="de-CH"/>
        </w:rPr>
      </w:pPr>
      <w:hyperlink w:anchor="_Toc108427573" w:history="1">
        <w:r w:rsidRPr="00600695">
          <w:rPr>
            <w:rStyle w:val="Hyperlink"/>
          </w:rPr>
          <w:t>2.3.</w:t>
        </w:r>
        <w:r>
          <w:rPr>
            <w:rFonts w:eastAsiaTheme="minorEastAsia" w:cstheme="minorBidi"/>
            <w:kern w:val="0"/>
            <w:szCs w:val="22"/>
            <w:lang w:val="de-CH"/>
          </w:rPr>
          <w:tab/>
        </w:r>
        <w:r w:rsidRPr="00600695">
          <w:rPr>
            <w:rStyle w:val="Hyperlink"/>
          </w:rPr>
          <w:t>Contrôle du volume sonore</w:t>
        </w:r>
        <w:r>
          <w:rPr>
            <w:webHidden/>
          </w:rPr>
          <w:tab/>
        </w:r>
        <w:r>
          <w:rPr>
            <w:webHidden/>
          </w:rPr>
          <w:fldChar w:fldCharType="begin"/>
        </w:r>
        <w:r>
          <w:rPr>
            <w:webHidden/>
          </w:rPr>
          <w:instrText xml:space="preserve"> PAGEREF _Toc108427573 \h </w:instrText>
        </w:r>
        <w:r>
          <w:rPr>
            <w:webHidden/>
          </w:rPr>
        </w:r>
        <w:r>
          <w:rPr>
            <w:webHidden/>
          </w:rPr>
          <w:fldChar w:fldCharType="separate"/>
        </w:r>
        <w:r w:rsidR="003726F4">
          <w:rPr>
            <w:webHidden/>
          </w:rPr>
          <w:t>8</w:t>
        </w:r>
        <w:r>
          <w:rPr>
            <w:webHidden/>
          </w:rPr>
          <w:fldChar w:fldCharType="end"/>
        </w:r>
      </w:hyperlink>
    </w:p>
    <w:p w:rsidR="007453F3" w:rsidRDefault="007453F3">
      <w:pPr>
        <w:pStyle w:val="Verzeichnis2"/>
        <w:rPr>
          <w:rFonts w:eastAsiaTheme="minorEastAsia" w:cstheme="minorBidi"/>
          <w:kern w:val="0"/>
          <w:szCs w:val="22"/>
          <w:lang w:val="de-CH"/>
        </w:rPr>
      </w:pPr>
      <w:hyperlink w:anchor="_Toc108427574" w:history="1">
        <w:r w:rsidRPr="00600695">
          <w:rPr>
            <w:rStyle w:val="Hyperlink"/>
          </w:rPr>
          <w:t>2.4.</w:t>
        </w:r>
        <w:r>
          <w:rPr>
            <w:rFonts w:eastAsiaTheme="minorEastAsia" w:cstheme="minorBidi"/>
            <w:kern w:val="0"/>
            <w:szCs w:val="22"/>
            <w:lang w:val="de-CH"/>
          </w:rPr>
          <w:tab/>
        </w:r>
        <w:r w:rsidRPr="00600695">
          <w:rPr>
            <w:rStyle w:val="Hyperlink"/>
          </w:rPr>
          <w:t>Contrôle de la vitesse de lecture</w:t>
        </w:r>
        <w:r>
          <w:rPr>
            <w:webHidden/>
          </w:rPr>
          <w:tab/>
        </w:r>
        <w:r>
          <w:rPr>
            <w:webHidden/>
          </w:rPr>
          <w:fldChar w:fldCharType="begin"/>
        </w:r>
        <w:r>
          <w:rPr>
            <w:webHidden/>
          </w:rPr>
          <w:instrText xml:space="preserve"> PAGEREF _Toc108427574 \h </w:instrText>
        </w:r>
        <w:r>
          <w:rPr>
            <w:webHidden/>
          </w:rPr>
        </w:r>
        <w:r>
          <w:rPr>
            <w:webHidden/>
          </w:rPr>
          <w:fldChar w:fldCharType="separate"/>
        </w:r>
        <w:r w:rsidR="003726F4">
          <w:rPr>
            <w:webHidden/>
          </w:rPr>
          <w:t>9</w:t>
        </w:r>
        <w:r>
          <w:rPr>
            <w:webHidden/>
          </w:rPr>
          <w:fldChar w:fldCharType="end"/>
        </w:r>
      </w:hyperlink>
    </w:p>
    <w:p w:rsidR="007453F3" w:rsidRDefault="007453F3">
      <w:pPr>
        <w:pStyle w:val="Verzeichnis2"/>
        <w:rPr>
          <w:rFonts w:eastAsiaTheme="minorEastAsia" w:cstheme="minorBidi"/>
          <w:kern w:val="0"/>
          <w:szCs w:val="22"/>
          <w:lang w:val="de-CH"/>
        </w:rPr>
      </w:pPr>
      <w:hyperlink w:anchor="_Toc108427575" w:history="1">
        <w:r w:rsidRPr="00600695">
          <w:rPr>
            <w:rStyle w:val="Hyperlink"/>
          </w:rPr>
          <w:t>2.5.</w:t>
        </w:r>
        <w:r>
          <w:rPr>
            <w:rFonts w:eastAsiaTheme="minorEastAsia" w:cstheme="minorBidi"/>
            <w:kern w:val="0"/>
            <w:szCs w:val="22"/>
            <w:lang w:val="de-CH"/>
          </w:rPr>
          <w:tab/>
        </w:r>
        <w:r w:rsidRPr="00600695">
          <w:rPr>
            <w:rStyle w:val="Hyperlink"/>
          </w:rPr>
          <w:t>Changement d’application</w:t>
        </w:r>
        <w:r>
          <w:rPr>
            <w:webHidden/>
          </w:rPr>
          <w:tab/>
        </w:r>
        <w:r>
          <w:rPr>
            <w:webHidden/>
          </w:rPr>
          <w:fldChar w:fldCharType="begin"/>
        </w:r>
        <w:r>
          <w:rPr>
            <w:webHidden/>
          </w:rPr>
          <w:instrText xml:space="preserve"> PAGEREF _Toc108427575 \h </w:instrText>
        </w:r>
        <w:r>
          <w:rPr>
            <w:webHidden/>
          </w:rPr>
        </w:r>
        <w:r>
          <w:rPr>
            <w:webHidden/>
          </w:rPr>
          <w:fldChar w:fldCharType="separate"/>
        </w:r>
        <w:r w:rsidR="003726F4">
          <w:rPr>
            <w:webHidden/>
          </w:rPr>
          <w:t>9</w:t>
        </w:r>
        <w:r>
          <w:rPr>
            <w:webHidden/>
          </w:rPr>
          <w:fldChar w:fldCharType="end"/>
        </w:r>
      </w:hyperlink>
    </w:p>
    <w:p w:rsidR="007453F3" w:rsidRDefault="007453F3">
      <w:pPr>
        <w:pStyle w:val="Verzeichnis2"/>
        <w:rPr>
          <w:rFonts w:eastAsiaTheme="minorEastAsia" w:cstheme="minorBidi"/>
          <w:kern w:val="0"/>
          <w:szCs w:val="22"/>
          <w:lang w:val="de-CH"/>
        </w:rPr>
      </w:pPr>
      <w:hyperlink w:anchor="_Toc108427576" w:history="1">
        <w:r w:rsidRPr="00600695">
          <w:rPr>
            <w:rStyle w:val="Hyperlink"/>
          </w:rPr>
          <w:t>2.6.</w:t>
        </w:r>
        <w:r>
          <w:rPr>
            <w:rFonts w:eastAsiaTheme="minorEastAsia" w:cstheme="minorBidi"/>
            <w:kern w:val="0"/>
            <w:szCs w:val="22"/>
            <w:lang w:val="de-CH"/>
          </w:rPr>
          <w:tab/>
        </w:r>
        <w:r w:rsidRPr="00600695">
          <w:rPr>
            <w:rStyle w:val="Hyperlink"/>
          </w:rPr>
          <w:t>Service d’informations</w:t>
        </w:r>
        <w:r>
          <w:rPr>
            <w:webHidden/>
          </w:rPr>
          <w:tab/>
        </w:r>
        <w:r>
          <w:rPr>
            <w:webHidden/>
          </w:rPr>
          <w:fldChar w:fldCharType="begin"/>
        </w:r>
        <w:r>
          <w:rPr>
            <w:webHidden/>
          </w:rPr>
          <w:instrText xml:space="preserve"> PAGEREF _Toc108427576 \h </w:instrText>
        </w:r>
        <w:r>
          <w:rPr>
            <w:webHidden/>
          </w:rPr>
        </w:r>
        <w:r>
          <w:rPr>
            <w:webHidden/>
          </w:rPr>
          <w:fldChar w:fldCharType="separate"/>
        </w:r>
        <w:r w:rsidR="003726F4">
          <w:rPr>
            <w:webHidden/>
          </w:rPr>
          <w:t>9</w:t>
        </w:r>
        <w:r>
          <w:rPr>
            <w:webHidden/>
          </w:rPr>
          <w:fldChar w:fldCharType="end"/>
        </w:r>
      </w:hyperlink>
    </w:p>
    <w:p w:rsidR="007453F3" w:rsidRDefault="007453F3">
      <w:pPr>
        <w:pStyle w:val="Verzeichnis3"/>
        <w:rPr>
          <w:rFonts w:eastAsiaTheme="minorEastAsia" w:cstheme="minorBidi"/>
          <w:kern w:val="0"/>
          <w:szCs w:val="22"/>
          <w:lang w:val="de-CH"/>
        </w:rPr>
      </w:pPr>
      <w:hyperlink w:anchor="_Toc108427577" w:history="1">
        <w:r w:rsidRPr="00600695">
          <w:rPr>
            <w:rStyle w:val="Hyperlink"/>
          </w:rPr>
          <w:t>2.6.1.</w:t>
        </w:r>
        <w:r>
          <w:rPr>
            <w:rFonts w:eastAsiaTheme="minorEastAsia" w:cstheme="minorBidi"/>
            <w:kern w:val="0"/>
            <w:szCs w:val="22"/>
            <w:lang w:val="de-CH"/>
          </w:rPr>
          <w:tab/>
        </w:r>
        <w:r w:rsidRPr="00600695">
          <w:rPr>
            <w:rStyle w:val="Hyperlink"/>
          </w:rPr>
          <w:t>Service d</w:t>
        </w:r>
        <w:r w:rsidRPr="00600695">
          <w:rPr>
            <w:rStyle w:val="Hyperlink"/>
            <w:rFonts w:ascii="Arial" w:hAnsi="Arial" w:cs="Arial"/>
          </w:rPr>
          <w:t>ʼ</w:t>
        </w:r>
        <w:r w:rsidRPr="00600695">
          <w:rPr>
            <w:rStyle w:val="Hyperlink"/>
          </w:rPr>
          <w:t>informations de l</w:t>
        </w:r>
        <w:r w:rsidRPr="00600695">
          <w:rPr>
            <w:rStyle w:val="Hyperlink"/>
            <w:rFonts w:ascii="Arial" w:hAnsi="Arial" w:cs="Arial"/>
          </w:rPr>
          <w:t>ʼ</w:t>
        </w:r>
        <w:r w:rsidRPr="00600695">
          <w:rPr>
            <w:rStyle w:val="Hyperlink"/>
          </w:rPr>
          <w:t>application « Livres »</w:t>
        </w:r>
        <w:r>
          <w:rPr>
            <w:webHidden/>
          </w:rPr>
          <w:tab/>
        </w:r>
        <w:r>
          <w:rPr>
            <w:webHidden/>
          </w:rPr>
          <w:fldChar w:fldCharType="begin"/>
        </w:r>
        <w:r>
          <w:rPr>
            <w:webHidden/>
          </w:rPr>
          <w:instrText xml:space="preserve"> PAGEREF _Toc108427577 \h </w:instrText>
        </w:r>
        <w:r>
          <w:rPr>
            <w:webHidden/>
          </w:rPr>
        </w:r>
        <w:r>
          <w:rPr>
            <w:webHidden/>
          </w:rPr>
          <w:fldChar w:fldCharType="separate"/>
        </w:r>
        <w:r w:rsidR="003726F4">
          <w:rPr>
            <w:webHidden/>
          </w:rPr>
          <w:t>9</w:t>
        </w:r>
        <w:r>
          <w:rPr>
            <w:webHidden/>
          </w:rPr>
          <w:fldChar w:fldCharType="end"/>
        </w:r>
      </w:hyperlink>
    </w:p>
    <w:p w:rsidR="007453F3" w:rsidRDefault="007453F3">
      <w:pPr>
        <w:pStyle w:val="Verzeichnis3"/>
        <w:rPr>
          <w:rFonts w:eastAsiaTheme="minorEastAsia" w:cstheme="minorBidi"/>
          <w:kern w:val="0"/>
          <w:szCs w:val="22"/>
          <w:lang w:val="de-CH"/>
        </w:rPr>
      </w:pPr>
      <w:hyperlink w:anchor="_Toc108427578" w:history="1">
        <w:r w:rsidRPr="00600695">
          <w:rPr>
            <w:rStyle w:val="Hyperlink"/>
          </w:rPr>
          <w:t>2.6.2.</w:t>
        </w:r>
        <w:r>
          <w:rPr>
            <w:rFonts w:eastAsiaTheme="minorEastAsia" w:cstheme="minorBidi"/>
            <w:kern w:val="0"/>
            <w:szCs w:val="22"/>
            <w:lang w:val="de-CH"/>
          </w:rPr>
          <w:tab/>
        </w:r>
        <w:r w:rsidRPr="00600695">
          <w:rPr>
            <w:rStyle w:val="Hyperlink"/>
          </w:rPr>
          <w:t>Service d</w:t>
        </w:r>
        <w:r w:rsidRPr="00600695">
          <w:rPr>
            <w:rStyle w:val="Hyperlink"/>
            <w:rFonts w:ascii="Arial" w:hAnsi="Arial" w:cs="Arial"/>
          </w:rPr>
          <w:t>ʼ</w:t>
        </w:r>
        <w:r w:rsidRPr="00600695">
          <w:rPr>
            <w:rStyle w:val="Hyperlink"/>
          </w:rPr>
          <w:t>informations de l</w:t>
        </w:r>
        <w:r w:rsidRPr="00600695">
          <w:rPr>
            <w:rStyle w:val="Hyperlink"/>
            <w:rFonts w:ascii="Arial" w:hAnsi="Arial" w:cs="Arial"/>
          </w:rPr>
          <w:t>ʼ</w:t>
        </w:r>
        <w:r w:rsidRPr="00600695">
          <w:rPr>
            <w:rStyle w:val="Hyperlink"/>
          </w:rPr>
          <w:t>application « Enregistreur vocal »</w:t>
        </w:r>
        <w:r>
          <w:rPr>
            <w:webHidden/>
          </w:rPr>
          <w:tab/>
        </w:r>
        <w:r>
          <w:rPr>
            <w:webHidden/>
          </w:rPr>
          <w:fldChar w:fldCharType="begin"/>
        </w:r>
        <w:r>
          <w:rPr>
            <w:webHidden/>
          </w:rPr>
          <w:instrText xml:space="preserve"> PAGEREF _Toc108427578 \h </w:instrText>
        </w:r>
        <w:r>
          <w:rPr>
            <w:webHidden/>
          </w:rPr>
        </w:r>
        <w:r>
          <w:rPr>
            <w:webHidden/>
          </w:rPr>
          <w:fldChar w:fldCharType="separate"/>
        </w:r>
        <w:r w:rsidR="003726F4">
          <w:rPr>
            <w:webHidden/>
          </w:rPr>
          <w:t>9</w:t>
        </w:r>
        <w:r>
          <w:rPr>
            <w:webHidden/>
          </w:rPr>
          <w:fldChar w:fldCharType="end"/>
        </w:r>
      </w:hyperlink>
    </w:p>
    <w:p w:rsidR="007453F3" w:rsidRDefault="007453F3">
      <w:pPr>
        <w:pStyle w:val="Verzeichnis3"/>
        <w:rPr>
          <w:rFonts w:eastAsiaTheme="minorEastAsia" w:cstheme="minorBidi"/>
          <w:kern w:val="0"/>
          <w:szCs w:val="22"/>
          <w:lang w:val="de-CH"/>
        </w:rPr>
      </w:pPr>
      <w:hyperlink w:anchor="_Toc108427579" w:history="1">
        <w:r w:rsidRPr="00600695">
          <w:rPr>
            <w:rStyle w:val="Hyperlink"/>
          </w:rPr>
          <w:t>2.6.3.</w:t>
        </w:r>
        <w:r>
          <w:rPr>
            <w:rFonts w:eastAsiaTheme="minorEastAsia" w:cstheme="minorBidi"/>
            <w:kern w:val="0"/>
            <w:szCs w:val="22"/>
            <w:lang w:val="de-CH"/>
          </w:rPr>
          <w:tab/>
        </w:r>
        <w:r w:rsidRPr="00600695">
          <w:rPr>
            <w:rStyle w:val="Hyperlink"/>
          </w:rPr>
          <w:t>Service d</w:t>
        </w:r>
        <w:r w:rsidRPr="00600695">
          <w:rPr>
            <w:rStyle w:val="Hyperlink"/>
            <w:rFonts w:ascii="Arial" w:hAnsi="Arial" w:cs="Arial"/>
          </w:rPr>
          <w:t>ʼ</w:t>
        </w:r>
        <w:r w:rsidRPr="00600695">
          <w:rPr>
            <w:rStyle w:val="Hyperlink"/>
          </w:rPr>
          <w:t>informations de l</w:t>
        </w:r>
        <w:r w:rsidRPr="00600695">
          <w:rPr>
            <w:rStyle w:val="Hyperlink"/>
            <w:rFonts w:ascii="Arial" w:hAnsi="Arial" w:cs="Arial"/>
          </w:rPr>
          <w:t>ʼ</w:t>
        </w:r>
        <w:r w:rsidRPr="00600695">
          <w:rPr>
            <w:rStyle w:val="Hyperlink"/>
          </w:rPr>
          <w:t>application « Audio »</w:t>
        </w:r>
        <w:r>
          <w:rPr>
            <w:webHidden/>
          </w:rPr>
          <w:tab/>
        </w:r>
        <w:r>
          <w:rPr>
            <w:webHidden/>
          </w:rPr>
          <w:fldChar w:fldCharType="begin"/>
        </w:r>
        <w:r>
          <w:rPr>
            <w:webHidden/>
          </w:rPr>
          <w:instrText xml:space="preserve"> PAGEREF _Toc108427579 \h </w:instrText>
        </w:r>
        <w:r>
          <w:rPr>
            <w:webHidden/>
          </w:rPr>
        </w:r>
        <w:r>
          <w:rPr>
            <w:webHidden/>
          </w:rPr>
          <w:fldChar w:fldCharType="separate"/>
        </w:r>
        <w:r w:rsidR="003726F4">
          <w:rPr>
            <w:webHidden/>
          </w:rPr>
          <w:t>10</w:t>
        </w:r>
        <w:r>
          <w:rPr>
            <w:webHidden/>
          </w:rPr>
          <w:fldChar w:fldCharType="end"/>
        </w:r>
      </w:hyperlink>
    </w:p>
    <w:p w:rsidR="007453F3" w:rsidRDefault="007453F3">
      <w:pPr>
        <w:pStyle w:val="Verzeichnis2"/>
        <w:rPr>
          <w:rFonts w:eastAsiaTheme="minorEastAsia" w:cstheme="minorBidi"/>
          <w:kern w:val="0"/>
          <w:szCs w:val="22"/>
          <w:lang w:val="de-CH"/>
        </w:rPr>
      </w:pPr>
      <w:hyperlink w:anchor="_Toc108427580" w:history="1">
        <w:r w:rsidRPr="00600695">
          <w:rPr>
            <w:rStyle w:val="Hyperlink"/>
          </w:rPr>
          <w:t>2.7.</w:t>
        </w:r>
        <w:r>
          <w:rPr>
            <w:rFonts w:eastAsiaTheme="minorEastAsia" w:cstheme="minorBidi"/>
            <w:kern w:val="0"/>
            <w:szCs w:val="22"/>
            <w:lang w:val="de-CH"/>
          </w:rPr>
          <w:tab/>
        </w:r>
        <w:r w:rsidRPr="00600695">
          <w:rPr>
            <w:rStyle w:val="Hyperlink"/>
          </w:rPr>
          <w:t>Aperçu des raccourcis vers les fonctions générales</w:t>
        </w:r>
        <w:r>
          <w:rPr>
            <w:webHidden/>
          </w:rPr>
          <w:tab/>
        </w:r>
        <w:r>
          <w:rPr>
            <w:webHidden/>
          </w:rPr>
          <w:fldChar w:fldCharType="begin"/>
        </w:r>
        <w:r>
          <w:rPr>
            <w:webHidden/>
          </w:rPr>
          <w:instrText xml:space="preserve"> PAGEREF _Toc108427580 \h </w:instrText>
        </w:r>
        <w:r>
          <w:rPr>
            <w:webHidden/>
          </w:rPr>
        </w:r>
        <w:r>
          <w:rPr>
            <w:webHidden/>
          </w:rPr>
          <w:fldChar w:fldCharType="separate"/>
        </w:r>
        <w:r w:rsidR="003726F4">
          <w:rPr>
            <w:webHidden/>
          </w:rPr>
          <w:t>10</w:t>
        </w:r>
        <w:r>
          <w:rPr>
            <w:webHidden/>
          </w:rPr>
          <w:fldChar w:fldCharType="end"/>
        </w:r>
      </w:hyperlink>
    </w:p>
    <w:p w:rsidR="007453F3" w:rsidRDefault="007453F3">
      <w:pPr>
        <w:pStyle w:val="Verzeichnis2"/>
        <w:rPr>
          <w:rFonts w:eastAsiaTheme="minorEastAsia" w:cstheme="minorBidi"/>
          <w:kern w:val="0"/>
          <w:szCs w:val="22"/>
          <w:lang w:val="de-CH"/>
        </w:rPr>
      </w:pPr>
      <w:hyperlink w:anchor="_Toc108427581" w:history="1">
        <w:r w:rsidRPr="00600695">
          <w:rPr>
            <w:rStyle w:val="Hyperlink"/>
          </w:rPr>
          <w:t>2.8.</w:t>
        </w:r>
        <w:r>
          <w:rPr>
            <w:rFonts w:eastAsiaTheme="minorEastAsia" w:cstheme="minorBidi"/>
            <w:kern w:val="0"/>
            <w:szCs w:val="22"/>
            <w:lang w:val="de-CH"/>
          </w:rPr>
          <w:tab/>
        </w:r>
        <w:r w:rsidRPr="00600695">
          <w:rPr>
            <w:rStyle w:val="Hyperlink"/>
          </w:rPr>
          <w:t>Connexion du Milestone 212 Ace à votre ordinateur</w:t>
        </w:r>
        <w:r>
          <w:rPr>
            <w:webHidden/>
          </w:rPr>
          <w:tab/>
        </w:r>
        <w:r>
          <w:rPr>
            <w:webHidden/>
          </w:rPr>
          <w:fldChar w:fldCharType="begin"/>
        </w:r>
        <w:r>
          <w:rPr>
            <w:webHidden/>
          </w:rPr>
          <w:instrText xml:space="preserve"> PAGEREF _Toc108427581 \h </w:instrText>
        </w:r>
        <w:r>
          <w:rPr>
            <w:webHidden/>
          </w:rPr>
        </w:r>
        <w:r>
          <w:rPr>
            <w:webHidden/>
          </w:rPr>
          <w:fldChar w:fldCharType="separate"/>
        </w:r>
        <w:r w:rsidR="003726F4">
          <w:rPr>
            <w:webHidden/>
          </w:rPr>
          <w:t>11</w:t>
        </w:r>
        <w:r>
          <w:rPr>
            <w:webHidden/>
          </w:rPr>
          <w:fldChar w:fldCharType="end"/>
        </w:r>
      </w:hyperlink>
    </w:p>
    <w:p w:rsidR="007453F3" w:rsidRDefault="007453F3">
      <w:pPr>
        <w:pStyle w:val="Verzeichnis3"/>
        <w:rPr>
          <w:rFonts w:eastAsiaTheme="minorEastAsia" w:cstheme="minorBidi"/>
          <w:kern w:val="0"/>
          <w:szCs w:val="22"/>
          <w:lang w:val="de-CH"/>
        </w:rPr>
      </w:pPr>
      <w:hyperlink w:anchor="_Toc108427582" w:history="1">
        <w:r w:rsidRPr="00600695">
          <w:rPr>
            <w:rStyle w:val="Hyperlink"/>
          </w:rPr>
          <w:t>2.8.1.</w:t>
        </w:r>
        <w:r>
          <w:rPr>
            <w:rFonts w:eastAsiaTheme="minorEastAsia" w:cstheme="minorBidi"/>
            <w:kern w:val="0"/>
            <w:szCs w:val="22"/>
            <w:lang w:val="de-CH"/>
          </w:rPr>
          <w:tab/>
        </w:r>
        <w:r w:rsidRPr="00600695">
          <w:rPr>
            <w:rStyle w:val="Hyperlink"/>
          </w:rPr>
          <w:t>Copie d</w:t>
        </w:r>
        <w:r w:rsidRPr="00600695">
          <w:rPr>
            <w:rStyle w:val="Hyperlink"/>
            <w:rFonts w:ascii="Arial" w:hAnsi="Arial" w:cs="Arial"/>
          </w:rPr>
          <w:t>ʼ</w:t>
        </w:r>
        <w:r w:rsidRPr="00600695">
          <w:rPr>
            <w:rStyle w:val="Hyperlink"/>
          </w:rPr>
          <w:t>un livre sur la carte mémoire SD</w:t>
        </w:r>
        <w:r>
          <w:rPr>
            <w:webHidden/>
          </w:rPr>
          <w:tab/>
        </w:r>
        <w:r>
          <w:rPr>
            <w:webHidden/>
          </w:rPr>
          <w:fldChar w:fldCharType="begin"/>
        </w:r>
        <w:r>
          <w:rPr>
            <w:webHidden/>
          </w:rPr>
          <w:instrText xml:space="preserve"> PAGEREF _Toc108427582 \h </w:instrText>
        </w:r>
        <w:r>
          <w:rPr>
            <w:webHidden/>
          </w:rPr>
        </w:r>
        <w:r>
          <w:rPr>
            <w:webHidden/>
          </w:rPr>
          <w:fldChar w:fldCharType="separate"/>
        </w:r>
        <w:r w:rsidR="003726F4">
          <w:rPr>
            <w:webHidden/>
          </w:rPr>
          <w:t>11</w:t>
        </w:r>
        <w:r>
          <w:rPr>
            <w:webHidden/>
          </w:rPr>
          <w:fldChar w:fldCharType="end"/>
        </w:r>
      </w:hyperlink>
    </w:p>
    <w:p w:rsidR="007453F3" w:rsidRDefault="007453F3">
      <w:pPr>
        <w:pStyle w:val="Verzeichnis3"/>
        <w:rPr>
          <w:rFonts w:eastAsiaTheme="minorEastAsia" w:cstheme="minorBidi"/>
          <w:kern w:val="0"/>
          <w:szCs w:val="22"/>
          <w:lang w:val="de-CH"/>
        </w:rPr>
      </w:pPr>
      <w:hyperlink w:anchor="_Toc108427583" w:history="1">
        <w:r w:rsidRPr="00600695">
          <w:rPr>
            <w:rStyle w:val="Hyperlink"/>
          </w:rPr>
          <w:t>2.8.2.</w:t>
        </w:r>
        <w:r>
          <w:rPr>
            <w:rFonts w:eastAsiaTheme="minorEastAsia" w:cstheme="minorBidi"/>
            <w:kern w:val="0"/>
            <w:szCs w:val="22"/>
            <w:lang w:val="de-CH"/>
          </w:rPr>
          <w:tab/>
        </w:r>
        <w:r w:rsidRPr="00600695">
          <w:rPr>
            <w:rStyle w:val="Hyperlink"/>
          </w:rPr>
          <w:t>Copie de contenu audio sur la carte mémoire SD</w:t>
        </w:r>
        <w:r>
          <w:rPr>
            <w:webHidden/>
          </w:rPr>
          <w:tab/>
        </w:r>
        <w:r>
          <w:rPr>
            <w:webHidden/>
          </w:rPr>
          <w:fldChar w:fldCharType="begin"/>
        </w:r>
        <w:r>
          <w:rPr>
            <w:webHidden/>
          </w:rPr>
          <w:instrText xml:space="preserve"> PAGEREF _Toc108427583 \h </w:instrText>
        </w:r>
        <w:r>
          <w:rPr>
            <w:webHidden/>
          </w:rPr>
        </w:r>
        <w:r>
          <w:rPr>
            <w:webHidden/>
          </w:rPr>
          <w:fldChar w:fldCharType="separate"/>
        </w:r>
        <w:r w:rsidR="003726F4">
          <w:rPr>
            <w:webHidden/>
          </w:rPr>
          <w:t>11</w:t>
        </w:r>
        <w:r>
          <w:rPr>
            <w:webHidden/>
          </w:rPr>
          <w:fldChar w:fldCharType="end"/>
        </w:r>
      </w:hyperlink>
    </w:p>
    <w:p w:rsidR="007453F3" w:rsidRDefault="007453F3">
      <w:pPr>
        <w:pStyle w:val="Verzeichnis3"/>
        <w:rPr>
          <w:rFonts w:eastAsiaTheme="minorEastAsia" w:cstheme="minorBidi"/>
          <w:kern w:val="0"/>
          <w:szCs w:val="22"/>
          <w:lang w:val="de-CH"/>
        </w:rPr>
      </w:pPr>
      <w:hyperlink w:anchor="_Toc108427584" w:history="1">
        <w:r w:rsidRPr="00600695">
          <w:rPr>
            <w:rStyle w:val="Hyperlink"/>
          </w:rPr>
          <w:t>2.8.3.</w:t>
        </w:r>
        <w:r>
          <w:rPr>
            <w:rFonts w:eastAsiaTheme="minorEastAsia" w:cstheme="minorBidi"/>
            <w:kern w:val="0"/>
            <w:szCs w:val="22"/>
            <w:lang w:val="de-CH"/>
          </w:rPr>
          <w:tab/>
        </w:r>
        <w:r w:rsidRPr="00600695">
          <w:rPr>
            <w:rStyle w:val="Hyperlink"/>
          </w:rPr>
          <w:t>Effacement depuis l</w:t>
        </w:r>
        <w:r w:rsidRPr="00600695">
          <w:rPr>
            <w:rStyle w:val="Hyperlink"/>
            <w:rFonts w:ascii="Arial" w:hAnsi="Arial" w:cs="Arial"/>
          </w:rPr>
          <w:t>ʼ</w:t>
        </w:r>
        <w:r w:rsidRPr="00600695">
          <w:rPr>
            <w:rStyle w:val="Hyperlink"/>
          </w:rPr>
          <w:t>ordinateur</w:t>
        </w:r>
        <w:r>
          <w:rPr>
            <w:webHidden/>
          </w:rPr>
          <w:tab/>
        </w:r>
        <w:r>
          <w:rPr>
            <w:webHidden/>
          </w:rPr>
          <w:fldChar w:fldCharType="begin"/>
        </w:r>
        <w:r>
          <w:rPr>
            <w:webHidden/>
          </w:rPr>
          <w:instrText xml:space="preserve"> PAGEREF _Toc108427584 \h </w:instrText>
        </w:r>
        <w:r>
          <w:rPr>
            <w:webHidden/>
          </w:rPr>
        </w:r>
        <w:r>
          <w:rPr>
            <w:webHidden/>
          </w:rPr>
          <w:fldChar w:fldCharType="separate"/>
        </w:r>
        <w:r w:rsidR="003726F4">
          <w:rPr>
            <w:webHidden/>
          </w:rPr>
          <w:t>12</w:t>
        </w:r>
        <w:r>
          <w:rPr>
            <w:webHidden/>
          </w:rPr>
          <w:fldChar w:fldCharType="end"/>
        </w:r>
      </w:hyperlink>
    </w:p>
    <w:p w:rsidR="007453F3" w:rsidRDefault="007453F3">
      <w:pPr>
        <w:pStyle w:val="Verzeichnis1"/>
        <w:rPr>
          <w:rFonts w:eastAsiaTheme="minorEastAsia" w:cstheme="minorBidi"/>
          <w:b w:val="0"/>
          <w:kern w:val="0"/>
          <w:szCs w:val="22"/>
          <w:lang w:val="de-CH"/>
        </w:rPr>
      </w:pPr>
      <w:hyperlink w:anchor="_Toc108427585" w:history="1">
        <w:r w:rsidRPr="00600695">
          <w:rPr>
            <w:rStyle w:val="Hyperlink"/>
          </w:rPr>
          <w:t>3.</w:t>
        </w:r>
        <w:r>
          <w:rPr>
            <w:rFonts w:eastAsiaTheme="minorEastAsia" w:cstheme="minorBidi"/>
            <w:b w:val="0"/>
            <w:kern w:val="0"/>
            <w:szCs w:val="22"/>
            <w:lang w:val="de-CH"/>
          </w:rPr>
          <w:tab/>
        </w:r>
        <w:r w:rsidRPr="00600695">
          <w:rPr>
            <w:rStyle w:val="Hyperlink"/>
          </w:rPr>
          <w:t>Livres</w:t>
        </w:r>
        <w:r>
          <w:rPr>
            <w:webHidden/>
          </w:rPr>
          <w:tab/>
        </w:r>
        <w:r>
          <w:rPr>
            <w:webHidden/>
          </w:rPr>
          <w:fldChar w:fldCharType="begin"/>
        </w:r>
        <w:r>
          <w:rPr>
            <w:webHidden/>
          </w:rPr>
          <w:instrText xml:space="preserve"> PAGEREF _Toc108427585 \h </w:instrText>
        </w:r>
        <w:r>
          <w:rPr>
            <w:webHidden/>
          </w:rPr>
        </w:r>
        <w:r>
          <w:rPr>
            <w:webHidden/>
          </w:rPr>
          <w:fldChar w:fldCharType="separate"/>
        </w:r>
        <w:r w:rsidR="003726F4">
          <w:rPr>
            <w:webHidden/>
          </w:rPr>
          <w:t>12</w:t>
        </w:r>
        <w:r>
          <w:rPr>
            <w:webHidden/>
          </w:rPr>
          <w:fldChar w:fldCharType="end"/>
        </w:r>
      </w:hyperlink>
    </w:p>
    <w:p w:rsidR="007453F3" w:rsidRDefault="007453F3">
      <w:pPr>
        <w:pStyle w:val="Verzeichnis2"/>
        <w:rPr>
          <w:rFonts w:eastAsiaTheme="minorEastAsia" w:cstheme="minorBidi"/>
          <w:kern w:val="0"/>
          <w:szCs w:val="22"/>
          <w:lang w:val="de-CH"/>
        </w:rPr>
      </w:pPr>
      <w:hyperlink w:anchor="_Toc108427586" w:history="1">
        <w:r w:rsidRPr="00600695">
          <w:rPr>
            <w:rStyle w:val="Hyperlink"/>
          </w:rPr>
          <w:t>3.1.</w:t>
        </w:r>
        <w:r>
          <w:rPr>
            <w:rFonts w:eastAsiaTheme="minorEastAsia" w:cstheme="minorBidi"/>
            <w:kern w:val="0"/>
            <w:szCs w:val="22"/>
            <w:lang w:val="de-CH"/>
          </w:rPr>
          <w:tab/>
        </w:r>
        <w:r w:rsidRPr="00600695">
          <w:rPr>
            <w:rStyle w:val="Hyperlink"/>
          </w:rPr>
          <w:t>Démarrer et arrêter la lecture de livres</w:t>
        </w:r>
        <w:r>
          <w:rPr>
            <w:webHidden/>
          </w:rPr>
          <w:tab/>
        </w:r>
        <w:r>
          <w:rPr>
            <w:webHidden/>
          </w:rPr>
          <w:fldChar w:fldCharType="begin"/>
        </w:r>
        <w:r>
          <w:rPr>
            <w:webHidden/>
          </w:rPr>
          <w:instrText xml:space="preserve"> PAGEREF _Toc108427586 \h </w:instrText>
        </w:r>
        <w:r>
          <w:rPr>
            <w:webHidden/>
          </w:rPr>
        </w:r>
        <w:r>
          <w:rPr>
            <w:webHidden/>
          </w:rPr>
          <w:fldChar w:fldCharType="separate"/>
        </w:r>
        <w:r w:rsidR="003726F4">
          <w:rPr>
            <w:webHidden/>
          </w:rPr>
          <w:t>13</w:t>
        </w:r>
        <w:r>
          <w:rPr>
            <w:webHidden/>
          </w:rPr>
          <w:fldChar w:fldCharType="end"/>
        </w:r>
      </w:hyperlink>
    </w:p>
    <w:p w:rsidR="007453F3" w:rsidRDefault="007453F3">
      <w:pPr>
        <w:pStyle w:val="Verzeichnis2"/>
        <w:rPr>
          <w:rFonts w:eastAsiaTheme="minorEastAsia" w:cstheme="minorBidi"/>
          <w:kern w:val="0"/>
          <w:szCs w:val="22"/>
          <w:lang w:val="de-CH"/>
        </w:rPr>
      </w:pPr>
      <w:hyperlink w:anchor="_Toc108427587" w:history="1">
        <w:r w:rsidRPr="00600695">
          <w:rPr>
            <w:rStyle w:val="Hyperlink"/>
          </w:rPr>
          <w:t>3.2.</w:t>
        </w:r>
        <w:r>
          <w:rPr>
            <w:rFonts w:eastAsiaTheme="minorEastAsia" w:cstheme="minorBidi"/>
            <w:kern w:val="0"/>
            <w:szCs w:val="22"/>
            <w:lang w:val="de-CH"/>
          </w:rPr>
          <w:tab/>
        </w:r>
        <w:r w:rsidRPr="00600695">
          <w:rPr>
            <w:rStyle w:val="Hyperlink"/>
          </w:rPr>
          <w:t>Naviguer dans un livre</w:t>
        </w:r>
        <w:r>
          <w:rPr>
            <w:webHidden/>
          </w:rPr>
          <w:tab/>
        </w:r>
        <w:r>
          <w:rPr>
            <w:webHidden/>
          </w:rPr>
          <w:fldChar w:fldCharType="begin"/>
        </w:r>
        <w:r>
          <w:rPr>
            <w:webHidden/>
          </w:rPr>
          <w:instrText xml:space="preserve"> PAGEREF _Toc108427587 \h </w:instrText>
        </w:r>
        <w:r>
          <w:rPr>
            <w:webHidden/>
          </w:rPr>
        </w:r>
        <w:r>
          <w:rPr>
            <w:webHidden/>
          </w:rPr>
          <w:fldChar w:fldCharType="separate"/>
        </w:r>
        <w:r w:rsidR="003726F4">
          <w:rPr>
            <w:webHidden/>
          </w:rPr>
          <w:t>13</w:t>
        </w:r>
        <w:r>
          <w:rPr>
            <w:webHidden/>
          </w:rPr>
          <w:fldChar w:fldCharType="end"/>
        </w:r>
      </w:hyperlink>
    </w:p>
    <w:p w:rsidR="007453F3" w:rsidRDefault="007453F3">
      <w:pPr>
        <w:pStyle w:val="Verzeichnis2"/>
        <w:rPr>
          <w:rFonts w:eastAsiaTheme="minorEastAsia" w:cstheme="minorBidi"/>
          <w:kern w:val="0"/>
          <w:szCs w:val="22"/>
          <w:lang w:val="de-CH"/>
        </w:rPr>
      </w:pPr>
      <w:hyperlink w:anchor="_Toc108427588" w:history="1">
        <w:r w:rsidRPr="00600695">
          <w:rPr>
            <w:rStyle w:val="Hyperlink"/>
          </w:rPr>
          <w:t>3.3.</w:t>
        </w:r>
        <w:r>
          <w:rPr>
            <w:rFonts w:eastAsiaTheme="minorEastAsia" w:cstheme="minorBidi"/>
            <w:kern w:val="0"/>
            <w:szCs w:val="22"/>
            <w:lang w:val="de-CH"/>
          </w:rPr>
          <w:tab/>
        </w:r>
        <w:r w:rsidRPr="00600695">
          <w:rPr>
            <w:rStyle w:val="Hyperlink"/>
          </w:rPr>
          <w:t>Sélectionner un livre</w:t>
        </w:r>
        <w:r>
          <w:rPr>
            <w:webHidden/>
          </w:rPr>
          <w:tab/>
        </w:r>
        <w:r>
          <w:rPr>
            <w:webHidden/>
          </w:rPr>
          <w:fldChar w:fldCharType="begin"/>
        </w:r>
        <w:r>
          <w:rPr>
            <w:webHidden/>
          </w:rPr>
          <w:instrText xml:space="preserve"> PAGEREF _Toc108427588 \h </w:instrText>
        </w:r>
        <w:r>
          <w:rPr>
            <w:webHidden/>
          </w:rPr>
        </w:r>
        <w:r>
          <w:rPr>
            <w:webHidden/>
          </w:rPr>
          <w:fldChar w:fldCharType="separate"/>
        </w:r>
        <w:r w:rsidR="003726F4">
          <w:rPr>
            <w:webHidden/>
          </w:rPr>
          <w:t>14</w:t>
        </w:r>
        <w:r>
          <w:rPr>
            <w:webHidden/>
          </w:rPr>
          <w:fldChar w:fldCharType="end"/>
        </w:r>
      </w:hyperlink>
    </w:p>
    <w:p w:rsidR="007453F3" w:rsidRDefault="007453F3">
      <w:pPr>
        <w:pStyle w:val="Verzeichnis2"/>
        <w:rPr>
          <w:rFonts w:eastAsiaTheme="minorEastAsia" w:cstheme="minorBidi"/>
          <w:kern w:val="0"/>
          <w:szCs w:val="22"/>
          <w:lang w:val="de-CH"/>
        </w:rPr>
      </w:pPr>
      <w:hyperlink w:anchor="_Toc108427589" w:history="1">
        <w:r w:rsidRPr="00600695">
          <w:rPr>
            <w:rStyle w:val="Hyperlink"/>
          </w:rPr>
          <w:t>3.4.</w:t>
        </w:r>
        <w:r>
          <w:rPr>
            <w:rFonts w:eastAsiaTheme="minorEastAsia" w:cstheme="minorBidi"/>
            <w:kern w:val="0"/>
            <w:szCs w:val="22"/>
            <w:lang w:val="de-CH"/>
          </w:rPr>
          <w:tab/>
        </w:r>
        <w:r w:rsidRPr="00600695">
          <w:rPr>
            <w:rStyle w:val="Hyperlink"/>
          </w:rPr>
          <w:t>Créer et effacer un marque-page</w:t>
        </w:r>
        <w:r>
          <w:rPr>
            <w:webHidden/>
          </w:rPr>
          <w:tab/>
        </w:r>
        <w:r>
          <w:rPr>
            <w:webHidden/>
          </w:rPr>
          <w:fldChar w:fldCharType="begin"/>
        </w:r>
        <w:r>
          <w:rPr>
            <w:webHidden/>
          </w:rPr>
          <w:instrText xml:space="preserve"> PAGEREF _Toc108427589 \h </w:instrText>
        </w:r>
        <w:r>
          <w:rPr>
            <w:webHidden/>
          </w:rPr>
        </w:r>
        <w:r>
          <w:rPr>
            <w:webHidden/>
          </w:rPr>
          <w:fldChar w:fldCharType="separate"/>
        </w:r>
        <w:r w:rsidR="003726F4">
          <w:rPr>
            <w:webHidden/>
          </w:rPr>
          <w:t>14</w:t>
        </w:r>
        <w:r>
          <w:rPr>
            <w:webHidden/>
          </w:rPr>
          <w:fldChar w:fldCharType="end"/>
        </w:r>
      </w:hyperlink>
    </w:p>
    <w:p w:rsidR="007453F3" w:rsidRDefault="007453F3">
      <w:pPr>
        <w:pStyle w:val="Verzeichnis2"/>
        <w:rPr>
          <w:rFonts w:eastAsiaTheme="minorEastAsia" w:cstheme="minorBidi"/>
          <w:kern w:val="0"/>
          <w:szCs w:val="22"/>
          <w:lang w:val="de-CH"/>
        </w:rPr>
      </w:pPr>
      <w:hyperlink w:anchor="_Toc108427590" w:history="1">
        <w:r w:rsidRPr="00600695">
          <w:rPr>
            <w:rStyle w:val="Hyperlink"/>
          </w:rPr>
          <w:t>3.5.</w:t>
        </w:r>
        <w:r>
          <w:rPr>
            <w:rFonts w:eastAsiaTheme="minorEastAsia" w:cstheme="minorBidi"/>
            <w:kern w:val="0"/>
            <w:szCs w:val="22"/>
            <w:lang w:val="de-CH"/>
          </w:rPr>
          <w:tab/>
        </w:r>
        <w:r w:rsidRPr="00600695">
          <w:rPr>
            <w:rStyle w:val="Hyperlink"/>
          </w:rPr>
          <w:t>Aperçu des raccourcis pour l’application Livres</w:t>
        </w:r>
        <w:r>
          <w:rPr>
            <w:webHidden/>
          </w:rPr>
          <w:tab/>
        </w:r>
        <w:r>
          <w:rPr>
            <w:webHidden/>
          </w:rPr>
          <w:fldChar w:fldCharType="begin"/>
        </w:r>
        <w:r>
          <w:rPr>
            <w:webHidden/>
          </w:rPr>
          <w:instrText xml:space="preserve"> PAGEREF _Toc108427590 \h </w:instrText>
        </w:r>
        <w:r>
          <w:rPr>
            <w:webHidden/>
          </w:rPr>
        </w:r>
        <w:r>
          <w:rPr>
            <w:webHidden/>
          </w:rPr>
          <w:fldChar w:fldCharType="separate"/>
        </w:r>
        <w:r w:rsidR="003726F4">
          <w:rPr>
            <w:webHidden/>
          </w:rPr>
          <w:t>15</w:t>
        </w:r>
        <w:r>
          <w:rPr>
            <w:webHidden/>
          </w:rPr>
          <w:fldChar w:fldCharType="end"/>
        </w:r>
      </w:hyperlink>
    </w:p>
    <w:p w:rsidR="007453F3" w:rsidRDefault="007453F3">
      <w:pPr>
        <w:pStyle w:val="Verzeichnis1"/>
        <w:rPr>
          <w:rFonts w:eastAsiaTheme="minorEastAsia" w:cstheme="minorBidi"/>
          <w:b w:val="0"/>
          <w:kern w:val="0"/>
          <w:szCs w:val="22"/>
          <w:lang w:val="de-CH"/>
        </w:rPr>
      </w:pPr>
      <w:hyperlink w:anchor="_Toc108427591" w:history="1">
        <w:r w:rsidRPr="00600695">
          <w:rPr>
            <w:rStyle w:val="Hyperlink"/>
          </w:rPr>
          <w:t>4.</w:t>
        </w:r>
        <w:r>
          <w:rPr>
            <w:rFonts w:eastAsiaTheme="minorEastAsia" w:cstheme="minorBidi"/>
            <w:b w:val="0"/>
            <w:kern w:val="0"/>
            <w:szCs w:val="22"/>
            <w:lang w:val="de-CH"/>
          </w:rPr>
          <w:tab/>
        </w:r>
        <w:r w:rsidRPr="00600695">
          <w:rPr>
            <w:rStyle w:val="Hyperlink"/>
          </w:rPr>
          <w:t>Enregistreur vocal</w:t>
        </w:r>
        <w:r>
          <w:rPr>
            <w:webHidden/>
          </w:rPr>
          <w:tab/>
        </w:r>
        <w:r>
          <w:rPr>
            <w:webHidden/>
          </w:rPr>
          <w:fldChar w:fldCharType="begin"/>
        </w:r>
        <w:r>
          <w:rPr>
            <w:webHidden/>
          </w:rPr>
          <w:instrText xml:space="preserve"> PAGEREF _Toc108427591 \h </w:instrText>
        </w:r>
        <w:r>
          <w:rPr>
            <w:webHidden/>
          </w:rPr>
        </w:r>
        <w:r>
          <w:rPr>
            <w:webHidden/>
          </w:rPr>
          <w:fldChar w:fldCharType="separate"/>
        </w:r>
        <w:r w:rsidR="003726F4">
          <w:rPr>
            <w:webHidden/>
          </w:rPr>
          <w:t>17</w:t>
        </w:r>
        <w:r>
          <w:rPr>
            <w:webHidden/>
          </w:rPr>
          <w:fldChar w:fldCharType="end"/>
        </w:r>
      </w:hyperlink>
    </w:p>
    <w:p w:rsidR="007453F3" w:rsidRDefault="007453F3">
      <w:pPr>
        <w:pStyle w:val="Verzeichnis2"/>
        <w:rPr>
          <w:rFonts w:eastAsiaTheme="minorEastAsia" w:cstheme="minorBidi"/>
          <w:kern w:val="0"/>
          <w:szCs w:val="22"/>
          <w:lang w:val="de-CH"/>
        </w:rPr>
      </w:pPr>
      <w:hyperlink w:anchor="_Toc108427592" w:history="1">
        <w:r w:rsidRPr="00600695">
          <w:rPr>
            <w:rStyle w:val="Hyperlink"/>
          </w:rPr>
          <w:t>4.1.</w:t>
        </w:r>
        <w:r>
          <w:rPr>
            <w:rFonts w:eastAsiaTheme="minorEastAsia" w:cstheme="minorBidi"/>
            <w:kern w:val="0"/>
            <w:szCs w:val="22"/>
            <w:lang w:val="de-CH"/>
          </w:rPr>
          <w:tab/>
        </w:r>
        <w:r w:rsidRPr="00600695">
          <w:rPr>
            <w:rStyle w:val="Hyperlink"/>
          </w:rPr>
          <w:t>Enregistrer un message vocal cour</w:t>
        </w:r>
        <w:r>
          <w:rPr>
            <w:webHidden/>
          </w:rPr>
          <w:tab/>
        </w:r>
        <w:r>
          <w:rPr>
            <w:webHidden/>
          </w:rPr>
          <w:fldChar w:fldCharType="begin"/>
        </w:r>
        <w:r>
          <w:rPr>
            <w:webHidden/>
          </w:rPr>
          <w:instrText xml:space="preserve"> PAGEREF _Toc108427592 \h </w:instrText>
        </w:r>
        <w:r>
          <w:rPr>
            <w:webHidden/>
          </w:rPr>
        </w:r>
        <w:r>
          <w:rPr>
            <w:webHidden/>
          </w:rPr>
          <w:fldChar w:fldCharType="separate"/>
        </w:r>
        <w:r w:rsidR="003726F4">
          <w:rPr>
            <w:webHidden/>
          </w:rPr>
          <w:t>17</w:t>
        </w:r>
        <w:r>
          <w:rPr>
            <w:webHidden/>
          </w:rPr>
          <w:fldChar w:fldCharType="end"/>
        </w:r>
      </w:hyperlink>
    </w:p>
    <w:p w:rsidR="007453F3" w:rsidRDefault="007453F3">
      <w:pPr>
        <w:pStyle w:val="Verzeichnis2"/>
        <w:rPr>
          <w:rFonts w:eastAsiaTheme="minorEastAsia" w:cstheme="minorBidi"/>
          <w:kern w:val="0"/>
          <w:szCs w:val="22"/>
          <w:lang w:val="de-CH"/>
        </w:rPr>
      </w:pPr>
      <w:hyperlink w:anchor="_Toc108427593" w:history="1">
        <w:r w:rsidRPr="00600695">
          <w:rPr>
            <w:rStyle w:val="Hyperlink"/>
          </w:rPr>
          <w:t>4.2.</w:t>
        </w:r>
        <w:r>
          <w:rPr>
            <w:rFonts w:eastAsiaTheme="minorEastAsia" w:cstheme="minorBidi"/>
            <w:kern w:val="0"/>
            <w:szCs w:val="22"/>
            <w:lang w:val="de-CH"/>
          </w:rPr>
          <w:tab/>
        </w:r>
        <w:r w:rsidRPr="00600695">
          <w:rPr>
            <w:rStyle w:val="Hyperlink"/>
          </w:rPr>
          <w:t>Enregistrer un message vocal en continu</w:t>
        </w:r>
        <w:r>
          <w:rPr>
            <w:webHidden/>
          </w:rPr>
          <w:tab/>
        </w:r>
        <w:r>
          <w:rPr>
            <w:webHidden/>
          </w:rPr>
          <w:fldChar w:fldCharType="begin"/>
        </w:r>
        <w:r>
          <w:rPr>
            <w:webHidden/>
          </w:rPr>
          <w:instrText xml:space="preserve"> PAGEREF _Toc108427593 \h </w:instrText>
        </w:r>
        <w:r>
          <w:rPr>
            <w:webHidden/>
          </w:rPr>
        </w:r>
        <w:r>
          <w:rPr>
            <w:webHidden/>
          </w:rPr>
          <w:fldChar w:fldCharType="separate"/>
        </w:r>
        <w:r w:rsidR="003726F4">
          <w:rPr>
            <w:webHidden/>
          </w:rPr>
          <w:t>17</w:t>
        </w:r>
        <w:r>
          <w:rPr>
            <w:webHidden/>
          </w:rPr>
          <w:fldChar w:fldCharType="end"/>
        </w:r>
      </w:hyperlink>
    </w:p>
    <w:p w:rsidR="007453F3" w:rsidRDefault="007453F3">
      <w:pPr>
        <w:pStyle w:val="Verzeichnis2"/>
        <w:rPr>
          <w:rFonts w:eastAsiaTheme="minorEastAsia" w:cstheme="minorBidi"/>
          <w:kern w:val="0"/>
          <w:szCs w:val="22"/>
          <w:lang w:val="de-CH"/>
        </w:rPr>
      </w:pPr>
      <w:hyperlink w:anchor="_Toc108427594" w:history="1">
        <w:r w:rsidRPr="00600695">
          <w:rPr>
            <w:rStyle w:val="Hyperlink"/>
          </w:rPr>
          <w:t>4.3.</w:t>
        </w:r>
        <w:r>
          <w:rPr>
            <w:rFonts w:eastAsiaTheme="minorEastAsia" w:cstheme="minorBidi"/>
            <w:kern w:val="0"/>
            <w:szCs w:val="22"/>
            <w:lang w:val="de-CH"/>
          </w:rPr>
          <w:tab/>
        </w:r>
        <w:r w:rsidRPr="00600695">
          <w:rPr>
            <w:rStyle w:val="Hyperlink"/>
          </w:rPr>
          <w:t>Ecouter un message vocal enregistré</w:t>
        </w:r>
        <w:r>
          <w:rPr>
            <w:webHidden/>
          </w:rPr>
          <w:tab/>
        </w:r>
        <w:r>
          <w:rPr>
            <w:webHidden/>
          </w:rPr>
          <w:fldChar w:fldCharType="begin"/>
        </w:r>
        <w:r>
          <w:rPr>
            <w:webHidden/>
          </w:rPr>
          <w:instrText xml:space="preserve"> PAGEREF _Toc108427594 \h </w:instrText>
        </w:r>
        <w:r>
          <w:rPr>
            <w:webHidden/>
          </w:rPr>
        </w:r>
        <w:r>
          <w:rPr>
            <w:webHidden/>
          </w:rPr>
          <w:fldChar w:fldCharType="separate"/>
        </w:r>
        <w:r w:rsidR="003726F4">
          <w:rPr>
            <w:webHidden/>
          </w:rPr>
          <w:t>17</w:t>
        </w:r>
        <w:r>
          <w:rPr>
            <w:webHidden/>
          </w:rPr>
          <w:fldChar w:fldCharType="end"/>
        </w:r>
      </w:hyperlink>
    </w:p>
    <w:p w:rsidR="007453F3" w:rsidRDefault="007453F3">
      <w:pPr>
        <w:pStyle w:val="Verzeichnis2"/>
        <w:rPr>
          <w:rFonts w:eastAsiaTheme="minorEastAsia" w:cstheme="minorBidi"/>
          <w:kern w:val="0"/>
          <w:szCs w:val="22"/>
          <w:lang w:val="de-CH"/>
        </w:rPr>
      </w:pPr>
      <w:hyperlink w:anchor="_Toc108427595" w:history="1">
        <w:r w:rsidRPr="00600695">
          <w:rPr>
            <w:rStyle w:val="Hyperlink"/>
          </w:rPr>
          <w:t>4.4.</w:t>
        </w:r>
        <w:r>
          <w:rPr>
            <w:rFonts w:eastAsiaTheme="minorEastAsia" w:cstheme="minorBidi"/>
            <w:kern w:val="0"/>
            <w:szCs w:val="22"/>
            <w:lang w:val="de-CH"/>
          </w:rPr>
          <w:tab/>
        </w:r>
        <w:r w:rsidRPr="00600695">
          <w:rPr>
            <w:rStyle w:val="Hyperlink"/>
          </w:rPr>
          <w:t>Effacer un message vocal</w:t>
        </w:r>
        <w:r>
          <w:rPr>
            <w:webHidden/>
          </w:rPr>
          <w:tab/>
        </w:r>
        <w:r>
          <w:rPr>
            <w:webHidden/>
          </w:rPr>
          <w:fldChar w:fldCharType="begin"/>
        </w:r>
        <w:r>
          <w:rPr>
            <w:webHidden/>
          </w:rPr>
          <w:instrText xml:space="preserve"> PAGEREF _Toc108427595 \h </w:instrText>
        </w:r>
        <w:r>
          <w:rPr>
            <w:webHidden/>
          </w:rPr>
        </w:r>
        <w:r>
          <w:rPr>
            <w:webHidden/>
          </w:rPr>
          <w:fldChar w:fldCharType="separate"/>
        </w:r>
        <w:r w:rsidR="003726F4">
          <w:rPr>
            <w:webHidden/>
          </w:rPr>
          <w:t>17</w:t>
        </w:r>
        <w:r>
          <w:rPr>
            <w:webHidden/>
          </w:rPr>
          <w:fldChar w:fldCharType="end"/>
        </w:r>
      </w:hyperlink>
    </w:p>
    <w:p w:rsidR="007453F3" w:rsidRDefault="007453F3">
      <w:pPr>
        <w:pStyle w:val="Verzeichnis2"/>
        <w:rPr>
          <w:rFonts w:eastAsiaTheme="minorEastAsia" w:cstheme="minorBidi"/>
          <w:kern w:val="0"/>
          <w:szCs w:val="22"/>
          <w:lang w:val="de-CH"/>
        </w:rPr>
      </w:pPr>
      <w:hyperlink w:anchor="_Toc108427596" w:history="1">
        <w:r w:rsidRPr="00600695">
          <w:rPr>
            <w:rStyle w:val="Hyperlink"/>
          </w:rPr>
          <w:t>4.5.</w:t>
        </w:r>
        <w:r>
          <w:rPr>
            <w:rFonts w:eastAsiaTheme="minorEastAsia" w:cstheme="minorBidi"/>
            <w:kern w:val="0"/>
            <w:szCs w:val="22"/>
            <w:lang w:val="de-CH"/>
          </w:rPr>
          <w:tab/>
        </w:r>
        <w:r w:rsidRPr="00600695">
          <w:rPr>
            <w:rStyle w:val="Hyperlink"/>
          </w:rPr>
          <w:t>Les 5 dossiers d’enregistrement</w:t>
        </w:r>
        <w:r>
          <w:rPr>
            <w:webHidden/>
          </w:rPr>
          <w:tab/>
        </w:r>
        <w:r>
          <w:rPr>
            <w:webHidden/>
          </w:rPr>
          <w:fldChar w:fldCharType="begin"/>
        </w:r>
        <w:r>
          <w:rPr>
            <w:webHidden/>
          </w:rPr>
          <w:instrText xml:space="preserve"> PAGEREF _Toc108427596 \h </w:instrText>
        </w:r>
        <w:r>
          <w:rPr>
            <w:webHidden/>
          </w:rPr>
        </w:r>
        <w:r>
          <w:rPr>
            <w:webHidden/>
          </w:rPr>
          <w:fldChar w:fldCharType="separate"/>
        </w:r>
        <w:r w:rsidR="003726F4">
          <w:rPr>
            <w:webHidden/>
          </w:rPr>
          <w:t>18</w:t>
        </w:r>
        <w:r>
          <w:rPr>
            <w:webHidden/>
          </w:rPr>
          <w:fldChar w:fldCharType="end"/>
        </w:r>
      </w:hyperlink>
    </w:p>
    <w:p w:rsidR="007453F3" w:rsidRDefault="007453F3">
      <w:pPr>
        <w:pStyle w:val="Verzeichnis3"/>
        <w:rPr>
          <w:rFonts w:eastAsiaTheme="minorEastAsia" w:cstheme="minorBidi"/>
          <w:kern w:val="0"/>
          <w:szCs w:val="22"/>
          <w:lang w:val="de-CH"/>
        </w:rPr>
      </w:pPr>
      <w:hyperlink w:anchor="_Toc108427597" w:history="1">
        <w:r w:rsidRPr="00600695">
          <w:rPr>
            <w:rStyle w:val="Hyperlink"/>
          </w:rPr>
          <w:t>4.5.1.</w:t>
        </w:r>
        <w:r>
          <w:rPr>
            <w:rFonts w:eastAsiaTheme="minorEastAsia" w:cstheme="minorBidi"/>
            <w:kern w:val="0"/>
            <w:szCs w:val="22"/>
            <w:lang w:val="de-CH"/>
          </w:rPr>
          <w:tab/>
        </w:r>
        <w:r w:rsidRPr="00600695">
          <w:rPr>
            <w:rStyle w:val="Hyperlink"/>
          </w:rPr>
          <w:t>Déplacement entre les dossiers</w:t>
        </w:r>
        <w:r>
          <w:rPr>
            <w:webHidden/>
          </w:rPr>
          <w:tab/>
        </w:r>
        <w:r>
          <w:rPr>
            <w:webHidden/>
          </w:rPr>
          <w:fldChar w:fldCharType="begin"/>
        </w:r>
        <w:r>
          <w:rPr>
            <w:webHidden/>
          </w:rPr>
          <w:instrText xml:space="preserve"> PAGEREF _Toc108427597 \h </w:instrText>
        </w:r>
        <w:r>
          <w:rPr>
            <w:webHidden/>
          </w:rPr>
        </w:r>
        <w:r>
          <w:rPr>
            <w:webHidden/>
          </w:rPr>
          <w:fldChar w:fldCharType="separate"/>
        </w:r>
        <w:r w:rsidR="003726F4">
          <w:rPr>
            <w:webHidden/>
          </w:rPr>
          <w:t>18</w:t>
        </w:r>
        <w:r>
          <w:rPr>
            <w:webHidden/>
          </w:rPr>
          <w:fldChar w:fldCharType="end"/>
        </w:r>
      </w:hyperlink>
    </w:p>
    <w:p w:rsidR="007453F3" w:rsidRDefault="007453F3">
      <w:pPr>
        <w:pStyle w:val="Verzeichnis3"/>
        <w:rPr>
          <w:rFonts w:eastAsiaTheme="minorEastAsia" w:cstheme="minorBidi"/>
          <w:kern w:val="0"/>
          <w:szCs w:val="22"/>
          <w:lang w:val="de-CH"/>
        </w:rPr>
      </w:pPr>
      <w:hyperlink w:anchor="_Toc108427598" w:history="1">
        <w:r w:rsidRPr="00600695">
          <w:rPr>
            <w:rStyle w:val="Hyperlink"/>
          </w:rPr>
          <w:t>4.5.2.</w:t>
        </w:r>
        <w:r>
          <w:rPr>
            <w:rFonts w:eastAsiaTheme="minorEastAsia" w:cstheme="minorBidi"/>
            <w:kern w:val="0"/>
            <w:szCs w:val="22"/>
            <w:lang w:val="de-CH"/>
          </w:rPr>
          <w:tab/>
        </w:r>
        <w:r w:rsidRPr="00600695">
          <w:rPr>
            <w:rStyle w:val="Hyperlink"/>
          </w:rPr>
          <w:t>Nommer un dossier</w:t>
        </w:r>
        <w:r>
          <w:rPr>
            <w:webHidden/>
          </w:rPr>
          <w:tab/>
        </w:r>
        <w:r>
          <w:rPr>
            <w:webHidden/>
          </w:rPr>
          <w:fldChar w:fldCharType="begin"/>
        </w:r>
        <w:r>
          <w:rPr>
            <w:webHidden/>
          </w:rPr>
          <w:instrText xml:space="preserve"> PAGEREF _Toc108427598 \h </w:instrText>
        </w:r>
        <w:r>
          <w:rPr>
            <w:webHidden/>
          </w:rPr>
        </w:r>
        <w:r>
          <w:rPr>
            <w:webHidden/>
          </w:rPr>
          <w:fldChar w:fldCharType="separate"/>
        </w:r>
        <w:r w:rsidR="003726F4">
          <w:rPr>
            <w:webHidden/>
          </w:rPr>
          <w:t>18</w:t>
        </w:r>
        <w:r>
          <w:rPr>
            <w:webHidden/>
          </w:rPr>
          <w:fldChar w:fldCharType="end"/>
        </w:r>
      </w:hyperlink>
    </w:p>
    <w:p w:rsidR="007453F3" w:rsidRDefault="007453F3">
      <w:pPr>
        <w:pStyle w:val="Verzeichnis2"/>
        <w:rPr>
          <w:rFonts w:eastAsiaTheme="minorEastAsia" w:cstheme="minorBidi"/>
          <w:kern w:val="0"/>
          <w:szCs w:val="22"/>
          <w:lang w:val="de-CH"/>
        </w:rPr>
      </w:pPr>
      <w:hyperlink w:anchor="_Toc108427599" w:history="1">
        <w:r w:rsidRPr="00600695">
          <w:rPr>
            <w:rStyle w:val="Hyperlink"/>
          </w:rPr>
          <w:t>4.6.</w:t>
        </w:r>
        <w:r>
          <w:rPr>
            <w:rFonts w:eastAsiaTheme="minorEastAsia" w:cstheme="minorBidi"/>
            <w:kern w:val="0"/>
            <w:szCs w:val="22"/>
            <w:lang w:val="de-CH"/>
          </w:rPr>
          <w:tab/>
        </w:r>
        <w:r w:rsidRPr="00600695">
          <w:rPr>
            <w:rStyle w:val="Hyperlink"/>
          </w:rPr>
          <w:t>Microphone externe</w:t>
        </w:r>
        <w:r>
          <w:rPr>
            <w:webHidden/>
          </w:rPr>
          <w:tab/>
        </w:r>
        <w:r>
          <w:rPr>
            <w:webHidden/>
          </w:rPr>
          <w:fldChar w:fldCharType="begin"/>
        </w:r>
        <w:r>
          <w:rPr>
            <w:webHidden/>
          </w:rPr>
          <w:instrText xml:space="preserve"> PAGEREF _Toc108427599 \h </w:instrText>
        </w:r>
        <w:r>
          <w:rPr>
            <w:webHidden/>
          </w:rPr>
        </w:r>
        <w:r>
          <w:rPr>
            <w:webHidden/>
          </w:rPr>
          <w:fldChar w:fldCharType="separate"/>
        </w:r>
        <w:r w:rsidR="003726F4">
          <w:rPr>
            <w:webHidden/>
          </w:rPr>
          <w:t>18</w:t>
        </w:r>
        <w:r>
          <w:rPr>
            <w:webHidden/>
          </w:rPr>
          <w:fldChar w:fldCharType="end"/>
        </w:r>
      </w:hyperlink>
    </w:p>
    <w:p w:rsidR="007453F3" w:rsidRDefault="007453F3">
      <w:pPr>
        <w:pStyle w:val="Verzeichnis2"/>
        <w:rPr>
          <w:rFonts w:eastAsiaTheme="minorEastAsia" w:cstheme="minorBidi"/>
          <w:kern w:val="0"/>
          <w:szCs w:val="22"/>
          <w:lang w:val="de-CH"/>
        </w:rPr>
      </w:pPr>
      <w:hyperlink w:anchor="_Toc108427600" w:history="1">
        <w:r w:rsidRPr="00600695">
          <w:rPr>
            <w:rStyle w:val="Hyperlink"/>
          </w:rPr>
          <w:t>4.7.</w:t>
        </w:r>
        <w:r>
          <w:rPr>
            <w:rFonts w:eastAsiaTheme="minorEastAsia" w:cstheme="minorBidi"/>
            <w:kern w:val="0"/>
            <w:szCs w:val="22"/>
            <w:lang w:val="de-CH"/>
          </w:rPr>
          <w:tab/>
        </w:r>
        <w:r w:rsidRPr="00600695">
          <w:rPr>
            <w:rStyle w:val="Hyperlink"/>
          </w:rPr>
          <w:t>Copier vos enregistrements sur la carte SD</w:t>
        </w:r>
        <w:r>
          <w:rPr>
            <w:webHidden/>
          </w:rPr>
          <w:tab/>
        </w:r>
        <w:r>
          <w:rPr>
            <w:webHidden/>
          </w:rPr>
          <w:fldChar w:fldCharType="begin"/>
        </w:r>
        <w:r>
          <w:rPr>
            <w:webHidden/>
          </w:rPr>
          <w:instrText xml:space="preserve"> PAGEREF _Toc108427600 \h </w:instrText>
        </w:r>
        <w:r>
          <w:rPr>
            <w:webHidden/>
          </w:rPr>
        </w:r>
        <w:r>
          <w:rPr>
            <w:webHidden/>
          </w:rPr>
          <w:fldChar w:fldCharType="separate"/>
        </w:r>
        <w:r w:rsidR="003726F4">
          <w:rPr>
            <w:webHidden/>
          </w:rPr>
          <w:t>18</w:t>
        </w:r>
        <w:r>
          <w:rPr>
            <w:webHidden/>
          </w:rPr>
          <w:fldChar w:fldCharType="end"/>
        </w:r>
      </w:hyperlink>
    </w:p>
    <w:p w:rsidR="007453F3" w:rsidRDefault="007453F3">
      <w:pPr>
        <w:pStyle w:val="Verzeichnis2"/>
        <w:rPr>
          <w:rFonts w:eastAsiaTheme="minorEastAsia" w:cstheme="minorBidi"/>
          <w:kern w:val="0"/>
          <w:szCs w:val="22"/>
          <w:lang w:val="de-CH"/>
        </w:rPr>
      </w:pPr>
      <w:hyperlink w:anchor="_Toc108427601" w:history="1">
        <w:r w:rsidRPr="00600695">
          <w:rPr>
            <w:rStyle w:val="Hyperlink"/>
          </w:rPr>
          <w:t>4.8.</w:t>
        </w:r>
        <w:r>
          <w:rPr>
            <w:rFonts w:eastAsiaTheme="minorEastAsia" w:cstheme="minorBidi"/>
            <w:kern w:val="0"/>
            <w:szCs w:val="22"/>
            <w:lang w:val="de-CH"/>
          </w:rPr>
          <w:tab/>
        </w:r>
        <w:r w:rsidRPr="00600695">
          <w:rPr>
            <w:rStyle w:val="Hyperlink"/>
          </w:rPr>
          <w:t>Aperçu des raccourcis pour l’enregistreur vocal</w:t>
        </w:r>
        <w:r>
          <w:rPr>
            <w:webHidden/>
          </w:rPr>
          <w:tab/>
        </w:r>
        <w:r>
          <w:rPr>
            <w:webHidden/>
          </w:rPr>
          <w:fldChar w:fldCharType="begin"/>
        </w:r>
        <w:r>
          <w:rPr>
            <w:webHidden/>
          </w:rPr>
          <w:instrText xml:space="preserve"> PAGEREF _Toc108427601 \h </w:instrText>
        </w:r>
        <w:r>
          <w:rPr>
            <w:webHidden/>
          </w:rPr>
        </w:r>
        <w:r>
          <w:rPr>
            <w:webHidden/>
          </w:rPr>
          <w:fldChar w:fldCharType="separate"/>
        </w:r>
        <w:r w:rsidR="003726F4">
          <w:rPr>
            <w:webHidden/>
          </w:rPr>
          <w:t>18</w:t>
        </w:r>
        <w:r>
          <w:rPr>
            <w:webHidden/>
          </w:rPr>
          <w:fldChar w:fldCharType="end"/>
        </w:r>
      </w:hyperlink>
    </w:p>
    <w:p w:rsidR="007453F3" w:rsidRDefault="007453F3">
      <w:pPr>
        <w:pStyle w:val="Verzeichnis1"/>
        <w:rPr>
          <w:rFonts w:eastAsiaTheme="minorEastAsia" w:cstheme="minorBidi"/>
          <w:b w:val="0"/>
          <w:kern w:val="0"/>
          <w:szCs w:val="22"/>
          <w:lang w:val="de-CH"/>
        </w:rPr>
      </w:pPr>
      <w:hyperlink w:anchor="_Toc108427602" w:history="1">
        <w:r w:rsidRPr="00600695">
          <w:rPr>
            <w:rStyle w:val="Hyperlink"/>
          </w:rPr>
          <w:t>5.</w:t>
        </w:r>
        <w:r>
          <w:rPr>
            <w:rFonts w:eastAsiaTheme="minorEastAsia" w:cstheme="minorBidi"/>
            <w:b w:val="0"/>
            <w:kern w:val="0"/>
            <w:szCs w:val="22"/>
            <w:lang w:val="de-CH"/>
          </w:rPr>
          <w:tab/>
        </w:r>
        <w:r w:rsidRPr="00600695">
          <w:rPr>
            <w:rStyle w:val="Hyperlink"/>
          </w:rPr>
          <w:t>Audio</w:t>
        </w:r>
        <w:r>
          <w:rPr>
            <w:webHidden/>
          </w:rPr>
          <w:tab/>
        </w:r>
        <w:r>
          <w:rPr>
            <w:webHidden/>
          </w:rPr>
          <w:fldChar w:fldCharType="begin"/>
        </w:r>
        <w:r>
          <w:rPr>
            <w:webHidden/>
          </w:rPr>
          <w:instrText xml:space="preserve"> PAGEREF _Toc108427602 \h </w:instrText>
        </w:r>
        <w:r>
          <w:rPr>
            <w:webHidden/>
          </w:rPr>
        </w:r>
        <w:r>
          <w:rPr>
            <w:webHidden/>
          </w:rPr>
          <w:fldChar w:fldCharType="separate"/>
        </w:r>
        <w:r w:rsidR="003726F4">
          <w:rPr>
            <w:webHidden/>
          </w:rPr>
          <w:t>21</w:t>
        </w:r>
        <w:r>
          <w:rPr>
            <w:webHidden/>
          </w:rPr>
          <w:fldChar w:fldCharType="end"/>
        </w:r>
      </w:hyperlink>
    </w:p>
    <w:p w:rsidR="007453F3" w:rsidRDefault="007453F3">
      <w:pPr>
        <w:pStyle w:val="Verzeichnis2"/>
        <w:rPr>
          <w:rFonts w:eastAsiaTheme="minorEastAsia" w:cstheme="minorBidi"/>
          <w:kern w:val="0"/>
          <w:szCs w:val="22"/>
          <w:lang w:val="de-CH"/>
        </w:rPr>
      </w:pPr>
      <w:hyperlink w:anchor="_Toc108427603" w:history="1">
        <w:r w:rsidRPr="00600695">
          <w:rPr>
            <w:rStyle w:val="Hyperlink"/>
          </w:rPr>
          <w:t>5.1.</w:t>
        </w:r>
        <w:r>
          <w:rPr>
            <w:rFonts w:eastAsiaTheme="minorEastAsia" w:cstheme="minorBidi"/>
            <w:kern w:val="0"/>
            <w:szCs w:val="22"/>
            <w:lang w:val="de-CH"/>
          </w:rPr>
          <w:tab/>
        </w:r>
        <w:r w:rsidRPr="00600695">
          <w:rPr>
            <w:rStyle w:val="Hyperlink"/>
          </w:rPr>
          <w:t>Navigation dans l’application Audio</w:t>
        </w:r>
        <w:r>
          <w:rPr>
            <w:webHidden/>
          </w:rPr>
          <w:tab/>
        </w:r>
        <w:r>
          <w:rPr>
            <w:webHidden/>
          </w:rPr>
          <w:fldChar w:fldCharType="begin"/>
        </w:r>
        <w:r>
          <w:rPr>
            <w:webHidden/>
          </w:rPr>
          <w:instrText xml:space="preserve"> PAGEREF _Toc108427603 \h </w:instrText>
        </w:r>
        <w:r>
          <w:rPr>
            <w:webHidden/>
          </w:rPr>
        </w:r>
        <w:r>
          <w:rPr>
            <w:webHidden/>
          </w:rPr>
          <w:fldChar w:fldCharType="separate"/>
        </w:r>
        <w:r w:rsidR="003726F4">
          <w:rPr>
            <w:webHidden/>
          </w:rPr>
          <w:t>21</w:t>
        </w:r>
        <w:r>
          <w:rPr>
            <w:webHidden/>
          </w:rPr>
          <w:fldChar w:fldCharType="end"/>
        </w:r>
      </w:hyperlink>
    </w:p>
    <w:p w:rsidR="007453F3" w:rsidRDefault="007453F3">
      <w:pPr>
        <w:pStyle w:val="Verzeichnis3"/>
        <w:rPr>
          <w:rFonts w:eastAsiaTheme="minorEastAsia" w:cstheme="minorBidi"/>
          <w:kern w:val="0"/>
          <w:szCs w:val="22"/>
          <w:lang w:val="de-CH"/>
        </w:rPr>
      </w:pPr>
      <w:hyperlink w:anchor="_Toc108427604" w:history="1">
        <w:r w:rsidRPr="00600695">
          <w:rPr>
            <w:rStyle w:val="Hyperlink"/>
          </w:rPr>
          <w:t>5.1.1.</w:t>
        </w:r>
        <w:r>
          <w:rPr>
            <w:rFonts w:eastAsiaTheme="minorEastAsia" w:cstheme="minorBidi"/>
            <w:kern w:val="0"/>
            <w:szCs w:val="22"/>
            <w:lang w:val="de-CH"/>
          </w:rPr>
          <w:tab/>
        </w:r>
        <w:r w:rsidRPr="00600695">
          <w:rPr>
            <w:rStyle w:val="Hyperlink"/>
          </w:rPr>
          <w:t>Navigation sans dossiers</w:t>
        </w:r>
        <w:r>
          <w:rPr>
            <w:webHidden/>
          </w:rPr>
          <w:tab/>
        </w:r>
        <w:r>
          <w:rPr>
            <w:webHidden/>
          </w:rPr>
          <w:fldChar w:fldCharType="begin"/>
        </w:r>
        <w:r>
          <w:rPr>
            <w:webHidden/>
          </w:rPr>
          <w:instrText xml:space="preserve"> PAGEREF _Toc108427604 \h </w:instrText>
        </w:r>
        <w:r>
          <w:rPr>
            <w:webHidden/>
          </w:rPr>
        </w:r>
        <w:r>
          <w:rPr>
            <w:webHidden/>
          </w:rPr>
          <w:fldChar w:fldCharType="separate"/>
        </w:r>
        <w:r w:rsidR="003726F4">
          <w:rPr>
            <w:webHidden/>
          </w:rPr>
          <w:t>21</w:t>
        </w:r>
        <w:r>
          <w:rPr>
            <w:webHidden/>
          </w:rPr>
          <w:fldChar w:fldCharType="end"/>
        </w:r>
      </w:hyperlink>
    </w:p>
    <w:p w:rsidR="007453F3" w:rsidRDefault="007453F3">
      <w:pPr>
        <w:pStyle w:val="Verzeichnis3"/>
        <w:rPr>
          <w:rFonts w:eastAsiaTheme="minorEastAsia" w:cstheme="minorBidi"/>
          <w:kern w:val="0"/>
          <w:szCs w:val="22"/>
          <w:lang w:val="de-CH"/>
        </w:rPr>
      </w:pPr>
      <w:hyperlink w:anchor="_Toc108427605" w:history="1">
        <w:r w:rsidRPr="00600695">
          <w:rPr>
            <w:rStyle w:val="Hyperlink"/>
          </w:rPr>
          <w:t>5.1.2.</w:t>
        </w:r>
        <w:r>
          <w:rPr>
            <w:rFonts w:eastAsiaTheme="minorEastAsia" w:cstheme="minorBidi"/>
            <w:kern w:val="0"/>
            <w:szCs w:val="22"/>
            <w:lang w:val="de-CH"/>
          </w:rPr>
          <w:tab/>
        </w:r>
        <w:r w:rsidRPr="00600695">
          <w:rPr>
            <w:rStyle w:val="Hyperlink"/>
          </w:rPr>
          <w:t>Navigation avec les dossiers</w:t>
        </w:r>
        <w:r>
          <w:rPr>
            <w:webHidden/>
          </w:rPr>
          <w:tab/>
        </w:r>
        <w:r>
          <w:rPr>
            <w:webHidden/>
          </w:rPr>
          <w:fldChar w:fldCharType="begin"/>
        </w:r>
        <w:r>
          <w:rPr>
            <w:webHidden/>
          </w:rPr>
          <w:instrText xml:space="preserve"> PAGEREF _Toc108427605 \h </w:instrText>
        </w:r>
        <w:r>
          <w:rPr>
            <w:webHidden/>
          </w:rPr>
        </w:r>
        <w:r>
          <w:rPr>
            <w:webHidden/>
          </w:rPr>
          <w:fldChar w:fldCharType="separate"/>
        </w:r>
        <w:r w:rsidR="003726F4">
          <w:rPr>
            <w:webHidden/>
          </w:rPr>
          <w:t>21</w:t>
        </w:r>
        <w:r>
          <w:rPr>
            <w:webHidden/>
          </w:rPr>
          <w:fldChar w:fldCharType="end"/>
        </w:r>
      </w:hyperlink>
    </w:p>
    <w:p w:rsidR="007453F3" w:rsidRDefault="007453F3">
      <w:pPr>
        <w:pStyle w:val="Verzeichnis2"/>
        <w:rPr>
          <w:rFonts w:eastAsiaTheme="minorEastAsia" w:cstheme="minorBidi"/>
          <w:kern w:val="0"/>
          <w:szCs w:val="22"/>
          <w:lang w:val="de-CH"/>
        </w:rPr>
      </w:pPr>
      <w:hyperlink w:anchor="_Toc108427606" w:history="1">
        <w:r w:rsidRPr="00600695">
          <w:rPr>
            <w:rStyle w:val="Hyperlink"/>
          </w:rPr>
          <w:t>5.2.</w:t>
        </w:r>
        <w:r>
          <w:rPr>
            <w:rFonts w:eastAsiaTheme="minorEastAsia" w:cstheme="minorBidi"/>
            <w:kern w:val="0"/>
            <w:szCs w:val="22"/>
            <w:lang w:val="de-CH"/>
          </w:rPr>
          <w:tab/>
        </w:r>
        <w:r w:rsidRPr="00600695">
          <w:rPr>
            <w:rStyle w:val="Hyperlink"/>
          </w:rPr>
          <w:t>Ecouter un fichier musical</w:t>
        </w:r>
        <w:r>
          <w:rPr>
            <w:webHidden/>
          </w:rPr>
          <w:tab/>
        </w:r>
        <w:r>
          <w:rPr>
            <w:webHidden/>
          </w:rPr>
          <w:fldChar w:fldCharType="begin"/>
        </w:r>
        <w:r>
          <w:rPr>
            <w:webHidden/>
          </w:rPr>
          <w:instrText xml:space="preserve"> PAGEREF _Toc108427606 \h </w:instrText>
        </w:r>
        <w:r>
          <w:rPr>
            <w:webHidden/>
          </w:rPr>
        </w:r>
        <w:r>
          <w:rPr>
            <w:webHidden/>
          </w:rPr>
          <w:fldChar w:fldCharType="separate"/>
        </w:r>
        <w:r w:rsidR="003726F4">
          <w:rPr>
            <w:webHidden/>
          </w:rPr>
          <w:t>22</w:t>
        </w:r>
        <w:r>
          <w:rPr>
            <w:webHidden/>
          </w:rPr>
          <w:fldChar w:fldCharType="end"/>
        </w:r>
      </w:hyperlink>
    </w:p>
    <w:p w:rsidR="007453F3" w:rsidRDefault="007453F3">
      <w:pPr>
        <w:pStyle w:val="Verzeichnis2"/>
        <w:rPr>
          <w:rFonts w:eastAsiaTheme="minorEastAsia" w:cstheme="minorBidi"/>
          <w:kern w:val="0"/>
          <w:szCs w:val="22"/>
          <w:lang w:val="de-CH"/>
        </w:rPr>
      </w:pPr>
      <w:hyperlink w:anchor="_Toc108427607" w:history="1">
        <w:r w:rsidRPr="00600695">
          <w:rPr>
            <w:rStyle w:val="Hyperlink"/>
          </w:rPr>
          <w:t>5.3.</w:t>
        </w:r>
        <w:r>
          <w:rPr>
            <w:rFonts w:eastAsiaTheme="minorEastAsia" w:cstheme="minorBidi"/>
            <w:kern w:val="0"/>
            <w:szCs w:val="22"/>
            <w:lang w:val="de-CH"/>
          </w:rPr>
          <w:tab/>
        </w:r>
        <w:r w:rsidRPr="00600695">
          <w:rPr>
            <w:rStyle w:val="Hyperlink"/>
          </w:rPr>
          <w:t>Ecouter un fichier texte</w:t>
        </w:r>
        <w:r>
          <w:rPr>
            <w:webHidden/>
          </w:rPr>
          <w:tab/>
        </w:r>
        <w:r>
          <w:rPr>
            <w:webHidden/>
          </w:rPr>
          <w:fldChar w:fldCharType="begin"/>
        </w:r>
        <w:r>
          <w:rPr>
            <w:webHidden/>
          </w:rPr>
          <w:instrText xml:space="preserve"> PAGEREF _Toc108427607 \h </w:instrText>
        </w:r>
        <w:r>
          <w:rPr>
            <w:webHidden/>
          </w:rPr>
        </w:r>
        <w:r>
          <w:rPr>
            <w:webHidden/>
          </w:rPr>
          <w:fldChar w:fldCharType="separate"/>
        </w:r>
        <w:r w:rsidR="003726F4">
          <w:rPr>
            <w:webHidden/>
          </w:rPr>
          <w:t>22</w:t>
        </w:r>
        <w:r>
          <w:rPr>
            <w:webHidden/>
          </w:rPr>
          <w:fldChar w:fldCharType="end"/>
        </w:r>
      </w:hyperlink>
    </w:p>
    <w:p w:rsidR="007453F3" w:rsidRDefault="007453F3">
      <w:pPr>
        <w:pStyle w:val="Verzeichnis2"/>
        <w:rPr>
          <w:rFonts w:eastAsiaTheme="minorEastAsia" w:cstheme="minorBidi"/>
          <w:kern w:val="0"/>
          <w:szCs w:val="22"/>
          <w:lang w:val="de-CH"/>
        </w:rPr>
      </w:pPr>
      <w:hyperlink w:anchor="_Toc108427608" w:history="1">
        <w:r w:rsidRPr="00600695">
          <w:rPr>
            <w:rStyle w:val="Hyperlink"/>
          </w:rPr>
          <w:t>5.4.</w:t>
        </w:r>
        <w:r>
          <w:rPr>
            <w:rFonts w:eastAsiaTheme="minorEastAsia" w:cstheme="minorBidi"/>
            <w:kern w:val="0"/>
            <w:szCs w:val="22"/>
            <w:lang w:val="de-CH"/>
          </w:rPr>
          <w:tab/>
        </w:r>
        <w:r w:rsidRPr="00600695">
          <w:rPr>
            <w:rStyle w:val="Hyperlink"/>
          </w:rPr>
          <w:t>Suppression de fichiers ou dossiers</w:t>
        </w:r>
        <w:r>
          <w:rPr>
            <w:webHidden/>
          </w:rPr>
          <w:tab/>
        </w:r>
        <w:r>
          <w:rPr>
            <w:webHidden/>
          </w:rPr>
          <w:fldChar w:fldCharType="begin"/>
        </w:r>
        <w:r>
          <w:rPr>
            <w:webHidden/>
          </w:rPr>
          <w:instrText xml:space="preserve"> PAGEREF _Toc108427608 \h </w:instrText>
        </w:r>
        <w:r>
          <w:rPr>
            <w:webHidden/>
          </w:rPr>
        </w:r>
        <w:r>
          <w:rPr>
            <w:webHidden/>
          </w:rPr>
          <w:fldChar w:fldCharType="separate"/>
        </w:r>
        <w:r w:rsidR="003726F4">
          <w:rPr>
            <w:webHidden/>
          </w:rPr>
          <w:t>23</w:t>
        </w:r>
        <w:r>
          <w:rPr>
            <w:webHidden/>
          </w:rPr>
          <w:fldChar w:fldCharType="end"/>
        </w:r>
      </w:hyperlink>
    </w:p>
    <w:p w:rsidR="007453F3" w:rsidRDefault="007453F3">
      <w:pPr>
        <w:pStyle w:val="Verzeichnis2"/>
        <w:rPr>
          <w:rFonts w:eastAsiaTheme="minorEastAsia" w:cstheme="minorBidi"/>
          <w:kern w:val="0"/>
          <w:szCs w:val="22"/>
          <w:lang w:val="de-CH"/>
        </w:rPr>
      </w:pPr>
      <w:hyperlink w:anchor="_Toc108427609" w:history="1">
        <w:r w:rsidRPr="00600695">
          <w:rPr>
            <w:rStyle w:val="Hyperlink"/>
          </w:rPr>
          <w:t>5.5.</w:t>
        </w:r>
        <w:r>
          <w:rPr>
            <w:rFonts w:eastAsiaTheme="minorEastAsia" w:cstheme="minorBidi"/>
            <w:kern w:val="0"/>
            <w:szCs w:val="22"/>
            <w:lang w:val="de-CH"/>
          </w:rPr>
          <w:tab/>
        </w:r>
        <w:r w:rsidRPr="00600695">
          <w:rPr>
            <w:rStyle w:val="Hyperlink"/>
          </w:rPr>
          <w:t>Aperçu des raccourcis pour l’application Audio</w:t>
        </w:r>
        <w:r>
          <w:rPr>
            <w:webHidden/>
          </w:rPr>
          <w:tab/>
        </w:r>
        <w:r>
          <w:rPr>
            <w:webHidden/>
          </w:rPr>
          <w:fldChar w:fldCharType="begin"/>
        </w:r>
        <w:r>
          <w:rPr>
            <w:webHidden/>
          </w:rPr>
          <w:instrText xml:space="preserve"> PAGEREF _Toc108427609 \h </w:instrText>
        </w:r>
        <w:r>
          <w:rPr>
            <w:webHidden/>
          </w:rPr>
        </w:r>
        <w:r>
          <w:rPr>
            <w:webHidden/>
          </w:rPr>
          <w:fldChar w:fldCharType="separate"/>
        </w:r>
        <w:r w:rsidR="003726F4">
          <w:rPr>
            <w:webHidden/>
          </w:rPr>
          <w:t>23</w:t>
        </w:r>
        <w:r>
          <w:rPr>
            <w:webHidden/>
          </w:rPr>
          <w:fldChar w:fldCharType="end"/>
        </w:r>
      </w:hyperlink>
    </w:p>
    <w:p w:rsidR="007453F3" w:rsidRDefault="007453F3">
      <w:pPr>
        <w:pStyle w:val="Verzeichnis1"/>
        <w:rPr>
          <w:rFonts w:eastAsiaTheme="minorEastAsia" w:cstheme="minorBidi"/>
          <w:b w:val="0"/>
          <w:kern w:val="0"/>
          <w:szCs w:val="22"/>
          <w:lang w:val="de-CH"/>
        </w:rPr>
      </w:pPr>
      <w:hyperlink w:anchor="_Toc108427610" w:history="1">
        <w:r w:rsidRPr="00600695">
          <w:rPr>
            <w:rStyle w:val="Hyperlink"/>
          </w:rPr>
          <w:t>6.</w:t>
        </w:r>
        <w:r>
          <w:rPr>
            <w:rFonts w:eastAsiaTheme="minorEastAsia" w:cstheme="minorBidi"/>
            <w:b w:val="0"/>
            <w:kern w:val="0"/>
            <w:szCs w:val="22"/>
            <w:lang w:val="de-CH"/>
          </w:rPr>
          <w:tab/>
        </w:r>
        <w:r w:rsidRPr="00600695">
          <w:rPr>
            <w:rStyle w:val="Hyperlink"/>
          </w:rPr>
          <w:t>Pour plus d’informations</w:t>
        </w:r>
        <w:r>
          <w:rPr>
            <w:webHidden/>
          </w:rPr>
          <w:tab/>
        </w:r>
        <w:r>
          <w:rPr>
            <w:webHidden/>
          </w:rPr>
          <w:fldChar w:fldCharType="begin"/>
        </w:r>
        <w:r>
          <w:rPr>
            <w:webHidden/>
          </w:rPr>
          <w:instrText xml:space="preserve"> PAGEREF _Toc108427610 \h </w:instrText>
        </w:r>
        <w:r>
          <w:rPr>
            <w:webHidden/>
          </w:rPr>
        </w:r>
        <w:r>
          <w:rPr>
            <w:webHidden/>
          </w:rPr>
          <w:fldChar w:fldCharType="separate"/>
        </w:r>
        <w:r w:rsidR="003726F4">
          <w:rPr>
            <w:webHidden/>
          </w:rPr>
          <w:t>25</w:t>
        </w:r>
        <w:r>
          <w:rPr>
            <w:webHidden/>
          </w:rPr>
          <w:fldChar w:fldCharType="end"/>
        </w:r>
      </w:hyperlink>
    </w:p>
    <w:p w:rsidR="007453F3" w:rsidRDefault="007453F3">
      <w:pPr>
        <w:pStyle w:val="Verzeichnis2"/>
        <w:rPr>
          <w:rFonts w:eastAsiaTheme="minorEastAsia" w:cstheme="minorBidi"/>
          <w:kern w:val="0"/>
          <w:szCs w:val="22"/>
          <w:lang w:val="de-CH"/>
        </w:rPr>
      </w:pPr>
      <w:hyperlink w:anchor="_Toc108427611" w:history="1">
        <w:r w:rsidRPr="00600695">
          <w:rPr>
            <w:rStyle w:val="Hyperlink"/>
          </w:rPr>
          <w:t>6.1.</w:t>
        </w:r>
        <w:r>
          <w:rPr>
            <w:rFonts w:eastAsiaTheme="minorEastAsia" w:cstheme="minorBidi"/>
            <w:kern w:val="0"/>
            <w:szCs w:val="22"/>
            <w:lang w:val="de-CH"/>
          </w:rPr>
          <w:tab/>
        </w:r>
        <w:r w:rsidRPr="00600695">
          <w:rPr>
            <w:rStyle w:val="Hyperlink"/>
          </w:rPr>
          <w:t>Données techniques</w:t>
        </w:r>
        <w:r>
          <w:rPr>
            <w:webHidden/>
          </w:rPr>
          <w:tab/>
        </w:r>
        <w:r>
          <w:rPr>
            <w:webHidden/>
          </w:rPr>
          <w:fldChar w:fldCharType="begin"/>
        </w:r>
        <w:r>
          <w:rPr>
            <w:webHidden/>
          </w:rPr>
          <w:instrText xml:space="preserve"> PAGEREF _Toc108427611 \h </w:instrText>
        </w:r>
        <w:r>
          <w:rPr>
            <w:webHidden/>
          </w:rPr>
        </w:r>
        <w:r>
          <w:rPr>
            <w:webHidden/>
          </w:rPr>
          <w:fldChar w:fldCharType="separate"/>
        </w:r>
        <w:r w:rsidR="003726F4">
          <w:rPr>
            <w:webHidden/>
          </w:rPr>
          <w:t>25</w:t>
        </w:r>
        <w:r>
          <w:rPr>
            <w:webHidden/>
          </w:rPr>
          <w:fldChar w:fldCharType="end"/>
        </w:r>
      </w:hyperlink>
    </w:p>
    <w:p w:rsidR="007453F3" w:rsidRDefault="007453F3">
      <w:pPr>
        <w:pStyle w:val="Verzeichnis2"/>
        <w:rPr>
          <w:rFonts w:eastAsiaTheme="minorEastAsia" w:cstheme="minorBidi"/>
          <w:kern w:val="0"/>
          <w:szCs w:val="22"/>
          <w:lang w:val="de-CH"/>
        </w:rPr>
      </w:pPr>
      <w:hyperlink w:anchor="_Toc108427612" w:history="1">
        <w:r w:rsidRPr="00600695">
          <w:rPr>
            <w:rStyle w:val="Hyperlink"/>
          </w:rPr>
          <w:t>6.2.</w:t>
        </w:r>
        <w:r>
          <w:rPr>
            <w:rFonts w:eastAsiaTheme="minorEastAsia" w:cstheme="minorBidi"/>
            <w:kern w:val="0"/>
            <w:szCs w:val="22"/>
            <w:lang w:val="de-CH"/>
          </w:rPr>
          <w:tab/>
        </w:r>
        <w:r w:rsidRPr="00600695">
          <w:rPr>
            <w:rStyle w:val="Hyperlink"/>
          </w:rPr>
          <w:t>Protéger votre Milestone</w:t>
        </w:r>
        <w:r>
          <w:rPr>
            <w:webHidden/>
          </w:rPr>
          <w:tab/>
        </w:r>
        <w:r>
          <w:rPr>
            <w:webHidden/>
          </w:rPr>
          <w:fldChar w:fldCharType="begin"/>
        </w:r>
        <w:r>
          <w:rPr>
            <w:webHidden/>
          </w:rPr>
          <w:instrText xml:space="preserve"> PAGEREF _Toc108427612 \h </w:instrText>
        </w:r>
        <w:r>
          <w:rPr>
            <w:webHidden/>
          </w:rPr>
        </w:r>
        <w:r>
          <w:rPr>
            <w:webHidden/>
          </w:rPr>
          <w:fldChar w:fldCharType="separate"/>
        </w:r>
        <w:r w:rsidR="003726F4">
          <w:rPr>
            <w:webHidden/>
          </w:rPr>
          <w:t>25</w:t>
        </w:r>
        <w:r>
          <w:rPr>
            <w:webHidden/>
          </w:rPr>
          <w:fldChar w:fldCharType="end"/>
        </w:r>
      </w:hyperlink>
    </w:p>
    <w:p w:rsidR="007453F3" w:rsidRDefault="007453F3">
      <w:pPr>
        <w:pStyle w:val="Verzeichnis2"/>
        <w:rPr>
          <w:rFonts w:eastAsiaTheme="minorEastAsia" w:cstheme="minorBidi"/>
          <w:kern w:val="0"/>
          <w:szCs w:val="22"/>
          <w:lang w:val="de-CH"/>
        </w:rPr>
      </w:pPr>
      <w:hyperlink w:anchor="_Toc108427613" w:history="1">
        <w:r w:rsidRPr="00600695">
          <w:rPr>
            <w:rStyle w:val="Hyperlink"/>
          </w:rPr>
          <w:t>6.3.</w:t>
        </w:r>
        <w:r>
          <w:rPr>
            <w:rFonts w:eastAsiaTheme="minorEastAsia" w:cstheme="minorBidi"/>
            <w:kern w:val="0"/>
            <w:szCs w:val="22"/>
            <w:lang w:val="de-CH"/>
          </w:rPr>
          <w:tab/>
        </w:r>
        <w:r w:rsidRPr="00600695">
          <w:rPr>
            <w:rStyle w:val="Hyperlink"/>
          </w:rPr>
          <w:t>Dépannage - plus rien ne fonctionne</w:t>
        </w:r>
        <w:r>
          <w:rPr>
            <w:webHidden/>
          </w:rPr>
          <w:tab/>
        </w:r>
        <w:r>
          <w:rPr>
            <w:webHidden/>
          </w:rPr>
          <w:fldChar w:fldCharType="begin"/>
        </w:r>
        <w:r>
          <w:rPr>
            <w:webHidden/>
          </w:rPr>
          <w:instrText xml:space="preserve"> PAGEREF _Toc108427613 \h </w:instrText>
        </w:r>
        <w:r>
          <w:rPr>
            <w:webHidden/>
          </w:rPr>
        </w:r>
        <w:r>
          <w:rPr>
            <w:webHidden/>
          </w:rPr>
          <w:fldChar w:fldCharType="separate"/>
        </w:r>
        <w:r w:rsidR="003726F4">
          <w:rPr>
            <w:webHidden/>
          </w:rPr>
          <w:t>25</w:t>
        </w:r>
        <w:r>
          <w:rPr>
            <w:webHidden/>
          </w:rPr>
          <w:fldChar w:fldCharType="end"/>
        </w:r>
      </w:hyperlink>
    </w:p>
    <w:p w:rsidR="007453F3" w:rsidRDefault="007453F3">
      <w:pPr>
        <w:pStyle w:val="Verzeichnis2"/>
        <w:rPr>
          <w:rFonts w:eastAsiaTheme="minorEastAsia" w:cstheme="minorBidi"/>
          <w:kern w:val="0"/>
          <w:szCs w:val="22"/>
          <w:lang w:val="de-CH"/>
        </w:rPr>
      </w:pPr>
      <w:hyperlink w:anchor="_Toc108427614" w:history="1">
        <w:r w:rsidRPr="00600695">
          <w:rPr>
            <w:rStyle w:val="Hyperlink"/>
          </w:rPr>
          <w:t>6.4.</w:t>
        </w:r>
        <w:r>
          <w:rPr>
            <w:rFonts w:eastAsiaTheme="minorEastAsia" w:cstheme="minorBidi"/>
            <w:kern w:val="0"/>
            <w:szCs w:val="22"/>
            <w:lang w:val="de-CH"/>
          </w:rPr>
          <w:tab/>
        </w:r>
        <w:r w:rsidRPr="00600695">
          <w:rPr>
            <w:rStyle w:val="Hyperlink"/>
          </w:rPr>
          <w:t>Service après-vente et support</w:t>
        </w:r>
        <w:r>
          <w:rPr>
            <w:webHidden/>
          </w:rPr>
          <w:tab/>
        </w:r>
        <w:r>
          <w:rPr>
            <w:webHidden/>
          </w:rPr>
          <w:fldChar w:fldCharType="begin"/>
        </w:r>
        <w:r>
          <w:rPr>
            <w:webHidden/>
          </w:rPr>
          <w:instrText xml:space="preserve"> PAGEREF _Toc108427614 \h </w:instrText>
        </w:r>
        <w:r>
          <w:rPr>
            <w:webHidden/>
          </w:rPr>
        </w:r>
        <w:r>
          <w:rPr>
            <w:webHidden/>
          </w:rPr>
          <w:fldChar w:fldCharType="separate"/>
        </w:r>
        <w:r w:rsidR="003726F4">
          <w:rPr>
            <w:webHidden/>
          </w:rPr>
          <w:t>26</w:t>
        </w:r>
        <w:r>
          <w:rPr>
            <w:webHidden/>
          </w:rPr>
          <w:fldChar w:fldCharType="end"/>
        </w:r>
      </w:hyperlink>
    </w:p>
    <w:p w:rsidR="007453F3" w:rsidRDefault="007453F3">
      <w:pPr>
        <w:pStyle w:val="Verzeichnis3"/>
        <w:rPr>
          <w:rFonts w:eastAsiaTheme="minorEastAsia" w:cstheme="minorBidi"/>
          <w:kern w:val="0"/>
          <w:szCs w:val="22"/>
          <w:lang w:val="de-CH"/>
        </w:rPr>
      </w:pPr>
      <w:hyperlink w:anchor="_Toc108427615" w:history="1">
        <w:r w:rsidRPr="00600695">
          <w:rPr>
            <w:rStyle w:val="Hyperlink"/>
          </w:rPr>
          <w:t>6.4.1.</w:t>
        </w:r>
        <w:r>
          <w:rPr>
            <w:rFonts w:eastAsiaTheme="minorEastAsia" w:cstheme="minorBidi"/>
            <w:kern w:val="0"/>
            <w:szCs w:val="22"/>
            <w:lang w:val="de-CH"/>
          </w:rPr>
          <w:tab/>
        </w:r>
        <w:r w:rsidRPr="00600695">
          <w:rPr>
            <w:rStyle w:val="Hyperlink"/>
          </w:rPr>
          <w:t>Informations générales</w:t>
        </w:r>
        <w:r>
          <w:rPr>
            <w:webHidden/>
          </w:rPr>
          <w:tab/>
        </w:r>
        <w:r>
          <w:rPr>
            <w:webHidden/>
          </w:rPr>
          <w:fldChar w:fldCharType="begin"/>
        </w:r>
        <w:r>
          <w:rPr>
            <w:webHidden/>
          </w:rPr>
          <w:instrText xml:space="preserve"> PAGEREF _Toc108427615 \h </w:instrText>
        </w:r>
        <w:r>
          <w:rPr>
            <w:webHidden/>
          </w:rPr>
        </w:r>
        <w:r>
          <w:rPr>
            <w:webHidden/>
          </w:rPr>
          <w:fldChar w:fldCharType="separate"/>
        </w:r>
        <w:r w:rsidR="003726F4">
          <w:rPr>
            <w:webHidden/>
          </w:rPr>
          <w:t>26</w:t>
        </w:r>
        <w:r>
          <w:rPr>
            <w:webHidden/>
          </w:rPr>
          <w:fldChar w:fldCharType="end"/>
        </w:r>
      </w:hyperlink>
    </w:p>
    <w:p w:rsidR="007453F3" w:rsidRDefault="007453F3">
      <w:pPr>
        <w:pStyle w:val="Verzeichnis3"/>
        <w:rPr>
          <w:rFonts w:eastAsiaTheme="minorEastAsia" w:cstheme="minorBidi"/>
          <w:kern w:val="0"/>
          <w:szCs w:val="22"/>
          <w:lang w:val="de-CH"/>
        </w:rPr>
      </w:pPr>
      <w:hyperlink w:anchor="_Toc108427616" w:history="1">
        <w:r w:rsidRPr="00600695">
          <w:rPr>
            <w:rStyle w:val="Hyperlink"/>
          </w:rPr>
          <w:t>6.4.2.</w:t>
        </w:r>
        <w:r>
          <w:rPr>
            <w:rFonts w:eastAsiaTheme="minorEastAsia" w:cstheme="minorBidi"/>
            <w:kern w:val="0"/>
            <w:szCs w:val="22"/>
            <w:lang w:val="de-CH"/>
          </w:rPr>
          <w:tab/>
        </w:r>
        <w:r w:rsidRPr="00600695">
          <w:rPr>
            <w:rStyle w:val="Hyperlink"/>
          </w:rPr>
          <w:t>Mise à jour du logiciel</w:t>
        </w:r>
        <w:r>
          <w:rPr>
            <w:webHidden/>
          </w:rPr>
          <w:tab/>
        </w:r>
        <w:r>
          <w:rPr>
            <w:webHidden/>
          </w:rPr>
          <w:fldChar w:fldCharType="begin"/>
        </w:r>
        <w:r>
          <w:rPr>
            <w:webHidden/>
          </w:rPr>
          <w:instrText xml:space="preserve"> PAGEREF _Toc108427616 \h </w:instrText>
        </w:r>
        <w:r>
          <w:rPr>
            <w:webHidden/>
          </w:rPr>
        </w:r>
        <w:r>
          <w:rPr>
            <w:webHidden/>
          </w:rPr>
          <w:fldChar w:fldCharType="separate"/>
        </w:r>
        <w:r w:rsidR="003726F4">
          <w:rPr>
            <w:webHidden/>
          </w:rPr>
          <w:t>26</w:t>
        </w:r>
        <w:r>
          <w:rPr>
            <w:webHidden/>
          </w:rPr>
          <w:fldChar w:fldCharType="end"/>
        </w:r>
      </w:hyperlink>
    </w:p>
    <w:p w:rsidR="009A0BB5" w:rsidRPr="00EB4546" w:rsidRDefault="0023484B" w:rsidP="004C1E26">
      <w:pPr>
        <w:pStyle w:val="Textkrper"/>
        <w:rPr>
          <w:lang w:val="de-CH"/>
        </w:rPr>
      </w:pPr>
      <w:r w:rsidRPr="00A23A90">
        <w:rPr>
          <w:rFonts w:cs="Tahoma"/>
          <w:b/>
          <w:kern w:val="22"/>
        </w:rPr>
        <w:fldChar w:fldCharType="end"/>
      </w:r>
    </w:p>
    <w:p w:rsidR="00EB4546" w:rsidRPr="007453F3" w:rsidRDefault="009A0BB5" w:rsidP="00AD3EE2">
      <w:pPr>
        <w:pStyle w:val="Textkrper"/>
        <w:rPr>
          <w:lang w:val="de-CH"/>
        </w:rPr>
      </w:pPr>
      <w:r w:rsidRPr="007453F3">
        <w:rPr>
          <w:lang w:val="de-CH"/>
        </w:rPr>
        <w:br w:type="page"/>
      </w:r>
    </w:p>
    <w:p w:rsidR="00DD31E4" w:rsidRPr="00DD31E4" w:rsidRDefault="00DD31E4" w:rsidP="00DD31E4">
      <w:pPr>
        <w:pStyle w:val="Titre1numrot"/>
      </w:pPr>
      <w:bookmarkStart w:id="1" w:name="_Toc419885370"/>
      <w:bookmarkStart w:id="2" w:name="_Toc108427560"/>
      <w:r w:rsidRPr="005A5C14">
        <w:lastRenderedPageBreak/>
        <w:t>Description du M212</w:t>
      </w:r>
      <w:bookmarkEnd w:id="1"/>
      <w:bookmarkEnd w:id="2"/>
      <w:r w:rsidRPr="005A5C14">
        <w:t xml:space="preserve"> </w:t>
      </w:r>
    </w:p>
    <w:p w:rsidR="00DD31E4" w:rsidRPr="005A5C14" w:rsidRDefault="00DD31E4" w:rsidP="00DD31E4">
      <w:r w:rsidRPr="005A5C14">
        <w:t xml:space="preserve">Ce chapitre vous présente les boutons, les connecteurs et autres particularités tactiles </w:t>
      </w:r>
      <w:r>
        <w:t>du milestone</w:t>
      </w:r>
      <w:r w:rsidRPr="005A5C14">
        <w:t xml:space="preserve">. </w:t>
      </w:r>
    </w:p>
    <w:p w:rsidR="00DD31E4" w:rsidRPr="00DD31E4" w:rsidRDefault="00DD31E4" w:rsidP="007E1389">
      <w:pPr>
        <w:pStyle w:val="Titre2numrot"/>
      </w:pPr>
      <w:bookmarkStart w:id="3" w:name="_Toc419885371"/>
      <w:bookmarkStart w:id="4" w:name="_Toc108427561"/>
      <w:r w:rsidRPr="005A5C14">
        <w:t>Description de la face avant</w:t>
      </w:r>
      <w:bookmarkEnd w:id="3"/>
      <w:bookmarkEnd w:id="4"/>
      <w:r w:rsidRPr="005A5C14">
        <w:t xml:space="preserve"> </w:t>
      </w:r>
    </w:p>
    <w:p w:rsidR="00DD31E4" w:rsidRPr="005A5C14" w:rsidRDefault="00DD31E4" w:rsidP="00DD31E4">
      <w:r w:rsidRPr="005A5C14">
        <w:t>Sur la face avant, vous pouvez repérer 5 touches.</w:t>
      </w:r>
    </w:p>
    <w:p w:rsidR="00DD31E4" w:rsidRDefault="00DD31E4" w:rsidP="00DD31E4">
      <w:r w:rsidRPr="005A5C14">
        <w:t>Au centre, vous trouverez un gros bouton rond, entouré de 4 bou</w:t>
      </w:r>
      <w:r>
        <w:t>tons disposés en forme de croix.</w:t>
      </w:r>
    </w:p>
    <w:p w:rsidR="00DD31E4" w:rsidRPr="005A5C14" w:rsidRDefault="00DD31E4" w:rsidP="00DD31E4">
      <w:r w:rsidRPr="005A5C14">
        <w:t>Le bouton central peut donc non seulement être identifié</w:t>
      </w:r>
    </w:p>
    <w:p w:rsidR="00DD31E4" w:rsidRDefault="00DD31E4" w:rsidP="00DD31E4">
      <w:r w:rsidRPr="005A5C14">
        <w:t>par sa taille mais aussi</w:t>
      </w:r>
      <w:r>
        <w:t xml:space="preserve"> </w:t>
      </w:r>
      <w:r w:rsidRPr="005A5C14">
        <w:t>par son aspect lisse et uni. Ce bouton est appelé « Play », ce qui signifie lect</w:t>
      </w:r>
      <w:r>
        <w:t>ure.</w:t>
      </w:r>
    </w:p>
    <w:p w:rsidR="00DD31E4" w:rsidRPr="005A5C14" w:rsidRDefault="00DD31E4" w:rsidP="00DD31E4">
      <w:r w:rsidRPr="005A5C14">
        <w:t>Découvrons maintenant les autres boutons situés autour du bouton « Play ». Sous ce</w:t>
      </w:r>
      <w:r>
        <w:t xml:space="preserve"> </w:t>
      </w:r>
      <w:r w:rsidRPr="005A5C14">
        <w:t>bouton on distingue un bouton aussi grand que la touche « Play », mais</w:t>
      </w:r>
    </w:p>
    <w:p w:rsidR="00DD31E4" w:rsidRPr="005A5C14" w:rsidRDefault="00DD31E4" w:rsidP="00DD31E4">
      <w:r w:rsidRPr="005A5C14">
        <w:t>possède un signe</w:t>
      </w:r>
      <w:r>
        <w:br/>
      </w:r>
      <w:r w:rsidRPr="005A5C14">
        <w:t>« X » incrusté que vous pouvez sentir aisément. Il s</w:t>
      </w:r>
      <w:r w:rsidRPr="00DD31E4">
        <w:rPr>
          <w:rFonts w:ascii="Arial" w:hAnsi="Arial" w:cs="Arial"/>
        </w:rPr>
        <w:t>ʼ</w:t>
      </w:r>
      <w:r w:rsidRPr="005A5C14">
        <w:t xml:space="preserve">agit de la touche </w:t>
      </w:r>
      <w:r w:rsidRPr="00DD31E4">
        <w:t>«</w:t>
      </w:r>
      <w:r w:rsidRPr="005A5C14">
        <w:t xml:space="preserve"> Mode </w:t>
      </w:r>
      <w:r w:rsidRPr="00DD31E4">
        <w:t>»</w:t>
      </w:r>
      <w:r w:rsidRPr="005A5C14">
        <w:t>.</w:t>
      </w:r>
      <w:r>
        <w:t xml:space="preserve"> </w:t>
      </w:r>
      <w:r w:rsidRPr="005A5C14">
        <w:t>Sous cette touche se trouve le haut-parleur, rep</w:t>
      </w:r>
      <w:r w:rsidRPr="00DD31E4">
        <w:t>é</w:t>
      </w:r>
      <w:r w:rsidRPr="005A5C14">
        <w:t>rable par son aspect alv</w:t>
      </w:r>
      <w:r w:rsidRPr="00DD31E4">
        <w:t>é</w:t>
      </w:r>
      <w:r w:rsidRPr="005A5C14">
        <w:t>ol</w:t>
      </w:r>
      <w:r w:rsidRPr="00DD31E4">
        <w:t>é</w:t>
      </w:r>
    </w:p>
    <w:p w:rsidR="00DD31E4" w:rsidRPr="005A5C14" w:rsidRDefault="00DD31E4" w:rsidP="00DD31E4">
      <w:r w:rsidRPr="005A5C14">
        <w:t>et</w:t>
      </w:r>
      <w:r>
        <w:t xml:space="preserve"> </w:t>
      </w:r>
      <w:r w:rsidRPr="005A5C14">
        <w:t>légèrement granuleux. Les trois touches restantes sont plus petites. A gauche du bouton« Play » on distingue la touche « Flèche gauche », aisément reconnaissable</w:t>
      </w:r>
    </w:p>
    <w:p w:rsidR="00DD31E4" w:rsidRPr="005A5C14" w:rsidRDefault="00DD31E4" w:rsidP="00DD31E4">
      <w:r w:rsidRPr="005A5C14">
        <w:t>avec sa</w:t>
      </w:r>
      <w:r>
        <w:t xml:space="preserve"> </w:t>
      </w:r>
      <w:r w:rsidRPr="005A5C14">
        <w:t>flèche orientée vers la gauche. A droite du bouton « Play », on distingue la touche« Flèche droite », aisément reconnaissable par sa flèche orientée</w:t>
      </w:r>
    </w:p>
    <w:p w:rsidR="00DD31E4" w:rsidRPr="005A5C14" w:rsidRDefault="00DD31E4" w:rsidP="00DD31E4">
      <w:r w:rsidRPr="005A5C14">
        <w:t>vers la droite. Audessus du bouton « Play », on distingue la touche « Rec », qui signifie enregistrement.Cette touche est facilement repérable par son</w:t>
      </w:r>
    </w:p>
    <w:p w:rsidR="00DD31E4" w:rsidRDefault="00DD31E4" w:rsidP="00DD31E4">
      <w:r w:rsidRPr="005A5C14">
        <w:t>aspect creux et sa forme ronde.</w:t>
      </w:r>
    </w:p>
    <w:p w:rsidR="00DD31E4" w:rsidRDefault="00DD31E4" w:rsidP="00DD31E4">
      <w:r w:rsidRPr="005A5C14">
        <w:t xml:space="preserve">Les 4 touches situées autour du bouton « Play » fonctionnent comme un pavé </w:t>
      </w:r>
      <w:r>
        <w:t>de navigation</w:t>
      </w:r>
      <w:r w:rsidRPr="005A5C14">
        <w:t>. Ainsi, la flèche droite vous permet</w:t>
      </w:r>
      <w:r>
        <w:t xml:space="preserve"> </w:t>
      </w:r>
      <w:r w:rsidRPr="005A5C14">
        <w:t xml:space="preserve">de naviguer vers la droite et la </w:t>
      </w:r>
      <w:r>
        <w:t>flèche gauche</w:t>
      </w:r>
      <w:r w:rsidRPr="005A5C14">
        <w:t xml:space="preserve"> vous permet de naviguer vers la gauche. Avec le bouton « Rec », situé au-dessus de la touche « Play », vous naviguez vers le haut dans une arborescence. Le bouton</w:t>
      </w:r>
      <w:r>
        <w:t xml:space="preserve"> </w:t>
      </w:r>
      <w:r w:rsidRPr="005A5C14">
        <w:t>« Mode » vous permet de vous déplacer vers le bas et de rentrer à l</w:t>
      </w:r>
      <w:r w:rsidRPr="00DD31E4">
        <w:rPr>
          <w:rFonts w:ascii="Arial" w:hAnsi="Arial" w:cs="Arial"/>
        </w:rPr>
        <w:t>ʼ</w:t>
      </w:r>
      <w:r w:rsidRPr="005A5C14">
        <w:t>int</w:t>
      </w:r>
      <w:r w:rsidRPr="00DD31E4">
        <w:t>é</w:t>
      </w:r>
      <w:r w:rsidRPr="005A5C14">
        <w:t>rieur d</w:t>
      </w:r>
      <w:r w:rsidRPr="00DD31E4">
        <w:rPr>
          <w:rFonts w:ascii="Arial" w:hAnsi="Arial" w:cs="Arial"/>
        </w:rPr>
        <w:t>ʼ</w:t>
      </w:r>
      <w:r w:rsidRPr="005A5C14">
        <w:t>un dossier</w:t>
      </w:r>
      <w:r>
        <w:t>.</w:t>
      </w:r>
    </w:p>
    <w:p w:rsidR="00DD31E4" w:rsidRPr="005A5C14" w:rsidRDefault="00DD31E4" w:rsidP="00DD31E4">
      <w:r w:rsidRPr="005A5C14">
        <w:t xml:space="preserve">Outre ces boutons, le </w:t>
      </w:r>
      <w:r>
        <w:t>Milestone 212 Ace</w:t>
      </w:r>
      <w:r w:rsidRPr="005A5C14">
        <w:t xml:space="preserve"> comporte un témoin lumineux rouge situé sur le </w:t>
      </w:r>
      <w:r>
        <w:t>coin supérieur</w:t>
      </w:r>
      <w:r w:rsidRPr="005A5C14">
        <w:t xml:space="preserve"> gauche. </w:t>
      </w:r>
    </w:p>
    <w:p w:rsidR="00DD31E4" w:rsidRPr="00DD31E4" w:rsidRDefault="00DD31E4" w:rsidP="007E1389">
      <w:pPr>
        <w:pStyle w:val="Titre2numrot"/>
      </w:pPr>
      <w:bookmarkStart w:id="5" w:name="_Toc419885372"/>
      <w:bookmarkStart w:id="6" w:name="_Toc108427562"/>
      <w:r w:rsidRPr="005A5C14">
        <w:t>Description de la tranche supérieure</w:t>
      </w:r>
      <w:bookmarkEnd w:id="5"/>
      <w:bookmarkEnd w:id="6"/>
      <w:r w:rsidRPr="005A5C14">
        <w:t xml:space="preserve"> </w:t>
      </w:r>
    </w:p>
    <w:p w:rsidR="00DD31E4" w:rsidRPr="005A5C14" w:rsidRDefault="00DD31E4" w:rsidP="00DD31E4">
      <w:r w:rsidRPr="005A5C14">
        <w:t>On distingue respectivement de gauche à droite les éléments suivants :</w:t>
      </w:r>
    </w:p>
    <w:p w:rsidR="00DD31E4" w:rsidRPr="005A5C14" w:rsidRDefault="00DD31E4" w:rsidP="00DD31E4">
      <w:r w:rsidRPr="005A5C14">
        <w:t>Un bouton rond et légèrement surélevé sur le boîtier. Il s</w:t>
      </w:r>
      <w:r w:rsidRPr="00DD31E4">
        <w:rPr>
          <w:rFonts w:ascii="Arial" w:hAnsi="Arial" w:cs="Arial"/>
        </w:rPr>
        <w:t>ʼ</w:t>
      </w:r>
      <w:r w:rsidRPr="005A5C14">
        <w:t xml:space="preserve">agit de la touche </w:t>
      </w:r>
      <w:r w:rsidRPr="00DD31E4">
        <w:t>«</w:t>
      </w:r>
      <w:r w:rsidRPr="005A5C14">
        <w:t xml:space="preserve"> Selector </w:t>
      </w:r>
      <w:r w:rsidRPr="00DD31E4">
        <w:t>»</w:t>
      </w:r>
      <w:r w:rsidRPr="005A5C14">
        <w:t xml:space="preserve">. </w:t>
      </w:r>
    </w:p>
    <w:p w:rsidR="00DD31E4" w:rsidRPr="005A5C14" w:rsidRDefault="00DD31E4" w:rsidP="00DD31E4">
      <w:r w:rsidRPr="005A5C14">
        <w:t>Une ouverture allongée. Il s</w:t>
      </w:r>
      <w:r w:rsidRPr="00DD31E4">
        <w:rPr>
          <w:rFonts w:ascii="Arial" w:hAnsi="Arial" w:cs="Arial"/>
        </w:rPr>
        <w:t>ʼ</w:t>
      </w:r>
      <w:r w:rsidRPr="005A5C14">
        <w:t>agit de l</w:t>
      </w:r>
      <w:r w:rsidRPr="00DD31E4">
        <w:rPr>
          <w:rFonts w:ascii="Arial" w:hAnsi="Arial" w:cs="Arial"/>
        </w:rPr>
        <w:t>ʼ</w:t>
      </w:r>
      <w:r w:rsidRPr="005A5C14">
        <w:t xml:space="preserve">emplacement du connecteur USB. Vous pouvez </w:t>
      </w:r>
    </w:p>
    <w:p w:rsidR="00DD31E4" w:rsidRPr="005A5C14" w:rsidRDefault="00DD31E4" w:rsidP="00DD31E4">
      <w:r w:rsidRPr="005A5C14">
        <w:t>établir une connexion à l</w:t>
      </w:r>
      <w:r w:rsidRPr="00DD31E4">
        <w:rPr>
          <w:rFonts w:ascii="Arial" w:hAnsi="Arial" w:cs="Arial"/>
        </w:rPr>
        <w:t>ʼ</w:t>
      </w:r>
      <w:r w:rsidRPr="005A5C14">
        <w:t>aide du c</w:t>
      </w:r>
      <w:r w:rsidRPr="00DD31E4">
        <w:t>â</w:t>
      </w:r>
      <w:r w:rsidRPr="005A5C14">
        <w:t xml:space="preserve">ble fourni et relier ainsi votre </w:t>
      </w:r>
      <w:r>
        <w:t>Milestone 212 Ace</w:t>
      </w:r>
      <w:r w:rsidRPr="005A5C14">
        <w:t xml:space="preserve"> </w:t>
      </w:r>
      <w:r w:rsidRPr="00DD31E4">
        <w:t>à</w:t>
      </w:r>
      <w:r w:rsidRPr="005A5C14">
        <w:t xml:space="preserve"> un </w:t>
      </w:r>
    </w:p>
    <w:p w:rsidR="00DD31E4" w:rsidRPr="005A5C14" w:rsidRDefault="00DD31E4" w:rsidP="00DD31E4">
      <w:r w:rsidRPr="005A5C14">
        <w:t>ordinateur. Cet emplacement peut également servir à connecter le chargeur secteur de la</w:t>
      </w:r>
    </w:p>
    <w:p w:rsidR="00DD31E4" w:rsidRPr="005A5C14" w:rsidRDefault="00DD31E4" w:rsidP="00DD31E4">
      <w:r w:rsidRPr="005A5C14">
        <w:t>batterie. A droite, vous trouvez l</w:t>
      </w:r>
      <w:r w:rsidRPr="00DD31E4">
        <w:rPr>
          <w:rFonts w:ascii="Arial" w:hAnsi="Arial" w:cs="Arial"/>
        </w:rPr>
        <w:t>ʼ</w:t>
      </w:r>
      <w:r w:rsidRPr="005A5C14">
        <w:t>emplacement destin</w:t>
      </w:r>
      <w:r w:rsidRPr="00DD31E4">
        <w:t>é</w:t>
      </w:r>
      <w:r w:rsidRPr="005A5C14">
        <w:t xml:space="preserve"> </w:t>
      </w:r>
      <w:r w:rsidRPr="00DD31E4">
        <w:t>à</w:t>
      </w:r>
      <w:r w:rsidRPr="005A5C14">
        <w:t xml:space="preserve"> recevoir un microphone externe. </w:t>
      </w:r>
    </w:p>
    <w:p w:rsidR="00DD31E4" w:rsidRPr="00DD31E4" w:rsidRDefault="00DD31E4" w:rsidP="007E1389">
      <w:pPr>
        <w:pStyle w:val="Titre2numrot"/>
      </w:pPr>
      <w:bookmarkStart w:id="7" w:name="_Toc419885373"/>
      <w:bookmarkStart w:id="8" w:name="_Toc108427563"/>
      <w:r w:rsidRPr="005A5C14">
        <w:t>Description de la tranche inférieure</w:t>
      </w:r>
      <w:bookmarkEnd w:id="7"/>
      <w:bookmarkEnd w:id="8"/>
      <w:r w:rsidRPr="005A5C14">
        <w:t xml:space="preserve"> </w:t>
      </w:r>
    </w:p>
    <w:p w:rsidR="00DD31E4" w:rsidRPr="005A5C14" w:rsidRDefault="00DD31E4" w:rsidP="00DD31E4">
      <w:r w:rsidRPr="005A5C14">
        <w:t>La face inférieure ne comporte qu</w:t>
      </w:r>
      <w:r w:rsidRPr="00DD31E4">
        <w:rPr>
          <w:rFonts w:ascii="Arial" w:hAnsi="Arial" w:cs="Arial"/>
        </w:rPr>
        <w:t>ʼ</w:t>
      </w:r>
      <w:r w:rsidRPr="005A5C14">
        <w:t>un connecteur de forme ronde, destin</w:t>
      </w:r>
      <w:r w:rsidRPr="00DD31E4">
        <w:t>é</w:t>
      </w:r>
      <w:r w:rsidRPr="005A5C14">
        <w:t xml:space="preserve"> </w:t>
      </w:r>
      <w:r w:rsidRPr="00DD31E4">
        <w:t>à</w:t>
      </w:r>
      <w:r w:rsidRPr="005A5C14">
        <w:t xml:space="preserve"> recevoir un </w:t>
      </w:r>
    </w:p>
    <w:p w:rsidR="00DD31E4" w:rsidRPr="005A5C14" w:rsidRDefault="00DD31E4" w:rsidP="00DD31E4">
      <w:r w:rsidRPr="005A5C14">
        <w:t xml:space="preserve">casque. </w:t>
      </w:r>
    </w:p>
    <w:p w:rsidR="00DD31E4" w:rsidRPr="00DD31E4" w:rsidRDefault="00DD31E4" w:rsidP="007E1389">
      <w:pPr>
        <w:pStyle w:val="Titre2numrot"/>
      </w:pPr>
      <w:bookmarkStart w:id="9" w:name="_Toc419885374"/>
      <w:bookmarkStart w:id="10" w:name="_Toc108427564"/>
      <w:r w:rsidRPr="005A5C14">
        <w:t>Description de la tranche droite</w:t>
      </w:r>
      <w:bookmarkEnd w:id="9"/>
      <w:bookmarkEnd w:id="10"/>
      <w:r w:rsidRPr="005A5C14">
        <w:t xml:space="preserve"> </w:t>
      </w:r>
    </w:p>
    <w:p w:rsidR="00DD31E4" w:rsidRPr="005A5C14" w:rsidRDefault="00DD31E4" w:rsidP="00DD31E4">
      <w:r w:rsidRPr="005A5C14">
        <w:t>Celle-ci contient une fente assez longue. Il s</w:t>
      </w:r>
      <w:r w:rsidRPr="00DD31E4">
        <w:rPr>
          <w:rFonts w:ascii="Arial" w:hAnsi="Arial" w:cs="Arial"/>
        </w:rPr>
        <w:t>ʼ</w:t>
      </w:r>
      <w:r w:rsidRPr="005A5C14">
        <w:t>agit de l</w:t>
      </w:r>
      <w:r w:rsidRPr="00DD31E4">
        <w:rPr>
          <w:rFonts w:ascii="Arial" w:hAnsi="Arial" w:cs="Arial"/>
        </w:rPr>
        <w:t>ʼ</w:t>
      </w:r>
      <w:r w:rsidRPr="005A5C14">
        <w:t>emplacement destin</w:t>
      </w:r>
      <w:r w:rsidRPr="00DD31E4">
        <w:t>é</w:t>
      </w:r>
      <w:r w:rsidRPr="005A5C14">
        <w:t xml:space="preserve"> à recevoir la </w:t>
      </w:r>
    </w:p>
    <w:p w:rsidR="00DD31E4" w:rsidRPr="005A5C14" w:rsidRDefault="00DD31E4" w:rsidP="00DD31E4">
      <w:r w:rsidRPr="005A5C14">
        <w:t xml:space="preserve">carte mémoire de votre </w:t>
      </w:r>
      <w:r>
        <w:t>Milestone 212 Ace</w:t>
      </w:r>
      <w:r w:rsidRPr="005A5C14">
        <w:t xml:space="preserve">. </w:t>
      </w:r>
    </w:p>
    <w:p w:rsidR="00DD31E4" w:rsidRPr="00DD31E4" w:rsidRDefault="00DD31E4" w:rsidP="007E1389">
      <w:pPr>
        <w:pStyle w:val="Titre2numrot"/>
      </w:pPr>
      <w:bookmarkStart w:id="11" w:name="_Toc419885375"/>
      <w:bookmarkStart w:id="12" w:name="_Toc108427565"/>
      <w:r w:rsidRPr="005A5C14">
        <w:t>Utilisation des interfaces</w:t>
      </w:r>
      <w:bookmarkEnd w:id="11"/>
      <w:bookmarkEnd w:id="12"/>
      <w:r w:rsidRPr="005A5C14">
        <w:t xml:space="preserve"> </w:t>
      </w:r>
    </w:p>
    <w:p w:rsidR="00B70DC4" w:rsidRDefault="00DD31E4" w:rsidP="00DD31E4">
      <w:r w:rsidRPr="005A5C14">
        <w:t xml:space="preserve">Les descriptions suivantes abordent les possibilités de connexion physique avec </w:t>
      </w:r>
      <w:r>
        <w:t>le Milestone 212 Ace</w:t>
      </w:r>
      <w:r w:rsidRPr="005A5C14">
        <w:t>.</w:t>
      </w:r>
    </w:p>
    <w:p w:rsidR="00B70DC4" w:rsidRDefault="00B70DC4">
      <w:pPr>
        <w:widowControl/>
        <w:suppressAutoHyphens w:val="0"/>
      </w:pPr>
      <w:r>
        <w:br w:type="page"/>
      </w:r>
    </w:p>
    <w:p w:rsidR="00DD31E4" w:rsidRPr="00DD31E4" w:rsidRDefault="00DD31E4" w:rsidP="007E1389">
      <w:pPr>
        <w:pStyle w:val="Titre3numrot"/>
      </w:pPr>
      <w:bookmarkStart w:id="13" w:name="_Toc419885376"/>
      <w:bookmarkStart w:id="14" w:name="_Toc108427566"/>
      <w:r w:rsidRPr="005A5C14">
        <w:lastRenderedPageBreak/>
        <w:t>Chargement de la batterie</w:t>
      </w:r>
      <w:bookmarkEnd w:id="13"/>
      <w:bookmarkEnd w:id="14"/>
      <w:r w:rsidRPr="005A5C14">
        <w:t xml:space="preserve"> </w:t>
      </w:r>
    </w:p>
    <w:p w:rsidR="00DD31E4" w:rsidRPr="005A5C14" w:rsidRDefault="00DD31E4" w:rsidP="00DD31E4">
      <w:r w:rsidRPr="005A5C14">
        <w:t>Branchez le chargeur fourni à une prise de courant. Branchez l</w:t>
      </w:r>
      <w:r w:rsidRPr="00DD31E4">
        <w:rPr>
          <w:rFonts w:ascii="Arial" w:hAnsi="Arial" w:cs="Arial"/>
        </w:rPr>
        <w:t>ʼ</w:t>
      </w:r>
      <w:r w:rsidRPr="005A5C14">
        <w:t>autre extr</w:t>
      </w:r>
      <w:r w:rsidRPr="00DD31E4">
        <w:t>é</w:t>
      </w:r>
      <w:r w:rsidRPr="005A5C14">
        <w:t>mit</w:t>
      </w:r>
      <w:r w:rsidRPr="00DD31E4">
        <w:t>é</w:t>
      </w:r>
      <w:r w:rsidRPr="005A5C14">
        <w:t xml:space="preserve"> du chargeur sur le port USB du Milestone situé au milieu de la tranche supérieure. Si </w:t>
      </w:r>
      <w:r>
        <w:t>le branchement</w:t>
      </w:r>
      <w:r w:rsidRPr="005A5C14">
        <w:t xml:space="preserve"> est correctement effectué, le </w:t>
      </w:r>
      <w:r>
        <w:t>Milestone 212 Ace</w:t>
      </w:r>
      <w:r w:rsidRPr="005A5C14">
        <w:t xml:space="preserve"> émet un bip</w:t>
      </w:r>
    </w:p>
    <w:p w:rsidR="00DD31E4" w:rsidRPr="005A5C14" w:rsidRDefault="00DD31E4" w:rsidP="00DD31E4">
      <w:r w:rsidRPr="005A5C14">
        <w:t>court et un témoin</w:t>
      </w:r>
      <w:r>
        <w:t xml:space="preserve"> </w:t>
      </w:r>
      <w:r w:rsidRPr="005A5C14">
        <w:t xml:space="preserve">clignote pendant trois secondes. Le temps maximum de charge est de trois heures. Vous </w:t>
      </w:r>
    </w:p>
    <w:p w:rsidR="00DD31E4" w:rsidRPr="005A5C14" w:rsidRDefault="00DD31E4" w:rsidP="00DD31E4">
      <w:r w:rsidRPr="005A5C14">
        <w:t>pouvez vérifier le niveau de la batterie en utilisant le service d</w:t>
      </w:r>
      <w:r w:rsidRPr="00DD31E4">
        <w:rPr>
          <w:rFonts w:ascii="Arial" w:hAnsi="Arial" w:cs="Arial"/>
        </w:rPr>
        <w:t>ʼ</w:t>
      </w:r>
      <w:r w:rsidRPr="005A5C14">
        <w:t xml:space="preserve">informations. Le Milestone 212 </w:t>
      </w:r>
      <w:r>
        <w:t xml:space="preserve">Ace </w:t>
      </w:r>
      <w:r w:rsidRPr="005A5C14">
        <w:t>vous indiquera le niveau de la batterie parmi d</w:t>
      </w:r>
      <w:r w:rsidRPr="00DD31E4">
        <w:rPr>
          <w:rFonts w:ascii="Arial" w:hAnsi="Arial" w:cs="Arial"/>
        </w:rPr>
        <w:t>ʼ</w:t>
      </w:r>
      <w:r w:rsidRPr="005A5C14">
        <w:t xml:space="preserve">autres informations. Pour en savoir </w:t>
      </w:r>
    </w:p>
    <w:p w:rsidR="00DD31E4" w:rsidRPr="005A5C14" w:rsidRDefault="00DD31E4" w:rsidP="00DD31E4">
      <w:r w:rsidRPr="005A5C14">
        <w:t>plus, reportez-vous à la rubrique consacrée au service d</w:t>
      </w:r>
      <w:r w:rsidRPr="00DD31E4">
        <w:rPr>
          <w:rFonts w:ascii="Arial" w:hAnsi="Arial" w:cs="Arial"/>
        </w:rPr>
        <w:t>ʼ</w:t>
      </w:r>
      <w:r w:rsidRPr="005A5C14">
        <w:t>informations. Veuillez noter que le</w:t>
      </w:r>
      <w:r>
        <w:t xml:space="preserve"> </w:t>
      </w:r>
      <w:r w:rsidRPr="005A5C14">
        <w:t xml:space="preserve">rechargement de la batterie en connectant le Milestone </w:t>
      </w:r>
      <w:r w:rsidRPr="00DD31E4">
        <w:t>à</w:t>
      </w:r>
      <w:r w:rsidRPr="005A5C14">
        <w:t xml:space="preserve"> votre</w:t>
      </w:r>
    </w:p>
    <w:p w:rsidR="00DD31E4" w:rsidRPr="005A5C14" w:rsidRDefault="00DD31E4" w:rsidP="00DD31E4">
      <w:r w:rsidRPr="005A5C14">
        <w:t>ordinateur fonctionne aussi</w:t>
      </w:r>
      <w:r>
        <w:t xml:space="preserve"> </w:t>
      </w:r>
      <w:r w:rsidRPr="005A5C14">
        <w:t>bien que le rechargement par branchement au secteur.</w:t>
      </w:r>
    </w:p>
    <w:p w:rsidR="00DD31E4" w:rsidRPr="005A5C14" w:rsidRDefault="00DD31E4" w:rsidP="00DD31E4">
      <w:r w:rsidRPr="005A5C14">
        <w:t xml:space="preserve">Le </w:t>
      </w:r>
      <w:r>
        <w:t>Milestone 212 Ace</w:t>
      </w:r>
      <w:r w:rsidRPr="005A5C14">
        <w:t xml:space="preserve"> est équipé d</w:t>
      </w:r>
      <w:r w:rsidRPr="00DD31E4">
        <w:rPr>
          <w:rFonts w:ascii="Arial" w:hAnsi="Arial" w:cs="Arial"/>
        </w:rPr>
        <w:t>ʼ</w:t>
      </w:r>
      <w:r w:rsidRPr="005A5C14">
        <w:t>une puissante batterie rechargeable au lithium polym</w:t>
      </w:r>
      <w:r w:rsidRPr="00DD31E4">
        <w:t>è</w:t>
      </w:r>
      <w:r w:rsidRPr="005A5C14">
        <w:t>re. Son autonomie est d</w:t>
      </w:r>
      <w:r w:rsidRPr="00DD31E4">
        <w:rPr>
          <w:rFonts w:ascii="Arial" w:hAnsi="Arial" w:cs="Arial"/>
        </w:rPr>
        <w:t>ʼ</w:t>
      </w:r>
      <w:r w:rsidRPr="005A5C14">
        <w:t>environ 15 heures en lecture. Cette dur</w:t>
      </w:r>
      <w:r w:rsidRPr="00DD31E4">
        <w:t>é</w:t>
      </w:r>
      <w:r w:rsidRPr="005A5C14">
        <w:t xml:space="preserve">e correspond </w:t>
      </w:r>
      <w:r w:rsidRPr="00DD31E4">
        <w:t>à</w:t>
      </w:r>
      <w:r w:rsidRPr="005A5C14">
        <w:t xml:space="preserve"> l</w:t>
      </w:r>
      <w:r w:rsidRPr="00DD31E4">
        <w:rPr>
          <w:rFonts w:ascii="Arial" w:hAnsi="Arial" w:cs="Arial"/>
        </w:rPr>
        <w:t>ʼ</w:t>
      </w:r>
      <w:r w:rsidRPr="00DD31E4">
        <w:t>é</w:t>
      </w:r>
      <w:r w:rsidRPr="005A5C14">
        <w:t xml:space="preserve">coute de </w:t>
      </w:r>
    </w:p>
    <w:p w:rsidR="00DD31E4" w:rsidRPr="005A5C14" w:rsidRDefault="00DD31E4" w:rsidP="00DD31E4">
      <w:r w:rsidRPr="005A5C14">
        <w:t>musique ou d</w:t>
      </w:r>
      <w:r w:rsidRPr="00DD31E4">
        <w:rPr>
          <w:rFonts w:ascii="Arial" w:hAnsi="Arial" w:cs="Arial"/>
        </w:rPr>
        <w:t>ʼ</w:t>
      </w:r>
      <w:r w:rsidRPr="005A5C14">
        <w:t xml:space="preserve">un livre </w:t>
      </w:r>
      <w:r w:rsidRPr="00DD31E4">
        <w:t>à</w:t>
      </w:r>
      <w:r w:rsidRPr="005A5C14">
        <w:t xml:space="preserve"> une vitesse normale, avec un volume moyen en utilisant un</w:t>
      </w:r>
      <w:r>
        <w:t xml:space="preserve"> </w:t>
      </w:r>
      <w:r w:rsidRPr="005A5C14">
        <w:t>casque. Veuillez noter que l</w:t>
      </w:r>
      <w:r w:rsidRPr="00DD31E4">
        <w:rPr>
          <w:rFonts w:ascii="Arial" w:hAnsi="Arial" w:cs="Arial"/>
        </w:rPr>
        <w:t>ʼ</w:t>
      </w:r>
      <w:r w:rsidRPr="005A5C14">
        <w:t>utilisation du haut-parleur n</w:t>
      </w:r>
      <w:r w:rsidRPr="00DD31E4">
        <w:t>é</w:t>
      </w:r>
      <w:r w:rsidRPr="005A5C14">
        <w:t>cessite plus</w:t>
      </w:r>
      <w:r>
        <w:t xml:space="preserve"> </w:t>
      </w:r>
      <w:r w:rsidRPr="005A5C14">
        <w:t>d</w:t>
      </w:r>
      <w:r w:rsidRPr="00DD31E4">
        <w:rPr>
          <w:rFonts w:ascii="Arial" w:hAnsi="Arial" w:cs="Arial"/>
        </w:rPr>
        <w:t>ʼ</w:t>
      </w:r>
      <w:r w:rsidRPr="00DD31E4">
        <w:t>é</w:t>
      </w:r>
      <w:r w:rsidRPr="005A5C14">
        <w:t xml:space="preserve">nergie. La lecture </w:t>
      </w:r>
    </w:p>
    <w:p w:rsidR="00DD31E4" w:rsidRPr="005A5C14" w:rsidRDefault="00DD31E4" w:rsidP="00DD31E4">
      <w:r w:rsidRPr="005A5C14">
        <w:t>de fichiers textes, et l</w:t>
      </w:r>
      <w:r w:rsidRPr="00DD31E4">
        <w:rPr>
          <w:rFonts w:ascii="Arial" w:hAnsi="Arial" w:cs="Arial"/>
        </w:rPr>
        <w:t>ʼ</w:t>
      </w:r>
      <w:r w:rsidRPr="005A5C14">
        <w:t>utilisation d</w:t>
      </w:r>
      <w:r w:rsidRPr="00DD31E4">
        <w:rPr>
          <w:rFonts w:ascii="Arial" w:hAnsi="Arial" w:cs="Arial"/>
        </w:rPr>
        <w:t>ʼ</w:t>
      </w:r>
      <w:r w:rsidRPr="005A5C14">
        <w:t xml:space="preserve">un volume </w:t>
      </w:r>
      <w:r w:rsidRPr="00DD31E4">
        <w:t>é</w:t>
      </w:r>
      <w:r w:rsidRPr="005A5C14">
        <w:t>lev</w:t>
      </w:r>
      <w:r w:rsidRPr="00DD31E4">
        <w:t>é</w:t>
      </w:r>
      <w:r w:rsidRPr="005A5C14">
        <w:t xml:space="preserve"> entra</w:t>
      </w:r>
      <w:r w:rsidRPr="00DD31E4">
        <w:t>î</w:t>
      </w:r>
      <w:r w:rsidRPr="005A5C14">
        <w:t xml:space="preserve">nent </w:t>
      </w:r>
      <w:r w:rsidRPr="00DD31E4">
        <w:t>é</w:t>
      </w:r>
      <w:r w:rsidRPr="005A5C14">
        <w:t>galement une</w:t>
      </w:r>
      <w:r>
        <w:t xml:space="preserve"> </w:t>
      </w:r>
      <w:r w:rsidRPr="005A5C14">
        <w:t>consommation plus importante de la batterie. La dur</w:t>
      </w:r>
      <w:r w:rsidRPr="00DD31E4">
        <w:t>é</w:t>
      </w:r>
      <w:r w:rsidRPr="005A5C14">
        <w:t>e de lecture s</w:t>
      </w:r>
      <w:r w:rsidRPr="00DD31E4">
        <w:rPr>
          <w:rFonts w:ascii="Arial" w:hAnsi="Arial" w:cs="Arial"/>
        </w:rPr>
        <w:t>ʼ</w:t>
      </w:r>
      <w:r w:rsidRPr="005A5C14">
        <w:t>en trouvera</w:t>
      </w:r>
      <w:r>
        <w:t xml:space="preserve"> </w:t>
      </w:r>
      <w:r w:rsidRPr="005A5C14">
        <w:t>diminuée d</w:t>
      </w:r>
      <w:r w:rsidRPr="00DD31E4">
        <w:rPr>
          <w:rFonts w:ascii="Arial" w:hAnsi="Arial" w:cs="Arial"/>
        </w:rPr>
        <w:t>ʼ</w:t>
      </w:r>
      <w:r w:rsidRPr="005A5C14">
        <w:t xml:space="preserve">autant. </w:t>
      </w:r>
    </w:p>
    <w:p w:rsidR="00DD31E4" w:rsidRPr="00DD31E4" w:rsidRDefault="00DD31E4" w:rsidP="007E1389">
      <w:pPr>
        <w:pStyle w:val="Titre3numrot"/>
      </w:pPr>
      <w:bookmarkStart w:id="15" w:name="_Toc419885377"/>
      <w:bookmarkStart w:id="16" w:name="_Toc108427567"/>
      <w:r w:rsidRPr="005A5C14">
        <w:t>Utilisation des écouteurs</w:t>
      </w:r>
      <w:bookmarkEnd w:id="15"/>
      <w:bookmarkEnd w:id="16"/>
      <w:r w:rsidRPr="005A5C14">
        <w:t xml:space="preserve"> </w:t>
      </w:r>
    </w:p>
    <w:p w:rsidR="00DD31E4" w:rsidRPr="005A5C14" w:rsidRDefault="00DD31E4" w:rsidP="00DD31E4">
      <w:r w:rsidRPr="005A5C14">
        <w:t xml:space="preserve">Si vous ne souhaitez pas écouter le </w:t>
      </w:r>
      <w:r>
        <w:t>Milestone 212 Ace</w:t>
      </w:r>
      <w:r w:rsidRPr="005A5C14">
        <w:t xml:space="preserve"> en utilisant le haut-parleur intégré, vous</w:t>
      </w:r>
      <w:r>
        <w:t xml:space="preserve"> </w:t>
      </w:r>
      <w:r w:rsidRPr="005A5C14">
        <w:t>pouvez brancher tout type d</w:t>
      </w:r>
      <w:r w:rsidRPr="00DD31E4">
        <w:rPr>
          <w:rFonts w:ascii="Arial" w:hAnsi="Arial" w:cs="Arial"/>
        </w:rPr>
        <w:t>ʼ</w:t>
      </w:r>
      <w:r w:rsidRPr="00DD31E4">
        <w:t>é</w:t>
      </w:r>
      <w:r w:rsidRPr="005A5C14">
        <w:t>couteurs ou casque muni d</w:t>
      </w:r>
      <w:r w:rsidRPr="00DD31E4">
        <w:rPr>
          <w:rFonts w:ascii="Arial" w:hAnsi="Arial" w:cs="Arial"/>
        </w:rPr>
        <w:t>ʼ</w:t>
      </w:r>
      <w:r w:rsidRPr="005A5C14">
        <w:t>un connecteur</w:t>
      </w:r>
      <w:r>
        <w:t xml:space="preserve"> </w:t>
      </w:r>
      <w:r w:rsidRPr="005A5C14">
        <w:t>Jack de 3,5 mm.</w:t>
      </w:r>
    </w:p>
    <w:p w:rsidR="00DD31E4" w:rsidRPr="005A5C14" w:rsidRDefault="00DD31E4" w:rsidP="00DD31E4">
      <w:r w:rsidRPr="005A5C14">
        <w:t xml:space="preserve">Le son commute automatiquement du haut-parleur vers les écouteurs ou le casque. </w:t>
      </w:r>
    </w:p>
    <w:p w:rsidR="00DD31E4" w:rsidRPr="00DD31E4" w:rsidRDefault="00DD31E4" w:rsidP="007E1389">
      <w:pPr>
        <w:pStyle w:val="Titre3numrot"/>
      </w:pPr>
      <w:bookmarkStart w:id="17" w:name="_Toc419885378"/>
      <w:bookmarkStart w:id="18" w:name="_Toc108427568"/>
      <w:r w:rsidRPr="005A5C14">
        <w:t>Connexion à l</w:t>
      </w:r>
      <w:r w:rsidRPr="00DD31E4">
        <w:rPr>
          <w:rFonts w:ascii="Arial" w:hAnsi="Arial" w:cs="Arial"/>
        </w:rPr>
        <w:t>ʼ</w:t>
      </w:r>
      <w:r w:rsidRPr="00DD31E4">
        <w:t>ordinateur via le port USB</w:t>
      </w:r>
      <w:bookmarkEnd w:id="17"/>
      <w:bookmarkEnd w:id="18"/>
      <w:r w:rsidRPr="00DD31E4">
        <w:t xml:space="preserve"> </w:t>
      </w:r>
    </w:p>
    <w:p w:rsidR="00DD31E4" w:rsidRPr="005A5C14" w:rsidRDefault="00DD31E4" w:rsidP="00DD31E4">
      <w:r w:rsidRPr="005A5C14">
        <w:t xml:space="preserve">Vous pouvez connecter votre </w:t>
      </w:r>
      <w:r>
        <w:t>Milestone 212 Ace</w:t>
      </w:r>
      <w:r w:rsidRPr="005A5C14">
        <w:t xml:space="preserve"> à votre </w:t>
      </w:r>
      <w:r>
        <w:t>o</w:t>
      </w:r>
      <w:r w:rsidRPr="005A5C14">
        <w:t>rdinateur pour décharger ou</w:t>
      </w:r>
      <w:r>
        <w:t xml:space="preserve"> </w:t>
      </w:r>
      <w:r w:rsidRPr="005A5C14">
        <w:t xml:space="preserve">télécharger des fichiers. Le port </w:t>
      </w:r>
      <w:r>
        <w:t>U</w:t>
      </w:r>
      <w:r w:rsidRPr="005A5C14">
        <w:t>SB 2.0 Hi-Speed est rapide et permet des</w:t>
      </w:r>
      <w:r>
        <w:t xml:space="preserve"> </w:t>
      </w:r>
      <w:r w:rsidRPr="005A5C14">
        <w:t>transferts de</w:t>
      </w:r>
      <w:r>
        <w:t xml:space="preserve"> </w:t>
      </w:r>
      <w:r w:rsidRPr="005A5C14">
        <w:t>données courts y compris pour un volume de données important.</w:t>
      </w:r>
      <w:r>
        <w:t xml:space="preserve"> </w:t>
      </w:r>
      <w:r w:rsidRPr="005A5C14">
        <w:t xml:space="preserve">Il vous suffit de connecter le </w:t>
      </w:r>
      <w:r>
        <w:t>Milestone 212 Ace</w:t>
      </w:r>
      <w:r w:rsidRPr="005A5C14">
        <w:t xml:space="preserve"> à votre ordinateur en utilisant le câble USB fourni. Branchez la plus petite extrémité du câble sur le mini port USB de l</w:t>
      </w:r>
      <w:r w:rsidRPr="00DD31E4">
        <w:rPr>
          <w:rFonts w:ascii="Arial" w:hAnsi="Arial" w:cs="Arial"/>
        </w:rPr>
        <w:t>ʼ</w:t>
      </w:r>
      <w:r w:rsidRPr="005A5C14">
        <w:t>appareil. Nous vous rappelons qu</w:t>
      </w:r>
      <w:r w:rsidRPr="00DD31E4">
        <w:rPr>
          <w:rFonts w:ascii="Arial" w:hAnsi="Arial" w:cs="Arial"/>
        </w:rPr>
        <w:t>ʼ</w:t>
      </w:r>
      <w:r w:rsidRPr="005A5C14">
        <w:t>il est situ</w:t>
      </w:r>
      <w:r w:rsidRPr="00DD31E4">
        <w:t>é</w:t>
      </w:r>
      <w:r w:rsidRPr="005A5C14">
        <w:t xml:space="preserve"> au centre de la tranche sup</w:t>
      </w:r>
      <w:r w:rsidRPr="00DD31E4">
        <w:t>é</w:t>
      </w:r>
      <w:r w:rsidRPr="005A5C14">
        <w:t>rieure. Connectez ensuite l</w:t>
      </w:r>
      <w:r w:rsidRPr="00DD31E4">
        <w:rPr>
          <w:rFonts w:ascii="Arial" w:hAnsi="Arial" w:cs="Arial"/>
        </w:rPr>
        <w:t>ʼ</w:t>
      </w:r>
      <w:r w:rsidRPr="005A5C14">
        <w:t>autre extr</w:t>
      </w:r>
      <w:r w:rsidRPr="00DD31E4">
        <w:t>é</w:t>
      </w:r>
      <w:r w:rsidRPr="005A5C14">
        <w:t>mit</w:t>
      </w:r>
      <w:r w:rsidRPr="00DD31E4">
        <w:t>é</w:t>
      </w:r>
      <w:r w:rsidRPr="005A5C14">
        <w:t xml:space="preserve"> du c</w:t>
      </w:r>
      <w:r w:rsidRPr="00DD31E4">
        <w:t>â</w:t>
      </w:r>
      <w:r w:rsidRPr="005A5C14">
        <w:t>ble sur le port USB de votre ordinateur. La connexion est confirm</w:t>
      </w:r>
      <w:r w:rsidRPr="00DD31E4">
        <w:t>é</w:t>
      </w:r>
      <w:r w:rsidRPr="005A5C14">
        <w:t>e</w:t>
      </w:r>
      <w:r>
        <w:t xml:space="preserve"> </w:t>
      </w:r>
      <w:r w:rsidRPr="005A5C14">
        <w:t>par le message sonore</w:t>
      </w:r>
      <w:r>
        <w:br/>
      </w:r>
      <w:r w:rsidRPr="00DD31E4">
        <w:t>«</w:t>
      </w:r>
      <w:r w:rsidRPr="005A5C14">
        <w:t xml:space="preserve"> </w:t>
      </w:r>
      <w:r>
        <w:t>C</w:t>
      </w:r>
      <w:r w:rsidRPr="005A5C14">
        <w:t>onnexion activ</w:t>
      </w:r>
      <w:r w:rsidRPr="00DD31E4">
        <w:t>é</w:t>
      </w:r>
      <w:r w:rsidRPr="005A5C14">
        <w:t xml:space="preserve">e </w:t>
      </w:r>
      <w:r w:rsidRPr="00DD31E4">
        <w:t>»</w:t>
      </w:r>
      <w:r w:rsidRPr="005A5C14">
        <w:t xml:space="preserve">. </w:t>
      </w:r>
    </w:p>
    <w:p w:rsidR="00DD31E4" w:rsidRPr="00DD31E4" w:rsidRDefault="00DD31E4" w:rsidP="007E1389">
      <w:pPr>
        <w:pStyle w:val="Titre3numrot"/>
      </w:pPr>
      <w:bookmarkStart w:id="19" w:name="_Toc419885379"/>
      <w:bookmarkStart w:id="20" w:name="_Toc108427569"/>
      <w:r w:rsidRPr="005A5C14">
        <w:t>Microphone externe</w:t>
      </w:r>
      <w:bookmarkEnd w:id="19"/>
      <w:bookmarkEnd w:id="20"/>
    </w:p>
    <w:p w:rsidR="00DD31E4" w:rsidRDefault="00DD31E4" w:rsidP="00DD31E4">
      <w:pPr>
        <w:pStyle w:val="Textkrper"/>
      </w:pPr>
      <w:r w:rsidRPr="005A5C14">
        <w:t xml:space="preserve">À côté du microphone intégré, vous avez la </w:t>
      </w:r>
      <w:r>
        <w:t>p</w:t>
      </w:r>
      <w:r w:rsidRPr="005A5C14">
        <w:t>ossibilité de brancher un microphone</w:t>
      </w:r>
      <w:r>
        <w:t xml:space="preserve"> </w:t>
      </w:r>
      <w:r w:rsidRPr="005A5C14">
        <w:t xml:space="preserve">externe. </w:t>
      </w:r>
      <w:r>
        <w:t>P</w:t>
      </w:r>
      <w:r w:rsidRPr="005A5C14">
        <w:t xml:space="preserve">our ce faire, utilisez le branchement droit sur le </w:t>
      </w:r>
      <w:r>
        <w:t>h</w:t>
      </w:r>
      <w:r w:rsidRPr="005A5C14">
        <w:t>aut de l</w:t>
      </w:r>
      <w:r w:rsidRPr="00DD31E4">
        <w:rPr>
          <w:rFonts w:ascii="Arial" w:hAnsi="Arial" w:cs="Arial"/>
        </w:rPr>
        <w:t>ʼ</w:t>
      </w:r>
      <w:r w:rsidRPr="005A5C14">
        <w:t>appareil.</w:t>
      </w:r>
      <w:r>
        <w:t xml:space="preserve"> </w:t>
      </w:r>
      <w:r w:rsidRPr="005A5C14">
        <w:t>Vous pouvez brancher le microphone avec une prise de 3.5 mm.</w:t>
      </w:r>
    </w:p>
    <w:p w:rsidR="00DD31E4" w:rsidRDefault="00DD31E4" w:rsidP="00DD31E4">
      <w:pPr>
        <w:pStyle w:val="Textkrper"/>
      </w:pPr>
      <w:r w:rsidRPr="005A5C14">
        <w:t>Carte mémoire SD</w:t>
      </w:r>
    </w:p>
    <w:p w:rsidR="00DD31E4" w:rsidRDefault="00DD31E4" w:rsidP="00DD31E4">
      <w:pPr>
        <w:pStyle w:val="Textkrper"/>
      </w:pPr>
      <w:r w:rsidRPr="005A5C14">
        <w:t xml:space="preserve">Vous pouvez insérer une carte mémoire SD dans votre </w:t>
      </w:r>
      <w:r>
        <w:t>Milestone 212 Ace</w:t>
      </w:r>
      <w:r w:rsidRPr="005A5C14">
        <w:t>. Pour ce faire, il</w:t>
      </w:r>
      <w:r>
        <w:t xml:space="preserve"> </w:t>
      </w:r>
      <w:r w:rsidRPr="005A5C14">
        <w:t>vous suffit d</w:t>
      </w:r>
      <w:r w:rsidRPr="00DD31E4">
        <w:rPr>
          <w:rFonts w:ascii="Arial" w:hAnsi="Arial" w:cs="Arial"/>
        </w:rPr>
        <w:t>ʼ</w:t>
      </w:r>
      <w:r w:rsidRPr="005A5C14">
        <w:t>utiliser le logement pr</w:t>
      </w:r>
      <w:r w:rsidRPr="00DD31E4">
        <w:t>é</w:t>
      </w:r>
      <w:r w:rsidRPr="005A5C14">
        <w:t xml:space="preserve">vu </w:t>
      </w:r>
      <w:r w:rsidRPr="00DD31E4">
        <w:t>à</w:t>
      </w:r>
      <w:r w:rsidRPr="005A5C14">
        <w:t xml:space="preserve"> cet effet, sur la tranche</w:t>
      </w:r>
      <w:r>
        <w:t xml:space="preserve"> </w:t>
      </w:r>
      <w:r w:rsidRPr="005A5C14">
        <w:t xml:space="preserve">droite. Pour insérer </w:t>
      </w:r>
      <w:r>
        <w:t>la carte</w:t>
      </w:r>
      <w:r w:rsidRPr="005A5C14">
        <w:t>, enfoncez-la doucement jusqu</w:t>
      </w:r>
      <w:r w:rsidRPr="00DD31E4">
        <w:rPr>
          <w:rFonts w:ascii="Arial" w:hAnsi="Arial" w:cs="Arial"/>
        </w:rPr>
        <w:t>ʼ</w:t>
      </w:r>
      <w:r w:rsidRPr="00DD31E4">
        <w:t>à</w:t>
      </w:r>
      <w:r w:rsidRPr="005A5C14">
        <w:t xml:space="preserve"> entendre un clique. Il est inutile de forcer lors de</w:t>
      </w:r>
      <w:r>
        <w:t xml:space="preserve"> </w:t>
      </w:r>
      <w:r w:rsidRPr="005A5C14">
        <w:t>cette manipulation.</w:t>
      </w:r>
      <w:r>
        <w:t xml:space="preserve"> </w:t>
      </w:r>
      <w:r w:rsidRPr="005A5C14">
        <w:t>Pour retirer la carte, il suffit d</w:t>
      </w:r>
      <w:r w:rsidRPr="00DD31E4">
        <w:rPr>
          <w:rFonts w:ascii="Arial" w:hAnsi="Arial" w:cs="Arial"/>
        </w:rPr>
        <w:t>ʼ</w:t>
      </w:r>
      <w:r w:rsidRPr="005A5C14">
        <w:t>appuyer bri</w:t>
      </w:r>
      <w:r w:rsidRPr="00DD31E4">
        <w:t>è</w:t>
      </w:r>
      <w:r w:rsidRPr="005A5C14">
        <w:t>vement dessus, elle sortira de son logement.</w:t>
      </w:r>
      <w:r>
        <w:t xml:space="preserve"> </w:t>
      </w:r>
      <w:r w:rsidRPr="005A5C14">
        <w:t xml:space="preserve">Le </w:t>
      </w:r>
      <w:r>
        <w:t>Milestone 212 Ace</w:t>
      </w:r>
      <w:r w:rsidRPr="005A5C14">
        <w:t xml:space="preserve"> utilise des cartes mémoire SD pour stocker des livres et d</w:t>
      </w:r>
      <w:r w:rsidRPr="00DD31E4">
        <w:rPr>
          <w:rFonts w:ascii="Arial" w:hAnsi="Arial" w:cs="Arial"/>
        </w:rPr>
        <w:t>ʼ</w:t>
      </w:r>
      <w:r w:rsidRPr="005A5C14">
        <w:t>autres fichiers.</w:t>
      </w:r>
      <w:r>
        <w:t xml:space="preserve"> </w:t>
      </w:r>
      <w:r w:rsidRPr="005A5C14">
        <w:t>SD signifie « Secure Digital », il s</w:t>
      </w:r>
      <w:r w:rsidRPr="00DD31E4">
        <w:rPr>
          <w:rFonts w:ascii="Arial" w:hAnsi="Arial" w:cs="Arial"/>
        </w:rPr>
        <w:t>ʼ</w:t>
      </w:r>
      <w:r w:rsidRPr="005A5C14">
        <w:t>agit d</w:t>
      </w:r>
      <w:r w:rsidRPr="00DD31E4">
        <w:rPr>
          <w:rFonts w:ascii="Arial" w:hAnsi="Arial" w:cs="Arial"/>
        </w:rPr>
        <w:t>ʼ</w:t>
      </w:r>
      <w:r w:rsidRPr="005A5C14">
        <w:t>un standard de cartes m</w:t>
      </w:r>
      <w:r w:rsidRPr="00DD31E4">
        <w:t>é</w:t>
      </w:r>
      <w:r w:rsidRPr="005A5C14">
        <w:t>moires. Ces cartes</w:t>
      </w:r>
      <w:r>
        <w:t xml:space="preserve"> </w:t>
      </w:r>
      <w:r w:rsidRPr="005A5C14">
        <w:t>offrent différentes capacités de stockage et sont disponibles dans tous les magasins de</w:t>
      </w:r>
      <w:r>
        <w:t xml:space="preserve"> </w:t>
      </w:r>
      <w:r w:rsidRPr="005A5C14">
        <w:t>produits électroniques. Nous préconisons les cartes Sandisk, Kingston,</w:t>
      </w:r>
      <w:r>
        <w:t xml:space="preserve"> </w:t>
      </w:r>
      <w:r w:rsidRPr="005A5C14">
        <w:lastRenderedPageBreak/>
        <w:t>Transcend et</w:t>
      </w:r>
      <w:r>
        <w:t xml:space="preserve"> </w:t>
      </w:r>
      <w:r w:rsidRPr="005A5C14">
        <w:t>Toshiba pour une utilisation pl</w:t>
      </w:r>
      <w:r>
        <w:t>us sûre.</w:t>
      </w:r>
    </w:p>
    <w:p w:rsidR="007453F3" w:rsidRDefault="00DD31E4" w:rsidP="00DD31E4">
      <w:pPr>
        <w:pStyle w:val="Textkrper"/>
      </w:pPr>
      <w:r>
        <w:t>A</w:t>
      </w:r>
      <w:r w:rsidRPr="005A5C14">
        <w:t>tention:</w:t>
      </w:r>
      <w:r>
        <w:t xml:space="preserve"> </w:t>
      </w:r>
      <w:r w:rsidRPr="005A5C14">
        <w:t>En cas de problème d</w:t>
      </w:r>
      <w:r w:rsidRPr="00DD31E4">
        <w:rPr>
          <w:rFonts w:ascii="Arial" w:hAnsi="Arial" w:cs="Arial"/>
        </w:rPr>
        <w:t>ʼ</w:t>
      </w:r>
      <w:r w:rsidRPr="005A5C14">
        <w:t>insertion de la carte m</w:t>
      </w:r>
      <w:r w:rsidRPr="00DD31E4">
        <w:t>é</w:t>
      </w:r>
      <w:r w:rsidRPr="005A5C14">
        <w:t>moire SD, assurez-vous qu</w:t>
      </w:r>
      <w:r w:rsidRPr="00DD31E4">
        <w:rPr>
          <w:rFonts w:ascii="Arial" w:hAnsi="Arial" w:cs="Arial"/>
        </w:rPr>
        <w:t>ʼ</w:t>
      </w:r>
      <w:r w:rsidRPr="005A5C14">
        <w:t>elle</w:t>
      </w:r>
      <w:r>
        <w:t xml:space="preserve"> </w:t>
      </w:r>
      <w:r w:rsidRPr="005A5C14">
        <w:t>est positionnée correctement. La carte possède un côté rainuré. C</w:t>
      </w:r>
      <w:r w:rsidRPr="00DD31E4">
        <w:rPr>
          <w:rFonts w:ascii="Arial" w:hAnsi="Arial" w:cs="Arial"/>
        </w:rPr>
        <w:t>ʼ</w:t>
      </w:r>
      <w:r w:rsidRPr="005A5C14">
        <w:t>est de ce c</w:t>
      </w:r>
      <w:r w:rsidRPr="00DD31E4">
        <w:t>ô</w:t>
      </w:r>
      <w:r w:rsidRPr="005A5C14">
        <w:t>t</w:t>
      </w:r>
      <w:r w:rsidRPr="00DD31E4">
        <w:t>é</w:t>
      </w:r>
      <w:r w:rsidRPr="005A5C14">
        <w:t xml:space="preserve"> que se</w:t>
      </w:r>
      <w:r>
        <w:t xml:space="preserve"> </w:t>
      </w:r>
      <w:r w:rsidRPr="005A5C14">
        <w:t>trouvent les contacteurs. En outre, un coin de la carte est biseauté.</w:t>
      </w:r>
      <w:r>
        <w:t xml:space="preserve"> </w:t>
      </w:r>
      <w:r w:rsidRPr="005A5C14">
        <w:t>Lorsque vous insérez</w:t>
      </w:r>
      <w:r>
        <w:t xml:space="preserve"> </w:t>
      </w:r>
      <w:r w:rsidRPr="005A5C14">
        <w:t>la carte, assurez-vous que le côté rainuré soit dirigé vers l</w:t>
      </w:r>
      <w:r w:rsidRPr="00DD31E4">
        <w:rPr>
          <w:rFonts w:ascii="Arial" w:hAnsi="Arial" w:cs="Arial"/>
        </w:rPr>
        <w:t>ʼ</w:t>
      </w:r>
      <w:r w:rsidRPr="005A5C14">
        <w:t>avant et que le coin biseaut</w:t>
      </w:r>
      <w:r w:rsidRPr="00DD31E4">
        <w:t>é</w:t>
      </w:r>
      <w:r>
        <w:t xml:space="preserve"> </w:t>
      </w:r>
      <w:r w:rsidRPr="005A5C14">
        <w:t>soit placé vers le bas.</w:t>
      </w:r>
    </w:p>
    <w:p w:rsidR="007453F3" w:rsidRDefault="007453F3">
      <w:pPr>
        <w:widowControl/>
        <w:suppressAutoHyphens w:val="0"/>
      </w:pPr>
      <w:r>
        <w:br w:type="page"/>
      </w:r>
    </w:p>
    <w:p w:rsidR="00DD31E4" w:rsidRPr="00DD31E4" w:rsidRDefault="00DD31E4" w:rsidP="00DD31E4">
      <w:pPr>
        <w:pStyle w:val="Titre1numrot"/>
      </w:pPr>
      <w:bookmarkStart w:id="21" w:name="_Toc419885380"/>
      <w:bookmarkStart w:id="22" w:name="_Toc108427570"/>
      <w:r w:rsidRPr="005A5C14">
        <w:lastRenderedPageBreak/>
        <w:t>Fonctions générales</w:t>
      </w:r>
      <w:bookmarkEnd w:id="21"/>
      <w:bookmarkEnd w:id="22"/>
    </w:p>
    <w:p w:rsidR="00DD31E4" w:rsidRDefault="00DD31E4" w:rsidP="00DD31E4">
      <w:pPr>
        <w:pStyle w:val="Textkrper"/>
      </w:pPr>
      <w:r w:rsidRPr="005A5C14">
        <w:t xml:space="preserve">Dans ce chapitre, nous aborderons les fonctions générales du </w:t>
      </w:r>
      <w:r>
        <w:t>Milestone 212 Ace</w:t>
      </w:r>
      <w:r w:rsidRPr="005A5C14">
        <w:t>. Les</w:t>
      </w:r>
      <w:r>
        <w:t xml:space="preserve"> </w:t>
      </w:r>
      <w:r w:rsidRPr="005A5C14">
        <w:t>raccourcis et les fonctions suivantes peuvent être utilisés dans toutes les applications,</w:t>
      </w:r>
      <w:r>
        <w:t xml:space="preserve"> </w:t>
      </w:r>
      <w:r w:rsidRPr="005A5C14">
        <w:t>« Livres », « Enregistreur vocal », et « Audio ».</w:t>
      </w:r>
    </w:p>
    <w:p w:rsidR="00DD31E4" w:rsidRPr="00DD31E4" w:rsidRDefault="00DD31E4" w:rsidP="007E1389">
      <w:pPr>
        <w:pStyle w:val="Titre2numrot"/>
      </w:pPr>
      <w:bookmarkStart w:id="23" w:name="_Toc419885381"/>
      <w:bookmarkStart w:id="24" w:name="_Toc108427571"/>
      <w:r w:rsidRPr="005A5C14">
        <w:t>Allumage / extinction (mise en sommeil)</w:t>
      </w:r>
      <w:bookmarkEnd w:id="23"/>
      <w:bookmarkEnd w:id="24"/>
    </w:p>
    <w:p w:rsidR="00DD31E4" w:rsidRDefault="00DD31E4" w:rsidP="00DD31E4">
      <w:pPr>
        <w:pStyle w:val="Textkrper"/>
      </w:pPr>
      <w:r w:rsidRPr="005A5C14">
        <w:t xml:space="preserve">Le </w:t>
      </w:r>
      <w:r>
        <w:t>Milestone 212 Ace</w:t>
      </w:r>
      <w:r w:rsidRPr="005A5C14">
        <w:t xml:space="preserve"> ne possède pas d</w:t>
      </w:r>
      <w:r w:rsidRPr="00DD31E4">
        <w:rPr>
          <w:rFonts w:ascii="Arial" w:hAnsi="Arial" w:cs="Arial"/>
        </w:rPr>
        <w:t>ʼ</w:t>
      </w:r>
      <w:r w:rsidRPr="005A5C14">
        <w:t>interrupteur Marche/Arr</w:t>
      </w:r>
      <w:r w:rsidRPr="00DD31E4">
        <w:t>ê</w:t>
      </w:r>
      <w:r w:rsidRPr="005A5C14">
        <w:t xml:space="preserve">t. </w:t>
      </w:r>
      <w:r w:rsidRPr="009D1B9F">
        <w:t>Appuyez sur n'importe quel bouton situé sur la face avant pour allumer le Milestone 112. Il est impossible de démarrer le Milestone en appuyant sur la touche Selector, ceci afin d’éviter que l’appareil soit activé par une pression accidentelle, par exemple dans la poche</w:t>
      </w:r>
      <w:r>
        <w:t>.</w:t>
      </w:r>
    </w:p>
    <w:p w:rsidR="00DD31E4" w:rsidRDefault="00DD31E4" w:rsidP="00DD31E4">
      <w:pPr>
        <w:pStyle w:val="Textkrper"/>
      </w:pPr>
      <w:r w:rsidRPr="003672CE">
        <w:t xml:space="preserve">Après 10 minutes d'inactivité, l'appareil se mettra automatiquement en veille pour conserver la batterie. L'appareil s'active à nouveau en appuyant sur n'importe quel bouton situé sur la face avant. </w:t>
      </w:r>
      <w:r w:rsidRPr="005A5C14">
        <w:t>Après la réactivation,</w:t>
      </w:r>
      <w:r>
        <w:t xml:space="preserve"> </w:t>
      </w:r>
      <w:r w:rsidRPr="005A5C14">
        <w:t xml:space="preserve">le </w:t>
      </w:r>
      <w:r>
        <w:t>Milestone 212 Ace</w:t>
      </w:r>
      <w:r w:rsidRPr="005A5C14">
        <w:t xml:space="preserve"> se replace dans l</w:t>
      </w:r>
      <w:r w:rsidRPr="00DD31E4">
        <w:rPr>
          <w:rFonts w:ascii="Arial" w:hAnsi="Arial" w:cs="Arial"/>
        </w:rPr>
        <w:t>ʼ</w:t>
      </w:r>
      <w:r w:rsidRPr="005A5C14">
        <w:t>application et la position qu</w:t>
      </w:r>
      <w:r w:rsidRPr="00DD31E4">
        <w:rPr>
          <w:rFonts w:ascii="Arial" w:hAnsi="Arial" w:cs="Arial"/>
        </w:rPr>
        <w:t>ʼ</w:t>
      </w:r>
      <w:r w:rsidRPr="005A5C14">
        <w:t>il occupait avant sa mise en</w:t>
      </w:r>
      <w:r>
        <w:t xml:space="preserve"> sommeil.</w:t>
      </w:r>
    </w:p>
    <w:p w:rsidR="00DD31E4" w:rsidRDefault="00DD31E4" w:rsidP="00DD31E4">
      <w:pPr>
        <w:pStyle w:val="Textkrper"/>
      </w:pPr>
      <w:r>
        <w:t>Re</w:t>
      </w:r>
      <w:r w:rsidRPr="005A5C14">
        <w:t>marque:</w:t>
      </w:r>
      <w:r>
        <w:t xml:space="preserve"> </w:t>
      </w:r>
      <w:r w:rsidRPr="005A5C14">
        <w:t>Si le Milestone ne se réveille pas, vous devez</w:t>
      </w:r>
      <w:r>
        <w:t xml:space="preserve"> </w:t>
      </w:r>
      <w:r w:rsidRPr="005A5C14">
        <w:t xml:space="preserve">vérifier les </w:t>
      </w:r>
      <w:r>
        <w:t>trois possibilités suivantes :</w:t>
      </w:r>
    </w:p>
    <w:p w:rsidR="00DD31E4" w:rsidRDefault="00DD31E4" w:rsidP="00DD31E4">
      <w:pPr>
        <w:pStyle w:val="Textkrper"/>
      </w:pPr>
      <w:r w:rsidRPr="005A5C14">
        <w:t>soit le clavier est verrouillé, le volume du son est au</w:t>
      </w:r>
      <w:r>
        <w:t xml:space="preserve"> </w:t>
      </w:r>
      <w:r w:rsidRPr="005A5C14">
        <w:t>minimum, ou tout simplement, la batterie est déchargée.</w:t>
      </w:r>
    </w:p>
    <w:p w:rsidR="00DD31E4" w:rsidRPr="00DD31E4" w:rsidRDefault="00DD31E4" w:rsidP="007E1389">
      <w:pPr>
        <w:pStyle w:val="Titre2numrot"/>
      </w:pPr>
      <w:bookmarkStart w:id="25" w:name="_Toc419885382"/>
      <w:bookmarkStart w:id="26" w:name="_Toc108427572"/>
      <w:r w:rsidRPr="005A5C14">
        <w:t>Verrouillage clavier</w:t>
      </w:r>
      <w:bookmarkEnd w:id="25"/>
      <w:bookmarkEnd w:id="26"/>
    </w:p>
    <w:p w:rsidR="00DD31E4" w:rsidRDefault="00DD31E4" w:rsidP="00DD31E4">
      <w:pPr>
        <w:pStyle w:val="Textkrper"/>
      </w:pPr>
      <w:r w:rsidRPr="005A5C14">
        <w:t xml:space="preserve">Pour éviter tout appui accidentel, maintenez le bouton « Mode » enfoncé et pressez </w:t>
      </w:r>
      <w:r>
        <w:t>le bouton</w:t>
      </w:r>
      <w:r>
        <w:br/>
      </w:r>
      <w:r w:rsidRPr="005A5C14">
        <w:t>« Rec ». En faisant cela, tous les boutons de l</w:t>
      </w:r>
      <w:r w:rsidRPr="00DD31E4">
        <w:rPr>
          <w:rFonts w:ascii="Arial" w:hAnsi="Arial" w:cs="Arial"/>
        </w:rPr>
        <w:t>ʼ</w:t>
      </w:r>
      <w:r w:rsidRPr="005A5C14">
        <w:t>appareil sont</w:t>
      </w:r>
      <w:r>
        <w:t xml:space="preserve"> </w:t>
      </w:r>
      <w:r w:rsidRPr="005A5C14">
        <w:t>désactivés. Ceci vous</w:t>
      </w:r>
      <w:r>
        <w:t xml:space="preserve"> </w:t>
      </w:r>
      <w:r w:rsidRPr="005A5C14">
        <w:t>est confirmé par le message « clavier verrouillé ».</w:t>
      </w:r>
      <w:r>
        <w:t xml:space="preserve"> </w:t>
      </w:r>
      <w:r w:rsidRPr="005A5C14">
        <w:t xml:space="preserve">Pour déverrouiller le clavier, exécuter de nouveau la même combinaison de touches. </w:t>
      </w:r>
      <w:r>
        <w:t>Le Milestone 212 Ace</w:t>
      </w:r>
      <w:r w:rsidRPr="005A5C14">
        <w:t xml:space="preserve"> annonce alors « Clavier actif ».</w:t>
      </w:r>
    </w:p>
    <w:p w:rsidR="00DD31E4" w:rsidRDefault="00DD31E4" w:rsidP="00DD31E4">
      <w:pPr>
        <w:pStyle w:val="Textkrper"/>
      </w:pPr>
      <w:r w:rsidRPr="005A5C14">
        <w:t>Attention:</w:t>
      </w:r>
      <w:r>
        <w:t xml:space="preserve"> </w:t>
      </w:r>
      <w:r w:rsidRPr="005A5C14">
        <w:t>En cas de problème pour déverrouiller le clavier, veuillez faire attention à l</w:t>
      </w:r>
      <w:r w:rsidRPr="00DD31E4">
        <w:rPr>
          <w:rFonts w:ascii="Arial" w:hAnsi="Arial" w:cs="Arial"/>
        </w:rPr>
        <w:t>ʼ</w:t>
      </w:r>
      <w:r w:rsidRPr="005A5C14">
        <w:t>ordre</w:t>
      </w:r>
      <w:r>
        <w:t xml:space="preserve"> </w:t>
      </w:r>
      <w:r w:rsidRPr="005A5C14">
        <w:t xml:space="preserve">dans le quel vous appuyez sur les boutons. Il est important de commencer par presser </w:t>
      </w:r>
      <w:r>
        <w:t>le bouton</w:t>
      </w:r>
      <w:r w:rsidRPr="005A5C14">
        <w:t xml:space="preserve"> « Mode ». Appuyez et maintenez enfoncée la touche</w:t>
      </w:r>
      <w:r>
        <w:br/>
      </w:r>
      <w:r w:rsidRPr="005A5C14">
        <w:t>« Mode</w:t>
      </w:r>
      <w:r>
        <w:t xml:space="preserve"> </w:t>
      </w:r>
      <w:r w:rsidRPr="005A5C14">
        <w:t>», puis pressez</w:t>
      </w:r>
      <w:r>
        <w:t xml:space="preserve"> </w:t>
      </w:r>
      <w:r w:rsidRPr="005A5C14">
        <w:t>rapidement le bouton</w:t>
      </w:r>
      <w:r>
        <w:br/>
      </w:r>
      <w:r w:rsidRPr="005A5C14">
        <w:t>« Rec ».</w:t>
      </w:r>
    </w:p>
    <w:p w:rsidR="00DD31E4" w:rsidRPr="00DD31E4" w:rsidRDefault="00DD31E4" w:rsidP="007E1389">
      <w:pPr>
        <w:pStyle w:val="Titre2numrot"/>
      </w:pPr>
      <w:bookmarkStart w:id="27" w:name="_Toc419885383"/>
      <w:bookmarkStart w:id="28" w:name="_Toc108427573"/>
      <w:r>
        <w:t>Con</w:t>
      </w:r>
      <w:r w:rsidRPr="00DD31E4">
        <w:t>trôle du volume sonore</w:t>
      </w:r>
      <w:bookmarkEnd w:id="27"/>
      <w:bookmarkEnd w:id="28"/>
    </w:p>
    <w:p w:rsidR="00B70DC4" w:rsidRDefault="00DD31E4" w:rsidP="00DD31E4">
      <w:pPr>
        <w:pStyle w:val="Textkrper"/>
      </w:pPr>
      <w:r w:rsidRPr="005A5C14">
        <w:t>Pour augmenter le volume, maintenez le bouton</w:t>
      </w:r>
      <w:r>
        <w:br/>
      </w:r>
      <w:r w:rsidRPr="005A5C14">
        <w:t xml:space="preserve">« Mode » enfoncé et appuyez sur </w:t>
      </w:r>
      <w:r>
        <w:t>le bouton</w:t>
      </w:r>
      <w:r w:rsidRPr="005A5C14">
        <w:t xml:space="preserve"> « Flèche droite ». Pour diminuer le volume, il vous suffit d</w:t>
      </w:r>
      <w:r w:rsidRPr="00DD31E4">
        <w:rPr>
          <w:rFonts w:ascii="Arial" w:hAnsi="Arial" w:cs="Arial"/>
        </w:rPr>
        <w:t>ʼ</w:t>
      </w:r>
      <w:r w:rsidRPr="005A5C14">
        <w:t>ex</w:t>
      </w:r>
      <w:r w:rsidRPr="00DD31E4">
        <w:t>é</w:t>
      </w:r>
      <w:r w:rsidRPr="005A5C14">
        <w:t>cuter</w:t>
      </w:r>
      <w:r>
        <w:t xml:space="preserve"> </w:t>
      </w:r>
      <w:r w:rsidRPr="005A5C14">
        <w:t>la même</w:t>
      </w:r>
      <w:r>
        <w:t xml:space="preserve"> </w:t>
      </w:r>
      <w:r w:rsidRPr="005A5C14">
        <w:t>combinaison de touches en remplaçant la « Flèche droite » par la « Flèche gauche ».</w:t>
      </w:r>
      <w:r>
        <w:t xml:space="preserve"> </w:t>
      </w:r>
      <w:r w:rsidRPr="005A5C14">
        <w:t>Chaque pression sur les touches « Flèche droite » ou « Flèche gauche » le volume</w:t>
      </w:r>
      <w:r>
        <w:t xml:space="preserve"> </w:t>
      </w:r>
      <w:r w:rsidRPr="005A5C14">
        <w:t>change d</w:t>
      </w:r>
      <w:r w:rsidRPr="00DD31E4">
        <w:rPr>
          <w:rFonts w:ascii="Arial" w:hAnsi="Arial" w:cs="Arial"/>
        </w:rPr>
        <w:t>ʼ</w:t>
      </w:r>
      <w:r w:rsidRPr="005A5C14">
        <w:t>un niveau. Il y a 16 niveaux de volume. Si vous ex</w:t>
      </w:r>
      <w:r w:rsidRPr="00DD31E4">
        <w:t>é</w:t>
      </w:r>
      <w:r w:rsidRPr="005A5C14">
        <w:t>cutez les combinaisons</w:t>
      </w:r>
      <w:r>
        <w:t xml:space="preserve"> </w:t>
      </w:r>
      <w:r w:rsidRPr="005A5C14">
        <w:t>de</w:t>
      </w:r>
      <w:r>
        <w:t xml:space="preserve"> </w:t>
      </w:r>
      <w:r w:rsidRPr="005A5C14">
        <w:t>touches mentionnées ci-dessus pendant la lecture, le volume augmente ou diminue. Si le</w:t>
      </w:r>
      <w:r>
        <w:t xml:space="preserve"> </w:t>
      </w:r>
      <w:r w:rsidRPr="005A5C14">
        <w:t xml:space="preserve">volume est modifié pendant une pause, le </w:t>
      </w:r>
      <w:r>
        <w:t>Milestone 212 Ace</w:t>
      </w:r>
      <w:r w:rsidRPr="005A5C14">
        <w:t xml:space="preserve"> annonce</w:t>
      </w:r>
      <w:r>
        <w:t xml:space="preserve"> </w:t>
      </w:r>
      <w:r w:rsidRPr="005A5C14">
        <w:t>« Plus fort » ou « Moins</w:t>
      </w:r>
      <w:r>
        <w:t xml:space="preserve"> </w:t>
      </w:r>
      <w:r w:rsidRPr="005A5C14">
        <w:t>fort ». Le volume maximum et le volume minimum sont signalés par un bip.</w:t>
      </w:r>
    </w:p>
    <w:p w:rsidR="00B70DC4" w:rsidRDefault="00B70DC4">
      <w:pPr>
        <w:widowControl/>
        <w:suppressAutoHyphens w:val="0"/>
      </w:pPr>
      <w:r>
        <w:br w:type="page"/>
      </w:r>
    </w:p>
    <w:p w:rsidR="00DD31E4" w:rsidRPr="00DD31E4" w:rsidRDefault="00DD31E4" w:rsidP="007E1389">
      <w:pPr>
        <w:pStyle w:val="Titre2numrot"/>
      </w:pPr>
      <w:bookmarkStart w:id="29" w:name="_Toc419885384"/>
      <w:bookmarkStart w:id="30" w:name="_Toc108427574"/>
      <w:r w:rsidRPr="005A5C14">
        <w:lastRenderedPageBreak/>
        <w:t>Contrôle de la vitesse de lecture</w:t>
      </w:r>
      <w:bookmarkEnd w:id="29"/>
      <w:bookmarkEnd w:id="30"/>
    </w:p>
    <w:p w:rsidR="00DD31E4" w:rsidRDefault="00DD31E4" w:rsidP="00DD31E4">
      <w:pPr>
        <w:pStyle w:val="Textkrper"/>
      </w:pPr>
      <w:r w:rsidRPr="005A5C14">
        <w:t>Pendant la lecture, appuyez simultanément sur la touche</w:t>
      </w:r>
      <w:r>
        <w:br/>
      </w:r>
      <w:r w:rsidRPr="005A5C14">
        <w:t>« Selector » et une des deux</w:t>
      </w:r>
      <w:r>
        <w:t xml:space="preserve"> </w:t>
      </w:r>
      <w:r w:rsidRPr="005A5C14">
        <w:t>flèches pour augmenter ou diminuer le débit. Ainsi, lorsque vous pressez et maintenez</w:t>
      </w:r>
      <w:r>
        <w:t xml:space="preserve"> </w:t>
      </w:r>
      <w:r w:rsidRPr="005A5C14">
        <w:t>enfoncée le bouton « Selector » et que vous appuyez sur la flèche droite, vous augmentez</w:t>
      </w:r>
      <w:r>
        <w:t xml:space="preserve"> </w:t>
      </w:r>
      <w:r w:rsidRPr="005A5C14">
        <w:t>la vitesse de lecture d</w:t>
      </w:r>
      <w:r w:rsidRPr="00DD31E4">
        <w:rPr>
          <w:rFonts w:ascii="Arial" w:hAnsi="Arial" w:cs="Arial"/>
        </w:rPr>
        <w:t>ʼ</w:t>
      </w:r>
      <w:r w:rsidRPr="005A5C14">
        <w:t>un niveau. Pour diminuer la vitesse, pressez</w:t>
      </w:r>
      <w:r>
        <w:t xml:space="preserve"> </w:t>
      </w:r>
      <w:r w:rsidRPr="005A5C14">
        <w:t>et maintenez enfoncée</w:t>
      </w:r>
      <w:r>
        <w:t xml:space="preserve"> </w:t>
      </w:r>
      <w:r w:rsidRPr="005A5C14">
        <w:t>la touche « Selector » et appuyez sur la touche « Flèche gauche ». Chaque appui sur les</w:t>
      </w:r>
      <w:r>
        <w:t xml:space="preserve"> </w:t>
      </w:r>
      <w:r w:rsidRPr="005A5C14">
        <w:t>touches « Flèche droite » et « Flèche gauche » change la vitesse de lecture de 10%. La</w:t>
      </w:r>
      <w:r>
        <w:t xml:space="preserve"> </w:t>
      </w:r>
      <w:r w:rsidRPr="005A5C14">
        <w:t>vitesse minimale est de 50% (vitesse moyenne), la vitesse maximale</w:t>
      </w:r>
      <w:r>
        <w:t xml:space="preserve"> </w:t>
      </w:r>
      <w:r w:rsidRPr="005A5C14">
        <w:t>est 200% (double</w:t>
      </w:r>
      <w:r>
        <w:t xml:space="preserve"> </w:t>
      </w:r>
      <w:r w:rsidRPr="005A5C14">
        <w:t>vitesse). Un bip vous signale le niveau de vitesse d</w:t>
      </w:r>
      <w:r w:rsidRPr="00DD31E4">
        <w:rPr>
          <w:rFonts w:ascii="Arial" w:hAnsi="Arial" w:cs="Arial"/>
        </w:rPr>
        <w:t>ʼ</w:t>
      </w:r>
      <w:r w:rsidRPr="005A5C14">
        <w:t>origine.</w:t>
      </w:r>
    </w:p>
    <w:p w:rsidR="00DD31E4" w:rsidRPr="00DD31E4" w:rsidRDefault="00DD31E4" w:rsidP="007E1389">
      <w:pPr>
        <w:pStyle w:val="Titre2numrot"/>
      </w:pPr>
      <w:bookmarkStart w:id="31" w:name="_Toc419885385"/>
      <w:bookmarkStart w:id="32" w:name="_Toc108427575"/>
      <w:r w:rsidRPr="005A5C14">
        <w:t>Changement d’application</w:t>
      </w:r>
      <w:bookmarkEnd w:id="31"/>
      <w:bookmarkEnd w:id="32"/>
    </w:p>
    <w:p w:rsidR="00DD31E4" w:rsidRDefault="00DD31E4" w:rsidP="00DD31E4">
      <w:pPr>
        <w:pStyle w:val="Textkrper"/>
      </w:pPr>
      <w:r w:rsidRPr="005A5C14">
        <w:t>L</w:t>
      </w:r>
      <w:r w:rsidRPr="00DD31E4">
        <w:rPr>
          <w:rFonts w:ascii="Arial" w:hAnsi="Arial" w:cs="Arial"/>
        </w:rPr>
        <w:t>ʼ</w:t>
      </w:r>
      <w:r w:rsidRPr="005A5C14">
        <w:t xml:space="preserve">appui sur la touche </w:t>
      </w:r>
      <w:r w:rsidRPr="00DD31E4">
        <w:t>«</w:t>
      </w:r>
      <w:r w:rsidRPr="005A5C14">
        <w:t xml:space="preserve"> Selector </w:t>
      </w:r>
      <w:r w:rsidRPr="00DD31E4">
        <w:t>»</w:t>
      </w:r>
      <w:r w:rsidRPr="005A5C14">
        <w:t xml:space="preserve"> permet de faire d</w:t>
      </w:r>
      <w:r w:rsidRPr="00DD31E4">
        <w:t>é</w:t>
      </w:r>
      <w:r w:rsidRPr="005A5C14">
        <w:t>filer les diff</w:t>
      </w:r>
      <w:r w:rsidRPr="00DD31E4">
        <w:t>é</w:t>
      </w:r>
      <w:r w:rsidRPr="005A5C14">
        <w:t xml:space="preserve">rentes applications </w:t>
      </w:r>
      <w:r>
        <w:t>du milestone 212 Ace</w:t>
      </w:r>
      <w:r w:rsidRPr="005A5C14">
        <w:t xml:space="preserve">, </w:t>
      </w:r>
      <w:r w:rsidRPr="00DD31E4">
        <w:t>«</w:t>
      </w:r>
      <w:r w:rsidRPr="005A5C14">
        <w:t xml:space="preserve"> Livres </w:t>
      </w:r>
      <w:r w:rsidRPr="00DD31E4">
        <w:t>»</w:t>
      </w:r>
      <w:r w:rsidRPr="005A5C14">
        <w:t>,</w:t>
      </w:r>
      <w:r>
        <w:br/>
      </w:r>
      <w:r w:rsidRPr="00DD31E4">
        <w:t>«</w:t>
      </w:r>
      <w:r w:rsidRPr="005A5C14">
        <w:t xml:space="preserve"> Enregistreur vocal </w:t>
      </w:r>
      <w:r w:rsidRPr="00DD31E4">
        <w:t>»</w:t>
      </w:r>
      <w:r w:rsidRPr="005A5C14">
        <w:t>, et</w:t>
      </w:r>
      <w:r>
        <w:br/>
      </w:r>
      <w:r w:rsidRPr="00DD31E4">
        <w:t>«</w:t>
      </w:r>
      <w:r w:rsidRPr="005A5C14">
        <w:t xml:space="preserve"> Audio</w:t>
      </w:r>
      <w:r>
        <w:t xml:space="preserve"> </w:t>
      </w:r>
      <w:r w:rsidRPr="005A5C14">
        <w:t>».</w:t>
      </w:r>
    </w:p>
    <w:p w:rsidR="00DD31E4" w:rsidRPr="00DD31E4" w:rsidRDefault="00DD31E4" w:rsidP="007E1389">
      <w:pPr>
        <w:pStyle w:val="Titre2numrot"/>
      </w:pPr>
      <w:bookmarkStart w:id="33" w:name="_Toc419885386"/>
      <w:bookmarkStart w:id="34" w:name="_Toc108427576"/>
      <w:r w:rsidRPr="005A5C14">
        <w:t>Service d’informations</w:t>
      </w:r>
      <w:bookmarkEnd w:id="33"/>
      <w:bookmarkEnd w:id="34"/>
    </w:p>
    <w:p w:rsidR="00DD31E4" w:rsidRDefault="00DD31E4" w:rsidP="00DD31E4">
      <w:pPr>
        <w:pStyle w:val="Textkrper"/>
      </w:pPr>
      <w:r w:rsidRPr="005A5C14">
        <w:t>Maintenez le bouton « Mode » enfoncé pendant une seconde et demi pour faire démarrer</w:t>
      </w:r>
      <w:r>
        <w:t xml:space="preserve"> </w:t>
      </w:r>
      <w:r w:rsidRPr="005A5C14">
        <w:t>le service d</w:t>
      </w:r>
      <w:r w:rsidRPr="00DD31E4">
        <w:rPr>
          <w:rFonts w:ascii="Arial" w:hAnsi="Arial" w:cs="Arial"/>
        </w:rPr>
        <w:t>ʼ</w:t>
      </w:r>
      <w:r w:rsidRPr="005A5C14">
        <w:t>informations. Pour l</w:t>
      </w:r>
      <w:r w:rsidRPr="00DD31E4">
        <w:rPr>
          <w:rFonts w:ascii="Arial" w:hAnsi="Arial" w:cs="Arial"/>
        </w:rPr>
        <w:t>ʼ</w:t>
      </w:r>
      <w:r w:rsidRPr="005A5C14">
        <w:t>arr</w:t>
      </w:r>
      <w:r w:rsidRPr="00DD31E4">
        <w:t>ê</w:t>
      </w:r>
      <w:r w:rsidRPr="005A5C14">
        <w:t xml:space="preserve">ter, appuyez une fois sur le bouton </w:t>
      </w:r>
      <w:r w:rsidRPr="00DD31E4">
        <w:t>«</w:t>
      </w:r>
      <w:r w:rsidRPr="005A5C14">
        <w:t xml:space="preserve"> Selector </w:t>
      </w:r>
      <w:r w:rsidRPr="00DD31E4">
        <w:t>»</w:t>
      </w:r>
      <w:r w:rsidRPr="005A5C14">
        <w:t xml:space="preserve"> ou</w:t>
      </w:r>
      <w:r>
        <w:t xml:space="preserve"> </w:t>
      </w:r>
      <w:r w:rsidRPr="005A5C14">
        <w:t xml:space="preserve">attendez que toutes les informations aient </w:t>
      </w:r>
      <w:r w:rsidRPr="00DD31E4">
        <w:t>é</w:t>
      </w:r>
      <w:r w:rsidRPr="005A5C14">
        <w:t>té annoncées.</w:t>
      </w:r>
    </w:p>
    <w:p w:rsidR="00DD31E4" w:rsidRPr="00DD31E4" w:rsidRDefault="00DD31E4" w:rsidP="007E1389">
      <w:pPr>
        <w:pStyle w:val="Titre3numrot"/>
      </w:pPr>
      <w:bookmarkStart w:id="35" w:name="_Toc419885387"/>
      <w:bookmarkStart w:id="36" w:name="_Toc108427577"/>
      <w:r w:rsidRPr="005A5C14">
        <w:t>Service d</w:t>
      </w:r>
      <w:r w:rsidRPr="00DD31E4">
        <w:rPr>
          <w:rFonts w:ascii="Arial" w:hAnsi="Arial" w:cs="Arial"/>
        </w:rPr>
        <w:t>ʼ</w:t>
      </w:r>
      <w:r w:rsidRPr="00DD31E4">
        <w:t>informations de l</w:t>
      </w:r>
      <w:r w:rsidRPr="00DD31E4">
        <w:rPr>
          <w:rFonts w:ascii="Arial" w:hAnsi="Arial" w:cs="Arial"/>
        </w:rPr>
        <w:t>ʼ</w:t>
      </w:r>
      <w:r w:rsidRPr="00DD31E4">
        <w:t>application</w:t>
      </w:r>
      <w:r w:rsidRPr="00DD31E4">
        <w:br/>
        <w:t>« Livres »</w:t>
      </w:r>
      <w:bookmarkEnd w:id="35"/>
      <w:bookmarkEnd w:id="36"/>
    </w:p>
    <w:p w:rsidR="00DD31E4" w:rsidRDefault="00DD31E4" w:rsidP="00DD31E4">
      <w:pPr>
        <w:pStyle w:val="Textkrper"/>
      </w:pPr>
      <w:r w:rsidRPr="005A5C14">
        <w:t>Si vous vous situez dans l</w:t>
      </w:r>
      <w:r w:rsidRPr="00DD31E4">
        <w:rPr>
          <w:rFonts w:ascii="Arial" w:hAnsi="Arial" w:cs="Arial"/>
        </w:rPr>
        <w:t>ʼ</w:t>
      </w:r>
      <w:r w:rsidRPr="005A5C14">
        <w:t xml:space="preserve">application </w:t>
      </w:r>
      <w:r w:rsidRPr="00DD31E4">
        <w:t>«</w:t>
      </w:r>
      <w:r w:rsidRPr="005A5C14">
        <w:t xml:space="preserve"> Livres </w:t>
      </w:r>
      <w:r w:rsidRPr="00DD31E4">
        <w:t>»</w:t>
      </w:r>
      <w:r w:rsidRPr="005A5C14">
        <w:t>, vous acc</w:t>
      </w:r>
      <w:r w:rsidRPr="00DD31E4">
        <w:t>é</w:t>
      </w:r>
      <w:r w:rsidRPr="005A5C14">
        <w:t>derez aux informations</w:t>
      </w:r>
      <w:r>
        <w:t xml:space="preserve"> </w:t>
      </w:r>
      <w:r w:rsidRPr="005A5C14">
        <w:t>suivantes:</w:t>
      </w:r>
    </w:p>
    <w:p w:rsidR="00DD31E4" w:rsidRPr="00DD31E4" w:rsidRDefault="00DD31E4" w:rsidP="00DD31E4">
      <w:pPr>
        <w:pStyle w:val="Textkrper"/>
      </w:pPr>
      <w:r w:rsidRPr="0093305D">
        <w:t>Position dans le livre en cours</w:t>
      </w:r>
    </w:p>
    <w:p w:rsidR="00DD31E4" w:rsidRPr="00DD31E4" w:rsidRDefault="00DD31E4" w:rsidP="00DD31E4">
      <w:pPr>
        <w:pStyle w:val="Textkrper"/>
      </w:pPr>
      <w:r w:rsidRPr="0093305D">
        <w:t>Nom du livre</w:t>
      </w:r>
    </w:p>
    <w:p w:rsidR="00DD31E4" w:rsidRPr="00DD31E4" w:rsidRDefault="00DD31E4" w:rsidP="00DD31E4">
      <w:pPr>
        <w:pStyle w:val="Textkrper"/>
      </w:pPr>
      <w:r w:rsidRPr="0093305D">
        <w:t>Etat de la batterie</w:t>
      </w:r>
    </w:p>
    <w:p w:rsidR="00DD31E4" w:rsidRPr="00DD31E4" w:rsidRDefault="00DD31E4" w:rsidP="00DD31E4">
      <w:pPr>
        <w:pStyle w:val="Textkrper"/>
      </w:pPr>
      <w:r w:rsidRPr="0093305D">
        <w:t>Information sur la mémoire</w:t>
      </w:r>
    </w:p>
    <w:p w:rsidR="00DD31E4" w:rsidRPr="00DD31E4" w:rsidRDefault="00DD31E4" w:rsidP="00DD31E4">
      <w:pPr>
        <w:pStyle w:val="Textkrper"/>
      </w:pPr>
      <w:r w:rsidRPr="0093305D">
        <w:t>Version du logiciel</w:t>
      </w:r>
    </w:p>
    <w:p w:rsidR="00DD31E4" w:rsidRPr="00DD31E4" w:rsidRDefault="00DD31E4" w:rsidP="00DD31E4">
      <w:pPr>
        <w:pStyle w:val="Textkrper"/>
      </w:pPr>
      <w:r w:rsidRPr="0093305D">
        <w:t xml:space="preserve">Numéro de série de votre </w:t>
      </w:r>
      <w:r w:rsidRPr="00DD31E4">
        <w:t>Milestone 212 Ace</w:t>
      </w:r>
    </w:p>
    <w:p w:rsidR="00DD31E4" w:rsidRPr="00DD31E4" w:rsidRDefault="00DD31E4" w:rsidP="007E1389">
      <w:pPr>
        <w:pStyle w:val="Titre3numrot"/>
      </w:pPr>
      <w:bookmarkStart w:id="37" w:name="_Toc419885388"/>
      <w:bookmarkStart w:id="38" w:name="_Toc108427578"/>
      <w:r w:rsidRPr="005A5C14">
        <w:t>Service d</w:t>
      </w:r>
      <w:r w:rsidRPr="00DD31E4">
        <w:rPr>
          <w:rFonts w:ascii="Arial" w:hAnsi="Arial" w:cs="Arial"/>
        </w:rPr>
        <w:t>ʼ</w:t>
      </w:r>
      <w:r w:rsidRPr="00DD31E4">
        <w:t>informations de l</w:t>
      </w:r>
      <w:r w:rsidRPr="00DD31E4">
        <w:rPr>
          <w:rFonts w:ascii="Arial" w:hAnsi="Arial" w:cs="Arial"/>
        </w:rPr>
        <w:t>ʼ</w:t>
      </w:r>
      <w:r w:rsidRPr="00DD31E4">
        <w:t>application</w:t>
      </w:r>
      <w:r w:rsidRPr="00DD31E4">
        <w:br/>
        <w:t>« Enregistreur vocal »</w:t>
      </w:r>
      <w:bookmarkEnd w:id="37"/>
      <w:bookmarkEnd w:id="38"/>
    </w:p>
    <w:p w:rsidR="00DD31E4" w:rsidRDefault="00DD31E4" w:rsidP="00DD31E4">
      <w:pPr>
        <w:pStyle w:val="Textkrper"/>
      </w:pPr>
      <w:r w:rsidRPr="005A5C14">
        <w:t>Si vous vous trouvez dans l</w:t>
      </w:r>
      <w:r w:rsidRPr="00DD31E4">
        <w:rPr>
          <w:rFonts w:ascii="Arial" w:hAnsi="Arial" w:cs="Arial"/>
        </w:rPr>
        <w:t>ʼ</w:t>
      </w:r>
      <w:r w:rsidRPr="005A5C14">
        <w:t>application</w:t>
      </w:r>
      <w:r>
        <w:br/>
      </w:r>
      <w:r w:rsidRPr="00DD31E4">
        <w:t>«</w:t>
      </w:r>
      <w:r w:rsidRPr="005A5C14">
        <w:t xml:space="preserve"> Enregistreur vocal </w:t>
      </w:r>
      <w:r w:rsidRPr="00DD31E4">
        <w:t>»</w:t>
      </w:r>
      <w:r w:rsidRPr="005A5C14">
        <w:t xml:space="preserve"> vous obtiendrez les</w:t>
      </w:r>
      <w:r>
        <w:t xml:space="preserve"> </w:t>
      </w:r>
      <w:r w:rsidRPr="005A5C14">
        <w:t>informations suivantes:</w:t>
      </w:r>
    </w:p>
    <w:p w:rsidR="00DD31E4" w:rsidRPr="00DD31E4" w:rsidRDefault="00DD31E4" w:rsidP="00DD31E4">
      <w:pPr>
        <w:pStyle w:val="Textkrper"/>
      </w:pPr>
      <w:r w:rsidRPr="0093305D">
        <w:t>Nom et emplacement du fichier d</w:t>
      </w:r>
      <w:r w:rsidRPr="00DD31E4">
        <w:rPr>
          <w:rFonts w:ascii="Arial" w:hAnsi="Arial" w:cs="Arial"/>
        </w:rPr>
        <w:t>ʼ</w:t>
      </w:r>
      <w:r w:rsidRPr="00DD31E4">
        <w:t>enregistrement actuel</w:t>
      </w:r>
    </w:p>
    <w:p w:rsidR="00DD31E4" w:rsidRPr="00DD31E4" w:rsidRDefault="00DD31E4" w:rsidP="00DD31E4">
      <w:pPr>
        <w:pStyle w:val="Textkrper"/>
      </w:pPr>
      <w:r w:rsidRPr="0093305D">
        <w:t>Etat de la batterie</w:t>
      </w:r>
    </w:p>
    <w:p w:rsidR="00DD31E4" w:rsidRPr="00DD31E4" w:rsidRDefault="00DD31E4" w:rsidP="00DD31E4">
      <w:pPr>
        <w:pStyle w:val="Textkrper"/>
      </w:pPr>
      <w:r w:rsidRPr="0093305D">
        <w:t>Information sur la mémoire</w:t>
      </w:r>
    </w:p>
    <w:p w:rsidR="00DD31E4" w:rsidRPr="00DD31E4" w:rsidRDefault="00DD31E4" w:rsidP="00DD31E4">
      <w:pPr>
        <w:pStyle w:val="Textkrper"/>
      </w:pPr>
      <w:r w:rsidRPr="0093305D">
        <w:t>Annonce de l</w:t>
      </w:r>
      <w:r w:rsidRPr="00DD31E4">
        <w:rPr>
          <w:rFonts w:ascii="Arial" w:hAnsi="Arial" w:cs="Arial"/>
        </w:rPr>
        <w:t>ʼ</w:t>
      </w:r>
      <w:r w:rsidRPr="00DD31E4">
        <w:t>option de sauvegarde</w:t>
      </w:r>
    </w:p>
    <w:p w:rsidR="00DD31E4" w:rsidRPr="00DD31E4" w:rsidRDefault="00DD31E4" w:rsidP="00DD31E4">
      <w:pPr>
        <w:pStyle w:val="Textkrper"/>
      </w:pPr>
      <w:r w:rsidRPr="0093305D">
        <w:lastRenderedPageBreak/>
        <w:t>Version du logiciel</w:t>
      </w:r>
    </w:p>
    <w:p w:rsidR="00DD31E4" w:rsidRPr="00DD31E4" w:rsidRDefault="00DD31E4" w:rsidP="00DD31E4">
      <w:pPr>
        <w:pStyle w:val="Textkrper"/>
      </w:pPr>
      <w:r w:rsidRPr="0093305D">
        <w:t xml:space="preserve">Numéro de série de votre </w:t>
      </w:r>
      <w:r w:rsidRPr="00DD31E4">
        <w:t>Milestone 212 Ace</w:t>
      </w:r>
    </w:p>
    <w:p w:rsidR="00DD31E4" w:rsidRPr="00DD31E4" w:rsidRDefault="00DD31E4" w:rsidP="007E1389">
      <w:pPr>
        <w:pStyle w:val="Titre3numrot"/>
      </w:pPr>
      <w:bookmarkStart w:id="39" w:name="_Toc419885389"/>
      <w:bookmarkStart w:id="40" w:name="_Toc108427579"/>
      <w:r w:rsidRPr="005A5C14">
        <w:t>Service d</w:t>
      </w:r>
      <w:r w:rsidRPr="00DD31E4">
        <w:rPr>
          <w:rFonts w:ascii="Arial" w:hAnsi="Arial" w:cs="Arial"/>
        </w:rPr>
        <w:t>ʼ</w:t>
      </w:r>
      <w:r w:rsidRPr="00DD31E4">
        <w:t>informations de l</w:t>
      </w:r>
      <w:r w:rsidRPr="00DD31E4">
        <w:rPr>
          <w:rFonts w:ascii="Arial" w:hAnsi="Arial" w:cs="Arial"/>
        </w:rPr>
        <w:t>ʼ</w:t>
      </w:r>
      <w:r w:rsidRPr="00DD31E4">
        <w:t>application</w:t>
      </w:r>
      <w:r w:rsidRPr="00DD31E4">
        <w:br/>
        <w:t>« Audio »</w:t>
      </w:r>
      <w:bookmarkEnd w:id="39"/>
      <w:bookmarkEnd w:id="40"/>
    </w:p>
    <w:p w:rsidR="00DD31E4" w:rsidRDefault="00DD31E4" w:rsidP="00DD31E4">
      <w:pPr>
        <w:pStyle w:val="Textkrper"/>
      </w:pPr>
      <w:r w:rsidRPr="005A5C14">
        <w:t>Si vous vous situez dans l</w:t>
      </w:r>
      <w:r w:rsidRPr="00DD31E4">
        <w:rPr>
          <w:rFonts w:ascii="Arial" w:hAnsi="Arial" w:cs="Arial"/>
        </w:rPr>
        <w:t>ʼ</w:t>
      </w:r>
      <w:r w:rsidRPr="005A5C14">
        <w:t xml:space="preserve">application </w:t>
      </w:r>
      <w:r w:rsidRPr="00DD31E4">
        <w:t>«</w:t>
      </w:r>
      <w:r w:rsidRPr="005A5C14">
        <w:t xml:space="preserve"> Audio </w:t>
      </w:r>
      <w:r w:rsidRPr="00DD31E4">
        <w:t>»</w:t>
      </w:r>
      <w:r w:rsidRPr="005A5C14">
        <w:t>, vous recevrez les informations suivantes:</w:t>
      </w:r>
    </w:p>
    <w:p w:rsidR="00DD31E4" w:rsidRPr="00DD31E4" w:rsidRDefault="00DD31E4" w:rsidP="00DD31E4">
      <w:pPr>
        <w:pStyle w:val="Textkrper"/>
      </w:pPr>
      <w:r w:rsidRPr="0093305D">
        <w:t>Nom et emplacement du fichier actuel</w:t>
      </w:r>
    </w:p>
    <w:p w:rsidR="00DD31E4" w:rsidRPr="00DD31E4" w:rsidRDefault="00DD31E4" w:rsidP="00DD31E4">
      <w:pPr>
        <w:pStyle w:val="Textkrper"/>
      </w:pPr>
      <w:r w:rsidRPr="0093305D">
        <w:t>Etat de la batterie</w:t>
      </w:r>
    </w:p>
    <w:p w:rsidR="00DD31E4" w:rsidRPr="00DD31E4" w:rsidRDefault="00DD31E4" w:rsidP="00DD31E4">
      <w:pPr>
        <w:pStyle w:val="Textkrper"/>
      </w:pPr>
      <w:r w:rsidRPr="0093305D">
        <w:t>Information sur la mémoire</w:t>
      </w:r>
    </w:p>
    <w:p w:rsidR="00DD31E4" w:rsidRPr="00DD31E4" w:rsidRDefault="00DD31E4" w:rsidP="00DD31E4">
      <w:pPr>
        <w:pStyle w:val="Textkrper"/>
      </w:pPr>
      <w:r w:rsidRPr="0093305D">
        <w:t>Version du logiciel</w:t>
      </w:r>
    </w:p>
    <w:p w:rsidR="00DD31E4" w:rsidRPr="00DD31E4" w:rsidRDefault="00DD31E4" w:rsidP="00DD31E4">
      <w:pPr>
        <w:pStyle w:val="Textkrper"/>
      </w:pPr>
      <w:r w:rsidRPr="0093305D">
        <w:t xml:space="preserve">Numéro de série de votre </w:t>
      </w:r>
      <w:r w:rsidRPr="00DD31E4">
        <w:t>Milestone 212 Ace</w:t>
      </w:r>
    </w:p>
    <w:p w:rsidR="00DD31E4" w:rsidRPr="00DD31E4" w:rsidRDefault="00DD31E4" w:rsidP="007E1389">
      <w:pPr>
        <w:pStyle w:val="Titre2numrot"/>
      </w:pPr>
      <w:bookmarkStart w:id="41" w:name="_Toc419885390"/>
      <w:bookmarkStart w:id="42" w:name="_Toc108427580"/>
      <w:r w:rsidRPr="005A5C14">
        <w:t>Aperçu des raccourcis vers les fonctions générales</w:t>
      </w:r>
      <w:bookmarkEnd w:id="41"/>
      <w:bookmarkEnd w:id="42"/>
    </w:p>
    <w:p w:rsidR="00DD31E4" w:rsidRDefault="00DD31E4" w:rsidP="00DD31E4">
      <w:pPr>
        <w:pStyle w:val="Textkrper"/>
      </w:pPr>
      <w:r w:rsidRPr="005A5C14">
        <w:t>Fonction</w:t>
      </w:r>
    </w:p>
    <w:p w:rsidR="00DD31E4" w:rsidRDefault="00DD31E4" w:rsidP="00DD31E4">
      <w:pPr>
        <w:pStyle w:val="Textkrper"/>
      </w:pPr>
      <w:r w:rsidRPr="005A5C14">
        <w:t>Opération</w:t>
      </w:r>
    </w:p>
    <w:p w:rsidR="00DD31E4" w:rsidRDefault="00DD31E4" w:rsidP="00DD31E4">
      <w:pPr>
        <w:pStyle w:val="Textkrper"/>
      </w:pPr>
      <w:r w:rsidRPr="005A5C14">
        <w:t>Confirmation sonore</w:t>
      </w:r>
    </w:p>
    <w:p w:rsidR="00DD31E4" w:rsidRDefault="00DD31E4" w:rsidP="00DD31E4">
      <w:pPr>
        <w:pStyle w:val="Textkrper"/>
      </w:pPr>
      <w:r w:rsidRPr="005A5C14">
        <w:t>Activation depuis le mode veille</w:t>
      </w:r>
    </w:p>
    <w:p w:rsidR="00DD31E4" w:rsidRDefault="00DD31E4" w:rsidP="00DD31E4">
      <w:pPr>
        <w:pStyle w:val="Textkrper"/>
      </w:pPr>
      <w:r>
        <w:t>N'importe quel bouton sur la face avant</w:t>
      </w:r>
    </w:p>
    <w:p w:rsidR="00DD31E4" w:rsidRDefault="00DD31E4" w:rsidP="00DD31E4">
      <w:pPr>
        <w:pStyle w:val="Textkrper"/>
      </w:pPr>
      <w:r w:rsidRPr="005A5C14">
        <w:t>Démarrage du son et de l’application</w:t>
      </w:r>
    </w:p>
    <w:p w:rsidR="00DD31E4" w:rsidRDefault="00DD31E4" w:rsidP="00DD31E4">
      <w:pPr>
        <w:pStyle w:val="Textkrper"/>
      </w:pPr>
      <w:r w:rsidRPr="005A5C14">
        <w:t>Sélection d’une application</w:t>
      </w:r>
    </w:p>
    <w:p w:rsidR="00DD31E4" w:rsidRDefault="00DD31E4" w:rsidP="00DD31E4">
      <w:pPr>
        <w:pStyle w:val="Textkrper"/>
      </w:pPr>
      <w:r w:rsidRPr="005A5C14">
        <w:t>« Selector »</w:t>
      </w:r>
    </w:p>
    <w:p w:rsidR="00DD31E4" w:rsidRDefault="00DD31E4" w:rsidP="00DD31E4">
      <w:pPr>
        <w:pStyle w:val="Textkrper"/>
      </w:pPr>
      <w:r w:rsidRPr="005A5C14">
        <w:t>Démarrage du son et de l’application</w:t>
      </w:r>
    </w:p>
    <w:p w:rsidR="00DD31E4" w:rsidRDefault="00DD31E4" w:rsidP="00DD31E4">
      <w:pPr>
        <w:pStyle w:val="Textkrper"/>
      </w:pPr>
      <w:r w:rsidRPr="005A5C14">
        <w:t>Augmentation du volume</w:t>
      </w:r>
    </w:p>
    <w:p w:rsidR="00DD31E4" w:rsidRDefault="00DD31E4" w:rsidP="00DD31E4">
      <w:pPr>
        <w:pStyle w:val="Textkrper"/>
      </w:pPr>
      <w:r w:rsidRPr="005A5C14">
        <w:t>« Mode » + « Flèche droite »</w:t>
      </w:r>
    </w:p>
    <w:p w:rsidR="00DD31E4" w:rsidRDefault="00DD31E4" w:rsidP="00DD31E4">
      <w:pPr>
        <w:pStyle w:val="Textkrper"/>
      </w:pPr>
      <w:r w:rsidRPr="005A5C14">
        <w:t>« Plus fort » en mode pause</w:t>
      </w:r>
    </w:p>
    <w:p w:rsidR="00DD31E4" w:rsidRDefault="00DD31E4" w:rsidP="00DD31E4">
      <w:pPr>
        <w:pStyle w:val="Textkrper"/>
      </w:pPr>
      <w:r w:rsidRPr="005A5C14">
        <w:t>Diminution du volume</w:t>
      </w:r>
    </w:p>
    <w:p w:rsidR="00DD31E4" w:rsidRDefault="00DD31E4" w:rsidP="00DD31E4">
      <w:pPr>
        <w:pStyle w:val="Textkrper"/>
      </w:pPr>
      <w:r w:rsidRPr="005A5C14">
        <w:t>« Mode » + « Flèche gauche »</w:t>
      </w:r>
    </w:p>
    <w:p w:rsidR="00DD31E4" w:rsidRDefault="00DD31E4" w:rsidP="00DD31E4">
      <w:pPr>
        <w:pStyle w:val="Textkrper"/>
      </w:pPr>
      <w:r w:rsidRPr="005A5C14">
        <w:t>« Moins fort » en mode pause</w:t>
      </w:r>
    </w:p>
    <w:p w:rsidR="00DD31E4" w:rsidRDefault="00DD31E4" w:rsidP="00DD31E4">
      <w:pPr>
        <w:pStyle w:val="Textkrper"/>
      </w:pPr>
      <w:r w:rsidRPr="005A5C14">
        <w:t xml:space="preserve">Changer la vitesse </w:t>
      </w:r>
      <w:r>
        <w:t>de lecture</w:t>
      </w:r>
      <w:r w:rsidRPr="005A5C14">
        <w:t xml:space="preserve"> pendant l</w:t>
      </w:r>
      <w:r w:rsidRPr="00DD31E4">
        <w:rPr>
          <w:rFonts w:ascii="Arial" w:hAnsi="Arial" w:cs="Arial"/>
        </w:rPr>
        <w:t>ʼ</w:t>
      </w:r>
      <w:r w:rsidRPr="00DD31E4">
        <w:t>é</w:t>
      </w:r>
      <w:r w:rsidRPr="005A5C14">
        <w:t>coute</w:t>
      </w:r>
    </w:p>
    <w:p w:rsidR="00DD31E4" w:rsidRDefault="00DD31E4" w:rsidP="00DD31E4">
      <w:pPr>
        <w:pStyle w:val="Textkrper"/>
      </w:pPr>
      <w:r w:rsidRPr="005A5C14">
        <w:t xml:space="preserve">« Selector » </w:t>
      </w:r>
      <w:r>
        <w:t>+ « Flèche droite » ou « Flèche</w:t>
      </w:r>
    </w:p>
    <w:p w:rsidR="00DD31E4" w:rsidRDefault="00DD31E4" w:rsidP="00DD31E4">
      <w:pPr>
        <w:pStyle w:val="Textkrper"/>
      </w:pPr>
      <w:r w:rsidRPr="005A5C14">
        <w:lastRenderedPageBreak/>
        <w:t>gauche »</w:t>
      </w:r>
    </w:p>
    <w:p w:rsidR="00DD31E4" w:rsidRDefault="00DD31E4" w:rsidP="00DD31E4">
      <w:pPr>
        <w:pStyle w:val="Textkrper"/>
      </w:pPr>
      <w:r>
        <w:t>Pas de confirmation sonore</w:t>
      </w:r>
    </w:p>
    <w:p w:rsidR="00DD31E4" w:rsidRDefault="00DD31E4" w:rsidP="00DD31E4">
      <w:pPr>
        <w:pStyle w:val="Textkrper"/>
      </w:pPr>
      <w:r w:rsidRPr="005A5C14">
        <w:t>Verrouillage ou déverrouillage du clavier</w:t>
      </w:r>
    </w:p>
    <w:p w:rsidR="00DD31E4" w:rsidRDefault="00DD31E4" w:rsidP="00DD31E4">
      <w:pPr>
        <w:pStyle w:val="Textkrper"/>
      </w:pPr>
      <w:r w:rsidRPr="005A5C14">
        <w:t>« Mode » + « Rec »</w:t>
      </w:r>
    </w:p>
    <w:p w:rsidR="00DD31E4" w:rsidRDefault="00DD31E4" w:rsidP="00DD31E4">
      <w:pPr>
        <w:pStyle w:val="Textkrper"/>
      </w:pPr>
      <w:r w:rsidRPr="005A5C14">
        <w:t>« Clavier verrouillé » ou « Clavier actif »</w:t>
      </w:r>
    </w:p>
    <w:p w:rsidR="00DD31E4" w:rsidRDefault="00DD31E4" w:rsidP="00DD31E4">
      <w:pPr>
        <w:pStyle w:val="Textkrper"/>
      </w:pPr>
      <w:r w:rsidRPr="005A5C14">
        <w:t>Accès au service d’informations</w:t>
      </w:r>
    </w:p>
    <w:p w:rsidR="00DD31E4" w:rsidRDefault="00DD31E4" w:rsidP="00DD31E4">
      <w:pPr>
        <w:pStyle w:val="Textkrper"/>
      </w:pPr>
      <w:r w:rsidRPr="005A5C14">
        <w:t>« Mode » pendant une seconde et demi</w:t>
      </w:r>
    </w:p>
    <w:p w:rsidR="00DD31E4" w:rsidRDefault="00DD31E4" w:rsidP="00DD31E4">
      <w:pPr>
        <w:pStyle w:val="Textkrper"/>
      </w:pPr>
      <w:r w:rsidRPr="005A5C14">
        <w:t>Le service d’informations démarre</w:t>
      </w:r>
    </w:p>
    <w:p w:rsidR="00DD31E4" w:rsidRDefault="00DD31E4" w:rsidP="00DD31E4">
      <w:pPr>
        <w:pStyle w:val="Textkrper"/>
      </w:pPr>
      <w:r w:rsidRPr="005A5C14">
        <w:t>Arrêt du service d’informations</w:t>
      </w:r>
    </w:p>
    <w:p w:rsidR="00DD31E4" w:rsidRDefault="00DD31E4" w:rsidP="00DD31E4">
      <w:pPr>
        <w:pStyle w:val="Textkrper"/>
      </w:pPr>
      <w:r w:rsidRPr="005A5C14">
        <w:t>« Selector »</w:t>
      </w:r>
    </w:p>
    <w:p w:rsidR="00DD31E4" w:rsidRDefault="00DD31E4" w:rsidP="00DD31E4">
      <w:pPr>
        <w:pStyle w:val="Textkrper"/>
      </w:pPr>
      <w:r w:rsidRPr="005A5C14">
        <w:t>Le service d’informations s’arrête</w:t>
      </w:r>
    </w:p>
    <w:p w:rsidR="00DD31E4" w:rsidRPr="00DD31E4" w:rsidRDefault="00DD31E4" w:rsidP="007E1389">
      <w:pPr>
        <w:pStyle w:val="Titre2numrot"/>
      </w:pPr>
      <w:bookmarkStart w:id="43" w:name="_Toc419885391"/>
      <w:bookmarkStart w:id="44" w:name="_Toc108427581"/>
      <w:r w:rsidRPr="005A5C14">
        <w:t xml:space="preserve">Connexion du </w:t>
      </w:r>
      <w:r w:rsidRPr="00DD31E4">
        <w:t>Milestone 212 Ace à votre ordinateur</w:t>
      </w:r>
      <w:bookmarkEnd w:id="43"/>
      <w:bookmarkEnd w:id="44"/>
    </w:p>
    <w:p w:rsidR="00DD31E4" w:rsidRDefault="00DD31E4" w:rsidP="00DD31E4">
      <w:pPr>
        <w:pStyle w:val="Textkrper"/>
      </w:pPr>
      <w:r w:rsidRPr="005A5C14">
        <w:t>Avant de pouvoir écouter de la musique ou un livre, vous devez les transférer sur la carte</w:t>
      </w:r>
      <w:r>
        <w:t xml:space="preserve"> </w:t>
      </w:r>
      <w:r w:rsidRPr="005A5C14">
        <w:t xml:space="preserve">SD de votre Milestone. Pour ce faire, connectez le </w:t>
      </w:r>
      <w:r>
        <w:t>Milestone 212 Ace</w:t>
      </w:r>
      <w:r w:rsidRPr="005A5C14">
        <w:t xml:space="preserve"> à votre ordinateur avec</w:t>
      </w:r>
      <w:r>
        <w:t xml:space="preserve"> </w:t>
      </w:r>
      <w:r w:rsidRPr="005A5C14">
        <w:t>le câble USB fourni comme indiqué dans la rubrique</w:t>
      </w:r>
      <w:r>
        <w:br/>
      </w:r>
      <w:r w:rsidRPr="005A5C14">
        <w:t>« connexion USB à l</w:t>
      </w:r>
      <w:r w:rsidRPr="00DD31E4">
        <w:rPr>
          <w:rFonts w:ascii="Arial" w:hAnsi="Arial" w:cs="Arial"/>
        </w:rPr>
        <w:t>ʼ</w:t>
      </w:r>
      <w:r w:rsidRPr="005A5C14">
        <w:t xml:space="preserve">ordinateur </w:t>
      </w:r>
      <w:r w:rsidRPr="00DD31E4">
        <w:t>»</w:t>
      </w:r>
      <w:r w:rsidRPr="005A5C14">
        <w:t xml:space="preserve"> du</w:t>
      </w:r>
      <w:r>
        <w:t xml:space="preserve"> </w:t>
      </w:r>
      <w:r w:rsidRPr="005A5C14">
        <w:t>présent manuel. Si une carte mémoire est insérée dans le Milestone, elle apparaîtra</w:t>
      </w:r>
      <w:r>
        <w:t xml:space="preserve"> </w:t>
      </w:r>
      <w:r w:rsidRPr="005A5C14">
        <w:t>comme un lecteur sur votre PC, à l</w:t>
      </w:r>
      <w:r w:rsidRPr="00DD31E4">
        <w:rPr>
          <w:rFonts w:ascii="Arial" w:hAnsi="Arial" w:cs="Arial"/>
        </w:rPr>
        <w:t>ʼ</w:t>
      </w:r>
      <w:r w:rsidRPr="005A5C14">
        <w:t>instar d</w:t>
      </w:r>
      <w:r w:rsidRPr="00DD31E4">
        <w:rPr>
          <w:rFonts w:ascii="Arial" w:hAnsi="Arial" w:cs="Arial"/>
        </w:rPr>
        <w:t>ʼ</w:t>
      </w:r>
      <w:r w:rsidRPr="005A5C14">
        <w:t>une cl</w:t>
      </w:r>
      <w:r w:rsidRPr="00DD31E4">
        <w:t>é</w:t>
      </w:r>
      <w:r w:rsidRPr="005A5C14">
        <w:t xml:space="preserve"> USB. Vous pourrez</w:t>
      </w:r>
      <w:r>
        <w:t xml:space="preserve"> </w:t>
      </w:r>
      <w:r w:rsidRPr="005A5C14">
        <w:t>y stocker vos livres,</w:t>
      </w:r>
      <w:r>
        <w:t xml:space="preserve"> </w:t>
      </w:r>
      <w:r w:rsidRPr="005A5C14">
        <w:t>musiques, etc. Lorsque vous avez terminé le transfert, déconnectez le lecteur de carte de</w:t>
      </w:r>
      <w:r>
        <w:t xml:space="preserve"> </w:t>
      </w:r>
      <w:r w:rsidRPr="005A5C14">
        <w:t>votre ordinateur correctement, comme vous le feriez pour une clé</w:t>
      </w:r>
      <w:r>
        <w:t xml:space="preserve"> </w:t>
      </w:r>
      <w:r w:rsidRPr="005A5C14">
        <w:t>USB.</w:t>
      </w:r>
    </w:p>
    <w:p w:rsidR="00DD31E4" w:rsidRPr="00DD31E4" w:rsidRDefault="00DD31E4" w:rsidP="007E1389">
      <w:pPr>
        <w:pStyle w:val="Titre3numrot"/>
      </w:pPr>
      <w:bookmarkStart w:id="45" w:name="_Toc419885392"/>
      <w:bookmarkStart w:id="46" w:name="_Toc108427582"/>
      <w:r w:rsidRPr="00007DDF">
        <w:t>Copie d</w:t>
      </w:r>
      <w:r w:rsidRPr="00DD31E4">
        <w:rPr>
          <w:rFonts w:ascii="Arial" w:hAnsi="Arial" w:cs="Arial"/>
        </w:rPr>
        <w:t>ʼ</w:t>
      </w:r>
      <w:r w:rsidRPr="00DD31E4">
        <w:t>un livre sur la carte mémoire SD</w:t>
      </w:r>
      <w:bookmarkEnd w:id="45"/>
      <w:bookmarkEnd w:id="46"/>
    </w:p>
    <w:p w:rsidR="00DD31E4" w:rsidRDefault="00DD31E4" w:rsidP="00DD31E4">
      <w:pPr>
        <w:pStyle w:val="Textkrper"/>
      </w:pPr>
      <w:r w:rsidRPr="005A5C14">
        <w:t>Pour qu</w:t>
      </w:r>
      <w:r w:rsidRPr="00DD31E4">
        <w:rPr>
          <w:rFonts w:ascii="Arial" w:hAnsi="Arial" w:cs="Arial"/>
        </w:rPr>
        <w:t>ʼ</w:t>
      </w:r>
      <w:r w:rsidRPr="005A5C14">
        <w:t>un livre soit disponible dans l</w:t>
      </w:r>
      <w:r w:rsidRPr="00DD31E4">
        <w:rPr>
          <w:rFonts w:ascii="Arial" w:hAnsi="Arial" w:cs="Arial"/>
        </w:rPr>
        <w:t>ʼ</w:t>
      </w:r>
      <w:r w:rsidRPr="005A5C14">
        <w:t>application</w:t>
      </w:r>
      <w:r>
        <w:br/>
      </w:r>
      <w:r w:rsidRPr="00DD31E4">
        <w:t>«</w:t>
      </w:r>
      <w:r w:rsidRPr="005A5C14">
        <w:t xml:space="preserve"> Livres </w:t>
      </w:r>
      <w:r w:rsidRPr="00DD31E4">
        <w:t>»</w:t>
      </w:r>
      <w:r w:rsidRPr="005A5C14">
        <w:t xml:space="preserve">, vous devez le copier sur </w:t>
      </w:r>
      <w:r>
        <w:t>la carte</w:t>
      </w:r>
      <w:r w:rsidRPr="005A5C14">
        <w:t xml:space="preserve"> m</w:t>
      </w:r>
      <w:r w:rsidRPr="00DD31E4">
        <w:t>é</w:t>
      </w:r>
      <w:r w:rsidRPr="005A5C14">
        <w:t xml:space="preserve">moire SD du </w:t>
      </w:r>
      <w:r>
        <w:t>Milestone 212 Ace</w:t>
      </w:r>
      <w:r w:rsidRPr="005A5C14">
        <w:t>. Veuillez enregistrer chaque</w:t>
      </w:r>
      <w:r>
        <w:t xml:space="preserve"> </w:t>
      </w:r>
      <w:r w:rsidRPr="005A5C14">
        <w:t>livre dans un dossier</w:t>
      </w:r>
      <w:r>
        <w:t xml:space="preserve"> </w:t>
      </w:r>
      <w:r w:rsidRPr="005A5C14">
        <w:t>distinct sur la carte mémoire SD. Ceci vous permet d</w:t>
      </w:r>
      <w:r w:rsidRPr="00DD31E4">
        <w:rPr>
          <w:rFonts w:ascii="Arial" w:hAnsi="Arial" w:cs="Arial"/>
        </w:rPr>
        <w:t>ʼ</w:t>
      </w:r>
      <w:r w:rsidRPr="005A5C14">
        <w:t>organiser vos livres directement dans</w:t>
      </w:r>
      <w:r>
        <w:t xml:space="preserve"> </w:t>
      </w:r>
      <w:r w:rsidRPr="005A5C14">
        <w:t>la mesure où un livre peut contenir plusieurs centaines ou milliers</w:t>
      </w:r>
      <w:r>
        <w:t xml:space="preserve"> </w:t>
      </w:r>
      <w:r w:rsidRPr="005A5C14">
        <w:t>de fichiers. Vous pouvez</w:t>
      </w:r>
      <w:r>
        <w:t xml:space="preserve"> </w:t>
      </w:r>
      <w:r w:rsidRPr="005A5C14">
        <w:t>stocker votre dossier contenant vos livres sur n</w:t>
      </w:r>
      <w:r w:rsidRPr="00DD31E4">
        <w:rPr>
          <w:rFonts w:ascii="Arial" w:hAnsi="Arial" w:cs="Arial"/>
        </w:rPr>
        <w:t>ʼ</w:t>
      </w:r>
      <w:r w:rsidRPr="005A5C14">
        <w:t xml:space="preserve">importe quel emplacement de votre </w:t>
      </w:r>
      <w:r>
        <w:t>carte mémoire</w:t>
      </w:r>
      <w:r w:rsidRPr="005A5C14">
        <w:t>. Vous pouvez bien s</w:t>
      </w:r>
      <w:r w:rsidRPr="00DD31E4">
        <w:t>û</w:t>
      </w:r>
      <w:r w:rsidRPr="005A5C14">
        <w:t>r utiliser</w:t>
      </w:r>
      <w:r>
        <w:t xml:space="preserve"> </w:t>
      </w:r>
      <w:r w:rsidRPr="005A5C14">
        <w:t>des sous-dossiers.</w:t>
      </w:r>
    </w:p>
    <w:p w:rsidR="00DD31E4" w:rsidRPr="00DD31E4" w:rsidRDefault="00DD31E4" w:rsidP="007E1389">
      <w:pPr>
        <w:pStyle w:val="Titre3numrot"/>
      </w:pPr>
      <w:bookmarkStart w:id="47" w:name="_Toc419885393"/>
      <w:bookmarkStart w:id="48" w:name="_Toc108427583"/>
      <w:r w:rsidRPr="005A5C14">
        <w:t>Copie de contenu audio sur la carte mémoire SD</w:t>
      </w:r>
      <w:bookmarkEnd w:id="47"/>
      <w:bookmarkEnd w:id="48"/>
    </w:p>
    <w:p w:rsidR="00DD31E4" w:rsidRDefault="00DD31E4" w:rsidP="00DD31E4">
      <w:pPr>
        <w:pStyle w:val="Textkrper"/>
      </w:pPr>
      <w:r w:rsidRPr="005A5C14">
        <w:t>Dans l</w:t>
      </w:r>
      <w:r w:rsidRPr="00DD31E4">
        <w:rPr>
          <w:rFonts w:ascii="Arial" w:hAnsi="Arial" w:cs="Arial"/>
        </w:rPr>
        <w:t>ʼ</w:t>
      </w:r>
      <w:r w:rsidRPr="005A5C14">
        <w:t xml:space="preserve">application </w:t>
      </w:r>
      <w:r w:rsidRPr="00DD31E4">
        <w:t>«</w:t>
      </w:r>
      <w:r w:rsidRPr="005A5C14">
        <w:t xml:space="preserve"> Audio </w:t>
      </w:r>
      <w:r w:rsidRPr="00DD31E4">
        <w:t>»</w:t>
      </w:r>
      <w:r w:rsidRPr="005A5C14">
        <w:t xml:space="preserve"> vous pouvez </w:t>
      </w:r>
      <w:r w:rsidRPr="00DD31E4">
        <w:t>é</w:t>
      </w:r>
      <w:r w:rsidRPr="005A5C14">
        <w:t>couter vos fichiers musicaux ou lire vos fichiers</w:t>
      </w:r>
      <w:r>
        <w:t xml:space="preserve"> </w:t>
      </w:r>
      <w:r w:rsidRPr="005A5C14">
        <w:t>textes. Pour ce faire, vous devez copier vos fichiers musicaux</w:t>
      </w:r>
      <w:r>
        <w:t xml:space="preserve"> </w:t>
      </w:r>
      <w:r w:rsidRPr="005A5C14">
        <w:t xml:space="preserve">et textes sur la </w:t>
      </w:r>
      <w:r>
        <w:t>carte mémoire</w:t>
      </w:r>
      <w:r w:rsidRPr="005A5C14">
        <w:t xml:space="preserve"> SD de votre </w:t>
      </w:r>
      <w:r>
        <w:t>Milestone 212 Ace</w:t>
      </w:r>
      <w:r w:rsidRPr="005A5C14">
        <w:t xml:space="preserve">. Vous pouvez copier les fichiers sur la racine de </w:t>
      </w:r>
      <w:r>
        <w:t>la carte</w:t>
      </w:r>
      <w:r w:rsidRPr="005A5C14">
        <w:t xml:space="preserve"> SD ou, si nécessaire, les stocker dans</w:t>
      </w:r>
      <w:r>
        <w:t xml:space="preserve"> </w:t>
      </w:r>
      <w:r w:rsidRPr="005A5C14">
        <w:t>des dossiers et sous-dossiers. L</w:t>
      </w:r>
      <w:r w:rsidRPr="00DD31E4">
        <w:rPr>
          <w:rFonts w:ascii="Arial" w:hAnsi="Arial" w:cs="Arial"/>
        </w:rPr>
        <w:t>ʼ</w:t>
      </w:r>
      <w:r w:rsidRPr="005A5C14">
        <w:t>application</w:t>
      </w:r>
      <w:r>
        <w:t xml:space="preserve"> </w:t>
      </w:r>
      <w:r w:rsidRPr="005A5C14">
        <w:t xml:space="preserve">« Audio » permet de lire les fichiers musicaux aux formats </w:t>
      </w:r>
      <w:r w:rsidRPr="00045C8D">
        <w:t>MP3, AAC, WMA, M4A, MP4, M4V o</w:t>
      </w:r>
      <w:r>
        <w:t xml:space="preserve">u </w:t>
      </w:r>
      <w:r w:rsidRPr="00045C8D">
        <w:t>WAV</w:t>
      </w:r>
      <w:r w:rsidRPr="005A5C14">
        <w:t>, ainsique les fichiers textes au format TXT</w:t>
      </w:r>
      <w:r>
        <w:t xml:space="preserve"> et DOC</w:t>
      </w:r>
      <w:r w:rsidRPr="005A5C14">
        <w:t>. Vous pouvez copier ces fichiers</w:t>
      </w:r>
      <w:r>
        <w:t xml:space="preserve"> </w:t>
      </w:r>
      <w:r w:rsidRPr="005A5C14">
        <w:t>dire</w:t>
      </w:r>
      <w:r>
        <w:t>ctement sur la carte mémoire SD.</w:t>
      </w:r>
    </w:p>
    <w:p w:rsidR="00DD31E4" w:rsidRDefault="00DD31E4" w:rsidP="00DD31E4">
      <w:pPr>
        <w:pStyle w:val="Textkrper"/>
      </w:pPr>
      <w:r w:rsidRPr="005A5C14">
        <w:t>Toutefois, si vous souhaitez transférer le contenu d</w:t>
      </w:r>
      <w:r w:rsidRPr="00DD31E4">
        <w:rPr>
          <w:rFonts w:ascii="Arial" w:hAnsi="Arial" w:cs="Arial"/>
        </w:rPr>
        <w:t>ʼ</w:t>
      </w:r>
      <w:r w:rsidRPr="005A5C14">
        <w:t>un album musical</w:t>
      </w:r>
      <w:r>
        <w:t xml:space="preserve"> </w:t>
      </w:r>
      <w:r w:rsidRPr="005A5C14">
        <w:t xml:space="preserve">sur CD, vous devrez </w:t>
      </w:r>
      <w:r w:rsidRPr="005A5C14">
        <w:lastRenderedPageBreak/>
        <w:t>d</w:t>
      </w:r>
      <w:r w:rsidRPr="00DD31E4">
        <w:rPr>
          <w:rFonts w:ascii="Arial" w:hAnsi="Arial" w:cs="Arial"/>
        </w:rPr>
        <w:t>ʼ</w:t>
      </w:r>
      <w:r w:rsidRPr="005A5C14">
        <w:t xml:space="preserve">abord le convertir dans un des formats lus par le </w:t>
      </w:r>
      <w:r>
        <w:t>Milestone 212 Ace</w:t>
      </w:r>
      <w:r w:rsidRPr="005A5C14">
        <w:t>. En</w:t>
      </w:r>
      <w:r>
        <w:t xml:space="preserve"> </w:t>
      </w:r>
      <w:r w:rsidRPr="005A5C14">
        <w:t>effet, lorsque vous insérez le CD dans votre ordinateur, il créé</w:t>
      </w:r>
      <w:r>
        <w:t xml:space="preserve"> </w:t>
      </w:r>
      <w:r w:rsidRPr="005A5C14">
        <w:t>son propre format qui n</w:t>
      </w:r>
      <w:r w:rsidRPr="00DD31E4">
        <w:rPr>
          <w:rFonts w:ascii="Arial" w:hAnsi="Arial" w:cs="Arial"/>
        </w:rPr>
        <w:t>ʼ</w:t>
      </w:r>
      <w:r w:rsidRPr="005A5C14">
        <w:t>est</w:t>
      </w:r>
      <w:r>
        <w:t xml:space="preserve"> </w:t>
      </w:r>
      <w:r w:rsidRPr="005A5C14">
        <w:t>pas</w:t>
      </w:r>
      <w:r>
        <w:t xml:space="preserve"> </w:t>
      </w:r>
      <w:r w:rsidRPr="005A5C14">
        <w:t xml:space="preserve">directement accessible avec le </w:t>
      </w:r>
      <w:r>
        <w:t>Milestone 212 Ace</w:t>
      </w:r>
      <w:r w:rsidRPr="005A5C14">
        <w:t>. C</w:t>
      </w:r>
      <w:r w:rsidRPr="00DD31E4">
        <w:rPr>
          <w:rFonts w:ascii="Arial" w:hAnsi="Arial" w:cs="Arial"/>
        </w:rPr>
        <w:t>ʼ</w:t>
      </w:r>
      <w:r w:rsidRPr="005A5C14">
        <w:t>est pourquoi vous devez extraire le</w:t>
      </w:r>
      <w:r>
        <w:t xml:space="preserve"> </w:t>
      </w:r>
      <w:r w:rsidRPr="005A5C14">
        <w:t>contenu du CD avec des programmes tels que Windows Media Player,</w:t>
      </w:r>
      <w:r>
        <w:t xml:space="preserve"> </w:t>
      </w:r>
      <w:r w:rsidRPr="005A5C14">
        <w:t>CDex, etc. Il s</w:t>
      </w:r>
      <w:r w:rsidRPr="00DD31E4">
        <w:rPr>
          <w:rFonts w:ascii="Arial" w:hAnsi="Arial" w:cs="Arial"/>
        </w:rPr>
        <w:t>ʼ</w:t>
      </w:r>
      <w:r w:rsidRPr="005A5C14">
        <w:t>agit</w:t>
      </w:r>
      <w:r>
        <w:t xml:space="preserve"> </w:t>
      </w:r>
      <w:r w:rsidRPr="005A5C14">
        <w:t>du procédé habituel d</w:t>
      </w:r>
      <w:r w:rsidRPr="00DD31E4">
        <w:rPr>
          <w:rFonts w:ascii="Arial" w:hAnsi="Arial" w:cs="Arial"/>
        </w:rPr>
        <w:t>ʼ</w:t>
      </w:r>
      <w:r w:rsidRPr="005A5C14">
        <w:t>extraction de CD musicaux sur un ordinateur. Les programmes</w:t>
      </w:r>
      <w:r>
        <w:t xml:space="preserve"> </w:t>
      </w:r>
      <w:r w:rsidRPr="005A5C14">
        <w:t>mentionnés ci-dessus permettent de convertir les pistes d</w:t>
      </w:r>
      <w:r w:rsidRPr="00DD31E4">
        <w:rPr>
          <w:rFonts w:ascii="Arial" w:hAnsi="Arial" w:cs="Arial"/>
        </w:rPr>
        <w:t>ʼ</w:t>
      </w:r>
      <w:r w:rsidRPr="005A5C14">
        <w:t>un CD dans un format r</w:t>
      </w:r>
      <w:r w:rsidRPr="00DD31E4">
        <w:t>é</w:t>
      </w:r>
      <w:r w:rsidRPr="005A5C14">
        <w:t>duit et</w:t>
      </w:r>
      <w:r>
        <w:t xml:space="preserve"> </w:t>
      </w:r>
      <w:r w:rsidRPr="005A5C14">
        <w:t xml:space="preserve">lisible par le </w:t>
      </w:r>
      <w:r>
        <w:t>Milestone 212 Ace</w:t>
      </w:r>
      <w:r w:rsidRPr="005A5C14">
        <w:t>.</w:t>
      </w:r>
    </w:p>
    <w:p w:rsidR="00DD31E4" w:rsidRDefault="00DD31E4" w:rsidP="00DD31E4">
      <w:pPr>
        <w:pStyle w:val="Textkrper"/>
      </w:pPr>
      <w:r w:rsidRPr="005A5C14">
        <w:t>Remarque:</w:t>
      </w:r>
      <w:r>
        <w:t xml:space="preserve"> </w:t>
      </w:r>
      <w:r w:rsidRPr="005A5C14">
        <w:t>Un dossier peut être comparé à une commode, les sous-dossiers étant les</w:t>
      </w:r>
      <w:r>
        <w:t xml:space="preserve"> </w:t>
      </w:r>
      <w:r w:rsidRPr="005A5C14">
        <w:t>différents tiroirs. Vous pouvez utiliser les dossiers pour stocker et organiser vos données.</w:t>
      </w:r>
      <w:r>
        <w:t xml:space="preserve"> </w:t>
      </w:r>
      <w:r w:rsidRPr="005A5C14">
        <w:t xml:space="preserve">Avec votre ordinateur, vous pouvez créer et nommer les dossiers sur votre carte </w:t>
      </w:r>
      <w:r>
        <w:t>mémoire SD</w:t>
      </w:r>
      <w:r w:rsidRPr="005A5C14">
        <w:t xml:space="preserve">. Le </w:t>
      </w:r>
      <w:r>
        <w:t>Milestone 212 Ace</w:t>
      </w:r>
      <w:r w:rsidRPr="005A5C14">
        <w:t xml:space="preserve"> lit les noms de dossiers. Ceci vous aide à</w:t>
      </w:r>
      <w:r>
        <w:t xml:space="preserve"> </w:t>
      </w:r>
      <w:r w:rsidRPr="005A5C14">
        <w:t>naviguer d</w:t>
      </w:r>
      <w:r>
        <w:t>ans la structure de vos dossiers.</w:t>
      </w:r>
    </w:p>
    <w:p w:rsidR="00DD31E4" w:rsidRDefault="00DD31E4" w:rsidP="00DD31E4">
      <w:pPr>
        <w:pStyle w:val="Textkrper"/>
      </w:pPr>
      <w:r w:rsidRPr="005A5C14">
        <w:t>Attention:</w:t>
      </w:r>
      <w:r>
        <w:t xml:space="preserve"> </w:t>
      </w:r>
      <w:r w:rsidRPr="005A5C14">
        <w:t>Veuillez noter que la lecture de contenus protégés tels que la musique achetée</w:t>
      </w:r>
      <w:r>
        <w:t xml:space="preserve"> </w:t>
      </w:r>
      <w:r w:rsidRPr="005A5C14">
        <w:t xml:space="preserve">sur Internet ne peuvent pas être lus par le </w:t>
      </w:r>
      <w:r>
        <w:t>Milestone 212 Ace</w:t>
      </w:r>
      <w:r w:rsidRPr="005A5C14">
        <w:t>.</w:t>
      </w:r>
    </w:p>
    <w:p w:rsidR="00DD31E4" w:rsidRPr="00DD31E4" w:rsidRDefault="00DD31E4" w:rsidP="007E1389">
      <w:pPr>
        <w:pStyle w:val="Titre3numrot"/>
      </w:pPr>
      <w:bookmarkStart w:id="49" w:name="_Toc419885394"/>
      <w:bookmarkStart w:id="50" w:name="_Toc108427584"/>
      <w:r w:rsidRPr="005A5C14">
        <w:t>Effacement depuis l</w:t>
      </w:r>
      <w:r w:rsidRPr="00DD31E4">
        <w:rPr>
          <w:rFonts w:ascii="Arial" w:hAnsi="Arial" w:cs="Arial"/>
        </w:rPr>
        <w:t>ʼ</w:t>
      </w:r>
      <w:r w:rsidRPr="00DD31E4">
        <w:t>ordinateur</w:t>
      </w:r>
      <w:bookmarkEnd w:id="49"/>
      <w:bookmarkEnd w:id="50"/>
    </w:p>
    <w:p w:rsidR="00DD31E4" w:rsidRDefault="00DD31E4" w:rsidP="00DD31E4">
      <w:pPr>
        <w:pStyle w:val="Textkrper"/>
      </w:pPr>
      <w:r w:rsidRPr="005A5C14">
        <w:t>Outre les fonctions de suppression de fichiers présentes dans le Milestone, vous pouvez</w:t>
      </w:r>
      <w:r>
        <w:t xml:space="preserve"> </w:t>
      </w:r>
      <w:r w:rsidRPr="005A5C14">
        <w:t>également effacer des fichiers depuis l</w:t>
      </w:r>
      <w:r w:rsidRPr="00DD31E4">
        <w:rPr>
          <w:rFonts w:ascii="Arial" w:hAnsi="Arial" w:cs="Arial"/>
        </w:rPr>
        <w:t>ʼ</w:t>
      </w:r>
      <w:r w:rsidRPr="005A5C14">
        <w:t>ordinateur. Il s</w:t>
      </w:r>
      <w:r w:rsidRPr="00DD31E4">
        <w:rPr>
          <w:rFonts w:ascii="Arial" w:hAnsi="Arial" w:cs="Arial"/>
        </w:rPr>
        <w:t>ʼ</w:t>
      </w:r>
      <w:r w:rsidRPr="005A5C14">
        <w:t>agit du processus classique de</w:t>
      </w:r>
      <w:r>
        <w:t xml:space="preserve"> </w:t>
      </w:r>
      <w:r w:rsidRPr="005A5C14">
        <w:t>suppression de fichier avec un ordinateur.</w:t>
      </w:r>
    </w:p>
    <w:p w:rsidR="00DD31E4" w:rsidRDefault="00DD31E4" w:rsidP="00DD31E4">
      <w:pPr>
        <w:pStyle w:val="Textkrper"/>
      </w:pPr>
      <w:r w:rsidRPr="005A5C14">
        <w:t>Attention:</w:t>
      </w:r>
      <w:r>
        <w:t xml:space="preserve"> </w:t>
      </w:r>
      <w:r w:rsidRPr="005A5C14">
        <w:t>Si vous supprimez des fichiers du M212 par l</w:t>
      </w:r>
      <w:r w:rsidRPr="00DD31E4">
        <w:rPr>
          <w:rFonts w:ascii="Arial" w:hAnsi="Arial" w:cs="Arial"/>
        </w:rPr>
        <w:t>ʼ</w:t>
      </w:r>
      <w:r w:rsidRPr="005A5C14">
        <w:t>interm</w:t>
      </w:r>
      <w:r w:rsidRPr="00DD31E4">
        <w:t>é</w:t>
      </w:r>
      <w:r w:rsidRPr="005A5C14">
        <w:t>diaire d</w:t>
      </w:r>
      <w:r w:rsidRPr="00DD31E4">
        <w:rPr>
          <w:rFonts w:ascii="Arial" w:hAnsi="Arial" w:cs="Arial"/>
        </w:rPr>
        <w:t>ʼ</w:t>
      </w:r>
      <w:r w:rsidRPr="005A5C14">
        <w:t>un ordinateur Mac,</w:t>
      </w:r>
      <w:r>
        <w:t xml:space="preserve"> </w:t>
      </w:r>
      <w:r w:rsidRPr="005A5C14">
        <w:t>n</w:t>
      </w:r>
      <w:r w:rsidRPr="00DD31E4">
        <w:rPr>
          <w:rFonts w:ascii="Arial" w:hAnsi="Arial" w:cs="Arial"/>
        </w:rPr>
        <w:t>ʼ</w:t>
      </w:r>
      <w:r w:rsidRPr="005A5C14">
        <w:t>oubliez pas de vider la corbeille apr</w:t>
      </w:r>
      <w:r w:rsidRPr="00DD31E4">
        <w:t>è</w:t>
      </w:r>
      <w:r w:rsidRPr="005A5C14">
        <w:t>s l</w:t>
      </w:r>
      <w:r w:rsidRPr="00DD31E4">
        <w:rPr>
          <w:rFonts w:ascii="Arial" w:hAnsi="Arial" w:cs="Arial"/>
        </w:rPr>
        <w:t>ʼ</w:t>
      </w:r>
      <w:r w:rsidRPr="005A5C14">
        <w:t>op</w:t>
      </w:r>
      <w:r w:rsidRPr="00DD31E4">
        <w:t>é</w:t>
      </w:r>
      <w:r w:rsidRPr="005A5C14">
        <w:t>ration. Sinon, les fichiers resteront dans votre</w:t>
      </w:r>
      <w:r>
        <w:t xml:space="preserve"> </w:t>
      </w:r>
      <w:r w:rsidRPr="005A5C14">
        <w:t xml:space="preserve">ordinateur, seuls les liens ayant </w:t>
      </w:r>
      <w:r w:rsidRPr="00DD31E4">
        <w:t>é</w:t>
      </w:r>
      <w:r w:rsidRPr="005A5C14">
        <w:t>t</w:t>
      </w:r>
      <w:r w:rsidRPr="00DD31E4">
        <w:t>é</w:t>
      </w:r>
      <w:r w:rsidRPr="005A5C14">
        <w:t xml:space="preserve"> effac</w:t>
      </w:r>
      <w:r w:rsidRPr="00DD31E4">
        <w:t>é</w:t>
      </w:r>
      <w:r w:rsidRPr="005A5C14">
        <w:t>s.</w:t>
      </w:r>
    </w:p>
    <w:p w:rsidR="00DD31E4" w:rsidRPr="00DD31E4" w:rsidRDefault="00DD31E4" w:rsidP="00DD31E4">
      <w:pPr>
        <w:pStyle w:val="Titre1numrot"/>
      </w:pPr>
      <w:bookmarkStart w:id="51" w:name="_Toc419885395"/>
      <w:bookmarkStart w:id="52" w:name="_Toc108427585"/>
      <w:r w:rsidRPr="005A5C14">
        <w:t>Livres</w:t>
      </w:r>
      <w:bookmarkEnd w:id="51"/>
      <w:bookmarkEnd w:id="52"/>
    </w:p>
    <w:p w:rsidR="00DD31E4" w:rsidRDefault="00DD31E4" w:rsidP="00DD31E4">
      <w:pPr>
        <w:pStyle w:val="Textkrper"/>
      </w:pPr>
      <w:r w:rsidRPr="005A5C14">
        <w:t>L</w:t>
      </w:r>
      <w:r w:rsidRPr="00DD31E4">
        <w:rPr>
          <w:rFonts w:ascii="Arial" w:hAnsi="Arial" w:cs="Arial"/>
        </w:rPr>
        <w:t>ʼ</w:t>
      </w:r>
      <w:r w:rsidRPr="005A5C14">
        <w:t xml:space="preserve">application </w:t>
      </w:r>
      <w:r w:rsidRPr="00DD31E4">
        <w:t>«</w:t>
      </w:r>
      <w:r w:rsidRPr="005A5C14">
        <w:t xml:space="preserve"> Livres </w:t>
      </w:r>
      <w:r w:rsidRPr="00DD31E4">
        <w:t>»</w:t>
      </w:r>
      <w:r w:rsidRPr="005A5C14">
        <w:t xml:space="preserve"> permet de lire des livres audio intelligents, tels que les livres </w:t>
      </w:r>
      <w:r>
        <w:t>au format</w:t>
      </w:r>
      <w:r w:rsidRPr="005A5C14">
        <w:t xml:space="preserve"> DAISY. Contrairement aux livres audio classiques, les</w:t>
      </w:r>
      <w:r>
        <w:t xml:space="preserve"> </w:t>
      </w:r>
      <w:r w:rsidRPr="005A5C14">
        <w:t>livres audio intelligents</w:t>
      </w:r>
      <w:r>
        <w:t xml:space="preserve"> </w:t>
      </w:r>
      <w:r w:rsidRPr="005A5C14">
        <w:t>permettent une navigation étendue. Cela vous permet de vous déplacer à l</w:t>
      </w:r>
      <w:r w:rsidRPr="00DD31E4">
        <w:rPr>
          <w:rFonts w:ascii="Arial" w:hAnsi="Arial" w:cs="Arial"/>
        </w:rPr>
        <w:t>ʼ</w:t>
      </w:r>
      <w:r w:rsidRPr="005A5C14">
        <w:t>int</w:t>
      </w:r>
      <w:r w:rsidRPr="00DD31E4">
        <w:t>é</w:t>
      </w:r>
      <w:r w:rsidRPr="005A5C14">
        <w:t>rieur d</w:t>
      </w:r>
      <w:r w:rsidRPr="00DD31E4">
        <w:rPr>
          <w:rFonts w:ascii="Arial" w:hAnsi="Arial" w:cs="Arial"/>
        </w:rPr>
        <w:t>ʼ</w:t>
      </w:r>
      <w:r w:rsidRPr="005A5C14">
        <w:t>un</w:t>
      </w:r>
      <w:r>
        <w:t xml:space="preserve"> </w:t>
      </w:r>
      <w:r w:rsidRPr="005A5C14">
        <w:t>livre avec différentes options de navigation. Les formats suivants sont disponibles dans</w:t>
      </w:r>
      <w:r>
        <w:t xml:space="preserve"> </w:t>
      </w:r>
      <w:r w:rsidRPr="005A5C14">
        <w:t>l</w:t>
      </w:r>
      <w:r w:rsidRPr="00DD31E4">
        <w:rPr>
          <w:rFonts w:ascii="Arial" w:hAnsi="Arial" w:cs="Arial"/>
        </w:rPr>
        <w:t>ʼ</w:t>
      </w:r>
      <w:r w:rsidRPr="005A5C14">
        <w:t xml:space="preserve">application </w:t>
      </w:r>
      <w:r w:rsidRPr="00DD31E4">
        <w:t>«</w:t>
      </w:r>
      <w:r w:rsidRPr="005A5C14">
        <w:t xml:space="preserve"> Livres </w:t>
      </w:r>
      <w:r w:rsidRPr="00DD31E4">
        <w:t>»</w:t>
      </w:r>
      <w:r w:rsidRPr="005A5C14">
        <w:t>:</w:t>
      </w:r>
    </w:p>
    <w:p w:rsidR="00DD31E4" w:rsidRDefault="00DD31E4" w:rsidP="00DD31E4">
      <w:pPr>
        <w:pStyle w:val="Textkrper"/>
      </w:pPr>
      <w:r w:rsidRPr="005A5C14">
        <w:t>DAISY 2.02</w:t>
      </w:r>
    </w:p>
    <w:p w:rsidR="00DD31E4" w:rsidRDefault="00DD31E4" w:rsidP="00DD31E4">
      <w:pPr>
        <w:pStyle w:val="Textkrper"/>
      </w:pPr>
      <w:r w:rsidRPr="005A5C14">
        <w:t>Système d</w:t>
      </w:r>
      <w:r w:rsidRPr="00DD31E4">
        <w:rPr>
          <w:rFonts w:ascii="Arial" w:hAnsi="Arial" w:cs="Arial"/>
        </w:rPr>
        <w:t>ʼ</w:t>
      </w:r>
      <w:r w:rsidRPr="005A5C14">
        <w:t>informations accessibles au format num</w:t>
      </w:r>
      <w:r w:rsidRPr="00DD31E4">
        <w:t>é</w:t>
      </w:r>
      <w:r w:rsidRPr="005A5C14">
        <w:t>rique:</w:t>
      </w:r>
      <w:r>
        <w:t xml:space="preserve"> </w:t>
      </w:r>
      <w:r w:rsidRPr="005A5C14">
        <w:t>format de</w:t>
      </w:r>
      <w:r>
        <w:t xml:space="preserve"> </w:t>
      </w:r>
      <w:r w:rsidRPr="005A5C14">
        <w:t>livres parlants permettant une navigation extensive.</w:t>
      </w:r>
    </w:p>
    <w:p w:rsidR="00DD31E4" w:rsidRDefault="00DD31E4" w:rsidP="00DD31E4">
      <w:pPr>
        <w:pStyle w:val="Textkrper"/>
      </w:pPr>
      <w:r w:rsidRPr="005A5C14">
        <w:t>Audible AA &amp; AAX</w:t>
      </w:r>
    </w:p>
    <w:p w:rsidR="00DD31E4" w:rsidRDefault="00DD31E4" w:rsidP="00DD31E4">
      <w:pPr>
        <w:pStyle w:val="Textkrper"/>
      </w:pPr>
      <w:r w:rsidRPr="005A5C14">
        <w:t>Format de fichier de Audible.com, un fournisseur internet courant de</w:t>
      </w:r>
      <w:r>
        <w:t xml:space="preserve"> </w:t>
      </w:r>
      <w:r w:rsidRPr="005A5C14">
        <w:t>divertissements, d</w:t>
      </w:r>
      <w:r w:rsidRPr="00DD31E4">
        <w:rPr>
          <w:rFonts w:ascii="Arial" w:hAnsi="Arial" w:cs="Arial"/>
        </w:rPr>
        <w:t>ʼ</w:t>
      </w:r>
      <w:r w:rsidRPr="005A5C14">
        <w:t>informations et de programmes éducatifs audio parlés.</w:t>
      </w:r>
    </w:p>
    <w:p w:rsidR="00DD31E4" w:rsidRDefault="00DD31E4" w:rsidP="00DD31E4">
      <w:pPr>
        <w:pStyle w:val="Textkrper"/>
      </w:pPr>
      <w:r w:rsidRPr="005A5C14">
        <w:t>NLS (pour les</w:t>
      </w:r>
      <w:r>
        <w:t xml:space="preserve"> </w:t>
      </w:r>
      <w:r w:rsidRPr="005A5C14">
        <w:t>États-Unis)</w:t>
      </w:r>
    </w:p>
    <w:p w:rsidR="00B70DC4" w:rsidRDefault="00DD31E4" w:rsidP="00DD31E4">
      <w:pPr>
        <w:pStyle w:val="Textkrper"/>
      </w:pPr>
      <w:r w:rsidRPr="005A5C14">
        <w:t>NLS signifie National Library Service. C</w:t>
      </w:r>
      <w:r w:rsidRPr="00DD31E4">
        <w:rPr>
          <w:rFonts w:ascii="Arial" w:hAnsi="Arial" w:cs="Arial"/>
        </w:rPr>
        <w:t>ʼ</w:t>
      </w:r>
      <w:r w:rsidRPr="005A5C14">
        <w:t>est un gros fournisseur de livres parl</w:t>
      </w:r>
      <w:r w:rsidRPr="00DD31E4">
        <w:t>é</w:t>
      </w:r>
      <w:r w:rsidRPr="005A5C14">
        <w:t>s Daisy aux Etats-Unis.</w:t>
      </w:r>
    </w:p>
    <w:p w:rsidR="00B70DC4" w:rsidRDefault="00B70DC4">
      <w:pPr>
        <w:widowControl/>
        <w:suppressAutoHyphens w:val="0"/>
      </w:pPr>
      <w:r>
        <w:br w:type="page"/>
      </w:r>
    </w:p>
    <w:p w:rsidR="00DD31E4" w:rsidRPr="00DD31E4" w:rsidRDefault="00DD31E4" w:rsidP="007E1389">
      <w:pPr>
        <w:pStyle w:val="Titre2numrot"/>
      </w:pPr>
      <w:bookmarkStart w:id="53" w:name="_Toc419885396"/>
      <w:bookmarkStart w:id="54" w:name="_Toc108427586"/>
      <w:r w:rsidRPr="005A5C14">
        <w:lastRenderedPageBreak/>
        <w:t>Démarrer et arrêter la lecture de livres</w:t>
      </w:r>
      <w:bookmarkEnd w:id="53"/>
      <w:bookmarkEnd w:id="54"/>
    </w:p>
    <w:p w:rsidR="00DD31E4" w:rsidRDefault="00DD31E4" w:rsidP="00DD31E4">
      <w:pPr>
        <w:pStyle w:val="Textkrper"/>
      </w:pPr>
      <w:r w:rsidRPr="005A5C14">
        <w:t>Appuyez sur la touche « Selector » située sur l</w:t>
      </w:r>
      <w:r w:rsidRPr="00DD31E4">
        <w:rPr>
          <w:rFonts w:ascii="Arial" w:hAnsi="Arial" w:cs="Arial"/>
        </w:rPr>
        <w:t>ʼ</w:t>
      </w:r>
      <w:r w:rsidRPr="005A5C14">
        <w:t>extr</w:t>
      </w:r>
      <w:r w:rsidRPr="00DD31E4">
        <w:t>é</w:t>
      </w:r>
      <w:r w:rsidRPr="005A5C14">
        <w:t>mit</w:t>
      </w:r>
      <w:r w:rsidRPr="00DD31E4">
        <w:t>é</w:t>
      </w:r>
      <w:r w:rsidRPr="005A5C14">
        <w:t xml:space="preserve"> avant jusqu</w:t>
      </w:r>
      <w:r w:rsidRPr="00DD31E4">
        <w:rPr>
          <w:rFonts w:ascii="Arial" w:hAnsi="Arial" w:cs="Arial"/>
        </w:rPr>
        <w:t>ʼ</w:t>
      </w:r>
      <w:r w:rsidRPr="00DD31E4">
        <w:t>à</w:t>
      </w:r>
      <w:r w:rsidRPr="005A5C14">
        <w:t xml:space="preserve"> ce que vous</w:t>
      </w:r>
      <w:r>
        <w:t xml:space="preserve"> </w:t>
      </w:r>
      <w:r w:rsidRPr="005A5C14">
        <w:t>entendiez l</w:t>
      </w:r>
      <w:r w:rsidRPr="00DD31E4">
        <w:rPr>
          <w:rFonts w:ascii="Arial" w:hAnsi="Arial" w:cs="Arial"/>
        </w:rPr>
        <w:t>ʼ</w:t>
      </w:r>
      <w:r w:rsidRPr="005A5C14">
        <w:t xml:space="preserve">annonce </w:t>
      </w:r>
      <w:r w:rsidRPr="00DD31E4">
        <w:t>«</w:t>
      </w:r>
      <w:r w:rsidRPr="005A5C14">
        <w:t xml:space="preserve"> Livres </w:t>
      </w:r>
      <w:r w:rsidRPr="00DD31E4">
        <w:t>»</w:t>
      </w:r>
      <w:r w:rsidRPr="005A5C14">
        <w:t xml:space="preserve">. Vous </w:t>
      </w:r>
      <w:r w:rsidRPr="00DD31E4">
        <w:t>ê</w:t>
      </w:r>
      <w:r w:rsidRPr="005A5C14">
        <w:t>tes d</w:t>
      </w:r>
      <w:r w:rsidRPr="00DD31E4">
        <w:t>é</w:t>
      </w:r>
      <w:r w:rsidRPr="005A5C14">
        <w:t>sormais dans la bonne application. Pour</w:t>
      </w:r>
      <w:r>
        <w:t xml:space="preserve"> </w:t>
      </w:r>
      <w:r w:rsidRPr="005A5C14">
        <w:t xml:space="preserve">commencer la lecture, appuyez sur le bouton « Play » situé au milieu du clavier. </w:t>
      </w:r>
      <w:r>
        <w:t>Le Milestone 212 Ace</w:t>
      </w:r>
      <w:r w:rsidRPr="005A5C14">
        <w:t xml:space="preserve"> commencera à lire le premier livre qui apparaît. Pour</w:t>
      </w:r>
      <w:r>
        <w:t xml:space="preserve"> </w:t>
      </w:r>
      <w:r w:rsidRPr="005A5C14">
        <w:t>effectuer une pause,</w:t>
      </w:r>
      <w:r>
        <w:t xml:space="preserve"> </w:t>
      </w:r>
      <w:r w:rsidRPr="005A5C14">
        <w:t>appuyez à</w:t>
      </w:r>
      <w:r>
        <w:t xml:space="preserve"> nouveau sur la touche « Play ».</w:t>
      </w:r>
    </w:p>
    <w:p w:rsidR="00DD31E4" w:rsidRPr="00DD31E4" w:rsidRDefault="00DD31E4" w:rsidP="007E1389">
      <w:pPr>
        <w:pStyle w:val="Titre2numrot"/>
      </w:pPr>
      <w:bookmarkStart w:id="55" w:name="_Toc419885397"/>
      <w:bookmarkStart w:id="56" w:name="_Toc108427587"/>
      <w:r w:rsidRPr="005A5C14">
        <w:t>Naviguer dans un livre</w:t>
      </w:r>
      <w:bookmarkEnd w:id="55"/>
      <w:bookmarkEnd w:id="56"/>
    </w:p>
    <w:p w:rsidR="00DD31E4" w:rsidRDefault="00DD31E4" w:rsidP="00DD31E4">
      <w:pPr>
        <w:pStyle w:val="Textkrper"/>
      </w:pPr>
      <w:r w:rsidRPr="005A5C14">
        <w:t>Au lieu d</w:t>
      </w:r>
      <w:r w:rsidRPr="00DD31E4">
        <w:rPr>
          <w:rFonts w:ascii="Arial" w:hAnsi="Arial" w:cs="Arial"/>
        </w:rPr>
        <w:t>ʼ</w:t>
      </w:r>
      <w:r w:rsidRPr="00DD31E4">
        <w:t>é</w:t>
      </w:r>
      <w:r w:rsidRPr="005A5C14">
        <w:t>couter tout le livre du d</w:t>
      </w:r>
      <w:r w:rsidRPr="00DD31E4">
        <w:t>é</w:t>
      </w:r>
      <w:r w:rsidRPr="005A5C14">
        <w:t>but jusqu</w:t>
      </w:r>
      <w:r w:rsidRPr="00DD31E4">
        <w:rPr>
          <w:rFonts w:ascii="Arial" w:hAnsi="Arial" w:cs="Arial"/>
        </w:rPr>
        <w:t>ʼ</w:t>
      </w:r>
      <w:r w:rsidRPr="00DD31E4">
        <w:t>à</w:t>
      </w:r>
      <w:r w:rsidRPr="005A5C14">
        <w:t xml:space="preserve"> la fin, vous pouvez naviguer dans un livre.</w:t>
      </w:r>
      <w:r>
        <w:t xml:space="preserve"> </w:t>
      </w:r>
      <w:r w:rsidRPr="005A5C14">
        <w:t>Selon le livre que vous écoutez, ils existent différentes options de navigation. Vous</w:t>
      </w:r>
      <w:r>
        <w:t xml:space="preserve"> </w:t>
      </w:r>
      <w:r w:rsidRPr="005A5C14">
        <w:t>trouverez la liste de toutes les possibilités ci-dessous.</w:t>
      </w:r>
      <w:r>
        <w:t xml:space="preserve"> </w:t>
      </w:r>
      <w:r w:rsidRPr="005A5C14">
        <w:t xml:space="preserve">Vous pouvez utiliser les touches « Rec » et « Mode » pour découvrir les options </w:t>
      </w:r>
      <w:r>
        <w:t>de navigation</w:t>
      </w:r>
      <w:r w:rsidRPr="005A5C14">
        <w:t xml:space="preserve"> disponibles. Appuyez sur « Rec » pour monter dans la liste,</w:t>
      </w:r>
      <w:r>
        <w:t xml:space="preserve"> </w:t>
      </w:r>
      <w:r w:rsidRPr="005A5C14">
        <w:t>appuyez sur</w:t>
      </w:r>
      <w:r>
        <w:t xml:space="preserve"> </w:t>
      </w:r>
      <w:r w:rsidRPr="005A5C14">
        <w:t>« Mode » pour descendre dans la liste. Supposons que vous sélectionnez la navigation</w:t>
      </w:r>
      <w:r>
        <w:t xml:space="preserve"> </w:t>
      </w:r>
      <w:r w:rsidRPr="005A5C14">
        <w:t>par phrase. Dans ce niveau de navigation, si vous appuyez sur la touche</w:t>
      </w:r>
      <w:r>
        <w:br/>
      </w:r>
      <w:r w:rsidRPr="005A5C14">
        <w:t xml:space="preserve">« </w:t>
      </w:r>
      <w:r>
        <w:t>Flèche gauche</w:t>
      </w:r>
      <w:r w:rsidRPr="005A5C14">
        <w:t xml:space="preserve"> », vous reviendrez au début de la phrase en cours. Si vous appuyez deux fois sur</w:t>
      </w:r>
      <w:r>
        <w:t xml:space="preserve"> </w:t>
      </w:r>
      <w:r w:rsidRPr="005A5C14">
        <w:t>cette touche, vous reviendrez à la phrase précédente. Si vous utilisez la « Flèche droite »,</w:t>
      </w:r>
      <w:r>
        <w:t xml:space="preserve"> </w:t>
      </w:r>
      <w:r w:rsidRPr="005A5C14">
        <w:t>vous vous déplacerez à la phrase suivante. Si vous appuyez deux fois sur cette touche,</w:t>
      </w:r>
      <w:r>
        <w:t xml:space="preserve"> </w:t>
      </w:r>
      <w:r w:rsidRPr="005A5C14">
        <w:t>vous avancerez de deux phrases. Dans chaque option de navigation, vous pouvez utiliser</w:t>
      </w:r>
      <w:r>
        <w:t xml:space="preserve"> </w:t>
      </w:r>
      <w:r w:rsidRPr="005A5C14">
        <w:t>les flèches pour naviguer ou effectuer une sélection.</w:t>
      </w:r>
      <w:r>
        <w:t xml:space="preserve"> </w:t>
      </w:r>
      <w:r w:rsidRPr="005A5C14">
        <w:t>Veuillez noter que la plupart des livres ne proposent pas toutes ces options de navigation.</w:t>
      </w:r>
      <w:r>
        <w:t xml:space="preserve"> </w:t>
      </w:r>
      <w:r w:rsidRPr="005A5C14">
        <w:t>Le nombre d</w:t>
      </w:r>
      <w:r w:rsidRPr="00DD31E4">
        <w:rPr>
          <w:rFonts w:ascii="Arial" w:hAnsi="Arial" w:cs="Arial"/>
        </w:rPr>
        <w:t>ʼ</w:t>
      </w:r>
      <w:r w:rsidRPr="005A5C14">
        <w:t>option de navigation disponibles d</w:t>
      </w:r>
      <w:r w:rsidRPr="00DD31E4">
        <w:t>é</w:t>
      </w:r>
      <w:r w:rsidRPr="005A5C14">
        <w:t>pend du livre et de la fa</w:t>
      </w:r>
      <w:r w:rsidRPr="00DD31E4">
        <w:t>ç</w:t>
      </w:r>
      <w:r w:rsidRPr="005A5C14">
        <w:t>on dont il est</w:t>
      </w:r>
      <w:r>
        <w:t xml:space="preserve"> </w:t>
      </w:r>
      <w:r w:rsidRPr="005A5C14">
        <w:t>édité. Vous trouverez ci-dessous la liste de toutes les options de navigation possibles:</w:t>
      </w:r>
    </w:p>
    <w:p w:rsidR="00DD31E4" w:rsidRDefault="00DD31E4" w:rsidP="00DD31E4">
      <w:pPr>
        <w:pStyle w:val="Textkrper"/>
      </w:pPr>
      <w:r w:rsidRPr="005A5C14">
        <w:t>Saut d</w:t>
      </w:r>
      <w:r w:rsidRPr="00DD31E4">
        <w:rPr>
          <w:rFonts w:ascii="Arial" w:hAnsi="Arial" w:cs="Arial"/>
        </w:rPr>
        <w:t>ʼ</w:t>
      </w:r>
      <w:r w:rsidRPr="005A5C14">
        <w:t xml:space="preserve">une phrase </w:t>
      </w:r>
      <w:r w:rsidRPr="00DD31E4">
        <w:t>à</w:t>
      </w:r>
      <w:r w:rsidRPr="005A5C14">
        <w:t xml:space="preserve"> l</w:t>
      </w:r>
      <w:r w:rsidRPr="00DD31E4">
        <w:rPr>
          <w:rFonts w:ascii="Arial" w:hAnsi="Arial" w:cs="Arial"/>
        </w:rPr>
        <w:t>ʼ</w:t>
      </w:r>
      <w:r w:rsidRPr="005A5C14">
        <w:t>autre</w:t>
      </w:r>
      <w:r>
        <w:t xml:space="preserve"> : </w:t>
      </w:r>
      <w:r w:rsidRPr="005A5C14">
        <w:t>Déplacez-vous à la phrase suivante ou précédente en utilisant les touches fléchées. Le saut par phrase est le niveau de navigation</w:t>
      </w:r>
      <w:r>
        <w:t xml:space="preserve"> </w:t>
      </w:r>
      <w:r w:rsidRPr="005A5C14">
        <w:t xml:space="preserve">le plus petit qui vous est proposé. La définition exacte dépend </w:t>
      </w:r>
      <w:r>
        <w:t>de la</w:t>
      </w:r>
      <w:r w:rsidRPr="005A5C14">
        <w:t xml:space="preserve"> structure du livre.</w:t>
      </w:r>
      <w:r>
        <w:t xml:space="preserve">  </w:t>
      </w:r>
      <w:r w:rsidRPr="005A5C14">
        <w:t>Saut dans le temps</w:t>
      </w:r>
      <w:r>
        <w:t xml:space="preserve"> </w:t>
      </w:r>
      <w:r w:rsidRPr="005A5C14">
        <w:t>Vous pouvez vous déplacer de deux minutes dans votre lecture en</w:t>
      </w:r>
      <w:r>
        <w:t xml:space="preserve"> </w:t>
      </w:r>
      <w:r w:rsidRPr="005A5C14">
        <w:t>utilisant les touches fléchées.</w:t>
      </w:r>
    </w:p>
    <w:p w:rsidR="00DD31E4" w:rsidRDefault="00DD31E4" w:rsidP="00DD31E4">
      <w:pPr>
        <w:pStyle w:val="Textkrper"/>
      </w:pPr>
      <w:r w:rsidRPr="005A5C14">
        <w:t>Saut au début / à la</w:t>
      </w:r>
      <w:r>
        <w:t xml:space="preserve"> </w:t>
      </w:r>
      <w:r w:rsidRPr="005A5C14">
        <w:t>fin du livre</w:t>
      </w:r>
      <w:r>
        <w:t xml:space="preserve"> : </w:t>
      </w:r>
      <w:r w:rsidRPr="005A5C14">
        <w:t>Déplacez-vous au début ou à la fin du livre en utilisant les touches</w:t>
      </w:r>
      <w:r>
        <w:t xml:space="preserve"> </w:t>
      </w:r>
      <w:r w:rsidRPr="005A5C14">
        <w:t>fléchées.</w:t>
      </w:r>
    </w:p>
    <w:p w:rsidR="00DD31E4" w:rsidRDefault="00DD31E4" w:rsidP="00DD31E4">
      <w:pPr>
        <w:pStyle w:val="Textkrper"/>
      </w:pPr>
      <w:r w:rsidRPr="005A5C14">
        <w:t>Marque-page</w:t>
      </w:r>
      <w:r>
        <w:t xml:space="preserve"> : </w:t>
      </w:r>
      <w:r w:rsidRPr="005A5C14">
        <w:t>Sélectionnez un des marque-page inséré dans le livre en utilisantles touches fléchées.</w:t>
      </w:r>
    </w:p>
    <w:p w:rsidR="00DD31E4" w:rsidRDefault="00DD31E4" w:rsidP="00DD31E4">
      <w:pPr>
        <w:pStyle w:val="Textkrper"/>
      </w:pPr>
      <w:r w:rsidRPr="005A5C14">
        <w:t>Bibliothèque</w:t>
      </w:r>
      <w:r>
        <w:t xml:space="preserve"> : </w:t>
      </w:r>
      <w:r w:rsidRPr="005A5C14">
        <w:t>Faites défiler les différents ouvrages en utilisant les touches fléchées.</w:t>
      </w:r>
    </w:p>
    <w:p w:rsidR="00DD31E4" w:rsidRDefault="00DD31E4" w:rsidP="00DD31E4">
      <w:pPr>
        <w:pStyle w:val="Textkrper"/>
      </w:pPr>
      <w:r w:rsidRPr="005A5C14">
        <w:t>Activer la mise en veille</w:t>
      </w:r>
      <w:r>
        <w:t xml:space="preserve"> : </w:t>
      </w:r>
      <w:r w:rsidRPr="005A5C14">
        <w:t>Activer la mise en veille en pressant la flèche droite. Si vous appuyez sur la flèche gauche, la mise en veille est désactivée.</w:t>
      </w:r>
      <w:r>
        <w:t xml:space="preserve"> </w:t>
      </w:r>
      <w:r w:rsidRPr="005A5C14">
        <w:t xml:space="preserve">Avec la minuterie, le </w:t>
      </w:r>
      <w:r>
        <w:t>Milestone 212 Ace</w:t>
      </w:r>
      <w:r w:rsidRPr="005A5C14">
        <w:t xml:space="preserve"> arrête la lecture à l</w:t>
      </w:r>
      <w:r w:rsidRPr="00DD31E4">
        <w:rPr>
          <w:rFonts w:ascii="Arial" w:hAnsi="Arial" w:cs="Arial"/>
        </w:rPr>
        <w:t>ʼ</w:t>
      </w:r>
      <w:r w:rsidRPr="005A5C14">
        <w:t>heure souhait</w:t>
      </w:r>
      <w:r w:rsidRPr="00DD31E4">
        <w:t>é</w:t>
      </w:r>
      <w:r w:rsidRPr="005A5C14">
        <w:t>e. Il faut attendre ensuite 10 minutes. En l</w:t>
      </w:r>
      <w:r w:rsidRPr="00DD31E4">
        <w:rPr>
          <w:rFonts w:ascii="Arial" w:hAnsi="Arial" w:cs="Arial"/>
        </w:rPr>
        <w:t>ʼ</w:t>
      </w:r>
      <w:r w:rsidRPr="005A5C14">
        <w:t xml:space="preserve">absence de commande, le </w:t>
      </w:r>
      <w:r>
        <w:t>Milestone 212 Ace</w:t>
      </w:r>
      <w:r w:rsidRPr="005A5C14">
        <w:t xml:space="preserve"> s</w:t>
      </w:r>
      <w:r w:rsidRPr="00DD31E4">
        <w:rPr>
          <w:rFonts w:ascii="Arial" w:hAnsi="Arial" w:cs="Arial"/>
        </w:rPr>
        <w:t>ʼ</w:t>
      </w:r>
      <w:r w:rsidRPr="00DD31E4">
        <w:t>é</w:t>
      </w:r>
      <w:r w:rsidRPr="005A5C14">
        <w:t>teint de lui-m</w:t>
      </w:r>
      <w:r w:rsidRPr="00DD31E4">
        <w:t>ê</w:t>
      </w:r>
      <w:r w:rsidRPr="005A5C14">
        <w:t xml:space="preserve">me. La position </w:t>
      </w:r>
      <w:r>
        <w:t>de lecture</w:t>
      </w:r>
      <w:r w:rsidRPr="005A5C14">
        <w:t xml:space="preserve"> est sauvegardée automatiquement.</w:t>
      </w:r>
    </w:p>
    <w:p w:rsidR="00DD31E4" w:rsidRDefault="00DD31E4" w:rsidP="00DD31E4">
      <w:pPr>
        <w:pStyle w:val="Textkrper"/>
      </w:pPr>
      <w:r w:rsidRPr="005A5C14">
        <w:t>Régler l</w:t>
      </w:r>
      <w:r w:rsidRPr="00DD31E4">
        <w:rPr>
          <w:rFonts w:ascii="Arial" w:hAnsi="Arial" w:cs="Arial"/>
        </w:rPr>
        <w:t>ʼ</w:t>
      </w:r>
      <w:r w:rsidRPr="005A5C14">
        <w:t>heure de la mise en sommeil</w:t>
      </w:r>
      <w:r>
        <w:t xml:space="preserve"> : </w:t>
      </w:r>
      <w:r w:rsidRPr="005A5C14">
        <w:t xml:space="preserve">Sélectionnez la durée pendant laquelle le </w:t>
      </w:r>
      <w:r>
        <w:t>Milestone 212 Ace</w:t>
      </w:r>
      <w:r w:rsidRPr="005A5C14">
        <w:t xml:space="preserve"> reste actif</w:t>
      </w:r>
      <w:r>
        <w:t xml:space="preserve"> </w:t>
      </w:r>
      <w:r w:rsidRPr="005A5C14">
        <w:t>avant qu</w:t>
      </w:r>
      <w:r w:rsidRPr="00DD31E4">
        <w:rPr>
          <w:rFonts w:ascii="Arial" w:hAnsi="Arial" w:cs="Arial"/>
        </w:rPr>
        <w:t>ʼ</w:t>
      </w:r>
      <w:r w:rsidRPr="005A5C14">
        <w:t>il ne s</w:t>
      </w:r>
      <w:r w:rsidRPr="00DD31E4">
        <w:rPr>
          <w:rFonts w:ascii="Arial" w:hAnsi="Arial" w:cs="Arial"/>
        </w:rPr>
        <w:t>ʼ</w:t>
      </w:r>
      <w:r w:rsidRPr="00DD31E4">
        <w:t>é</w:t>
      </w:r>
      <w:r w:rsidRPr="005A5C14">
        <w:t>teigne. Utilisez les touches fl</w:t>
      </w:r>
      <w:r w:rsidRPr="00DD31E4">
        <w:t>é</w:t>
      </w:r>
      <w:r w:rsidRPr="005A5C14">
        <w:t>ch</w:t>
      </w:r>
      <w:r w:rsidRPr="00DD31E4">
        <w:t>é</w:t>
      </w:r>
      <w:r w:rsidRPr="005A5C14">
        <w:t>es pour d</w:t>
      </w:r>
      <w:r w:rsidRPr="00DD31E4">
        <w:t>é</w:t>
      </w:r>
      <w:r w:rsidRPr="005A5C14">
        <w:t>finir la dur</w:t>
      </w:r>
      <w:r w:rsidRPr="00DD31E4">
        <w:t>é</w:t>
      </w:r>
      <w:r w:rsidRPr="005A5C14">
        <w:t>e.</w:t>
      </w:r>
    </w:p>
    <w:p w:rsidR="00DD31E4" w:rsidRDefault="00DD31E4" w:rsidP="00DD31E4">
      <w:pPr>
        <w:pStyle w:val="Textkrper"/>
      </w:pPr>
      <w:r w:rsidRPr="005A5C14">
        <w:t>Saut par page</w:t>
      </w:r>
      <w:r>
        <w:t xml:space="preserve"> : </w:t>
      </w:r>
      <w:r w:rsidRPr="005A5C14">
        <w:t xml:space="preserve">Déplacez-vous aux pages suivantes ou précédentes en utilisantles touches fléchées. Pour aller directement à une page,maintenez le bouton Selector appuyé, puis pressez les touches Flèche gauche, Play et Flèche droite pour entrer le numéro </w:t>
      </w:r>
      <w:r>
        <w:t>de page</w:t>
      </w:r>
      <w:r w:rsidRPr="005A5C14">
        <w:t xml:space="preserve">. </w:t>
      </w:r>
      <w:r w:rsidRPr="005A5C14">
        <w:lastRenderedPageBreak/>
        <w:t>Chaque pression sur la Flèche gauche vous permet de</w:t>
      </w:r>
      <w:r>
        <w:t xml:space="preserve"> </w:t>
      </w:r>
      <w:r w:rsidRPr="005A5C14">
        <w:t>sélectionner les centaines : 100, 200, 300 etc. La touche Play vous permet de sélectionner les dizaines (10-90). Enfin, la touche</w:t>
      </w:r>
      <w:r>
        <w:t xml:space="preserve"> </w:t>
      </w:r>
      <w:r w:rsidRPr="005A5C14">
        <w:t>Flèche droite vous permet de sélectionner les unités de 1 à 9.Relâchez ensuite</w:t>
      </w:r>
      <w:r>
        <w:t xml:space="preserve"> </w:t>
      </w:r>
      <w:r w:rsidRPr="005A5C14">
        <w:t>la touche Selector pour atteindre la page</w:t>
      </w:r>
      <w:r>
        <w:t xml:space="preserve"> </w:t>
      </w:r>
      <w:r w:rsidRPr="005A5C14">
        <w:t>désirée.</w:t>
      </w:r>
    </w:p>
    <w:p w:rsidR="00DD31E4" w:rsidRDefault="00DD31E4" w:rsidP="00DD31E4">
      <w:pPr>
        <w:pStyle w:val="Textkrper"/>
      </w:pPr>
      <w:r w:rsidRPr="005A5C14">
        <w:t>Premier niveau (chapitre)</w:t>
      </w:r>
      <w:r>
        <w:t xml:space="preserve"> : </w:t>
      </w:r>
      <w:r w:rsidRPr="005A5C14">
        <w:t>Déplacez-vous au chapitre suivant ou précédent en appuyant sur les touches fléchées. Ainsi, si vous êtes au chapitre 1, déplacez</w:t>
      </w:r>
      <w:r>
        <w:t>-</w:t>
      </w:r>
      <w:r w:rsidRPr="005A5C14">
        <w:t>vous au chapitre 2 en appuyant sur la touche flèche droite.</w:t>
      </w:r>
    </w:p>
    <w:p w:rsidR="00DD31E4" w:rsidRDefault="00DD31E4" w:rsidP="00DD31E4">
      <w:pPr>
        <w:pStyle w:val="Textkrper"/>
      </w:pPr>
      <w:r w:rsidRPr="005A5C14">
        <w:t>Deuxième niveau</w:t>
      </w:r>
      <w:r>
        <w:t xml:space="preserve"> : </w:t>
      </w:r>
      <w:r w:rsidRPr="005A5C14">
        <w:t>Déplacez-vous au sous-chapitre suivant ou précédent à l</w:t>
      </w:r>
      <w:r w:rsidRPr="00DD31E4">
        <w:rPr>
          <w:rFonts w:ascii="Arial" w:hAnsi="Arial" w:cs="Arial"/>
        </w:rPr>
        <w:t>ʼ</w:t>
      </w:r>
      <w:r w:rsidRPr="005A5C14">
        <w:t>aide des touches fl</w:t>
      </w:r>
      <w:r w:rsidRPr="00DD31E4">
        <w:t>é</w:t>
      </w:r>
      <w:r w:rsidRPr="005A5C14">
        <w:t>ch</w:t>
      </w:r>
      <w:r w:rsidRPr="00DD31E4">
        <w:t>é</w:t>
      </w:r>
      <w:r w:rsidRPr="005A5C14">
        <w:t>es. Ainsi, pour passer du sous-chapitre 1.2 au souschapitre 1.3, appuyez sur la touche fl</w:t>
      </w:r>
      <w:r w:rsidRPr="00DD31E4">
        <w:t>è</w:t>
      </w:r>
      <w:r w:rsidRPr="005A5C14">
        <w:t>che droite.</w:t>
      </w:r>
    </w:p>
    <w:p w:rsidR="00DD31E4" w:rsidRDefault="00DD31E4" w:rsidP="00DD31E4">
      <w:pPr>
        <w:pStyle w:val="Textkrper"/>
      </w:pPr>
      <w:r w:rsidRPr="005A5C14">
        <w:t>Troisième niveau</w:t>
      </w:r>
      <w:r>
        <w:t xml:space="preserve"> : </w:t>
      </w:r>
      <w:r w:rsidRPr="005A5C14">
        <w:t>Déplacez-vous au sous-chapitre de troisième niveau précédent ou</w:t>
      </w:r>
      <w:r>
        <w:t xml:space="preserve"> </w:t>
      </w:r>
      <w:r w:rsidRPr="005A5C14">
        <w:t>suivant avec les touches fléchées. Ainsi, pour passer du souschapitre 1.2.1 au sous-chapitre 1.2.2, pressez la touche flèche</w:t>
      </w:r>
      <w:r>
        <w:t xml:space="preserve"> </w:t>
      </w:r>
      <w:r w:rsidRPr="005A5C14">
        <w:t>droite.</w:t>
      </w:r>
    </w:p>
    <w:p w:rsidR="00DD31E4" w:rsidRDefault="00DD31E4" w:rsidP="00DD31E4">
      <w:pPr>
        <w:pStyle w:val="Textkrper"/>
      </w:pPr>
      <w:r w:rsidRPr="005A5C14">
        <w:t>Quatrième niveau</w:t>
      </w:r>
      <w:r>
        <w:t xml:space="preserve"> : </w:t>
      </w:r>
      <w:r w:rsidRPr="005A5C14">
        <w:t>Déplacez-vous au quatrième niveau précédent ou suivant du</w:t>
      </w:r>
      <w:r>
        <w:t xml:space="preserve"> </w:t>
      </w:r>
      <w:r w:rsidRPr="005A5C14">
        <w:t>sous-chapitre en appuyant sur les touches fléchées. Ainsi, pour passer du sous-chapitre 1.2.1.1 au sous-chapitre 1.2.1.2, appuyez</w:t>
      </w:r>
      <w:r>
        <w:t xml:space="preserve"> </w:t>
      </w:r>
      <w:r w:rsidRPr="005A5C14">
        <w:t>sur la touche flèche droite.</w:t>
      </w:r>
    </w:p>
    <w:p w:rsidR="00DD31E4" w:rsidRDefault="00DD31E4" w:rsidP="00DD31E4">
      <w:pPr>
        <w:pStyle w:val="Textkrper"/>
      </w:pPr>
      <w:r w:rsidRPr="005A5C14">
        <w:t>Saut par notes de</w:t>
      </w:r>
      <w:r>
        <w:t xml:space="preserve"> </w:t>
      </w:r>
      <w:r w:rsidRPr="005A5C14">
        <w:t>bas de page</w:t>
      </w:r>
      <w:r>
        <w:t xml:space="preserve"> : </w:t>
      </w:r>
      <w:r w:rsidRPr="005A5C14">
        <w:t xml:space="preserve">Rendez-vous à la note de bas de page suivante ou précédente </w:t>
      </w:r>
      <w:r>
        <w:t>en appuyant</w:t>
      </w:r>
      <w:r w:rsidRPr="005A5C14">
        <w:t xml:space="preserve"> sur les touches fléchées.</w:t>
      </w:r>
    </w:p>
    <w:p w:rsidR="00DD31E4" w:rsidRDefault="00DD31E4" w:rsidP="00DD31E4">
      <w:pPr>
        <w:pStyle w:val="Textkrper"/>
      </w:pPr>
      <w:r w:rsidRPr="005A5C14">
        <w:t>Saut par note</w:t>
      </w:r>
      <w:r>
        <w:t xml:space="preserve"> </w:t>
      </w:r>
      <w:r w:rsidRPr="005A5C14">
        <w:t>marginale</w:t>
      </w:r>
      <w:r>
        <w:t xml:space="preserve"> : </w:t>
      </w:r>
      <w:r w:rsidRPr="005A5C14">
        <w:t>Déplacez-vous à la note marginale suivante ou précédente à</w:t>
      </w:r>
      <w:r>
        <w:t xml:space="preserve"> </w:t>
      </w:r>
      <w:r w:rsidRPr="005A5C14">
        <w:t>l</w:t>
      </w:r>
      <w:r w:rsidRPr="00DD31E4">
        <w:rPr>
          <w:rFonts w:ascii="Arial" w:hAnsi="Arial" w:cs="Arial"/>
        </w:rPr>
        <w:t>ʼ</w:t>
      </w:r>
      <w:r w:rsidRPr="005A5C14">
        <w:t>aide des touches fl</w:t>
      </w:r>
      <w:r w:rsidRPr="00DD31E4">
        <w:t>é</w:t>
      </w:r>
      <w:r w:rsidRPr="005A5C14">
        <w:t>ch</w:t>
      </w:r>
      <w:r w:rsidRPr="00DD31E4">
        <w:t>é</w:t>
      </w:r>
      <w:r w:rsidRPr="005A5C14">
        <w:t>es. Les notes marginales sont des parties</w:t>
      </w:r>
      <w:r>
        <w:t xml:space="preserve"> </w:t>
      </w:r>
      <w:r w:rsidRPr="005A5C14">
        <w:t>de textes qui peuvent être situées dans des cadres ou des colonnes distinctes.</w:t>
      </w:r>
    </w:p>
    <w:p w:rsidR="00DD31E4" w:rsidRPr="00DD31E4" w:rsidRDefault="00DD31E4" w:rsidP="007E1389">
      <w:pPr>
        <w:pStyle w:val="Titre2numrot"/>
      </w:pPr>
      <w:bookmarkStart w:id="57" w:name="_Toc419885398"/>
      <w:bookmarkStart w:id="58" w:name="_Toc108427588"/>
      <w:r w:rsidRPr="005A5C14">
        <w:t>Sélectionner un livre</w:t>
      </w:r>
      <w:bookmarkEnd w:id="57"/>
      <w:bookmarkEnd w:id="58"/>
    </w:p>
    <w:p w:rsidR="00DD31E4" w:rsidRDefault="00DD31E4" w:rsidP="00DD31E4">
      <w:pPr>
        <w:pStyle w:val="Textkrper"/>
      </w:pPr>
      <w:r w:rsidRPr="005A5C14">
        <w:t>Si vous disposez de plusieurs livres sur votre carte mémoire SD, vous pouvez naviguer</w:t>
      </w:r>
      <w:r>
        <w:t xml:space="preserve"> </w:t>
      </w:r>
      <w:r w:rsidRPr="005A5C14">
        <w:t>d</w:t>
      </w:r>
      <w:r w:rsidRPr="00DD31E4">
        <w:rPr>
          <w:rFonts w:ascii="Arial" w:hAnsi="Arial" w:cs="Arial"/>
        </w:rPr>
        <w:t>ʼ</w:t>
      </w:r>
      <w:r w:rsidRPr="005A5C14">
        <w:t>un</w:t>
      </w:r>
      <w:r>
        <w:t xml:space="preserve"> </w:t>
      </w:r>
      <w:r w:rsidRPr="005A5C14">
        <w:t>livre</w:t>
      </w:r>
      <w:r>
        <w:t xml:space="preserve"> </w:t>
      </w:r>
      <w:r w:rsidRPr="00DD31E4">
        <w:t>à</w:t>
      </w:r>
      <w:r w:rsidRPr="005A5C14">
        <w:t xml:space="preserve"> l</w:t>
      </w:r>
      <w:r w:rsidRPr="00DD31E4">
        <w:rPr>
          <w:rFonts w:ascii="Arial" w:hAnsi="Arial" w:cs="Arial"/>
        </w:rPr>
        <w:t>ʼ</w:t>
      </w:r>
      <w:r w:rsidRPr="005A5C14">
        <w:t>autre en choisissant l</w:t>
      </w:r>
      <w:r w:rsidRPr="00DD31E4">
        <w:rPr>
          <w:rFonts w:ascii="Arial" w:hAnsi="Arial" w:cs="Arial"/>
        </w:rPr>
        <w:t>ʼ</w:t>
      </w:r>
      <w:r w:rsidRPr="005A5C14">
        <w:t>option de navigation Bibliothèque. Pressez la touche</w:t>
      </w:r>
      <w:r>
        <w:t xml:space="preserve"> </w:t>
      </w:r>
      <w:r w:rsidRPr="005A5C14">
        <w:t>Rec ou Mode jusqu</w:t>
      </w:r>
      <w:r w:rsidRPr="00DD31E4">
        <w:rPr>
          <w:rFonts w:ascii="Arial" w:hAnsi="Arial" w:cs="Arial"/>
        </w:rPr>
        <w:t>ʼ</w:t>
      </w:r>
      <w:r w:rsidRPr="00DD31E4">
        <w:t>à</w:t>
      </w:r>
      <w:r w:rsidRPr="005A5C14">
        <w:t xml:space="preserve"> entendre Biblioth</w:t>
      </w:r>
      <w:r w:rsidRPr="00DD31E4">
        <w:t>è</w:t>
      </w:r>
      <w:r w:rsidRPr="005A5C14">
        <w:t>que. Vous pouvez ensuite s</w:t>
      </w:r>
      <w:r w:rsidRPr="00DD31E4">
        <w:t>é</w:t>
      </w:r>
      <w:r w:rsidRPr="005A5C14">
        <w:t>lectionner le livre</w:t>
      </w:r>
      <w:r>
        <w:t xml:space="preserve"> </w:t>
      </w:r>
      <w:r w:rsidRPr="005A5C14">
        <w:t>souhaité à l</w:t>
      </w:r>
      <w:r w:rsidRPr="00DD31E4">
        <w:rPr>
          <w:rFonts w:ascii="Arial" w:hAnsi="Arial" w:cs="Arial"/>
        </w:rPr>
        <w:t>ʼ</w:t>
      </w:r>
      <w:r w:rsidRPr="005A5C14">
        <w:t>aide des touches fl</w:t>
      </w:r>
      <w:r w:rsidRPr="00DD31E4">
        <w:t>é</w:t>
      </w:r>
      <w:r w:rsidRPr="005A5C14">
        <w:t>ch</w:t>
      </w:r>
      <w:r w:rsidRPr="00DD31E4">
        <w:t>é</w:t>
      </w:r>
      <w:r w:rsidRPr="005A5C14">
        <w:t>es. Tous vos livres DAISY 2.02 sont list</w:t>
      </w:r>
      <w:r w:rsidRPr="00DD31E4">
        <w:t>é</w:t>
      </w:r>
      <w:r w:rsidRPr="005A5C14">
        <w:t>s. Pressez la</w:t>
      </w:r>
      <w:r>
        <w:t xml:space="preserve"> </w:t>
      </w:r>
      <w:r w:rsidRPr="005A5C14">
        <w:t>touche Play pour démarrer la lecture du livre sélectionné. Veuillez noter qu</w:t>
      </w:r>
      <w:r w:rsidRPr="00DD31E4">
        <w:rPr>
          <w:rFonts w:ascii="Arial" w:hAnsi="Arial" w:cs="Arial"/>
        </w:rPr>
        <w:t>ʼ</w:t>
      </w:r>
      <w:r w:rsidRPr="005A5C14">
        <w:t>apr</w:t>
      </w:r>
      <w:r w:rsidRPr="00DD31E4">
        <w:t>è</w:t>
      </w:r>
      <w:r w:rsidRPr="005A5C14">
        <w:t>s le d</w:t>
      </w:r>
      <w:r w:rsidRPr="00DD31E4">
        <w:t>é</w:t>
      </w:r>
      <w:r w:rsidRPr="005A5C14">
        <w:t>but</w:t>
      </w:r>
      <w:r>
        <w:t xml:space="preserve"> </w:t>
      </w:r>
      <w:r w:rsidRPr="005A5C14">
        <w:t>de la lecture, la première option de navigation proposée est phrase.</w:t>
      </w:r>
    </w:p>
    <w:p w:rsidR="00DD31E4" w:rsidRPr="00DD31E4" w:rsidRDefault="00DD31E4" w:rsidP="007E1389">
      <w:pPr>
        <w:pStyle w:val="Titre2numrot"/>
      </w:pPr>
      <w:bookmarkStart w:id="59" w:name="_Toc419885399"/>
      <w:bookmarkStart w:id="60" w:name="_Toc108427589"/>
      <w:r w:rsidRPr="005A5C14">
        <w:t>Créer et effacer un marque-page</w:t>
      </w:r>
      <w:bookmarkEnd w:id="59"/>
      <w:bookmarkEnd w:id="60"/>
    </w:p>
    <w:p w:rsidR="00DD31E4" w:rsidRDefault="00DD31E4" w:rsidP="00DD31E4">
      <w:pPr>
        <w:pStyle w:val="Textkrper"/>
      </w:pPr>
      <w:r w:rsidRPr="005A5C14">
        <w:t>Pour insérer un marque-page, pressez la touche Rec pendant 2 secondes. Le Milestone212 annonce « marque-page inséré » et vous indique le numéro du marque-page.</w:t>
      </w:r>
      <w:r>
        <w:t xml:space="preserve"> </w:t>
      </w:r>
      <w:r w:rsidRPr="005A5C14">
        <w:t>Vous</w:t>
      </w:r>
      <w:r>
        <w:t xml:space="preserve"> </w:t>
      </w:r>
      <w:r w:rsidRPr="005A5C14">
        <w:t>pouvez créer un marque-page pendant la lecture ou en mode pause. Les marque-pages</w:t>
      </w:r>
      <w:r>
        <w:t xml:space="preserve"> </w:t>
      </w:r>
      <w:r w:rsidRPr="005A5C14">
        <w:t xml:space="preserve">sont directement sauvegardés dans le livre. Ils sont donc enregistrés sur la carte </w:t>
      </w:r>
      <w:r>
        <w:t>mémoire SD</w:t>
      </w:r>
      <w:r w:rsidRPr="005A5C14">
        <w:t>. Les avantages sont que vous êtes en mesure d'échanger des</w:t>
      </w:r>
      <w:r>
        <w:t xml:space="preserve"> </w:t>
      </w:r>
      <w:r w:rsidRPr="005A5C14">
        <w:t>marque-pages avec</w:t>
      </w:r>
      <w:r>
        <w:t xml:space="preserve"> </w:t>
      </w:r>
      <w:r w:rsidRPr="005A5C14">
        <w:t>des amis et que les marque-pages sont toujours clairement attribués à un livre quand on</w:t>
      </w:r>
      <w:r>
        <w:t xml:space="preserve"> </w:t>
      </w:r>
      <w:r w:rsidRPr="005A5C14">
        <w:t>travaille avec plusieurs livres sur plusieurs cartes mémoire. Vous</w:t>
      </w:r>
      <w:r>
        <w:t xml:space="preserve"> </w:t>
      </w:r>
      <w:r w:rsidRPr="005A5C14">
        <w:t>pouvez insérer jusqu</w:t>
      </w:r>
      <w:r w:rsidRPr="00DD31E4">
        <w:rPr>
          <w:rFonts w:ascii="Arial" w:hAnsi="Arial" w:cs="Arial"/>
        </w:rPr>
        <w:t>ʼ</w:t>
      </w:r>
      <w:r w:rsidRPr="00DD31E4">
        <w:t>à</w:t>
      </w:r>
      <w:r>
        <w:t xml:space="preserve"> </w:t>
      </w:r>
      <w:r w:rsidRPr="005A5C14">
        <w:t>120 marque-pages par livre.</w:t>
      </w:r>
    </w:p>
    <w:p w:rsidR="00DD31E4" w:rsidRDefault="00DD31E4" w:rsidP="00DD31E4">
      <w:pPr>
        <w:pStyle w:val="Textkrper"/>
      </w:pPr>
      <w:r w:rsidRPr="005A5C14">
        <w:t>Pour naviguer d</w:t>
      </w:r>
      <w:r w:rsidRPr="00DD31E4">
        <w:rPr>
          <w:rFonts w:ascii="Arial" w:hAnsi="Arial" w:cs="Arial"/>
        </w:rPr>
        <w:t>ʼ</w:t>
      </w:r>
      <w:r w:rsidRPr="005A5C14">
        <w:t xml:space="preserve">un marque-page </w:t>
      </w:r>
      <w:r w:rsidRPr="00DD31E4">
        <w:t>à</w:t>
      </w:r>
      <w:r w:rsidRPr="005A5C14">
        <w:t xml:space="preserve"> l</w:t>
      </w:r>
      <w:r w:rsidRPr="00DD31E4">
        <w:rPr>
          <w:rFonts w:ascii="Arial" w:hAnsi="Arial" w:cs="Arial"/>
        </w:rPr>
        <w:t>ʼ</w:t>
      </w:r>
      <w:r w:rsidRPr="005A5C14">
        <w:t>autre, s</w:t>
      </w:r>
      <w:r w:rsidRPr="00DD31E4">
        <w:t>é</w:t>
      </w:r>
      <w:r w:rsidRPr="005A5C14">
        <w:t>lectionnez l</w:t>
      </w:r>
      <w:r w:rsidRPr="00DD31E4">
        <w:rPr>
          <w:rFonts w:ascii="Arial" w:hAnsi="Arial" w:cs="Arial"/>
        </w:rPr>
        <w:t>ʼ</w:t>
      </w:r>
      <w:r w:rsidRPr="005A5C14">
        <w:t>option de navigation par marquepage.</w:t>
      </w:r>
      <w:r>
        <w:t xml:space="preserve"> </w:t>
      </w:r>
      <w:r w:rsidRPr="005A5C14">
        <w:t>Appuyez donc sur le bouton Rec ou Mode jusqu</w:t>
      </w:r>
      <w:r w:rsidRPr="00DD31E4">
        <w:rPr>
          <w:rFonts w:ascii="Arial" w:hAnsi="Arial" w:cs="Arial"/>
        </w:rPr>
        <w:t>ʼ</w:t>
      </w:r>
      <w:r w:rsidRPr="00DD31E4">
        <w:t>à</w:t>
      </w:r>
      <w:r w:rsidRPr="005A5C14">
        <w:t xml:space="preserve"> ce que vous entendiez marquepage.</w:t>
      </w:r>
      <w:r>
        <w:t xml:space="preserve"> </w:t>
      </w:r>
      <w:r w:rsidRPr="005A5C14">
        <w:t>Vous pouvez maintenant naviguer entre les marque-pages que vous avez créés.</w:t>
      </w:r>
      <w:r>
        <w:t xml:space="preserve"> </w:t>
      </w:r>
      <w:r w:rsidRPr="005A5C14">
        <w:t xml:space="preserve">Les marque-pages sont numérotés en fonction de leur apparition dans le livre et non </w:t>
      </w:r>
      <w:r w:rsidRPr="005A5C14">
        <w:lastRenderedPageBreak/>
        <w:t>dans</w:t>
      </w:r>
      <w:r>
        <w:t xml:space="preserve"> </w:t>
      </w:r>
      <w:r w:rsidRPr="005A5C14">
        <w:t>l</w:t>
      </w:r>
      <w:r w:rsidRPr="00DD31E4">
        <w:rPr>
          <w:rFonts w:ascii="Arial" w:hAnsi="Arial" w:cs="Arial"/>
        </w:rPr>
        <w:t>ʼ</w:t>
      </w:r>
      <w:r w:rsidRPr="005A5C14">
        <w:t>ordre chronologique de leur insertion. Ceci vous permet lorsque vous effectuez une</w:t>
      </w:r>
      <w:r>
        <w:t xml:space="preserve"> </w:t>
      </w:r>
      <w:r w:rsidRPr="005A5C14">
        <w:t>recherche de marque-page, de parcourir le livre dans le sens de la</w:t>
      </w:r>
      <w:r>
        <w:t xml:space="preserve"> </w:t>
      </w:r>
      <w:r w:rsidRPr="005A5C14">
        <w:t>lecture.</w:t>
      </w:r>
    </w:p>
    <w:p w:rsidR="00DD31E4" w:rsidRDefault="00DD31E4" w:rsidP="00DD31E4">
      <w:pPr>
        <w:pStyle w:val="Textkrper"/>
      </w:pPr>
      <w:r w:rsidRPr="005A5C14">
        <w:t>Pour effacer un marque-page, maintenez la touche Mode enfoncée et a</w:t>
      </w:r>
      <w:r>
        <w:t>ppuyez sur la touche Play.</w:t>
      </w:r>
    </w:p>
    <w:p w:rsidR="00DD31E4" w:rsidRPr="00DD31E4" w:rsidRDefault="00DD31E4" w:rsidP="007E1389">
      <w:pPr>
        <w:pStyle w:val="Titre2numrot"/>
      </w:pPr>
      <w:bookmarkStart w:id="61" w:name="_Toc419885400"/>
      <w:bookmarkStart w:id="62" w:name="_Toc108427590"/>
      <w:r w:rsidRPr="005A5C14">
        <w:t>Aperçu des raccourcis pour l’application Livres</w:t>
      </w:r>
      <w:bookmarkEnd w:id="61"/>
      <w:bookmarkEnd w:id="62"/>
    </w:p>
    <w:p w:rsidR="00DD31E4" w:rsidRDefault="00DD31E4" w:rsidP="00DD31E4">
      <w:pPr>
        <w:pStyle w:val="Textkrper"/>
      </w:pPr>
      <w:r>
        <w:t>Fonction</w:t>
      </w:r>
    </w:p>
    <w:p w:rsidR="00DD31E4" w:rsidRDefault="00DD31E4" w:rsidP="00DD31E4">
      <w:pPr>
        <w:pStyle w:val="Textkrper"/>
      </w:pPr>
      <w:r>
        <w:t>Opération</w:t>
      </w:r>
    </w:p>
    <w:p w:rsidR="00DD31E4" w:rsidRDefault="00DD31E4" w:rsidP="00DD31E4">
      <w:pPr>
        <w:pStyle w:val="Textkrper"/>
      </w:pPr>
      <w:r>
        <w:t>Confirmation sonore</w:t>
      </w:r>
    </w:p>
    <w:p w:rsidR="00DD31E4" w:rsidRDefault="00DD31E4" w:rsidP="00DD31E4">
      <w:pPr>
        <w:pStyle w:val="Textkrper"/>
      </w:pPr>
      <w:r w:rsidRPr="005A5C14">
        <w:t>Lecture / pause</w:t>
      </w:r>
    </w:p>
    <w:p w:rsidR="00DD31E4" w:rsidRDefault="00DD31E4" w:rsidP="00DD31E4">
      <w:pPr>
        <w:pStyle w:val="Textkrper"/>
      </w:pPr>
      <w:r w:rsidRPr="005A5C14">
        <w:t>« Play »</w:t>
      </w:r>
    </w:p>
    <w:p w:rsidR="00DD31E4" w:rsidRDefault="00DD31E4" w:rsidP="00DD31E4">
      <w:pPr>
        <w:pStyle w:val="Textkrper"/>
      </w:pPr>
      <w:r>
        <w:t>Pas de confirmation sonore</w:t>
      </w:r>
    </w:p>
    <w:p w:rsidR="00DD31E4" w:rsidRDefault="00DD31E4" w:rsidP="00DD31E4">
      <w:pPr>
        <w:pStyle w:val="Textkrper"/>
      </w:pPr>
      <w:r w:rsidRPr="005A5C14">
        <w:t>Lecture de la section suivante</w:t>
      </w:r>
    </w:p>
    <w:p w:rsidR="00DD31E4" w:rsidRDefault="00DD31E4" w:rsidP="00DD31E4">
      <w:pPr>
        <w:pStyle w:val="Textkrper"/>
      </w:pPr>
      <w:r w:rsidRPr="005A5C14">
        <w:t>« Flèche droite »</w:t>
      </w:r>
    </w:p>
    <w:p w:rsidR="00DD31E4" w:rsidRDefault="00DD31E4" w:rsidP="00DD31E4">
      <w:pPr>
        <w:pStyle w:val="Textkrper"/>
      </w:pPr>
      <w:r>
        <w:t>Pas de confirmation sonore</w:t>
      </w:r>
    </w:p>
    <w:p w:rsidR="00DD31E4" w:rsidRDefault="00DD31E4" w:rsidP="00DD31E4">
      <w:pPr>
        <w:pStyle w:val="Textkrper"/>
      </w:pPr>
      <w:r w:rsidRPr="005A5C14">
        <w:t>Lecture de la section précédente</w:t>
      </w:r>
    </w:p>
    <w:p w:rsidR="00DD31E4" w:rsidRDefault="00DD31E4" w:rsidP="00DD31E4">
      <w:pPr>
        <w:pStyle w:val="Textkrper"/>
      </w:pPr>
      <w:r w:rsidRPr="005A5C14">
        <w:t>« Flèche gauche »</w:t>
      </w:r>
    </w:p>
    <w:p w:rsidR="00DD31E4" w:rsidRDefault="00DD31E4" w:rsidP="00DD31E4">
      <w:pPr>
        <w:pStyle w:val="Textkrper"/>
      </w:pPr>
      <w:r>
        <w:t>Pas de confirmation sonore</w:t>
      </w:r>
    </w:p>
    <w:p w:rsidR="00D36DDB" w:rsidRDefault="00D36DDB">
      <w:pPr>
        <w:widowControl/>
        <w:suppressAutoHyphens w:val="0"/>
      </w:pPr>
      <w:r>
        <w:br w:type="page"/>
      </w:r>
    </w:p>
    <w:p w:rsidR="00DD31E4" w:rsidRDefault="00DD31E4" w:rsidP="00DD31E4">
      <w:pPr>
        <w:pStyle w:val="Textkrper"/>
      </w:pPr>
      <w:r w:rsidRPr="005A5C14">
        <w:lastRenderedPageBreak/>
        <w:t>Insertion d</w:t>
      </w:r>
      <w:r w:rsidRPr="00DD31E4">
        <w:rPr>
          <w:rFonts w:ascii="Arial" w:hAnsi="Arial" w:cs="Arial"/>
        </w:rPr>
        <w:t>ʼ</w:t>
      </w:r>
      <w:r w:rsidRPr="005A5C14">
        <w:t>un marque-page</w:t>
      </w:r>
    </w:p>
    <w:p w:rsidR="00DD31E4" w:rsidRDefault="00DD31E4" w:rsidP="00DD31E4">
      <w:pPr>
        <w:pStyle w:val="Textkrper"/>
      </w:pPr>
      <w:r w:rsidRPr="005A5C14">
        <w:t>« Rec » pendant au moins 2 secondes</w:t>
      </w:r>
    </w:p>
    <w:p w:rsidR="00DD31E4" w:rsidRDefault="00DD31E4" w:rsidP="00DD31E4">
      <w:pPr>
        <w:pStyle w:val="Textkrper"/>
      </w:pPr>
      <w:r w:rsidRPr="005A5C14">
        <w:t>« Marque-page inséré »</w:t>
      </w:r>
      <w:r>
        <w:t xml:space="preserve"> </w:t>
      </w:r>
    </w:p>
    <w:p w:rsidR="00DD31E4" w:rsidRDefault="00DD31E4" w:rsidP="00DD31E4">
      <w:pPr>
        <w:pStyle w:val="Textkrper"/>
      </w:pPr>
      <w:r w:rsidRPr="005A5C14">
        <w:t>Suppression d’un marquepage</w:t>
      </w:r>
    </w:p>
    <w:p w:rsidR="00DD31E4" w:rsidRDefault="00DD31E4" w:rsidP="00DD31E4">
      <w:pPr>
        <w:pStyle w:val="Textkrper"/>
      </w:pPr>
      <w:r w:rsidRPr="005A5C14">
        <w:t>« Mode » + « Play »</w:t>
      </w:r>
    </w:p>
    <w:p w:rsidR="00DD31E4" w:rsidRDefault="00DD31E4" w:rsidP="00DD31E4">
      <w:pPr>
        <w:pStyle w:val="Textkrper"/>
      </w:pPr>
      <w:r w:rsidRPr="005A5C14">
        <w:t>« Marque-page supprimé »</w:t>
      </w:r>
    </w:p>
    <w:p w:rsidR="00DD31E4" w:rsidRDefault="00DD31E4" w:rsidP="00DD31E4">
      <w:pPr>
        <w:pStyle w:val="Textkrper"/>
      </w:pPr>
      <w:r w:rsidRPr="005A5C14">
        <w:t>Suppression de tous les marque-pages</w:t>
      </w:r>
    </w:p>
    <w:p w:rsidR="00DD31E4" w:rsidRDefault="00DD31E4" w:rsidP="00DD31E4">
      <w:pPr>
        <w:pStyle w:val="Textkrper"/>
      </w:pPr>
      <w:r w:rsidRPr="005A5C14">
        <w:t>« Mode » + « Play » + « Rec »</w:t>
      </w:r>
    </w:p>
    <w:p w:rsidR="00DD31E4" w:rsidRDefault="00DD31E4" w:rsidP="00DD31E4">
      <w:pPr>
        <w:pStyle w:val="Textkrper"/>
      </w:pPr>
      <w:r w:rsidRPr="005A5C14">
        <w:t>« Tous les marque-pages ont été supprimés »</w:t>
      </w:r>
    </w:p>
    <w:p w:rsidR="00DD31E4" w:rsidRDefault="00DD31E4" w:rsidP="00DD31E4">
      <w:pPr>
        <w:pStyle w:val="Textkrper"/>
      </w:pPr>
      <w:r w:rsidRPr="005A5C14">
        <w:t>Passage au niveau de navigation supérieur suivant</w:t>
      </w:r>
    </w:p>
    <w:p w:rsidR="00DD31E4" w:rsidRDefault="00DD31E4" w:rsidP="00DD31E4">
      <w:pPr>
        <w:pStyle w:val="Textkrper"/>
      </w:pPr>
      <w:r w:rsidRPr="005A5C14">
        <w:t>« Rec »</w:t>
      </w:r>
    </w:p>
    <w:p w:rsidR="00DD31E4" w:rsidRDefault="00DD31E4" w:rsidP="00DD31E4">
      <w:pPr>
        <w:pStyle w:val="Textkrper"/>
      </w:pPr>
      <w:r w:rsidRPr="005A5C14">
        <w:t>Nom du niveau de navigation</w:t>
      </w:r>
    </w:p>
    <w:p w:rsidR="00DD31E4" w:rsidRDefault="00DD31E4" w:rsidP="00DD31E4">
      <w:pPr>
        <w:pStyle w:val="Textkrper"/>
      </w:pPr>
      <w:r w:rsidRPr="005A5C14">
        <w:t>Passage au niveau de navigation inférieur suivant</w:t>
      </w:r>
    </w:p>
    <w:p w:rsidR="00DD31E4" w:rsidRDefault="00DD31E4" w:rsidP="00DD31E4">
      <w:pPr>
        <w:pStyle w:val="Textkrper"/>
      </w:pPr>
      <w:r w:rsidRPr="005A5C14">
        <w:t>« Mode »</w:t>
      </w:r>
    </w:p>
    <w:p w:rsidR="003D5CF2" w:rsidRDefault="00DD31E4" w:rsidP="00DD31E4">
      <w:pPr>
        <w:pStyle w:val="Textkrper"/>
      </w:pPr>
      <w:r w:rsidRPr="005A5C14">
        <w:t>Nom du niveau de navigation</w:t>
      </w:r>
    </w:p>
    <w:p w:rsidR="003D5CF2" w:rsidRDefault="003D5CF2">
      <w:pPr>
        <w:widowControl/>
        <w:suppressAutoHyphens w:val="0"/>
      </w:pPr>
      <w:r>
        <w:br w:type="page"/>
      </w:r>
    </w:p>
    <w:p w:rsidR="00DD31E4" w:rsidRPr="00DD31E4" w:rsidRDefault="00DD31E4" w:rsidP="00DD31E4">
      <w:pPr>
        <w:pStyle w:val="Titre1numrot"/>
      </w:pPr>
      <w:bookmarkStart w:id="63" w:name="_Toc419885401"/>
      <w:bookmarkStart w:id="64" w:name="_Toc108427591"/>
      <w:r w:rsidRPr="005A5C14">
        <w:lastRenderedPageBreak/>
        <w:t>Enregistreur vocal</w:t>
      </w:r>
      <w:bookmarkEnd w:id="63"/>
      <w:bookmarkEnd w:id="64"/>
    </w:p>
    <w:p w:rsidR="00DD31E4" w:rsidRDefault="00DD31E4" w:rsidP="00DD31E4">
      <w:pPr>
        <w:pStyle w:val="Textkrper"/>
      </w:pPr>
      <w:r w:rsidRPr="005A5C14">
        <w:t>Les listes de courses, de taches, interviews, informations sur les horaires, notes de</w:t>
      </w:r>
      <w:r>
        <w:t xml:space="preserve"> </w:t>
      </w:r>
      <w:r w:rsidRPr="005A5C14">
        <w:t>services, ordres du jour, l'enregistrement des présentations ou des</w:t>
      </w:r>
      <w:r>
        <w:t xml:space="preserve"> </w:t>
      </w:r>
      <w:r w:rsidRPr="005A5C14">
        <w:t>séminaires d'études et</w:t>
      </w:r>
      <w:r>
        <w:t xml:space="preserve"> </w:t>
      </w:r>
      <w:r w:rsidRPr="005A5C14">
        <w:t>les adresses, sont autant d</w:t>
      </w:r>
      <w:r w:rsidRPr="00DD31E4">
        <w:rPr>
          <w:rFonts w:ascii="Arial" w:hAnsi="Arial" w:cs="Arial"/>
        </w:rPr>
        <w:t>ʼ</w:t>
      </w:r>
      <w:r w:rsidRPr="005A5C14">
        <w:t>exemples d</w:t>
      </w:r>
      <w:r w:rsidRPr="00DD31E4">
        <w:rPr>
          <w:rFonts w:ascii="Arial" w:hAnsi="Arial" w:cs="Arial"/>
        </w:rPr>
        <w:t>ʼ</w:t>
      </w:r>
      <w:r w:rsidRPr="00DD31E4">
        <w:t>é</w:t>
      </w:r>
      <w:r w:rsidRPr="005A5C14">
        <w:t>l</w:t>
      </w:r>
      <w:r w:rsidRPr="00DD31E4">
        <w:t>é</w:t>
      </w:r>
      <w:r w:rsidRPr="005A5C14">
        <w:t>ments que vous pouvez enregistrer.</w:t>
      </w:r>
      <w:r>
        <w:t xml:space="preserve"> </w:t>
      </w:r>
      <w:r w:rsidRPr="005A5C14">
        <w:t>L</w:t>
      </w:r>
      <w:r w:rsidRPr="00DD31E4">
        <w:rPr>
          <w:rFonts w:ascii="Arial" w:hAnsi="Arial" w:cs="Arial"/>
        </w:rPr>
        <w:t>ʼ</w:t>
      </w:r>
      <w:r w:rsidRPr="005A5C14">
        <w:t>application enregistreur vocal vous permet d</w:t>
      </w:r>
      <w:r w:rsidRPr="00DD31E4">
        <w:rPr>
          <w:rFonts w:ascii="Arial" w:hAnsi="Arial" w:cs="Arial"/>
        </w:rPr>
        <w:t>ʼ</w:t>
      </w:r>
      <w:r w:rsidRPr="005A5C14">
        <w:t>enregistrer des messages vocaux et des</w:t>
      </w:r>
      <w:r>
        <w:t xml:space="preserve"> </w:t>
      </w:r>
      <w:r w:rsidRPr="005A5C14">
        <w:t>sons avec le microphone incorporé. Le microphone incorporé est optimisé pour enregistrer</w:t>
      </w:r>
      <w:r>
        <w:t xml:space="preserve"> </w:t>
      </w:r>
      <w:r w:rsidRPr="005A5C14">
        <w:t>des voix et filtre les bruits extérieurs parasites. Vous pouvez</w:t>
      </w:r>
      <w:r>
        <w:t xml:space="preserve"> </w:t>
      </w:r>
      <w:r w:rsidRPr="005A5C14">
        <w:t>donc même enregistrer dans</w:t>
      </w:r>
      <w:r>
        <w:t xml:space="preserve"> </w:t>
      </w:r>
      <w:r w:rsidRPr="005A5C14">
        <w:t xml:space="preserve">un bus, une voiture ou un avion. Les enregistrements sont sauvegardés en fichiers </w:t>
      </w:r>
      <w:r>
        <w:t>au format</w:t>
      </w:r>
      <w:r w:rsidRPr="005A5C14">
        <w:t xml:space="preserve"> MP3 avec une qualité de 64 kbps.</w:t>
      </w:r>
    </w:p>
    <w:p w:rsidR="00DD31E4" w:rsidRPr="00DD31E4" w:rsidRDefault="00DD31E4" w:rsidP="007E1389">
      <w:pPr>
        <w:pStyle w:val="Titre2numrot"/>
      </w:pPr>
      <w:bookmarkStart w:id="65" w:name="_Toc419885402"/>
      <w:bookmarkStart w:id="66" w:name="_Toc108427592"/>
      <w:r w:rsidRPr="005A5C14">
        <w:t>En</w:t>
      </w:r>
      <w:r w:rsidRPr="00DD31E4">
        <w:t>registrer un message vocal cour</w:t>
      </w:r>
      <w:bookmarkEnd w:id="65"/>
      <w:bookmarkEnd w:id="66"/>
    </w:p>
    <w:p w:rsidR="00DD31E4" w:rsidRDefault="00DD31E4" w:rsidP="00DD31E4">
      <w:pPr>
        <w:pStyle w:val="Textkrper"/>
      </w:pPr>
      <w:r w:rsidRPr="005A5C14">
        <w:t>Pour enregistrer un message vocal court, appuyez sur la touche Rec, maintenez-la</w:t>
      </w:r>
      <w:r>
        <w:t xml:space="preserve"> </w:t>
      </w:r>
      <w:r w:rsidRPr="005A5C14">
        <w:t>enfoncée pendant la durée de l</w:t>
      </w:r>
      <w:r w:rsidRPr="00DD31E4">
        <w:rPr>
          <w:rFonts w:ascii="Arial" w:hAnsi="Arial" w:cs="Arial"/>
        </w:rPr>
        <w:t>ʼ</w:t>
      </w:r>
      <w:r w:rsidRPr="005A5C14">
        <w:t xml:space="preserve">enregistrement. Un bref </w:t>
      </w:r>
      <w:r w:rsidRPr="00DD31E4">
        <w:t>«</w:t>
      </w:r>
      <w:r w:rsidRPr="005A5C14">
        <w:t xml:space="preserve"> clic </w:t>
      </w:r>
      <w:r w:rsidRPr="00DD31E4">
        <w:t>»</w:t>
      </w:r>
      <w:r w:rsidRPr="005A5C14">
        <w:t xml:space="preserve"> signale</w:t>
      </w:r>
      <w:r>
        <w:t xml:space="preserve"> </w:t>
      </w:r>
      <w:r w:rsidRPr="005A5C14">
        <w:t>que</w:t>
      </w:r>
      <w:r>
        <w:t xml:space="preserve"> </w:t>
      </w:r>
      <w:r w:rsidRPr="005A5C14">
        <w:t>l</w:t>
      </w:r>
      <w:r w:rsidRPr="00DD31E4">
        <w:rPr>
          <w:rFonts w:ascii="Arial" w:hAnsi="Arial" w:cs="Arial"/>
        </w:rPr>
        <w:t>ʼ</w:t>
      </w:r>
      <w:r w:rsidRPr="005A5C14">
        <w:t>enregistrement d</w:t>
      </w:r>
      <w:r w:rsidRPr="00DD31E4">
        <w:t>é</w:t>
      </w:r>
      <w:r w:rsidRPr="005A5C14">
        <w:t>marre. Pour de meilleurs r</w:t>
      </w:r>
      <w:r w:rsidRPr="00DD31E4">
        <w:t>é</w:t>
      </w:r>
      <w:r w:rsidRPr="005A5C14">
        <w:t>sultats, parlez normalement en tenant</w:t>
      </w:r>
      <w:r>
        <w:t xml:space="preserve"> </w:t>
      </w:r>
      <w:r w:rsidRPr="005A5C14">
        <w:t>l</w:t>
      </w:r>
      <w:r w:rsidRPr="00DD31E4">
        <w:rPr>
          <w:rFonts w:ascii="Arial" w:hAnsi="Arial" w:cs="Arial"/>
        </w:rPr>
        <w:t>ʼ</w:t>
      </w:r>
      <w:r w:rsidRPr="005A5C14">
        <w:t xml:space="preserve">appareil </w:t>
      </w:r>
      <w:r w:rsidRPr="00DD31E4">
        <w:t>à</w:t>
      </w:r>
      <w:r w:rsidRPr="005A5C14">
        <w:t xml:space="preserve"> 10 cm de votre bouche. Le microphone incorpor</w:t>
      </w:r>
      <w:r w:rsidRPr="00DD31E4">
        <w:t>é</w:t>
      </w:r>
      <w:r w:rsidRPr="005A5C14">
        <w:t xml:space="preserve"> est situ</w:t>
      </w:r>
      <w:r w:rsidRPr="00DD31E4">
        <w:t>é</w:t>
      </w:r>
      <w:r w:rsidRPr="005A5C14">
        <w:t xml:space="preserve"> sur le </w:t>
      </w:r>
      <w:r>
        <w:t>coin supérieur</w:t>
      </w:r>
      <w:r w:rsidRPr="005A5C14">
        <w:t xml:space="preserve"> haut gauche, près du témoin lumineux rouge.</w:t>
      </w:r>
    </w:p>
    <w:p w:rsidR="00DD31E4" w:rsidRPr="00DD31E4" w:rsidRDefault="00DD31E4" w:rsidP="007E1389">
      <w:pPr>
        <w:pStyle w:val="Titre2numrot"/>
      </w:pPr>
      <w:bookmarkStart w:id="67" w:name="_Toc419885403"/>
      <w:bookmarkStart w:id="68" w:name="_Toc108427593"/>
      <w:r w:rsidRPr="005A5C14">
        <w:t>Enregistrer un message vocal en continu</w:t>
      </w:r>
      <w:bookmarkEnd w:id="67"/>
      <w:bookmarkEnd w:id="68"/>
    </w:p>
    <w:p w:rsidR="00DD31E4" w:rsidRDefault="00DD31E4" w:rsidP="00DD31E4">
      <w:pPr>
        <w:pStyle w:val="Textkrper"/>
      </w:pPr>
      <w:r w:rsidRPr="005A5C14">
        <w:t>Il existe une alternative à l</w:t>
      </w:r>
      <w:r w:rsidRPr="00DD31E4">
        <w:rPr>
          <w:rFonts w:ascii="Arial" w:hAnsi="Arial" w:cs="Arial"/>
        </w:rPr>
        <w:t>ʼ</w:t>
      </w:r>
      <w:r w:rsidRPr="005A5C14">
        <w:t>enregistrement de messages vocaux courts, l</w:t>
      </w:r>
      <w:r w:rsidRPr="00DD31E4">
        <w:rPr>
          <w:rFonts w:ascii="Arial" w:hAnsi="Arial" w:cs="Arial"/>
        </w:rPr>
        <w:t>ʼ</w:t>
      </w:r>
      <w:r w:rsidRPr="005A5C14">
        <w:t>enregistrement</w:t>
      </w:r>
      <w:r>
        <w:t xml:space="preserve"> </w:t>
      </w:r>
      <w:r w:rsidRPr="005A5C14">
        <w:t>continu. Pressez et maintenez enfonc</w:t>
      </w:r>
      <w:r w:rsidRPr="00DD31E4">
        <w:t>é</w:t>
      </w:r>
      <w:r w:rsidRPr="005A5C14">
        <w:t xml:space="preserve"> le bouton Rec, appuyez sur</w:t>
      </w:r>
      <w:r>
        <w:t xml:space="preserve"> </w:t>
      </w:r>
      <w:r w:rsidRPr="005A5C14">
        <w:t>le bouton Play après</w:t>
      </w:r>
      <w:r>
        <w:t xml:space="preserve"> </w:t>
      </w:r>
      <w:r w:rsidRPr="005A5C14">
        <w:t>avoir entendu un « clic » court. L</w:t>
      </w:r>
      <w:r w:rsidRPr="00DD31E4">
        <w:rPr>
          <w:rFonts w:ascii="Arial" w:hAnsi="Arial" w:cs="Arial"/>
        </w:rPr>
        <w:t>ʼ</w:t>
      </w:r>
      <w:r w:rsidRPr="005A5C14">
        <w:t>enregistrement continu commence, l</w:t>
      </w:r>
      <w:r w:rsidRPr="00DD31E4">
        <w:rPr>
          <w:rFonts w:ascii="Arial" w:hAnsi="Arial" w:cs="Arial"/>
        </w:rPr>
        <w:t>ʼ</w:t>
      </w:r>
      <w:r w:rsidRPr="005A5C14">
        <w:t xml:space="preserve">appareil </w:t>
      </w:r>
      <w:r w:rsidRPr="00DD31E4">
        <w:t>é</w:t>
      </w:r>
      <w:r w:rsidRPr="005A5C14">
        <w:t>met alors</w:t>
      </w:r>
      <w:r>
        <w:t xml:space="preserve"> </w:t>
      </w:r>
      <w:r w:rsidRPr="005A5C14">
        <w:t>deux bips (grave aigu). Pour terminer l</w:t>
      </w:r>
      <w:r w:rsidRPr="00DD31E4">
        <w:rPr>
          <w:rFonts w:ascii="Arial" w:hAnsi="Arial" w:cs="Arial"/>
        </w:rPr>
        <w:t>ʼ</w:t>
      </w:r>
      <w:r w:rsidRPr="005A5C14">
        <w:t>enregistrement continu, appuyez de nouveau sur le</w:t>
      </w:r>
      <w:r>
        <w:t xml:space="preserve"> </w:t>
      </w:r>
      <w:r w:rsidRPr="005A5C14">
        <w:t>bouton Rec. L</w:t>
      </w:r>
      <w:r w:rsidRPr="00DD31E4">
        <w:rPr>
          <w:rFonts w:ascii="Arial" w:hAnsi="Arial" w:cs="Arial"/>
        </w:rPr>
        <w:t>ʼ</w:t>
      </w:r>
      <w:r w:rsidRPr="005A5C14">
        <w:t xml:space="preserve">appareil </w:t>
      </w:r>
      <w:r w:rsidRPr="00DD31E4">
        <w:t>é</w:t>
      </w:r>
      <w:r w:rsidRPr="005A5C14">
        <w:t>met alors deux bips (aigu grave) pour vous informer de la fin de</w:t>
      </w:r>
      <w:r>
        <w:t xml:space="preserve"> </w:t>
      </w:r>
      <w:r w:rsidRPr="005A5C14">
        <w:t>l</w:t>
      </w:r>
      <w:r w:rsidRPr="00DD31E4">
        <w:rPr>
          <w:rFonts w:ascii="Arial" w:hAnsi="Arial" w:cs="Arial"/>
        </w:rPr>
        <w:t>ʼ</w:t>
      </w:r>
      <w:r w:rsidRPr="005A5C14">
        <w:t xml:space="preserve">enregistrement. Pendant un enregistrement continu, vous pouvez effectuer une pause </w:t>
      </w:r>
      <w:r>
        <w:t>en appuyant</w:t>
      </w:r>
      <w:r w:rsidRPr="005A5C14">
        <w:t xml:space="preserve"> sur la touche Play. Pour reprendre l</w:t>
      </w:r>
      <w:r w:rsidRPr="00DD31E4">
        <w:rPr>
          <w:rFonts w:ascii="Arial" w:hAnsi="Arial" w:cs="Arial"/>
        </w:rPr>
        <w:t>ʼ</w:t>
      </w:r>
      <w:r w:rsidRPr="005A5C14">
        <w:t>enregistrement continu,</w:t>
      </w:r>
      <w:r>
        <w:t xml:space="preserve"> </w:t>
      </w:r>
      <w:r w:rsidRPr="005A5C14">
        <w:t>appuyez de</w:t>
      </w:r>
      <w:r>
        <w:t xml:space="preserve"> </w:t>
      </w:r>
      <w:r w:rsidRPr="005A5C14">
        <w:t>nouveau sur la touche Play.</w:t>
      </w:r>
    </w:p>
    <w:p w:rsidR="00DD31E4" w:rsidRPr="00DD31E4" w:rsidRDefault="00DD31E4" w:rsidP="007E1389">
      <w:pPr>
        <w:pStyle w:val="Titre2numrot"/>
      </w:pPr>
      <w:bookmarkStart w:id="69" w:name="_Toc419885404"/>
      <w:bookmarkStart w:id="70" w:name="_Toc108427594"/>
      <w:r w:rsidRPr="005A5C14">
        <w:t>Ecouter un message vocal enregistré</w:t>
      </w:r>
      <w:bookmarkEnd w:id="69"/>
      <w:bookmarkEnd w:id="70"/>
    </w:p>
    <w:p w:rsidR="00DD31E4" w:rsidRDefault="00DD31E4" w:rsidP="00DD31E4">
      <w:pPr>
        <w:pStyle w:val="Textkrper"/>
      </w:pPr>
      <w:r w:rsidRPr="005A5C14">
        <w:t>Pour écouter un message vocal enregistré, pressez la touche Play après l</w:t>
      </w:r>
      <w:r w:rsidRPr="00DD31E4">
        <w:rPr>
          <w:rFonts w:ascii="Arial" w:hAnsi="Arial" w:cs="Arial"/>
        </w:rPr>
        <w:t>ʼ</w:t>
      </w:r>
      <w:r w:rsidRPr="005A5C14">
        <w:t>enregistrement.</w:t>
      </w:r>
      <w:r>
        <w:t xml:space="preserve"> </w:t>
      </w:r>
      <w:r w:rsidRPr="005A5C14">
        <w:t>Si vous avez plusieurs messages vocaux, utilisez les touches fléchées pour sélectionner</w:t>
      </w:r>
      <w:r>
        <w:t xml:space="preserve"> </w:t>
      </w:r>
      <w:r w:rsidRPr="005A5C14">
        <w:t>le message souhaité.</w:t>
      </w:r>
    </w:p>
    <w:p w:rsidR="00DD31E4" w:rsidRDefault="00DD31E4" w:rsidP="00DD31E4">
      <w:pPr>
        <w:pStyle w:val="Textkrper"/>
      </w:pPr>
      <w:r w:rsidRPr="005A5C14">
        <w:t>Remarque:</w:t>
      </w:r>
      <w:r>
        <w:t xml:space="preserve"> </w:t>
      </w:r>
      <w:r w:rsidRPr="005A5C14">
        <w:t>Lorsque vous avez un dossier contenant beaucoup de fichiers, vous avez la</w:t>
      </w:r>
      <w:r>
        <w:t xml:space="preserve"> </w:t>
      </w:r>
      <w:r w:rsidRPr="005A5C14">
        <w:t>possibilité d</w:t>
      </w:r>
      <w:r w:rsidRPr="00DD31E4">
        <w:rPr>
          <w:rFonts w:ascii="Arial" w:hAnsi="Arial" w:cs="Arial"/>
        </w:rPr>
        <w:t>ʼ</w:t>
      </w:r>
      <w:r w:rsidRPr="005A5C14">
        <w:t>aller directement au dernier ou au premier fichier du dossier.</w:t>
      </w:r>
      <w:r>
        <w:t xml:space="preserve"> </w:t>
      </w:r>
      <w:r w:rsidRPr="005A5C14">
        <w:t>Pour atteindre le dernier fichier du dossier, il vous suffit de maintenir enfoncée la flèche</w:t>
      </w:r>
      <w:r>
        <w:t xml:space="preserve"> </w:t>
      </w:r>
      <w:r w:rsidRPr="005A5C14">
        <w:t>droite et d</w:t>
      </w:r>
      <w:r w:rsidRPr="00DD31E4">
        <w:rPr>
          <w:rFonts w:ascii="Arial" w:hAnsi="Arial" w:cs="Arial"/>
        </w:rPr>
        <w:t>ʼ</w:t>
      </w:r>
      <w:r w:rsidRPr="005A5C14">
        <w:t>appuyer simultan</w:t>
      </w:r>
      <w:r w:rsidRPr="00DD31E4">
        <w:t>é</w:t>
      </w:r>
      <w:r w:rsidRPr="005A5C14">
        <w:t>ment sur le bouton Play.</w:t>
      </w:r>
      <w:r>
        <w:t xml:space="preserve"> </w:t>
      </w:r>
      <w:r w:rsidRPr="005A5C14">
        <w:t>Pour atteindre le premier fichier du dossier, il vous suffit de maintenir enfoncée la flèche</w:t>
      </w:r>
      <w:r>
        <w:t xml:space="preserve"> </w:t>
      </w:r>
      <w:r w:rsidRPr="005A5C14">
        <w:t>gauche et d</w:t>
      </w:r>
      <w:r w:rsidRPr="00DD31E4">
        <w:rPr>
          <w:rFonts w:ascii="Arial" w:hAnsi="Arial" w:cs="Arial"/>
        </w:rPr>
        <w:t>ʼ</w:t>
      </w:r>
      <w:r w:rsidRPr="005A5C14">
        <w:t>appuyer simultan</w:t>
      </w:r>
      <w:r w:rsidRPr="00DD31E4">
        <w:t>é</w:t>
      </w:r>
      <w:r w:rsidRPr="005A5C14">
        <w:t>ment sur la touche Play.</w:t>
      </w:r>
    </w:p>
    <w:p w:rsidR="00DD31E4" w:rsidRPr="00DD31E4" w:rsidRDefault="00DD31E4" w:rsidP="007E1389">
      <w:pPr>
        <w:pStyle w:val="Titre2numrot"/>
      </w:pPr>
      <w:bookmarkStart w:id="71" w:name="_Toc419885405"/>
      <w:bookmarkStart w:id="72" w:name="_Toc108427595"/>
      <w:r w:rsidRPr="005A5C14">
        <w:t>Effacer un message vocal</w:t>
      </w:r>
      <w:bookmarkEnd w:id="71"/>
      <w:bookmarkEnd w:id="72"/>
    </w:p>
    <w:p w:rsidR="003726F4" w:rsidRDefault="00DD31E4" w:rsidP="00DD31E4">
      <w:pPr>
        <w:pStyle w:val="Textkrper"/>
      </w:pPr>
      <w:r w:rsidRPr="005A5C14">
        <w:t xml:space="preserve">Le </w:t>
      </w:r>
      <w:r>
        <w:t>Milestone 212 Ace</w:t>
      </w:r>
      <w:r w:rsidRPr="005A5C14">
        <w:t xml:space="preserve"> vous permet de supprimer directement des messages vocaux sans</w:t>
      </w:r>
      <w:r>
        <w:t xml:space="preserve"> </w:t>
      </w:r>
      <w:r w:rsidRPr="005A5C14">
        <w:t>connexion à l</w:t>
      </w:r>
      <w:r w:rsidRPr="00DD31E4">
        <w:rPr>
          <w:rFonts w:ascii="Arial" w:hAnsi="Arial" w:cs="Arial"/>
        </w:rPr>
        <w:t>ʼ</w:t>
      </w:r>
      <w:r w:rsidRPr="005A5C14">
        <w:t>ordinateur.</w:t>
      </w:r>
      <w:r>
        <w:t xml:space="preserve"> </w:t>
      </w:r>
      <w:r w:rsidRPr="005A5C14">
        <w:t>Pour se faire, démarrez la lecture du fichier que vous voulez effacer. Pendant la lecture du</w:t>
      </w:r>
      <w:r>
        <w:t xml:space="preserve"> </w:t>
      </w:r>
      <w:r w:rsidRPr="005A5C14">
        <w:t>message, pressez et maintenez enfoncée la touche Mode, appuyez</w:t>
      </w:r>
      <w:r>
        <w:t xml:space="preserve"> </w:t>
      </w:r>
      <w:r w:rsidRPr="005A5C14">
        <w:t xml:space="preserve">brièvement sur </w:t>
      </w:r>
      <w:r>
        <w:t>la touche</w:t>
      </w:r>
      <w:r w:rsidRPr="005A5C14">
        <w:t xml:space="preserve"> Play. Le fichier sera effacé dès que vous relâcherez les deux boutons. Un signal</w:t>
      </w:r>
      <w:r>
        <w:t xml:space="preserve"> </w:t>
      </w:r>
      <w:r w:rsidRPr="005A5C14">
        <w:t>sonore vous confirmera la suppression. Un message</w:t>
      </w:r>
      <w:r>
        <w:t xml:space="preserve"> </w:t>
      </w:r>
      <w:r w:rsidRPr="005A5C14">
        <w:t>peut être effacé en cours de lecture</w:t>
      </w:r>
      <w:r>
        <w:t xml:space="preserve"> </w:t>
      </w:r>
      <w:r w:rsidRPr="005A5C14">
        <w:t>où 10 secondes après une mise en pause.</w:t>
      </w:r>
    </w:p>
    <w:p w:rsidR="003726F4" w:rsidRDefault="003726F4">
      <w:pPr>
        <w:widowControl/>
        <w:suppressAutoHyphens w:val="0"/>
      </w:pPr>
      <w:r>
        <w:br w:type="page"/>
      </w:r>
    </w:p>
    <w:p w:rsidR="00DD31E4" w:rsidRPr="00DD31E4" w:rsidRDefault="00DD31E4" w:rsidP="007E1389">
      <w:pPr>
        <w:pStyle w:val="Titre2numrot"/>
      </w:pPr>
      <w:bookmarkStart w:id="73" w:name="_Toc419885406"/>
      <w:bookmarkStart w:id="74" w:name="_Toc108427596"/>
      <w:r w:rsidRPr="005A5C14">
        <w:lastRenderedPageBreak/>
        <w:t>Les 5 dossiers d’enregistrement</w:t>
      </w:r>
      <w:bookmarkEnd w:id="73"/>
      <w:bookmarkEnd w:id="74"/>
    </w:p>
    <w:p w:rsidR="00DD31E4" w:rsidRDefault="00DD31E4" w:rsidP="00DD31E4">
      <w:pPr>
        <w:pStyle w:val="Textkrper"/>
      </w:pPr>
      <w:r w:rsidRPr="005A5C14">
        <w:t xml:space="preserve">Le </w:t>
      </w:r>
      <w:r>
        <w:t>Milestone 212 Ace</w:t>
      </w:r>
      <w:r w:rsidRPr="005A5C14">
        <w:t xml:space="preserve"> possède 5 dossiers dans sa mémoire interne. Vous pouvez y enregistrer</w:t>
      </w:r>
      <w:r>
        <w:t xml:space="preserve"> </w:t>
      </w:r>
      <w:r w:rsidRPr="005A5C14">
        <w:t xml:space="preserve">vos messages vocaux. Par défaut, le </w:t>
      </w:r>
      <w:r>
        <w:t>Milestone 212 Ace</w:t>
      </w:r>
      <w:r w:rsidRPr="005A5C14">
        <w:t xml:space="preserve"> sauvegarde les</w:t>
      </w:r>
      <w:r>
        <w:t xml:space="preserve"> </w:t>
      </w:r>
      <w:r w:rsidRPr="005A5C14">
        <w:t>enregistrements dans</w:t>
      </w:r>
      <w:r>
        <w:t xml:space="preserve"> </w:t>
      </w:r>
      <w:r w:rsidRPr="005A5C14">
        <w:t>le dossier « M1 ».</w:t>
      </w:r>
    </w:p>
    <w:p w:rsidR="00DD31E4" w:rsidRPr="00DD31E4" w:rsidRDefault="00DD31E4" w:rsidP="007E1389">
      <w:pPr>
        <w:pStyle w:val="Titre3numrot"/>
      </w:pPr>
      <w:bookmarkStart w:id="75" w:name="_Toc419885407"/>
      <w:bookmarkStart w:id="76" w:name="_Toc108427597"/>
      <w:r w:rsidRPr="005A5C14">
        <w:t>Déplacement entre les dossiers</w:t>
      </w:r>
      <w:bookmarkEnd w:id="75"/>
      <w:bookmarkEnd w:id="76"/>
    </w:p>
    <w:p w:rsidR="00DD31E4" w:rsidRDefault="00DD31E4" w:rsidP="00DD31E4">
      <w:pPr>
        <w:pStyle w:val="Textkrper"/>
      </w:pPr>
      <w:r w:rsidRPr="005A5C14">
        <w:t>Pour changer de dossier, pressez et maintenez enfoncé la touche Selector, pressez</w:t>
      </w:r>
      <w:r>
        <w:t xml:space="preserve"> </w:t>
      </w:r>
      <w:r w:rsidRPr="005A5C14">
        <w:t>simultanément l</w:t>
      </w:r>
      <w:r w:rsidRPr="00DD31E4">
        <w:rPr>
          <w:rFonts w:ascii="Arial" w:hAnsi="Arial" w:cs="Arial"/>
        </w:rPr>
        <w:t>ʼ</w:t>
      </w:r>
      <w:r w:rsidRPr="005A5C14">
        <w:t>un des 5 boutons situ</w:t>
      </w:r>
      <w:r w:rsidRPr="00DD31E4">
        <w:t>é</w:t>
      </w:r>
      <w:r w:rsidRPr="005A5C14">
        <w:t>s sur la face avant. Lorsque vous rel</w:t>
      </w:r>
      <w:r w:rsidRPr="00DD31E4">
        <w:t>â</w:t>
      </w:r>
      <w:r w:rsidRPr="005A5C14">
        <w:t>chez les deux</w:t>
      </w:r>
      <w:r>
        <w:t xml:space="preserve"> </w:t>
      </w:r>
      <w:r w:rsidRPr="005A5C14">
        <w:t xml:space="preserve">boutons, vous </w:t>
      </w:r>
      <w:r w:rsidRPr="00DD31E4">
        <w:t>ê</w:t>
      </w:r>
      <w:r w:rsidRPr="005A5C14">
        <w:t>tes automatiquement plac</w:t>
      </w:r>
      <w:r w:rsidRPr="00DD31E4">
        <w:t>é</w:t>
      </w:r>
      <w:r w:rsidRPr="005A5C14">
        <w:t xml:space="preserve"> dans le dossier correspondant.</w:t>
      </w:r>
      <w:r>
        <w:t xml:space="preserve"> </w:t>
      </w:r>
      <w:r w:rsidRPr="005A5C14">
        <w:t>Chacun des 5boutons de la face avant est lié à un dossier. Ainsi, la combinaison de touches Selector</w:t>
      </w:r>
      <w:r>
        <w:t xml:space="preserve"> </w:t>
      </w:r>
      <w:r w:rsidRPr="005A5C14">
        <w:t>plus Mode vous place dans le dossier « M5 », la combinaison de touches Selector plus</w:t>
      </w:r>
      <w:r>
        <w:t xml:space="preserve"> </w:t>
      </w:r>
      <w:r w:rsidRPr="005A5C14">
        <w:t>Flèche droit</w:t>
      </w:r>
      <w:r>
        <w:t>e vous place dans le dossier M4.</w:t>
      </w:r>
    </w:p>
    <w:p w:rsidR="00DD31E4" w:rsidRPr="00DD31E4" w:rsidRDefault="00DD31E4" w:rsidP="007E1389">
      <w:pPr>
        <w:pStyle w:val="Titre3numrot"/>
      </w:pPr>
      <w:bookmarkStart w:id="77" w:name="_Toc419885408"/>
      <w:bookmarkStart w:id="78" w:name="_Toc108427598"/>
      <w:r w:rsidRPr="005A5C14">
        <w:t>Nommer un dossier</w:t>
      </w:r>
      <w:bookmarkEnd w:id="77"/>
      <w:bookmarkEnd w:id="78"/>
    </w:p>
    <w:p w:rsidR="00DD31E4" w:rsidRDefault="00DD31E4" w:rsidP="00DD31E4">
      <w:pPr>
        <w:pStyle w:val="Textkrper"/>
      </w:pPr>
      <w:r w:rsidRPr="005A5C14">
        <w:t>Pour démarrer l</w:t>
      </w:r>
      <w:r w:rsidRPr="00DD31E4">
        <w:rPr>
          <w:rFonts w:ascii="Arial" w:hAnsi="Arial" w:cs="Arial"/>
        </w:rPr>
        <w:t>ʼ</w:t>
      </w:r>
      <w:r w:rsidRPr="005A5C14">
        <w:t>enregistrement du nom pour le dossier en cours d</w:t>
      </w:r>
      <w:r w:rsidRPr="00DD31E4">
        <w:rPr>
          <w:rFonts w:ascii="Arial" w:hAnsi="Arial" w:cs="Arial"/>
        </w:rPr>
        <w:t>ʼ</w:t>
      </w:r>
      <w:r w:rsidRPr="005A5C14">
        <w:t xml:space="preserve">utilisation, appuyez </w:t>
      </w:r>
      <w:r>
        <w:t>et maintenez</w:t>
      </w:r>
      <w:r w:rsidRPr="005A5C14">
        <w:t xml:space="preserve"> enfonc</w:t>
      </w:r>
      <w:r w:rsidRPr="00DD31E4">
        <w:t>é</w:t>
      </w:r>
      <w:r w:rsidRPr="005A5C14">
        <w:t xml:space="preserve"> le bouton Rec, un </w:t>
      </w:r>
      <w:r w:rsidRPr="00DD31E4">
        <w:t>«</w:t>
      </w:r>
      <w:r w:rsidRPr="005A5C14">
        <w:t xml:space="preserve"> clic </w:t>
      </w:r>
      <w:r w:rsidRPr="00DD31E4">
        <w:t>»</w:t>
      </w:r>
      <w:r w:rsidRPr="005A5C14">
        <w:t xml:space="preserve"> se fait entendre.</w:t>
      </w:r>
      <w:r>
        <w:t xml:space="preserve"> </w:t>
      </w:r>
      <w:r w:rsidRPr="005A5C14">
        <w:t xml:space="preserve">Pressez simultanément </w:t>
      </w:r>
      <w:r>
        <w:t>et maintenez</w:t>
      </w:r>
      <w:r w:rsidRPr="005A5C14">
        <w:t xml:space="preserve"> enfoncé le bouton Mode, deux bips se font entendre. Enregistrer le nom du</w:t>
      </w:r>
      <w:r>
        <w:t xml:space="preserve"> </w:t>
      </w:r>
      <w:r w:rsidRPr="005A5C14">
        <w:t xml:space="preserve">dossier et relâchez les deux boutons. Le </w:t>
      </w:r>
      <w:r>
        <w:t>Milestone 212 Ace</w:t>
      </w:r>
      <w:r w:rsidRPr="005A5C14">
        <w:t xml:space="preserve"> émet alors deux bips qui vous</w:t>
      </w:r>
      <w:r>
        <w:t xml:space="preserve"> </w:t>
      </w:r>
      <w:r w:rsidRPr="005A5C14">
        <w:t>confirmeront la réalisation de l</w:t>
      </w:r>
      <w:r w:rsidRPr="00DD31E4">
        <w:rPr>
          <w:rFonts w:ascii="Arial" w:hAnsi="Arial" w:cs="Arial"/>
        </w:rPr>
        <w:t>ʼ</w:t>
      </w:r>
      <w:r w:rsidRPr="005A5C14">
        <w:t>op</w:t>
      </w:r>
      <w:r w:rsidRPr="00DD31E4">
        <w:t>é</w:t>
      </w:r>
      <w:r w:rsidRPr="005A5C14">
        <w:t>ration. Un nom de dossier enregistr</w:t>
      </w:r>
      <w:r w:rsidRPr="00DD31E4">
        <w:t>é</w:t>
      </w:r>
      <w:r w:rsidRPr="005A5C14">
        <w:t xml:space="preserve"> peut </w:t>
      </w:r>
      <w:r w:rsidRPr="00DD31E4">
        <w:t>ê</w:t>
      </w:r>
      <w:r w:rsidRPr="005A5C14">
        <w:t>tre modifi</w:t>
      </w:r>
      <w:r w:rsidRPr="00DD31E4">
        <w:t>é</w:t>
      </w:r>
      <w:r w:rsidRPr="005A5C14">
        <w:t xml:space="preserve"> </w:t>
      </w:r>
      <w:r w:rsidRPr="00DD31E4">
        <w:t xml:space="preserve">à </w:t>
      </w:r>
      <w:r w:rsidRPr="005A5C14">
        <w:t>tout moment, il vous suffit de r</w:t>
      </w:r>
      <w:r w:rsidRPr="00DD31E4">
        <w:t>é</w:t>
      </w:r>
      <w:r w:rsidRPr="005A5C14">
        <w:t>enregistrer un nom. Pour supprimer</w:t>
      </w:r>
      <w:r>
        <w:t xml:space="preserve"> </w:t>
      </w:r>
      <w:r w:rsidRPr="005A5C14">
        <w:t>complètement un nom</w:t>
      </w:r>
      <w:r>
        <w:t xml:space="preserve"> </w:t>
      </w:r>
      <w:r w:rsidRPr="005A5C14">
        <w:t>de dossier que vous avez enregistré, supprimer tous les fichiers du dossier, et exécutez de</w:t>
      </w:r>
      <w:r>
        <w:t xml:space="preserve"> </w:t>
      </w:r>
      <w:r w:rsidRPr="005A5C14">
        <w:t>nouveau la combinaison de touches pour supprimer l</w:t>
      </w:r>
      <w:r w:rsidRPr="00DD31E4">
        <w:rPr>
          <w:rFonts w:ascii="Arial" w:hAnsi="Arial" w:cs="Arial"/>
        </w:rPr>
        <w:t>ʼ</w:t>
      </w:r>
      <w:r w:rsidRPr="005A5C14">
        <w:t>enregistrement</w:t>
      </w:r>
      <w:r>
        <w:t xml:space="preserve"> </w:t>
      </w:r>
      <w:r w:rsidRPr="005A5C14">
        <w:t>du nom du dossier.</w:t>
      </w:r>
    </w:p>
    <w:p w:rsidR="00DD31E4" w:rsidRPr="00DD31E4" w:rsidRDefault="00DD31E4" w:rsidP="007E1389">
      <w:pPr>
        <w:pStyle w:val="Titre2numrot"/>
      </w:pPr>
      <w:bookmarkStart w:id="79" w:name="_Toc419885409"/>
      <w:bookmarkStart w:id="80" w:name="_Toc108427599"/>
      <w:r w:rsidRPr="005A5C14">
        <w:t>Microphone externe</w:t>
      </w:r>
      <w:bookmarkEnd w:id="79"/>
      <w:bookmarkEnd w:id="80"/>
    </w:p>
    <w:p w:rsidR="00DD31E4" w:rsidRDefault="00DD31E4" w:rsidP="00DD31E4">
      <w:pPr>
        <w:pStyle w:val="Textkrper"/>
      </w:pPr>
      <w:r w:rsidRPr="005A5C14">
        <w:t xml:space="preserve">Vous avez la possibilité de brancher un microphone externe. Pour ce faire, utilisez </w:t>
      </w:r>
      <w:r>
        <w:t>le branchement</w:t>
      </w:r>
      <w:r w:rsidRPr="005A5C14">
        <w:t xml:space="preserve"> droit sur le haut de l</w:t>
      </w:r>
      <w:r w:rsidRPr="00DD31E4">
        <w:rPr>
          <w:rFonts w:ascii="Arial" w:hAnsi="Arial" w:cs="Arial"/>
        </w:rPr>
        <w:t>ʼ</w:t>
      </w:r>
      <w:r w:rsidRPr="005A5C14">
        <w:t>appareil. Vous pouvez brancher</w:t>
      </w:r>
      <w:r>
        <w:t xml:space="preserve"> </w:t>
      </w:r>
      <w:r w:rsidRPr="005A5C14">
        <w:t>le microphone avec une</w:t>
      </w:r>
      <w:r>
        <w:t xml:space="preserve"> </w:t>
      </w:r>
      <w:r w:rsidRPr="005A5C14">
        <w:t xml:space="preserve">prise de 3.5 mm. Le microphone sera alimenté par </w:t>
      </w:r>
      <w:r>
        <w:t>Milestone 212 Ace</w:t>
      </w:r>
      <w:r w:rsidRPr="005A5C14">
        <w:t xml:space="preserve"> et n</w:t>
      </w:r>
      <w:r w:rsidRPr="00DD31E4">
        <w:rPr>
          <w:rFonts w:ascii="Arial" w:hAnsi="Arial" w:cs="Arial"/>
        </w:rPr>
        <w:t>ʻ</w:t>
      </w:r>
      <w:r w:rsidRPr="005A5C14">
        <w:t>a donc pas besoin</w:t>
      </w:r>
      <w:r>
        <w:t xml:space="preserve"> </w:t>
      </w:r>
      <w:r w:rsidRPr="005A5C14">
        <w:t>d</w:t>
      </w:r>
      <w:r w:rsidRPr="00DD31E4">
        <w:rPr>
          <w:rFonts w:ascii="Arial" w:hAnsi="Arial" w:cs="Arial"/>
        </w:rPr>
        <w:t>ʻ</w:t>
      </w:r>
      <w:r w:rsidRPr="005A5C14">
        <w:t>un propre amplificateur. Avec un microphone connect</w:t>
      </w:r>
      <w:r w:rsidRPr="00DD31E4">
        <w:t>é</w:t>
      </w:r>
      <w:r w:rsidRPr="005A5C14">
        <w:t xml:space="preserve">, </w:t>
      </w:r>
      <w:r>
        <w:t>Milestone 212 Ace</w:t>
      </w:r>
      <w:r w:rsidRPr="005A5C14">
        <w:t xml:space="preserve"> change</w:t>
      </w:r>
      <w:r>
        <w:t xml:space="preserve"> </w:t>
      </w:r>
      <w:r w:rsidRPr="005A5C14">
        <w:t>automatiquement du microphone incorpor</w:t>
      </w:r>
      <w:r w:rsidRPr="00DD31E4">
        <w:t>é</w:t>
      </w:r>
      <w:r w:rsidRPr="005A5C14">
        <w:t xml:space="preserve"> au microphone externe. Enregistrements</w:t>
      </w:r>
      <w:r>
        <w:t xml:space="preserve"> </w:t>
      </w:r>
      <w:r w:rsidRPr="005A5C14">
        <w:t>sont</w:t>
      </w:r>
      <w:r>
        <w:t xml:space="preserve"> </w:t>
      </w:r>
      <w:r w:rsidRPr="005A5C14">
        <w:t>sauvegardés en format MP3 avec une qualité de 128 kbps. La manutention restera la</w:t>
      </w:r>
      <w:r>
        <w:t xml:space="preserve"> </w:t>
      </w:r>
      <w:r w:rsidRPr="005A5C14">
        <w:t>même qu</w:t>
      </w:r>
      <w:r w:rsidRPr="00DD31E4">
        <w:rPr>
          <w:rFonts w:ascii="Arial" w:hAnsi="Arial" w:cs="Arial"/>
        </w:rPr>
        <w:t>ʻ</w:t>
      </w:r>
      <w:r w:rsidRPr="005A5C14">
        <w:t>avec le microphone incorporé.</w:t>
      </w:r>
    </w:p>
    <w:p w:rsidR="00DD31E4" w:rsidRPr="00DD31E4" w:rsidRDefault="00DD31E4" w:rsidP="007E1389">
      <w:pPr>
        <w:pStyle w:val="Titre2numrot"/>
      </w:pPr>
      <w:bookmarkStart w:id="81" w:name="_Toc419885410"/>
      <w:bookmarkStart w:id="82" w:name="_Toc108427600"/>
      <w:r w:rsidRPr="005A5C14">
        <w:t>Copier vos enregistrements sur la carte SD</w:t>
      </w:r>
      <w:bookmarkEnd w:id="81"/>
      <w:bookmarkEnd w:id="82"/>
    </w:p>
    <w:p w:rsidR="00DD31E4" w:rsidRDefault="00DD31E4" w:rsidP="00DD31E4">
      <w:pPr>
        <w:pStyle w:val="Textkrper"/>
      </w:pPr>
      <w:r w:rsidRPr="005A5C14">
        <w:t>Pour copier tous vos enregistrements vocaux de la mémoire interne sur la carte SD, vous</w:t>
      </w:r>
      <w:r>
        <w:t xml:space="preserve"> </w:t>
      </w:r>
      <w:r w:rsidRPr="005A5C14">
        <w:t xml:space="preserve">devez ouvrir le menu du </w:t>
      </w:r>
      <w:r>
        <w:t>Milestone 212 Ace</w:t>
      </w:r>
      <w:r w:rsidRPr="005A5C14">
        <w:t xml:space="preserve">. Pour se faire, pressez et maintenez enfoncé </w:t>
      </w:r>
      <w:r>
        <w:t>la touche</w:t>
      </w:r>
      <w:r w:rsidRPr="005A5C14">
        <w:t xml:space="preserve"> Mode pendant 1,5 secondes, jusqu</w:t>
      </w:r>
      <w:r w:rsidRPr="00DD31E4">
        <w:rPr>
          <w:rFonts w:ascii="Arial" w:hAnsi="Arial" w:cs="Arial"/>
        </w:rPr>
        <w:t>ʼ</w:t>
      </w:r>
      <w:r w:rsidRPr="00DD31E4">
        <w:t>à</w:t>
      </w:r>
      <w:r w:rsidRPr="005A5C14">
        <w:t xml:space="preserve"> ce que le Milestone commence</w:t>
      </w:r>
      <w:r>
        <w:t xml:space="preserve"> </w:t>
      </w:r>
      <w:r w:rsidRPr="005A5C14">
        <w:t>à parler.</w:t>
      </w:r>
      <w:r>
        <w:t xml:space="preserve"> </w:t>
      </w:r>
      <w:r w:rsidRPr="005A5C14">
        <w:t>Appuyez sur la flèche droite lorsque vous entendez l</w:t>
      </w:r>
      <w:r w:rsidRPr="00DD31E4">
        <w:rPr>
          <w:rFonts w:ascii="Arial" w:hAnsi="Arial" w:cs="Arial"/>
        </w:rPr>
        <w:t>ʼ</w:t>
      </w:r>
      <w:r w:rsidRPr="005A5C14">
        <w:t xml:space="preserve">annonce </w:t>
      </w:r>
      <w:r w:rsidRPr="00DD31E4">
        <w:t>«</w:t>
      </w:r>
      <w:r w:rsidRPr="005A5C14">
        <w:t xml:space="preserve"> pour faire une copie de la</w:t>
      </w:r>
      <w:r>
        <w:t xml:space="preserve"> </w:t>
      </w:r>
      <w:r w:rsidRPr="005A5C14">
        <w:t>m</w:t>
      </w:r>
      <w:r w:rsidRPr="00DD31E4">
        <w:t>é</w:t>
      </w:r>
      <w:r w:rsidRPr="005A5C14">
        <w:t>moire interne sur votre carte SD, poussez maintenant la touche</w:t>
      </w:r>
      <w:r>
        <w:t xml:space="preserve"> </w:t>
      </w:r>
      <w:r w:rsidRPr="005A5C14">
        <w:t>flèche droite ».</w:t>
      </w:r>
    </w:p>
    <w:p w:rsidR="00DD31E4" w:rsidRPr="00DD31E4" w:rsidRDefault="00DD31E4" w:rsidP="007E1389">
      <w:pPr>
        <w:pStyle w:val="Titre2numrot"/>
      </w:pPr>
      <w:bookmarkStart w:id="83" w:name="_Toc419885411"/>
      <w:bookmarkStart w:id="84" w:name="_Toc108427601"/>
      <w:r w:rsidRPr="005A5C14">
        <w:t>Aperçu des racc</w:t>
      </w:r>
      <w:r w:rsidRPr="00DD31E4">
        <w:t>ourcis pour l’enregistreur vocal</w:t>
      </w:r>
      <w:bookmarkEnd w:id="83"/>
      <w:bookmarkEnd w:id="84"/>
    </w:p>
    <w:p w:rsidR="00DD31E4" w:rsidRDefault="00DD31E4" w:rsidP="00DD31E4">
      <w:pPr>
        <w:pStyle w:val="Textkrper"/>
      </w:pPr>
      <w:r>
        <w:t>Fonction</w:t>
      </w:r>
    </w:p>
    <w:p w:rsidR="00DD31E4" w:rsidRDefault="00DD31E4" w:rsidP="00DD31E4">
      <w:pPr>
        <w:pStyle w:val="Textkrper"/>
      </w:pPr>
      <w:r>
        <w:t>Opération</w:t>
      </w:r>
    </w:p>
    <w:p w:rsidR="00DD31E4" w:rsidRDefault="00DD31E4" w:rsidP="00DD31E4">
      <w:pPr>
        <w:pStyle w:val="Textkrper"/>
      </w:pPr>
      <w:r>
        <w:t>Confirmation sonore</w:t>
      </w:r>
    </w:p>
    <w:p w:rsidR="00DD31E4" w:rsidRDefault="00DD31E4" w:rsidP="00DD31E4">
      <w:pPr>
        <w:pStyle w:val="Textkrper"/>
      </w:pPr>
      <w:r w:rsidRPr="005A5C14">
        <w:t>Enregistrement court</w:t>
      </w:r>
    </w:p>
    <w:p w:rsidR="00DD31E4" w:rsidRDefault="00DD31E4" w:rsidP="00DD31E4">
      <w:pPr>
        <w:pStyle w:val="Textkrper"/>
      </w:pPr>
      <w:r w:rsidRPr="005A5C14">
        <w:lastRenderedPageBreak/>
        <w:t>« Rec » (appuyer et maintenir</w:t>
      </w:r>
      <w:r>
        <w:t xml:space="preserve"> </w:t>
      </w:r>
      <w:r w:rsidRPr="005A5C14">
        <w:t>enfoncée)</w:t>
      </w:r>
    </w:p>
    <w:p w:rsidR="00DD31E4" w:rsidRDefault="00DD31E4" w:rsidP="00DD31E4">
      <w:pPr>
        <w:pStyle w:val="Textkrper"/>
      </w:pPr>
      <w:r w:rsidRPr="005A5C14">
        <w:t>« Clic »</w:t>
      </w:r>
    </w:p>
    <w:p w:rsidR="00DD31E4" w:rsidRDefault="00DD31E4" w:rsidP="00DD31E4">
      <w:pPr>
        <w:pStyle w:val="Textkrper"/>
      </w:pPr>
      <w:r w:rsidRPr="005A5C14">
        <w:t>Démarrer un enregistrement</w:t>
      </w:r>
      <w:r>
        <w:t xml:space="preserve"> </w:t>
      </w:r>
      <w:r w:rsidRPr="005A5C14">
        <w:t>continu</w:t>
      </w:r>
    </w:p>
    <w:p w:rsidR="00DD31E4" w:rsidRDefault="00DD31E4" w:rsidP="00DD31E4">
      <w:pPr>
        <w:pStyle w:val="Textkrper"/>
      </w:pPr>
      <w:r w:rsidRPr="005A5C14">
        <w:t>« Rec » + « Play »</w:t>
      </w:r>
    </w:p>
    <w:p w:rsidR="00DD31E4" w:rsidRDefault="00DD31E4" w:rsidP="00DD31E4">
      <w:pPr>
        <w:pStyle w:val="Textkrper"/>
      </w:pPr>
      <w:r w:rsidRPr="005A5C14">
        <w:t>Série de sons « graves</w:t>
      </w:r>
      <w:r>
        <w:t xml:space="preserve"> </w:t>
      </w:r>
      <w:r w:rsidRPr="005A5C14">
        <w:t>aigus »</w:t>
      </w:r>
      <w:r>
        <w:t xml:space="preserve"> </w:t>
      </w:r>
    </w:p>
    <w:p w:rsidR="00DD31E4" w:rsidRDefault="00DD31E4" w:rsidP="00DD31E4">
      <w:pPr>
        <w:pStyle w:val="Textkrper"/>
      </w:pPr>
      <w:r w:rsidRPr="005A5C14">
        <w:t>Interruption / continuer de l’enregistrement continu</w:t>
      </w:r>
    </w:p>
    <w:p w:rsidR="00DD31E4" w:rsidRDefault="00DD31E4" w:rsidP="00DD31E4">
      <w:pPr>
        <w:pStyle w:val="Textkrper"/>
      </w:pPr>
      <w:r w:rsidRPr="005A5C14">
        <w:t>« Play » (pendant l’enregistrement continu)</w:t>
      </w:r>
    </w:p>
    <w:p w:rsidR="00DD31E4" w:rsidRDefault="00DD31E4" w:rsidP="00DD31E4">
      <w:pPr>
        <w:pStyle w:val="Textkrper"/>
      </w:pPr>
      <w:r w:rsidRPr="005A5C14">
        <w:t>Bref bip</w:t>
      </w:r>
    </w:p>
    <w:p w:rsidR="00DD31E4" w:rsidRDefault="00DD31E4" w:rsidP="00DD31E4">
      <w:pPr>
        <w:pStyle w:val="Textkrper"/>
      </w:pPr>
      <w:r w:rsidRPr="005A5C14">
        <w:t>Fin de l</w:t>
      </w:r>
      <w:r w:rsidRPr="00DD31E4">
        <w:rPr>
          <w:rFonts w:ascii="Arial" w:hAnsi="Arial" w:cs="Arial"/>
        </w:rPr>
        <w:t>ʼ</w:t>
      </w:r>
      <w:r w:rsidRPr="005A5C14">
        <w:t>enregistrement continu</w:t>
      </w:r>
    </w:p>
    <w:p w:rsidR="00DD31E4" w:rsidRDefault="00DD31E4" w:rsidP="00DD31E4">
      <w:pPr>
        <w:pStyle w:val="Textkrper"/>
      </w:pPr>
      <w:r w:rsidRPr="005A5C14">
        <w:t>« Rec »</w:t>
      </w:r>
    </w:p>
    <w:p w:rsidR="00DD31E4" w:rsidRDefault="00DD31E4" w:rsidP="00DD31E4">
      <w:pPr>
        <w:pStyle w:val="Textkrper"/>
      </w:pPr>
      <w:r w:rsidRPr="005A5C14">
        <w:t>Série de sons « aigus</w:t>
      </w:r>
      <w:r>
        <w:t xml:space="preserve"> </w:t>
      </w:r>
      <w:r w:rsidRPr="005A5C14">
        <w:t>graves »</w:t>
      </w:r>
    </w:p>
    <w:p w:rsidR="00DD31E4" w:rsidRDefault="00DD31E4" w:rsidP="00DD31E4">
      <w:pPr>
        <w:pStyle w:val="Textkrper"/>
      </w:pPr>
      <w:r w:rsidRPr="005A5C14">
        <w:t>Lecture/Pause</w:t>
      </w:r>
    </w:p>
    <w:p w:rsidR="00DD31E4" w:rsidRDefault="00DD31E4" w:rsidP="00DD31E4">
      <w:pPr>
        <w:pStyle w:val="Textkrper"/>
      </w:pPr>
      <w:r w:rsidRPr="005A5C14">
        <w:t>« Play »</w:t>
      </w:r>
    </w:p>
    <w:p w:rsidR="00DD31E4" w:rsidRDefault="00DD31E4" w:rsidP="00DD31E4">
      <w:pPr>
        <w:pStyle w:val="Textkrper"/>
      </w:pPr>
      <w:r>
        <w:t>Pas de confirmation sonore</w:t>
      </w:r>
    </w:p>
    <w:p w:rsidR="00DD31E4" w:rsidRDefault="00DD31E4" w:rsidP="00DD31E4">
      <w:pPr>
        <w:pStyle w:val="Textkrper"/>
      </w:pPr>
      <w:r w:rsidRPr="005A5C14">
        <w:t>Lire l’enregistrement suivant</w:t>
      </w:r>
    </w:p>
    <w:p w:rsidR="00DD31E4" w:rsidRDefault="00DD31E4" w:rsidP="00DD31E4">
      <w:pPr>
        <w:pStyle w:val="Textkrper"/>
      </w:pPr>
      <w:r w:rsidRPr="005A5C14">
        <w:t>« Flèche droite »</w:t>
      </w:r>
    </w:p>
    <w:p w:rsidR="00DD31E4" w:rsidRDefault="00DD31E4" w:rsidP="00DD31E4">
      <w:pPr>
        <w:pStyle w:val="Textkrper"/>
      </w:pPr>
      <w:r>
        <w:t>pas de confirmation sonore</w:t>
      </w:r>
    </w:p>
    <w:p w:rsidR="00DD31E4" w:rsidRDefault="00DD31E4" w:rsidP="00DD31E4">
      <w:pPr>
        <w:pStyle w:val="Textkrper"/>
      </w:pPr>
      <w:r w:rsidRPr="005A5C14">
        <w:t>Lire l’enregistrement précédent</w:t>
      </w:r>
    </w:p>
    <w:p w:rsidR="00DD31E4" w:rsidRDefault="00DD31E4" w:rsidP="00DD31E4">
      <w:pPr>
        <w:pStyle w:val="Textkrper"/>
      </w:pPr>
      <w:r w:rsidRPr="005A5C14">
        <w:t>« Flèche gauche »</w:t>
      </w:r>
    </w:p>
    <w:p w:rsidR="00DD31E4" w:rsidRDefault="00DD31E4" w:rsidP="00DD31E4">
      <w:pPr>
        <w:pStyle w:val="Textkrper"/>
      </w:pPr>
      <w:r>
        <w:t>Pas de confirmation sonore</w:t>
      </w:r>
    </w:p>
    <w:p w:rsidR="00DD31E4" w:rsidRDefault="00DD31E4" w:rsidP="00DD31E4">
      <w:pPr>
        <w:pStyle w:val="Textkrper"/>
      </w:pPr>
      <w:r w:rsidRPr="005A5C14">
        <w:t>Passer au dernier enregistrement</w:t>
      </w:r>
    </w:p>
    <w:p w:rsidR="00DD31E4" w:rsidRDefault="00DD31E4" w:rsidP="00DD31E4">
      <w:pPr>
        <w:pStyle w:val="Textkrper"/>
      </w:pPr>
      <w:r w:rsidRPr="005A5C14">
        <w:t>« Flèche droite » + « Play »</w:t>
      </w:r>
    </w:p>
    <w:p w:rsidR="00DD31E4" w:rsidRDefault="00DD31E4" w:rsidP="00DD31E4">
      <w:pPr>
        <w:pStyle w:val="Textkrper"/>
      </w:pPr>
      <w:r>
        <w:t>Pas de confirmation sonore</w:t>
      </w:r>
    </w:p>
    <w:p w:rsidR="00DD31E4" w:rsidRDefault="00DD31E4" w:rsidP="00DD31E4">
      <w:pPr>
        <w:pStyle w:val="Textkrper"/>
      </w:pPr>
      <w:r w:rsidRPr="005A5C14">
        <w:t>Atteindre le premier enregistrement</w:t>
      </w:r>
    </w:p>
    <w:p w:rsidR="00DD31E4" w:rsidRDefault="00DD31E4" w:rsidP="00DD31E4">
      <w:pPr>
        <w:pStyle w:val="Textkrper"/>
      </w:pPr>
      <w:r w:rsidRPr="005A5C14">
        <w:t>« Flèche gauche</w:t>
      </w:r>
      <w:r>
        <w:t xml:space="preserve"> </w:t>
      </w:r>
      <w:r w:rsidRPr="005A5C14">
        <w:t>» + « Play »</w:t>
      </w:r>
    </w:p>
    <w:p w:rsidR="00DD31E4" w:rsidRDefault="00DD31E4" w:rsidP="00DD31E4">
      <w:pPr>
        <w:pStyle w:val="Textkrper"/>
      </w:pPr>
      <w:r>
        <w:t>Pas de confirmation sonore</w:t>
      </w:r>
    </w:p>
    <w:p w:rsidR="003726F4" w:rsidRDefault="003726F4">
      <w:pPr>
        <w:widowControl/>
        <w:suppressAutoHyphens w:val="0"/>
      </w:pPr>
      <w:r>
        <w:br w:type="page"/>
      </w:r>
    </w:p>
    <w:p w:rsidR="00DD31E4" w:rsidRDefault="00DD31E4" w:rsidP="00DD31E4">
      <w:pPr>
        <w:pStyle w:val="Textkrper"/>
      </w:pPr>
      <w:r w:rsidRPr="005A5C14">
        <w:lastRenderedPageBreak/>
        <w:t>Suppression du fichier en cours</w:t>
      </w:r>
    </w:p>
    <w:p w:rsidR="00DD31E4" w:rsidRDefault="00DD31E4" w:rsidP="00DD31E4">
      <w:pPr>
        <w:pStyle w:val="Textkrper"/>
      </w:pPr>
      <w:r w:rsidRPr="005A5C14">
        <w:t>« Mode » + « Play »</w:t>
      </w:r>
    </w:p>
    <w:p w:rsidR="00DD31E4" w:rsidRDefault="00DD31E4" w:rsidP="00DD31E4">
      <w:pPr>
        <w:pStyle w:val="Textkrper"/>
      </w:pPr>
      <w:r w:rsidRPr="005A5C14">
        <w:t>Signal d</w:t>
      </w:r>
      <w:r w:rsidRPr="00DD31E4">
        <w:rPr>
          <w:rFonts w:ascii="Arial" w:hAnsi="Arial" w:cs="Arial"/>
        </w:rPr>
        <w:t>ʼ</w:t>
      </w:r>
      <w:r w:rsidRPr="005A5C14">
        <w:t>effacement</w:t>
      </w:r>
    </w:p>
    <w:p w:rsidR="00DD31E4" w:rsidRDefault="00DD31E4" w:rsidP="00DD31E4">
      <w:pPr>
        <w:pStyle w:val="Textkrper"/>
      </w:pPr>
      <w:r w:rsidRPr="005A5C14">
        <w:t>Choisir entre les dossiers 1 à 5</w:t>
      </w:r>
    </w:p>
    <w:p w:rsidR="00DD31E4" w:rsidRDefault="00DD31E4" w:rsidP="00DD31E4">
      <w:pPr>
        <w:pStyle w:val="Textkrper"/>
      </w:pPr>
      <w:r w:rsidRPr="005A5C14">
        <w:t>« Selector » + une des 5 touches de la face avant</w:t>
      </w:r>
    </w:p>
    <w:p w:rsidR="00DD31E4" w:rsidRDefault="00DD31E4" w:rsidP="00DD31E4">
      <w:pPr>
        <w:pStyle w:val="Textkrper"/>
      </w:pPr>
      <w:r w:rsidRPr="005A5C14">
        <w:t>Nom du dossier</w:t>
      </w:r>
    </w:p>
    <w:p w:rsidR="004E15F9" w:rsidRDefault="004E15F9">
      <w:pPr>
        <w:widowControl/>
        <w:suppressAutoHyphens w:val="0"/>
      </w:pPr>
      <w:r>
        <w:br w:type="page"/>
      </w:r>
    </w:p>
    <w:p w:rsidR="00DD31E4" w:rsidRPr="00DD31E4" w:rsidRDefault="00DD31E4" w:rsidP="007E1389">
      <w:pPr>
        <w:pStyle w:val="Titre1numrot"/>
      </w:pPr>
      <w:bookmarkStart w:id="85" w:name="_Toc419885412"/>
      <w:bookmarkStart w:id="86" w:name="_Toc108427602"/>
      <w:r w:rsidRPr="005A5C14">
        <w:lastRenderedPageBreak/>
        <w:t>Audio</w:t>
      </w:r>
      <w:bookmarkEnd w:id="85"/>
      <w:bookmarkEnd w:id="86"/>
    </w:p>
    <w:p w:rsidR="00DD31E4" w:rsidRDefault="00DD31E4" w:rsidP="00DD31E4">
      <w:pPr>
        <w:pStyle w:val="Textkrper"/>
      </w:pPr>
      <w:r w:rsidRPr="005A5C14">
        <w:t xml:space="preserve">Si vous voulez utiliser votre </w:t>
      </w:r>
      <w:r>
        <w:t>Milestone 212 Ace</w:t>
      </w:r>
      <w:r w:rsidRPr="005A5C14">
        <w:t xml:space="preserve"> pour écouter de la musique ou des fichiers</w:t>
      </w:r>
      <w:r>
        <w:t xml:space="preserve"> </w:t>
      </w:r>
      <w:r w:rsidRPr="005A5C14">
        <w:t>textes, vous pouvez le faire avec l</w:t>
      </w:r>
      <w:r w:rsidRPr="00DD31E4">
        <w:rPr>
          <w:rFonts w:ascii="Arial" w:hAnsi="Arial" w:cs="Arial"/>
        </w:rPr>
        <w:t>ʼ</w:t>
      </w:r>
      <w:r w:rsidRPr="005A5C14">
        <w:t>application Audio. Appuyez sur le bouton Selector situ</w:t>
      </w:r>
      <w:r w:rsidRPr="00DD31E4">
        <w:t>é</w:t>
      </w:r>
      <w:r>
        <w:t xml:space="preserve"> </w:t>
      </w:r>
      <w:r w:rsidRPr="005A5C14">
        <w:t>en haut à gauche de l</w:t>
      </w:r>
      <w:r w:rsidRPr="00DD31E4">
        <w:rPr>
          <w:rFonts w:ascii="Arial" w:hAnsi="Arial" w:cs="Arial"/>
        </w:rPr>
        <w:t>ʼ</w:t>
      </w:r>
      <w:r w:rsidRPr="005A5C14">
        <w:t>appareil jusqu</w:t>
      </w:r>
      <w:r w:rsidRPr="00DD31E4">
        <w:rPr>
          <w:rFonts w:ascii="Arial" w:hAnsi="Arial" w:cs="Arial"/>
        </w:rPr>
        <w:t>ʼ</w:t>
      </w:r>
      <w:r w:rsidRPr="00DD31E4">
        <w:t>à</w:t>
      </w:r>
      <w:r w:rsidRPr="005A5C14">
        <w:t xml:space="preserve"> ce que vous entendiez l</w:t>
      </w:r>
      <w:r w:rsidRPr="00DD31E4">
        <w:rPr>
          <w:rFonts w:ascii="Arial" w:hAnsi="Arial" w:cs="Arial"/>
        </w:rPr>
        <w:t>ʼ</w:t>
      </w:r>
      <w:r w:rsidRPr="005A5C14">
        <w:t xml:space="preserve">annonce </w:t>
      </w:r>
      <w:r w:rsidRPr="00DD31E4">
        <w:t>«</w:t>
      </w:r>
      <w:r w:rsidRPr="005A5C14">
        <w:t xml:space="preserve"> Audio </w:t>
      </w:r>
      <w:r w:rsidRPr="00DD31E4">
        <w:t>»</w:t>
      </w:r>
      <w:r w:rsidRPr="005A5C14">
        <w:t>. Vous</w:t>
      </w:r>
      <w:r>
        <w:t xml:space="preserve"> </w:t>
      </w:r>
      <w:r w:rsidRPr="005A5C14">
        <w:t>êtes désormais dans l</w:t>
      </w:r>
      <w:r w:rsidRPr="00DD31E4">
        <w:rPr>
          <w:rFonts w:ascii="Arial" w:hAnsi="Arial" w:cs="Arial"/>
        </w:rPr>
        <w:t>ʼ</w:t>
      </w:r>
      <w:r w:rsidRPr="005A5C14">
        <w:t>application Audio.</w:t>
      </w:r>
      <w:r>
        <w:t xml:space="preserve"> </w:t>
      </w:r>
      <w:r w:rsidRPr="005A5C14">
        <w:t>Vous pouvez lire les formats suivants dans l</w:t>
      </w:r>
      <w:r w:rsidRPr="00DD31E4">
        <w:rPr>
          <w:rFonts w:ascii="Arial" w:hAnsi="Arial" w:cs="Arial"/>
        </w:rPr>
        <w:t>ʼ</w:t>
      </w:r>
      <w:r w:rsidRPr="005A5C14">
        <w:t>application Audio:</w:t>
      </w:r>
    </w:p>
    <w:p w:rsidR="00DD31E4" w:rsidRDefault="00DD31E4" w:rsidP="00DD31E4">
      <w:pPr>
        <w:pStyle w:val="Textkrper"/>
      </w:pPr>
      <w:r w:rsidRPr="005A5C14">
        <w:t>MP3</w:t>
      </w:r>
      <w:r>
        <w:t xml:space="preserve"> : </w:t>
      </w:r>
      <w:r w:rsidRPr="005A5C14">
        <w:t>Fichier audio numérique comprimé, le plus courant</w:t>
      </w:r>
    </w:p>
    <w:p w:rsidR="00DD31E4" w:rsidRDefault="00DD31E4" w:rsidP="00DD31E4">
      <w:pPr>
        <w:pStyle w:val="Textkrper"/>
      </w:pPr>
      <w:r w:rsidRPr="005A5C14">
        <w:t>AAC</w:t>
      </w:r>
      <w:r>
        <w:t xml:space="preserve"> : </w:t>
      </w:r>
      <w:r w:rsidRPr="005A5C14">
        <w:t>Fichier audio numérique comprimé, utilisé par iTunes</w:t>
      </w:r>
    </w:p>
    <w:p w:rsidR="00DD31E4" w:rsidRDefault="00DD31E4" w:rsidP="00DD31E4">
      <w:pPr>
        <w:pStyle w:val="Textkrper"/>
      </w:pPr>
      <w:r w:rsidRPr="005A5C14">
        <w:t>WAV</w:t>
      </w:r>
      <w:r>
        <w:t xml:space="preserve"> : </w:t>
      </w:r>
      <w:r w:rsidRPr="005A5C14">
        <w:t>Format de fichier audio standard pour le stockage de fichiers audio sur PC,</w:t>
      </w:r>
      <w:r>
        <w:t xml:space="preserve"> </w:t>
      </w:r>
      <w:r w:rsidRPr="005A5C14">
        <w:t>assez volumineux</w:t>
      </w:r>
    </w:p>
    <w:p w:rsidR="00DD31E4" w:rsidRDefault="00DD31E4" w:rsidP="00DD31E4">
      <w:pPr>
        <w:pStyle w:val="Textkrper"/>
      </w:pPr>
      <w:r w:rsidRPr="005A5C14">
        <w:t>WMA</w:t>
      </w:r>
      <w:r>
        <w:t xml:space="preserve"> : </w:t>
      </w:r>
      <w:r w:rsidRPr="005A5C14">
        <w:t>Windows Media Audio: format de fichier audio numérique comprimé, créé</w:t>
      </w:r>
      <w:r>
        <w:t xml:space="preserve"> </w:t>
      </w:r>
      <w:r w:rsidRPr="005A5C14">
        <w:t>par Microsoft. Utilisé par Windows Media Player</w:t>
      </w:r>
    </w:p>
    <w:p w:rsidR="00DD31E4" w:rsidRDefault="00DD31E4" w:rsidP="00DD31E4">
      <w:pPr>
        <w:pStyle w:val="Textkrper"/>
      </w:pPr>
      <w:r w:rsidRPr="005A5C14">
        <w:t>TXT</w:t>
      </w:r>
      <w:r>
        <w:t xml:space="preserve"> : </w:t>
      </w:r>
      <w:r w:rsidRPr="005A5C14">
        <w:t>Fichiers au format TXT avec très peu de mise en forme</w:t>
      </w:r>
    </w:p>
    <w:p w:rsidR="00DD31E4" w:rsidRDefault="00DD31E4" w:rsidP="00DD31E4">
      <w:pPr>
        <w:pStyle w:val="Textkrper"/>
      </w:pPr>
      <w:r w:rsidRPr="005A5C14">
        <w:t>Attention:</w:t>
      </w:r>
      <w:r>
        <w:t xml:space="preserve"> </w:t>
      </w:r>
      <w:r w:rsidRPr="005A5C14">
        <w:t>Veuillez noter que les livres DAISY n</w:t>
      </w:r>
      <w:r w:rsidRPr="00DD31E4">
        <w:rPr>
          <w:rFonts w:ascii="Arial" w:hAnsi="Arial" w:cs="Arial"/>
        </w:rPr>
        <w:t>ʼ</w:t>
      </w:r>
      <w:r w:rsidRPr="005A5C14">
        <w:t>apparaissent pas dans l</w:t>
      </w:r>
      <w:r w:rsidRPr="00DD31E4">
        <w:rPr>
          <w:rFonts w:ascii="Arial" w:hAnsi="Arial" w:cs="Arial"/>
        </w:rPr>
        <w:t>ʼ</w:t>
      </w:r>
      <w:r w:rsidRPr="005A5C14">
        <w:t>application Audio.</w:t>
      </w:r>
    </w:p>
    <w:p w:rsidR="00DD31E4" w:rsidRPr="00DD31E4" w:rsidRDefault="00DD31E4" w:rsidP="007E1389">
      <w:pPr>
        <w:pStyle w:val="Titre2numrot"/>
      </w:pPr>
      <w:bookmarkStart w:id="87" w:name="_Toc419885413"/>
      <w:bookmarkStart w:id="88" w:name="_Toc108427603"/>
      <w:r w:rsidRPr="005A5C14">
        <w:t>Navigation dans l’application Audio</w:t>
      </w:r>
      <w:bookmarkEnd w:id="87"/>
      <w:bookmarkEnd w:id="88"/>
    </w:p>
    <w:p w:rsidR="00DD31E4" w:rsidRPr="00DD31E4" w:rsidRDefault="00DD31E4" w:rsidP="007E1389">
      <w:pPr>
        <w:pStyle w:val="Titre3numrot"/>
      </w:pPr>
      <w:bookmarkStart w:id="89" w:name="_Toc419885414"/>
      <w:bookmarkStart w:id="90" w:name="_Toc108427604"/>
      <w:r w:rsidRPr="005A5C14">
        <w:t>Navigation sans dossiers</w:t>
      </w:r>
      <w:bookmarkEnd w:id="89"/>
      <w:bookmarkEnd w:id="90"/>
    </w:p>
    <w:p w:rsidR="00DD31E4" w:rsidRDefault="00DD31E4" w:rsidP="00DD31E4">
      <w:pPr>
        <w:pStyle w:val="Textkrper"/>
      </w:pPr>
      <w:r w:rsidRPr="005A5C14">
        <w:t>Si vous avez stocké vos fichiers sur la racine de la carte mémoire SD, la navigation sans</w:t>
      </w:r>
      <w:r>
        <w:t xml:space="preserve"> </w:t>
      </w:r>
      <w:r w:rsidRPr="005A5C14">
        <w:t>les dossiers est très simple. Appuyez sur la touche flèche gauche pour atteindre le fichier</w:t>
      </w:r>
      <w:r>
        <w:t xml:space="preserve"> </w:t>
      </w:r>
      <w:r w:rsidRPr="005A5C14">
        <w:t>précédent, appuyez sur la touche flèche droite pour atteindre le fichier suivant. Les fichiers</w:t>
      </w:r>
      <w:r>
        <w:t xml:space="preserve"> </w:t>
      </w:r>
      <w:r w:rsidRPr="005A5C14">
        <w:t>sont classés par ordre alphabétique.</w:t>
      </w:r>
    </w:p>
    <w:p w:rsidR="00DD31E4" w:rsidRPr="00DD31E4" w:rsidRDefault="00DD31E4" w:rsidP="007E1389">
      <w:pPr>
        <w:pStyle w:val="Titre3numrot"/>
      </w:pPr>
      <w:bookmarkStart w:id="91" w:name="_Toc419885415"/>
      <w:bookmarkStart w:id="92" w:name="_Toc108427605"/>
      <w:r w:rsidRPr="005A5C14">
        <w:t>Navigation avec les dossiers</w:t>
      </w:r>
      <w:bookmarkEnd w:id="91"/>
      <w:bookmarkEnd w:id="92"/>
    </w:p>
    <w:p w:rsidR="00DD31E4" w:rsidRDefault="00DD31E4" w:rsidP="00DD31E4">
      <w:pPr>
        <w:pStyle w:val="Textkrper"/>
      </w:pPr>
      <w:r w:rsidRPr="005A5C14">
        <w:t>Si vous avez stocké vos fichiers dans des dossiers, vous devez utiliser les touches Rec et</w:t>
      </w:r>
      <w:r>
        <w:t xml:space="preserve"> </w:t>
      </w:r>
      <w:r w:rsidRPr="005A5C14">
        <w:t>Mode pour naviguer verticalement. Vous pouvez vous représenter</w:t>
      </w:r>
      <w:r>
        <w:t xml:space="preserve"> </w:t>
      </w:r>
      <w:r w:rsidRPr="005A5C14">
        <w:t>les 4 touches situées</w:t>
      </w:r>
      <w:r>
        <w:t xml:space="preserve"> </w:t>
      </w:r>
      <w:r w:rsidRPr="005A5C14">
        <w:t>autour de la touche Play comme un pavé de navigation. Les touches fléchées vous</w:t>
      </w:r>
      <w:r>
        <w:t xml:space="preserve"> </w:t>
      </w:r>
      <w:r w:rsidRPr="005A5C14">
        <w:t>permettent de sauter d</w:t>
      </w:r>
      <w:r w:rsidRPr="00DD31E4">
        <w:rPr>
          <w:rFonts w:ascii="Arial" w:hAnsi="Arial" w:cs="Arial"/>
        </w:rPr>
        <w:t>ʼ</w:t>
      </w:r>
      <w:r w:rsidRPr="005A5C14">
        <w:t>un fichier ou d</w:t>
      </w:r>
      <w:r w:rsidRPr="00DD31E4">
        <w:rPr>
          <w:rFonts w:ascii="Arial" w:hAnsi="Arial" w:cs="Arial"/>
        </w:rPr>
        <w:t>ʼ</w:t>
      </w:r>
      <w:r w:rsidRPr="005A5C14">
        <w:t xml:space="preserve">un dossier </w:t>
      </w:r>
      <w:r w:rsidRPr="00DD31E4">
        <w:t>à</w:t>
      </w:r>
      <w:r w:rsidRPr="005A5C14">
        <w:t xml:space="preserve"> l</w:t>
      </w:r>
      <w:r w:rsidRPr="00DD31E4">
        <w:rPr>
          <w:rFonts w:ascii="Arial" w:hAnsi="Arial" w:cs="Arial"/>
        </w:rPr>
        <w:t>ʼ</w:t>
      </w:r>
      <w:r w:rsidRPr="005A5C14">
        <w:t>autre. Si vous souhaiter entrer dans</w:t>
      </w:r>
      <w:r>
        <w:t xml:space="preserve"> </w:t>
      </w:r>
      <w:r w:rsidRPr="005A5C14">
        <w:t>un dossier, utilisez la touche Mode. Utiliser la touche Rec pour remonter dans</w:t>
      </w:r>
      <w:r>
        <w:t xml:space="preserve"> </w:t>
      </w:r>
      <w:r w:rsidRPr="005A5C14">
        <w:t>l</w:t>
      </w:r>
      <w:r w:rsidRPr="00DD31E4">
        <w:rPr>
          <w:rFonts w:ascii="Arial" w:hAnsi="Arial" w:cs="Arial"/>
        </w:rPr>
        <w:t>ʼ</w:t>
      </w:r>
      <w:r w:rsidRPr="005A5C14">
        <w:t>arborescence et sortir d</w:t>
      </w:r>
      <w:r w:rsidRPr="00DD31E4">
        <w:rPr>
          <w:rFonts w:ascii="Arial" w:hAnsi="Arial" w:cs="Arial"/>
        </w:rPr>
        <w:t>ʼ</w:t>
      </w:r>
      <w:r w:rsidRPr="005A5C14">
        <w:t>un dossier.</w:t>
      </w:r>
    </w:p>
    <w:p w:rsidR="00DD31E4" w:rsidRDefault="00DD31E4" w:rsidP="00DD31E4">
      <w:pPr>
        <w:pStyle w:val="Textkrper"/>
      </w:pPr>
      <w:r w:rsidRPr="005A5C14">
        <w:t>Exemple:</w:t>
      </w:r>
      <w:r>
        <w:t xml:space="preserve"> </w:t>
      </w:r>
      <w:r w:rsidRPr="005A5C14">
        <w:t xml:space="preserve">Supposons que vous avez créé un dossier Musique et un dossier Texte sur </w:t>
      </w:r>
      <w:r>
        <w:t>la carte</w:t>
      </w:r>
      <w:r w:rsidRPr="005A5C14">
        <w:t xml:space="preserve"> mémoire SD. Dans le dossier Musique vous avez créé deux sous-dossiers,</w:t>
      </w:r>
      <w:r>
        <w:t xml:space="preserve"> </w:t>
      </w:r>
      <w:r w:rsidRPr="005A5C14">
        <w:t>Oldies et</w:t>
      </w:r>
      <w:r>
        <w:t xml:space="preserve"> </w:t>
      </w:r>
      <w:r w:rsidRPr="005A5C14">
        <w:t>Country. Dans le dossier Oldies vous avez enregistré quelques morceaux de musique,</w:t>
      </w:r>
      <w:r>
        <w:t xml:space="preserve"> </w:t>
      </w:r>
      <w:r w:rsidRPr="005A5C14">
        <w:t>ainsi que votre chanson préférée d</w:t>
      </w:r>
      <w:r w:rsidRPr="00DD31E4">
        <w:rPr>
          <w:rFonts w:ascii="Arial" w:hAnsi="Arial" w:cs="Arial"/>
        </w:rPr>
        <w:t>ʼ</w:t>
      </w:r>
      <w:r w:rsidRPr="005A5C14">
        <w:t xml:space="preserve">Elvis Presley. Vous souhaitez </w:t>
      </w:r>
      <w:r w:rsidRPr="00DD31E4">
        <w:t>é</w:t>
      </w:r>
      <w:r w:rsidRPr="005A5C14">
        <w:t>couter le morceau</w:t>
      </w:r>
      <w:r>
        <w:t xml:space="preserve"> </w:t>
      </w:r>
      <w:r w:rsidRPr="005A5C14">
        <w:t>d</w:t>
      </w:r>
      <w:r w:rsidRPr="00DD31E4">
        <w:rPr>
          <w:rFonts w:ascii="Arial" w:hAnsi="Arial" w:cs="Arial"/>
        </w:rPr>
        <w:t>ʼ</w:t>
      </w:r>
      <w:r w:rsidRPr="005A5C14">
        <w:t>Elvis Presley. Vous devez utiliser les touches fl</w:t>
      </w:r>
      <w:r w:rsidRPr="00DD31E4">
        <w:t>é</w:t>
      </w:r>
      <w:r w:rsidRPr="005A5C14">
        <w:t>ch</w:t>
      </w:r>
      <w:r w:rsidRPr="00DD31E4">
        <w:t>é</w:t>
      </w:r>
      <w:r w:rsidRPr="005A5C14">
        <w:t>es pour choisir entre les dossiers</w:t>
      </w:r>
      <w:r>
        <w:t xml:space="preserve"> </w:t>
      </w:r>
      <w:r w:rsidRPr="005A5C14">
        <w:t>Musique et Texte. Arrêtez-vous sur Musique et utilisez la touche Mode pour descendre</w:t>
      </w:r>
      <w:r>
        <w:t xml:space="preserve"> </w:t>
      </w:r>
      <w:r w:rsidRPr="005A5C14">
        <w:t>d</w:t>
      </w:r>
      <w:r w:rsidRPr="00DD31E4">
        <w:rPr>
          <w:rFonts w:ascii="Arial" w:hAnsi="Arial" w:cs="Arial"/>
        </w:rPr>
        <w:t>ʼ</w:t>
      </w:r>
      <w:r w:rsidRPr="005A5C14">
        <w:t xml:space="preserve">un niveau. Vous </w:t>
      </w:r>
      <w:r w:rsidRPr="00DD31E4">
        <w:t>ê</w:t>
      </w:r>
      <w:r w:rsidRPr="005A5C14">
        <w:t>tes donc d</w:t>
      </w:r>
      <w:r w:rsidRPr="00DD31E4">
        <w:t>é</w:t>
      </w:r>
      <w:r w:rsidRPr="005A5C14">
        <w:t xml:space="preserve">sormais dans le dossier Musique. Le </w:t>
      </w:r>
      <w:r>
        <w:t>Milestone 212 Ace</w:t>
      </w:r>
      <w:r w:rsidRPr="005A5C14">
        <w:t xml:space="preserve"> saute</w:t>
      </w:r>
      <w:r>
        <w:t xml:space="preserve"> </w:t>
      </w:r>
      <w:r w:rsidRPr="005A5C14">
        <w:t xml:space="preserve">alors au premier fichier ou sous-dossier. Dans le cas présent, le </w:t>
      </w:r>
      <w:r>
        <w:t>Milestone 212 Ace</w:t>
      </w:r>
      <w:r w:rsidRPr="005A5C14">
        <w:t xml:space="preserve"> trouve et</w:t>
      </w:r>
      <w:r>
        <w:t xml:space="preserve"> </w:t>
      </w:r>
      <w:r w:rsidRPr="005A5C14">
        <w:t>annonce le dossier Country. Appuyez sur flèche droite</w:t>
      </w:r>
      <w:r>
        <w:t xml:space="preserve"> </w:t>
      </w:r>
      <w:r w:rsidRPr="005A5C14">
        <w:t>pour atteindre le dossier Oldies.</w:t>
      </w:r>
      <w:r>
        <w:t xml:space="preserve"> </w:t>
      </w:r>
      <w:r w:rsidRPr="005A5C14">
        <w:t xml:space="preserve">Appuyez sur le bouton Mode pour entrer dans ce dossier. Le </w:t>
      </w:r>
      <w:r>
        <w:t>Milestone 212 Ace</w:t>
      </w:r>
      <w:r w:rsidRPr="005A5C14">
        <w:t xml:space="preserve"> lit alors le</w:t>
      </w:r>
      <w:r>
        <w:t xml:space="preserve"> </w:t>
      </w:r>
      <w:r w:rsidRPr="005A5C14">
        <w:t>premier morceau de musique. Les fichiers sont classés par ordre alphabétique. Pressez</w:t>
      </w:r>
      <w:r>
        <w:t xml:space="preserve"> </w:t>
      </w:r>
      <w:r w:rsidRPr="005A5C14">
        <w:t>maintenant la flèche droite jusqu</w:t>
      </w:r>
      <w:r w:rsidRPr="00DD31E4">
        <w:rPr>
          <w:rFonts w:ascii="Arial" w:hAnsi="Arial" w:cs="Arial"/>
        </w:rPr>
        <w:t>ʼ</w:t>
      </w:r>
      <w:r w:rsidRPr="00DD31E4">
        <w:t>à</w:t>
      </w:r>
      <w:r w:rsidRPr="005A5C14">
        <w:t xml:space="preserve"> ce que vous atteigniez le morceau d</w:t>
      </w:r>
      <w:r w:rsidRPr="00DD31E4">
        <w:rPr>
          <w:rFonts w:ascii="Arial" w:hAnsi="Arial" w:cs="Arial"/>
        </w:rPr>
        <w:t>ʼ</w:t>
      </w:r>
      <w:r>
        <w:t>Elvis Presley.</w:t>
      </w:r>
    </w:p>
    <w:p w:rsidR="00DD31E4" w:rsidRDefault="00DD31E4" w:rsidP="00DD31E4">
      <w:pPr>
        <w:pStyle w:val="Textkrper"/>
      </w:pPr>
      <w:r>
        <w:lastRenderedPageBreak/>
        <w:t>Si vous</w:t>
      </w:r>
      <w:r w:rsidRPr="005A5C14">
        <w:t xml:space="preserve"> voulez remonter au niveau de dossier le plus haut, </w:t>
      </w:r>
      <w:r w:rsidRPr="00DD31E4">
        <w:t>à</w:t>
      </w:r>
      <w:r w:rsidRPr="005A5C14">
        <w:t xml:space="preserve"> savoir</w:t>
      </w:r>
      <w:r>
        <w:t xml:space="preserve"> </w:t>
      </w:r>
      <w:r w:rsidRPr="005A5C14">
        <w:t xml:space="preserve">la racine de la </w:t>
      </w:r>
      <w:r>
        <w:t>carte mémoire</w:t>
      </w:r>
      <w:r w:rsidRPr="005A5C14">
        <w:t xml:space="preserve"> SD, appuyez deux fois sur la touche Rec.</w:t>
      </w:r>
    </w:p>
    <w:p w:rsidR="00DD31E4" w:rsidRDefault="00DD31E4" w:rsidP="00DD31E4">
      <w:pPr>
        <w:pStyle w:val="Textkrper"/>
      </w:pPr>
      <w:r w:rsidRPr="005A5C14">
        <w:t>Remarque:</w:t>
      </w:r>
      <w:r>
        <w:t xml:space="preserve"> </w:t>
      </w:r>
      <w:r w:rsidRPr="005A5C14">
        <w:t>Lorsque vous vous trouvez dans un dossier contenant une grande quantité de</w:t>
      </w:r>
      <w:r>
        <w:t xml:space="preserve"> </w:t>
      </w:r>
      <w:r w:rsidRPr="005A5C14">
        <w:t>fichiers, vous pouvez vous déplacer directement au dernier ou au premier fichier</w:t>
      </w:r>
      <w:r>
        <w:t xml:space="preserve"> </w:t>
      </w:r>
      <w:r w:rsidRPr="005A5C14">
        <w:t>de ce</w:t>
      </w:r>
      <w:r>
        <w:t xml:space="preserve"> </w:t>
      </w:r>
      <w:r w:rsidRPr="005A5C14">
        <w:t>dossier. Pour se faire, pressez et maintenez enfoncée la touche Flèche droite, et pressez</w:t>
      </w:r>
      <w:r>
        <w:t xml:space="preserve"> </w:t>
      </w:r>
      <w:r w:rsidRPr="005A5C14">
        <w:t>la touche Play pour atteindre le dernier fichier. Appuyez et maintenez enfoncée la toucheFlèche gauche, puis pressez la touche Play pour atteindre le premier</w:t>
      </w:r>
      <w:r>
        <w:t xml:space="preserve"> </w:t>
      </w:r>
      <w:r w:rsidRPr="005A5C14">
        <w:t>fichier.</w:t>
      </w:r>
    </w:p>
    <w:p w:rsidR="00DD31E4" w:rsidRPr="00DD31E4" w:rsidRDefault="00DD31E4" w:rsidP="00DD31E4">
      <w:pPr>
        <w:pStyle w:val="berschrift4"/>
      </w:pPr>
      <w:bookmarkStart w:id="93" w:name="_Toc419885416"/>
      <w:r w:rsidRPr="00802458">
        <w:t>Etiquetage vocal des dossiers</w:t>
      </w:r>
      <w:bookmarkEnd w:id="93"/>
    </w:p>
    <w:p w:rsidR="00DD31E4" w:rsidRPr="00802458" w:rsidRDefault="00DD31E4" w:rsidP="00DD31E4">
      <w:pPr>
        <w:pStyle w:val="Textkrper"/>
      </w:pPr>
      <w:r w:rsidRPr="00802458">
        <w:t xml:space="preserve">En plus de la possibilité de saisir le nom d’un dossier via l’ordinateur, puis de le faire lire par le système de conversion de textes par synthèse vocale du Milestone, vous pouvez aussi passer directement par </w:t>
      </w:r>
      <w:r>
        <w:t xml:space="preserve">Milestone 212 Ace </w:t>
      </w:r>
      <w:r w:rsidRPr="00802458">
        <w:t>pour doter vos d</w:t>
      </w:r>
      <w:r>
        <w:t>ossiers d’une étiquette vocale. Entrez dans un dossier avec la touche Mode. A</w:t>
      </w:r>
      <w:r w:rsidRPr="00802458">
        <w:t xml:space="preserve">ppuyez sur la touche « Rec », puis , après un clic, appuyez également la touche « Mode » et il faut les maintenir appuyées. Le Milestone dit alors «dossier » et vous pouvez ensuite nommer vous-même le dossier. Une fois votre annonce soit terminée, lâchez les boutons et vous entendez une série de sons « aigus-graves ». </w:t>
      </w:r>
    </w:p>
    <w:p w:rsidR="00DD31E4" w:rsidRDefault="00DD31E4" w:rsidP="00DD31E4">
      <w:pPr>
        <w:pStyle w:val="Textkrper"/>
      </w:pPr>
      <w:r w:rsidRPr="00802458">
        <w:t>La nouvelle étiquette vocale sera énoncée la prochaine fois que vous sélectionnerez ce dossier.</w:t>
      </w:r>
    </w:p>
    <w:p w:rsidR="00DD31E4" w:rsidRPr="00802458" w:rsidRDefault="00DD31E4" w:rsidP="00DD31E4">
      <w:pPr>
        <w:pStyle w:val="Textkrper"/>
      </w:pPr>
      <w:r w:rsidRPr="00802458">
        <w:t xml:space="preserve">Une étiquette vocale peut être modifiée en tout temps par le biais de l’enregistrement d’une nouvelle étiquette. Pour supprimer entièrement une étiquette vocale enregistrée soi-même, il vous faut passer par l’ordinateur pour effacer le fichier « FOLDER.NAM » dans le dossier concerné. </w:t>
      </w:r>
    </w:p>
    <w:p w:rsidR="00DD31E4" w:rsidRPr="00DD31E4" w:rsidRDefault="00DD31E4" w:rsidP="007E1389">
      <w:pPr>
        <w:pStyle w:val="Titre2numrot"/>
      </w:pPr>
      <w:bookmarkStart w:id="94" w:name="_Toc419885417"/>
      <w:bookmarkStart w:id="95" w:name="_Toc108427606"/>
      <w:r w:rsidRPr="005A5C14">
        <w:t>Ecouter un fichier musical</w:t>
      </w:r>
      <w:bookmarkEnd w:id="94"/>
      <w:bookmarkEnd w:id="95"/>
    </w:p>
    <w:p w:rsidR="00DD31E4" w:rsidRPr="005C30DB" w:rsidRDefault="00DD31E4" w:rsidP="00DD31E4">
      <w:pPr>
        <w:pStyle w:val="Textkrper"/>
      </w:pPr>
      <w:r w:rsidRPr="005A5C14">
        <w:t>Sélectionnez un fichier musical. Pour se faire, naviguer dans les dossiers et fichiers</w:t>
      </w:r>
      <w:r>
        <w:t xml:space="preserve"> </w:t>
      </w:r>
      <w:r w:rsidRPr="005A5C14">
        <w:t>comme nous l</w:t>
      </w:r>
      <w:r w:rsidRPr="00DD31E4">
        <w:rPr>
          <w:rFonts w:ascii="Arial" w:hAnsi="Arial" w:cs="Arial"/>
        </w:rPr>
        <w:t>ʼ</w:t>
      </w:r>
      <w:r w:rsidRPr="005A5C14">
        <w:t>avons d</w:t>
      </w:r>
      <w:r w:rsidRPr="00DD31E4">
        <w:t>é</w:t>
      </w:r>
      <w:r>
        <w:t>crit ci-dessus</w:t>
      </w:r>
      <w:r>
        <w:br/>
      </w:r>
      <w:r w:rsidRPr="005A5C14">
        <w:t>« Navigation dans l</w:t>
      </w:r>
      <w:r w:rsidRPr="00DD31E4">
        <w:rPr>
          <w:rFonts w:ascii="Arial" w:hAnsi="Arial" w:cs="Arial"/>
        </w:rPr>
        <w:t>ʼ</w:t>
      </w:r>
      <w:r w:rsidRPr="005A5C14">
        <w:t xml:space="preserve">application audio </w:t>
      </w:r>
      <w:r w:rsidRPr="00DD31E4">
        <w:t>»</w:t>
      </w:r>
      <w:r w:rsidRPr="005A5C14">
        <w:t>.</w:t>
      </w:r>
      <w:r>
        <w:t xml:space="preserve"> </w:t>
      </w:r>
      <w:r w:rsidRPr="005A5C14">
        <w:t>La lecture de fichiers audio commence automatiquement dès que vous les sélectionnez.</w:t>
      </w:r>
      <w:r>
        <w:t xml:space="preserve"> </w:t>
      </w:r>
      <w:r w:rsidRPr="005A5C14">
        <w:t xml:space="preserve">Pressez la touche Play au centre du clavier pour mettre en pause le fichier musical. </w:t>
      </w:r>
      <w:r>
        <w:t>Si vous</w:t>
      </w:r>
      <w:r w:rsidRPr="005A5C14">
        <w:t xml:space="preserve"> appuyez de nouveau sur la touche Play, la lecture fichier musical</w:t>
      </w:r>
      <w:r>
        <w:t xml:space="preserve"> </w:t>
      </w:r>
      <w:r w:rsidRPr="005A5C14">
        <w:t>reprend. Les</w:t>
      </w:r>
      <w:r>
        <w:t xml:space="preserve"> </w:t>
      </w:r>
      <w:r w:rsidRPr="005A5C14">
        <w:t>touches fléchées vous permettent d</w:t>
      </w:r>
      <w:r w:rsidRPr="00DD31E4">
        <w:rPr>
          <w:rFonts w:ascii="Arial" w:hAnsi="Arial" w:cs="Arial"/>
        </w:rPr>
        <w:t>ʼ</w:t>
      </w:r>
      <w:r w:rsidRPr="005A5C14">
        <w:t>aller d</w:t>
      </w:r>
      <w:r w:rsidRPr="00DD31E4">
        <w:rPr>
          <w:rFonts w:ascii="Arial" w:hAnsi="Arial" w:cs="Arial"/>
        </w:rPr>
        <w:t>ʼ</w:t>
      </w:r>
      <w:r w:rsidRPr="005A5C14">
        <w:t xml:space="preserve">un fichier </w:t>
      </w:r>
      <w:r w:rsidRPr="00DD31E4">
        <w:t>à</w:t>
      </w:r>
      <w:r w:rsidRPr="005A5C14">
        <w:t xml:space="preserve"> l</w:t>
      </w:r>
      <w:r w:rsidRPr="00DD31E4">
        <w:rPr>
          <w:rFonts w:ascii="Arial" w:hAnsi="Arial" w:cs="Arial"/>
        </w:rPr>
        <w:t>ʼ</w:t>
      </w:r>
      <w:r w:rsidRPr="005A5C14">
        <w:t>autre. Si vous maintenez</w:t>
      </w:r>
      <w:r>
        <w:t xml:space="preserve"> </w:t>
      </w:r>
      <w:r w:rsidRPr="005A5C14">
        <w:t>enfoncées les touches fléchées, vous pouvez avancer ou reculer rapidement dans un</w:t>
      </w:r>
      <w:r>
        <w:t xml:space="preserve"> </w:t>
      </w:r>
      <w:r w:rsidRPr="005A5C14">
        <w:t>fichier. Ainsi, si vous maintenez la touche flèche droite enfoncée, l</w:t>
      </w:r>
      <w:r w:rsidRPr="00DD31E4">
        <w:rPr>
          <w:rFonts w:ascii="Arial" w:hAnsi="Arial" w:cs="Arial"/>
        </w:rPr>
        <w:t>ʼ</w:t>
      </w:r>
      <w:r w:rsidRPr="005A5C14">
        <w:t>avance</w:t>
      </w:r>
      <w:r>
        <w:t xml:space="preserve"> </w:t>
      </w:r>
      <w:r w:rsidRPr="005A5C14">
        <w:t>rapide</w:t>
      </w:r>
      <w:r>
        <w:t xml:space="preserve"> </w:t>
      </w:r>
      <w:r w:rsidRPr="005A5C14">
        <w:t xml:space="preserve">commence environ une seconde après. La vitesse de défilement augmente en fonction </w:t>
      </w:r>
      <w:r>
        <w:t>de la</w:t>
      </w:r>
      <w:r w:rsidRPr="005A5C14">
        <w:t xml:space="preserve"> durée pendant laquelle vous appuyez sur le bouton. Lorsque</w:t>
      </w:r>
      <w:r>
        <w:t xml:space="preserve"> </w:t>
      </w:r>
      <w:r w:rsidRPr="005A5C14">
        <w:t>vous maintenez la toucheflèche gauche enfoncée, le recul à l</w:t>
      </w:r>
      <w:r w:rsidRPr="00DD31E4">
        <w:rPr>
          <w:rFonts w:ascii="Arial" w:hAnsi="Arial" w:cs="Arial"/>
        </w:rPr>
        <w:t>ʼ</w:t>
      </w:r>
      <w:r w:rsidRPr="005A5C14">
        <w:t>int</w:t>
      </w:r>
      <w:r w:rsidRPr="00DD31E4">
        <w:t>é</w:t>
      </w:r>
      <w:r w:rsidRPr="005A5C14">
        <w:t>rieur d</w:t>
      </w:r>
      <w:r w:rsidRPr="00DD31E4">
        <w:rPr>
          <w:rFonts w:ascii="Arial" w:hAnsi="Arial" w:cs="Arial"/>
        </w:rPr>
        <w:t>ʼ</w:t>
      </w:r>
      <w:r w:rsidRPr="005A5C14">
        <w:t>un fichier s</w:t>
      </w:r>
      <w:r w:rsidRPr="00DD31E4">
        <w:rPr>
          <w:rFonts w:ascii="Arial" w:hAnsi="Arial" w:cs="Arial"/>
        </w:rPr>
        <w:t>ʼ</w:t>
      </w:r>
      <w:r w:rsidRPr="005A5C14">
        <w:t>effectue avec les m</w:t>
      </w:r>
      <w:r w:rsidRPr="00DD31E4">
        <w:t>ê</w:t>
      </w:r>
      <w:r w:rsidRPr="005A5C14">
        <w:t>mes</w:t>
      </w:r>
      <w:r>
        <w:t xml:space="preserve"> </w:t>
      </w:r>
      <w:r w:rsidRPr="005A5C14">
        <w:t>caractéristiques. Dès que vous relâchez les touches fléchées, la lecture en vitesse</w:t>
      </w:r>
      <w:r>
        <w:t xml:space="preserve"> </w:t>
      </w:r>
      <w:r w:rsidRPr="005A5C14">
        <w:t>normale c</w:t>
      </w:r>
      <w:r>
        <w:t>ontinue.</w:t>
      </w:r>
    </w:p>
    <w:p w:rsidR="00DD31E4" w:rsidRPr="00DD31E4" w:rsidRDefault="00DD31E4" w:rsidP="007E1389">
      <w:pPr>
        <w:pStyle w:val="Titre2numrot"/>
      </w:pPr>
      <w:bookmarkStart w:id="96" w:name="_Toc419885418"/>
      <w:bookmarkStart w:id="97" w:name="_Toc108427607"/>
      <w:r w:rsidRPr="005A5C14">
        <w:t>Ecouter un fichier texte</w:t>
      </w:r>
      <w:bookmarkEnd w:id="96"/>
      <w:bookmarkEnd w:id="97"/>
    </w:p>
    <w:p w:rsidR="00DD31E4" w:rsidRDefault="00DD31E4" w:rsidP="00DD31E4">
      <w:pPr>
        <w:pStyle w:val="Textkrper"/>
      </w:pPr>
      <w:r w:rsidRPr="005A5C14">
        <w:t>Veuillez noter que lorsque vous sélectionnez un fichier texte, vous entendez en premier</w:t>
      </w:r>
      <w:r>
        <w:t xml:space="preserve"> </w:t>
      </w:r>
      <w:r w:rsidRPr="005A5C14">
        <w:t>lieu le nom du fichier. En appuyant sur la touche Play, vous démarrez la lecture du fichier.</w:t>
      </w:r>
      <w:r>
        <w:t xml:space="preserve"> </w:t>
      </w:r>
      <w:r w:rsidRPr="005A5C14">
        <w:t>A</w:t>
      </w:r>
      <w:r>
        <w:t xml:space="preserve"> </w:t>
      </w:r>
      <w:r w:rsidRPr="005A5C14">
        <w:t>l</w:t>
      </w:r>
      <w:r w:rsidRPr="00DD31E4">
        <w:rPr>
          <w:rFonts w:ascii="Arial" w:hAnsi="Arial" w:cs="Arial"/>
        </w:rPr>
        <w:t>ʼ</w:t>
      </w:r>
      <w:r w:rsidRPr="005A5C14">
        <w:t>exception de cette diff</w:t>
      </w:r>
      <w:r w:rsidRPr="00DD31E4">
        <w:t>é</w:t>
      </w:r>
      <w:r w:rsidRPr="005A5C14">
        <w:t>rence, vous pouvez traiter un fichier texte comme un fichier</w:t>
      </w:r>
      <w:r>
        <w:t xml:space="preserve"> </w:t>
      </w:r>
      <w:r w:rsidRPr="005A5C14">
        <w:t>musical. Ainsi, vous pouvez vous déplacer au fichier suivant ou précédent à l</w:t>
      </w:r>
      <w:r w:rsidRPr="00DD31E4">
        <w:rPr>
          <w:rFonts w:ascii="Arial" w:hAnsi="Arial" w:cs="Arial"/>
        </w:rPr>
        <w:t>ʼ</w:t>
      </w:r>
      <w:r w:rsidRPr="005A5C14">
        <w:t>aide des</w:t>
      </w:r>
      <w:r>
        <w:t xml:space="preserve"> </w:t>
      </w:r>
      <w:r w:rsidRPr="005A5C14">
        <w:t>touches fléchées, effectuer une pause pendant la lecture en appuyant sur la touche Play.</w:t>
      </w:r>
      <w:r>
        <w:t xml:space="preserve"> </w:t>
      </w:r>
      <w:r w:rsidRPr="005A5C14">
        <w:t>Si vous pressez et maintenez enfoncée l</w:t>
      </w:r>
      <w:r w:rsidRPr="00DD31E4">
        <w:rPr>
          <w:rFonts w:ascii="Arial" w:hAnsi="Arial" w:cs="Arial"/>
        </w:rPr>
        <w:t>ʼ</w:t>
      </w:r>
      <w:r w:rsidRPr="005A5C14">
        <w:t>une des touches fl</w:t>
      </w:r>
      <w:r w:rsidRPr="00DD31E4">
        <w:t>é</w:t>
      </w:r>
      <w:r w:rsidRPr="005A5C14">
        <w:t>ch</w:t>
      </w:r>
      <w:r w:rsidRPr="00DD31E4">
        <w:t>é</w:t>
      </w:r>
      <w:r w:rsidRPr="005A5C14">
        <w:t>es pendant la lecture d</w:t>
      </w:r>
      <w:r w:rsidRPr="00DD31E4">
        <w:rPr>
          <w:rFonts w:ascii="Arial" w:hAnsi="Arial" w:cs="Arial"/>
        </w:rPr>
        <w:t>ʼ</w:t>
      </w:r>
      <w:r w:rsidRPr="005A5C14">
        <w:t>un</w:t>
      </w:r>
      <w:r>
        <w:t xml:space="preserve"> </w:t>
      </w:r>
      <w:r w:rsidRPr="005A5C14">
        <w:lastRenderedPageBreak/>
        <w:t>fichier, vous pouvez alors reculer ou avancer rapidement dans la lecture de celui-ci. Vous</w:t>
      </w:r>
      <w:r>
        <w:t xml:space="preserve"> </w:t>
      </w:r>
      <w:r w:rsidRPr="005A5C14">
        <w:t>entendrez alors des « clics » à intervalle régulier. A chaque « clic », vous vous déplacez</w:t>
      </w:r>
      <w:r>
        <w:t xml:space="preserve"> </w:t>
      </w:r>
      <w:r w:rsidRPr="005A5C14">
        <w:t>d</w:t>
      </w:r>
      <w:r w:rsidRPr="00DD31E4">
        <w:rPr>
          <w:rFonts w:ascii="Arial" w:hAnsi="Arial" w:cs="Arial"/>
        </w:rPr>
        <w:t>ʼ</w:t>
      </w:r>
      <w:r w:rsidRPr="005A5C14">
        <w:t>un intervalle de temps particulier. Cet intervalle peut être défini en utilisant les touches</w:t>
      </w:r>
      <w:r>
        <w:t xml:space="preserve"> </w:t>
      </w:r>
      <w:r w:rsidRPr="005A5C14">
        <w:t>Rec ou Mode pendant la lecture. Vous pouvez choisir entre « Ecran », (ceci représente</w:t>
      </w:r>
      <w:r>
        <w:t xml:space="preserve"> </w:t>
      </w:r>
      <w:r w:rsidRPr="005A5C14">
        <w:t>environ 25 lignes), « Paragraphe » ou « Phrase ».</w:t>
      </w:r>
    </w:p>
    <w:p w:rsidR="00DD31E4" w:rsidRPr="00DD31E4" w:rsidRDefault="00DD31E4" w:rsidP="007E1389">
      <w:pPr>
        <w:pStyle w:val="Titre2numrot"/>
      </w:pPr>
      <w:bookmarkStart w:id="98" w:name="_Toc108427608"/>
      <w:r w:rsidRPr="00310042">
        <w:t xml:space="preserve">Suppression de fichiers </w:t>
      </w:r>
      <w:r w:rsidRPr="00DD31E4">
        <w:t>ou dossiers</w:t>
      </w:r>
      <w:bookmarkEnd w:id="98"/>
    </w:p>
    <w:p w:rsidR="00DD31E4" w:rsidRDefault="00DD31E4" w:rsidP="00DD31E4">
      <w:pPr>
        <w:pStyle w:val="Textkrper"/>
      </w:pPr>
      <w:r w:rsidRPr="00310042">
        <w:t xml:space="preserve">Le Milestone </w:t>
      </w:r>
      <w:r>
        <w:t>2</w:t>
      </w:r>
      <w:r w:rsidRPr="00310042">
        <w:t xml:space="preserve">12 </w:t>
      </w:r>
      <w:r>
        <w:t xml:space="preserve">Ace </w:t>
      </w:r>
      <w:r w:rsidRPr="00310042">
        <w:t>vous permet de supprimer des fichiers directement, sans devoir vous connecter à l’ordinateur. Il existe trois manières différentes de supprimer des fichiers:</w:t>
      </w:r>
    </w:p>
    <w:p w:rsidR="00DD31E4" w:rsidRDefault="00DD31E4" w:rsidP="00DD31E4">
      <w:pPr>
        <w:pStyle w:val="Textkrper"/>
      </w:pPr>
      <w:r>
        <w:t xml:space="preserve">Supprimer un fichier: Rembobinez le fichier que vous voulez effacer. Pendant la diffusion du message, appuyez sur la touche « Mode » et maintenez-la enfoncée, tout en pressant brièvement sur « Play ». Le fichier sera effacé au moment où vous </w:t>
      </w:r>
      <w:r>
        <w:tab/>
        <w:t>relâcherez les touches. La suppression sera confirmée par un petit bip. A noter qu’un message peut être effacé pendant sa diffusion ou en mode pause.</w:t>
      </w:r>
    </w:p>
    <w:p w:rsidR="00DD31E4" w:rsidRPr="00120DDF" w:rsidRDefault="00DD31E4" w:rsidP="00DD31E4">
      <w:pPr>
        <w:pStyle w:val="Textkrper"/>
      </w:pPr>
      <w:r w:rsidRPr="00120DDF">
        <w:t>Supprimer dans une direction: Appuyez simultanément sur les trois touches « Mode » - « Play » - « Flèche à droite » respectivement « Mode » - « Play » - « Flèche à gauche » et tous les fichiers du dossier dans lequel vous vous trouvez seront effacés dans la direction donnée. La triple combinaison de touches doit être maintenue enfoncée pendant deux secondes. La suppression comprendra le fichier sur lequel le curseur est positionné au moment de la commande. Deux long bips confirmeront que les fichiers ont été effacés: L’un retentira au début, l’autre à la fin du processus d’effacement.</w:t>
      </w:r>
    </w:p>
    <w:p w:rsidR="00DD31E4" w:rsidRPr="00120DDF" w:rsidRDefault="00DD31E4" w:rsidP="00DD31E4">
      <w:pPr>
        <w:pStyle w:val="Textkrper"/>
      </w:pPr>
      <w:r w:rsidRPr="00120DDF">
        <w:t xml:space="preserve">Attention: Cette fonction n’est disponible qu’en mode pause. </w:t>
      </w:r>
    </w:p>
    <w:p w:rsidR="00DD31E4" w:rsidRPr="00DD31E4" w:rsidRDefault="00DD31E4" w:rsidP="007E1389">
      <w:pPr>
        <w:pStyle w:val="Titre2numrot"/>
      </w:pPr>
      <w:bookmarkStart w:id="99" w:name="_Toc419885419"/>
      <w:bookmarkStart w:id="100" w:name="_Toc108427609"/>
      <w:r w:rsidRPr="005A5C14">
        <w:t>Aperçu des raccourcis pour l’application Audio</w:t>
      </w:r>
      <w:bookmarkEnd w:id="99"/>
      <w:bookmarkEnd w:id="100"/>
    </w:p>
    <w:p w:rsidR="00DD31E4" w:rsidRDefault="00DD31E4" w:rsidP="00DD31E4">
      <w:pPr>
        <w:pStyle w:val="Textkrper"/>
      </w:pPr>
      <w:r w:rsidRPr="005A5C14">
        <w:t>Fonction</w:t>
      </w:r>
    </w:p>
    <w:p w:rsidR="00DD31E4" w:rsidRDefault="00DD31E4" w:rsidP="00DD31E4">
      <w:pPr>
        <w:pStyle w:val="Textkrper"/>
      </w:pPr>
      <w:r w:rsidRPr="005A5C14">
        <w:t>Opération</w:t>
      </w:r>
    </w:p>
    <w:p w:rsidR="00DD31E4" w:rsidRDefault="00DD31E4" w:rsidP="00DD31E4">
      <w:pPr>
        <w:pStyle w:val="Textkrper"/>
      </w:pPr>
      <w:r w:rsidRPr="005A5C14">
        <w:t>Confirmation sonore</w:t>
      </w:r>
    </w:p>
    <w:p w:rsidR="00DD31E4" w:rsidRDefault="00DD31E4" w:rsidP="00DD31E4">
      <w:pPr>
        <w:pStyle w:val="Textkrper"/>
      </w:pPr>
      <w:r>
        <w:t xml:space="preserve">Lecture / </w:t>
      </w:r>
      <w:r w:rsidRPr="005A5C14">
        <w:t>pause</w:t>
      </w:r>
    </w:p>
    <w:p w:rsidR="00DD31E4" w:rsidRDefault="00DD31E4" w:rsidP="00DD31E4">
      <w:pPr>
        <w:pStyle w:val="Textkrper"/>
      </w:pPr>
      <w:r w:rsidRPr="005A5C14">
        <w:t>« Play »</w:t>
      </w:r>
    </w:p>
    <w:p w:rsidR="00DD31E4" w:rsidRDefault="00DD31E4" w:rsidP="00DD31E4">
      <w:pPr>
        <w:pStyle w:val="Textkrper"/>
      </w:pPr>
      <w:r>
        <w:t>Pas de confirmation sonore</w:t>
      </w:r>
    </w:p>
    <w:p w:rsidR="00DD31E4" w:rsidRDefault="00DD31E4" w:rsidP="00DD31E4">
      <w:pPr>
        <w:pStyle w:val="Textkrper"/>
      </w:pPr>
      <w:r w:rsidRPr="005A5C14">
        <w:t>Lecture du fichier suivant</w:t>
      </w:r>
    </w:p>
    <w:p w:rsidR="00DD31E4" w:rsidRDefault="00DD31E4" w:rsidP="00DD31E4">
      <w:pPr>
        <w:pStyle w:val="Textkrper"/>
      </w:pPr>
      <w:r w:rsidRPr="005A5C14">
        <w:t>« Flèche droite »</w:t>
      </w:r>
    </w:p>
    <w:p w:rsidR="00DD31E4" w:rsidRDefault="00DD31E4" w:rsidP="00DD31E4">
      <w:pPr>
        <w:pStyle w:val="Textkrper"/>
      </w:pPr>
      <w:r>
        <w:t>Pas de confirmation sonore</w:t>
      </w:r>
    </w:p>
    <w:p w:rsidR="00DD31E4" w:rsidRDefault="00DD31E4" w:rsidP="00DD31E4">
      <w:pPr>
        <w:pStyle w:val="Textkrper"/>
      </w:pPr>
      <w:r w:rsidRPr="005A5C14">
        <w:t>Lecture du fichier précédent</w:t>
      </w:r>
    </w:p>
    <w:p w:rsidR="00DD31E4" w:rsidRDefault="00DD31E4" w:rsidP="00DD31E4">
      <w:pPr>
        <w:pStyle w:val="Textkrper"/>
      </w:pPr>
      <w:r w:rsidRPr="005A5C14">
        <w:t>« Flèche gauche »</w:t>
      </w:r>
    </w:p>
    <w:p w:rsidR="00DD31E4" w:rsidRDefault="00DD31E4" w:rsidP="00DD31E4">
      <w:pPr>
        <w:pStyle w:val="Textkrper"/>
      </w:pPr>
      <w:r>
        <w:t>pas de confirmation sonore</w:t>
      </w:r>
    </w:p>
    <w:p w:rsidR="00DD31E4" w:rsidRDefault="00DD31E4" w:rsidP="00DD31E4">
      <w:pPr>
        <w:pStyle w:val="Textkrper"/>
      </w:pPr>
      <w:r w:rsidRPr="005A5C14">
        <w:lastRenderedPageBreak/>
        <w:t>Avance rapide</w:t>
      </w:r>
    </w:p>
    <w:p w:rsidR="00DD31E4" w:rsidRDefault="00DD31E4" w:rsidP="00DD31E4">
      <w:pPr>
        <w:pStyle w:val="Textkrper"/>
      </w:pPr>
      <w:r w:rsidRPr="005A5C14">
        <w:t>« Flèche droite » (appuyer et maintenir enfoncée)</w:t>
      </w:r>
    </w:p>
    <w:p w:rsidR="00DD31E4" w:rsidRDefault="00DD31E4" w:rsidP="00DD31E4">
      <w:pPr>
        <w:pStyle w:val="Textkrper"/>
      </w:pPr>
      <w:r>
        <w:t>pas de confirmation sonore</w:t>
      </w:r>
    </w:p>
    <w:p w:rsidR="00DD31E4" w:rsidRDefault="00DD31E4" w:rsidP="00DD31E4">
      <w:pPr>
        <w:pStyle w:val="Textkrper"/>
      </w:pPr>
      <w:r w:rsidRPr="005A5C14">
        <w:t>Recule rapide</w:t>
      </w:r>
    </w:p>
    <w:p w:rsidR="00DD31E4" w:rsidRDefault="00DD31E4" w:rsidP="00DD31E4">
      <w:pPr>
        <w:pStyle w:val="Textkrper"/>
      </w:pPr>
      <w:r w:rsidRPr="005A5C14">
        <w:t>« Flèche gauche » (appuyer et maintenir enfoncée)</w:t>
      </w:r>
    </w:p>
    <w:p w:rsidR="00DD31E4" w:rsidRDefault="00DD31E4" w:rsidP="00DD31E4">
      <w:pPr>
        <w:pStyle w:val="Textkrper"/>
      </w:pPr>
      <w:r>
        <w:t>pas de confirmation sonore</w:t>
      </w:r>
    </w:p>
    <w:p w:rsidR="00DD31E4" w:rsidRDefault="00DD31E4" w:rsidP="00DD31E4">
      <w:pPr>
        <w:pStyle w:val="Textkrper"/>
      </w:pPr>
      <w:r w:rsidRPr="005A5C14">
        <w:t>Saut au dernier fichier du dossier</w:t>
      </w:r>
    </w:p>
    <w:p w:rsidR="00DD31E4" w:rsidRDefault="00DD31E4" w:rsidP="00DD31E4">
      <w:pPr>
        <w:pStyle w:val="Textkrper"/>
      </w:pPr>
      <w:r w:rsidRPr="005A5C14">
        <w:t>« Flèche droite » + « Play »</w:t>
      </w:r>
    </w:p>
    <w:p w:rsidR="00DD31E4" w:rsidRDefault="00DD31E4" w:rsidP="00DD31E4">
      <w:pPr>
        <w:pStyle w:val="Textkrper"/>
      </w:pPr>
      <w:r>
        <w:t>pas de confirmation sonore</w:t>
      </w:r>
    </w:p>
    <w:p w:rsidR="00DD31E4" w:rsidRDefault="00DD31E4" w:rsidP="00DD31E4">
      <w:pPr>
        <w:pStyle w:val="Textkrper"/>
      </w:pPr>
      <w:r w:rsidRPr="005A5C14">
        <w:t>Saut au premier fichier du dossier</w:t>
      </w:r>
    </w:p>
    <w:p w:rsidR="00DD31E4" w:rsidRDefault="00DD31E4" w:rsidP="00DD31E4">
      <w:pPr>
        <w:pStyle w:val="Textkrper"/>
      </w:pPr>
      <w:r w:rsidRPr="005A5C14">
        <w:t>« Flèche gauche » + « Play »</w:t>
      </w:r>
    </w:p>
    <w:p w:rsidR="00DD31E4" w:rsidRDefault="00DD31E4" w:rsidP="00DD31E4">
      <w:pPr>
        <w:pStyle w:val="Textkrper"/>
      </w:pPr>
      <w:r>
        <w:t>pas de confirmation sonore</w:t>
      </w:r>
    </w:p>
    <w:p w:rsidR="00DD31E4" w:rsidRDefault="00DD31E4" w:rsidP="00DD31E4">
      <w:pPr>
        <w:pStyle w:val="Textkrper"/>
      </w:pPr>
      <w:r>
        <w:t>Etiquetage vocal du dossier en cours</w:t>
      </w:r>
    </w:p>
    <w:p w:rsidR="00DD31E4" w:rsidRDefault="00DD31E4" w:rsidP="00DD31E4">
      <w:pPr>
        <w:pStyle w:val="Textkrper"/>
      </w:pPr>
      <w:r>
        <w:t>« Rec » + « Mode » (appuyez et maintenir enfoncées)</w:t>
      </w:r>
    </w:p>
    <w:p w:rsidR="00DD31E4" w:rsidRDefault="00DD31E4" w:rsidP="00DD31E4">
      <w:pPr>
        <w:pStyle w:val="Textkrper"/>
      </w:pPr>
      <w:r>
        <w:t>« Dossier » (début de l’enregistrement), série de sons « aigus-graves » (fin de l’enregistrement).</w:t>
      </w:r>
    </w:p>
    <w:p w:rsidR="00DD31E4" w:rsidRDefault="00DD31E4" w:rsidP="00DD31E4">
      <w:pPr>
        <w:pStyle w:val="Textkrper"/>
      </w:pPr>
      <w:r w:rsidRPr="005A5C14">
        <w:t>Suppression du fichier en cours</w:t>
      </w:r>
    </w:p>
    <w:p w:rsidR="00DD31E4" w:rsidRDefault="00DD31E4" w:rsidP="00DD31E4">
      <w:pPr>
        <w:pStyle w:val="Textkrper"/>
      </w:pPr>
      <w:r w:rsidRPr="005A5C14">
        <w:t>« Mode » + « Play »</w:t>
      </w:r>
    </w:p>
    <w:p w:rsidR="00DD31E4" w:rsidRDefault="00DD31E4" w:rsidP="00DD31E4">
      <w:pPr>
        <w:pStyle w:val="Textkrper"/>
      </w:pPr>
      <w:r w:rsidRPr="005A5C14">
        <w:t>Signal d</w:t>
      </w:r>
      <w:r w:rsidRPr="00DD31E4">
        <w:rPr>
          <w:rFonts w:ascii="Arial" w:hAnsi="Arial" w:cs="Arial"/>
        </w:rPr>
        <w:t>ʼ</w:t>
      </w:r>
      <w:r w:rsidRPr="005A5C14">
        <w:t>effacement</w:t>
      </w:r>
    </w:p>
    <w:p w:rsidR="00DD31E4" w:rsidRDefault="00DD31E4" w:rsidP="00DD31E4">
      <w:pPr>
        <w:pStyle w:val="Textkrper"/>
      </w:pPr>
      <w:r>
        <w:t>Suppression de tous les fichiers suivants</w:t>
      </w:r>
    </w:p>
    <w:p w:rsidR="00DD31E4" w:rsidRDefault="00DD31E4" w:rsidP="00DD31E4">
      <w:pPr>
        <w:pStyle w:val="Textkrper"/>
      </w:pPr>
      <w:r>
        <w:t>« Mode » + « Play » + « Flèche à droite »</w:t>
      </w:r>
    </w:p>
    <w:p w:rsidR="00DD31E4" w:rsidRDefault="00DD31E4" w:rsidP="00DD31E4">
      <w:pPr>
        <w:pStyle w:val="Textkrper"/>
      </w:pPr>
      <w:r>
        <w:t>2 bips séparés par un intervalle</w:t>
      </w:r>
    </w:p>
    <w:p w:rsidR="00DD31E4" w:rsidRDefault="00DD31E4" w:rsidP="00DD31E4">
      <w:pPr>
        <w:pStyle w:val="Textkrper"/>
      </w:pPr>
      <w:r>
        <w:t>Suppression de tous les fichiers précédents</w:t>
      </w:r>
    </w:p>
    <w:p w:rsidR="00DD31E4" w:rsidRDefault="00DD31E4" w:rsidP="00DD31E4">
      <w:pPr>
        <w:pStyle w:val="Textkrper"/>
      </w:pPr>
      <w:r>
        <w:t>« Mode » + « Play » + « Flèche à gauche »</w:t>
      </w:r>
    </w:p>
    <w:p w:rsidR="001F28BE" w:rsidRDefault="00DD31E4" w:rsidP="00DD31E4">
      <w:pPr>
        <w:pStyle w:val="Textkrper"/>
      </w:pPr>
      <w:r>
        <w:t>2 bips séparés par un intervalle</w:t>
      </w:r>
    </w:p>
    <w:p w:rsidR="001F28BE" w:rsidRDefault="001F28BE">
      <w:pPr>
        <w:widowControl/>
        <w:suppressAutoHyphens w:val="0"/>
      </w:pPr>
      <w:r>
        <w:br w:type="page"/>
      </w:r>
    </w:p>
    <w:p w:rsidR="00DD31E4" w:rsidRPr="00DD31E4" w:rsidRDefault="00DD31E4" w:rsidP="007E1389">
      <w:pPr>
        <w:pStyle w:val="Titre1numrot"/>
      </w:pPr>
      <w:bookmarkStart w:id="101" w:name="_Toc419885420"/>
      <w:bookmarkStart w:id="102" w:name="_Toc108427610"/>
      <w:r w:rsidRPr="005A5C14">
        <w:lastRenderedPageBreak/>
        <w:t>Pour plus d’informations</w:t>
      </w:r>
      <w:bookmarkEnd w:id="101"/>
      <w:bookmarkEnd w:id="102"/>
    </w:p>
    <w:p w:rsidR="00DD31E4" w:rsidRPr="00DD31E4" w:rsidRDefault="00DD31E4" w:rsidP="007E1389">
      <w:pPr>
        <w:pStyle w:val="Titre2numrot"/>
      </w:pPr>
      <w:bookmarkStart w:id="103" w:name="_Toc419885421"/>
      <w:bookmarkStart w:id="104" w:name="_Toc108427611"/>
      <w:r w:rsidRPr="005A5C14">
        <w:t>Données techniques</w:t>
      </w:r>
      <w:bookmarkEnd w:id="103"/>
      <w:bookmarkEnd w:id="104"/>
    </w:p>
    <w:p w:rsidR="00DD31E4" w:rsidRPr="00DD31E4" w:rsidRDefault="00DD31E4" w:rsidP="00DD31E4">
      <w:pPr>
        <w:pStyle w:val="Textkrper"/>
      </w:pPr>
      <w:r w:rsidRPr="008548B9">
        <w:t>Mémoire externe : Selon la carte SD, 32 GB maximum</w:t>
      </w:r>
    </w:p>
    <w:p w:rsidR="00DD31E4" w:rsidRPr="00DD31E4" w:rsidRDefault="00DD31E4" w:rsidP="00DD31E4">
      <w:pPr>
        <w:pStyle w:val="Textkrper"/>
      </w:pPr>
      <w:r w:rsidRPr="008548B9">
        <w:t>Capacité d</w:t>
      </w:r>
      <w:r w:rsidRPr="00DD31E4">
        <w:rPr>
          <w:rFonts w:ascii="Arial" w:hAnsi="Arial" w:cs="Arial"/>
        </w:rPr>
        <w:t>ʼ</w:t>
      </w:r>
      <w:r w:rsidRPr="00DD31E4">
        <w:t>enregistrement vocal (sur la mémoire interne) : 2.5 GB ou 80 heures</w:t>
      </w:r>
    </w:p>
    <w:p w:rsidR="00DD31E4" w:rsidRPr="00DD31E4" w:rsidRDefault="00DD31E4" w:rsidP="00DD31E4">
      <w:pPr>
        <w:pStyle w:val="Textkrper"/>
      </w:pPr>
      <w:r w:rsidRPr="008548B9">
        <w:t>Débit d</w:t>
      </w:r>
      <w:r w:rsidRPr="00DD31E4">
        <w:rPr>
          <w:rFonts w:ascii="Arial" w:hAnsi="Arial" w:cs="Arial"/>
        </w:rPr>
        <w:t>ʼ</w:t>
      </w:r>
      <w:r w:rsidRPr="00DD31E4">
        <w:t>enregistrement via le microphone incorporé: 64 kbps</w:t>
      </w:r>
    </w:p>
    <w:p w:rsidR="00DD31E4" w:rsidRPr="00DD31E4" w:rsidRDefault="00DD31E4" w:rsidP="00DD31E4">
      <w:pPr>
        <w:pStyle w:val="Textkrper"/>
      </w:pPr>
      <w:r w:rsidRPr="008548B9">
        <w:t>Fréquence d</w:t>
      </w:r>
      <w:r w:rsidRPr="00DD31E4">
        <w:rPr>
          <w:rFonts w:ascii="Arial" w:hAnsi="Arial" w:cs="Arial"/>
        </w:rPr>
        <w:t>ʼ</w:t>
      </w:r>
      <w:r w:rsidRPr="00DD31E4">
        <w:t>échantillonnage lors d</w:t>
      </w:r>
      <w:r w:rsidRPr="00DD31E4">
        <w:rPr>
          <w:rFonts w:ascii="Arial" w:hAnsi="Arial" w:cs="Arial"/>
        </w:rPr>
        <w:t>ʼ</w:t>
      </w:r>
      <w:r w:rsidRPr="00DD31E4">
        <w:t>un enregistrement: 44.1 kHz</w:t>
      </w:r>
    </w:p>
    <w:p w:rsidR="00DD31E4" w:rsidRPr="00DD31E4" w:rsidRDefault="00DD31E4" w:rsidP="00DD31E4">
      <w:pPr>
        <w:pStyle w:val="Textkrper"/>
      </w:pPr>
      <w:r w:rsidRPr="008548B9">
        <w:t>Résolution d</w:t>
      </w:r>
      <w:r w:rsidRPr="00DD31E4">
        <w:rPr>
          <w:rFonts w:ascii="Arial" w:hAnsi="Arial" w:cs="Arial"/>
        </w:rPr>
        <w:t>ʼ</w:t>
      </w:r>
      <w:r w:rsidRPr="00DD31E4">
        <w:t>enregistrement: 16 bit</w:t>
      </w:r>
    </w:p>
    <w:p w:rsidR="00DD31E4" w:rsidRPr="00DD31E4" w:rsidRDefault="00DD31E4" w:rsidP="00DD31E4">
      <w:pPr>
        <w:pStyle w:val="Textkrper"/>
      </w:pPr>
      <w:r w:rsidRPr="008548B9">
        <w:t>Débit de diffusion: 8 kbps à 320 kbps, ou VBR (Virtual Bit Rate)</w:t>
      </w:r>
    </w:p>
    <w:p w:rsidR="00DD31E4" w:rsidRPr="00DD31E4" w:rsidRDefault="00DD31E4" w:rsidP="00DD31E4">
      <w:pPr>
        <w:pStyle w:val="Textkrper"/>
      </w:pPr>
      <w:r w:rsidRPr="008548B9">
        <w:t>Fente d</w:t>
      </w:r>
      <w:r w:rsidRPr="00DD31E4">
        <w:rPr>
          <w:rFonts w:ascii="Arial" w:hAnsi="Arial" w:cs="Arial"/>
        </w:rPr>
        <w:t>ʼ</w:t>
      </w:r>
      <w:r w:rsidRPr="00DD31E4">
        <w:t>insertion pour carte mémoire MMC, SD et SDHC</w:t>
      </w:r>
    </w:p>
    <w:p w:rsidR="00DD31E4" w:rsidRPr="00DD31E4" w:rsidRDefault="00DD31E4" w:rsidP="00DD31E4">
      <w:pPr>
        <w:pStyle w:val="Textkrper"/>
      </w:pPr>
      <w:r w:rsidRPr="008548B9">
        <w:t>Capacité maximale: 32 GB</w:t>
      </w:r>
    </w:p>
    <w:p w:rsidR="00DD31E4" w:rsidRPr="00DD31E4" w:rsidRDefault="00DD31E4" w:rsidP="00DD31E4">
      <w:pPr>
        <w:pStyle w:val="Textkrper"/>
      </w:pPr>
      <w:r w:rsidRPr="008548B9">
        <w:t>Prise pour écouteurs standard: 3,5 mm</w:t>
      </w:r>
    </w:p>
    <w:p w:rsidR="00DD31E4" w:rsidRPr="00DD31E4" w:rsidRDefault="00DD31E4" w:rsidP="00DD31E4">
      <w:pPr>
        <w:pStyle w:val="Textkrper"/>
      </w:pPr>
      <w:r w:rsidRPr="008548B9">
        <w:t>Boîtier en matière synthétique résistant aux chocs</w:t>
      </w:r>
    </w:p>
    <w:p w:rsidR="00DD31E4" w:rsidRPr="00DD31E4" w:rsidRDefault="00DD31E4" w:rsidP="00DD31E4">
      <w:pPr>
        <w:pStyle w:val="Textkrper"/>
      </w:pPr>
      <w:r w:rsidRPr="008548B9">
        <w:t>Dimensions: 85 x 54 x 14 mm</w:t>
      </w:r>
    </w:p>
    <w:p w:rsidR="00DD31E4" w:rsidRPr="00DD31E4" w:rsidRDefault="00DD31E4" w:rsidP="00DD31E4">
      <w:pPr>
        <w:pStyle w:val="Textkrper"/>
      </w:pPr>
      <w:r w:rsidRPr="008548B9">
        <w:t>Poids: 53 grammes</w:t>
      </w:r>
    </w:p>
    <w:p w:rsidR="00DD31E4" w:rsidRPr="00DD31E4" w:rsidRDefault="00DD31E4" w:rsidP="00DD31E4">
      <w:pPr>
        <w:pStyle w:val="Textkrper"/>
      </w:pPr>
      <w:r w:rsidRPr="008548B9">
        <w:t>Batterie rechargeable au lithium polymère intégrée</w:t>
      </w:r>
    </w:p>
    <w:p w:rsidR="00DD31E4" w:rsidRPr="00DD31E4" w:rsidRDefault="00DD31E4" w:rsidP="00DD31E4">
      <w:pPr>
        <w:pStyle w:val="Textkrper"/>
      </w:pPr>
      <w:r w:rsidRPr="008548B9">
        <w:t>Durée de fonctionnement: Environ 15 heures (selon le type d</w:t>
      </w:r>
      <w:r w:rsidRPr="00DD31E4">
        <w:rPr>
          <w:rFonts w:ascii="Arial" w:hAnsi="Arial" w:cs="Arial"/>
        </w:rPr>
        <w:t>ʼ</w:t>
      </w:r>
      <w:r w:rsidRPr="00DD31E4">
        <w:t>utilisation)</w:t>
      </w:r>
    </w:p>
    <w:p w:rsidR="00DD31E4" w:rsidRPr="00DD31E4" w:rsidRDefault="00DD31E4" w:rsidP="00DD31E4">
      <w:pPr>
        <w:pStyle w:val="Textkrper"/>
      </w:pPr>
      <w:r w:rsidRPr="008548B9">
        <w:t>Durée de recharge: 3 heures</w:t>
      </w:r>
    </w:p>
    <w:p w:rsidR="00DD31E4" w:rsidRPr="00DD31E4" w:rsidRDefault="00DD31E4" w:rsidP="007E1389">
      <w:pPr>
        <w:pStyle w:val="Titre2numrot"/>
      </w:pPr>
      <w:bookmarkStart w:id="105" w:name="_Toc419885422"/>
      <w:bookmarkStart w:id="106" w:name="_Toc108427612"/>
      <w:r w:rsidRPr="005A5C14">
        <w:t>Protéger votre Milestone</w:t>
      </w:r>
      <w:bookmarkEnd w:id="105"/>
      <w:bookmarkEnd w:id="106"/>
    </w:p>
    <w:p w:rsidR="00DD31E4" w:rsidRDefault="00DD31E4" w:rsidP="00DD31E4">
      <w:pPr>
        <w:pStyle w:val="Textkrper"/>
      </w:pPr>
      <w:r w:rsidRPr="005A5C14">
        <w:t xml:space="preserve">Veuillez protéger le </w:t>
      </w:r>
      <w:r>
        <w:t>Milestone 212 Ace</w:t>
      </w:r>
      <w:r w:rsidRPr="005A5C14">
        <w:t xml:space="preserve"> de toute surcharge mécanique, de toute humidité ou</w:t>
      </w:r>
      <w:r>
        <w:t xml:space="preserve"> </w:t>
      </w:r>
      <w:r w:rsidRPr="005A5C14">
        <w:t>contact avec l</w:t>
      </w:r>
      <w:r w:rsidRPr="00DD31E4">
        <w:rPr>
          <w:rFonts w:ascii="Arial" w:hAnsi="Arial" w:cs="Arial"/>
        </w:rPr>
        <w:t>ʼ</w:t>
      </w:r>
      <w:r w:rsidRPr="005A5C14">
        <w:t>eau. La garantie pi</w:t>
      </w:r>
      <w:r w:rsidRPr="00DD31E4">
        <w:t>è</w:t>
      </w:r>
      <w:r w:rsidRPr="005A5C14">
        <w:t>ces et main d</w:t>
      </w:r>
      <w:r w:rsidRPr="00DD31E4">
        <w:rPr>
          <w:rFonts w:ascii="Arial" w:hAnsi="Arial" w:cs="Arial"/>
        </w:rPr>
        <w:t>ʼ</w:t>
      </w:r>
      <w:r w:rsidRPr="005A5C14">
        <w:t>oeuvre s</w:t>
      </w:r>
      <w:r w:rsidRPr="00DD31E4">
        <w:rPr>
          <w:rFonts w:ascii="Arial" w:hAnsi="Arial" w:cs="Arial"/>
        </w:rPr>
        <w:t>ʼ</w:t>
      </w:r>
      <w:r w:rsidRPr="005A5C14">
        <w:t>annule pour</w:t>
      </w:r>
      <w:r>
        <w:t xml:space="preserve"> </w:t>
      </w:r>
      <w:r w:rsidRPr="005A5C14">
        <w:t>toute utilisation</w:t>
      </w:r>
      <w:r>
        <w:t xml:space="preserve"> </w:t>
      </w:r>
      <w:r w:rsidRPr="005A5C14">
        <w:t>inappropriée de l</w:t>
      </w:r>
      <w:r w:rsidRPr="00DD31E4">
        <w:rPr>
          <w:rFonts w:ascii="Arial" w:hAnsi="Arial" w:cs="Arial"/>
        </w:rPr>
        <w:t>ʼ</w:t>
      </w:r>
      <w:r w:rsidRPr="005A5C14">
        <w:t>appareil.</w:t>
      </w:r>
    </w:p>
    <w:p w:rsidR="00DD31E4" w:rsidRPr="00DD31E4" w:rsidRDefault="00DD31E4" w:rsidP="007E1389">
      <w:pPr>
        <w:pStyle w:val="Titre2numrot"/>
      </w:pPr>
      <w:bookmarkStart w:id="107" w:name="_Toc419885423"/>
      <w:bookmarkStart w:id="108" w:name="_Toc108427613"/>
      <w:r w:rsidRPr="005A5C14">
        <w:t>Dépannage - plus rien ne fonctionne</w:t>
      </w:r>
      <w:bookmarkEnd w:id="107"/>
      <w:bookmarkEnd w:id="108"/>
    </w:p>
    <w:p w:rsidR="00DD31E4" w:rsidRDefault="00DD31E4" w:rsidP="00DD31E4">
      <w:pPr>
        <w:pStyle w:val="Textkrper"/>
      </w:pPr>
      <w:r w:rsidRPr="005A5C14">
        <w:t>Tout d</w:t>
      </w:r>
      <w:r w:rsidRPr="00DD31E4">
        <w:rPr>
          <w:rFonts w:ascii="Arial" w:hAnsi="Arial" w:cs="Arial"/>
        </w:rPr>
        <w:t>ʼ</w:t>
      </w:r>
      <w:r w:rsidRPr="005A5C14">
        <w:t>abord d</w:t>
      </w:r>
      <w:r w:rsidRPr="00DD31E4">
        <w:t>é</w:t>
      </w:r>
      <w:r w:rsidRPr="005A5C14">
        <w:t xml:space="preserve">tendez-vous, merci de ne pas vous en prendre au pauvre </w:t>
      </w:r>
      <w:r>
        <w:t>Milestone 212 Ace</w:t>
      </w:r>
      <w:r w:rsidRPr="005A5C14">
        <w:t>.</w:t>
      </w:r>
      <w:r>
        <w:t xml:space="preserve"> </w:t>
      </w:r>
      <w:r w:rsidRPr="005A5C14">
        <w:t>Veuillez effectuer les tests en respectant les étapes suivantes :</w:t>
      </w:r>
    </w:p>
    <w:p w:rsidR="00DD31E4" w:rsidRDefault="00DD31E4" w:rsidP="00DD31E4">
      <w:pPr>
        <w:pStyle w:val="Textkrper"/>
      </w:pPr>
      <w:r w:rsidRPr="005A5C14">
        <w:t>Etape 1 :</w:t>
      </w:r>
    </w:p>
    <w:p w:rsidR="00DD31E4" w:rsidRDefault="00DD31E4" w:rsidP="00DD31E4">
      <w:pPr>
        <w:pStyle w:val="Textkrper"/>
      </w:pPr>
      <w:r w:rsidRPr="005A5C14">
        <w:t>L</w:t>
      </w:r>
      <w:r w:rsidRPr="00DD31E4">
        <w:rPr>
          <w:rFonts w:ascii="Arial" w:hAnsi="Arial" w:cs="Arial"/>
        </w:rPr>
        <w:t>ʼ</w:t>
      </w:r>
      <w:r w:rsidRPr="005A5C14">
        <w:t xml:space="preserve">appareil est-il chargé ? Connectez votre </w:t>
      </w:r>
      <w:r>
        <w:t>Milestone 212 Ace</w:t>
      </w:r>
      <w:r w:rsidRPr="005A5C14">
        <w:t xml:space="preserve"> à une prise de courant en veillant</w:t>
      </w:r>
      <w:r>
        <w:t xml:space="preserve"> </w:t>
      </w:r>
      <w:r w:rsidRPr="005A5C14">
        <w:t>à ce que le chargeur soit alimenté. Rechargez la batterie pendant</w:t>
      </w:r>
      <w:r>
        <w:t xml:space="preserve"> </w:t>
      </w:r>
      <w:r w:rsidRPr="005A5C14">
        <w:t>environ une demi-heure.</w:t>
      </w:r>
      <w:r>
        <w:t xml:space="preserve"> </w:t>
      </w:r>
      <w:r w:rsidRPr="005A5C14">
        <w:t>Appuyez ensuite sur le bouton Play pendant au moins une demi-seconde. Si le Milestonene parle pas, passez à l</w:t>
      </w:r>
      <w:r w:rsidRPr="00DD31E4">
        <w:rPr>
          <w:rFonts w:ascii="Arial" w:hAnsi="Arial" w:cs="Arial"/>
        </w:rPr>
        <w:t>ʼ</w:t>
      </w:r>
      <w:r w:rsidRPr="00DD31E4">
        <w:t>é</w:t>
      </w:r>
      <w:r w:rsidRPr="005A5C14">
        <w:t>tape 2.</w:t>
      </w:r>
    </w:p>
    <w:p w:rsidR="00DD31E4" w:rsidRDefault="00DD31E4" w:rsidP="00DD31E4">
      <w:pPr>
        <w:pStyle w:val="Textkrper"/>
      </w:pPr>
      <w:r w:rsidRPr="005A5C14">
        <w:t>Etape 2 :</w:t>
      </w:r>
      <w:r>
        <w:t xml:space="preserve"> </w:t>
      </w:r>
      <w:r w:rsidRPr="005A5C14">
        <w:t>Le clavier est-il verrouillé ? Tout en gardant le bouton Mode enfoncé, appuyez brièvement</w:t>
      </w:r>
      <w:r>
        <w:t xml:space="preserve"> </w:t>
      </w:r>
      <w:r w:rsidRPr="005A5C14">
        <w:t>sur le bouton Rec, puis écoutez la réponse de l</w:t>
      </w:r>
      <w:r w:rsidRPr="00DD31E4">
        <w:rPr>
          <w:rFonts w:ascii="Arial" w:hAnsi="Arial" w:cs="Arial"/>
        </w:rPr>
        <w:t>ʼ</w:t>
      </w:r>
      <w:r w:rsidRPr="005A5C14">
        <w:t>appareil :</w:t>
      </w:r>
    </w:p>
    <w:p w:rsidR="00DD31E4" w:rsidRDefault="00DD31E4" w:rsidP="00DD31E4">
      <w:pPr>
        <w:pStyle w:val="Textkrper"/>
      </w:pPr>
      <w:r w:rsidRPr="005A5C14">
        <w:lastRenderedPageBreak/>
        <w:t>Vous entendez le message « Clavier actif ».</w:t>
      </w:r>
    </w:p>
    <w:p w:rsidR="00DD31E4" w:rsidRDefault="00DD31E4" w:rsidP="00DD31E4">
      <w:pPr>
        <w:pStyle w:val="Textkrper"/>
      </w:pPr>
      <w:r w:rsidRPr="005A5C14">
        <w:t>Vous entendez le message « Clavier verrouillé » : Le clavier vient tout juste d</w:t>
      </w:r>
      <w:r w:rsidRPr="00DD31E4">
        <w:rPr>
          <w:rFonts w:ascii="Arial" w:hAnsi="Arial" w:cs="Arial"/>
        </w:rPr>
        <w:t>ʼ</w:t>
      </w:r>
      <w:r w:rsidRPr="00DD31E4">
        <w:t>ê</w:t>
      </w:r>
      <w:r w:rsidRPr="005A5C14">
        <w:t>tre</w:t>
      </w:r>
      <w:r>
        <w:t xml:space="preserve"> </w:t>
      </w:r>
      <w:r w:rsidRPr="005A5C14">
        <w:t>verrouillé. Effectuez de nouveau la même combinaison de touches pour déverrouiller le</w:t>
      </w:r>
      <w:r>
        <w:t xml:space="preserve"> </w:t>
      </w:r>
      <w:r w:rsidRPr="005A5C14">
        <w:t>clavier. L</w:t>
      </w:r>
      <w:r w:rsidRPr="00DD31E4">
        <w:rPr>
          <w:rFonts w:ascii="Arial" w:hAnsi="Arial" w:cs="Arial"/>
        </w:rPr>
        <w:t>ʼ</w:t>
      </w:r>
      <w:r w:rsidRPr="005A5C14">
        <w:t xml:space="preserve">appareil prononce alors </w:t>
      </w:r>
      <w:r w:rsidRPr="00DD31E4">
        <w:t>«</w:t>
      </w:r>
      <w:r w:rsidRPr="005A5C14">
        <w:t xml:space="preserve"> Clavier actif </w:t>
      </w:r>
      <w:r w:rsidRPr="00DD31E4">
        <w:t>»</w:t>
      </w:r>
      <w:r w:rsidRPr="005A5C14">
        <w:t>.</w:t>
      </w:r>
    </w:p>
    <w:p w:rsidR="00DD31E4" w:rsidRDefault="00DD31E4" w:rsidP="00DD31E4">
      <w:pPr>
        <w:pStyle w:val="Textkrper"/>
      </w:pPr>
      <w:r w:rsidRPr="005A5C14">
        <w:t>Si vous n</w:t>
      </w:r>
      <w:r w:rsidRPr="00DD31E4">
        <w:rPr>
          <w:rFonts w:ascii="Arial" w:hAnsi="Arial" w:cs="Arial"/>
        </w:rPr>
        <w:t>ʼ</w:t>
      </w:r>
      <w:r w:rsidRPr="005A5C14">
        <w:t xml:space="preserve">entendez rien passez </w:t>
      </w:r>
      <w:r w:rsidRPr="00DD31E4">
        <w:t>à</w:t>
      </w:r>
      <w:r w:rsidRPr="005A5C14">
        <w:t xml:space="preserve"> l</w:t>
      </w:r>
      <w:r w:rsidRPr="00DD31E4">
        <w:rPr>
          <w:rFonts w:ascii="Arial" w:hAnsi="Arial" w:cs="Arial"/>
        </w:rPr>
        <w:t>ʼ</w:t>
      </w:r>
      <w:r w:rsidRPr="00DD31E4">
        <w:t>é</w:t>
      </w:r>
      <w:r w:rsidRPr="005A5C14">
        <w:t>tape 3.</w:t>
      </w:r>
    </w:p>
    <w:p w:rsidR="00DD31E4" w:rsidRDefault="00DD31E4" w:rsidP="00DD31E4">
      <w:pPr>
        <w:pStyle w:val="Textkrper"/>
      </w:pPr>
      <w:r w:rsidRPr="005A5C14">
        <w:t>Etape 3 :</w:t>
      </w:r>
    </w:p>
    <w:p w:rsidR="00DD31E4" w:rsidRDefault="00DD31E4" w:rsidP="00DD31E4">
      <w:pPr>
        <w:pStyle w:val="Textkrper"/>
      </w:pPr>
      <w:r w:rsidRPr="005A5C14">
        <w:t>Si vous n</w:t>
      </w:r>
      <w:r w:rsidRPr="00DD31E4">
        <w:rPr>
          <w:rFonts w:ascii="Arial" w:hAnsi="Arial" w:cs="Arial"/>
        </w:rPr>
        <w:t>ʼ</w:t>
      </w:r>
      <w:r w:rsidRPr="005A5C14">
        <w:t>entendez rien, l</w:t>
      </w:r>
      <w:r w:rsidRPr="00DD31E4">
        <w:rPr>
          <w:rFonts w:ascii="Arial" w:hAnsi="Arial" w:cs="Arial"/>
        </w:rPr>
        <w:t>ʼ</w:t>
      </w:r>
      <w:r w:rsidRPr="005A5C14">
        <w:t>appareil ne fonctionne pas correctement. Dans ce cas, veuillez</w:t>
      </w:r>
      <w:r>
        <w:t xml:space="preserve"> </w:t>
      </w:r>
      <w:r w:rsidRPr="005A5C14">
        <w:t>appuyer sur tous les boutons situés à l</w:t>
      </w:r>
      <w:r w:rsidRPr="00DD31E4">
        <w:rPr>
          <w:rFonts w:ascii="Arial" w:hAnsi="Arial" w:cs="Arial"/>
        </w:rPr>
        <w:t>ʼ</w:t>
      </w:r>
      <w:r w:rsidRPr="005A5C14">
        <w:t>avant de l</w:t>
      </w:r>
      <w:r w:rsidRPr="00DD31E4">
        <w:rPr>
          <w:rFonts w:ascii="Arial" w:hAnsi="Arial" w:cs="Arial"/>
        </w:rPr>
        <w:t>ʼ</w:t>
      </w:r>
      <w:r w:rsidRPr="005A5C14">
        <w:t xml:space="preserve">appareil </w:t>
      </w:r>
      <w:r w:rsidRPr="00DD31E4">
        <w:t>à</w:t>
      </w:r>
      <w:r w:rsidRPr="005A5C14">
        <w:t xml:space="preserve"> l</w:t>
      </w:r>
      <w:r w:rsidRPr="00DD31E4">
        <w:rPr>
          <w:rFonts w:ascii="Arial" w:hAnsi="Arial" w:cs="Arial"/>
        </w:rPr>
        <w:t>ʼ</w:t>
      </w:r>
      <w:r w:rsidRPr="005A5C14">
        <w:t>exception de la touche Play.</w:t>
      </w:r>
      <w:r>
        <w:t xml:space="preserve"> </w:t>
      </w:r>
      <w:r w:rsidRPr="005A5C14">
        <w:t>Ceci redémarre l</w:t>
      </w:r>
      <w:r w:rsidRPr="00DD31E4">
        <w:rPr>
          <w:rFonts w:ascii="Arial" w:hAnsi="Arial" w:cs="Arial"/>
        </w:rPr>
        <w:t>ʼ</w:t>
      </w:r>
      <w:r w:rsidRPr="005A5C14">
        <w:t>appareil. Si cela ne fonctionne toujours pas, vous pouvez réessayer de</w:t>
      </w:r>
      <w:r>
        <w:t xml:space="preserve"> </w:t>
      </w:r>
      <w:r w:rsidRPr="005A5C14">
        <w:t>réinstaller le logiciel comme décrit dans le chapitre suivant ou</w:t>
      </w:r>
      <w:r>
        <w:t xml:space="preserve"> </w:t>
      </w:r>
      <w:r w:rsidRPr="005A5C14">
        <w:t>contactez votre revendeur.</w:t>
      </w:r>
    </w:p>
    <w:p w:rsidR="00DD31E4" w:rsidRPr="00DD31E4" w:rsidRDefault="00DD31E4" w:rsidP="007E1389">
      <w:pPr>
        <w:pStyle w:val="Titre2numrot"/>
      </w:pPr>
      <w:bookmarkStart w:id="109" w:name="_Toc419885424"/>
      <w:bookmarkStart w:id="110" w:name="_Toc108427614"/>
      <w:r w:rsidRPr="005A5C14">
        <w:t>Service après-vente et support</w:t>
      </w:r>
      <w:bookmarkEnd w:id="109"/>
      <w:bookmarkEnd w:id="110"/>
    </w:p>
    <w:p w:rsidR="00DD31E4" w:rsidRPr="00DD31E4" w:rsidRDefault="00DD31E4" w:rsidP="007E1389">
      <w:pPr>
        <w:pStyle w:val="Titre3numrot"/>
      </w:pPr>
      <w:bookmarkStart w:id="111" w:name="_Toc419885425"/>
      <w:bookmarkStart w:id="112" w:name="_Toc108427615"/>
      <w:bookmarkStart w:id="113" w:name="_GoBack"/>
      <w:bookmarkEnd w:id="113"/>
      <w:r w:rsidRPr="005A5C14">
        <w:t>Informations générales</w:t>
      </w:r>
      <w:bookmarkEnd w:id="111"/>
      <w:bookmarkEnd w:id="112"/>
    </w:p>
    <w:p w:rsidR="00DD31E4" w:rsidRDefault="00DD31E4" w:rsidP="00DD31E4">
      <w:pPr>
        <w:pStyle w:val="Textkrper"/>
      </w:pPr>
      <w:r w:rsidRPr="005A5C14">
        <w:t>Pour le service après-vente et le support, adressez-vous à votre vendeur, celui à qui vous</w:t>
      </w:r>
      <w:r>
        <w:t xml:space="preserve"> </w:t>
      </w:r>
      <w:r w:rsidRPr="005A5C14">
        <w:t xml:space="preserve">avez acheté le </w:t>
      </w:r>
      <w:r>
        <w:t>Milestone 212 Ace</w:t>
      </w:r>
      <w:r w:rsidRPr="005A5C14">
        <w:t>. Cela inclut la réponse aux questions que vous vous posez</w:t>
      </w:r>
      <w:r>
        <w:t xml:space="preserve"> </w:t>
      </w:r>
      <w:r w:rsidRPr="005A5C14">
        <w:t>sur le Milestone ainsi que l</w:t>
      </w:r>
      <w:r w:rsidRPr="00DD31E4">
        <w:rPr>
          <w:rFonts w:ascii="Arial" w:hAnsi="Arial" w:cs="Arial"/>
        </w:rPr>
        <w:t>ʼ</w:t>
      </w:r>
      <w:r w:rsidRPr="005A5C14">
        <w:t>assistance si la r</w:t>
      </w:r>
      <w:r w:rsidRPr="00DD31E4">
        <w:t>é</w:t>
      </w:r>
      <w:r w:rsidRPr="005A5C14">
        <w:t>paration s</w:t>
      </w:r>
      <w:r w:rsidRPr="00DD31E4">
        <w:rPr>
          <w:rFonts w:ascii="Arial" w:hAnsi="Arial" w:cs="Arial"/>
        </w:rPr>
        <w:t>ʼ</w:t>
      </w:r>
      <w:r w:rsidRPr="005A5C14">
        <w:t>av</w:t>
      </w:r>
      <w:r w:rsidRPr="00DD31E4">
        <w:t>è</w:t>
      </w:r>
      <w:r w:rsidRPr="005A5C14">
        <w:t>re n</w:t>
      </w:r>
      <w:r w:rsidRPr="00DD31E4">
        <w:t>é</w:t>
      </w:r>
      <w:r w:rsidRPr="005A5C14">
        <w:t>cessaire. Toutes vos</w:t>
      </w:r>
      <w:r>
        <w:t xml:space="preserve"> </w:t>
      </w:r>
      <w:r w:rsidRPr="005A5C14">
        <w:t>suggestions d</w:t>
      </w:r>
      <w:r w:rsidRPr="00DD31E4">
        <w:rPr>
          <w:rFonts w:ascii="Arial" w:hAnsi="Arial" w:cs="Arial"/>
        </w:rPr>
        <w:t>ʼ</w:t>
      </w:r>
      <w:r w:rsidRPr="005A5C14">
        <w:t>am</w:t>
      </w:r>
      <w:r w:rsidRPr="00DD31E4">
        <w:t>é</w:t>
      </w:r>
      <w:r w:rsidRPr="005A5C14">
        <w:t xml:space="preserve">lioration sont les bienvenues et peuvent </w:t>
      </w:r>
      <w:r w:rsidRPr="00DD31E4">
        <w:t>ê</w:t>
      </w:r>
      <w:r w:rsidRPr="005A5C14">
        <w:t>tre envoy</w:t>
      </w:r>
      <w:r w:rsidRPr="00DD31E4">
        <w:t>é</w:t>
      </w:r>
      <w:r w:rsidRPr="005A5C14">
        <w:t>es aux revendeurs.</w:t>
      </w:r>
      <w:r>
        <w:t xml:space="preserve"> </w:t>
      </w:r>
      <w:r w:rsidRPr="005A5C14">
        <w:t>Veuillez noter que vous disposez également d</w:t>
      </w:r>
      <w:r w:rsidRPr="00DD31E4">
        <w:rPr>
          <w:rFonts w:ascii="Arial" w:hAnsi="Arial" w:cs="Arial"/>
        </w:rPr>
        <w:t>ʼ</w:t>
      </w:r>
      <w:r w:rsidRPr="005A5C14">
        <w:t>un support en ligne sur notre site</w:t>
      </w:r>
    </w:p>
    <w:p w:rsidR="00DD31E4" w:rsidRDefault="00D36DDB" w:rsidP="00DD31E4">
      <w:pPr>
        <w:pStyle w:val="Textkrper"/>
      </w:pPr>
      <w:hyperlink r:id="rId13" w:history="1">
        <w:r w:rsidR="00DD31E4" w:rsidRPr="001C557C">
          <w:rPr>
            <w:rStyle w:val="Hyperlink"/>
          </w:rPr>
          <w:t>www.bones.ch</w:t>
        </w:r>
      </w:hyperlink>
      <w:r w:rsidR="00DD31E4">
        <w:t>.</w:t>
      </w:r>
    </w:p>
    <w:p w:rsidR="00DD31E4" w:rsidRDefault="00DD31E4" w:rsidP="00DD31E4">
      <w:pPr>
        <w:pStyle w:val="Textkrper"/>
      </w:pPr>
      <w:r w:rsidRPr="005A5C14">
        <w:t>Vous y trouverez les derniers manuels, la dernière version du logiciel ainsique les réponses aux questions les plus fréquemment posées.</w:t>
      </w:r>
    </w:p>
    <w:p w:rsidR="00DD31E4" w:rsidRPr="00DD31E4" w:rsidRDefault="00DD31E4" w:rsidP="007E1389">
      <w:pPr>
        <w:pStyle w:val="Titre3numrot"/>
      </w:pPr>
      <w:bookmarkStart w:id="114" w:name="_Toc419885426"/>
      <w:bookmarkStart w:id="115" w:name="_Toc108427616"/>
      <w:r w:rsidRPr="005A5C14">
        <w:t>Mise à jour du logiciel</w:t>
      </w:r>
      <w:bookmarkEnd w:id="114"/>
      <w:bookmarkEnd w:id="115"/>
    </w:p>
    <w:p w:rsidR="00DD31E4" w:rsidRDefault="00DD31E4" w:rsidP="00DD31E4">
      <w:pPr>
        <w:pStyle w:val="Textkrper"/>
      </w:pPr>
      <w:r w:rsidRPr="005A5C14">
        <w:t>Bones Inc. s</w:t>
      </w:r>
      <w:r w:rsidRPr="00DD31E4">
        <w:rPr>
          <w:rFonts w:ascii="Arial" w:hAnsi="Arial" w:cs="Arial"/>
        </w:rPr>
        <w:t>ʼ</w:t>
      </w:r>
      <w:r w:rsidRPr="005A5C14">
        <w:t>efforce d</w:t>
      </w:r>
      <w:r w:rsidRPr="00DD31E4">
        <w:rPr>
          <w:rFonts w:ascii="Arial" w:hAnsi="Arial" w:cs="Arial"/>
        </w:rPr>
        <w:t>ʼ</w:t>
      </w:r>
      <w:r w:rsidRPr="005A5C14">
        <w:t>am</w:t>
      </w:r>
      <w:r w:rsidRPr="00DD31E4">
        <w:t>é</w:t>
      </w:r>
      <w:r w:rsidRPr="005A5C14">
        <w:t xml:space="preserve">liorer le </w:t>
      </w:r>
      <w:r>
        <w:t>Milestone 212 Ace</w:t>
      </w:r>
      <w:r w:rsidRPr="005A5C14">
        <w:t xml:space="preserve"> en permanence. Les nouveaux</w:t>
      </w:r>
      <w:r>
        <w:t xml:space="preserve"> </w:t>
      </w:r>
      <w:r w:rsidRPr="005A5C14">
        <w:t>firmwares permettent de mettre à jour le logiciel du Milestone, de corriger des problèmes</w:t>
      </w:r>
      <w:r>
        <w:t xml:space="preserve"> </w:t>
      </w:r>
      <w:r w:rsidRPr="005A5C14">
        <w:t>et d</w:t>
      </w:r>
      <w:r w:rsidRPr="00DD31E4">
        <w:rPr>
          <w:rFonts w:ascii="Arial" w:hAnsi="Arial" w:cs="Arial"/>
        </w:rPr>
        <w:t>ʼ</w:t>
      </w:r>
      <w:r w:rsidRPr="005A5C14">
        <w:t>ajouter de nouvelles foncti</w:t>
      </w:r>
      <w:r>
        <w:t>ons.</w:t>
      </w:r>
    </w:p>
    <w:p w:rsidR="00DD31E4" w:rsidRDefault="00DD31E4" w:rsidP="00DD31E4">
      <w:pPr>
        <w:pStyle w:val="Textkrper"/>
      </w:pPr>
      <w:r w:rsidRPr="005A5C14">
        <w:t xml:space="preserve">Pour mettre </w:t>
      </w:r>
      <w:r w:rsidRPr="00DD31E4">
        <w:t>à</w:t>
      </w:r>
      <w:r w:rsidRPr="005A5C14">
        <w:t xml:space="preserve"> jour votre Milestone, vous avez deux</w:t>
      </w:r>
      <w:r>
        <w:t xml:space="preserve"> </w:t>
      </w:r>
      <w:r w:rsidRPr="005A5C14">
        <w:t>options.</w:t>
      </w:r>
      <w:r>
        <w:t xml:space="preserve"> </w:t>
      </w:r>
      <w:r w:rsidRPr="005A5C14">
        <w:t>Rendez-vous dans le magasin où vous avez acheté votre appareil. Le revendeur mettra</w:t>
      </w:r>
      <w:r>
        <w:t xml:space="preserve"> </w:t>
      </w:r>
      <w:r w:rsidRPr="005A5C14">
        <w:t xml:space="preserve">votre </w:t>
      </w:r>
      <w:r>
        <w:t>Milestone 212 Ace</w:t>
      </w:r>
      <w:r w:rsidRPr="005A5C14">
        <w:t xml:space="preserve"> à jour si le firmware est obsolète.</w:t>
      </w:r>
      <w:r>
        <w:t xml:space="preserve"> </w:t>
      </w:r>
      <w:r w:rsidRPr="005A5C14">
        <w:t>Vous pouvez également mettre à jour votre Milestone sur le site internet. Pour se faire,</w:t>
      </w:r>
      <w:r>
        <w:t xml:space="preserve"> </w:t>
      </w:r>
      <w:r w:rsidRPr="005A5C14">
        <w:t>veuillez s</w:t>
      </w:r>
      <w:r w:rsidRPr="00DD31E4">
        <w:rPr>
          <w:rFonts w:ascii="Arial" w:hAnsi="Arial" w:cs="Arial"/>
        </w:rPr>
        <w:t>ʼ</w:t>
      </w:r>
      <w:r w:rsidRPr="005A5C14">
        <w:t>il vous pla</w:t>
      </w:r>
      <w:r w:rsidRPr="00DD31E4">
        <w:t>î</w:t>
      </w:r>
      <w:r w:rsidRPr="005A5C14">
        <w:t xml:space="preserve">t suivre les </w:t>
      </w:r>
      <w:r w:rsidRPr="00DD31E4">
        <w:t>é</w:t>
      </w:r>
      <w:r w:rsidRPr="005A5C14">
        <w:t>tapes d</w:t>
      </w:r>
      <w:r w:rsidRPr="00DD31E4">
        <w:t>é</w:t>
      </w:r>
      <w:r w:rsidRPr="005A5C14">
        <w:t>crites ci-dessous:</w:t>
      </w:r>
      <w:r>
        <w:t xml:space="preserve"> </w:t>
      </w:r>
      <w:r w:rsidRPr="005A5C14">
        <w:t>•</w:t>
      </w:r>
      <w:r>
        <w:t xml:space="preserve"> </w:t>
      </w:r>
      <w:r w:rsidRPr="005A5C14">
        <w:t xml:space="preserve">Vérifier la version du logiciel présente dans votre </w:t>
      </w:r>
      <w:r>
        <w:t>Milestone 212 Ace</w:t>
      </w:r>
      <w:r w:rsidRPr="005A5C14">
        <w:t>: Maintenez la touche</w:t>
      </w:r>
      <w:r>
        <w:t xml:space="preserve"> </w:t>
      </w:r>
      <w:r w:rsidRPr="005A5C14">
        <w:t>Mode enfoncée pendant 1,5 secondes, le service d</w:t>
      </w:r>
      <w:r w:rsidRPr="00DD31E4">
        <w:rPr>
          <w:rFonts w:ascii="Arial" w:hAnsi="Arial" w:cs="Arial"/>
        </w:rPr>
        <w:t>ʼ</w:t>
      </w:r>
      <w:r w:rsidRPr="005A5C14">
        <w:t>informations d</w:t>
      </w:r>
      <w:r w:rsidRPr="00DD31E4">
        <w:t>é</w:t>
      </w:r>
      <w:r w:rsidRPr="005A5C14">
        <w:t>marre.</w:t>
      </w:r>
      <w:r>
        <w:t xml:space="preserve"> </w:t>
      </w:r>
      <w:r w:rsidRPr="005A5C14">
        <w:t>Parmi les informations qui vous sont proposées, vous entendrez le numéro de version du logiciel.</w:t>
      </w:r>
      <w:r>
        <w:t xml:space="preserve"> </w:t>
      </w:r>
      <w:r w:rsidRPr="005A5C14">
        <w:t>•</w:t>
      </w:r>
      <w:r>
        <w:t xml:space="preserve"> </w:t>
      </w:r>
      <w:r w:rsidRPr="005A5C14">
        <w:t>Vérifiez quelle est la dernière version du logiciel disponible. Pour se faire rendez-vous</w:t>
      </w:r>
      <w:r>
        <w:t xml:space="preserve"> </w:t>
      </w:r>
      <w:r w:rsidRPr="005A5C14">
        <w:t>sur le site internet</w:t>
      </w:r>
    </w:p>
    <w:p w:rsidR="00DD31E4" w:rsidRDefault="00D36DDB" w:rsidP="00DD31E4">
      <w:pPr>
        <w:pStyle w:val="Textkrper"/>
      </w:pPr>
      <w:hyperlink r:id="rId14" w:history="1">
        <w:r w:rsidR="00DD31E4" w:rsidRPr="001C557C">
          <w:rPr>
            <w:rStyle w:val="Hyperlink"/>
          </w:rPr>
          <w:t>www.bones.ch</w:t>
        </w:r>
      </w:hyperlink>
      <w:r w:rsidR="00DD31E4">
        <w:t>,</w:t>
      </w:r>
    </w:p>
    <w:p w:rsidR="00EB4546" w:rsidRDefault="00DD31E4" w:rsidP="00DD31E4">
      <w:pPr>
        <w:widowControl/>
        <w:suppressAutoHyphens w:val="0"/>
      </w:pPr>
      <w:r w:rsidRPr="005A5C14">
        <w:t>consultez la rubrique Support et sélectionnez le</w:t>
      </w:r>
      <w:r w:rsidRPr="00DD31E4">
        <w:t xml:space="preserve"> produit Milestone 212 Ace. Vous y trouverez la dernière version du logiciel disponible, 3.46par exemple. Si ce numéro est supérieur à celui de la version présente dans votre Milestone, veuillez s</w:t>
      </w:r>
      <w:r w:rsidRPr="00DD31E4">
        <w:rPr>
          <w:rFonts w:ascii="Arial" w:hAnsi="Arial" w:cs="Arial"/>
        </w:rPr>
        <w:t>ʼ</w:t>
      </w:r>
      <w:r w:rsidRPr="00DD31E4">
        <w:t>il vous plaît télécharger le fichier de mise à jour sur votre ordinateur. • Copiez le nouveau firmware sur votre carte mémoire SD: Connectez le Milestone 212 Ace à votre ordinateur. Si vous ne savez pas comment faire, veuillez s</w:t>
      </w:r>
      <w:r w:rsidRPr="00DD31E4">
        <w:rPr>
          <w:rFonts w:ascii="Arial" w:hAnsi="Arial" w:cs="Arial"/>
        </w:rPr>
        <w:t>ʼ</w:t>
      </w:r>
      <w:r w:rsidRPr="00DD31E4">
        <w:t xml:space="preserve">il vous plaît vous reporter à la rubrique « connecter le </w:t>
      </w:r>
      <w:r w:rsidRPr="00DD31E4">
        <w:lastRenderedPageBreak/>
        <w:t>Milestone 212 Ace à votre ordinateur » de ce manuel.Copiez ensuite le firmware sur le répertoire racine de la carte SD et déconnectez soigneusement le Milestone 212 Ace de votre ordinateur, comme vous le feriez avec une clé USB. Vous entendrez alors l</w:t>
      </w:r>
      <w:r w:rsidRPr="00DD31E4">
        <w:rPr>
          <w:rFonts w:ascii="Arial" w:hAnsi="Arial" w:cs="Arial"/>
        </w:rPr>
        <w:t>ʼ</w:t>
      </w:r>
      <w:r w:rsidRPr="00DD31E4">
        <w:t>annonce « Mise à jour du logiciel en cours. Veuillez patienter. ». Après quoi la mise à jour du logiciel est réussie. Si la mise à jour ne démarre pas automatiquement, enlevez la carte mémoire SD de l</w:t>
      </w:r>
      <w:r w:rsidRPr="00DD31E4">
        <w:rPr>
          <w:rFonts w:ascii="Arial" w:hAnsi="Arial" w:cs="Arial"/>
        </w:rPr>
        <w:t>ʼ</w:t>
      </w:r>
      <w:r w:rsidRPr="00DD31E4">
        <w:t>appareil et insérez-la à nouveau.</w:t>
      </w:r>
      <w:r w:rsidR="00EB4546">
        <w:br w:type="page"/>
      </w:r>
    </w:p>
    <w:p w:rsidR="00EB4546" w:rsidRPr="00822276" w:rsidRDefault="00EB4546" w:rsidP="00EB4546">
      <w:r w:rsidRPr="00822276">
        <w:lastRenderedPageBreak/>
        <w:t>Service après-vente et garantie</w:t>
      </w:r>
    </w:p>
    <w:p w:rsidR="00EB4546" w:rsidRPr="00822276" w:rsidRDefault="00EB4546" w:rsidP="00EB4546">
      <w:pPr>
        <w:pStyle w:val="Textkrper"/>
      </w:pPr>
      <w:r w:rsidRPr="00822276">
        <w:t>En cas de panne, nous vous prions d’envoyer l’article au point de vente compétent ou à l’UCBA. Pour le reste, cet article est soumis aux Conditions générales de livraison de l’UCBA.</w:t>
      </w:r>
    </w:p>
    <w:p w:rsidR="00EB4546" w:rsidRDefault="00822CD1" w:rsidP="00EB4546">
      <w:pPr>
        <w:pStyle w:val="Textkrper"/>
        <w:rPr>
          <w:lang w:val="de-CH"/>
        </w:rPr>
      </w:pPr>
      <w:r w:rsidRPr="00822CD1">
        <w:rPr>
          <w:lang w:val="de-CH"/>
        </w:rPr>
        <w:t>Schweiz. Zentralverein für das Blindenwesen SZBLIND</w:t>
      </w:r>
    </w:p>
    <w:p w:rsidR="00822CD1" w:rsidRDefault="00822CD1" w:rsidP="00EB4546">
      <w:pPr>
        <w:pStyle w:val="Textkrper"/>
        <w:rPr>
          <w:lang w:val="de-CH"/>
        </w:rPr>
      </w:pPr>
      <w:r w:rsidRPr="007453F3">
        <w:rPr>
          <w:lang w:val="de-CH"/>
        </w:rPr>
        <w:t>Fachstelle Hilfsmittel</w:t>
      </w:r>
    </w:p>
    <w:p w:rsidR="00822CD1" w:rsidRDefault="00822CD1" w:rsidP="00EB4546">
      <w:pPr>
        <w:pStyle w:val="Textkrper"/>
        <w:rPr>
          <w:lang w:val="de-CH"/>
        </w:rPr>
      </w:pPr>
      <w:r w:rsidRPr="007453F3">
        <w:rPr>
          <w:lang w:val="de-CH"/>
        </w:rPr>
        <w:t>Niederlenzer Kirchweg 1</w:t>
      </w:r>
    </w:p>
    <w:p w:rsidR="00822CD1" w:rsidRPr="00822CD1" w:rsidRDefault="00822CD1" w:rsidP="00EB4546">
      <w:pPr>
        <w:pStyle w:val="Textkrper"/>
        <w:rPr>
          <w:lang w:val="de-CH"/>
        </w:rPr>
      </w:pPr>
      <w:r w:rsidRPr="007453F3">
        <w:rPr>
          <w:lang w:val="de-CH"/>
        </w:rPr>
        <w:t>5600 Lenzburg</w:t>
      </w:r>
    </w:p>
    <w:p w:rsidR="00EB4546" w:rsidRPr="00822CD1" w:rsidRDefault="00EB4546" w:rsidP="00EB4546">
      <w:pPr>
        <w:pStyle w:val="Textkrper"/>
        <w:rPr>
          <w:lang w:val="de-CH"/>
        </w:rPr>
      </w:pPr>
      <w:r w:rsidRPr="00822CD1">
        <w:rPr>
          <w:lang w:val="de-CH"/>
        </w:rPr>
        <w:t>Tel</w:t>
      </w:r>
      <w:r w:rsidRPr="00822CD1">
        <w:rPr>
          <w:lang w:val="de-CH"/>
        </w:rPr>
        <w:tab/>
        <w:t>+41 (0)21 345 00 50</w:t>
      </w:r>
    </w:p>
    <w:p w:rsidR="00EB4546" w:rsidRPr="00822276" w:rsidRDefault="00EB4546" w:rsidP="00EB4546">
      <w:pPr>
        <w:pStyle w:val="Textkrper"/>
      </w:pPr>
      <w:r w:rsidRPr="00822276">
        <w:t>Fax</w:t>
      </w:r>
      <w:r w:rsidRPr="00822276">
        <w:tab/>
        <w:t>+41 (0)21 345 00 68</w:t>
      </w:r>
    </w:p>
    <w:p w:rsidR="00EB4546" w:rsidRPr="00822276" w:rsidRDefault="00EB4546" w:rsidP="00EB4546">
      <w:pPr>
        <w:pStyle w:val="Textkrper"/>
      </w:pPr>
      <w:r w:rsidRPr="00822276">
        <w:t xml:space="preserve">Courriel: materiel@ucba.ch </w:t>
      </w:r>
    </w:p>
    <w:p w:rsidR="009A0BB5" w:rsidRPr="00A23A90" w:rsidRDefault="00EB4546" w:rsidP="00EB4546">
      <w:pPr>
        <w:pStyle w:val="Textkrper"/>
      </w:pPr>
      <w:r>
        <w:t>Site internet: www.ucba.ch</w:t>
      </w:r>
    </w:p>
    <w:sectPr w:rsidR="009A0BB5" w:rsidRPr="00A23A90" w:rsidSect="0011757B">
      <w:headerReference w:type="default" r:id="rId15"/>
      <w:footerReference w:type="default" r:id="rId16"/>
      <w:pgSz w:w="11906" w:h="16838" w:code="9"/>
      <w:pgMar w:top="1134" w:right="851" w:bottom="1134" w:left="1701" w:header="425"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2648B" w:rsidRDefault="00D2648B">
      <w:r>
        <w:separator/>
      </w:r>
    </w:p>
  </w:endnote>
  <w:endnote w:type="continuationSeparator" w:id="0">
    <w:p w:rsidR="00D2648B" w:rsidRDefault="00D264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Frutiger Neue 1450 Pro Regular">
    <w:panose1 w:val="020B0603040304020203"/>
    <w:charset w:val="00"/>
    <w:family w:val="swiss"/>
    <w:pitch w:val="variable"/>
    <w:sig w:usb0="A00000AF" w:usb1="5000207B" w:usb2="00000000" w:usb3="00000000" w:csb0="00000093"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MS Mincho">
    <w:altName w:val="MS Mincho"/>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angal">
    <w:panose1 w:val="00000400000000000000"/>
    <w:charset w:val="00"/>
    <w:family w:val="roman"/>
    <w:pitch w:val="variable"/>
    <w:sig w:usb0="00008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36DDB" w:rsidRDefault="00D36DDB" w:rsidP="004E4757">
    <w:pPr>
      <w:tabs>
        <w:tab w:val="left" w:pos="1418"/>
        <w:tab w:val="right" w:pos="9355"/>
      </w:tabs>
    </w:pPr>
    <w:r>
      <w:fldChar w:fldCharType="begin"/>
    </w:r>
    <w:r>
      <w:instrText xml:space="preserve"> SAVEDATE  \@ "dd.MM.yyyy"  \* MERGEFORMAT </w:instrText>
    </w:r>
    <w:r>
      <w:fldChar w:fldCharType="separate"/>
    </w:r>
    <w:r>
      <w:t>07.07.2022</w:t>
    </w:r>
    <w:r>
      <w:fldChar w:fldCharType="end"/>
    </w:r>
    <w:r>
      <w:ptab w:relativeTo="margin" w:alignment="center" w:leader="none"/>
    </w:r>
    <w:fldSimple w:instr=" FILENAME   \* MERGEFORMAT ">
      <w:r>
        <w:t>Dokument2</w:t>
      </w:r>
    </w:fldSimple>
    <w:r>
      <w:ptab w:relativeTo="margin" w:alignment="right" w:leader="none"/>
    </w:r>
    <w:r>
      <w:t>Page</w:t>
    </w:r>
    <w:r w:rsidRPr="00CB31D7">
      <w:t xml:space="preserve"> </w:t>
    </w:r>
    <w:r w:rsidRPr="00CB31D7">
      <w:fldChar w:fldCharType="begin"/>
    </w:r>
    <w:r w:rsidRPr="00CB31D7">
      <w:instrText xml:space="preserve"> PAGE </w:instrText>
    </w:r>
    <w:r w:rsidRPr="00CB31D7">
      <w:fldChar w:fldCharType="separate"/>
    </w:r>
    <w:r>
      <w:t>3</w:t>
    </w:r>
    <w:r w:rsidRPr="00CB31D7">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2648B" w:rsidRDefault="00D2648B">
      <w:r>
        <w:separator/>
      </w:r>
    </w:p>
  </w:footnote>
  <w:footnote w:type="continuationSeparator" w:id="0">
    <w:p w:rsidR="00D2648B" w:rsidRDefault="00D2648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36DDB" w:rsidRDefault="00D36DDB" w:rsidP="0011757B">
    <w:pPr>
      <w:pStyle w:val="Kopfzeile"/>
      <w:tabs>
        <w:tab w:val="left" w:pos="1167"/>
        <w:tab w:val="right" w:pos="9355"/>
      </w:tabs>
      <w:jc w:val="left"/>
    </w:pPr>
    <w:r>
      <w:tab/>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2"/>
    <w:multiLevelType w:val="multilevel"/>
    <w:tmpl w:val="79CABE34"/>
    <w:name w:val="WW8Num2"/>
    <w:lvl w:ilvl="0">
      <w:start w:val="2"/>
      <w:numFmt w:val="bullet"/>
      <w:pStyle w:val="Aufzhlung1"/>
      <w:lvlText w:val="–"/>
      <w:lvlJc w:val="left"/>
      <w:pPr>
        <w:tabs>
          <w:tab w:val="num" w:pos="360"/>
        </w:tabs>
        <w:ind w:left="360" w:hanging="360"/>
      </w:pPr>
      <w:rPr>
        <w:rFonts w:ascii="Arial" w:hAnsi="Arial" w:hint="default"/>
        <w:color w:val="auto"/>
      </w:rPr>
    </w:lvl>
    <w:lvl w:ilvl="1">
      <w:start w:val="1"/>
      <w:numFmt w:val="bullet"/>
      <w:lvlText w:val=""/>
      <w:lvlJc w:val="left"/>
      <w:pPr>
        <w:tabs>
          <w:tab w:val="num" w:pos="454"/>
        </w:tabs>
        <w:ind w:left="454" w:hanging="227"/>
      </w:pPr>
      <w:rPr>
        <w:rFonts w:ascii="Symbol" w:hAnsi="Symbol"/>
      </w:rPr>
    </w:lvl>
    <w:lvl w:ilvl="2">
      <w:start w:val="1"/>
      <w:numFmt w:val="bullet"/>
      <w:lvlText w:val=""/>
      <w:lvlJc w:val="left"/>
      <w:pPr>
        <w:tabs>
          <w:tab w:val="num" w:pos="680"/>
        </w:tabs>
        <w:ind w:left="680" w:hanging="227"/>
      </w:pPr>
      <w:rPr>
        <w:rFonts w:ascii="Symbol" w:hAnsi="Symbol"/>
      </w:rPr>
    </w:lvl>
    <w:lvl w:ilvl="3">
      <w:start w:val="1"/>
      <w:numFmt w:val="bullet"/>
      <w:lvlText w:val=""/>
      <w:lvlJc w:val="left"/>
      <w:pPr>
        <w:tabs>
          <w:tab w:val="num" w:pos="907"/>
        </w:tabs>
        <w:ind w:left="907" w:hanging="227"/>
      </w:pPr>
      <w:rPr>
        <w:rFonts w:ascii="Symbol" w:hAnsi="Symbol"/>
      </w:rPr>
    </w:lvl>
    <w:lvl w:ilvl="4">
      <w:start w:val="1"/>
      <w:numFmt w:val="bullet"/>
      <w:lvlText w:val=""/>
      <w:lvlJc w:val="left"/>
      <w:pPr>
        <w:tabs>
          <w:tab w:val="num" w:pos="1134"/>
        </w:tabs>
        <w:ind w:left="1134" w:hanging="227"/>
      </w:pPr>
      <w:rPr>
        <w:rFonts w:ascii="Symbol" w:hAnsi="Symbol"/>
      </w:rPr>
    </w:lvl>
    <w:lvl w:ilvl="5">
      <w:start w:val="1"/>
      <w:numFmt w:val="bullet"/>
      <w:lvlText w:val=""/>
      <w:lvlJc w:val="left"/>
      <w:pPr>
        <w:tabs>
          <w:tab w:val="num" w:pos="1361"/>
        </w:tabs>
        <w:ind w:left="1361" w:hanging="227"/>
      </w:pPr>
      <w:rPr>
        <w:rFonts w:ascii="Symbol" w:hAnsi="Symbol"/>
      </w:rPr>
    </w:lvl>
    <w:lvl w:ilvl="6">
      <w:start w:val="1"/>
      <w:numFmt w:val="bullet"/>
      <w:lvlText w:val=""/>
      <w:lvlJc w:val="left"/>
      <w:pPr>
        <w:tabs>
          <w:tab w:val="num" w:pos="1587"/>
        </w:tabs>
        <w:ind w:left="1587" w:hanging="227"/>
      </w:pPr>
      <w:rPr>
        <w:rFonts w:ascii="Symbol" w:hAnsi="Symbol"/>
      </w:rPr>
    </w:lvl>
    <w:lvl w:ilvl="7">
      <w:start w:val="1"/>
      <w:numFmt w:val="bullet"/>
      <w:lvlText w:val=""/>
      <w:lvlJc w:val="left"/>
      <w:pPr>
        <w:tabs>
          <w:tab w:val="num" w:pos="1814"/>
        </w:tabs>
        <w:ind w:left="1814" w:hanging="227"/>
      </w:pPr>
      <w:rPr>
        <w:rFonts w:ascii="Symbol" w:hAnsi="Symbol"/>
      </w:rPr>
    </w:lvl>
    <w:lvl w:ilvl="8">
      <w:start w:val="1"/>
      <w:numFmt w:val="bullet"/>
      <w:lvlText w:val=""/>
      <w:lvlJc w:val="left"/>
      <w:pPr>
        <w:tabs>
          <w:tab w:val="num" w:pos="2041"/>
        </w:tabs>
        <w:ind w:left="2041" w:hanging="227"/>
      </w:pPr>
      <w:rPr>
        <w:rFonts w:ascii="Symbol" w:hAnsi="Symbol"/>
      </w:rPr>
    </w:lvl>
  </w:abstractNum>
  <w:abstractNum w:abstractNumId="1" w15:restartNumberingAfterBreak="0">
    <w:nsid w:val="0A383753"/>
    <w:multiLevelType w:val="multilevel"/>
    <w:tmpl w:val="020E422E"/>
    <w:lvl w:ilvl="0">
      <w:start w:val="1"/>
      <w:numFmt w:val="bullet"/>
      <w:pStyle w:val="Aufzhlungszeichen"/>
      <w:lvlText w:val="−"/>
      <w:lvlJc w:val="left"/>
      <w:pPr>
        <w:ind w:left="369" w:hanging="369"/>
      </w:pPr>
      <w:rPr>
        <w:rFonts w:asciiTheme="minorHAnsi" w:hAnsiTheme="minorHAnsi" w:hint="default"/>
        <w:b w:val="0"/>
        <w:i w:val="0"/>
        <w:sz w:val="22"/>
      </w:rPr>
    </w:lvl>
    <w:lvl w:ilvl="1">
      <w:start w:val="1"/>
      <w:numFmt w:val="bullet"/>
      <w:pStyle w:val="Aufzhlungszeichen2"/>
      <w:lvlText w:val="•"/>
      <w:lvlJc w:val="left"/>
      <w:pPr>
        <w:ind w:left="738" w:hanging="369"/>
      </w:pPr>
      <w:rPr>
        <w:rFonts w:asciiTheme="minorHAnsi" w:hAnsiTheme="minorHAnsi" w:hint="default"/>
      </w:rPr>
    </w:lvl>
    <w:lvl w:ilvl="2">
      <w:start w:val="1"/>
      <w:numFmt w:val="bullet"/>
      <w:pStyle w:val="Aufzhlungszeichen3"/>
      <w:lvlText w:val=""/>
      <w:lvlJc w:val="left"/>
      <w:pPr>
        <w:ind w:left="1107" w:hanging="369"/>
      </w:pPr>
      <w:rPr>
        <w:rFonts w:ascii="Wingdings" w:hAnsi="Wingdings" w:hint="default"/>
      </w:rPr>
    </w:lvl>
    <w:lvl w:ilvl="3">
      <w:start w:val="1"/>
      <w:numFmt w:val="bullet"/>
      <w:pStyle w:val="Aufzhlungszeichen4"/>
      <w:lvlText w:val=""/>
      <w:lvlJc w:val="left"/>
      <w:pPr>
        <w:ind w:left="1476" w:hanging="369"/>
      </w:pPr>
      <w:rPr>
        <w:rFonts w:ascii="Symbol" w:hAnsi="Symbol" w:hint="default"/>
      </w:rPr>
    </w:lvl>
    <w:lvl w:ilvl="4">
      <w:start w:val="1"/>
      <w:numFmt w:val="bullet"/>
      <w:pStyle w:val="Aufzhlungszeichen5"/>
      <w:lvlText w:val=""/>
      <w:lvlJc w:val="left"/>
      <w:pPr>
        <w:ind w:left="1845" w:hanging="369"/>
      </w:pPr>
      <w:rPr>
        <w:rFonts w:ascii="Wingdings" w:hAnsi="Wingdings" w:hint="default"/>
      </w:rPr>
    </w:lvl>
    <w:lvl w:ilvl="5">
      <w:numFmt w:val="none"/>
      <w:lvlText w:val=""/>
      <w:lvlJc w:val="left"/>
      <w:pPr>
        <w:tabs>
          <w:tab w:val="num" w:pos="1845"/>
        </w:tabs>
        <w:ind w:left="2214" w:hanging="369"/>
      </w:pPr>
      <w:rPr>
        <w:rFonts w:hint="default"/>
      </w:rPr>
    </w:lvl>
    <w:lvl w:ilvl="6">
      <w:start w:val="1"/>
      <w:numFmt w:val="bullet"/>
      <w:lvlText w:val=""/>
      <w:lvlJc w:val="left"/>
      <w:pPr>
        <w:tabs>
          <w:tab w:val="num" w:pos="2214"/>
        </w:tabs>
        <w:ind w:left="2583" w:hanging="369"/>
      </w:pPr>
      <w:rPr>
        <w:rFonts w:ascii="Wingdings" w:hAnsi="Wingdings" w:hint="default"/>
      </w:rPr>
    </w:lvl>
    <w:lvl w:ilvl="7">
      <w:start w:val="1"/>
      <w:numFmt w:val="bullet"/>
      <w:lvlText w:val=""/>
      <w:lvlJc w:val="left"/>
      <w:pPr>
        <w:tabs>
          <w:tab w:val="num" w:pos="2583"/>
        </w:tabs>
        <w:ind w:left="2952" w:hanging="369"/>
      </w:pPr>
      <w:rPr>
        <w:rFonts w:ascii="Symbol" w:hAnsi="Symbol" w:hint="default"/>
      </w:rPr>
    </w:lvl>
    <w:lvl w:ilvl="8">
      <w:start w:val="1"/>
      <w:numFmt w:val="bullet"/>
      <w:lvlText w:val=""/>
      <w:lvlJc w:val="left"/>
      <w:pPr>
        <w:ind w:left="3321" w:hanging="369"/>
      </w:pPr>
      <w:rPr>
        <w:rFonts w:ascii="Symbol" w:hAnsi="Symbol" w:hint="default"/>
      </w:rPr>
    </w:lvl>
  </w:abstractNum>
  <w:abstractNum w:abstractNumId="2" w15:restartNumberingAfterBreak="0">
    <w:nsid w:val="1643407E"/>
    <w:multiLevelType w:val="hybridMultilevel"/>
    <w:tmpl w:val="E5047854"/>
    <w:name w:val="WW8Num192"/>
    <w:lvl w:ilvl="0" w:tplc="F9D4CD4E">
      <w:start w:val="1"/>
      <w:numFmt w:val="decimal"/>
      <w:lvlText w:val="2.%1."/>
      <w:lvlJc w:val="left"/>
      <w:pPr>
        <w:ind w:left="360" w:hanging="360"/>
      </w:pPr>
      <w:rPr>
        <w:rFonts w:hint="default"/>
      </w:rPr>
    </w:lvl>
    <w:lvl w:ilvl="1" w:tplc="04070019">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 w15:restartNumberingAfterBreak="0">
    <w:nsid w:val="47C91CAB"/>
    <w:multiLevelType w:val="multilevel"/>
    <w:tmpl w:val="BA3AD7BC"/>
    <w:lvl w:ilvl="0">
      <w:start w:val="1"/>
      <w:numFmt w:val="decimal"/>
      <w:lvlText w:val="%1."/>
      <w:lvlJc w:val="left"/>
      <w:pPr>
        <w:tabs>
          <w:tab w:val="num" w:pos="792"/>
        </w:tabs>
        <w:ind w:left="792" w:hanging="792"/>
      </w:pPr>
      <w:rPr>
        <w:rFonts w:hint="default"/>
      </w:rPr>
    </w:lvl>
    <w:lvl w:ilvl="1">
      <w:start w:val="1"/>
      <w:numFmt w:val="decimal"/>
      <w:lvlText w:val="%1.%2."/>
      <w:lvlJc w:val="left"/>
      <w:pPr>
        <w:tabs>
          <w:tab w:val="num" w:pos="936"/>
        </w:tabs>
        <w:ind w:left="936" w:hanging="936"/>
      </w:pPr>
      <w:rPr>
        <w:rFonts w:hint="default"/>
      </w:rPr>
    </w:lvl>
    <w:lvl w:ilvl="2">
      <w:start w:val="1"/>
      <w:numFmt w:val="decimal"/>
      <w:lvlText w:val="%1.%2.%3."/>
      <w:lvlJc w:val="left"/>
      <w:pPr>
        <w:tabs>
          <w:tab w:val="num" w:pos="1080"/>
        </w:tabs>
        <w:ind w:left="1080" w:hanging="1080"/>
      </w:pPr>
      <w:rPr>
        <w:rFonts w:hint="default"/>
      </w:rPr>
    </w:lvl>
    <w:lvl w:ilvl="3">
      <w:start w:val="1"/>
      <w:numFmt w:val="decimal"/>
      <w:lvlText w:val="%1.%2.%3.%4"/>
      <w:lvlJc w:val="left"/>
      <w:pPr>
        <w:tabs>
          <w:tab w:val="num" w:pos="1224"/>
        </w:tabs>
        <w:ind w:left="1224" w:hanging="864"/>
      </w:pPr>
      <w:rPr>
        <w:rFonts w:hint="default"/>
      </w:rPr>
    </w:lvl>
    <w:lvl w:ilvl="4">
      <w:start w:val="1"/>
      <w:numFmt w:val="decimal"/>
      <w:pStyle w:val="berschrift5"/>
      <w:lvlText w:val="%1.%2.%3.%4.%5"/>
      <w:lvlJc w:val="left"/>
      <w:pPr>
        <w:tabs>
          <w:tab w:val="num" w:pos="1368"/>
        </w:tabs>
        <w:ind w:left="1368" w:hanging="1008"/>
      </w:pPr>
      <w:rPr>
        <w:rFonts w:hint="default"/>
      </w:rPr>
    </w:lvl>
    <w:lvl w:ilvl="5">
      <w:start w:val="1"/>
      <w:numFmt w:val="decimal"/>
      <w:pStyle w:val="berschrift6"/>
      <w:lvlText w:val="%1.%2.%3.%4.%5.%6"/>
      <w:lvlJc w:val="left"/>
      <w:pPr>
        <w:tabs>
          <w:tab w:val="num" w:pos="1512"/>
        </w:tabs>
        <w:ind w:left="1512" w:hanging="1152"/>
      </w:pPr>
      <w:rPr>
        <w:rFonts w:hint="default"/>
      </w:rPr>
    </w:lvl>
    <w:lvl w:ilvl="6">
      <w:start w:val="1"/>
      <w:numFmt w:val="decimal"/>
      <w:pStyle w:val="berschrift7"/>
      <w:lvlText w:val="%1.%2.%3.%4.%5.%6.%7"/>
      <w:lvlJc w:val="left"/>
      <w:pPr>
        <w:tabs>
          <w:tab w:val="num" w:pos="1656"/>
        </w:tabs>
        <w:ind w:left="1656" w:hanging="1296"/>
      </w:pPr>
      <w:rPr>
        <w:rFonts w:hint="default"/>
      </w:rPr>
    </w:lvl>
    <w:lvl w:ilvl="7">
      <w:start w:val="1"/>
      <w:numFmt w:val="decimal"/>
      <w:pStyle w:val="berschrift8"/>
      <w:lvlText w:val="%1.%2.%3.%4.%5.%6.%7.%8"/>
      <w:lvlJc w:val="left"/>
      <w:pPr>
        <w:tabs>
          <w:tab w:val="num" w:pos="1800"/>
        </w:tabs>
        <w:ind w:left="1800" w:hanging="1440"/>
      </w:pPr>
      <w:rPr>
        <w:rFonts w:hint="default"/>
      </w:rPr>
    </w:lvl>
    <w:lvl w:ilvl="8">
      <w:start w:val="1"/>
      <w:numFmt w:val="decimal"/>
      <w:pStyle w:val="berschrift9"/>
      <w:lvlText w:val="%1.%2.%3.%4.%5.%6.%7.%8.%9"/>
      <w:lvlJc w:val="left"/>
      <w:pPr>
        <w:tabs>
          <w:tab w:val="num" w:pos="1944"/>
        </w:tabs>
        <w:ind w:left="1944" w:hanging="1584"/>
      </w:pPr>
      <w:rPr>
        <w:rFonts w:hint="default"/>
      </w:rPr>
    </w:lvl>
  </w:abstractNum>
  <w:abstractNum w:abstractNumId="4" w15:restartNumberingAfterBreak="0">
    <w:nsid w:val="4E2E0031"/>
    <w:multiLevelType w:val="multilevel"/>
    <w:tmpl w:val="53BA75E6"/>
    <w:styleLink w:val="111111"/>
    <w:lvl w:ilvl="0">
      <w:start w:val="1"/>
      <w:numFmt w:val="decimal"/>
      <w:lvlText w:val="%1."/>
      <w:lvlJc w:val="left"/>
      <w:pPr>
        <w:tabs>
          <w:tab w:val="num" w:pos="720"/>
        </w:tabs>
        <w:ind w:left="360" w:hanging="360"/>
      </w:pPr>
    </w:lvl>
    <w:lvl w:ilvl="1">
      <w:start w:val="1"/>
      <w:numFmt w:val="decimal"/>
      <w:lvlText w:val="%1.%2."/>
      <w:lvlJc w:val="left"/>
      <w:pPr>
        <w:tabs>
          <w:tab w:val="num" w:pos="1440"/>
        </w:tabs>
        <w:ind w:left="792" w:hanging="432"/>
      </w:pPr>
    </w:lvl>
    <w:lvl w:ilvl="2">
      <w:start w:val="1"/>
      <w:numFmt w:val="decimal"/>
      <w:lvlText w:val="%1.%2.%3."/>
      <w:lvlJc w:val="left"/>
      <w:pPr>
        <w:tabs>
          <w:tab w:val="num" w:pos="2160"/>
        </w:tabs>
        <w:ind w:left="1224" w:hanging="504"/>
      </w:pPr>
    </w:lvl>
    <w:lvl w:ilvl="3">
      <w:start w:val="1"/>
      <w:numFmt w:val="decimal"/>
      <w:lvlText w:val="%1.%2.%3.%4."/>
      <w:lvlJc w:val="left"/>
      <w:pPr>
        <w:tabs>
          <w:tab w:val="num" w:pos="2880"/>
        </w:tabs>
        <w:ind w:left="1728" w:hanging="648"/>
      </w:pPr>
    </w:lvl>
    <w:lvl w:ilvl="4">
      <w:start w:val="1"/>
      <w:numFmt w:val="decimal"/>
      <w:lvlText w:val="%1.%2.%3.%4.%5."/>
      <w:lvlJc w:val="left"/>
      <w:pPr>
        <w:tabs>
          <w:tab w:val="num" w:pos="3600"/>
        </w:tabs>
        <w:ind w:left="2232" w:hanging="792"/>
      </w:pPr>
    </w:lvl>
    <w:lvl w:ilvl="5">
      <w:start w:val="1"/>
      <w:numFmt w:val="decimal"/>
      <w:lvlText w:val="%1.%2.%3.%4.%5.%6."/>
      <w:lvlJc w:val="left"/>
      <w:pPr>
        <w:tabs>
          <w:tab w:val="num" w:pos="4680"/>
        </w:tabs>
        <w:ind w:left="2736" w:hanging="936"/>
      </w:pPr>
    </w:lvl>
    <w:lvl w:ilvl="6">
      <w:start w:val="1"/>
      <w:numFmt w:val="decimal"/>
      <w:lvlText w:val="%1.%2.%3.%4.%5.%6.%7."/>
      <w:lvlJc w:val="left"/>
      <w:pPr>
        <w:tabs>
          <w:tab w:val="num" w:pos="5400"/>
        </w:tabs>
        <w:ind w:left="3240" w:hanging="1080"/>
      </w:pPr>
    </w:lvl>
    <w:lvl w:ilvl="7">
      <w:start w:val="1"/>
      <w:numFmt w:val="decimal"/>
      <w:lvlText w:val="%1.%2.%3.%4.%5.%6.%7.%8."/>
      <w:lvlJc w:val="left"/>
      <w:pPr>
        <w:tabs>
          <w:tab w:val="num" w:pos="6120"/>
        </w:tabs>
        <w:ind w:left="3744" w:hanging="1224"/>
      </w:pPr>
    </w:lvl>
    <w:lvl w:ilvl="8">
      <w:start w:val="1"/>
      <w:numFmt w:val="decimal"/>
      <w:lvlText w:val="%1.%2.%3.%4.%5.%6.%7.%8.%9."/>
      <w:lvlJc w:val="left"/>
      <w:pPr>
        <w:tabs>
          <w:tab w:val="num" w:pos="6840"/>
        </w:tabs>
        <w:ind w:left="4320" w:hanging="1440"/>
      </w:pPr>
    </w:lvl>
  </w:abstractNum>
  <w:abstractNum w:abstractNumId="5" w15:restartNumberingAfterBreak="0">
    <w:nsid w:val="545F17CF"/>
    <w:multiLevelType w:val="multilevel"/>
    <w:tmpl w:val="320EAEDE"/>
    <w:lvl w:ilvl="0">
      <w:start w:val="1"/>
      <w:numFmt w:val="decimal"/>
      <w:pStyle w:val="Titre1numrot"/>
      <w:lvlText w:val="%1."/>
      <w:lvlJc w:val="left"/>
      <w:pPr>
        <w:tabs>
          <w:tab w:val="num" w:pos="879"/>
        </w:tabs>
        <w:ind w:left="879" w:hanging="879"/>
      </w:pPr>
      <w:rPr>
        <w:rFonts w:hint="default"/>
      </w:rPr>
    </w:lvl>
    <w:lvl w:ilvl="1">
      <w:start w:val="1"/>
      <w:numFmt w:val="decimal"/>
      <w:pStyle w:val="Titre2numrot"/>
      <w:lvlText w:val="%1.%2."/>
      <w:lvlJc w:val="left"/>
      <w:pPr>
        <w:tabs>
          <w:tab w:val="num" w:pos="851"/>
        </w:tabs>
        <w:ind w:left="851" w:hanging="851"/>
      </w:pPr>
      <w:rPr>
        <w:rFonts w:hint="default"/>
        <w:b/>
        <w:i w:val="0"/>
        <w:sz w:val="26"/>
      </w:rPr>
    </w:lvl>
    <w:lvl w:ilvl="2">
      <w:start w:val="1"/>
      <w:numFmt w:val="decimal"/>
      <w:pStyle w:val="Titre3numrot"/>
      <w:lvlText w:val="%1.%2.%3."/>
      <w:lvlJc w:val="left"/>
      <w:pPr>
        <w:tabs>
          <w:tab w:val="num" w:pos="1163"/>
        </w:tabs>
        <w:ind w:left="1163" w:hanging="1163"/>
      </w:pPr>
      <w:rPr>
        <w:rFonts w:hint="default"/>
      </w:rPr>
    </w:lvl>
    <w:lvl w:ilvl="3">
      <w:start w:val="1"/>
      <w:numFmt w:val="decimal"/>
      <w:pStyle w:val="Titre4numrot"/>
      <w:lvlText w:val="%1.%2.%3.%4."/>
      <w:lvlJc w:val="left"/>
      <w:pPr>
        <w:tabs>
          <w:tab w:val="num" w:pos="1276"/>
        </w:tabs>
        <w:ind w:left="1276" w:hanging="1276"/>
      </w:pPr>
      <w:rPr>
        <w:rFonts w:hint="default"/>
      </w:rPr>
    </w:lvl>
    <w:lvl w:ilvl="4">
      <w:start w:val="1"/>
      <w:numFmt w:val="decimal"/>
      <w:lvlText w:val="%1.%2.%3.%4.%5."/>
      <w:lvlJc w:val="left"/>
      <w:pPr>
        <w:tabs>
          <w:tab w:val="num" w:pos="851"/>
        </w:tabs>
        <w:ind w:left="142" w:firstLine="0"/>
      </w:pPr>
      <w:rPr>
        <w:rFonts w:hint="default"/>
      </w:rPr>
    </w:lvl>
    <w:lvl w:ilvl="5">
      <w:start w:val="1"/>
      <w:numFmt w:val="decimal"/>
      <w:lvlText w:val="%1.%2.%3.%4.%5.%6."/>
      <w:lvlJc w:val="left"/>
      <w:pPr>
        <w:tabs>
          <w:tab w:val="num" w:pos="851"/>
        </w:tabs>
        <w:ind w:left="142" w:firstLine="0"/>
      </w:pPr>
      <w:rPr>
        <w:rFonts w:hint="default"/>
      </w:rPr>
    </w:lvl>
    <w:lvl w:ilvl="6">
      <w:start w:val="1"/>
      <w:numFmt w:val="decimal"/>
      <w:lvlText w:val="%1.%2.%3.%4.%5.%6.%7."/>
      <w:lvlJc w:val="left"/>
      <w:pPr>
        <w:tabs>
          <w:tab w:val="num" w:pos="851"/>
        </w:tabs>
        <w:ind w:left="142" w:firstLine="0"/>
      </w:pPr>
      <w:rPr>
        <w:rFonts w:hint="default"/>
      </w:rPr>
    </w:lvl>
    <w:lvl w:ilvl="7">
      <w:start w:val="1"/>
      <w:numFmt w:val="decimal"/>
      <w:lvlText w:val="%1.%2.%3.%4.%5.%6.%7.%8."/>
      <w:lvlJc w:val="left"/>
      <w:pPr>
        <w:tabs>
          <w:tab w:val="num" w:pos="851"/>
        </w:tabs>
        <w:ind w:left="142" w:firstLine="0"/>
      </w:pPr>
      <w:rPr>
        <w:rFonts w:hint="default"/>
      </w:rPr>
    </w:lvl>
    <w:lvl w:ilvl="8">
      <w:start w:val="1"/>
      <w:numFmt w:val="decimal"/>
      <w:lvlText w:val="%1.%2.%3.%4.%5.%6.%7.%8.%9."/>
      <w:lvlJc w:val="left"/>
      <w:pPr>
        <w:tabs>
          <w:tab w:val="num" w:pos="851"/>
        </w:tabs>
        <w:ind w:left="142" w:firstLine="0"/>
      </w:pPr>
      <w:rPr>
        <w:rFonts w:hint="default"/>
      </w:rPr>
    </w:lvl>
  </w:abstractNum>
  <w:abstractNum w:abstractNumId="6" w15:restartNumberingAfterBreak="0">
    <w:nsid w:val="63B42B56"/>
    <w:multiLevelType w:val="hybridMultilevel"/>
    <w:tmpl w:val="68CA9F48"/>
    <w:lvl w:ilvl="0" w:tplc="93C6B81C">
      <w:start w:val="1"/>
      <w:numFmt w:val="decimal"/>
      <w:pStyle w:val="Aufzhlung2"/>
      <w:lvlText w:val="%1)"/>
      <w:lvlJc w:val="left"/>
      <w:pPr>
        <w:tabs>
          <w:tab w:val="num" w:pos="360"/>
        </w:tabs>
        <w:ind w:left="360" w:hanging="360"/>
      </w:pPr>
      <w:rPr>
        <w:rFonts w:hint="default"/>
      </w:rPr>
    </w:lvl>
    <w:lvl w:ilvl="1" w:tplc="AE022784" w:tentative="1">
      <w:start w:val="1"/>
      <w:numFmt w:val="lowerLetter"/>
      <w:lvlText w:val="%2."/>
      <w:lvlJc w:val="left"/>
      <w:pPr>
        <w:tabs>
          <w:tab w:val="num" w:pos="1440"/>
        </w:tabs>
        <w:ind w:left="1440" w:hanging="360"/>
      </w:pPr>
    </w:lvl>
    <w:lvl w:ilvl="2" w:tplc="6F720834">
      <w:start w:val="1"/>
      <w:numFmt w:val="lowerRoman"/>
      <w:lvlText w:val="%3."/>
      <w:lvlJc w:val="right"/>
      <w:pPr>
        <w:tabs>
          <w:tab w:val="num" w:pos="2160"/>
        </w:tabs>
        <w:ind w:left="2160" w:hanging="180"/>
      </w:pPr>
    </w:lvl>
    <w:lvl w:ilvl="3" w:tplc="2D767BF2" w:tentative="1">
      <w:start w:val="1"/>
      <w:numFmt w:val="decimal"/>
      <w:lvlText w:val="%4."/>
      <w:lvlJc w:val="left"/>
      <w:pPr>
        <w:tabs>
          <w:tab w:val="num" w:pos="2880"/>
        </w:tabs>
        <w:ind w:left="2880" w:hanging="360"/>
      </w:pPr>
    </w:lvl>
    <w:lvl w:ilvl="4" w:tplc="86A858E6" w:tentative="1">
      <w:start w:val="1"/>
      <w:numFmt w:val="lowerLetter"/>
      <w:lvlText w:val="%5."/>
      <w:lvlJc w:val="left"/>
      <w:pPr>
        <w:tabs>
          <w:tab w:val="num" w:pos="3600"/>
        </w:tabs>
        <w:ind w:left="3600" w:hanging="360"/>
      </w:pPr>
    </w:lvl>
    <w:lvl w:ilvl="5" w:tplc="D3306296" w:tentative="1">
      <w:start w:val="1"/>
      <w:numFmt w:val="lowerRoman"/>
      <w:lvlText w:val="%6."/>
      <w:lvlJc w:val="right"/>
      <w:pPr>
        <w:tabs>
          <w:tab w:val="num" w:pos="4320"/>
        </w:tabs>
        <w:ind w:left="4320" w:hanging="180"/>
      </w:pPr>
    </w:lvl>
    <w:lvl w:ilvl="6" w:tplc="83DADD56" w:tentative="1">
      <w:start w:val="1"/>
      <w:numFmt w:val="decimal"/>
      <w:lvlText w:val="%7."/>
      <w:lvlJc w:val="left"/>
      <w:pPr>
        <w:tabs>
          <w:tab w:val="num" w:pos="5040"/>
        </w:tabs>
        <w:ind w:left="5040" w:hanging="360"/>
      </w:pPr>
    </w:lvl>
    <w:lvl w:ilvl="7" w:tplc="CD60579C" w:tentative="1">
      <w:start w:val="1"/>
      <w:numFmt w:val="lowerLetter"/>
      <w:lvlText w:val="%8."/>
      <w:lvlJc w:val="left"/>
      <w:pPr>
        <w:tabs>
          <w:tab w:val="num" w:pos="5760"/>
        </w:tabs>
        <w:ind w:left="5760" w:hanging="360"/>
      </w:pPr>
    </w:lvl>
    <w:lvl w:ilvl="8" w:tplc="5ADC114C" w:tentative="1">
      <w:start w:val="1"/>
      <w:numFmt w:val="lowerRoman"/>
      <w:lvlText w:val="%9."/>
      <w:lvlJc w:val="right"/>
      <w:pPr>
        <w:tabs>
          <w:tab w:val="num" w:pos="6480"/>
        </w:tabs>
        <w:ind w:left="6480" w:hanging="180"/>
      </w:pPr>
    </w:lvl>
  </w:abstractNum>
  <w:abstractNum w:abstractNumId="7" w15:restartNumberingAfterBreak="0">
    <w:nsid w:val="7BF670F6"/>
    <w:multiLevelType w:val="multilevel"/>
    <w:tmpl w:val="E858F604"/>
    <w:lvl w:ilvl="0">
      <w:start w:val="1"/>
      <w:numFmt w:val="decimal"/>
      <w:pStyle w:val="Listennummer"/>
      <w:lvlText w:val="%1)"/>
      <w:lvlJc w:val="left"/>
      <w:pPr>
        <w:ind w:left="369" w:hanging="369"/>
      </w:pPr>
      <w:rPr>
        <w:rFonts w:asciiTheme="minorHAnsi" w:hAnsiTheme="minorHAnsi" w:hint="default"/>
      </w:rPr>
    </w:lvl>
    <w:lvl w:ilvl="1">
      <w:start w:val="1"/>
      <w:numFmt w:val="lowerLetter"/>
      <w:pStyle w:val="Listennummer2"/>
      <w:lvlText w:val="%2)"/>
      <w:lvlJc w:val="left"/>
      <w:pPr>
        <w:ind w:left="737" w:hanging="368"/>
      </w:pPr>
      <w:rPr>
        <w:rFonts w:asciiTheme="minorHAnsi" w:hAnsiTheme="minorHAnsi" w:hint="default"/>
      </w:rPr>
    </w:lvl>
    <w:lvl w:ilvl="2">
      <w:start w:val="1"/>
      <w:numFmt w:val="none"/>
      <w:lvlRestart w:val="0"/>
      <w:lvlText w:val=""/>
      <w:lvlJc w:val="left"/>
      <w:pPr>
        <w:tabs>
          <w:tab w:val="num" w:pos="964"/>
        </w:tabs>
        <w:ind w:left="964" w:hanging="964"/>
      </w:pPr>
      <w:rPr>
        <w:rFonts w:hint="default"/>
      </w:rPr>
    </w:lvl>
    <w:lvl w:ilvl="3">
      <w:start w:val="1"/>
      <w:numFmt w:val="decimal"/>
      <w:isLgl/>
      <w:lvlText w:val="%1.%2.%3.%4."/>
      <w:lvlJc w:val="left"/>
      <w:pPr>
        <w:tabs>
          <w:tab w:val="num" w:pos="1294"/>
        </w:tabs>
        <w:ind w:left="862" w:hanging="862"/>
      </w:pPr>
      <w:rPr>
        <w:rFonts w:hint="default"/>
      </w:rPr>
    </w:lvl>
    <w:lvl w:ilvl="4">
      <w:start w:val="1"/>
      <w:numFmt w:val="decimal"/>
      <w:lvlText w:val="%1.%2.%3.%4.%5."/>
      <w:lvlJc w:val="left"/>
      <w:pPr>
        <w:tabs>
          <w:tab w:val="num" w:pos="1294"/>
        </w:tabs>
        <w:ind w:left="862" w:hanging="862"/>
      </w:pPr>
      <w:rPr>
        <w:rFonts w:hint="default"/>
      </w:rPr>
    </w:lvl>
    <w:lvl w:ilvl="5">
      <w:start w:val="1"/>
      <w:numFmt w:val="decimal"/>
      <w:lvlText w:val="%1.%2.%3.%4.%5.%6."/>
      <w:lvlJc w:val="left"/>
      <w:pPr>
        <w:tabs>
          <w:tab w:val="num" w:pos="1294"/>
        </w:tabs>
        <w:ind w:left="862" w:hanging="862"/>
      </w:pPr>
      <w:rPr>
        <w:rFonts w:hint="default"/>
      </w:rPr>
    </w:lvl>
    <w:lvl w:ilvl="6">
      <w:start w:val="1"/>
      <w:numFmt w:val="decimal"/>
      <w:lvlText w:val="%1.%2.%3.%4.%5.%6.%7."/>
      <w:lvlJc w:val="left"/>
      <w:pPr>
        <w:tabs>
          <w:tab w:val="num" w:pos="1294"/>
        </w:tabs>
        <w:ind w:left="862" w:hanging="862"/>
      </w:pPr>
      <w:rPr>
        <w:rFonts w:hint="default"/>
      </w:rPr>
    </w:lvl>
    <w:lvl w:ilvl="7">
      <w:start w:val="1"/>
      <w:numFmt w:val="decimal"/>
      <w:lvlText w:val="%1.%2.%3.%4.%5.%6.%7.%8"/>
      <w:lvlJc w:val="left"/>
      <w:pPr>
        <w:tabs>
          <w:tab w:val="num" w:pos="1294"/>
        </w:tabs>
        <w:ind w:left="862" w:hanging="862"/>
      </w:pPr>
      <w:rPr>
        <w:rFonts w:hint="default"/>
      </w:rPr>
    </w:lvl>
    <w:lvl w:ilvl="8">
      <w:start w:val="1"/>
      <w:numFmt w:val="decimal"/>
      <w:lvlText w:val="%1.%2.%3.%4.%5.%6.%7.%8.%9"/>
      <w:lvlJc w:val="left"/>
      <w:pPr>
        <w:tabs>
          <w:tab w:val="num" w:pos="1294"/>
        </w:tabs>
        <w:ind w:left="862" w:hanging="862"/>
      </w:pPr>
      <w:rPr>
        <w:rFonts w:hint="default"/>
      </w:rPr>
    </w:lvl>
  </w:abstractNum>
  <w:num w:numId="1">
    <w:abstractNumId w:val="0"/>
  </w:num>
  <w:num w:numId="2">
    <w:abstractNumId w:val="4"/>
  </w:num>
  <w:num w:numId="3">
    <w:abstractNumId w:val="3"/>
  </w:num>
  <w:num w:numId="4">
    <w:abstractNumId w:val="7"/>
  </w:num>
  <w:num w:numId="5">
    <w:abstractNumId w:val="6"/>
  </w:num>
  <w:num w:numId="6">
    <w:abstractNumId w:val="5"/>
  </w:num>
  <w:num w:numId="7">
    <w:abstractNumId w:val="1"/>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val="textFit" w:percent="151"/>
  <w:proofState w:spelling="clean" w:grammar="clean"/>
  <w:attachedTemplate r:id="rId1"/>
  <w:stylePaneFormatFilter w:val="5F04" w:allStyles="0" w:customStyles="0" w:latentStyles="1" w:stylesInUse="0" w:headingStyles="0" w:numberingStyles="0" w:tableStyles="0" w:directFormattingOnRuns="1" w:directFormattingOnParagraphs="1" w:directFormattingOnNumbering="1" w:directFormattingOnTables="1" w:clearFormatting="1" w:top3HeadingStyles="0" w:visibleStyles="1" w:alternateStyleNames="0"/>
  <w:documentProtection w:formatting="1" w:enforcement="1" w:cryptProviderType="rsaAES" w:cryptAlgorithmClass="hash" w:cryptAlgorithmType="typeAny" w:cryptAlgorithmSid="14" w:cryptSpinCount="100000" w:hash="Zxpy4LpyuPqT01PlhkpoW2p9dn8JxKQWWaNMAEPLA39/EZWHZQB9MWXCfj0dpOv6+nS2expRigQrhPZly6fWtA==" w:salt="RdrGECRAG7sImzmNOHD3hw=="/>
  <w:defaultTabStop w:val="709"/>
  <w:hyphenationZone w:val="425"/>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49"/>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15E6"/>
    <w:rsid w:val="000056EB"/>
    <w:rsid w:val="00016DF1"/>
    <w:rsid w:val="00017B5C"/>
    <w:rsid w:val="00030CF4"/>
    <w:rsid w:val="00033222"/>
    <w:rsid w:val="0003350E"/>
    <w:rsid w:val="00036F1F"/>
    <w:rsid w:val="00040AF5"/>
    <w:rsid w:val="00042486"/>
    <w:rsid w:val="00054A74"/>
    <w:rsid w:val="00055788"/>
    <w:rsid w:val="0006665F"/>
    <w:rsid w:val="000669F1"/>
    <w:rsid w:val="000705A4"/>
    <w:rsid w:val="00074962"/>
    <w:rsid w:val="00074D67"/>
    <w:rsid w:val="0008166B"/>
    <w:rsid w:val="00081D4E"/>
    <w:rsid w:val="000829FE"/>
    <w:rsid w:val="00084F02"/>
    <w:rsid w:val="00086F22"/>
    <w:rsid w:val="000A4F21"/>
    <w:rsid w:val="000B2489"/>
    <w:rsid w:val="000B43CC"/>
    <w:rsid w:val="000B6814"/>
    <w:rsid w:val="000B7870"/>
    <w:rsid w:val="000C171E"/>
    <w:rsid w:val="000C24AF"/>
    <w:rsid w:val="000C3D39"/>
    <w:rsid w:val="000C46C1"/>
    <w:rsid w:val="000C5A85"/>
    <w:rsid w:val="000D30F9"/>
    <w:rsid w:val="000D4D28"/>
    <w:rsid w:val="000D723D"/>
    <w:rsid w:val="000E10EB"/>
    <w:rsid w:val="000E2840"/>
    <w:rsid w:val="000E2ECE"/>
    <w:rsid w:val="000F0D23"/>
    <w:rsid w:val="000F2194"/>
    <w:rsid w:val="000F33B6"/>
    <w:rsid w:val="00103B41"/>
    <w:rsid w:val="0010631F"/>
    <w:rsid w:val="0011075A"/>
    <w:rsid w:val="001126E8"/>
    <w:rsid w:val="001136FB"/>
    <w:rsid w:val="001139F9"/>
    <w:rsid w:val="0011757B"/>
    <w:rsid w:val="0012384B"/>
    <w:rsid w:val="0012609C"/>
    <w:rsid w:val="00126956"/>
    <w:rsid w:val="0013558F"/>
    <w:rsid w:val="00141D39"/>
    <w:rsid w:val="001427A9"/>
    <w:rsid w:val="00144333"/>
    <w:rsid w:val="001451D0"/>
    <w:rsid w:val="00153C2B"/>
    <w:rsid w:val="00157FCF"/>
    <w:rsid w:val="00162285"/>
    <w:rsid w:val="00165761"/>
    <w:rsid w:val="0017611A"/>
    <w:rsid w:val="0018141C"/>
    <w:rsid w:val="00181B30"/>
    <w:rsid w:val="00183D5A"/>
    <w:rsid w:val="001867EE"/>
    <w:rsid w:val="001869C9"/>
    <w:rsid w:val="0018713B"/>
    <w:rsid w:val="00190D23"/>
    <w:rsid w:val="00191862"/>
    <w:rsid w:val="00196CB8"/>
    <w:rsid w:val="001A16E5"/>
    <w:rsid w:val="001A1BF6"/>
    <w:rsid w:val="001A25AF"/>
    <w:rsid w:val="001A360E"/>
    <w:rsid w:val="001B3093"/>
    <w:rsid w:val="001B5B92"/>
    <w:rsid w:val="001B652D"/>
    <w:rsid w:val="001B76C0"/>
    <w:rsid w:val="001B78F7"/>
    <w:rsid w:val="001C0DA6"/>
    <w:rsid w:val="001C4107"/>
    <w:rsid w:val="001C7007"/>
    <w:rsid w:val="001D0056"/>
    <w:rsid w:val="001D0694"/>
    <w:rsid w:val="001D3446"/>
    <w:rsid w:val="001E1628"/>
    <w:rsid w:val="001E1F81"/>
    <w:rsid w:val="001E2D8A"/>
    <w:rsid w:val="001E2F4A"/>
    <w:rsid w:val="001E5F0C"/>
    <w:rsid w:val="001E708F"/>
    <w:rsid w:val="001F0C9D"/>
    <w:rsid w:val="001F19E9"/>
    <w:rsid w:val="001F28BE"/>
    <w:rsid w:val="001F2F37"/>
    <w:rsid w:val="001F4B8A"/>
    <w:rsid w:val="001F4D13"/>
    <w:rsid w:val="00201EBB"/>
    <w:rsid w:val="002054DD"/>
    <w:rsid w:val="00205FBD"/>
    <w:rsid w:val="00207126"/>
    <w:rsid w:val="00213BC3"/>
    <w:rsid w:val="00214382"/>
    <w:rsid w:val="00216516"/>
    <w:rsid w:val="00217507"/>
    <w:rsid w:val="0022352A"/>
    <w:rsid w:val="00225AC9"/>
    <w:rsid w:val="00227FC5"/>
    <w:rsid w:val="002315E6"/>
    <w:rsid w:val="00232B9E"/>
    <w:rsid w:val="0023484B"/>
    <w:rsid w:val="002370F1"/>
    <w:rsid w:val="00244DA0"/>
    <w:rsid w:val="0025447D"/>
    <w:rsid w:val="002643F0"/>
    <w:rsid w:val="00265A1D"/>
    <w:rsid w:val="00282476"/>
    <w:rsid w:val="00283ADA"/>
    <w:rsid w:val="00287C78"/>
    <w:rsid w:val="002922B1"/>
    <w:rsid w:val="00295E7B"/>
    <w:rsid w:val="00295F8F"/>
    <w:rsid w:val="002A4C31"/>
    <w:rsid w:val="002A632C"/>
    <w:rsid w:val="002A6679"/>
    <w:rsid w:val="002B0CFF"/>
    <w:rsid w:val="002B2B32"/>
    <w:rsid w:val="002B34CE"/>
    <w:rsid w:val="002B714F"/>
    <w:rsid w:val="002C03D9"/>
    <w:rsid w:val="002C131F"/>
    <w:rsid w:val="002C2971"/>
    <w:rsid w:val="002C35D9"/>
    <w:rsid w:val="002C6D6F"/>
    <w:rsid w:val="002D282F"/>
    <w:rsid w:val="002D4DD1"/>
    <w:rsid w:val="002D565B"/>
    <w:rsid w:val="002D6837"/>
    <w:rsid w:val="002E0C96"/>
    <w:rsid w:val="002E7625"/>
    <w:rsid w:val="002F135D"/>
    <w:rsid w:val="00305B66"/>
    <w:rsid w:val="00315962"/>
    <w:rsid w:val="0031660A"/>
    <w:rsid w:val="00322370"/>
    <w:rsid w:val="003243B0"/>
    <w:rsid w:val="0032539F"/>
    <w:rsid w:val="0032564E"/>
    <w:rsid w:val="00325DA6"/>
    <w:rsid w:val="0033096B"/>
    <w:rsid w:val="00336252"/>
    <w:rsid w:val="003446AE"/>
    <w:rsid w:val="00344730"/>
    <w:rsid w:val="00354C88"/>
    <w:rsid w:val="00365B42"/>
    <w:rsid w:val="003660F4"/>
    <w:rsid w:val="003676D8"/>
    <w:rsid w:val="0037066B"/>
    <w:rsid w:val="00370EFB"/>
    <w:rsid w:val="003726F4"/>
    <w:rsid w:val="003849A4"/>
    <w:rsid w:val="0039134F"/>
    <w:rsid w:val="003A059D"/>
    <w:rsid w:val="003A1183"/>
    <w:rsid w:val="003A1B4C"/>
    <w:rsid w:val="003A2E3C"/>
    <w:rsid w:val="003A36FB"/>
    <w:rsid w:val="003B062A"/>
    <w:rsid w:val="003B231B"/>
    <w:rsid w:val="003B5FD6"/>
    <w:rsid w:val="003B6FEE"/>
    <w:rsid w:val="003C4CCC"/>
    <w:rsid w:val="003C5CA4"/>
    <w:rsid w:val="003C6596"/>
    <w:rsid w:val="003C67DE"/>
    <w:rsid w:val="003D0122"/>
    <w:rsid w:val="003D4A64"/>
    <w:rsid w:val="003D5CF2"/>
    <w:rsid w:val="003E0B3D"/>
    <w:rsid w:val="003E258C"/>
    <w:rsid w:val="003F0290"/>
    <w:rsid w:val="003F0F57"/>
    <w:rsid w:val="003F1A81"/>
    <w:rsid w:val="003F3A9F"/>
    <w:rsid w:val="003F5B36"/>
    <w:rsid w:val="003F67AF"/>
    <w:rsid w:val="0040160D"/>
    <w:rsid w:val="004017E7"/>
    <w:rsid w:val="00402D4C"/>
    <w:rsid w:val="00404E1D"/>
    <w:rsid w:val="004059E0"/>
    <w:rsid w:val="00406D39"/>
    <w:rsid w:val="004072D0"/>
    <w:rsid w:val="00425BF3"/>
    <w:rsid w:val="00431834"/>
    <w:rsid w:val="0043706E"/>
    <w:rsid w:val="00446803"/>
    <w:rsid w:val="0044713B"/>
    <w:rsid w:val="00450076"/>
    <w:rsid w:val="00456432"/>
    <w:rsid w:val="004579AD"/>
    <w:rsid w:val="00464DFF"/>
    <w:rsid w:val="004651E9"/>
    <w:rsid w:val="004708B1"/>
    <w:rsid w:val="0047172D"/>
    <w:rsid w:val="004725D7"/>
    <w:rsid w:val="00472EEC"/>
    <w:rsid w:val="004752C0"/>
    <w:rsid w:val="004767BD"/>
    <w:rsid w:val="00477ED9"/>
    <w:rsid w:val="0048249D"/>
    <w:rsid w:val="004838AA"/>
    <w:rsid w:val="00486AAC"/>
    <w:rsid w:val="0049098A"/>
    <w:rsid w:val="00491084"/>
    <w:rsid w:val="004A06A7"/>
    <w:rsid w:val="004A31A8"/>
    <w:rsid w:val="004A5297"/>
    <w:rsid w:val="004A7EA3"/>
    <w:rsid w:val="004B0AEF"/>
    <w:rsid w:val="004B4B1C"/>
    <w:rsid w:val="004B743F"/>
    <w:rsid w:val="004C0FA7"/>
    <w:rsid w:val="004C1E26"/>
    <w:rsid w:val="004C7683"/>
    <w:rsid w:val="004D4F62"/>
    <w:rsid w:val="004E15F9"/>
    <w:rsid w:val="004E1B9E"/>
    <w:rsid w:val="004E4757"/>
    <w:rsid w:val="004E48B3"/>
    <w:rsid w:val="004F022B"/>
    <w:rsid w:val="004F4C29"/>
    <w:rsid w:val="00500056"/>
    <w:rsid w:val="00501CA2"/>
    <w:rsid w:val="005022D8"/>
    <w:rsid w:val="005035FB"/>
    <w:rsid w:val="00505211"/>
    <w:rsid w:val="00506607"/>
    <w:rsid w:val="005101EB"/>
    <w:rsid w:val="00511BDE"/>
    <w:rsid w:val="0051295E"/>
    <w:rsid w:val="005161A8"/>
    <w:rsid w:val="00520998"/>
    <w:rsid w:val="005238DD"/>
    <w:rsid w:val="00527DC3"/>
    <w:rsid w:val="00532961"/>
    <w:rsid w:val="00534647"/>
    <w:rsid w:val="00536B37"/>
    <w:rsid w:val="005373C4"/>
    <w:rsid w:val="00541A6D"/>
    <w:rsid w:val="00550228"/>
    <w:rsid w:val="005531F9"/>
    <w:rsid w:val="00553EDB"/>
    <w:rsid w:val="00564D25"/>
    <w:rsid w:val="0056606A"/>
    <w:rsid w:val="00566E51"/>
    <w:rsid w:val="00570275"/>
    <w:rsid w:val="0057175C"/>
    <w:rsid w:val="00574616"/>
    <w:rsid w:val="00575419"/>
    <w:rsid w:val="00583BCC"/>
    <w:rsid w:val="00584714"/>
    <w:rsid w:val="00590C93"/>
    <w:rsid w:val="00592CFF"/>
    <w:rsid w:val="005A6185"/>
    <w:rsid w:val="005A71B6"/>
    <w:rsid w:val="005A77CF"/>
    <w:rsid w:val="005B3267"/>
    <w:rsid w:val="005B3E0B"/>
    <w:rsid w:val="005B7362"/>
    <w:rsid w:val="005C1C04"/>
    <w:rsid w:val="005C33A3"/>
    <w:rsid w:val="005D059C"/>
    <w:rsid w:val="005D736B"/>
    <w:rsid w:val="005E1708"/>
    <w:rsid w:val="005E2B05"/>
    <w:rsid w:val="005E30ED"/>
    <w:rsid w:val="005E487A"/>
    <w:rsid w:val="005E5856"/>
    <w:rsid w:val="005E76BA"/>
    <w:rsid w:val="005F0893"/>
    <w:rsid w:val="00600C9F"/>
    <w:rsid w:val="006037EA"/>
    <w:rsid w:val="006043E0"/>
    <w:rsid w:val="00612019"/>
    <w:rsid w:val="0061344A"/>
    <w:rsid w:val="0061458D"/>
    <w:rsid w:val="00620F03"/>
    <w:rsid w:val="00623D33"/>
    <w:rsid w:val="006249CE"/>
    <w:rsid w:val="006322F5"/>
    <w:rsid w:val="006407D3"/>
    <w:rsid w:val="00641D5F"/>
    <w:rsid w:val="00644035"/>
    <w:rsid w:val="0065469C"/>
    <w:rsid w:val="006550E7"/>
    <w:rsid w:val="00656F10"/>
    <w:rsid w:val="00661805"/>
    <w:rsid w:val="00666EC3"/>
    <w:rsid w:val="00667F8C"/>
    <w:rsid w:val="006718D9"/>
    <w:rsid w:val="00671F9E"/>
    <w:rsid w:val="00673622"/>
    <w:rsid w:val="00674FD9"/>
    <w:rsid w:val="00675EE6"/>
    <w:rsid w:val="00676C5C"/>
    <w:rsid w:val="00686841"/>
    <w:rsid w:val="00687807"/>
    <w:rsid w:val="006904EE"/>
    <w:rsid w:val="00690A4C"/>
    <w:rsid w:val="00691D3B"/>
    <w:rsid w:val="00692675"/>
    <w:rsid w:val="006966AE"/>
    <w:rsid w:val="0069699D"/>
    <w:rsid w:val="006A0761"/>
    <w:rsid w:val="006A0AAF"/>
    <w:rsid w:val="006B7F47"/>
    <w:rsid w:val="006C1020"/>
    <w:rsid w:val="006D1470"/>
    <w:rsid w:val="006D2E4F"/>
    <w:rsid w:val="006D5186"/>
    <w:rsid w:val="006E3C01"/>
    <w:rsid w:val="006E67EC"/>
    <w:rsid w:val="006E69C5"/>
    <w:rsid w:val="006F2A52"/>
    <w:rsid w:val="006F6D6B"/>
    <w:rsid w:val="00701A04"/>
    <w:rsid w:val="00701ABC"/>
    <w:rsid w:val="00702D14"/>
    <w:rsid w:val="007032FA"/>
    <w:rsid w:val="007057F7"/>
    <w:rsid w:val="00711B20"/>
    <w:rsid w:val="00713FA9"/>
    <w:rsid w:val="00714C8A"/>
    <w:rsid w:val="007171B4"/>
    <w:rsid w:val="007239A1"/>
    <w:rsid w:val="007322DD"/>
    <w:rsid w:val="00736A2E"/>
    <w:rsid w:val="00742F70"/>
    <w:rsid w:val="00743D71"/>
    <w:rsid w:val="00744F03"/>
    <w:rsid w:val="007453F3"/>
    <w:rsid w:val="0074744F"/>
    <w:rsid w:val="00751752"/>
    <w:rsid w:val="00756903"/>
    <w:rsid w:val="00757C37"/>
    <w:rsid w:val="0076631D"/>
    <w:rsid w:val="00773227"/>
    <w:rsid w:val="00774516"/>
    <w:rsid w:val="00782243"/>
    <w:rsid w:val="007905C0"/>
    <w:rsid w:val="00796402"/>
    <w:rsid w:val="0079731A"/>
    <w:rsid w:val="00797886"/>
    <w:rsid w:val="007A1CE4"/>
    <w:rsid w:val="007A310D"/>
    <w:rsid w:val="007A4D21"/>
    <w:rsid w:val="007A762B"/>
    <w:rsid w:val="007C240F"/>
    <w:rsid w:val="007C554B"/>
    <w:rsid w:val="007D1A00"/>
    <w:rsid w:val="007E1389"/>
    <w:rsid w:val="007E20B0"/>
    <w:rsid w:val="007E20EE"/>
    <w:rsid w:val="007E3A58"/>
    <w:rsid w:val="007E50E3"/>
    <w:rsid w:val="007F046A"/>
    <w:rsid w:val="007F0CA5"/>
    <w:rsid w:val="007F15E6"/>
    <w:rsid w:val="0080117A"/>
    <w:rsid w:val="00801535"/>
    <w:rsid w:val="00801808"/>
    <w:rsid w:val="008018D9"/>
    <w:rsid w:val="008058B7"/>
    <w:rsid w:val="00805DCD"/>
    <w:rsid w:val="00806378"/>
    <w:rsid w:val="008149D8"/>
    <w:rsid w:val="0081533D"/>
    <w:rsid w:val="00815455"/>
    <w:rsid w:val="0081691F"/>
    <w:rsid w:val="00816FC1"/>
    <w:rsid w:val="00822CD1"/>
    <w:rsid w:val="00823C90"/>
    <w:rsid w:val="008250B6"/>
    <w:rsid w:val="0083039B"/>
    <w:rsid w:val="008356A2"/>
    <w:rsid w:val="008360AD"/>
    <w:rsid w:val="00843D16"/>
    <w:rsid w:val="00846159"/>
    <w:rsid w:val="00846C8A"/>
    <w:rsid w:val="00850F62"/>
    <w:rsid w:val="00852CC9"/>
    <w:rsid w:val="00860082"/>
    <w:rsid w:val="00860A5C"/>
    <w:rsid w:val="0087037D"/>
    <w:rsid w:val="008704A4"/>
    <w:rsid w:val="008717A0"/>
    <w:rsid w:val="00871C78"/>
    <w:rsid w:val="008766D8"/>
    <w:rsid w:val="008843BE"/>
    <w:rsid w:val="00886EF5"/>
    <w:rsid w:val="00893DA6"/>
    <w:rsid w:val="00894012"/>
    <w:rsid w:val="00895841"/>
    <w:rsid w:val="0089645B"/>
    <w:rsid w:val="008966E7"/>
    <w:rsid w:val="008A6583"/>
    <w:rsid w:val="008B05F9"/>
    <w:rsid w:val="008B0CD3"/>
    <w:rsid w:val="008B2CBB"/>
    <w:rsid w:val="008B54E9"/>
    <w:rsid w:val="008C66DF"/>
    <w:rsid w:val="008D0233"/>
    <w:rsid w:val="008D2F07"/>
    <w:rsid w:val="008D7DBC"/>
    <w:rsid w:val="008E5597"/>
    <w:rsid w:val="008E7BC4"/>
    <w:rsid w:val="00900628"/>
    <w:rsid w:val="00901520"/>
    <w:rsid w:val="00901ECD"/>
    <w:rsid w:val="009028B9"/>
    <w:rsid w:val="0091207E"/>
    <w:rsid w:val="009146FA"/>
    <w:rsid w:val="009150B4"/>
    <w:rsid w:val="00922006"/>
    <w:rsid w:val="00922AE5"/>
    <w:rsid w:val="00922D27"/>
    <w:rsid w:val="00923685"/>
    <w:rsid w:val="0092627B"/>
    <w:rsid w:val="00926506"/>
    <w:rsid w:val="00927745"/>
    <w:rsid w:val="00934D67"/>
    <w:rsid w:val="00935741"/>
    <w:rsid w:val="00936149"/>
    <w:rsid w:val="00937424"/>
    <w:rsid w:val="00942C1B"/>
    <w:rsid w:val="00943704"/>
    <w:rsid w:val="00945515"/>
    <w:rsid w:val="00946FB3"/>
    <w:rsid w:val="00953FEB"/>
    <w:rsid w:val="00955581"/>
    <w:rsid w:val="009613E5"/>
    <w:rsid w:val="009626E6"/>
    <w:rsid w:val="00964399"/>
    <w:rsid w:val="00967B3F"/>
    <w:rsid w:val="00970D92"/>
    <w:rsid w:val="00971BE7"/>
    <w:rsid w:val="009727A5"/>
    <w:rsid w:val="00976FBD"/>
    <w:rsid w:val="00981C88"/>
    <w:rsid w:val="00985224"/>
    <w:rsid w:val="00985D9A"/>
    <w:rsid w:val="00987881"/>
    <w:rsid w:val="00990BBC"/>
    <w:rsid w:val="00993C71"/>
    <w:rsid w:val="00994FD3"/>
    <w:rsid w:val="009966F5"/>
    <w:rsid w:val="009974C3"/>
    <w:rsid w:val="009A003C"/>
    <w:rsid w:val="009A0BB5"/>
    <w:rsid w:val="009A2499"/>
    <w:rsid w:val="009A32F6"/>
    <w:rsid w:val="009B02E4"/>
    <w:rsid w:val="009B068F"/>
    <w:rsid w:val="009B1810"/>
    <w:rsid w:val="009C6858"/>
    <w:rsid w:val="009D303E"/>
    <w:rsid w:val="009E355A"/>
    <w:rsid w:val="009E501A"/>
    <w:rsid w:val="009E61A9"/>
    <w:rsid w:val="009E6D89"/>
    <w:rsid w:val="009E7867"/>
    <w:rsid w:val="009F1CED"/>
    <w:rsid w:val="009F407C"/>
    <w:rsid w:val="00A07383"/>
    <w:rsid w:val="00A10D90"/>
    <w:rsid w:val="00A11B01"/>
    <w:rsid w:val="00A12CB2"/>
    <w:rsid w:val="00A13EDA"/>
    <w:rsid w:val="00A176FF"/>
    <w:rsid w:val="00A23A90"/>
    <w:rsid w:val="00A350AD"/>
    <w:rsid w:val="00A436AA"/>
    <w:rsid w:val="00A44E33"/>
    <w:rsid w:val="00A52317"/>
    <w:rsid w:val="00A52B74"/>
    <w:rsid w:val="00A533DC"/>
    <w:rsid w:val="00A549C9"/>
    <w:rsid w:val="00A60414"/>
    <w:rsid w:val="00A61C37"/>
    <w:rsid w:val="00A63C0F"/>
    <w:rsid w:val="00A67EB4"/>
    <w:rsid w:val="00A7299D"/>
    <w:rsid w:val="00A76120"/>
    <w:rsid w:val="00A82EC0"/>
    <w:rsid w:val="00A838B7"/>
    <w:rsid w:val="00A91592"/>
    <w:rsid w:val="00A926C5"/>
    <w:rsid w:val="00AA1052"/>
    <w:rsid w:val="00AA2B01"/>
    <w:rsid w:val="00AA5E54"/>
    <w:rsid w:val="00AA6F23"/>
    <w:rsid w:val="00AB2A2C"/>
    <w:rsid w:val="00AB5284"/>
    <w:rsid w:val="00AC247D"/>
    <w:rsid w:val="00AC2A36"/>
    <w:rsid w:val="00AC3E5D"/>
    <w:rsid w:val="00AC5D3D"/>
    <w:rsid w:val="00AC64E0"/>
    <w:rsid w:val="00AD1AEA"/>
    <w:rsid w:val="00AD275F"/>
    <w:rsid w:val="00AD350A"/>
    <w:rsid w:val="00AD3BDA"/>
    <w:rsid w:val="00AD3EE2"/>
    <w:rsid w:val="00AF03BA"/>
    <w:rsid w:val="00AF07A6"/>
    <w:rsid w:val="00B01617"/>
    <w:rsid w:val="00B01DDC"/>
    <w:rsid w:val="00B044F1"/>
    <w:rsid w:val="00B05327"/>
    <w:rsid w:val="00B056F9"/>
    <w:rsid w:val="00B13727"/>
    <w:rsid w:val="00B14A39"/>
    <w:rsid w:val="00B175FF"/>
    <w:rsid w:val="00B21511"/>
    <w:rsid w:val="00B23A9D"/>
    <w:rsid w:val="00B252B6"/>
    <w:rsid w:val="00B26974"/>
    <w:rsid w:val="00B30327"/>
    <w:rsid w:val="00B37443"/>
    <w:rsid w:val="00B42730"/>
    <w:rsid w:val="00B44380"/>
    <w:rsid w:val="00B4470D"/>
    <w:rsid w:val="00B47CFA"/>
    <w:rsid w:val="00B51221"/>
    <w:rsid w:val="00B52AA9"/>
    <w:rsid w:val="00B577D2"/>
    <w:rsid w:val="00B62B8E"/>
    <w:rsid w:val="00B650A0"/>
    <w:rsid w:val="00B65EDD"/>
    <w:rsid w:val="00B70DC4"/>
    <w:rsid w:val="00B85104"/>
    <w:rsid w:val="00B862C4"/>
    <w:rsid w:val="00B87372"/>
    <w:rsid w:val="00B87EA3"/>
    <w:rsid w:val="00B909AB"/>
    <w:rsid w:val="00B9123C"/>
    <w:rsid w:val="00B9497B"/>
    <w:rsid w:val="00B95F1B"/>
    <w:rsid w:val="00B96801"/>
    <w:rsid w:val="00BA4BB4"/>
    <w:rsid w:val="00BA6DB2"/>
    <w:rsid w:val="00BB22CC"/>
    <w:rsid w:val="00BB3335"/>
    <w:rsid w:val="00BB432C"/>
    <w:rsid w:val="00BB4BDF"/>
    <w:rsid w:val="00BB4C83"/>
    <w:rsid w:val="00BB7324"/>
    <w:rsid w:val="00BC0F6E"/>
    <w:rsid w:val="00BC164B"/>
    <w:rsid w:val="00BC4AAC"/>
    <w:rsid w:val="00BC6376"/>
    <w:rsid w:val="00BC738D"/>
    <w:rsid w:val="00BD31BB"/>
    <w:rsid w:val="00BD5CBC"/>
    <w:rsid w:val="00BE31DA"/>
    <w:rsid w:val="00BE4D28"/>
    <w:rsid w:val="00BE5704"/>
    <w:rsid w:val="00BE6CD5"/>
    <w:rsid w:val="00BE7084"/>
    <w:rsid w:val="00BF2F55"/>
    <w:rsid w:val="00BF36D7"/>
    <w:rsid w:val="00BF379C"/>
    <w:rsid w:val="00C02205"/>
    <w:rsid w:val="00C13098"/>
    <w:rsid w:val="00C15267"/>
    <w:rsid w:val="00C15B96"/>
    <w:rsid w:val="00C175C5"/>
    <w:rsid w:val="00C23132"/>
    <w:rsid w:val="00C24AA2"/>
    <w:rsid w:val="00C250C1"/>
    <w:rsid w:val="00C34042"/>
    <w:rsid w:val="00C36735"/>
    <w:rsid w:val="00C45748"/>
    <w:rsid w:val="00C45945"/>
    <w:rsid w:val="00C45F54"/>
    <w:rsid w:val="00C475E7"/>
    <w:rsid w:val="00C55580"/>
    <w:rsid w:val="00C60200"/>
    <w:rsid w:val="00C61F0D"/>
    <w:rsid w:val="00C63430"/>
    <w:rsid w:val="00C63BBA"/>
    <w:rsid w:val="00C67902"/>
    <w:rsid w:val="00C73841"/>
    <w:rsid w:val="00C75450"/>
    <w:rsid w:val="00C762C2"/>
    <w:rsid w:val="00C76A4A"/>
    <w:rsid w:val="00C80802"/>
    <w:rsid w:val="00C8153E"/>
    <w:rsid w:val="00C84BE9"/>
    <w:rsid w:val="00C866D4"/>
    <w:rsid w:val="00C90DD2"/>
    <w:rsid w:val="00C9422B"/>
    <w:rsid w:val="00C94459"/>
    <w:rsid w:val="00C95ABB"/>
    <w:rsid w:val="00C968B5"/>
    <w:rsid w:val="00C977D9"/>
    <w:rsid w:val="00CA6033"/>
    <w:rsid w:val="00CB20A4"/>
    <w:rsid w:val="00CB31D7"/>
    <w:rsid w:val="00CB612C"/>
    <w:rsid w:val="00CB66CE"/>
    <w:rsid w:val="00CC24EA"/>
    <w:rsid w:val="00CC5595"/>
    <w:rsid w:val="00CC7963"/>
    <w:rsid w:val="00CD230D"/>
    <w:rsid w:val="00CD51CD"/>
    <w:rsid w:val="00CD5AFC"/>
    <w:rsid w:val="00CD7D7F"/>
    <w:rsid w:val="00CE1923"/>
    <w:rsid w:val="00CE1DB7"/>
    <w:rsid w:val="00CE41D7"/>
    <w:rsid w:val="00CE54CA"/>
    <w:rsid w:val="00CE5CA2"/>
    <w:rsid w:val="00CE6698"/>
    <w:rsid w:val="00CE70C9"/>
    <w:rsid w:val="00CF0533"/>
    <w:rsid w:val="00CF3163"/>
    <w:rsid w:val="00D016F7"/>
    <w:rsid w:val="00D03AB0"/>
    <w:rsid w:val="00D05A4F"/>
    <w:rsid w:val="00D05F14"/>
    <w:rsid w:val="00D07AB9"/>
    <w:rsid w:val="00D134BD"/>
    <w:rsid w:val="00D15AB4"/>
    <w:rsid w:val="00D173F3"/>
    <w:rsid w:val="00D20429"/>
    <w:rsid w:val="00D21084"/>
    <w:rsid w:val="00D21158"/>
    <w:rsid w:val="00D233FE"/>
    <w:rsid w:val="00D2648B"/>
    <w:rsid w:val="00D3013A"/>
    <w:rsid w:val="00D33664"/>
    <w:rsid w:val="00D34DA2"/>
    <w:rsid w:val="00D34F5F"/>
    <w:rsid w:val="00D36DDB"/>
    <w:rsid w:val="00D376CF"/>
    <w:rsid w:val="00D54910"/>
    <w:rsid w:val="00D60ED6"/>
    <w:rsid w:val="00D6123B"/>
    <w:rsid w:val="00D63943"/>
    <w:rsid w:val="00D660FF"/>
    <w:rsid w:val="00D70D31"/>
    <w:rsid w:val="00D71253"/>
    <w:rsid w:val="00D72ED2"/>
    <w:rsid w:val="00D76DE8"/>
    <w:rsid w:val="00D76FE1"/>
    <w:rsid w:val="00D87D9F"/>
    <w:rsid w:val="00D93573"/>
    <w:rsid w:val="00D967A2"/>
    <w:rsid w:val="00DA110F"/>
    <w:rsid w:val="00DA5E30"/>
    <w:rsid w:val="00DB171F"/>
    <w:rsid w:val="00DC00C7"/>
    <w:rsid w:val="00DC3408"/>
    <w:rsid w:val="00DC7ECE"/>
    <w:rsid w:val="00DD0CE6"/>
    <w:rsid w:val="00DD2E8C"/>
    <w:rsid w:val="00DD31E4"/>
    <w:rsid w:val="00DE0D92"/>
    <w:rsid w:val="00DE0FED"/>
    <w:rsid w:val="00DE393E"/>
    <w:rsid w:val="00DE4735"/>
    <w:rsid w:val="00DE6FD5"/>
    <w:rsid w:val="00DE7A64"/>
    <w:rsid w:val="00DF4B75"/>
    <w:rsid w:val="00E07BF3"/>
    <w:rsid w:val="00E1093D"/>
    <w:rsid w:val="00E23140"/>
    <w:rsid w:val="00E260F8"/>
    <w:rsid w:val="00E26240"/>
    <w:rsid w:val="00E27100"/>
    <w:rsid w:val="00E31981"/>
    <w:rsid w:val="00E32CF2"/>
    <w:rsid w:val="00E35665"/>
    <w:rsid w:val="00E405B8"/>
    <w:rsid w:val="00E409A5"/>
    <w:rsid w:val="00E40F59"/>
    <w:rsid w:val="00E44BF4"/>
    <w:rsid w:val="00E46069"/>
    <w:rsid w:val="00E5539E"/>
    <w:rsid w:val="00E57273"/>
    <w:rsid w:val="00E67E3B"/>
    <w:rsid w:val="00E70F58"/>
    <w:rsid w:val="00E71716"/>
    <w:rsid w:val="00E72CE3"/>
    <w:rsid w:val="00E76720"/>
    <w:rsid w:val="00E800D6"/>
    <w:rsid w:val="00E863ED"/>
    <w:rsid w:val="00E867B3"/>
    <w:rsid w:val="00E92EF5"/>
    <w:rsid w:val="00E94984"/>
    <w:rsid w:val="00E95834"/>
    <w:rsid w:val="00EA0F8D"/>
    <w:rsid w:val="00EB0C50"/>
    <w:rsid w:val="00EB2265"/>
    <w:rsid w:val="00EB4546"/>
    <w:rsid w:val="00EC1CC8"/>
    <w:rsid w:val="00EC228F"/>
    <w:rsid w:val="00EC3AE2"/>
    <w:rsid w:val="00EC3D05"/>
    <w:rsid w:val="00EC5433"/>
    <w:rsid w:val="00EC55C6"/>
    <w:rsid w:val="00EC7AFF"/>
    <w:rsid w:val="00ED185B"/>
    <w:rsid w:val="00ED2200"/>
    <w:rsid w:val="00ED3683"/>
    <w:rsid w:val="00ED7284"/>
    <w:rsid w:val="00ED76C6"/>
    <w:rsid w:val="00EE0C25"/>
    <w:rsid w:val="00EE4ECA"/>
    <w:rsid w:val="00EE56F1"/>
    <w:rsid w:val="00EE5761"/>
    <w:rsid w:val="00EF1201"/>
    <w:rsid w:val="00EF1E7B"/>
    <w:rsid w:val="00EF4D2D"/>
    <w:rsid w:val="00EF64B8"/>
    <w:rsid w:val="00EF660D"/>
    <w:rsid w:val="00F15E72"/>
    <w:rsid w:val="00F16E50"/>
    <w:rsid w:val="00F21066"/>
    <w:rsid w:val="00F23521"/>
    <w:rsid w:val="00F43570"/>
    <w:rsid w:val="00F443C8"/>
    <w:rsid w:val="00F5022C"/>
    <w:rsid w:val="00F61E81"/>
    <w:rsid w:val="00F634CC"/>
    <w:rsid w:val="00F6695E"/>
    <w:rsid w:val="00F66D68"/>
    <w:rsid w:val="00F71A72"/>
    <w:rsid w:val="00F76371"/>
    <w:rsid w:val="00F7686F"/>
    <w:rsid w:val="00F77118"/>
    <w:rsid w:val="00F77673"/>
    <w:rsid w:val="00F80AFF"/>
    <w:rsid w:val="00F81384"/>
    <w:rsid w:val="00F81CE9"/>
    <w:rsid w:val="00F84F37"/>
    <w:rsid w:val="00F85A4D"/>
    <w:rsid w:val="00F92924"/>
    <w:rsid w:val="00F95176"/>
    <w:rsid w:val="00FA2E93"/>
    <w:rsid w:val="00FA38C3"/>
    <w:rsid w:val="00FA6EBD"/>
    <w:rsid w:val="00FC79AA"/>
    <w:rsid w:val="00FD02BF"/>
    <w:rsid w:val="00FD2001"/>
    <w:rsid w:val="00FD6BDB"/>
    <w:rsid w:val="00FE13FE"/>
    <w:rsid w:val="00FE24F9"/>
    <w:rsid w:val="00FE2D41"/>
    <w:rsid w:val="00FE4982"/>
    <w:rsid w:val="00FE5785"/>
    <w:rsid w:val="00FE6EDA"/>
    <w:rsid w:val="00FF0674"/>
    <w:rsid w:val="00FF0C99"/>
    <w:rsid w:val="00FF34C1"/>
    <w:rsid w:val="00FF449A"/>
    <w:rsid w:val="00FF4FD6"/>
    <w:rsid w:val="00FF754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oNotEmbedSmartTags/>
  <w:decimalSymbol w:val="."/>
  <w:listSeparator w:val=";"/>
  <w15:docId w15:val="{651B1546-12B8-4312-BE91-AC58626BC7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de-CH" w:eastAsia="de-CH" w:bidi="ar-SA"/>
      </w:rPr>
    </w:rPrDefault>
    <w:pPrDefault/>
  </w:docDefaults>
  <w:latentStyles w:defLockedState="1" w:defUIPriority="0" w:defSemiHidden="0" w:defUnhideWhenUsed="0" w:defQFormat="0" w:count="375">
    <w:lsdException w:name="Normal" w:locked="0"/>
    <w:lsdException w:name="heading 1" w:locked="0" w:qFormat="1"/>
    <w:lsdException w:name="heading 2" w:locked="0" w:semiHidden="1" w:unhideWhenUsed="1" w:qFormat="1"/>
    <w:lsdException w:name="heading 3" w:locked="0" w:semiHidden="1" w:unhideWhenUsed="1" w:qFormat="1"/>
    <w:lsdException w:name="heading 4" w:locked="0" w:semiHidden="1" w:unhideWhenUsed="1" w:qFormat="1"/>
    <w:lsdException w:name="heading 5" w:locked="0" w:semiHidden="1" w:unhideWhenUsed="1" w:qFormat="1"/>
    <w:lsdException w:name="heading 6" w:locked="0" w:semiHidden="1" w:unhideWhenUsed="1" w:qFormat="1"/>
    <w:lsdException w:name="heading 7" w:locked="0" w:semiHidden="1" w:unhideWhenUsed="1" w:qFormat="1"/>
    <w:lsdException w:name="heading 8" w:locked="0" w:semiHidden="1" w:unhideWhenUsed="1" w:qFormat="1"/>
    <w:lsdException w:name="heading 9" w:locked="0" w:semiHidden="1" w:unhideWhenUsed="1" w:qFormat="1"/>
    <w:lsdException w:name="index 1" w:semiHidden="1" w:uiPriority="69" w:unhideWhenUsed="1"/>
    <w:lsdException w:name="index 2" w:semiHidden="1" w:uiPriority="69" w:unhideWhenUsed="1"/>
    <w:lsdException w:name="index 3" w:semiHidden="1" w:uiPriority="69" w:unhideWhenUsed="1"/>
    <w:lsdException w:name="index 4" w:semiHidden="1" w:uiPriority="69" w:unhideWhenUsed="1"/>
    <w:lsdException w:name="index 5" w:semiHidden="1" w:uiPriority="69" w:unhideWhenUsed="1"/>
    <w:lsdException w:name="index 6" w:semiHidden="1" w:uiPriority="69" w:unhideWhenUsed="1"/>
    <w:lsdException w:name="index 7" w:semiHidden="1" w:uiPriority="69" w:unhideWhenUsed="1"/>
    <w:lsdException w:name="index 8" w:semiHidden="1" w:uiPriority="69" w:unhideWhenUsed="1"/>
    <w:lsdException w:name="index 9" w:semiHidden="1" w:uiPriority="69"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nhideWhenUsed="1"/>
    <w:lsdException w:name="toc 6" w:locked="0" w:semiHidden="1" w:unhideWhenUsed="1"/>
    <w:lsdException w:name="toc 7" w:locked="0" w:semiHidden="1" w:unhideWhenUsed="1"/>
    <w:lsdException w:name="toc 8" w:locked="0" w:semiHidden="1" w:unhideWhenUsed="1"/>
    <w:lsdException w:name="toc 9" w:locked="0" w:semiHidden="1" w:unhideWhenUsed="1"/>
    <w:lsdException w:name="Normal Indent" w:semiHidden="1" w:uiPriority="49" w:unhideWhenUsed="1"/>
    <w:lsdException w:name="footnote text" w:locked="0" w:semiHidden="1" w:uiPriority="48" w:unhideWhenUsed="1"/>
    <w:lsdException w:name="annotation text" w:semiHidden="1" w:uiPriority="49" w:unhideWhenUsed="1"/>
    <w:lsdException w:name="header" w:locked="0" w:semiHidden="1" w:unhideWhenUsed="1"/>
    <w:lsdException w:name="footer" w:locked="0" w:semiHidden="1" w:unhideWhenUsed="1"/>
    <w:lsdException w:name="index heading" w:semiHidden="1" w:uiPriority="69" w:unhideWhenUsed="1"/>
    <w:lsdException w:name="caption" w:locked="0" w:semiHidden="1" w:uiPriority="17" w:unhideWhenUsed="1" w:qFormat="1"/>
    <w:lsdException w:name="table of figures" w:locked="0" w:semiHidden="1" w:uiPriority="99" w:unhideWhenUsed="1"/>
    <w:lsdException w:name="envelope address" w:semiHidden="1" w:uiPriority="49" w:unhideWhenUsed="1"/>
    <w:lsdException w:name="envelope return" w:locked="0" w:semiHidden="1" w:unhideWhenUsed="1"/>
    <w:lsdException w:name="footnote reference" w:locked="0" w:semiHidden="1" w:uiPriority="49" w:unhideWhenUsed="1"/>
    <w:lsdException w:name="annotation reference" w:semiHidden="1" w:uiPriority="49" w:unhideWhenUsed="1"/>
    <w:lsdException w:name="line number" w:semiHidden="1" w:uiPriority="49" w:unhideWhenUsed="1"/>
    <w:lsdException w:name="page number" w:locked="0" w:semiHidden="1" w:unhideWhenUsed="1"/>
    <w:lsdException w:name="endnote reference" w:semiHidden="1" w:uiPriority="79" w:unhideWhenUsed="1"/>
    <w:lsdException w:name="endnote text" w:semiHidden="1" w:uiPriority="79" w:unhideWhenUsed="1"/>
    <w:lsdException w:name="table of authorities" w:semiHidden="1" w:uiPriority="49" w:unhideWhenUsed="1"/>
    <w:lsdException w:name="macro" w:semiHidden="1" w:uiPriority="49" w:unhideWhenUsed="1"/>
    <w:lsdException w:name="toa heading" w:semiHidden="1" w:uiPriority="49" w:unhideWhenUsed="1"/>
    <w:lsdException w:name="List" w:locked="0"/>
    <w:lsdException w:name="List Bullet" w:locked="0" w:uiPriority="14"/>
    <w:lsdException w:name="List Number" w:locked="0" w:semiHidden="1" w:uiPriority="15" w:unhideWhenUsed="1"/>
    <w:lsdException w:name="List 2" w:semiHidden="1" w:uiPriority="49" w:unhideWhenUsed="1"/>
    <w:lsdException w:name="List 3" w:semiHidden="1" w:uiPriority="49" w:unhideWhenUsed="1"/>
    <w:lsdException w:name="List 4" w:semiHidden="1" w:uiPriority="49" w:unhideWhenUsed="1"/>
    <w:lsdException w:name="List 5" w:semiHidden="1" w:uiPriority="49" w:unhideWhenUsed="1"/>
    <w:lsdException w:name="List Bullet 2" w:locked="0" w:semiHidden="1" w:uiPriority="14" w:unhideWhenUsed="1"/>
    <w:lsdException w:name="List Bullet 3" w:locked="0" w:semiHidden="1" w:uiPriority="99" w:unhideWhenUsed="1"/>
    <w:lsdException w:name="List Bullet 4" w:locked="0" w:semiHidden="1" w:uiPriority="99" w:unhideWhenUsed="1"/>
    <w:lsdException w:name="List Bullet 5" w:locked="0" w:semiHidden="1" w:uiPriority="99" w:unhideWhenUsed="1"/>
    <w:lsdException w:name="List Number 2" w:locked="0" w:semiHidden="1" w:uiPriority="15" w:unhideWhenUsed="1"/>
    <w:lsdException w:name="List Number 3" w:semiHidden="1" w:uiPriority="49" w:unhideWhenUsed="1"/>
    <w:lsdException w:name="List Number 4" w:semiHidden="1" w:uiPriority="49" w:unhideWhenUsed="1"/>
    <w:lsdException w:name="List Number 5" w:semiHidden="1" w:uiPriority="49" w:unhideWhenUsed="1"/>
    <w:lsdException w:name="Title" w:locked="0" w:qFormat="1"/>
    <w:lsdException w:name="Closing" w:semiHidden="1" w:uiPriority="49" w:unhideWhenUsed="1"/>
    <w:lsdException w:name="Signature" w:semiHidden="1" w:uiPriority="49" w:unhideWhenUsed="1"/>
    <w:lsdException w:name="Default Paragraph Font" w:locked="0" w:semiHidden="1" w:unhideWhenUsed="1"/>
    <w:lsdException w:name="Body Text" w:locked="0" w:semiHidden="1" w:unhideWhenUsed="1"/>
    <w:lsdException w:name="Body Text Indent" w:locked="0" w:semiHidden="1" w:unhideWhenUsed="1"/>
    <w:lsdException w:name="List Continue" w:semiHidden="1" w:uiPriority="49" w:unhideWhenUsed="1"/>
    <w:lsdException w:name="List Continue 2" w:semiHidden="1" w:uiPriority="49" w:unhideWhenUsed="1"/>
    <w:lsdException w:name="List Continue 3" w:semiHidden="1" w:uiPriority="49" w:unhideWhenUsed="1"/>
    <w:lsdException w:name="List Continue 4" w:semiHidden="1" w:uiPriority="49" w:unhideWhenUsed="1"/>
    <w:lsdException w:name="List Continue 5" w:semiHidden="1" w:uiPriority="49" w:unhideWhenUsed="1"/>
    <w:lsdException w:name="Message Header" w:semiHidden="1" w:uiPriority="49" w:unhideWhenUsed="1"/>
    <w:lsdException w:name="Subtitle" w:uiPriority="2"/>
    <w:lsdException w:name="Salutation" w:semiHidden="1" w:uiPriority="79" w:unhideWhenUsed="1"/>
    <w:lsdException w:name="Date" w:semiHidden="1" w:uiPriority="79" w:unhideWhenUsed="1"/>
    <w:lsdException w:name="Body Text First Indent" w:semiHidden="1" w:uiPriority="49" w:unhideWhenUsed="1"/>
    <w:lsdException w:name="Body Text First Indent 2" w:semiHidden="1" w:uiPriority="49" w:unhideWhenUsed="1"/>
    <w:lsdException w:name="Note Heading" w:semiHidden="1" w:uiPriority="49" w:unhideWhenUsed="1"/>
    <w:lsdException w:name="Body Text 2" w:semiHidden="1" w:uiPriority="49" w:unhideWhenUsed="1"/>
    <w:lsdException w:name="Body Text 3" w:semiHidden="1" w:uiPriority="49" w:unhideWhenUsed="1"/>
    <w:lsdException w:name="Body Text Indent 2" w:semiHidden="1" w:uiPriority="49" w:unhideWhenUsed="1"/>
    <w:lsdException w:name="Body Text Indent 3" w:semiHidden="1" w:uiPriority="49" w:unhideWhenUsed="1"/>
    <w:lsdException w:name="Block Text" w:semiHidden="1" w:uiPriority="79" w:unhideWhenUsed="1"/>
    <w:lsdException w:name="Hyperlink" w:locked="0" w:semiHidden="1" w:uiPriority="99" w:unhideWhenUsed="1"/>
    <w:lsdException w:name="FollowedHyperlink" w:semiHidden="1" w:uiPriority="79" w:unhideWhenUsed="1"/>
    <w:lsdException w:name="Strong" w:locked="0" w:qFormat="1"/>
    <w:lsdException w:name="Emphasis" w:locked="0" w:qFormat="1"/>
    <w:lsdException w:name="Document Map" w:semiHidden="1" w:uiPriority="79" w:unhideWhenUsed="1"/>
    <w:lsdException w:name="Plain Text" w:semiHidden="1" w:uiPriority="49" w:unhideWhenUsed="1"/>
    <w:lsdException w:name="E-mail Signature" w:semiHidden="1" w:uiPriority="79" w:unhideWhenUsed="1"/>
    <w:lsdException w:name="HTML Top of Form" w:locked="0" w:semiHidden="1" w:unhideWhenUsed="1"/>
    <w:lsdException w:name="HTML Bottom of Form" w:locked="0" w:semiHidden="1" w:unhideWhenUsed="1"/>
    <w:lsdException w:name="Normal (Web)" w:semiHidden="1" w:uiPriority="49" w:unhideWhenUsed="1"/>
    <w:lsdException w:name="HTML Acronym" w:semiHidden="1" w:uiPriority="69" w:unhideWhenUsed="1"/>
    <w:lsdException w:name="HTML Address" w:semiHidden="1" w:uiPriority="69" w:unhideWhenUsed="1"/>
    <w:lsdException w:name="HTML Cite" w:semiHidden="1" w:uiPriority="69" w:unhideWhenUsed="1"/>
    <w:lsdException w:name="HTML Code" w:semiHidden="1" w:uiPriority="69" w:unhideWhenUsed="1"/>
    <w:lsdException w:name="HTML Definition" w:semiHidden="1" w:uiPriority="69" w:unhideWhenUsed="1"/>
    <w:lsdException w:name="HTML Keyboard" w:semiHidden="1" w:uiPriority="69" w:unhideWhenUsed="1"/>
    <w:lsdException w:name="HTML Preformatted" w:semiHidden="1" w:uiPriority="69" w:unhideWhenUsed="1"/>
    <w:lsdException w:name="HTML Sample" w:semiHidden="1" w:uiPriority="69" w:unhideWhenUsed="1"/>
    <w:lsdException w:name="HTML Typewriter" w:semiHidden="1" w:uiPriority="69" w:unhideWhenUsed="1"/>
    <w:lsdException w:name="HTML Variable" w:semiHidden="1" w:uiPriority="69" w:unhideWhenUsed="1"/>
    <w:lsdException w:name="Normal Table" w:locked="0" w:semiHidden="1" w:unhideWhenUsed="1"/>
    <w:lsdException w:name="annotation subject" w:semiHidden="1" w:uiPriority="49" w:unhideWhenUsed="1"/>
    <w:lsdException w:name="No List" w:locked="0" w:semiHidden="1" w:uiPriority="99" w:unhideWhenUsed="1"/>
    <w:lsdException w:name="Outline List 1" w:semiHidden="1" w:unhideWhenUsed="1"/>
    <w:lsdException w:name="Outline List 2" w:locked="0"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locked="0"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lsdException w:name="Table Grid" w:locked="0"/>
    <w:lsdException w:name="Table Theme" w:semiHidden="1" w:unhideWhenUsed="1"/>
    <w:lsdException w:name="Placeholder Text" w:locked="0" w:semiHidden="1" w:uiPriority="99"/>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uiPriority="99"/>
    <w:lsdException w:name="List Paragraph" w:semiHidden="1" w:uiPriority="34"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uiPriority="2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sdException w:name="Mention" w:locked="0" w:semiHidden="1" w:uiPriority="99" w:unhideWhenUsed="1"/>
    <w:lsdException w:name="Smart Hyperlink" w:locked="0" w:semiHidden="1" w:uiPriority="99" w:unhideWhenUsed="1"/>
    <w:lsdException w:name="Hashtag" w:locked="0" w:semiHidden="1" w:uiPriority="99" w:unhideWhenUsed="1"/>
    <w:lsdException w:name="Unresolved Mention" w:locked="0" w:semiHidden="1" w:uiPriority="99" w:unhideWhenUsed="1"/>
  </w:latentStyles>
  <w:style w:type="paragraph" w:default="1" w:styleId="Standard">
    <w:name w:val="Normal"/>
    <w:rsid w:val="00C63BBA"/>
    <w:pPr>
      <w:widowControl w:val="0"/>
      <w:suppressAutoHyphens/>
    </w:pPr>
    <w:rPr>
      <w:rFonts w:asciiTheme="minorHAnsi" w:eastAsia="Arial Unicode MS" w:hAnsiTheme="minorHAnsi"/>
      <w:noProof/>
      <w:kern w:val="1"/>
      <w:sz w:val="22"/>
      <w:szCs w:val="24"/>
      <w:lang w:val="fr-CH"/>
    </w:rPr>
  </w:style>
  <w:style w:type="paragraph" w:styleId="berschrift1">
    <w:name w:val="heading 1"/>
    <w:basedOn w:val="Standard"/>
    <w:next w:val="Textkrper"/>
    <w:link w:val="berschrift1Zchn"/>
    <w:qFormat/>
    <w:rsid w:val="0012384B"/>
    <w:pPr>
      <w:spacing w:after="120"/>
      <w:outlineLvl w:val="0"/>
    </w:pPr>
    <w:rPr>
      <w:rFonts w:asciiTheme="majorHAnsi" w:hAnsiTheme="majorHAnsi"/>
      <w:b/>
      <w:bCs/>
      <w:sz w:val="36"/>
      <w:szCs w:val="32"/>
    </w:rPr>
  </w:style>
  <w:style w:type="paragraph" w:styleId="berschrift2">
    <w:name w:val="heading 2"/>
    <w:basedOn w:val="Standard"/>
    <w:next w:val="Textkrper"/>
    <w:link w:val="berschrift2Zchn"/>
    <w:qFormat/>
    <w:rsid w:val="00667F8C"/>
    <w:pPr>
      <w:outlineLvl w:val="1"/>
    </w:pPr>
    <w:rPr>
      <w:rFonts w:asciiTheme="majorHAnsi" w:hAnsiTheme="majorHAnsi"/>
      <w:b/>
      <w:bCs/>
      <w:iCs/>
      <w:kern w:val="28"/>
      <w:sz w:val="30"/>
    </w:rPr>
  </w:style>
  <w:style w:type="paragraph" w:styleId="berschrift3">
    <w:name w:val="heading 3"/>
    <w:basedOn w:val="Standard"/>
    <w:next w:val="Textkrper"/>
    <w:link w:val="berschrift3Zchn"/>
    <w:autoRedefine/>
    <w:qFormat/>
    <w:rsid w:val="0040160D"/>
    <w:pPr>
      <w:outlineLvl w:val="2"/>
    </w:pPr>
    <w:rPr>
      <w:rFonts w:asciiTheme="majorHAnsi" w:hAnsiTheme="majorHAnsi"/>
      <w:b/>
      <w:bCs/>
      <w:sz w:val="26"/>
    </w:rPr>
  </w:style>
  <w:style w:type="paragraph" w:styleId="berschrift4">
    <w:name w:val="heading 4"/>
    <w:basedOn w:val="Standard"/>
    <w:next w:val="Textkrper"/>
    <w:link w:val="berschrift4Zchn"/>
    <w:autoRedefine/>
    <w:qFormat/>
    <w:rsid w:val="0040160D"/>
    <w:pPr>
      <w:keepNext/>
      <w:spacing w:before="240" w:after="60"/>
      <w:outlineLvl w:val="3"/>
    </w:pPr>
    <w:rPr>
      <w:rFonts w:asciiTheme="majorHAnsi" w:hAnsiTheme="majorHAnsi"/>
      <w:b/>
      <w:bCs/>
      <w:kern w:val="22"/>
      <w:szCs w:val="28"/>
    </w:rPr>
  </w:style>
  <w:style w:type="paragraph" w:styleId="berschrift5">
    <w:name w:val="heading 5"/>
    <w:basedOn w:val="Standard"/>
    <w:next w:val="Standard"/>
    <w:unhideWhenUsed/>
    <w:qFormat/>
    <w:locked/>
    <w:pPr>
      <w:numPr>
        <w:ilvl w:val="4"/>
        <w:numId w:val="3"/>
      </w:numPr>
      <w:spacing w:before="240" w:after="60"/>
      <w:outlineLvl w:val="4"/>
    </w:pPr>
    <w:rPr>
      <w:b/>
      <w:bCs/>
      <w:i/>
      <w:iCs/>
      <w:sz w:val="26"/>
      <w:szCs w:val="26"/>
    </w:rPr>
  </w:style>
  <w:style w:type="paragraph" w:styleId="berschrift6">
    <w:name w:val="heading 6"/>
    <w:basedOn w:val="Standard"/>
    <w:next w:val="Standard"/>
    <w:unhideWhenUsed/>
    <w:qFormat/>
    <w:locked/>
    <w:pPr>
      <w:numPr>
        <w:ilvl w:val="5"/>
        <w:numId w:val="3"/>
      </w:numPr>
      <w:spacing w:before="240" w:after="60"/>
      <w:outlineLvl w:val="5"/>
    </w:pPr>
    <w:rPr>
      <w:rFonts w:ascii="Times New Roman" w:hAnsi="Times New Roman"/>
      <w:b/>
      <w:bCs/>
      <w:szCs w:val="22"/>
    </w:rPr>
  </w:style>
  <w:style w:type="paragraph" w:styleId="berschrift7">
    <w:name w:val="heading 7"/>
    <w:basedOn w:val="Standard"/>
    <w:next w:val="Standard"/>
    <w:unhideWhenUsed/>
    <w:qFormat/>
    <w:locked/>
    <w:pPr>
      <w:numPr>
        <w:ilvl w:val="6"/>
        <w:numId w:val="3"/>
      </w:numPr>
      <w:spacing w:before="240" w:after="60"/>
      <w:outlineLvl w:val="6"/>
    </w:pPr>
    <w:rPr>
      <w:rFonts w:ascii="Times New Roman" w:hAnsi="Times New Roman"/>
      <w:sz w:val="24"/>
    </w:rPr>
  </w:style>
  <w:style w:type="paragraph" w:styleId="berschrift8">
    <w:name w:val="heading 8"/>
    <w:basedOn w:val="Standard"/>
    <w:next w:val="Standard"/>
    <w:unhideWhenUsed/>
    <w:qFormat/>
    <w:locked/>
    <w:pPr>
      <w:numPr>
        <w:ilvl w:val="7"/>
        <w:numId w:val="3"/>
      </w:numPr>
      <w:spacing w:before="240" w:after="60"/>
      <w:outlineLvl w:val="7"/>
    </w:pPr>
    <w:rPr>
      <w:rFonts w:ascii="Times New Roman" w:hAnsi="Times New Roman"/>
      <w:i/>
      <w:iCs/>
      <w:sz w:val="24"/>
    </w:rPr>
  </w:style>
  <w:style w:type="paragraph" w:styleId="berschrift9">
    <w:name w:val="heading 9"/>
    <w:basedOn w:val="Standard"/>
    <w:next w:val="Standard"/>
    <w:unhideWhenUsed/>
    <w:qFormat/>
    <w:locked/>
    <w:pPr>
      <w:numPr>
        <w:ilvl w:val="8"/>
        <w:numId w:val="3"/>
      </w:numPr>
      <w:spacing w:before="240" w:after="60"/>
      <w:outlineLvl w:val="8"/>
    </w:pPr>
    <w:rPr>
      <w:rFonts w:ascii="Arial" w:hAnsi="Arial" w:cs="Arial"/>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WW8Num2z0">
    <w:name w:val="WW8Num2z0"/>
    <w:uiPriority w:val="49"/>
    <w:unhideWhenUsed/>
    <w:locked/>
    <w:rPr>
      <w:rFonts w:ascii="Symbol" w:hAnsi="Symbol"/>
    </w:rPr>
  </w:style>
  <w:style w:type="character" w:customStyle="1" w:styleId="WW-Absatz-Standardschriftart">
    <w:name w:val="WW-Absatz-Standardschriftart"/>
    <w:uiPriority w:val="49"/>
    <w:unhideWhenUsed/>
    <w:locked/>
  </w:style>
  <w:style w:type="character" w:customStyle="1" w:styleId="Nummerierungszeichen">
    <w:name w:val="Nummerierungszeichen"/>
    <w:uiPriority w:val="49"/>
    <w:unhideWhenUsed/>
    <w:locked/>
  </w:style>
  <w:style w:type="character" w:styleId="Seitenzahl">
    <w:name w:val="page number"/>
    <w:basedOn w:val="WW-Absatz-Standardschriftart"/>
    <w:uiPriority w:val="49"/>
    <w:unhideWhenUsed/>
    <w:locked/>
  </w:style>
  <w:style w:type="paragraph" w:customStyle="1" w:styleId="berschrift">
    <w:name w:val="Überschrift"/>
    <w:basedOn w:val="Standard"/>
    <w:next w:val="Textkrper"/>
    <w:uiPriority w:val="49"/>
    <w:unhideWhenUsed/>
    <w:locked/>
    <w:pPr>
      <w:keepNext/>
      <w:spacing w:before="240" w:after="120"/>
    </w:pPr>
    <w:rPr>
      <w:rFonts w:eastAsia="MS Mincho" w:cs="Tahoma"/>
      <w:b/>
      <w:sz w:val="28"/>
      <w:szCs w:val="28"/>
    </w:rPr>
  </w:style>
  <w:style w:type="paragraph" w:styleId="Textkrper">
    <w:name w:val="Body Text"/>
    <w:basedOn w:val="Standard"/>
    <w:link w:val="TextkrperZchn"/>
    <w:rsid w:val="00C63BBA"/>
    <w:pPr>
      <w:spacing w:after="240"/>
    </w:pPr>
  </w:style>
  <w:style w:type="paragraph" w:styleId="Liste">
    <w:name w:val="List"/>
    <w:basedOn w:val="Textkrper"/>
    <w:uiPriority w:val="49"/>
    <w:unhideWhenUsed/>
    <w:locked/>
    <w:rPr>
      <w:rFonts w:cs="Tahoma"/>
    </w:rPr>
  </w:style>
  <w:style w:type="paragraph" w:customStyle="1" w:styleId="Beschriftung2">
    <w:name w:val="Beschriftung2"/>
    <w:basedOn w:val="Standard"/>
    <w:uiPriority w:val="79"/>
    <w:unhideWhenUsed/>
    <w:locked/>
    <w:pPr>
      <w:suppressLineNumbers/>
      <w:spacing w:before="120" w:after="120"/>
    </w:pPr>
    <w:rPr>
      <w:rFonts w:cs="Mangal"/>
      <w:i/>
      <w:iCs/>
      <w:sz w:val="24"/>
    </w:rPr>
  </w:style>
  <w:style w:type="paragraph" w:customStyle="1" w:styleId="Verzeichnis">
    <w:name w:val="Verzeichnis"/>
    <w:basedOn w:val="Standard"/>
    <w:uiPriority w:val="49"/>
    <w:unhideWhenUsed/>
    <w:locked/>
    <w:pPr>
      <w:suppressLineNumbers/>
      <w:ind w:left="720" w:hanging="720"/>
    </w:pPr>
    <w:rPr>
      <w:rFonts w:cs="Tahoma"/>
    </w:rPr>
  </w:style>
  <w:style w:type="paragraph" w:customStyle="1" w:styleId="Beschriftung1">
    <w:name w:val="Beschriftung1"/>
    <w:basedOn w:val="Standard"/>
    <w:uiPriority w:val="79"/>
    <w:unhideWhenUsed/>
    <w:locked/>
    <w:pPr>
      <w:suppressLineNumbers/>
      <w:spacing w:before="120" w:after="120"/>
    </w:pPr>
    <w:rPr>
      <w:rFonts w:cs="Tahoma"/>
      <w:i/>
      <w:iCs/>
      <w:sz w:val="24"/>
    </w:rPr>
  </w:style>
  <w:style w:type="paragraph" w:styleId="Textkrper-Zeileneinzug">
    <w:name w:val="Body Text Indent"/>
    <w:basedOn w:val="Textkrper"/>
    <w:link w:val="Textkrper-ZeileneinzugZchn"/>
    <w:uiPriority w:val="49"/>
    <w:unhideWhenUsed/>
    <w:locked/>
    <w:pPr>
      <w:ind w:left="680"/>
    </w:pPr>
  </w:style>
  <w:style w:type="paragraph" w:customStyle="1" w:styleId="Textkrper-Erstzeileneinzug1">
    <w:name w:val="Textkörper-Erstzeileneinzug1"/>
    <w:basedOn w:val="Textkrper"/>
    <w:uiPriority w:val="49"/>
    <w:unhideWhenUsed/>
    <w:locked/>
    <w:pPr>
      <w:ind w:firstLine="680"/>
    </w:pPr>
  </w:style>
  <w:style w:type="paragraph" w:customStyle="1" w:styleId="TextkrperEinzugnegativ">
    <w:name w:val="Textkörper Einzug negativ"/>
    <w:basedOn w:val="Textkrper"/>
    <w:uiPriority w:val="49"/>
    <w:unhideWhenUsed/>
    <w:locked/>
    <w:pPr>
      <w:ind w:left="680" w:hanging="680"/>
    </w:pPr>
  </w:style>
  <w:style w:type="paragraph" w:customStyle="1" w:styleId="Inhaltsverzeichnis">
    <w:name w:val="Inhaltsverzeichnis"/>
    <w:basedOn w:val="Standard"/>
    <w:next w:val="Textkrper"/>
    <w:autoRedefine/>
    <w:uiPriority w:val="9"/>
    <w:locked/>
    <w:rsid w:val="00666EC3"/>
    <w:pPr>
      <w:suppressLineNumbers/>
      <w:spacing w:before="240" w:after="120"/>
    </w:pPr>
    <w:rPr>
      <w:b/>
      <w:bCs/>
      <w:sz w:val="28"/>
      <w:szCs w:val="32"/>
    </w:rPr>
  </w:style>
  <w:style w:type="paragraph" w:styleId="Verzeichnis1">
    <w:name w:val="toc 1"/>
    <w:basedOn w:val="Verzeichnis"/>
    <w:autoRedefine/>
    <w:uiPriority w:val="39"/>
    <w:rsid w:val="00C475E7"/>
    <w:pPr>
      <w:tabs>
        <w:tab w:val="left" w:pos="794"/>
        <w:tab w:val="right" w:leader="dot" w:pos="9354"/>
      </w:tabs>
      <w:spacing w:before="113"/>
      <w:ind w:left="794" w:hanging="794"/>
    </w:pPr>
    <w:rPr>
      <w:b/>
      <w:kern w:val="22"/>
    </w:rPr>
  </w:style>
  <w:style w:type="paragraph" w:styleId="Verzeichnis2">
    <w:name w:val="toc 2"/>
    <w:basedOn w:val="Verzeichnis"/>
    <w:autoRedefine/>
    <w:uiPriority w:val="39"/>
    <w:rsid w:val="00C475E7"/>
    <w:pPr>
      <w:tabs>
        <w:tab w:val="left" w:pos="794"/>
        <w:tab w:val="right" w:leader="dot" w:pos="9354"/>
      </w:tabs>
      <w:spacing w:before="113"/>
      <w:ind w:left="794" w:hanging="794"/>
    </w:pPr>
  </w:style>
  <w:style w:type="paragraph" w:styleId="Verzeichnis3">
    <w:name w:val="toc 3"/>
    <w:basedOn w:val="Verzeichnis"/>
    <w:autoRedefine/>
    <w:uiPriority w:val="39"/>
    <w:rsid w:val="00C475E7"/>
    <w:pPr>
      <w:tabs>
        <w:tab w:val="left" w:pos="794"/>
        <w:tab w:val="right" w:leader="dot" w:pos="9354"/>
      </w:tabs>
      <w:ind w:left="794" w:hanging="794"/>
    </w:pPr>
  </w:style>
  <w:style w:type="paragraph" w:customStyle="1" w:styleId="Aufzhlung1">
    <w:name w:val="Aufzählung 1"/>
    <w:basedOn w:val="Liste"/>
    <w:uiPriority w:val="79"/>
    <w:unhideWhenUsed/>
    <w:locked/>
    <w:pPr>
      <w:numPr>
        <w:numId w:val="1"/>
      </w:numPr>
      <w:spacing w:after="62"/>
      <w:ind w:left="357" w:hanging="357"/>
    </w:pPr>
  </w:style>
  <w:style w:type="paragraph" w:customStyle="1" w:styleId="Aufzhlung1Ende">
    <w:name w:val="Aufzählung 1 Ende"/>
    <w:basedOn w:val="Liste"/>
    <w:uiPriority w:val="79"/>
    <w:unhideWhenUsed/>
    <w:locked/>
    <w:pPr>
      <w:spacing w:after="119"/>
      <w:ind w:left="360" w:hanging="360"/>
    </w:pPr>
  </w:style>
  <w:style w:type="paragraph" w:customStyle="1" w:styleId="Aufzhlung1Anfang">
    <w:name w:val="Aufzählung 1 Anfang"/>
    <w:basedOn w:val="Liste"/>
    <w:uiPriority w:val="79"/>
    <w:unhideWhenUsed/>
    <w:locked/>
    <w:pPr>
      <w:spacing w:after="62"/>
      <w:ind w:left="360" w:hanging="360"/>
    </w:pPr>
  </w:style>
  <w:style w:type="paragraph" w:customStyle="1" w:styleId="Aufzhlung1Fortsetzung">
    <w:name w:val="Aufzählung 1 Fortsetzung"/>
    <w:basedOn w:val="Liste"/>
    <w:uiPriority w:val="79"/>
    <w:unhideWhenUsed/>
    <w:locked/>
    <w:pPr>
      <w:spacing w:after="62"/>
      <w:ind w:left="360"/>
    </w:pPr>
  </w:style>
  <w:style w:type="paragraph" w:styleId="Titel">
    <w:name w:val="Title"/>
    <w:next w:val="Textkrper"/>
    <w:qFormat/>
    <w:rsid w:val="00D233FE"/>
    <w:pPr>
      <w:spacing w:before="600" w:after="119"/>
    </w:pPr>
    <w:rPr>
      <w:rFonts w:asciiTheme="majorHAnsi" w:eastAsia="MS Mincho" w:hAnsiTheme="majorHAnsi" w:cs="Tahoma"/>
      <w:b/>
      <w:bCs/>
      <w:kern w:val="1"/>
      <w:sz w:val="52"/>
      <w:szCs w:val="36"/>
    </w:rPr>
  </w:style>
  <w:style w:type="paragraph" w:customStyle="1" w:styleId="Zwischentitel">
    <w:name w:val="Zwischentitel"/>
    <w:basedOn w:val="Standard"/>
    <w:next w:val="Textkrper"/>
    <w:uiPriority w:val="2"/>
    <w:locked/>
    <w:rsid w:val="004059E0"/>
    <w:rPr>
      <w:b/>
      <w:kern w:val="0"/>
      <w:sz w:val="28"/>
    </w:rPr>
  </w:style>
  <w:style w:type="paragraph" w:styleId="Kopfzeile">
    <w:name w:val="header"/>
    <w:basedOn w:val="Standard"/>
    <w:rsid w:val="001E708F"/>
    <w:pPr>
      <w:suppressLineNumbers/>
      <w:jc w:val="right"/>
    </w:pPr>
    <w:rPr>
      <w:kern w:val="0"/>
    </w:rPr>
  </w:style>
  <w:style w:type="paragraph" w:customStyle="1" w:styleId="Kopfzeilelinks">
    <w:name w:val="Kopfzeile links"/>
    <w:basedOn w:val="Standard"/>
    <w:uiPriority w:val="49"/>
    <w:unhideWhenUsed/>
    <w:locked/>
    <w:pPr>
      <w:suppressLineNumbers/>
      <w:tabs>
        <w:tab w:val="center" w:pos="4818"/>
        <w:tab w:val="right" w:pos="9637"/>
      </w:tabs>
    </w:pPr>
    <w:rPr>
      <w:sz w:val="18"/>
    </w:rPr>
  </w:style>
  <w:style w:type="paragraph" w:customStyle="1" w:styleId="Kopfzeilerechts">
    <w:name w:val="Kopfzeile rechts"/>
    <w:basedOn w:val="Standard"/>
    <w:uiPriority w:val="49"/>
    <w:unhideWhenUsed/>
    <w:locked/>
    <w:pPr>
      <w:suppressLineNumbers/>
      <w:tabs>
        <w:tab w:val="center" w:pos="4818"/>
        <w:tab w:val="right" w:pos="9637"/>
      </w:tabs>
    </w:pPr>
    <w:rPr>
      <w:sz w:val="18"/>
    </w:rPr>
  </w:style>
  <w:style w:type="paragraph" w:styleId="Fuzeile">
    <w:name w:val="footer"/>
    <w:basedOn w:val="Standard"/>
    <w:link w:val="FuzeileZchn"/>
    <w:rsid w:val="00584714"/>
    <w:pPr>
      <w:suppressLineNumbers/>
      <w:tabs>
        <w:tab w:val="left" w:pos="0"/>
        <w:tab w:val="right" w:pos="8222"/>
      </w:tabs>
    </w:pPr>
    <w:rPr>
      <w:sz w:val="18"/>
    </w:rPr>
  </w:style>
  <w:style w:type="paragraph" w:customStyle="1" w:styleId="Fuzeilelinks">
    <w:name w:val="Fußzeile links"/>
    <w:basedOn w:val="Standard"/>
    <w:uiPriority w:val="49"/>
    <w:unhideWhenUsed/>
    <w:locked/>
    <w:pPr>
      <w:suppressLineNumbers/>
      <w:tabs>
        <w:tab w:val="center" w:pos="4818"/>
        <w:tab w:val="right" w:pos="9637"/>
      </w:tabs>
    </w:pPr>
    <w:rPr>
      <w:sz w:val="18"/>
    </w:rPr>
  </w:style>
  <w:style w:type="paragraph" w:customStyle="1" w:styleId="Fuzeilerechts">
    <w:name w:val="Fußzeile rechts"/>
    <w:basedOn w:val="Standard"/>
    <w:uiPriority w:val="49"/>
    <w:unhideWhenUsed/>
    <w:locked/>
    <w:pPr>
      <w:suppressLineNumbers/>
      <w:tabs>
        <w:tab w:val="center" w:pos="4818"/>
        <w:tab w:val="right" w:pos="9637"/>
      </w:tabs>
    </w:pPr>
  </w:style>
  <w:style w:type="paragraph" w:styleId="Verzeichnis4">
    <w:name w:val="toc 4"/>
    <w:basedOn w:val="Verzeichnis"/>
    <w:autoRedefine/>
    <w:uiPriority w:val="39"/>
    <w:rsid w:val="00C475E7"/>
    <w:pPr>
      <w:tabs>
        <w:tab w:val="left" w:pos="907"/>
        <w:tab w:val="right" w:leader="dot" w:pos="9356"/>
      </w:tabs>
      <w:ind w:left="907" w:hanging="907"/>
    </w:pPr>
  </w:style>
  <w:style w:type="paragraph" w:styleId="Verzeichnis5">
    <w:name w:val="toc 5"/>
    <w:basedOn w:val="Verzeichnis"/>
    <w:uiPriority w:val="49"/>
    <w:unhideWhenUsed/>
    <w:locked/>
    <w:pPr>
      <w:tabs>
        <w:tab w:val="right" w:leader="dot" w:pos="8506"/>
      </w:tabs>
      <w:ind w:left="1132" w:firstLine="0"/>
    </w:pPr>
  </w:style>
  <w:style w:type="paragraph" w:styleId="Verzeichnis6">
    <w:name w:val="toc 6"/>
    <w:basedOn w:val="Verzeichnis"/>
    <w:uiPriority w:val="49"/>
    <w:unhideWhenUsed/>
    <w:locked/>
    <w:pPr>
      <w:tabs>
        <w:tab w:val="right" w:leader="dot" w:pos="8223"/>
      </w:tabs>
      <w:ind w:left="1415" w:firstLine="0"/>
    </w:pPr>
  </w:style>
  <w:style w:type="paragraph" w:styleId="Verzeichnis7">
    <w:name w:val="toc 7"/>
    <w:basedOn w:val="Verzeichnis"/>
    <w:uiPriority w:val="49"/>
    <w:unhideWhenUsed/>
    <w:locked/>
    <w:pPr>
      <w:tabs>
        <w:tab w:val="right" w:leader="dot" w:pos="7940"/>
      </w:tabs>
      <w:ind w:left="1698" w:firstLine="0"/>
    </w:pPr>
  </w:style>
  <w:style w:type="paragraph" w:styleId="Verzeichnis8">
    <w:name w:val="toc 8"/>
    <w:basedOn w:val="Verzeichnis"/>
    <w:uiPriority w:val="49"/>
    <w:unhideWhenUsed/>
    <w:locked/>
    <w:pPr>
      <w:tabs>
        <w:tab w:val="right" w:leader="dot" w:pos="7657"/>
      </w:tabs>
      <w:ind w:left="1981" w:firstLine="0"/>
    </w:pPr>
  </w:style>
  <w:style w:type="paragraph" w:styleId="Verzeichnis9">
    <w:name w:val="toc 9"/>
    <w:basedOn w:val="Verzeichnis"/>
    <w:uiPriority w:val="49"/>
    <w:unhideWhenUsed/>
    <w:locked/>
    <w:pPr>
      <w:tabs>
        <w:tab w:val="right" w:leader="dot" w:pos="7374"/>
      </w:tabs>
      <w:ind w:left="2264" w:firstLine="0"/>
    </w:pPr>
  </w:style>
  <w:style w:type="paragraph" w:customStyle="1" w:styleId="Inhaltsverzeichnis10">
    <w:name w:val="Inhaltsverzeichnis 10"/>
    <w:basedOn w:val="Verzeichnis"/>
    <w:uiPriority w:val="49"/>
    <w:unhideWhenUsed/>
    <w:locked/>
    <w:pPr>
      <w:tabs>
        <w:tab w:val="right" w:leader="dot" w:pos="7091"/>
      </w:tabs>
      <w:ind w:left="2547" w:firstLine="0"/>
    </w:pPr>
  </w:style>
  <w:style w:type="paragraph" w:styleId="Umschlagabsenderadresse">
    <w:name w:val="envelope return"/>
    <w:basedOn w:val="Standard"/>
    <w:link w:val="UmschlagabsenderadresseZchn"/>
    <w:uiPriority w:val="49"/>
    <w:unhideWhenUsed/>
    <w:locked/>
    <w:pPr>
      <w:suppressLineNumbers/>
      <w:jc w:val="right"/>
    </w:pPr>
  </w:style>
  <w:style w:type="character" w:styleId="Hyperlink">
    <w:name w:val="Hyperlink"/>
    <w:basedOn w:val="Absatz-Standardschriftart"/>
    <w:uiPriority w:val="99"/>
    <w:rsid w:val="00C63BBA"/>
    <w:rPr>
      <w:rFonts w:asciiTheme="minorHAnsi" w:hAnsiTheme="minorHAnsi"/>
      <w:color w:val="0000FF"/>
      <w:u w:val="single"/>
      <w:lang w:val="fr-CH"/>
    </w:rPr>
  </w:style>
  <w:style w:type="character" w:customStyle="1" w:styleId="UmschlagabsenderadresseZchn">
    <w:name w:val="Umschlagabsenderadresse Zchn"/>
    <w:basedOn w:val="Absatz-Standardschriftart"/>
    <w:link w:val="Umschlagabsenderadresse"/>
    <w:uiPriority w:val="49"/>
    <w:rsid w:val="003A36FB"/>
    <w:rPr>
      <w:rFonts w:asciiTheme="minorHAnsi" w:eastAsia="Arial Unicode MS" w:hAnsiTheme="minorHAnsi"/>
      <w:kern w:val="1"/>
      <w:sz w:val="22"/>
      <w:szCs w:val="24"/>
    </w:rPr>
  </w:style>
  <w:style w:type="numbering" w:styleId="111111">
    <w:name w:val="Outline List 2"/>
    <w:basedOn w:val="KeineListe"/>
    <w:locked/>
    <w:pPr>
      <w:numPr>
        <w:numId w:val="2"/>
      </w:numPr>
    </w:pPr>
  </w:style>
  <w:style w:type="paragraph" w:styleId="Beschriftung">
    <w:name w:val="caption"/>
    <w:basedOn w:val="Standard"/>
    <w:next w:val="Standard"/>
    <w:uiPriority w:val="18"/>
    <w:qFormat/>
    <w:pPr>
      <w:spacing w:before="240" w:after="120"/>
    </w:pPr>
    <w:rPr>
      <w:b/>
      <w:bCs/>
      <w:sz w:val="20"/>
      <w:szCs w:val="20"/>
    </w:rPr>
  </w:style>
  <w:style w:type="paragraph" w:styleId="Abbildungsverzeichnis">
    <w:name w:val="table of figures"/>
    <w:basedOn w:val="Standard"/>
    <w:next w:val="Textkrper"/>
    <w:uiPriority w:val="99"/>
    <w:rsid w:val="00575419"/>
    <w:pPr>
      <w:tabs>
        <w:tab w:val="right" w:leader="dot" w:pos="9356"/>
      </w:tabs>
    </w:pPr>
  </w:style>
  <w:style w:type="paragraph" w:customStyle="1" w:styleId="Aufzhlung2">
    <w:name w:val="Aufzählung 2"/>
    <w:basedOn w:val="Standard"/>
    <w:uiPriority w:val="79"/>
    <w:unhideWhenUsed/>
    <w:locked/>
    <w:pPr>
      <w:numPr>
        <w:numId w:val="5"/>
      </w:numPr>
      <w:spacing w:after="62"/>
      <w:ind w:left="357" w:hanging="357"/>
    </w:pPr>
  </w:style>
  <w:style w:type="paragraph" w:customStyle="1" w:styleId="Titre1numrot">
    <w:name w:val="Titre 1 numéroté"/>
    <w:basedOn w:val="berschrift1"/>
    <w:next w:val="Textkrper"/>
    <w:uiPriority w:val="5"/>
    <w:rsid w:val="000C5A85"/>
    <w:pPr>
      <w:numPr>
        <w:numId w:val="6"/>
      </w:numPr>
    </w:pPr>
  </w:style>
  <w:style w:type="paragraph" w:customStyle="1" w:styleId="Titre2numrot">
    <w:name w:val="Titre 2 numéroté"/>
    <w:basedOn w:val="berschrift2"/>
    <w:next w:val="Textkrper"/>
    <w:uiPriority w:val="5"/>
    <w:rsid w:val="00994FD3"/>
    <w:pPr>
      <w:numPr>
        <w:ilvl w:val="1"/>
        <w:numId w:val="6"/>
      </w:numPr>
    </w:pPr>
    <w:rPr>
      <w:kern w:val="26"/>
    </w:rPr>
  </w:style>
  <w:style w:type="paragraph" w:customStyle="1" w:styleId="Titre3numrot">
    <w:name w:val="Titre 3 numéroté"/>
    <w:basedOn w:val="berschrift3"/>
    <w:next w:val="Textkrper"/>
    <w:uiPriority w:val="5"/>
    <w:rsid w:val="0040160D"/>
    <w:pPr>
      <w:numPr>
        <w:ilvl w:val="2"/>
        <w:numId w:val="6"/>
      </w:numPr>
    </w:pPr>
  </w:style>
  <w:style w:type="paragraph" w:styleId="Funotentext">
    <w:name w:val="footnote text"/>
    <w:basedOn w:val="Standard"/>
    <w:uiPriority w:val="48"/>
    <w:pPr>
      <w:tabs>
        <w:tab w:val="left" w:pos="284"/>
      </w:tabs>
      <w:ind w:left="284" w:hanging="284"/>
    </w:pPr>
    <w:rPr>
      <w:sz w:val="20"/>
      <w:szCs w:val="20"/>
    </w:rPr>
  </w:style>
  <w:style w:type="character" w:styleId="Funotenzeichen">
    <w:name w:val="footnote reference"/>
    <w:basedOn w:val="Absatz-Standardschriftart"/>
    <w:uiPriority w:val="49"/>
    <w:rsid w:val="00BC4AAC"/>
    <w:rPr>
      <w:rFonts w:asciiTheme="minorHAnsi" w:hAnsiTheme="minorHAnsi"/>
      <w:noProof w:val="0"/>
      <w:vertAlign w:val="superscript"/>
      <w:lang w:val="fr-CH"/>
    </w:rPr>
  </w:style>
  <w:style w:type="character" w:customStyle="1" w:styleId="Kursiv">
    <w:name w:val="Kursiv"/>
    <w:basedOn w:val="Absatz-Standardschriftart"/>
    <w:uiPriority w:val="49"/>
    <w:unhideWhenUsed/>
    <w:locked/>
    <w:rPr>
      <w:rFonts w:asciiTheme="minorHAnsi" w:hAnsiTheme="minorHAnsi"/>
      <w:i/>
      <w:iCs/>
    </w:rPr>
  </w:style>
  <w:style w:type="paragraph" w:styleId="Sprechblasentext">
    <w:name w:val="Balloon Text"/>
    <w:basedOn w:val="Standard"/>
    <w:link w:val="SprechblasentextZchn"/>
    <w:uiPriority w:val="49"/>
    <w:unhideWhenUsed/>
    <w:locked/>
    <w:rPr>
      <w:rFonts w:ascii="Tahoma" w:hAnsi="Tahoma" w:cs="Tahoma"/>
      <w:sz w:val="16"/>
      <w:szCs w:val="16"/>
    </w:rPr>
  </w:style>
  <w:style w:type="character" w:customStyle="1" w:styleId="SprechblasentextZchn">
    <w:name w:val="Sprechblasentext Zchn"/>
    <w:basedOn w:val="Absatz-Standardschriftart"/>
    <w:link w:val="Sprechblasentext"/>
    <w:uiPriority w:val="49"/>
    <w:rsid w:val="003A36FB"/>
    <w:rPr>
      <w:rFonts w:ascii="Tahoma" w:eastAsia="Arial Unicode MS" w:hAnsi="Tahoma" w:cs="Tahoma"/>
      <w:kern w:val="1"/>
      <w:sz w:val="16"/>
      <w:szCs w:val="16"/>
    </w:rPr>
  </w:style>
  <w:style w:type="paragraph" w:customStyle="1" w:styleId="Tabellenverzeichnis">
    <w:name w:val="Tabellenverzeichnis"/>
    <w:basedOn w:val="Standard"/>
    <w:next w:val="Textkrper"/>
    <w:uiPriority w:val="9"/>
    <w:locked/>
    <w:rsid w:val="00575419"/>
    <w:pPr>
      <w:framePr w:wrap="around" w:vAnchor="text" w:hAnchor="text" w:y="1"/>
      <w:tabs>
        <w:tab w:val="right" w:leader="dot" w:pos="9356"/>
      </w:tabs>
    </w:pPr>
  </w:style>
  <w:style w:type="character" w:customStyle="1" w:styleId="TextkrperZchn">
    <w:name w:val="Textkörper Zchn"/>
    <w:basedOn w:val="Absatz-Standardschriftart"/>
    <w:link w:val="Textkrper"/>
    <w:uiPriority w:val="6"/>
    <w:rsid w:val="00C63BBA"/>
    <w:rPr>
      <w:rFonts w:asciiTheme="minorHAnsi" w:eastAsia="Arial Unicode MS" w:hAnsiTheme="minorHAnsi"/>
      <w:kern w:val="1"/>
      <w:sz w:val="22"/>
      <w:szCs w:val="24"/>
      <w:lang w:val="fr-CH"/>
    </w:rPr>
  </w:style>
  <w:style w:type="character" w:customStyle="1" w:styleId="Textkrper-ZeileneinzugZchn">
    <w:name w:val="Textkörper-Zeileneinzug Zchn"/>
    <w:basedOn w:val="TextkrperZchn"/>
    <w:link w:val="Textkrper-Zeileneinzug"/>
    <w:uiPriority w:val="49"/>
    <w:rsid w:val="003A36FB"/>
    <w:rPr>
      <w:rFonts w:asciiTheme="minorHAnsi" w:eastAsia="Arial Unicode MS" w:hAnsiTheme="minorHAnsi"/>
      <w:kern w:val="1"/>
      <w:sz w:val="22"/>
      <w:szCs w:val="24"/>
      <w:lang w:val="fr-CH"/>
    </w:rPr>
  </w:style>
  <w:style w:type="character" w:customStyle="1" w:styleId="FuzeileZchn">
    <w:name w:val="Fußzeile Zchn"/>
    <w:basedOn w:val="Absatz-Standardschriftart"/>
    <w:link w:val="Fuzeile"/>
    <w:uiPriority w:val="99"/>
    <w:semiHidden/>
    <w:rsid w:val="00584714"/>
    <w:rPr>
      <w:rFonts w:asciiTheme="minorHAnsi" w:eastAsia="Arial Unicode MS" w:hAnsiTheme="minorHAnsi"/>
      <w:kern w:val="1"/>
      <w:sz w:val="18"/>
      <w:szCs w:val="24"/>
    </w:rPr>
  </w:style>
  <w:style w:type="table" w:styleId="Tabellenraster">
    <w:name w:val="Table Grid"/>
    <w:basedOn w:val="NormaleTabelle"/>
    <w:rsid w:val="00E863ED"/>
    <w:rPr>
      <w:rFonts w:asciiTheme="minorHAnsi" w:hAnsi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nnummer">
    <w:name w:val="List Number"/>
    <w:basedOn w:val="Standard"/>
    <w:uiPriority w:val="15"/>
    <w:rsid w:val="00EE56F1"/>
    <w:pPr>
      <w:widowControl/>
      <w:numPr>
        <w:numId w:val="4"/>
      </w:numPr>
      <w:suppressAutoHyphens w:val="0"/>
      <w:spacing w:after="100"/>
    </w:pPr>
  </w:style>
  <w:style w:type="paragraph" w:styleId="Listennummer2">
    <w:name w:val="List Number 2"/>
    <w:basedOn w:val="Standard"/>
    <w:uiPriority w:val="15"/>
    <w:rsid w:val="00EE56F1"/>
    <w:pPr>
      <w:widowControl/>
      <w:numPr>
        <w:ilvl w:val="1"/>
        <w:numId w:val="4"/>
      </w:numPr>
      <w:suppressAutoHyphens w:val="0"/>
      <w:spacing w:after="100"/>
    </w:pPr>
  </w:style>
  <w:style w:type="character" w:styleId="Fett">
    <w:name w:val="Strong"/>
    <w:basedOn w:val="Absatz-Standardschriftart"/>
    <w:uiPriority w:val="19"/>
    <w:qFormat/>
    <w:rsid w:val="003F67AF"/>
    <w:rPr>
      <w:rFonts w:asciiTheme="minorHAnsi" w:hAnsiTheme="minorHAnsi"/>
      <w:b/>
      <w:bCs/>
    </w:rPr>
  </w:style>
  <w:style w:type="character" w:styleId="Hervorhebung">
    <w:name w:val="Emphasis"/>
    <w:basedOn w:val="Absatz-Standardschriftart"/>
    <w:uiPriority w:val="20"/>
    <w:qFormat/>
    <w:rsid w:val="003F67AF"/>
    <w:rPr>
      <w:rFonts w:asciiTheme="minorHAnsi" w:hAnsiTheme="minorHAnsi"/>
      <w:i/>
      <w:iCs/>
    </w:rPr>
  </w:style>
  <w:style w:type="paragraph" w:styleId="Aufzhlungszeichen">
    <w:name w:val="List Bullet"/>
    <w:basedOn w:val="Standard"/>
    <w:autoRedefine/>
    <w:uiPriority w:val="14"/>
    <w:rsid w:val="00F5022C"/>
    <w:pPr>
      <w:widowControl/>
      <w:numPr>
        <w:numId w:val="7"/>
      </w:numPr>
      <w:suppressAutoHyphens w:val="0"/>
      <w:spacing w:after="100"/>
    </w:pPr>
    <w:rPr>
      <w:rFonts w:eastAsiaTheme="majorEastAsia"/>
      <w:kern w:val="0"/>
      <w:szCs w:val="22"/>
      <w:lang w:eastAsia="de-DE"/>
    </w:rPr>
  </w:style>
  <w:style w:type="paragraph" w:styleId="Aufzhlungszeichen2">
    <w:name w:val="List Bullet 2"/>
    <w:basedOn w:val="Standard"/>
    <w:autoRedefine/>
    <w:uiPriority w:val="14"/>
    <w:rsid w:val="005D059C"/>
    <w:pPr>
      <w:widowControl/>
      <w:numPr>
        <w:ilvl w:val="1"/>
        <w:numId w:val="7"/>
      </w:numPr>
      <w:suppressAutoHyphens w:val="0"/>
      <w:spacing w:after="100"/>
    </w:pPr>
    <w:rPr>
      <w:rFonts w:eastAsia="Times New Roman"/>
      <w:kern w:val="0"/>
      <w:szCs w:val="22"/>
      <w:lang w:eastAsia="de-DE"/>
    </w:rPr>
  </w:style>
  <w:style w:type="paragraph" w:styleId="Aufzhlungszeichen3">
    <w:name w:val="List Bullet 3"/>
    <w:basedOn w:val="Standard"/>
    <w:uiPriority w:val="99"/>
    <w:unhideWhenUsed/>
    <w:locked/>
    <w:rsid w:val="00993C71"/>
    <w:pPr>
      <w:keepNext/>
      <w:widowControl/>
      <w:numPr>
        <w:ilvl w:val="2"/>
        <w:numId w:val="7"/>
      </w:numPr>
      <w:suppressAutoHyphens w:val="0"/>
      <w:contextualSpacing/>
    </w:pPr>
    <w:rPr>
      <w:rFonts w:eastAsia="Times New Roman"/>
      <w:kern w:val="0"/>
      <w:sz w:val="20"/>
      <w:szCs w:val="22"/>
      <w:lang w:eastAsia="de-DE"/>
    </w:rPr>
  </w:style>
  <w:style w:type="paragraph" w:styleId="Aufzhlungszeichen4">
    <w:name w:val="List Bullet 4"/>
    <w:basedOn w:val="Standard"/>
    <w:uiPriority w:val="99"/>
    <w:unhideWhenUsed/>
    <w:locked/>
    <w:rsid w:val="00993C71"/>
    <w:pPr>
      <w:keepNext/>
      <w:widowControl/>
      <w:numPr>
        <w:ilvl w:val="3"/>
        <w:numId w:val="7"/>
      </w:numPr>
      <w:suppressAutoHyphens w:val="0"/>
      <w:contextualSpacing/>
    </w:pPr>
    <w:rPr>
      <w:rFonts w:eastAsia="Times New Roman"/>
      <w:kern w:val="0"/>
      <w:sz w:val="20"/>
      <w:szCs w:val="22"/>
      <w:lang w:eastAsia="de-DE"/>
    </w:rPr>
  </w:style>
  <w:style w:type="paragraph" w:styleId="Aufzhlungszeichen5">
    <w:name w:val="List Bullet 5"/>
    <w:basedOn w:val="Standard"/>
    <w:uiPriority w:val="99"/>
    <w:unhideWhenUsed/>
    <w:locked/>
    <w:rsid w:val="00993C71"/>
    <w:pPr>
      <w:keepNext/>
      <w:widowControl/>
      <w:numPr>
        <w:ilvl w:val="4"/>
        <w:numId w:val="7"/>
      </w:numPr>
      <w:suppressAutoHyphens w:val="0"/>
      <w:contextualSpacing/>
    </w:pPr>
    <w:rPr>
      <w:rFonts w:eastAsia="Times New Roman"/>
      <w:kern w:val="0"/>
      <w:sz w:val="20"/>
      <w:szCs w:val="22"/>
      <w:lang w:eastAsia="de-DE"/>
    </w:rPr>
  </w:style>
  <w:style w:type="paragraph" w:customStyle="1" w:styleId="TextKopfzeile">
    <w:name w:val="TextKopfzeile"/>
    <w:basedOn w:val="Umschlagabsenderadresse"/>
    <w:uiPriority w:val="99"/>
    <w:locked/>
    <w:rsid w:val="00B862C4"/>
  </w:style>
  <w:style w:type="paragraph" w:customStyle="1" w:styleId="Tableauen-ttesdecolonnes">
    <w:name w:val="Tableau en-têtes de colonnes"/>
    <w:basedOn w:val="Textkrper"/>
    <w:next w:val="Textkrper"/>
    <w:uiPriority w:val="15"/>
    <w:rsid w:val="00A52317"/>
    <w:pPr>
      <w:spacing w:before="100" w:after="100"/>
    </w:pPr>
    <w:rPr>
      <w:b/>
      <w:kern w:val="22"/>
    </w:rPr>
  </w:style>
  <w:style w:type="paragraph" w:customStyle="1" w:styleId="Tableauen-ttesdelignes">
    <w:name w:val="Tableau en-têtes de lignes"/>
    <w:basedOn w:val="Textkrper"/>
    <w:next w:val="Textkrper"/>
    <w:uiPriority w:val="16"/>
    <w:rsid w:val="00A52317"/>
    <w:pPr>
      <w:spacing w:before="100" w:after="100"/>
    </w:pPr>
    <w:rPr>
      <w:b/>
      <w:kern w:val="22"/>
    </w:rPr>
  </w:style>
  <w:style w:type="paragraph" w:customStyle="1" w:styleId="Tableaucontenu">
    <w:name w:val="Tableau contenu"/>
    <w:basedOn w:val="Textkrper"/>
    <w:uiPriority w:val="17"/>
    <w:rsid w:val="007057F7"/>
    <w:pPr>
      <w:widowControl/>
      <w:suppressAutoHyphens w:val="0"/>
      <w:spacing w:before="100" w:after="100" w:line="240" w:lineRule="exact"/>
    </w:pPr>
    <w:rPr>
      <w:rFonts w:eastAsia="Times New Roman"/>
      <w:kern w:val="0"/>
      <w:szCs w:val="20"/>
      <w:lang w:eastAsia="de-DE"/>
    </w:rPr>
  </w:style>
  <w:style w:type="character" w:styleId="Platzhaltertext">
    <w:name w:val="Placeholder Text"/>
    <w:basedOn w:val="Absatz-Standardschriftart"/>
    <w:uiPriority w:val="99"/>
    <w:unhideWhenUsed/>
    <w:locked/>
    <w:rsid w:val="00036F1F"/>
    <w:rPr>
      <w:color w:val="808080"/>
    </w:rPr>
  </w:style>
  <w:style w:type="table" w:styleId="Tabelle3D-Effekt3">
    <w:name w:val="Table 3D effects 3"/>
    <w:basedOn w:val="NormaleTabelle"/>
    <w:locked/>
    <w:rsid w:val="00A52317"/>
    <w:pPr>
      <w:widowControl w:val="0"/>
      <w:suppressAutoHyphens/>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Raster1">
    <w:name w:val="Table Grid 1"/>
    <w:basedOn w:val="NormaleTabelle"/>
    <w:locked/>
    <w:rsid w:val="00A52317"/>
    <w:pPr>
      <w:widowControl w:val="0"/>
      <w:suppressAutoHyphens/>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berschrift20">
    <w:name w:val="Überschrift2"/>
    <w:basedOn w:val="berschrift2"/>
    <w:uiPriority w:val="49"/>
    <w:unhideWhenUsed/>
    <w:locked/>
    <w:rsid w:val="005035FB"/>
    <w:pPr>
      <w:widowControl/>
      <w:tabs>
        <w:tab w:val="left" w:pos="709"/>
        <w:tab w:val="num" w:pos="792"/>
      </w:tabs>
      <w:suppressAutoHyphens w:val="0"/>
      <w:ind w:left="792" w:hanging="792"/>
    </w:pPr>
    <w:rPr>
      <w:rFonts w:eastAsia="Times New Roman"/>
      <w:b w:val="0"/>
      <w:bCs w:val="0"/>
      <w:iCs w:val="0"/>
      <w:sz w:val="22"/>
      <w:szCs w:val="20"/>
    </w:rPr>
  </w:style>
  <w:style w:type="character" w:customStyle="1" w:styleId="Caractresrouges">
    <w:name w:val="Caractères rouges"/>
    <w:basedOn w:val="Absatz-Standardschriftart"/>
    <w:uiPriority w:val="21"/>
    <w:rsid w:val="00981C88"/>
    <w:rPr>
      <w:rFonts w:asciiTheme="minorHAnsi" w:hAnsiTheme="minorHAnsi"/>
      <w:color w:val="EE0000"/>
    </w:rPr>
  </w:style>
  <w:style w:type="character" w:customStyle="1" w:styleId="Caractresverts">
    <w:name w:val="Caractères verts"/>
    <w:basedOn w:val="Absatz-Standardschriftart"/>
    <w:uiPriority w:val="21"/>
    <w:rsid w:val="00981C88"/>
    <w:rPr>
      <w:rFonts w:asciiTheme="minorHAnsi" w:hAnsiTheme="minorHAnsi"/>
      <w:color w:val="008A00"/>
    </w:rPr>
  </w:style>
  <w:style w:type="character" w:customStyle="1" w:styleId="Caractresbleus">
    <w:name w:val="Caractères bleus"/>
    <w:basedOn w:val="Absatz-Standardschriftart"/>
    <w:uiPriority w:val="21"/>
    <w:rsid w:val="00981C88"/>
    <w:rPr>
      <w:rFonts w:asciiTheme="minorHAnsi" w:hAnsiTheme="minorHAnsi"/>
      <w:color w:val="0000FF"/>
    </w:rPr>
  </w:style>
  <w:style w:type="paragraph" w:customStyle="1" w:styleId="Titre4numrot">
    <w:name w:val="Titre 4 numéroté"/>
    <w:basedOn w:val="berschrift3"/>
    <w:next w:val="Textkrper"/>
    <w:uiPriority w:val="5"/>
    <w:rsid w:val="0040160D"/>
    <w:pPr>
      <w:numPr>
        <w:ilvl w:val="3"/>
        <w:numId w:val="6"/>
      </w:numPr>
      <w:outlineLvl w:val="3"/>
    </w:pPr>
    <w:rPr>
      <w:kern w:val="22"/>
    </w:rPr>
  </w:style>
  <w:style w:type="paragraph" w:customStyle="1" w:styleId="FormatvorlageInhaltsverzeichnis11PtNichtFett">
    <w:name w:val="Formatvorlage Inhaltsverzeichnis + 11 Pt. Nicht Fett"/>
    <w:basedOn w:val="Inhaltsverzeichnis"/>
    <w:locked/>
    <w:rsid w:val="00A44E33"/>
    <w:rPr>
      <w:b w:val="0"/>
      <w:bCs w:val="0"/>
      <w:color w:val="00B050"/>
      <w:sz w:val="22"/>
    </w:rPr>
  </w:style>
  <w:style w:type="paragraph" w:customStyle="1" w:styleId="FormatvorlageInhaltsverzeichnis11PtNichtFett1">
    <w:name w:val="Formatvorlage Inhaltsverzeichnis + 11 Pt. Nicht Fett1"/>
    <w:basedOn w:val="Inhaltsverzeichnis"/>
    <w:locked/>
    <w:rsid w:val="00DA110F"/>
    <w:rPr>
      <w:b w:val="0"/>
      <w:bCs w:val="0"/>
      <w:color w:val="00B0F0"/>
      <w:sz w:val="22"/>
    </w:rPr>
  </w:style>
  <w:style w:type="paragraph" w:styleId="Inhaltsverzeichnisberschrift">
    <w:name w:val="TOC Heading"/>
    <w:basedOn w:val="Standard"/>
    <w:next w:val="Textkrper"/>
    <w:uiPriority w:val="3"/>
    <w:unhideWhenUsed/>
    <w:qFormat/>
    <w:rsid w:val="00666EC3"/>
    <w:pPr>
      <w:suppressLineNumbers/>
      <w:spacing w:before="240" w:after="120"/>
    </w:pPr>
    <w:rPr>
      <w:rFonts w:eastAsiaTheme="majorEastAsia" w:cstheme="majorBidi"/>
      <w:b/>
      <w:kern w:val="0"/>
      <w:sz w:val="28"/>
      <w:szCs w:val="28"/>
      <w:lang w:eastAsia="de-DE"/>
    </w:rPr>
  </w:style>
  <w:style w:type="paragraph" w:styleId="KeinLeerraum">
    <w:name w:val="No Spacing"/>
    <w:link w:val="KeinLeerraumZchn"/>
    <w:uiPriority w:val="1"/>
    <w:qFormat/>
    <w:locked/>
    <w:rsid w:val="00590C93"/>
    <w:rPr>
      <w:rFonts w:asciiTheme="minorHAnsi" w:eastAsiaTheme="minorEastAsia" w:hAnsiTheme="minorHAnsi" w:cstheme="minorBidi"/>
      <w:sz w:val="22"/>
      <w:szCs w:val="22"/>
    </w:rPr>
  </w:style>
  <w:style w:type="character" w:customStyle="1" w:styleId="KeinLeerraumZchn">
    <w:name w:val="Kein Leerraum Zchn"/>
    <w:basedOn w:val="Absatz-Standardschriftart"/>
    <w:link w:val="KeinLeerraum"/>
    <w:uiPriority w:val="1"/>
    <w:rsid w:val="00590C93"/>
    <w:rPr>
      <w:rFonts w:asciiTheme="minorHAnsi" w:eastAsiaTheme="minorEastAsia" w:hAnsiTheme="minorHAnsi" w:cstheme="minorBidi"/>
      <w:sz w:val="22"/>
      <w:szCs w:val="22"/>
    </w:rPr>
  </w:style>
  <w:style w:type="paragraph" w:styleId="Endnotentext">
    <w:name w:val="endnote text"/>
    <w:basedOn w:val="Standard"/>
    <w:link w:val="EndnotentextZchn"/>
    <w:uiPriority w:val="79"/>
    <w:semiHidden/>
    <w:unhideWhenUsed/>
    <w:locked/>
    <w:rsid w:val="00860A5C"/>
    <w:rPr>
      <w:sz w:val="20"/>
      <w:szCs w:val="20"/>
    </w:rPr>
  </w:style>
  <w:style w:type="character" w:customStyle="1" w:styleId="EndnotentextZchn">
    <w:name w:val="Endnotentext Zchn"/>
    <w:basedOn w:val="Absatz-Standardschriftart"/>
    <w:link w:val="Endnotentext"/>
    <w:uiPriority w:val="79"/>
    <w:semiHidden/>
    <w:rsid w:val="00860A5C"/>
    <w:rPr>
      <w:rFonts w:asciiTheme="minorHAnsi" w:eastAsia="Arial Unicode MS" w:hAnsiTheme="minorHAnsi"/>
      <w:kern w:val="1"/>
    </w:rPr>
  </w:style>
  <w:style w:type="character" w:styleId="Endnotenzeichen">
    <w:name w:val="endnote reference"/>
    <w:basedOn w:val="Absatz-Standardschriftart"/>
    <w:uiPriority w:val="79"/>
    <w:semiHidden/>
    <w:unhideWhenUsed/>
    <w:locked/>
    <w:rsid w:val="00860A5C"/>
    <w:rPr>
      <w:vertAlign w:val="superscript"/>
    </w:rPr>
  </w:style>
  <w:style w:type="paragraph" w:styleId="Untertitel">
    <w:name w:val="Subtitle"/>
    <w:basedOn w:val="Standard"/>
    <w:next w:val="Textkrper"/>
    <w:link w:val="UntertitelZchn"/>
    <w:autoRedefine/>
    <w:uiPriority w:val="2"/>
    <w:locked/>
    <w:rsid w:val="001B5B92"/>
    <w:pPr>
      <w:numPr>
        <w:ilvl w:val="1"/>
      </w:numPr>
    </w:pPr>
    <w:rPr>
      <w:b/>
      <w:bCs/>
      <w:sz w:val="28"/>
    </w:rPr>
  </w:style>
  <w:style w:type="character" w:customStyle="1" w:styleId="UntertitelZchn">
    <w:name w:val="Untertitel Zchn"/>
    <w:basedOn w:val="Absatz-Standardschriftart"/>
    <w:link w:val="Untertitel"/>
    <w:uiPriority w:val="2"/>
    <w:rsid w:val="000E10EB"/>
    <w:rPr>
      <w:rFonts w:asciiTheme="minorHAnsi" w:eastAsia="Arial Unicode MS" w:hAnsiTheme="minorHAnsi"/>
      <w:b/>
      <w:bCs/>
      <w:kern w:val="1"/>
      <w:sz w:val="28"/>
      <w:szCs w:val="24"/>
    </w:rPr>
  </w:style>
  <w:style w:type="character" w:styleId="Kommentarzeichen">
    <w:name w:val="annotation reference"/>
    <w:basedOn w:val="Absatz-Standardschriftart"/>
    <w:uiPriority w:val="49"/>
    <w:semiHidden/>
    <w:unhideWhenUsed/>
    <w:locked/>
    <w:rsid w:val="00F71A72"/>
    <w:rPr>
      <w:sz w:val="16"/>
      <w:szCs w:val="16"/>
    </w:rPr>
  </w:style>
  <w:style w:type="paragraph" w:styleId="Kommentartext">
    <w:name w:val="annotation text"/>
    <w:basedOn w:val="Standard"/>
    <w:link w:val="KommentartextZchn"/>
    <w:uiPriority w:val="49"/>
    <w:semiHidden/>
    <w:unhideWhenUsed/>
    <w:locked/>
    <w:rsid w:val="00F71A72"/>
    <w:rPr>
      <w:sz w:val="20"/>
      <w:szCs w:val="20"/>
    </w:rPr>
  </w:style>
  <w:style w:type="character" w:customStyle="1" w:styleId="KommentartextZchn">
    <w:name w:val="Kommentartext Zchn"/>
    <w:basedOn w:val="Absatz-Standardschriftart"/>
    <w:link w:val="Kommentartext"/>
    <w:uiPriority w:val="49"/>
    <w:semiHidden/>
    <w:rsid w:val="00F71A72"/>
    <w:rPr>
      <w:rFonts w:asciiTheme="minorHAnsi" w:eastAsia="Arial Unicode MS" w:hAnsiTheme="minorHAnsi"/>
      <w:kern w:val="1"/>
    </w:rPr>
  </w:style>
  <w:style w:type="paragraph" w:styleId="Kommentarthema">
    <w:name w:val="annotation subject"/>
    <w:basedOn w:val="Kommentartext"/>
    <w:next w:val="Kommentartext"/>
    <w:link w:val="KommentarthemaZchn"/>
    <w:uiPriority w:val="49"/>
    <w:semiHidden/>
    <w:unhideWhenUsed/>
    <w:locked/>
    <w:rsid w:val="00F71A72"/>
    <w:rPr>
      <w:b/>
      <w:bCs/>
    </w:rPr>
  </w:style>
  <w:style w:type="character" w:customStyle="1" w:styleId="KommentarthemaZchn">
    <w:name w:val="Kommentarthema Zchn"/>
    <w:basedOn w:val="KommentartextZchn"/>
    <w:link w:val="Kommentarthema"/>
    <w:uiPriority w:val="49"/>
    <w:semiHidden/>
    <w:rsid w:val="00F71A72"/>
    <w:rPr>
      <w:rFonts w:asciiTheme="minorHAnsi" w:eastAsia="Arial Unicode MS" w:hAnsiTheme="minorHAnsi"/>
      <w:b/>
      <w:bCs/>
      <w:kern w:val="1"/>
    </w:rPr>
  </w:style>
  <w:style w:type="character" w:customStyle="1" w:styleId="berschrift1Zchn">
    <w:name w:val="Überschrift 1 Zchn"/>
    <w:basedOn w:val="Absatz-Standardschriftart"/>
    <w:link w:val="berschrift1"/>
    <w:uiPriority w:val="4"/>
    <w:rsid w:val="00751752"/>
    <w:rPr>
      <w:rFonts w:asciiTheme="majorHAnsi" w:eastAsia="Arial Unicode MS" w:hAnsiTheme="majorHAnsi"/>
      <w:b/>
      <w:bCs/>
      <w:kern w:val="1"/>
      <w:sz w:val="36"/>
      <w:szCs w:val="32"/>
    </w:rPr>
  </w:style>
  <w:style w:type="character" w:customStyle="1" w:styleId="berschrift2Zchn">
    <w:name w:val="Überschrift 2 Zchn"/>
    <w:basedOn w:val="Absatz-Standardschriftart"/>
    <w:link w:val="berschrift2"/>
    <w:uiPriority w:val="4"/>
    <w:rsid w:val="00751752"/>
    <w:rPr>
      <w:rFonts w:asciiTheme="majorHAnsi" w:eastAsia="Arial Unicode MS" w:hAnsiTheme="majorHAnsi"/>
      <w:b/>
      <w:bCs/>
      <w:iCs/>
      <w:kern w:val="28"/>
      <w:sz w:val="30"/>
      <w:szCs w:val="24"/>
    </w:rPr>
  </w:style>
  <w:style w:type="character" w:customStyle="1" w:styleId="berschrift3Zchn">
    <w:name w:val="Überschrift 3 Zchn"/>
    <w:basedOn w:val="Absatz-Standardschriftart"/>
    <w:link w:val="berschrift3"/>
    <w:uiPriority w:val="4"/>
    <w:rsid w:val="00751752"/>
    <w:rPr>
      <w:rFonts w:asciiTheme="majorHAnsi" w:eastAsia="Arial Unicode MS" w:hAnsiTheme="majorHAnsi"/>
      <w:b/>
      <w:bCs/>
      <w:kern w:val="1"/>
      <w:sz w:val="26"/>
      <w:szCs w:val="24"/>
    </w:rPr>
  </w:style>
  <w:style w:type="character" w:customStyle="1" w:styleId="berschrift4Zchn">
    <w:name w:val="Überschrift 4 Zchn"/>
    <w:basedOn w:val="Absatz-Standardschriftart"/>
    <w:link w:val="berschrift4"/>
    <w:uiPriority w:val="4"/>
    <w:rsid w:val="00751752"/>
    <w:rPr>
      <w:rFonts w:asciiTheme="majorHAnsi" w:eastAsia="Arial Unicode MS" w:hAnsiTheme="majorHAnsi"/>
      <w:b/>
      <w:bCs/>
      <w:kern w:val="22"/>
      <w:sz w:val="22"/>
      <w:szCs w:val="28"/>
    </w:rPr>
  </w:style>
  <w:style w:type="table" w:customStyle="1" w:styleId="axesPDFTabelle01">
    <w:name w:val="axesPDF_Tabelle_01"/>
    <w:basedOn w:val="NormaleTabelle"/>
    <w:locked/>
    <w:rsid w:val="00DE393E"/>
    <w:pPr>
      <w:spacing w:after="80" w:line="240" w:lineRule="atLeast"/>
    </w:pPr>
    <w:rPr>
      <w:rFonts w:asciiTheme="minorHAnsi" w:hAnsiTheme="minorHAnsi"/>
      <w:szCs w:val="22"/>
    </w:rPr>
    <w:tblPr>
      <w:tblBorders>
        <w:top w:val="single" w:sz="4" w:space="0" w:color="auto"/>
        <w:bottom w:val="single" w:sz="4" w:space="0" w:color="auto"/>
        <w:insideH w:val="single" w:sz="4" w:space="0" w:color="auto"/>
        <w:insideV w:val="single" w:sz="4" w:space="0" w:color="auto"/>
      </w:tblBorders>
      <w:tblCellMar>
        <w:top w:w="113" w:type="dxa"/>
      </w:tblCellMar>
    </w:tblPr>
    <w:tcPr>
      <w:shd w:val="clear" w:color="auto" w:fill="auto"/>
    </w:tcPr>
    <w:tblStylePr w:type="firstRow">
      <w:pPr>
        <w:wordWrap/>
        <w:spacing w:beforeLines="0" w:beforeAutospacing="1" w:afterLines="0" w:afterAutospacing="0" w:line="240" w:lineRule="atLeast"/>
      </w:pPr>
      <w:rPr>
        <w:rFonts w:asciiTheme="minorHAnsi" w:hAnsiTheme="minorHAnsi"/>
        <w:b/>
        <w:color w:val="00A37B"/>
        <w:sz w:val="20"/>
      </w:rPr>
      <w:tblPr/>
      <w:trPr>
        <w:tblHeader/>
      </w:trPr>
      <w:tcPr>
        <w:tcBorders>
          <w:top w:val="single" w:sz="4" w:space="0" w:color="auto"/>
          <w:left w:val="nil"/>
          <w:bottom w:val="single" w:sz="4" w:space="0" w:color="auto"/>
          <w:right w:val="nil"/>
          <w:insideH w:val="nil"/>
          <w:insideV w:val="single" w:sz="4" w:space="0" w:color="auto"/>
          <w:tl2br w:val="nil"/>
          <w:tr2bl w:val="nil"/>
        </w:tcBorders>
        <w:shd w:val="clear" w:color="auto" w:fill="D9D9D9" w:themeFill="background1" w:themeFillShade="D9"/>
      </w:tcPr>
    </w:tblStylePr>
    <w:tblStylePr w:type="lastRow">
      <w:pPr>
        <w:wordWrap/>
        <w:jc w:val="left"/>
        <w:outlineLvl w:val="9"/>
      </w:pPr>
      <w:tblPr/>
      <w:tcPr>
        <w:tcBorders>
          <w:top w:val="single" w:sz="4" w:space="0" w:color="3F7F00"/>
          <w:left w:val="nil"/>
          <w:bottom w:val="single" w:sz="4" w:space="0" w:color="3F7F00"/>
          <w:right w:val="nil"/>
          <w:insideH w:val="nil"/>
          <w:insideV w:val="single" w:sz="4" w:space="0" w:color="3F7F00"/>
          <w:tl2br w:val="nil"/>
          <w:tr2bl w:val="nil"/>
        </w:tcBorders>
        <w:shd w:val="clear" w:color="auto" w:fill="auto"/>
      </w:tcPr>
    </w:tblStylePr>
  </w:style>
  <w:style w:type="character" w:customStyle="1" w:styleId="Emphaseintensejaune">
    <w:name w:val="Emphase intense jaune"/>
    <w:basedOn w:val="Absatz-Standardschriftart"/>
    <w:uiPriority w:val="24"/>
    <w:qFormat/>
    <w:rsid w:val="00971BE7"/>
    <w:rPr>
      <w:rFonts w:asciiTheme="minorHAnsi" w:hAnsiTheme="minorHAnsi"/>
      <w:bCs/>
      <w:iCs/>
      <w:caps w:val="0"/>
      <w:smallCaps w:val="0"/>
      <w:color w:val="auto"/>
      <w:bdr w:val="none" w:sz="0" w:space="0" w:color="auto"/>
      <w:shd w:val="clear" w:color="auto" w:fill="FFFF00"/>
      <w:lang w:val="de-CH"/>
    </w:rPr>
  </w:style>
  <w:style w:type="character" w:customStyle="1" w:styleId="Emphaseintensevert">
    <w:name w:val="Emphase intense vert"/>
    <w:basedOn w:val="Absatz-Standardschriftart"/>
    <w:uiPriority w:val="25"/>
    <w:qFormat/>
    <w:rsid w:val="00971BE7"/>
    <w:rPr>
      <w:rFonts w:asciiTheme="minorHAnsi" w:hAnsiTheme="minorHAnsi"/>
      <w:bdr w:val="none" w:sz="0" w:space="0" w:color="auto"/>
      <w:shd w:val="clear" w:color="auto" w:fill="00FF00"/>
    </w:rPr>
  </w:style>
  <w:style w:type="character" w:customStyle="1" w:styleId="Emphaseintenserouge">
    <w:name w:val="Emphase intense rouge"/>
    <w:basedOn w:val="Absatz-Standardschriftart"/>
    <w:uiPriority w:val="26"/>
    <w:qFormat/>
    <w:rsid w:val="00971BE7"/>
    <w:rPr>
      <w:rFonts w:asciiTheme="minorHAnsi" w:hAnsiTheme="minorHAnsi"/>
      <w:bdr w:val="none" w:sz="0" w:space="0" w:color="auto"/>
      <w:shd w:val="clear" w:color="auto" w:fill="FF0000"/>
    </w:rPr>
  </w:style>
  <w:style w:type="character" w:styleId="IntensiveHervorhebung">
    <w:name w:val="Intense Emphasis"/>
    <w:basedOn w:val="Absatz-Standardschriftart"/>
    <w:uiPriority w:val="22"/>
    <w:qFormat/>
    <w:locked/>
    <w:rsid w:val="00566E51"/>
    <w:rPr>
      <w:i/>
      <w:iCs/>
      <w:color w:val="4F81BD" w:themeColor="accent1"/>
    </w:rPr>
  </w:style>
  <w:style w:type="character" w:styleId="NichtaufgelsteErwhnung">
    <w:name w:val="Unresolved Mention"/>
    <w:basedOn w:val="Absatz-Standardschriftart"/>
    <w:uiPriority w:val="99"/>
    <w:semiHidden/>
    <w:unhideWhenUsed/>
    <w:rsid w:val="00205FBD"/>
    <w:rPr>
      <w:color w:val="605E5C"/>
      <w:shd w:val="clear" w:color="auto" w:fill="E1DFDD"/>
    </w:rPr>
  </w:style>
  <w:style w:type="character" w:styleId="BesuchterLink">
    <w:name w:val="FollowedHyperlink"/>
    <w:basedOn w:val="Absatz-Standardschriftart"/>
    <w:uiPriority w:val="79"/>
    <w:semiHidden/>
    <w:unhideWhenUsed/>
    <w:locked/>
    <w:rsid w:val="00DD31E4"/>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bones.ch" TargetMode="External"/><Relationship Id="rId18" Type="http://schemas.openxmlformats.org/officeDocument/2006/relationships/glossaryDocument" Target="glossary/document.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www.bones.ch"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jpeg"/><Relationship Id="rId5" Type="http://schemas.openxmlformats.org/officeDocument/2006/relationships/settings" Target="settings.xml"/><Relationship Id="rId15" Type="http://schemas.openxmlformats.org/officeDocument/2006/relationships/header" Target="header1.xml"/><Relationship Id="rId10" Type="http://schemas.openxmlformats.org/officeDocument/2006/relationships/image" Target="media/image2.svg"/><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yperlink" Target="http://www.bones.ch"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R\AppData\Roaming\Microsoft\Templates\UCBA_Rapport.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4C5E1BC9B4744F12AD8CF01F7C5BF0E2"/>
        <w:category>
          <w:name w:val="Allgemein"/>
          <w:gallery w:val="placeholder"/>
        </w:category>
        <w:types>
          <w:type w:val="bbPlcHdr"/>
        </w:types>
        <w:behaviors>
          <w:behavior w:val="content"/>
        </w:behaviors>
        <w:guid w:val="{36F8C8F8-FA0C-494B-9C79-8A93B67151E7}"/>
      </w:docPartPr>
      <w:docPartBody>
        <w:p w:rsidR="00011F0C" w:rsidRDefault="00E61EE5">
          <w:pPr>
            <w:pStyle w:val="4C5E1BC9B4744F12AD8CF01F7C5BF0E2"/>
          </w:pPr>
          <w:bookmarkStart w:id="0" w:name="_Hlk43806150"/>
          <w:bookmarkStart w:id="1" w:name="_Hlk43806148"/>
          <w:bookmarkEnd w:id="0"/>
          <w:bookmarkEnd w:id="1"/>
          <w:r w:rsidRPr="00EE109E">
            <w:t>Cliquez ou appuyez ici pour entrer du texte.</w:t>
          </w:r>
        </w:p>
      </w:docPartBody>
    </w:docPart>
    <w:docPart>
      <w:docPartPr>
        <w:name w:val="6EA26BF72BE94EE4B0D5AB7A508A7893"/>
        <w:category>
          <w:name w:val="Allgemein"/>
          <w:gallery w:val="placeholder"/>
        </w:category>
        <w:types>
          <w:type w:val="bbPlcHdr"/>
        </w:types>
        <w:behaviors>
          <w:behavior w:val="content"/>
        </w:behaviors>
        <w:guid w:val="{1B0C2F2B-2F7B-4583-AD7C-E6AEE07C6327}"/>
      </w:docPartPr>
      <w:docPartBody>
        <w:p w:rsidR="00011F0C" w:rsidRDefault="00E61EE5">
          <w:pPr>
            <w:pStyle w:val="6EA26BF72BE94EE4B0D5AB7A508A7893"/>
          </w:pPr>
          <w:r w:rsidRPr="0049386F">
            <w:rPr>
              <w:rStyle w:val="Platzhaltertext"/>
            </w:rPr>
            <w:t>Klicken Sie hier, um Text einzugeben.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Frutiger Neue 1450 Pro Regular">
    <w:panose1 w:val="020B0603040304020203"/>
    <w:charset w:val="00"/>
    <w:family w:val="swiss"/>
    <w:pitch w:val="variable"/>
    <w:sig w:usb0="A00000AF" w:usb1="5000207B" w:usb2="00000000" w:usb3="00000000" w:csb0="00000093"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MS Mincho">
    <w:altName w:val="MS Mincho"/>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angal">
    <w:panose1 w:val="00000400000000000000"/>
    <w:charset w:val="00"/>
    <w:family w:val="roman"/>
    <w:pitch w:val="variable"/>
    <w:sig w:usb0="00008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1EE5"/>
    <w:rsid w:val="00011F0C"/>
    <w:rsid w:val="005549FB"/>
    <w:rsid w:val="00E61EE5"/>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de-CH" w:eastAsia="de-CH"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4C5E1BC9B4744F12AD8CF01F7C5BF0E2">
    <w:name w:val="4C5E1BC9B4744F12AD8CF01F7C5BF0E2"/>
  </w:style>
  <w:style w:type="character" w:styleId="Platzhaltertext">
    <w:name w:val="Placeholder Text"/>
    <w:basedOn w:val="Absatz-Standardschriftart"/>
    <w:uiPriority w:val="99"/>
    <w:unhideWhenUsed/>
    <w:rPr>
      <w:color w:val="808080"/>
    </w:rPr>
  </w:style>
  <w:style w:type="paragraph" w:customStyle="1" w:styleId="6EA26BF72BE94EE4B0D5AB7A508A7893">
    <w:name w:val="6EA26BF72BE94EE4B0D5AB7A508A789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SZBlind">
      <a:majorFont>
        <a:latin typeface="Frutiger Neue 1450 Pro Regular"/>
        <a:ea typeface=""/>
        <a:cs typeface=""/>
      </a:majorFont>
      <a:minorFont>
        <a:latin typeface="Frutiger Neue 1450 Pro Regular"/>
        <a:ea typeface=""/>
        <a:cs typeface=""/>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configuration xmlns:c="http://ns.axespdf.com/word/configuration">
  <c:group id="InitialView">
    <c:property id="PageLayout" type="integer">1</c:property>
    <c:property id="NavigationPanel" type="integer">1</c:property>
    <c:property id="WindowTitle" type="integer">1</c:property>
    <c:property id="Maginfication" type="integer">1</c:property>
    <c:property id="HideMenubar" type="boolean">false</c:property>
    <c:property id="HideToolbar" type="boolean">false</c:property>
    <c:property id="HideWindowControls" type="boolean">false</c:property>
    <c:property id="Fullscreen" type="boolean">false</c:property>
    <c:property id="CenterWindow" type="boolean">false</c:property>
    <c:property id="FitWindow" type="boolean">false</c:property>
    <c:property id="PageIndex" type="integer">0</c:property>
    <c:property id="MaginficationFactor" type="float">1</c:property>
    <c:property id="MagnificationFactor" type="float">100</c:property>
  </c:group>
  <c:group id="Bookmarks"/>
  <c:group id="Security">
    <c:property id="SetPermissions" type="boolean">false</c:property>
    <c:property id="PermissonPassword" type="string"/>
    <c:property id="AllowPrint" type="boolean">true</c:property>
    <c:property id="AllowPrintHighResolution" type="boolean">true</c:property>
    <c:property id="AllowModifyContent" type="boolean">false</c:property>
    <c:property id="AllowEditPages" type="boolean">false</c:property>
    <c:property id="AllowFillForms" type="boolean">true</c:property>
    <c:property id="AllowCreateComments" type="boolean">false</c:property>
    <c:property id="AllowCopyContent" type="boolean">true</c:property>
    <c:property id="AllowExtractForAccessibility" type="boolean">true</c:property>
    <c:property id="SetOpenPassword" type="boolean">false</c:property>
    <c:property id="OpenPassword" type="string"/>
  </c:group>
  <c:group id="Metadata"/>
  <c:group id="Structure">
    <c:property id="TableHeaderCellNoScope" type="string"/>
    <c:property id="TableHeaderCellScopeColumn" type="string">Tabelle_Kopfzeile_oben</c:property>
    <c:property id="TableHeaderCellScopeRow" type="string">Tabelle_Kopfzeile_links</c:property>
    <c:property id="TableHeaderCellScopeBoth" type="string"/>
    <c:property id="FootnoteHeadingTag" type="string">H1</c:property>
    <c:property id="FootnoteHeadingText" type="string">Fussnoten</c:property>
    <c:property id="FootnoteReferenceText" type="string">Fussnote </c:property>
    <c:property id="FootnoteBackLinkText" type="string">Zurück zum Verweis</c:property>
    <c:property id="EndnoteHeadingTag" type="string">H1</c:property>
    <c:property id="EndnoteHeadingText" type="string">Endnoten</c:property>
    <c:property id="EndnoteReferenceText" type="string">Endnote </c:property>
    <c:property id="EndnoteBackLinkText" type="string">Zurück zum Verweis</c:property>
    <c:property id="ParagraphFormatMappingH" type="string"/>
    <c:property id="ParagraphFormatMappingH1" type="string">Titel</c:property>
    <c:property id="ParagraphFormatMappingH2" type="string">Inhaltsverzeichnis</c:property>
    <c:property id="ParagraphFormatMappingH3" type="string"/>
    <c:property id="ParagraphFormatMappingH4" type="string"/>
    <c:property id="ParagraphFormatMappingH5" type="string"/>
    <c:property id="ParagraphFormatMappingH6" type="string"/>
    <c:property id="ParagraphFormatMappingBlockQuote" type="string"/>
    <c:property id="ParagraphFormatMappingCaption" type="string">Beschriftung</c:property>
  </c:group>
  <c:group id="Content">
    <c:group id="2703348512">
      <c:property id="RoleID" type="string">TableDefinitionList</c:property>
    </c:group>
    <c:group id="2129112756">
      <c:property id="RoleID" type="string">TableDefinitionList</c:property>
    </c:group>
    <c:group id="1921601444">
      <c:property id="RoleID" type="string">TableLayoutTable</c:property>
    </c:group>
    <c:group id="1609000883">
      <c:property id="RoleID" type="string">FigureFigure</c:property>
    </c:group>
    <c:group id="3d707247-1afe-4871-a9f2-611c7f3f1612">
      <c:property id="RoleID" type="string">FigureArtifact</c:property>
    </c:group>
    <c:group id="4515357a-af00-41e1-9ab3-f92ddfbcc724">
      <c:property id="RoleID" type="string">FigureArtifact</c:property>
    </c:group>
    <c:group id="d5a2dcdc-a453-4a8b-8fdd-e7d4d63e44f7">
      <c:property id="RoleID" type="string">TableDefinitionList</c:property>
    </c:group>
    <c:group id="17da7f79-d0a3-4730-901b-4a37e530cc58">
      <c:property id="RoleID" type="string">TableLayoutTable</c:property>
    </c:group>
    <c:group id="84f392a6-a2bb-4760-b297-b6c735b27242">
      <c:property id="RoleID" type="string">FigureFigure</c:property>
    </c:group>
    <c:group id="6040d977-c305-41c2-a456-89754f16da35">
      <c:property id="RoleID" type="string">FigureArtifact</c:property>
    </c:group>
    <c:group id="a938743c-cb01-41d0-b103-a610a3002747">
      <c:property id="RoleID" type="string">TableDefinitionList</c:property>
    </c:group>
    <c:group id="47f04bdc-a6d9-46c8-b511-3363d3705efe">
      <c:property id="RoleID" type="string">FigureFigure</c:property>
    </c:group>
    <c:group id="e4ce951c-4aef-4f0e-ab0b-3226112f52dc">
      <c:property id="RoleID" type="string">FigureFigure</c:property>
    </c:group>
  </c:group>
  <c:group id="Styles">
    <c:group id="Titel">
      <c:property id="RoleID" type="string">ParagraphHeading</c:property>
    </c:group>
    <c:group id="Tabelle_Kopfzeile_links">
      <c:property id="RoleID" type="string">ParagraphHeaderCell</c:property>
      <c:property id="Geltungsbereich" type="integer">2</c:property>
      <c:property id="Scope" type="integer">2</c:property>
    </c:group>
    <c:group id="Tabelle_Kopfzeile_oben">
      <c:property id="RoleID" type="string">ParagraphHeaderCell</c:property>
      <c:property id="Geltungsbereich" type="integer">1</c:property>
      <c:property id="Scope" type="integer">1</c:property>
    </c:group>
    <c:group id="__Heading1">
      <c:property id="RoleID" type="string">ParagraphHeading</c:property>
    </c:group>
    <c:group id="Überschrift 1 num">
      <c:property id="RoleID" type="string">ParagraphHeading</c:property>
    </c:group>
    <c:group id="__Heading2">
      <c:property id="RoleID" type="string">ParagraphHeading</c:property>
      <c:property id="Level" type="integer">2</c:property>
    </c:group>
    <c:group id="Überschrift 2 num">
      <c:property id="RoleID" type="string">ParagraphHeading</c:property>
      <c:property id="Level" type="integer">2</c:property>
    </c:group>
    <c:group id="__Heading3">
      <c:property id="RoleID" type="string">ParagraphHeading</c:property>
      <c:property id="Level" type="integer">3</c:property>
    </c:group>
    <c:group id="Überschrift 3 num">
      <c:property id="RoleID" type="string">ParagraphHeading</c:property>
      <c:property id="Level" type="integer">3</c:property>
    </c:group>
    <c:group id="__Heading4">
      <c:property id="RoleID" type="string">ParagraphHeading</c:property>
      <c:property id="Level" type="integer">4</c:property>
    </c:group>
    <c:group id="Überschrift 4 num">
      <c:property id="RoleID" type="string">ParagraphHeading</c:property>
      <c:property id="Level" type="integer">4</c:property>
    </c:group>
    <c:group id="__Caption">
      <c:property id="RoleID" type="string">ParagraphCaption</c:property>
    </c:group>
    <c:group id="__ListContinue">
      <c:property id="RoleID" type="string">ParagraphListContinue</c:property>
    </c:group>
    <c:group id="__ListContinue2">
      <c:property id="RoleID" type="string">ParagraphListContinue</c:property>
      <c:property id="Level" type="integer">2</c:property>
    </c:group>
    <c:group id="__Title">
      <c:property id="RoleID" type="string">ParagraphHeading</c:property>
    </c:group>
    <c:group id="Zwischentitel">
      <c:property id="RoleID" type="string">ParagraphHeading</c:property>
      <c:property id="Level" type="integer">2</c:property>
    </c:group>
    <c:group id="__TableOfFigures">
      <c:property id="RoleID" type="string">ParagraphDefault</c:property>
    </c:group>
    <c:group id="__Subtitle">
      <c:property id="RoleID" type="string">ParagraphHeading</c:property>
      <c:property id="Level" type="integer">2</c:property>
    </c:group>
    <c:group id="__wdStyleTocHeading">
      <c:property id="RoleID" type="string">ParagraphHeading</c:property>
      <c:property id="Level" type="integer">2</c:property>
    </c:group>
    <c:group id="Titre 1 numéroté">
      <c:property id="RoleID" type="string">ParagraphHeading</c:property>
    </c:group>
    <c:group id="Titre 2 numéroté">
      <c:property id="RoleID" type="string">ParagraphHeading</c:property>
      <c:property id="Level" type="integer">2</c:property>
    </c:group>
    <c:group id="Titre 3 numéroté">
      <c:property id="RoleID" type="string">ParagraphHeading</c:property>
      <c:property id="Level" type="integer">3</c:property>
    </c:group>
    <c:group id="Titre 4 numéroté">
      <c:property id="RoleID" type="string">ParagraphHeading</c:property>
      <c:property id="Level" type="integer">4</c:property>
    </c:group>
    <c:group id="Tableau en-têtes de colonnes">
      <c:property id="RoleID" type="string">ParagraphHeaderCell</c:property>
      <c:property id="Scope" type="integer">1</c:property>
    </c:group>
    <c:group id="Tableau en-têtes de lignes">
      <c:property id="RoleID" type="string">ParagraphHeaderCell</c:property>
      <c:property id="Scope" type="integer">2</c:property>
    </c:group>
  </c:group>
</c:configuration>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0A589AE-7C23-4C4E-BEB3-5A9DE3D7D9A9}">
  <ds:schemaRefs>
    <ds:schemaRef ds:uri="http://ns.axespdf.com/word/configuration"/>
  </ds:schemaRefs>
</ds:datastoreItem>
</file>

<file path=customXml/itemProps2.xml><?xml version="1.0" encoding="utf-8"?>
<ds:datastoreItem xmlns:ds="http://schemas.openxmlformats.org/officeDocument/2006/customXml" ds:itemID="{A2A9E2E8-3BC8-4F63-9F61-2EB2C86A60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UCBA_Rapport.dotx</Template>
  <TotalTime>0</TotalTime>
  <Pages>28</Pages>
  <Words>7044</Words>
  <Characters>44384</Characters>
  <Application>Microsoft Office Word</Application>
  <DocSecurity>0</DocSecurity>
  <Lines>369</Lines>
  <Paragraphs>102</Paragraphs>
  <ScaleCrop>false</ScaleCrop>
  <HeadingPairs>
    <vt:vector size="4" baseType="variant">
      <vt:variant>
        <vt:lpstr>Titel</vt:lpstr>
      </vt:variant>
      <vt:variant>
        <vt:i4>1</vt:i4>
      </vt:variant>
      <vt:variant>
        <vt:lpstr>Titre</vt:lpstr>
      </vt:variant>
      <vt:variant>
        <vt:i4>1</vt:i4>
      </vt:variant>
    </vt:vector>
  </HeadingPairs>
  <TitlesOfParts>
    <vt:vector size="2" baseType="lpstr">
      <vt:lpstr>UCBA Rapport 02. 2020</vt:lpstr>
      <vt:lpstr>UCBA Rapport 02. 2020</vt:lpstr>
    </vt:vector>
  </TitlesOfParts>
  <Company>UCBA</Company>
  <LinksUpToDate>false</LinksUpToDate>
  <CharactersWithSpaces>51326</CharactersWithSpaces>
  <SharedDoc>false</SharedDoc>
  <HLinks>
    <vt:vector size="36" baseType="variant">
      <vt:variant>
        <vt:i4>1376317</vt:i4>
      </vt:variant>
      <vt:variant>
        <vt:i4>38</vt:i4>
      </vt:variant>
      <vt:variant>
        <vt:i4>0</vt:i4>
      </vt:variant>
      <vt:variant>
        <vt:i4>5</vt:i4>
      </vt:variant>
      <vt:variant>
        <vt:lpwstr/>
      </vt:variant>
      <vt:variant>
        <vt:lpwstr>_Toc320177969</vt:lpwstr>
      </vt:variant>
      <vt:variant>
        <vt:i4>1376317</vt:i4>
      </vt:variant>
      <vt:variant>
        <vt:i4>29</vt:i4>
      </vt:variant>
      <vt:variant>
        <vt:i4>0</vt:i4>
      </vt:variant>
      <vt:variant>
        <vt:i4>5</vt:i4>
      </vt:variant>
      <vt:variant>
        <vt:lpwstr/>
      </vt:variant>
      <vt:variant>
        <vt:lpwstr>_Toc320177968</vt:lpwstr>
      </vt:variant>
      <vt:variant>
        <vt:i4>1376317</vt:i4>
      </vt:variant>
      <vt:variant>
        <vt:i4>20</vt:i4>
      </vt:variant>
      <vt:variant>
        <vt:i4>0</vt:i4>
      </vt:variant>
      <vt:variant>
        <vt:i4>5</vt:i4>
      </vt:variant>
      <vt:variant>
        <vt:lpwstr/>
      </vt:variant>
      <vt:variant>
        <vt:lpwstr>_Toc320177967</vt:lpwstr>
      </vt:variant>
      <vt:variant>
        <vt:i4>1376317</vt:i4>
      </vt:variant>
      <vt:variant>
        <vt:i4>14</vt:i4>
      </vt:variant>
      <vt:variant>
        <vt:i4>0</vt:i4>
      </vt:variant>
      <vt:variant>
        <vt:i4>5</vt:i4>
      </vt:variant>
      <vt:variant>
        <vt:lpwstr/>
      </vt:variant>
      <vt:variant>
        <vt:lpwstr>_Toc320177966</vt:lpwstr>
      </vt:variant>
      <vt:variant>
        <vt:i4>1376317</vt:i4>
      </vt:variant>
      <vt:variant>
        <vt:i4>8</vt:i4>
      </vt:variant>
      <vt:variant>
        <vt:i4>0</vt:i4>
      </vt:variant>
      <vt:variant>
        <vt:i4>5</vt:i4>
      </vt:variant>
      <vt:variant>
        <vt:lpwstr/>
      </vt:variant>
      <vt:variant>
        <vt:lpwstr>_Toc320177965</vt:lpwstr>
      </vt:variant>
      <vt:variant>
        <vt:i4>1376317</vt:i4>
      </vt:variant>
      <vt:variant>
        <vt:i4>2</vt:i4>
      </vt:variant>
      <vt:variant>
        <vt:i4>0</vt:i4>
      </vt:variant>
      <vt:variant>
        <vt:i4>5</vt:i4>
      </vt:variant>
      <vt:variant>
        <vt:lpwstr/>
      </vt:variant>
      <vt:variant>
        <vt:lpwstr>_Toc320177964</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UCBA Rapport 02. 2020</dc:title>
  <dc:subject>Sujet</dc:subject>
  <dc:creator>Reusser Regina</dc:creator>
  <cp:keywords>UCBA Rapport</cp:keywords>
  <dc:description/>
  <cp:lastModifiedBy>Reusser Regina</cp:lastModifiedBy>
  <cp:revision>9</cp:revision>
  <cp:lastPrinted>2021-02-16T15:17:00Z</cp:lastPrinted>
  <dcterms:created xsi:type="dcterms:W3CDTF">2022-07-07T14:40:00Z</dcterms:created>
  <dcterms:modified xsi:type="dcterms:W3CDTF">2022-07-11T08:40:00Z</dcterms:modified>
</cp:coreProperties>
</file>