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Content>
          <w:sdt>
            <w:sdtPr>
              <w:rPr>
                <w:kern w:val="0"/>
              </w:rPr>
              <w:alias w:val="axesPDF Layout Table 1"/>
              <w:tag w:val="axespdf:table-role:layout-table-1"/>
              <w:id w:val="-780564877"/>
              <w:placeholder>
                <w:docPart w:val="6EA26BF72BE94EE4B0D5AB7A508A7893"/>
              </w:placeholder>
            </w:sdt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567549" w:rsidRDefault="00EB4546" w:rsidP="00566E51">
      <w:pPr>
        <w:pStyle w:val="Titel"/>
        <w:rPr>
          <w:lang w:val="fr-CH"/>
        </w:rPr>
      </w:pPr>
      <w:r w:rsidRPr="00567549">
        <w:rPr>
          <w:lang w:val="fr-CH"/>
        </w:rPr>
        <w:t>Mode d'emploi</w:t>
      </w:r>
      <w:r w:rsidR="00567549">
        <w:br/>
      </w:r>
      <w:r w:rsidR="00567549" w:rsidRPr="00567549">
        <w:rPr>
          <w:lang w:val="fr-CH"/>
        </w:rPr>
        <w:t>Milestone 312 Ace WiFi</w:t>
      </w:r>
    </w:p>
    <w:p w:rsidR="00EB4546" w:rsidRDefault="00EB4546" w:rsidP="00EB4546">
      <w:pPr>
        <w:pStyle w:val="Textkrper"/>
      </w:pPr>
    </w:p>
    <w:p w:rsidR="00EB4546" w:rsidRDefault="00EB4546" w:rsidP="00EB4546">
      <w:pPr>
        <w:pStyle w:val="Textkrper"/>
      </w:pPr>
    </w:p>
    <w:p w:rsidR="00EB4546" w:rsidRDefault="00567549" w:rsidP="00EB4546">
      <w:pPr>
        <w:pStyle w:val="Textkrper"/>
      </w:pPr>
      <w:r w:rsidRPr="004C59DB">
        <w:drawing>
          <wp:inline distT="0" distB="0" distL="0" distR="0" wp14:anchorId="6BED252F" wp14:editId="03B86979">
            <wp:extent cx="5334000" cy="3414216"/>
            <wp:effectExtent l="0" t="0" r="0" b="0"/>
            <wp:docPr id="1" name="Grafik 1" descr="Image du Milestone 312 Ace Wi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9628" cy="3417818"/>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567549">
        <w:t>03.892</w:t>
      </w:r>
    </w:p>
    <w:p w:rsidR="00EB4546" w:rsidRDefault="00EB4546" w:rsidP="00EB4546">
      <w:pPr>
        <w:pStyle w:val="Textkrper"/>
      </w:pPr>
      <w:r>
        <w:t xml:space="preserve">Etat : </w:t>
      </w:r>
      <w:r w:rsidR="00567549">
        <w:t>08.07.2024</w:t>
      </w:r>
      <w:bookmarkStart w:id="1" w:name="_GoBack"/>
      <w:bookmarkEnd w:id="1"/>
    </w:p>
    <w:p w:rsidR="00EB4546" w:rsidRDefault="00EB4546">
      <w:pPr>
        <w:widowControl/>
        <w:suppressAutoHyphens w:val="0"/>
      </w:pPr>
      <w:r>
        <w:br w:type="page"/>
      </w:r>
    </w:p>
    <w:p w:rsidR="0023484B" w:rsidRPr="00567549" w:rsidRDefault="0023484B" w:rsidP="001418B8">
      <w:pPr>
        <w:pStyle w:val="Inhaltsverzeichnisberschrift"/>
      </w:pPr>
      <w:r w:rsidRPr="00567549">
        <w:lastRenderedPageBreak/>
        <w:t>Table des matières</w:t>
      </w:r>
    </w:p>
    <w:p w:rsidR="00C112C6" w:rsidRDefault="0023484B">
      <w:pPr>
        <w:pStyle w:val="Verzeichnis1"/>
        <w:rPr>
          <w:rFonts w:eastAsiaTheme="minorEastAsia" w:cstheme="minorBidi"/>
          <w:b w:val="0"/>
          <w:kern w:val="0"/>
          <w:szCs w:val="22"/>
          <w:lang w:val="de-CH"/>
        </w:rPr>
      </w:pPr>
      <w:r w:rsidRPr="00A23A90">
        <w:fldChar w:fldCharType="begin"/>
      </w:r>
      <w:r w:rsidRPr="00EB4546">
        <w:rPr>
          <w:lang w:val="de-CH"/>
        </w:rPr>
        <w:instrText xml:space="preserve"> TOC \o "1-1" \h \z \t "Titre 2;2;Titre 3;3;Titre 4;4;Titre 2 numéroté;2;Titre 3 numéroté;3;Titre 4 numéroté;4" </w:instrText>
      </w:r>
      <w:r w:rsidRPr="00A23A90">
        <w:fldChar w:fldCharType="separate"/>
      </w:r>
      <w:hyperlink w:anchor="_Toc171337658" w:history="1">
        <w:r w:rsidR="00C112C6" w:rsidRPr="006E0A0B">
          <w:rPr>
            <w:rStyle w:val="Hyperlink"/>
          </w:rPr>
          <w:t>1.</w:t>
        </w:r>
        <w:r w:rsidR="00C112C6">
          <w:rPr>
            <w:rFonts w:eastAsiaTheme="minorEastAsia" w:cstheme="minorBidi"/>
            <w:b w:val="0"/>
            <w:kern w:val="0"/>
            <w:szCs w:val="22"/>
            <w:lang w:val="de-CH"/>
          </w:rPr>
          <w:tab/>
        </w:r>
        <w:r w:rsidR="00C112C6" w:rsidRPr="006E0A0B">
          <w:rPr>
            <w:rStyle w:val="Hyperlink"/>
          </w:rPr>
          <w:t>Introduction</w:t>
        </w:r>
        <w:r w:rsidR="00C112C6">
          <w:rPr>
            <w:webHidden/>
          </w:rPr>
          <w:tab/>
        </w:r>
        <w:r w:rsidR="00C112C6">
          <w:rPr>
            <w:webHidden/>
          </w:rPr>
          <w:fldChar w:fldCharType="begin"/>
        </w:r>
        <w:r w:rsidR="00C112C6">
          <w:rPr>
            <w:webHidden/>
          </w:rPr>
          <w:instrText xml:space="preserve"> PAGEREF _Toc171337658 \h </w:instrText>
        </w:r>
        <w:r w:rsidR="00C112C6">
          <w:rPr>
            <w:webHidden/>
          </w:rPr>
        </w:r>
        <w:r w:rsidR="00C112C6">
          <w:rPr>
            <w:webHidden/>
          </w:rPr>
          <w:fldChar w:fldCharType="separate"/>
        </w:r>
        <w:r w:rsidR="00C112C6">
          <w:rPr>
            <w:webHidden/>
          </w:rPr>
          <w:t>6</w:t>
        </w:r>
        <w:r w:rsidR="00C112C6">
          <w:rPr>
            <w:webHidden/>
          </w:rPr>
          <w:fldChar w:fldCharType="end"/>
        </w:r>
      </w:hyperlink>
    </w:p>
    <w:p w:rsidR="00C112C6" w:rsidRDefault="00C112C6">
      <w:pPr>
        <w:pStyle w:val="Verzeichnis1"/>
        <w:rPr>
          <w:rFonts w:eastAsiaTheme="minorEastAsia" w:cstheme="minorBidi"/>
          <w:b w:val="0"/>
          <w:kern w:val="0"/>
          <w:szCs w:val="22"/>
          <w:lang w:val="de-CH"/>
        </w:rPr>
      </w:pPr>
      <w:hyperlink w:anchor="_Toc171337659" w:history="1">
        <w:r w:rsidRPr="006E0A0B">
          <w:rPr>
            <w:rStyle w:val="Hyperlink"/>
          </w:rPr>
          <w:t>2.</w:t>
        </w:r>
        <w:r>
          <w:rPr>
            <w:rFonts w:eastAsiaTheme="minorEastAsia" w:cstheme="minorBidi"/>
            <w:b w:val="0"/>
            <w:kern w:val="0"/>
            <w:szCs w:val="22"/>
            <w:lang w:val="de-CH"/>
          </w:rPr>
          <w:tab/>
        </w:r>
        <w:r w:rsidRPr="006E0A0B">
          <w:rPr>
            <w:rStyle w:val="Hyperlink"/>
          </w:rPr>
          <w:t>Présentation du produit</w:t>
        </w:r>
        <w:r>
          <w:rPr>
            <w:webHidden/>
          </w:rPr>
          <w:tab/>
        </w:r>
        <w:r>
          <w:rPr>
            <w:webHidden/>
          </w:rPr>
          <w:fldChar w:fldCharType="begin"/>
        </w:r>
        <w:r>
          <w:rPr>
            <w:webHidden/>
          </w:rPr>
          <w:instrText xml:space="preserve"> PAGEREF _Toc171337659 \h </w:instrText>
        </w:r>
        <w:r>
          <w:rPr>
            <w:webHidden/>
          </w:rPr>
        </w:r>
        <w:r>
          <w:rPr>
            <w:webHidden/>
          </w:rPr>
          <w:fldChar w:fldCharType="separate"/>
        </w:r>
        <w:r>
          <w:rPr>
            <w:webHidden/>
          </w:rPr>
          <w:t>6</w:t>
        </w:r>
        <w:r>
          <w:rPr>
            <w:webHidden/>
          </w:rPr>
          <w:fldChar w:fldCharType="end"/>
        </w:r>
      </w:hyperlink>
    </w:p>
    <w:p w:rsidR="00C112C6" w:rsidRDefault="00C112C6">
      <w:pPr>
        <w:pStyle w:val="Verzeichnis2"/>
        <w:rPr>
          <w:rFonts w:eastAsiaTheme="minorEastAsia" w:cstheme="minorBidi"/>
          <w:kern w:val="0"/>
          <w:szCs w:val="22"/>
          <w:lang w:val="de-CH"/>
        </w:rPr>
      </w:pPr>
      <w:hyperlink w:anchor="_Toc171337660" w:history="1">
        <w:r w:rsidRPr="006E0A0B">
          <w:rPr>
            <w:rStyle w:val="Hyperlink"/>
          </w:rPr>
          <w:t>2.1.</w:t>
        </w:r>
        <w:r>
          <w:rPr>
            <w:rFonts w:eastAsiaTheme="minorEastAsia" w:cstheme="minorBidi"/>
            <w:kern w:val="0"/>
            <w:szCs w:val="22"/>
            <w:lang w:val="de-CH"/>
          </w:rPr>
          <w:tab/>
        </w:r>
        <w:r w:rsidRPr="006E0A0B">
          <w:rPr>
            <w:rStyle w:val="Hyperlink"/>
          </w:rPr>
          <w:t>Applications du Milestone 312 Ace WiFi</w:t>
        </w:r>
        <w:r>
          <w:rPr>
            <w:webHidden/>
          </w:rPr>
          <w:tab/>
        </w:r>
        <w:r>
          <w:rPr>
            <w:webHidden/>
          </w:rPr>
          <w:fldChar w:fldCharType="begin"/>
        </w:r>
        <w:r>
          <w:rPr>
            <w:webHidden/>
          </w:rPr>
          <w:instrText xml:space="preserve"> PAGEREF _Toc171337660 \h </w:instrText>
        </w:r>
        <w:r>
          <w:rPr>
            <w:webHidden/>
          </w:rPr>
        </w:r>
        <w:r>
          <w:rPr>
            <w:webHidden/>
          </w:rPr>
          <w:fldChar w:fldCharType="separate"/>
        </w:r>
        <w:r>
          <w:rPr>
            <w:webHidden/>
          </w:rPr>
          <w:t>6</w:t>
        </w:r>
        <w:r>
          <w:rPr>
            <w:webHidden/>
          </w:rPr>
          <w:fldChar w:fldCharType="end"/>
        </w:r>
      </w:hyperlink>
    </w:p>
    <w:p w:rsidR="00C112C6" w:rsidRDefault="00C112C6">
      <w:pPr>
        <w:pStyle w:val="Verzeichnis3"/>
        <w:rPr>
          <w:rFonts w:eastAsiaTheme="minorEastAsia" w:cstheme="minorBidi"/>
          <w:kern w:val="0"/>
          <w:szCs w:val="22"/>
          <w:lang w:val="de-CH"/>
        </w:rPr>
      </w:pPr>
      <w:hyperlink w:anchor="_Toc171337661" w:history="1">
        <w:r w:rsidRPr="006E0A0B">
          <w:rPr>
            <w:rStyle w:val="Hyperlink"/>
          </w:rPr>
          <w:t>2.1.1.</w:t>
        </w:r>
        <w:r>
          <w:rPr>
            <w:rFonts w:eastAsiaTheme="minorEastAsia" w:cstheme="minorBidi"/>
            <w:kern w:val="0"/>
            <w:szCs w:val="22"/>
            <w:lang w:val="de-CH"/>
          </w:rPr>
          <w:tab/>
        </w:r>
        <w:r w:rsidRPr="006E0A0B">
          <w:rPr>
            <w:rStyle w:val="Hyperlink"/>
          </w:rPr>
          <w:t>Les fonctions de base</w:t>
        </w:r>
        <w:r>
          <w:rPr>
            <w:webHidden/>
          </w:rPr>
          <w:tab/>
        </w:r>
        <w:r>
          <w:rPr>
            <w:webHidden/>
          </w:rPr>
          <w:fldChar w:fldCharType="begin"/>
        </w:r>
        <w:r>
          <w:rPr>
            <w:webHidden/>
          </w:rPr>
          <w:instrText xml:space="preserve"> PAGEREF _Toc171337661 \h </w:instrText>
        </w:r>
        <w:r>
          <w:rPr>
            <w:webHidden/>
          </w:rPr>
        </w:r>
        <w:r>
          <w:rPr>
            <w:webHidden/>
          </w:rPr>
          <w:fldChar w:fldCharType="separate"/>
        </w:r>
        <w:r>
          <w:rPr>
            <w:webHidden/>
          </w:rPr>
          <w:t>6</w:t>
        </w:r>
        <w:r>
          <w:rPr>
            <w:webHidden/>
          </w:rPr>
          <w:fldChar w:fldCharType="end"/>
        </w:r>
      </w:hyperlink>
    </w:p>
    <w:p w:rsidR="00C112C6" w:rsidRDefault="00C112C6">
      <w:pPr>
        <w:pStyle w:val="Verzeichnis4"/>
        <w:rPr>
          <w:rFonts w:eastAsiaTheme="minorEastAsia" w:cstheme="minorBidi"/>
          <w:kern w:val="0"/>
          <w:szCs w:val="22"/>
          <w:lang w:val="de-CH"/>
        </w:rPr>
      </w:pPr>
      <w:hyperlink w:anchor="_Toc171337662" w:history="1">
        <w:r w:rsidRPr="006E0A0B">
          <w:rPr>
            <w:rStyle w:val="Hyperlink"/>
          </w:rPr>
          <w:t>2.1.1.1.</w:t>
        </w:r>
        <w:r>
          <w:rPr>
            <w:rFonts w:eastAsiaTheme="minorEastAsia" w:cstheme="minorBidi"/>
            <w:kern w:val="0"/>
            <w:szCs w:val="22"/>
            <w:lang w:val="de-CH"/>
          </w:rPr>
          <w:tab/>
        </w:r>
        <w:r w:rsidRPr="006E0A0B">
          <w:rPr>
            <w:rStyle w:val="Hyperlink"/>
          </w:rPr>
          <w:t>Audio</w:t>
        </w:r>
        <w:r>
          <w:rPr>
            <w:webHidden/>
          </w:rPr>
          <w:tab/>
        </w:r>
        <w:r>
          <w:rPr>
            <w:webHidden/>
          </w:rPr>
          <w:fldChar w:fldCharType="begin"/>
        </w:r>
        <w:r>
          <w:rPr>
            <w:webHidden/>
          </w:rPr>
          <w:instrText xml:space="preserve"> PAGEREF _Toc171337662 \h </w:instrText>
        </w:r>
        <w:r>
          <w:rPr>
            <w:webHidden/>
          </w:rPr>
        </w:r>
        <w:r>
          <w:rPr>
            <w:webHidden/>
          </w:rPr>
          <w:fldChar w:fldCharType="separate"/>
        </w:r>
        <w:r>
          <w:rPr>
            <w:webHidden/>
          </w:rPr>
          <w:t>6</w:t>
        </w:r>
        <w:r>
          <w:rPr>
            <w:webHidden/>
          </w:rPr>
          <w:fldChar w:fldCharType="end"/>
        </w:r>
      </w:hyperlink>
    </w:p>
    <w:p w:rsidR="00C112C6" w:rsidRDefault="00C112C6">
      <w:pPr>
        <w:pStyle w:val="Verzeichnis4"/>
        <w:rPr>
          <w:rFonts w:eastAsiaTheme="minorEastAsia" w:cstheme="minorBidi"/>
          <w:kern w:val="0"/>
          <w:szCs w:val="22"/>
          <w:lang w:val="de-CH"/>
        </w:rPr>
      </w:pPr>
      <w:hyperlink w:anchor="_Toc171337663" w:history="1">
        <w:r w:rsidRPr="006E0A0B">
          <w:rPr>
            <w:rStyle w:val="Hyperlink"/>
          </w:rPr>
          <w:t>2.1.1.2.</w:t>
        </w:r>
        <w:r>
          <w:rPr>
            <w:rFonts w:eastAsiaTheme="minorEastAsia" w:cstheme="minorBidi"/>
            <w:kern w:val="0"/>
            <w:szCs w:val="22"/>
            <w:lang w:val="de-CH"/>
          </w:rPr>
          <w:tab/>
        </w:r>
        <w:r w:rsidRPr="006E0A0B">
          <w:rPr>
            <w:rStyle w:val="Hyperlink"/>
          </w:rPr>
          <w:t>Livres</w:t>
        </w:r>
        <w:r>
          <w:rPr>
            <w:webHidden/>
          </w:rPr>
          <w:tab/>
        </w:r>
        <w:r>
          <w:rPr>
            <w:webHidden/>
          </w:rPr>
          <w:fldChar w:fldCharType="begin"/>
        </w:r>
        <w:r>
          <w:rPr>
            <w:webHidden/>
          </w:rPr>
          <w:instrText xml:space="preserve"> PAGEREF _Toc171337663 \h </w:instrText>
        </w:r>
        <w:r>
          <w:rPr>
            <w:webHidden/>
          </w:rPr>
        </w:r>
        <w:r>
          <w:rPr>
            <w:webHidden/>
          </w:rPr>
          <w:fldChar w:fldCharType="separate"/>
        </w:r>
        <w:r>
          <w:rPr>
            <w:webHidden/>
          </w:rPr>
          <w:t>6</w:t>
        </w:r>
        <w:r>
          <w:rPr>
            <w:webHidden/>
          </w:rPr>
          <w:fldChar w:fldCharType="end"/>
        </w:r>
      </w:hyperlink>
    </w:p>
    <w:p w:rsidR="00C112C6" w:rsidRDefault="00C112C6">
      <w:pPr>
        <w:pStyle w:val="Verzeichnis4"/>
        <w:rPr>
          <w:rFonts w:eastAsiaTheme="minorEastAsia" w:cstheme="minorBidi"/>
          <w:kern w:val="0"/>
          <w:szCs w:val="22"/>
          <w:lang w:val="de-CH"/>
        </w:rPr>
      </w:pPr>
      <w:hyperlink w:anchor="_Toc171337664" w:history="1">
        <w:r w:rsidRPr="006E0A0B">
          <w:rPr>
            <w:rStyle w:val="Hyperlink"/>
          </w:rPr>
          <w:t>2.1.1.3.</w:t>
        </w:r>
        <w:r>
          <w:rPr>
            <w:rFonts w:eastAsiaTheme="minorEastAsia" w:cstheme="minorBidi"/>
            <w:kern w:val="0"/>
            <w:szCs w:val="22"/>
            <w:lang w:val="de-CH"/>
          </w:rPr>
          <w:tab/>
        </w:r>
        <w:r w:rsidRPr="006E0A0B">
          <w:rPr>
            <w:rStyle w:val="Hyperlink"/>
          </w:rPr>
          <w:t>Réveil</w:t>
        </w:r>
        <w:r>
          <w:rPr>
            <w:webHidden/>
          </w:rPr>
          <w:tab/>
        </w:r>
        <w:r>
          <w:rPr>
            <w:webHidden/>
          </w:rPr>
          <w:fldChar w:fldCharType="begin"/>
        </w:r>
        <w:r>
          <w:rPr>
            <w:webHidden/>
          </w:rPr>
          <w:instrText xml:space="preserve"> PAGEREF _Toc171337664 \h </w:instrText>
        </w:r>
        <w:r>
          <w:rPr>
            <w:webHidden/>
          </w:rPr>
        </w:r>
        <w:r>
          <w:rPr>
            <w:webHidden/>
          </w:rPr>
          <w:fldChar w:fldCharType="separate"/>
        </w:r>
        <w:r>
          <w:rPr>
            <w:webHidden/>
          </w:rPr>
          <w:t>7</w:t>
        </w:r>
        <w:r>
          <w:rPr>
            <w:webHidden/>
          </w:rPr>
          <w:fldChar w:fldCharType="end"/>
        </w:r>
      </w:hyperlink>
    </w:p>
    <w:p w:rsidR="00C112C6" w:rsidRDefault="00C112C6">
      <w:pPr>
        <w:pStyle w:val="Verzeichnis3"/>
        <w:rPr>
          <w:rFonts w:eastAsiaTheme="minorEastAsia" w:cstheme="minorBidi"/>
          <w:kern w:val="0"/>
          <w:szCs w:val="22"/>
          <w:lang w:val="de-CH"/>
        </w:rPr>
      </w:pPr>
      <w:hyperlink w:anchor="_Toc171337665" w:history="1">
        <w:r w:rsidRPr="006E0A0B">
          <w:rPr>
            <w:rStyle w:val="Hyperlink"/>
          </w:rPr>
          <w:t>2.1.2.</w:t>
        </w:r>
        <w:r>
          <w:rPr>
            <w:rFonts w:eastAsiaTheme="minorEastAsia" w:cstheme="minorBidi"/>
            <w:kern w:val="0"/>
            <w:szCs w:val="22"/>
            <w:lang w:val="de-CH"/>
          </w:rPr>
          <w:tab/>
        </w:r>
        <w:r w:rsidRPr="006E0A0B">
          <w:rPr>
            <w:rStyle w:val="Hyperlink"/>
          </w:rPr>
          <w:t>Extras logiciels</w:t>
        </w:r>
        <w:r>
          <w:rPr>
            <w:webHidden/>
          </w:rPr>
          <w:tab/>
        </w:r>
        <w:r>
          <w:rPr>
            <w:webHidden/>
          </w:rPr>
          <w:fldChar w:fldCharType="begin"/>
        </w:r>
        <w:r>
          <w:rPr>
            <w:webHidden/>
          </w:rPr>
          <w:instrText xml:space="preserve"> PAGEREF _Toc171337665 \h </w:instrText>
        </w:r>
        <w:r>
          <w:rPr>
            <w:webHidden/>
          </w:rPr>
        </w:r>
        <w:r>
          <w:rPr>
            <w:webHidden/>
          </w:rPr>
          <w:fldChar w:fldCharType="separate"/>
        </w:r>
        <w:r>
          <w:rPr>
            <w:webHidden/>
          </w:rPr>
          <w:t>7</w:t>
        </w:r>
        <w:r>
          <w:rPr>
            <w:webHidden/>
          </w:rPr>
          <w:fldChar w:fldCharType="end"/>
        </w:r>
      </w:hyperlink>
    </w:p>
    <w:p w:rsidR="00C112C6" w:rsidRDefault="00C112C6">
      <w:pPr>
        <w:pStyle w:val="Verzeichnis4"/>
        <w:rPr>
          <w:rFonts w:eastAsiaTheme="minorEastAsia" w:cstheme="minorBidi"/>
          <w:kern w:val="0"/>
          <w:szCs w:val="22"/>
          <w:lang w:val="de-CH"/>
        </w:rPr>
      </w:pPr>
      <w:hyperlink w:anchor="_Toc171337666" w:history="1">
        <w:r w:rsidRPr="006E0A0B">
          <w:rPr>
            <w:rStyle w:val="Hyperlink"/>
          </w:rPr>
          <w:t>2.1.2.1.</w:t>
        </w:r>
        <w:r>
          <w:rPr>
            <w:rFonts w:eastAsiaTheme="minorEastAsia" w:cstheme="minorBidi"/>
            <w:kern w:val="0"/>
            <w:szCs w:val="22"/>
            <w:lang w:val="de-CH"/>
          </w:rPr>
          <w:tab/>
        </w:r>
        <w:r w:rsidRPr="006E0A0B">
          <w:rPr>
            <w:rStyle w:val="Hyperlink"/>
          </w:rPr>
          <w:t>Radio</w:t>
        </w:r>
        <w:r>
          <w:rPr>
            <w:webHidden/>
          </w:rPr>
          <w:tab/>
        </w:r>
        <w:r>
          <w:rPr>
            <w:webHidden/>
          </w:rPr>
          <w:fldChar w:fldCharType="begin"/>
        </w:r>
        <w:r>
          <w:rPr>
            <w:webHidden/>
          </w:rPr>
          <w:instrText xml:space="preserve"> PAGEREF _Toc171337666 \h </w:instrText>
        </w:r>
        <w:r>
          <w:rPr>
            <w:webHidden/>
          </w:rPr>
        </w:r>
        <w:r>
          <w:rPr>
            <w:webHidden/>
          </w:rPr>
          <w:fldChar w:fldCharType="separate"/>
        </w:r>
        <w:r>
          <w:rPr>
            <w:webHidden/>
          </w:rPr>
          <w:t>7</w:t>
        </w:r>
        <w:r>
          <w:rPr>
            <w:webHidden/>
          </w:rPr>
          <w:fldChar w:fldCharType="end"/>
        </w:r>
      </w:hyperlink>
    </w:p>
    <w:p w:rsidR="00C112C6" w:rsidRDefault="00C112C6">
      <w:pPr>
        <w:pStyle w:val="Verzeichnis4"/>
        <w:rPr>
          <w:rFonts w:eastAsiaTheme="minorEastAsia" w:cstheme="minorBidi"/>
          <w:kern w:val="0"/>
          <w:szCs w:val="22"/>
          <w:lang w:val="de-CH"/>
        </w:rPr>
      </w:pPr>
      <w:hyperlink w:anchor="_Toc171337667" w:history="1">
        <w:r w:rsidRPr="006E0A0B">
          <w:rPr>
            <w:rStyle w:val="Hyperlink"/>
          </w:rPr>
          <w:t>2.1.2.2.</w:t>
        </w:r>
        <w:r>
          <w:rPr>
            <w:rFonts w:eastAsiaTheme="minorEastAsia" w:cstheme="minorBidi"/>
            <w:kern w:val="0"/>
            <w:szCs w:val="22"/>
            <w:lang w:val="de-CH"/>
          </w:rPr>
          <w:tab/>
        </w:r>
        <w:r w:rsidRPr="006E0A0B">
          <w:rPr>
            <w:rStyle w:val="Hyperlink"/>
          </w:rPr>
          <w:t>Agenda</w:t>
        </w:r>
        <w:r>
          <w:rPr>
            <w:webHidden/>
          </w:rPr>
          <w:tab/>
        </w:r>
        <w:r>
          <w:rPr>
            <w:webHidden/>
          </w:rPr>
          <w:fldChar w:fldCharType="begin"/>
        </w:r>
        <w:r>
          <w:rPr>
            <w:webHidden/>
          </w:rPr>
          <w:instrText xml:space="preserve"> PAGEREF _Toc171337667 \h </w:instrText>
        </w:r>
        <w:r>
          <w:rPr>
            <w:webHidden/>
          </w:rPr>
        </w:r>
        <w:r>
          <w:rPr>
            <w:webHidden/>
          </w:rPr>
          <w:fldChar w:fldCharType="separate"/>
        </w:r>
        <w:r>
          <w:rPr>
            <w:webHidden/>
          </w:rPr>
          <w:t>7</w:t>
        </w:r>
        <w:r>
          <w:rPr>
            <w:webHidden/>
          </w:rPr>
          <w:fldChar w:fldCharType="end"/>
        </w:r>
      </w:hyperlink>
    </w:p>
    <w:p w:rsidR="00C112C6" w:rsidRDefault="00C112C6">
      <w:pPr>
        <w:pStyle w:val="Verzeichnis3"/>
        <w:rPr>
          <w:rFonts w:eastAsiaTheme="minorEastAsia" w:cstheme="minorBidi"/>
          <w:kern w:val="0"/>
          <w:szCs w:val="22"/>
          <w:lang w:val="de-CH"/>
        </w:rPr>
      </w:pPr>
      <w:hyperlink w:anchor="_Toc171337668" w:history="1">
        <w:r w:rsidRPr="006E0A0B">
          <w:rPr>
            <w:rStyle w:val="Hyperlink"/>
          </w:rPr>
          <w:t>2.1.3.</w:t>
        </w:r>
        <w:r>
          <w:rPr>
            <w:rFonts w:eastAsiaTheme="minorEastAsia" w:cstheme="minorBidi"/>
            <w:kern w:val="0"/>
            <w:szCs w:val="22"/>
            <w:lang w:val="de-CH"/>
          </w:rPr>
          <w:tab/>
        </w:r>
        <w:r w:rsidRPr="006E0A0B">
          <w:rPr>
            <w:rStyle w:val="Hyperlink"/>
          </w:rPr>
          <w:t>Extras matériels (Add-Ons)</w:t>
        </w:r>
        <w:r>
          <w:rPr>
            <w:webHidden/>
          </w:rPr>
          <w:tab/>
        </w:r>
        <w:r>
          <w:rPr>
            <w:webHidden/>
          </w:rPr>
          <w:fldChar w:fldCharType="begin"/>
        </w:r>
        <w:r>
          <w:rPr>
            <w:webHidden/>
          </w:rPr>
          <w:instrText xml:space="preserve"> PAGEREF _Toc171337668 \h </w:instrText>
        </w:r>
        <w:r>
          <w:rPr>
            <w:webHidden/>
          </w:rPr>
        </w:r>
        <w:r>
          <w:rPr>
            <w:webHidden/>
          </w:rPr>
          <w:fldChar w:fldCharType="separate"/>
        </w:r>
        <w:r>
          <w:rPr>
            <w:webHidden/>
          </w:rPr>
          <w:t>7</w:t>
        </w:r>
        <w:r>
          <w:rPr>
            <w:webHidden/>
          </w:rPr>
          <w:fldChar w:fldCharType="end"/>
        </w:r>
      </w:hyperlink>
    </w:p>
    <w:p w:rsidR="00C112C6" w:rsidRDefault="00C112C6">
      <w:pPr>
        <w:pStyle w:val="Verzeichnis2"/>
        <w:rPr>
          <w:rFonts w:eastAsiaTheme="minorEastAsia" w:cstheme="minorBidi"/>
          <w:kern w:val="0"/>
          <w:szCs w:val="22"/>
          <w:lang w:val="de-CH"/>
        </w:rPr>
      </w:pPr>
      <w:hyperlink w:anchor="_Toc171337669" w:history="1">
        <w:r w:rsidRPr="006E0A0B">
          <w:rPr>
            <w:rStyle w:val="Hyperlink"/>
          </w:rPr>
          <w:t>2.2.</w:t>
        </w:r>
        <w:r>
          <w:rPr>
            <w:rFonts w:eastAsiaTheme="minorEastAsia" w:cstheme="minorBidi"/>
            <w:kern w:val="0"/>
            <w:szCs w:val="22"/>
            <w:lang w:val="de-CH"/>
          </w:rPr>
          <w:tab/>
        </w:r>
        <w:r w:rsidRPr="006E0A0B">
          <w:rPr>
            <w:rStyle w:val="Hyperlink"/>
          </w:rPr>
          <w:t>Contenu de l’emballage</w:t>
        </w:r>
        <w:r>
          <w:rPr>
            <w:webHidden/>
          </w:rPr>
          <w:tab/>
        </w:r>
        <w:r>
          <w:rPr>
            <w:webHidden/>
          </w:rPr>
          <w:fldChar w:fldCharType="begin"/>
        </w:r>
        <w:r>
          <w:rPr>
            <w:webHidden/>
          </w:rPr>
          <w:instrText xml:space="preserve"> PAGEREF _Toc171337669 \h </w:instrText>
        </w:r>
        <w:r>
          <w:rPr>
            <w:webHidden/>
          </w:rPr>
        </w:r>
        <w:r>
          <w:rPr>
            <w:webHidden/>
          </w:rPr>
          <w:fldChar w:fldCharType="separate"/>
        </w:r>
        <w:r>
          <w:rPr>
            <w:webHidden/>
          </w:rPr>
          <w:t>7</w:t>
        </w:r>
        <w:r>
          <w:rPr>
            <w:webHidden/>
          </w:rPr>
          <w:fldChar w:fldCharType="end"/>
        </w:r>
      </w:hyperlink>
    </w:p>
    <w:p w:rsidR="00C112C6" w:rsidRDefault="00C112C6">
      <w:pPr>
        <w:pStyle w:val="Verzeichnis1"/>
        <w:rPr>
          <w:rFonts w:eastAsiaTheme="minorEastAsia" w:cstheme="minorBidi"/>
          <w:b w:val="0"/>
          <w:kern w:val="0"/>
          <w:szCs w:val="22"/>
          <w:lang w:val="de-CH"/>
        </w:rPr>
      </w:pPr>
      <w:hyperlink w:anchor="_Toc171337670" w:history="1">
        <w:r w:rsidRPr="006E0A0B">
          <w:rPr>
            <w:rStyle w:val="Hyperlink"/>
          </w:rPr>
          <w:t>3.</w:t>
        </w:r>
        <w:r>
          <w:rPr>
            <w:rFonts w:eastAsiaTheme="minorEastAsia" w:cstheme="minorBidi"/>
            <w:b w:val="0"/>
            <w:kern w:val="0"/>
            <w:szCs w:val="22"/>
            <w:lang w:val="de-CH"/>
          </w:rPr>
          <w:tab/>
        </w:r>
        <w:r w:rsidRPr="006E0A0B">
          <w:rPr>
            <w:rStyle w:val="Hyperlink"/>
          </w:rPr>
          <w:t>Boutons et ports du Milestone</w:t>
        </w:r>
        <w:r>
          <w:rPr>
            <w:webHidden/>
          </w:rPr>
          <w:tab/>
        </w:r>
        <w:r>
          <w:rPr>
            <w:webHidden/>
          </w:rPr>
          <w:fldChar w:fldCharType="begin"/>
        </w:r>
        <w:r>
          <w:rPr>
            <w:webHidden/>
          </w:rPr>
          <w:instrText xml:space="preserve"> PAGEREF _Toc171337670 \h </w:instrText>
        </w:r>
        <w:r>
          <w:rPr>
            <w:webHidden/>
          </w:rPr>
        </w:r>
        <w:r>
          <w:rPr>
            <w:webHidden/>
          </w:rPr>
          <w:fldChar w:fldCharType="separate"/>
        </w:r>
        <w:r>
          <w:rPr>
            <w:webHidden/>
          </w:rPr>
          <w:t>8</w:t>
        </w:r>
        <w:r>
          <w:rPr>
            <w:webHidden/>
          </w:rPr>
          <w:fldChar w:fldCharType="end"/>
        </w:r>
      </w:hyperlink>
    </w:p>
    <w:p w:rsidR="00C112C6" w:rsidRDefault="00C112C6">
      <w:pPr>
        <w:pStyle w:val="Verzeichnis2"/>
        <w:rPr>
          <w:rFonts w:eastAsiaTheme="minorEastAsia" w:cstheme="minorBidi"/>
          <w:kern w:val="0"/>
          <w:szCs w:val="22"/>
          <w:lang w:val="de-CH"/>
        </w:rPr>
      </w:pPr>
      <w:hyperlink w:anchor="_Toc171337671" w:history="1">
        <w:r w:rsidRPr="006E0A0B">
          <w:rPr>
            <w:rStyle w:val="Hyperlink"/>
          </w:rPr>
          <w:t>3.1.</w:t>
        </w:r>
        <w:r>
          <w:rPr>
            <w:rFonts w:eastAsiaTheme="minorEastAsia" w:cstheme="minorBidi"/>
            <w:kern w:val="0"/>
            <w:szCs w:val="22"/>
            <w:lang w:val="de-CH"/>
          </w:rPr>
          <w:tab/>
        </w:r>
        <w:r w:rsidRPr="006E0A0B">
          <w:rPr>
            <w:rStyle w:val="Hyperlink"/>
          </w:rPr>
          <w:t>Description de la disposition</w:t>
        </w:r>
        <w:r>
          <w:rPr>
            <w:webHidden/>
          </w:rPr>
          <w:tab/>
        </w:r>
        <w:r>
          <w:rPr>
            <w:webHidden/>
          </w:rPr>
          <w:fldChar w:fldCharType="begin"/>
        </w:r>
        <w:r>
          <w:rPr>
            <w:webHidden/>
          </w:rPr>
          <w:instrText xml:space="preserve"> PAGEREF _Toc171337671 \h </w:instrText>
        </w:r>
        <w:r>
          <w:rPr>
            <w:webHidden/>
          </w:rPr>
        </w:r>
        <w:r>
          <w:rPr>
            <w:webHidden/>
          </w:rPr>
          <w:fldChar w:fldCharType="separate"/>
        </w:r>
        <w:r>
          <w:rPr>
            <w:webHidden/>
          </w:rPr>
          <w:t>8</w:t>
        </w:r>
        <w:r>
          <w:rPr>
            <w:webHidden/>
          </w:rPr>
          <w:fldChar w:fldCharType="end"/>
        </w:r>
      </w:hyperlink>
    </w:p>
    <w:p w:rsidR="00C112C6" w:rsidRDefault="00C112C6">
      <w:pPr>
        <w:pStyle w:val="Verzeichnis3"/>
        <w:rPr>
          <w:rFonts w:eastAsiaTheme="minorEastAsia" w:cstheme="minorBidi"/>
          <w:kern w:val="0"/>
          <w:szCs w:val="22"/>
          <w:lang w:val="de-CH"/>
        </w:rPr>
      </w:pPr>
      <w:hyperlink w:anchor="_Toc171337672" w:history="1">
        <w:r w:rsidRPr="006E0A0B">
          <w:rPr>
            <w:rStyle w:val="Hyperlink"/>
          </w:rPr>
          <w:t>3.1.1.</w:t>
        </w:r>
        <w:r>
          <w:rPr>
            <w:rFonts w:eastAsiaTheme="minorEastAsia" w:cstheme="minorBidi"/>
            <w:kern w:val="0"/>
            <w:szCs w:val="22"/>
            <w:lang w:val="de-CH"/>
          </w:rPr>
          <w:tab/>
        </w:r>
        <w:r w:rsidRPr="006E0A0B">
          <w:rPr>
            <w:rStyle w:val="Hyperlink"/>
          </w:rPr>
          <w:t>Se familiariser avec l'interface utilisateur</w:t>
        </w:r>
        <w:r>
          <w:rPr>
            <w:webHidden/>
          </w:rPr>
          <w:tab/>
        </w:r>
        <w:r>
          <w:rPr>
            <w:webHidden/>
          </w:rPr>
          <w:fldChar w:fldCharType="begin"/>
        </w:r>
        <w:r>
          <w:rPr>
            <w:webHidden/>
          </w:rPr>
          <w:instrText xml:space="preserve"> PAGEREF _Toc171337672 \h </w:instrText>
        </w:r>
        <w:r>
          <w:rPr>
            <w:webHidden/>
          </w:rPr>
        </w:r>
        <w:r>
          <w:rPr>
            <w:webHidden/>
          </w:rPr>
          <w:fldChar w:fldCharType="separate"/>
        </w:r>
        <w:r>
          <w:rPr>
            <w:webHidden/>
          </w:rPr>
          <w:t>8</w:t>
        </w:r>
        <w:r>
          <w:rPr>
            <w:webHidden/>
          </w:rPr>
          <w:fldChar w:fldCharType="end"/>
        </w:r>
      </w:hyperlink>
    </w:p>
    <w:p w:rsidR="00C112C6" w:rsidRDefault="00C112C6">
      <w:pPr>
        <w:pStyle w:val="Verzeichnis3"/>
        <w:rPr>
          <w:rFonts w:eastAsiaTheme="minorEastAsia" w:cstheme="minorBidi"/>
          <w:kern w:val="0"/>
          <w:szCs w:val="22"/>
          <w:lang w:val="de-CH"/>
        </w:rPr>
      </w:pPr>
      <w:hyperlink w:anchor="_Toc171337673" w:history="1">
        <w:r w:rsidRPr="006E0A0B">
          <w:rPr>
            <w:rStyle w:val="Hyperlink"/>
          </w:rPr>
          <w:t>3.1.2.</w:t>
        </w:r>
        <w:r>
          <w:rPr>
            <w:rFonts w:eastAsiaTheme="minorEastAsia" w:cstheme="minorBidi"/>
            <w:kern w:val="0"/>
            <w:szCs w:val="22"/>
            <w:lang w:val="de-CH"/>
          </w:rPr>
          <w:tab/>
        </w:r>
        <w:r w:rsidRPr="006E0A0B">
          <w:rPr>
            <w:rStyle w:val="Hyperlink"/>
          </w:rPr>
          <w:t>Familiarisez-vous avec l'avant de l'appareil</w:t>
        </w:r>
        <w:r>
          <w:rPr>
            <w:webHidden/>
          </w:rPr>
          <w:tab/>
        </w:r>
        <w:r>
          <w:rPr>
            <w:webHidden/>
          </w:rPr>
          <w:fldChar w:fldCharType="begin"/>
        </w:r>
        <w:r>
          <w:rPr>
            <w:webHidden/>
          </w:rPr>
          <w:instrText xml:space="preserve"> PAGEREF _Toc171337673 \h </w:instrText>
        </w:r>
        <w:r>
          <w:rPr>
            <w:webHidden/>
          </w:rPr>
        </w:r>
        <w:r>
          <w:rPr>
            <w:webHidden/>
          </w:rPr>
          <w:fldChar w:fldCharType="separate"/>
        </w:r>
        <w:r>
          <w:rPr>
            <w:webHidden/>
          </w:rPr>
          <w:t>9</w:t>
        </w:r>
        <w:r>
          <w:rPr>
            <w:webHidden/>
          </w:rPr>
          <w:fldChar w:fldCharType="end"/>
        </w:r>
      </w:hyperlink>
    </w:p>
    <w:p w:rsidR="00C112C6" w:rsidRDefault="00C112C6">
      <w:pPr>
        <w:pStyle w:val="Verzeichnis3"/>
        <w:rPr>
          <w:rFonts w:eastAsiaTheme="minorEastAsia" w:cstheme="minorBidi"/>
          <w:kern w:val="0"/>
          <w:szCs w:val="22"/>
          <w:lang w:val="de-CH"/>
        </w:rPr>
      </w:pPr>
      <w:hyperlink w:anchor="_Toc171337674" w:history="1">
        <w:r w:rsidRPr="006E0A0B">
          <w:rPr>
            <w:rStyle w:val="Hyperlink"/>
          </w:rPr>
          <w:t>3.1.3.</w:t>
        </w:r>
        <w:r>
          <w:rPr>
            <w:rFonts w:eastAsiaTheme="minorEastAsia" w:cstheme="minorBidi"/>
            <w:kern w:val="0"/>
            <w:szCs w:val="22"/>
            <w:lang w:val="de-CH"/>
          </w:rPr>
          <w:tab/>
        </w:r>
        <w:r w:rsidRPr="006E0A0B">
          <w:rPr>
            <w:rStyle w:val="Hyperlink"/>
          </w:rPr>
          <w:t>Découvrir la sous-page</w:t>
        </w:r>
        <w:r>
          <w:rPr>
            <w:webHidden/>
          </w:rPr>
          <w:tab/>
        </w:r>
        <w:r>
          <w:rPr>
            <w:webHidden/>
          </w:rPr>
          <w:fldChar w:fldCharType="begin"/>
        </w:r>
        <w:r>
          <w:rPr>
            <w:webHidden/>
          </w:rPr>
          <w:instrText xml:space="preserve"> PAGEREF _Toc171337674 \h </w:instrText>
        </w:r>
        <w:r>
          <w:rPr>
            <w:webHidden/>
          </w:rPr>
        </w:r>
        <w:r>
          <w:rPr>
            <w:webHidden/>
          </w:rPr>
          <w:fldChar w:fldCharType="separate"/>
        </w:r>
        <w:r>
          <w:rPr>
            <w:webHidden/>
          </w:rPr>
          <w:t>9</w:t>
        </w:r>
        <w:r>
          <w:rPr>
            <w:webHidden/>
          </w:rPr>
          <w:fldChar w:fldCharType="end"/>
        </w:r>
      </w:hyperlink>
    </w:p>
    <w:p w:rsidR="00C112C6" w:rsidRDefault="00C112C6">
      <w:pPr>
        <w:pStyle w:val="Verzeichnis3"/>
        <w:rPr>
          <w:rFonts w:eastAsiaTheme="minorEastAsia" w:cstheme="minorBidi"/>
          <w:kern w:val="0"/>
          <w:szCs w:val="22"/>
          <w:lang w:val="de-CH"/>
        </w:rPr>
      </w:pPr>
      <w:hyperlink w:anchor="_Toc171337675" w:history="1">
        <w:r w:rsidRPr="006E0A0B">
          <w:rPr>
            <w:rStyle w:val="Hyperlink"/>
          </w:rPr>
          <w:t>3.1.4.</w:t>
        </w:r>
        <w:r>
          <w:rPr>
            <w:rFonts w:eastAsiaTheme="minorEastAsia" w:cstheme="minorBidi"/>
            <w:kern w:val="0"/>
            <w:szCs w:val="22"/>
            <w:lang w:val="de-CH"/>
          </w:rPr>
          <w:tab/>
        </w:r>
        <w:r w:rsidRPr="006E0A0B">
          <w:rPr>
            <w:rStyle w:val="Hyperlink"/>
          </w:rPr>
          <w:t>Découvrir le bon côté long</w:t>
        </w:r>
        <w:r>
          <w:rPr>
            <w:webHidden/>
          </w:rPr>
          <w:tab/>
        </w:r>
        <w:r>
          <w:rPr>
            <w:webHidden/>
          </w:rPr>
          <w:fldChar w:fldCharType="begin"/>
        </w:r>
        <w:r>
          <w:rPr>
            <w:webHidden/>
          </w:rPr>
          <w:instrText xml:space="preserve"> PAGEREF _Toc171337675 \h </w:instrText>
        </w:r>
        <w:r>
          <w:rPr>
            <w:webHidden/>
          </w:rPr>
        </w:r>
        <w:r>
          <w:rPr>
            <w:webHidden/>
          </w:rPr>
          <w:fldChar w:fldCharType="separate"/>
        </w:r>
        <w:r>
          <w:rPr>
            <w:webHidden/>
          </w:rPr>
          <w:t>9</w:t>
        </w:r>
        <w:r>
          <w:rPr>
            <w:webHidden/>
          </w:rPr>
          <w:fldChar w:fldCharType="end"/>
        </w:r>
      </w:hyperlink>
    </w:p>
    <w:p w:rsidR="00C112C6" w:rsidRDefault="00C112C6">
      <w:pPr>
        <w:pStyle w:val="Verzeichnis2"/>
        <w:rPr>
          <w:rFonts w:eastAsiaTheme="minorEastAsia" w:cstheme="minorBidi"/>
          <w:kern w:val="0"/>
          <w:szCs w:val="22"/>
          <w:lang w:val="de-CH"/>
        </w:rPr>
      </w:pPr>
      <w:hyperlink w:anchor="_Toc171337676" w:history="1">
        <w:r w:rsidRPr="006E0A0B">
          <w:rPr>
            <w:rStyle w:val="Hyperlink"/>
          </w:rPr>
          <w:t>3.2.</w:t>
        </w:r>
        <w:r>
          <w:rPr>
            <w:rFonts w:eastAsiaTheme="minorEastAsia" w:cstheme="minorBidi"/>
            <w:kern w:val="0"/>
            <w:szCs w:val="22"/>
            <w:lang w:val="de-CH"/>
          </w:rPr>
          <w:tab/>
        </w:r>
        <w:r w:rsidRPr="006E0A0B">
          <w:rPr>
            <w:rStyle w:val="Hyperlink"/>
          </w:rPr>
          <w:t>Utilisation des connexions</w:t>
        </w:r>
        <w:r>
          <w:rPr>
            <w:webHidden/>
          </w:rPr>
          <w:tab/>
        </w:r>
        <w:r>
          <w:rPr>
            <w:webHidden/>
          </w:rPr>
          <w:fldChar w:fldCharType="begin"/>
        </w:r>
        <w:r>
          <w:rPr>
            <w:webHidden/>
          </w:rPr>
          <w:instrText xml:space="preserve"> PAGEREF _Toc171337676 \h </w:instrText>
        </w:r>
        <w:r>
          <w:rPr>
            <w:webHidden/>
          </w:rPr>
        </w:r>
        <w:r>
          <w:rPr>
            <w:webHidden/>
          </w:rPr>
          <w:fldChar w:fldCharType="separate"/>
        </w:r>
        <w:r>
          <w:rPr>
            <w:webHidden/>
          </w:rPr>
          <w:t>9</w:t>
        </w:r>
        <w:r>
          <w:rPr>
            <w:webHidden/>
          </w:rPr>
          <w:fldChar w:fldCharType="end"/>
        </w:r>
      </w:hyperlink>
    </w:p>
    <w:p w:rsidR="00C112C6" w:rsidRDefault="00C112C6">
      <w:pPr>
        <w:pStyle w:val="Verzeichnis3"/>
        <w:rPr>
          <w:rFonts w:eastAsiaTheme="minorEastAsia" w:cstheme="minorBidi"/>
          <w:kern w:val="0"/>
          <w:szCs w:val="22"/>
          <w:lang w:val="de-CH"/>
        </w:rPr>
      </w:pPr>
      <w:hyperlink w:anchor="_Toc171337677" w:history="1">
        <w:r w:rsidRPr="006E0A0B">
          <w:rPr>
            <w:rStyle w:val="Hyperlink"/>
          </w:rPr>
          <w:t>3.2.1.</w:t>
        </w:r>
        <w:r>
          <w:rPr>
            <w:rFonts w:eastAsiaTheme="minorEastAsia" w:cstheme="minorBidi"/>
            <w:kern w:val="0"/>
            <w:szCs w:val="22"/>
            <w:lang w:val="de-CH"/>
          </w:rPr>
          <w:tab/>
        </w:r>
        <w:r w:rsidRPr="006E0A0B">
          <w:rPr>
            <w:rStyle w:val="Hyperlink"/>
          </w:rPr>
          <w:t>Charger la batterie</w:t>
        </w:r>
        <w:r>
          <w:rPr>
            <w:webHidden/>
          </w:rPr>
          <w:tab/>
        </w:r>
        <w:r>
          <w:rPr>
            <w:webHidden/>
          </w:rPr>
          <w:fldChar w:fldCharType="begin"/>
        </w:r>
        <w:r>
          <w:rPr>
            <w:webHidden/>
          </w:rPr>
          <w:instrText xml:space="preserve"> PAGEREF _Toc171337677 \h </w:instrText>
        </w:r>
        <w:r>
          <w:rPr>
            <w:webHidden/>
          </w:rPr>
        </w:r>
        <w:r>
          <w:rPr>
            <w:webHidden/>
          </w:rPr>
          <w:fldChar w:fldCharType="separate"/>
        </w:r>
        <w:r>
          <w:rPr>
            <w:webHidden/>
          </w:rPr>
          <w:t>9</w:t>
        </w:r>
        <w:r>
          <w:rPr>
            <w:webHidden/>
          </w:rPr>
          <w:fldChar w:fldCharType="end"/>
        </w:r>
      </w:hyperlink>
    </w:p>
    <w:p w:rsidR="00C112C6" w:rsidRDefault="00C112C6">
      <w:pPr>
        <w:pStyle w:val="Verzeichnis3"/>
        <w:rPr>
          <w:rFonts w:eastAsiaTheme="minorEastAsia" w:cstheme="minorBidi"/>
          <w:kern w:val="0"/>
          <w:szCs w:val="22"/>
          <w:lang w:val="de-CH"/>
        </w:rPr>
      </w:pPr>
      <w:hyperlink w:anchor="_Toc171337678" w:history="1">
        <w:r w:rsidRPr="006E0A0B">
          <w:rPr>
            <w:rStyle w:val="Hyperlink"/>
          </w:rPr>
          <w:t>3.2.2.</w:t>
        </w:r>
        <w:r>
          <w:rPr>
            <w:rFonts w:eastAsiaTheme="minorEastAsia" w:cstheme="minorBidi"/>
            <w:kern w:val="0"/>
            <w:szCs w:val="22"/>
            <w:lang w:val="de-CH"/>
          </w:rPr>
          <w:tab/>
        </w:r>
        <w:r w:rsidRPr="006E0A0B">
          <w:rPr>
            <w:rStyle w:val="Hyperlink"/>
          </w:rPr>
          <w:t>Connecter un casque</w:t>
        </w:r>
        <w:r>
          <w:rPr>
            <w:webHidden/>
          </w:rPr>
          <w:tab/>
        </w:r>
        <w:r>
          <w:rPr>
            <w:webHidden/>
          </w:rPr>
          <w:fldChar w:fldCharType="begin"/>
        </w:r>
        <w:r>
          <w:rPr>
            <w:webHidden/>
          </w:rPr>
          <w:instrText xml:space="preserve"> PAGEREF _Toc171337678 \h </w:instrText>
        </w:r>
        <w:r>
          <w:rPr>
            <w:webHidden/>
          </w:rPr>
        </w:r>
        <w:r>
          <w:rPr>
            <w:webHidden/>
          </w:rPr>
          <w:fldChar w:fldCharType="separate"/>
        </w:r>
        <w:r>
          <w:rPr>
            <w:webHidden/>
          </w:rPr>
          <w:t>10</w:t>
        </w:r>
        <w:r>
          <w:rPr>
            <w:webHidden/>
          </w:rPr>
          <w:fldChar w:fldCharType="end"/>
        </w:r>
      </w:hyperlink>
    </w:p>
    <w:p w:rsidR="00C112C6" w:rsidRDefault="00C112C6">
      <w:pPr>
        <w:pStyle w:val="Verzeichnis3"/>
        <w:rPr>
          <w:rFonts w:eastAsiaTheme="minorEastAsia" w:cstheme="minorBidi"/>
          <w:kern w:val="0"/>
          <w:szCs w:val="22"/>
          <w:lang w:val="de-CH"/>
        </w:rPr>
      </w:pPr>
      <w:hyperlink w:anchor="_Toc171337679" w:history="1">
        <w:r w:rsidRPr="006E0A0B">
          <w:rPr>
            <w:rStyle w:val="Hyperlink"/>
          </w:rPr>
          <w:t>3.2.3.</w:t>
        </w:r>
        <w:r>
          <w:rPr>
            <w:rFonts w:eastAsiaTheme="minorEastAsia" w:cstheme="minorBidi"/>
            <w:kern w:val="0"/>
            <w:szCs w:val="22"/>
            <w:lang w:val="de-CH"/>
          </w:rPr>
          <w:tab/>
        </w:r>
        <w:r w:rsidRPr="006E0A0B">
          <w:rPr>
            <w:rStyle w:val="Hyperlink"/>
          </w:rPr>
          <w:t>Connexion mini-USB</w:t>
        </w:r>
        <w:r>
          <w:rPr>
            <w:webHidden/>
          </w:rPr>
          <w:tab/>
        </w:r>
        <w:r>
          <w:rPr>
            <w:webHidden/>
          </w:rPr>
          <w:fldChar w:fldCharType="begin"/>
        </w:r>
        <w:r>
          <w:rPr>
            <w:webHidden/>
          </w:rPr>
          <w:instrText xml:space="preserve"> PAGEREF _Toc171337679 \h </w:instrText>
        </w:r>
        <w:r>
          <w:rPr>
            <w:webHidden/>
          </w:rPr>
        </w:r>
        <w:r>
          <w:rPr>
            <w:webHidden/>
          </w:rPr>
          <w:fldChar w:fldCharType="separate"/>
        </w:r>
        <w:r>
          <w:rPr>
            <w:webHidden/>
          </w:rPr>
          <w:t>10</w:t>
        </w:r>
        <w:r>
          <w:rPr>
            <w:webHidden/>
          </w:rPr>
          <w:fldChar w:fldCharType="end"/>
        </w:r>
      </w:hyperlink>
    </w:p>
    <w:p w:rsidR="00C112C6" w:rsidRDefault="00C112C6">
      <w:pPr>
        <w:pStyle w:val="Verzeichnis3"/>
        <w:rPr>
          <w:rFonts w:eastAsiaTheme="minorEastAsia" w:cstheme="minorBidi"/>
          <w:kern w:val="0"/>
          <w:szCs w:val="22"/>
          <w:lang w:val="de-CH"/>
        </w:rPr>
      </w:pPr>
      <w:hyperlink w:anchor="_Toc171337680" w:history="1">
        <w:r w:rsidRPr="006E0A0B">
          <w:rPr>
            <w:rStyle w:val="Hyperlink"/>
          </w:rPr>
          <w:t>3.2.4.</w:t>
        </w:r>
        <w:r>
          <w:rPr>
            <w:rFonts w:eastAsiaTheme="minorEastAsia" w:cstheme="minorBidi"/>
            <w:kern w:val="0"/>
            <w:szCs w:val="22"/>
            <w:lang w:val="de-CH"/>
          </w:rPr>
          <w:tab/>
        </w:r>
        <w:r w:rsidRPr="006E0A0B">
          <w:rPr>
            <w:rStyle w:val="Hyperlink"/>
          </w:rPr>
          <w:t>Microphones externes et Line-in</w:t>
        </w:r>
        <w:r>
          <w:rPr>
            <w:webHidden/>
          </w:rPr>
          <w:tab/>
        </w:r>
        <w:r>
          <w:rPr>
            <w:webHidden/>
          </w:rPr>
          <w:fldChar w:fldCharType="begin"/>
        </w:r>
        <w:r>
          <w:rPr>
            <w:webHidden/>
          </w:rPr>
          <w:instrText xml:space="preserve"> PAGEREF _Toc171337680 \h </w:instrText>
        </w:r>
        <w:r>
          <w:rPr>
            <w:webHidden/>
          </w:rPr>
        </w:r>
        <w:r>
          <w:rPr>
            <w:webHidden/>
          </w:rPr>
          <w:fldChar w:fldCharType="separate"/>
        </w:r>
        <w:r>
          <w:rPr>
            <w:webHidden/>
          </w:rPr>
          <w:t>10</w:t>
        </w:r>
        <w:r>
          <w:rPr>
            <w:webHidden/>
          </w:rPr>
          <w:fldChar w:fldCharType="end"/>
        </w:r>
      </w:hyperlink>
    </w:p>
    <w:p w:rsidR="00C112C6" w:rsidRDefault="00C112C6">
      <w:pPr>
        <w:pStyle w:val="Verzeichnis3"/>
        <w:rPr>
          <w:rFonts w:eastAsiaTheme="minorEastAsia" w:cstheme="minorBidi"/>
          <w:kern w:val="0"/>
          <w:szCs w:val="22"/>
          <w:lang w:val="de-CH"/>
        </w:rPr>
      </w:pPr>
      <w:hyperlink w:anchor="_Toc171337681" w:history="1">
        <w:r w:rsidRPr="006E0A0B">
          <w:rPr>
            <w:rStyle w:val="Hyperlink"/>
          </w:rPr>
          <w:t>3.2.5.</w:t>
        </w:r>
        <w:r>
          <w:rPr>
            <w:rFonts w:eastAsiaTheme="minorEastAsia" w:cstheme="minorBidi"/>
            <w:kern w:val="0"/>
            <w:szCs w:val="22"/>
            <w:lang w:val="de-CH"/>
          </w:rPr>
          <w:tab/>
        </w:r>
        <w:r w:rsidRPr="006E0A0B">
          <w:rPr>
            <w:rStyle w:val="Hyperlink"/>
          </w:rPr>
          <w:t>Carte mémoire SD</w:t>
        </w:r>
        <w:r>
          <w:rPr>
            <w:webHidden/>
          </w:rPr>
          <w:tab/>
        </w:r>
        <w:r>
          <w:rPr>
            <w:webHidden/>
          </w:rPr>
          <w:fldChar w:fldCharType="begin"/>
        </w:r>
        <w:r>
          <w:rPr>
            <w:webHidden/>
          </w:rPr>
          <w:instrText xml:space="preserve"> PAGEREF _Toc171337681 \h </w:instrText>
        </w:r>
        <w:r>
          <w:rPr>
            <w:webHidden/>
          </w:rPr>
        </w:r>
        <w:r>
          <w:rPr>
            <w:webHidden/>
          </w:rPr>
          <w:fldChar w:fldCharType="separate"/>
        </w:r>
        <w:r>
          <w:rPr>
            <w:webHidden/>
          </w:rPr>
          <w:t>10</w:t>
        </w:r>
        <w:r>
          <w:rPr>
            <w:webHidden/>
          </w:rPr>
          <w:fldChar w:fldCharType="end"/>
        </w:r>
      </w:hyperlink>
    </w:p>
    <w:p w:rsidR="00C112C6" w:rsidRDefault="00C112C6">
      <w:pPr>
        <w:pStyle w:val="Verzeichnis1"/>
        <w:rPr>
          <w:rFonts w:eastAsiaTheme="minorEastAsia" w:cstheme="minorBidi"/>
          <w:b w:val="0"/>
          <w:kern w:val="0"/>
          <w:szCs w:val="22"/>
          <w:lang w:val="de-CH"/>
        </w:rPr>
      </w:pPr>
      <w:hyperlink w:anchor="_Toc171337682" w:history="1">
        <w:r w:rsidRPr="006E0A0B">
          <w:rPr>
            <w:rStyle w:val="Hyperlink"/>
          </w:rPr>
          <w:t>4.</w:t>
        </w:r>
        <w:r>
          <w:rPr>
            <w:rFonts w:eastAsiaTheme="minorEastAsia" w:cstheme="minorBidi"/>
            <w:b w:val="0"/>
            <w:kern w:val="0"/>
            <w:szCs w:val="22"/>
            <w:lang w:val="de-CH"/>
          </w:rPr>
          <w:tab/>
        </w:r>
        <w:r w:rsidRPr="006E0A0B">
          <w:rPr>
            <w:rStyle w:val="Hyperlink"/>
          </w:rPr>
          <w:t>Opération générale</w:t>
        </w:r>
        <w:r>
          <w:rPr>
            <w:webHidden/>
          </w:rPr>
          <w:tab/>
        </w:r>
        <w:r>
          <w:rPr>
            <w:webHidden/>
          </w:rPr>
          <w:fldChar w:fldCharType="begin"/>
        </w:r>
        <w:r>
          <w:rPr>
            <w:webHidden/>
          </w:rPr>
          <w:instrText xml:space="preserve"> PAGEREF _Toc171337682 \h </w:instrText>
        </w:r>
        <w:r>
          <w:rPr>
            <w:webHidden/>
          </w:rPr>
        </w:r>
        <w:r>
          <w:rPr>
            <w:webHidden/>
          </w:rPr>
          <w:fldChar w:fldCharType="separate"/>
        </w:r>
        <w:r>
          <w:rPr>
            <w:webHidden/>
          </w:rPr>
          <w:t>11</w:t>
        </w:r>
        <w:r>
          <w:rPr>
            <w:webHidden/>
          </w:rPr>
          <w:fldChar w:fldCharType="end"/>
        </w:r>
      </w:hyperlink>
    </w:p>
    <w:p w:rsidR="00C112C6" w:rsidRDefault="00C112C6">
      <w:pPr>
        <w:pStyle w:val="Verzeichnis2"/>
        <w:rPr>
          <w:rFonts w:eastAsiaTheme="minorEastAsia" w:cstheme="minorBidi"/>
          <w:kern w:val="0"/>
          <w:szCs w:val="22"/>
          <w:lang w:val="de-CH"/>
        </w:rPr>
      </w:pPr>
      <w:hyperlink w:anchor="_Toc171337683" w:history="1">
        <w:r w:rsidRPr="006E0A0B">
          <w:rPr>
            <w:rStyle w:val="Hyperlink"/>
          </w:rPr>
          <w:t>4.1.</w:t>
        </w:r>
        <w:r>
          <w:rPr>
            <w:rFonts w:eastAsiaTheme="minorEastAsia" w:cstheme="minorBidi"/>
            <w:kern w:val="0"/>
            <w:szCs w:val="22"/>
            <w:lang w:val="de-CH"/>
          </w:rPr>
          <w:tab/>
        </w:r>
        <w:r w:rsidRPr="006E0A0B">
          <w:rPr>
            <w:rStyle w:val="Hyperlink"/>
          </w:rPr>
          <w:t>Caractéristiques générales</w:t>
        </w:r>
        <w:r>
          <w:rPr>
            <w:webHidden/>
          </w:rPr>
          <w:tab/>
        </w:r>
        <w:r>
          <w:rPr>
            <w:webHidden/>
          </w:rPr>
          <w:fldChar w:fldCharType="begin"/>
        </w:r>
        <w:r>
          <w:rPr>
            <w:webHidden/>
          </w:rPr>
          <w:instrText xml:space="preserve"> PAGEREF _Toc171337683 \h </w:instrText>
        </w:r>
        <w:r>
          <w:rPr>
            <w:webHidden/>
          </w:rPr>
        </w:r>
        <w:r>
          <w:rPr>
            <w:webHidden/>
          </w:rPr>
          <w:fldChar w:fldCharType="separate"/>
        </w:r>
        <w:r>
          <w:rPr>
            <w:webHidden/>
          </w:rPr>
          <w:t>11</w:t>
        </w:r>
        <w:r>
          <w:rPr>
            <w:webHidden/>
          </w:rPr>
          <w:fldChar w:fldCharType="end"/>
        </w:r>
      </w:hyperlink>
    </w:p>
    <w:p w:rsidR="00C112C6" w:rsidRDefault="00C112C6">
      <w:pPr>
        <w:pStyle w:val="Verzeichnis3"/>
        <w:rPr>
          <w:rFonts w:eastAsiaTheme="minorEastAsia" w:cstheme="minorBidi"/>
          <w:kern w:val="0"/>
          <w:szCs w:val="22"/>
          <w:lang w:val="de-CH"/>
        </w:rPr>
      </w:pPr>
      <w:hyperlink w:anchor="_Toc171337684" w:history="1">
        <w:r w:rsidRPr="006E0A0B">
          <w:rPr>
            <w:rStyle w:val="Hyperlink"/>
          </w:rPr>
          <w:t>4.1.1.</w:t>
        </w:r>
        <w:r>
          <w:rPr>
            <w:rFonts w:eastAsiaTheme="minorEastAsia" w:cstheme="minorBidi"/>
            <w:kern w:val="0"/>
            <w:szCs w:val="22"/>
            <w:lang w:val="de-CH"/>
          </w:rPr>
          <w:tab/>
        </w:r>
        <w:r w:rsidRPr="006E0A0B">
          <w:rPr>
            <w:rStyle w:val="Hyperlink"/>
          </w:rPr>
          <w:t>Sélectionnez l'application principale</w:t>
        </w:r>
        <w:r>
          <w:rPr>
            <w:webHidden/>
          </w:rPr>
          <w:tab/>
        </w:r>
        <w:r>
          <w:rPr>
            <w:webHidden/>
          </w:rPr>
          <w:fldChar w:fldCharType="begin"/>
        </w:r>
        <w:r>
          <w:rPr>
            <w:webHidden/>
          </w:rPr>
          <w:instrText xml:space="preserve"> PAGEREF _Toc171337684 \h </w:instrText>
        </w:r>
        <w:r>
          <w:rPr>
            <w:webHidden/>
          </w:rPr>
        </w:r>
        <w:r>
          <w:rPr>
            <w:webHidden/>
          </w:rPr>
          <w:fldChar w:fldCharType="separate"/>
        </w:r>
        <w:r>
          <w:rPr>
            <w:webHidden/>
          </w:rPr>
          <w:t>11</w:t>
        </w:r>
        <w:r>
          <w:rPr>
            <w:webHidden/>
          </w:rPr>
          <w:fldChar w:fldCharType="end"/>
        </w:r>
      </w:hyperlink>
    </w:p>
    <w:p w:rsidR="00C112C6" w:rsidRDefault="00C112C6">
      <w:pPr>
        <w:pStyle w:val="Verzeichnis3"/>
        <w:rPr>
          <w:rFonts w:eastAsiaTheme="minorEastAsia" w:cstheme="minorBidi"/>
          <w:kern w:val="0"/>
          <w:szCs w:val="22"/>
          <w:lang w:val="de-CH"/>
        </w:rPr>
      </w:pPr>
      <w:hyperlink w:anchor="_Toc171337685" w:history="1">
        <w:r w:rsidRPr="006E0A0B">
          <w:rPr>
            <w:rStyle w:val="Hyperlink"/>
          </w:rPr>
          <w:t>4.1.2.</w:t>
        </w:r>
        <w:r>
          <w:rPr>
            <w:rFonts w:eastAsiaTheme="minorEastAsia" w:cstheme="minorBidi"/>
            <w:kern w:val="0"/>
            <w:szCs w:val="22"/>
            <w:lang w:val="de-CH"/>
          </w:rPr>
          <w:tab/>
        </w:r>
        <w:r w:rsidRPr="006E0A0B">
          <w:rPr>
            <w:rStyle w:val="Hyperlink"/>
          </w:rPr>
          <w:t>Mode veille</w:t>
        </w:r>
        <w:r>
          <w:rPr>
            <w:webHidden/>
          </w:rPr>
          <w:tab/>
        </w:r>
        <w:r>
          <w:rPr>
            <w:webHidden/>
          </w:rPr>
          <w:fldChar w:fldCharType="begin"/>
        </w:r>
        <w:r>
          <w:rPr>
            <w:webHidden/>
          </w:rPr>
          <w:instrText xml:space="preserve"> PAGEREF _Toc171337685 \h </w:instrText>
        </w:r>
        <w:r>
          <w:rPr>
            <w:webHidden/>
          </w:rPr>
        </w:r>
        <w:r>
          <w:rPr>
            <w:webHidden/>
          </w:rPr>
          <w:fldChar w:fldCharType="separate"/>
        </w:r>
        <w:r>
          <w:rPr>
            <w:webHidden/>
          </w:rPr>
          <w:t>11</w:t>
        </w:r>
        <w:r>
          <w:rPr>
            <w:webHidden/>
          </w:rPr>
          <w:fldChar w:fldCharType="end"/>
        </w:r>
      </w:hyperlink>
    </w:p>
    <w:p w:rsidR="00C112C6" w:rsidRDefault="00C112C6">
      <w:pPr>
        <w:pStyle w:val="Verzeichnis3"/>
        <w:rPr>
          <w:rFonts w:eastAsiaTheme="minorEastAsia" w:cstheme="minorBidi"/>
          <w:kern w:val="0"/>
          <w:szCs w:val="22"/>
          <w:lang w:val="de-CH"/>
        </w:rPr>
      </w:pPr>
      <w:hyperlink w:anchor="_Toc171337686" w:history="1">
        <w:r w:rsidRPr="006E0A0B">
          <w:rPr>
            <w:rStyle w:val="Hyperlink"/>
          </w:rPr>
          <w:t>4.1.3.</w:t>
        </w:r>
        <w:r>
          <w:rPr>
            <w:rFonts w:eastAsiaTheme="minorEastAsia" w:cstheme="minorBidi"/>
            <w:kern w:val="0"/>
            <w:szCs w:val="22"/>
            <w:lang w:val="de-CH"/>
          </w:rPr>
          <w:tab/>
        </w:r>
        <w:r w:rsidRPr="006E0A0B">
          <w:rPr>
            <w:rStyle w:val="Hyperlink"/>
          </w:rPr>
          <w:t>Verrouiller le clavier</w:t>
        </w:r>
        <w:r>
          <w:rPr>
            <w:webHidden/>
          </w:rPr>
          <w:tab/>
        </w:r>
        <w:r>
          <w:rPr>
            <w:webHidden/>
          </w:rPr>
          <w:fldChar w:fldCharType="begin"/>
        </w:r>
        <w:r>
          <w:rPr>
            <w:webHidden/>
          </w:rPr>
          <w:instrText xml:space="preserve"> PAGEREF _Toc171337686 \h </w:instrText>
        </w:r>
        <w:r>
          <w:rPr>
            <w:webHidden/>
          </w:rPr>
        </w:r>
        <w:r>
          <w:rPr>
            <w:webHidden/>
          </w:rPr>
          <w:fldChar w:fldCharType="separate"/>
        </w:r>
        <w:r>
          <w:rPr>
            <w:webHidden/>
          </w:rPr>
          <w:t>11</w:t>
        </w:r>
        <w:r>
          <w:rPr>
            <w:webHidden/>
          </w:rPr>
          <w:fldChar w:fldCharType="end"/>
        </w:r>
      </w:hyperlink>
    </w:p>
    <w:p w:rsidR="00C112C6" w:rsidRDefault="00C112C6">
      <w:pPr>
        <w:pStyle w:val="Verzeichnis3"/>
        <w:rPr>
          <w:rFonts w:eastAsiaTheme="minorEastAsia" w:cstheme="minorBidi"/>
          <w:kern w:val="0"/>
          <w:szCs w:val="22"/>
          <w:lang w:val="de-CH"/>
        </w:rPr>
      </w:pPr>
      <w:hyperlink w:anchor="_Toc171337687" w:history="1">
        <w:r w:rsidRPr="006E0A0B">
          <w:rPr>
            <w:rStyle w:val="Hyperlink"/>
          </w:rPr>
          <w:t>4.1.4.</w:t>
        </w:r>
        <w:r>
          <w:rPr>
            <w:rFonts w:eastAsiaTheme="minorEastAsia" w:cstheme="minorBidi"/>
            <w:kern w:val="0"/>
            <w:szCs w:val="22"/>
            <w:lang w:val="de-CH"/>
          </w:rPr>
          <w:tab/>
        </w:r>
        <w:r w:rsidRPr="006E0A0B">
          <w:rPr>
            <w:rStyle w:val="Hyperlink"/>
          </w:rPr>
          <w:t>Contrôler le volume</w:t>
        </w:r>
        <w:r>
          <w:rPr>
            <w:webHidden/>
          </w:rPr>
          <w:tab/>
        </w:r>
        <w:r>
          <w:rPr>
            <w:webHidden/>
          </w:rPr>
          <w:fldChar w:fldCharType="begin"/>
        </w:r>
        <w:r>
          <w:rPr>
            <w:webHidden/>
          </w:rPr>
          <w:instrText xml:space="preserve"> PAGEREF _Toc171337687 \h </w:instrText>
        </w:r>
        <w:r>
          <w:rPr>
            <w:webHidden/>
          </w:rPr>
        </w:r>
        <w:r>
          <w:rPr>
            <w:webHidden/>
          </w:rPr>
          <w:fldChar w:fldCharType="separate"/>
        </w:r>
        <w:r>
          <w:rPr>
            <w:webHidden/>
          </w:rPr>
          <w:t>12</w:t>
        </w:r>
        <w:r>
          <w:rPr>
            <w:webHidden/>
          </w:rPr>
          <w:fldChar w:fldCharType="end"/>
        </w:r>
      </w:hyperlink>
    </w:p>
    <w:p w:rsidR="00C112C6" w:rsidRDefault="00C112C6">
      <w:pPr>
        <w:pStyle w:val="Verzeichnis3"/>
        <w:rPr>
          <w:rFonts w:eastAsiaTheme="minorEastAsia" w:cstheme="minorBidi"/>
          <w:kern w:val="0"/>
          <w:szCs w:val="22"/>
          <w:lang w:val="de-CH"/>
        </w:rPr>
      </w:pPr>
      <w:hyperlink w:anchor="_Toc171337688" w:history="1">
        <w:r w:rsidRPr="006E0A0B">
          <w:rPr>
            <w:rStyle w:val="Hyperlink"/>
          </w:rPr>
          <w:t>4.1.5.</w:t>
        </w:r>
        <w:r>
          <w:rPr>
            <w:rFonts w:eastAsiaTheme="minorEastAsia" w:cstheme="minorBidi"/>
            <w:kern w:val="0"/>
            <w:szCs w:val="22"/>
            <w:lang w:val="de-CH"/>
          </w:rPr>
          <w:tab/>
        </w:r>
        <w:r w:rsidRPr="006E0A0B">
          <w:rPr>
            <w:rStyle w:val="Hyperlink"/>
          </w:rPr>
          <w:t>Vitesse de lecture</w:t>
        </w:r>
        <w:r>
          <w:rPr>
            <w:webHidden/>
          </w:rPr>
          <w:tab/>
        </w:r>
        <w:r>
          <w:rPr>
            <w:webHidden/>
          </w:rPr>
          <w:fldChar w:fldCharType="begin"/>
        </w:r>
        <w:r>
          <w:rPr>
            <w:webHidden/>
          </w:rPr>
          <w:instrText xml:space="preserve"> PAGEREF _Toc171337688 \h </w:instrText>
        </w:r>
        <w:r>
          <w:rPr>
            <w:webHidden/>
          </w:rPr>
        </w:r>
        <w:r>
          <w:rPr>
            <w:webHidden/>
          </w:rPr>
          <w:fldChar w:fldCharType="separate"/>
        </w:r>
        <w:r>
          <w:rPr>
            <w:webHidden/>
          </w:rPr>
          <w:t>12</w:t>
        </w:r>
        <w:r>
          <w:rPr>
            <w:webHidden/>
          </w:rPr>
          <w:fldChar w:fldCharType="end"/>
        </w:r>
      </w:hyperlink>
    </w:p>
    <w:p w:rsidR="00C112C6" w:rsidRDefault="00C112C6">
      <w:pPr>
        <w:pStyle w:val="Verzeichnis3"/>
        <w:rPr>
          <w:rFonts w:eastAsiaTheme="minorEastAsia" w:cstheme="minorBidi"/>
          <w:kern w:val="0"/>
          <w:szCs w:val="22"/>
          <w:lang w:val="de-CH"/>
        </w:rPr>
      </w:pPr>
      <w:hyperlink w:anchor="_Toc171337689" w:history="1">
        <w:r w:rsidRPr="006E0A0B">
          <w:rPr>
            <w:rStyle w:val="Hyperlink"/>
          </w:rPr>
          <w:t>4.1.6.</w:t>
        </w:r>
        <w:r>
          <w:rPr>
            <w:rFonts w:eastAsiaTheme="minorEastAsia" w:cstheme="minorBidi"/>
            <w:kern w:val="0"/>
            <w:szCs w:val="22"/>
            <w:lang w:val="de-CH"/>
          </w:rPr>
          <w:tab/>
        </w:r>
        <w:r w:rsidRPr="006E0A0B">
          <w:rPr>
            <w:rStyle w:val="Hyperlink"/>
          </w:rPr>
          <w:t>Le menu</w:t>
        </w:r>
        <w:r>
          <w:rPr>
            <w:webHidden/>
          </w:rPr>
          <w:tab/>
        </w:r>
        <w:r>
          <w:rPr>
            <w:webHidden/>
          </w:rPr>
          <w:fldChar w:fldCharType="begin"/>
        </w:r>
        <w:r>
          <w:rPr>
            <w:webHidden/>
          </w:rPr>
          <w:instrText xml:space="preserve"> PAGEREF _Toc171337689 \h </w:instrText>
        </w:r>
        <w:r>
          <w:rPr>
            <w:webHidden/>
          </w:rPr>
        </w:r>
        <w:r>
          <w:rPr>
            <w:webHidden/>
          </w:rPr>
          <w:fldChar w:fldCharType="separate"/>
        </w:r>
        <w:r>
          <w:rPr>
            <w:webHidden/>
          </w:rPr>
          <w:t>12</w:t>
        </w:r>
        <w:r>
          <w:rPr>
            <w:webHidden/>
          </w:rPr>
          <w:fldChar w:fldCharType="end"/>
        </w:r>
      </w:hyperlink>
    </w:p>
    <w:p w:rsidR="00C112C6" w:rsidRDefault="00C112C6">
      <w:pPr>
        <w:pStyle w:val="Verzeichnis4"/>
        <w:rPr>
          <w:rFonts w:eastAsiaTheme="minorEastAsia" w:cstheme="minorBidi"/>
          <w:kern w:val="0"/>
          <w:szCs w:val="22"/>
          <w:lang w:val="de-CH"/>
        </w:rPr>
      </w:pPr>
      <w:hyperlink w:anchor="_Toc171337690" w:history="1">
        <w:r w:rsidRPr="006E0A0B">
          <w:rPr>
            <w:rStyle w:val="Hyperlink"/>
          </w:rPr>
          <w:t>4.1.6.1.</w:t>
        </w:r>
        <w:r>
          <w:rPr>
            <w:rFonts w:eastAsiaTheme="minorEastAsia" w:cstheme="minorBidi"/>
            <w:kern w:val="0"/>
            <w:szCs w:val="22"/>
            <w:lang w:val="de-CH"/>
          </w:rPr>
          <w:tab/>
        </w:r>
        <w:r w:rsidRPr="006E0A0B">
          <w:rPr>
            <w:rStyle w:val="Hyperlink"/>
          </w:rPr>
          <w:t>Service d'information</w:t>
        </w:r>
        <w:r>
          <w:rPr>
            <w:webHidden/>
          </w:rPr>
          <w:tab/>
        </w:r>
        <w:r>
          <w:rPr>
            <w:webHidden/>
          </w:rPr>
          <w:fldChar w:fldCharType="begin"/>
        </w:r>
        <w:r>
          <w:rPr>
            <w:webHidden/>
          </w:rPr>
          <w:instrText xml:space="preserve"> PAGEREF _Toc171337690 \h </w:instrText>
        </w:r>
        <w:r>
          <w:rPr>
            <w:webHidden/>
          </w:rPr>
        </w:r>
        <w:r>
          <w:rPr>
            <w:webHidden/>
          </w:rPr>
          <w:fldChar w:fldCharType="separate"/>
        </w:r>
        <w:r>
          <w:rPr>
            <w:webHidden/>
          </w:rPr>
          <w:t>13</w:t>
        </w:r>
        <w:r>
          <w:rPr>
            <w:webHidden/>
          </w:rPr>
          <w:fldChar w:fldCharType="end"/>
        </w:r>
      </w:hyperlink>
    </w:p>
    <w:p w:rsidR="00C112C6" w:rsidRDefault="00C112C6">
      <w:pPr>
        <w:pStyle w:val="Verzeichnis4"/>
        <w:rPr>
          <w:rFonts w:eastAsiaTheme="minorEastAsia" w:cstheme="minorBidi"/>
          <w:kern w:val="0"/>
          <w:szCs w:val="22"/>
          <w:lang w:val="de-CH"/>
        </w:rPr>
      </w:pPr>
      <w:hyperlink w:anchor="_Toc171337691" w:history="1">
        <w:r w:rsidRPr="006E0A0B">
          <w:rPr>
            <w:rStyle w:val="Hyperlink"/>
          </w:rPr>
          <w:t>4.1.6.2.</w:t>
        </w:r>
        <w:r>
          <w:rPr>
            <w:rFonts w:eastAsiaTheme="minorEastAsia" w:cstheme="minorBidi"/>
            <w:kern w:val="0"/>
            <w:szCs w:val="22"/>
            <w:lang w:val="de-CH"/>
          </w:rPr>
          <w:tab/>
        </w:r>
        <w:r w:rsidRPr="006E0A0B">
          <w:rPr>
            <w:rStyle w:val="Hyperlink"/>
          </w:rPr>
          <w:t>Paramètres locaux</w:t>
        </w:r>
        <w:r>
          <w:rPr>
            <w:webHidden/>
          </w:rPr>
          <w:tab/>
        </w:r>
        <w:r>
          <w:rPr>
            <w:webHidden/>
          </w:rPr>
          <w:fldChar w:fldCharType="begin"/>
        </w:r>
        <w:r>
          <w:rPr>
            <w:webHidden/>
          </w:rPr>
          <w:instrText xml:space="preserve"> PAGEREF _Toc171337691 \h </w:instrText>
        </w:r>
        <w:r>
          <w:rPr>
            <w:webHidden/>
          </w:rPr>
        </w:r>
        <w:r>
          <w:rPr>
            <w:webHidden/>
          </w:rPr>
          <w:fldChar w:fldCharType="separate"/>
        </w:r>
        <w:r>
          <w:rPr>
            <w:webHidden/>
          </w:rPr>
          <w:t>13</w:t>
        </w:r>
        <w:r>
          <w:rPr>
            <w:webHidden/>
          </w:rPr>
          <w:fldChar w:fldCharType="end"/>
        </w:r>
      </w:hyperlink>
    </w:p>
    <w:p w:rsidR="00C112C6" w:rsidRDefault="00C112C6">
      <w:pPr>
        <w:pStyle w:val="Verzeichnis4"/>
        <w:rPr>
          <w:rFonts w:eastAsiaTheme="minorEastAsia" w:cstheme="minorBidi"/>
          <w:kern w:val="0"/>
          <w:szCs w:val="22"/>
          <w:lang w:val="de-CH"/>
        </w:rPr>
      </w:pPr>
      <w:hyperlink w:anchor="_Toc171337692" w:history="1">
        <w:r w:rsidRPr="006E0A0B">
          <w:rPr>
            <w:rStyle w:val="Hyperlink"/>
          </w:rPr>
          <w:t>4.1.6.3.</w:t>
        </w:r>
        <w:r>
          <w:rPr>
            <w:rFonts w:eastAsiaTheme="minorEastAsia" w:cstheme="minorBidi"/>
            <w:kern w:val="0"/>
            <w:szCs w:val="22"/>
            <w:lang w:val="de-CH"/>
          </w:rPr>
          <w:tab/>
        </w:r>
        <w:r w:rsidRPr="006E0A0B">
          <w:rPr>
            <w:rStyle w:val="Hyperlink"/>
          </w:rPr>
          <w:t>Paramètres de base</w:t>
        </w:r>
        <w:r>
          <w:rPr>
            <w:webHidden/>
          </w:rPr>
          <w:tab/>
        </w:r>
        <w:r>
          <w:rPr>
            <w:webHidden/>
          </w:rPr>
          <w:fldChar w:fldCharType="begin"/>
        </w:r>
        <w:r>
          <w:rPr>
            <w:webHidden/>
          </w:rPr>
          <w:instrText xml:space="preserve"> PAGEREF _Toc171337692 \h </w:instrText>
        </w:r>
        <w:r>
          <w:rPr>
            <w:webHidden/>
          </w:rPr>
        </w:r>
        <w:r>
          <w:rPr>
            <w:webHidden/>
          </w:rPr>
          <w:fldChar w:fldCharType="separate"/>
        </w:r>
        <w:r>
          <w:rPr>
            <w:webHidden/>
          </w:rPr>
          <w:t>13</w:t>
        </w:r>
        <w:r>
          <w:rPr>
            <w:webHidden/>
          </w:rPr>
          <w:fldChar w:fldCharType="end"/>
        </w:r>
      </w:hyperlink>
    </w:p>
    <w:p w:rsidR="00C112C6" w:rsidRDefault="00C112C6">
      <w:pPr>
        <w:pStyle w:val="Verzeichnis3"/>
        <w:rPr>
          <w:rFonts w:eastAsiaTheme="minorEastAsia" w:cstheme="minorBidi"/>
          <w:kern w:val="0"/>
          <w:szCs w:val="22"/>
          <w:lang w:val="de-CH"/>
        </w:rPr>
      </w:pPr>
      <w:hyperlink w:anchor="_Toc171337693" w:history="1">
        <w:r w:rsidRPr="006E0A0B">
          <w:rPr>
            <w:rStyle w:val="Hyperlink"/>
          </w:rPr>
          <w:t>4.1.7.</w:t>
        </w:r>
        <w:r>
          <w:rPr>
            <w:rFonts w:eastAsiaTheme="minorEastAsia" w:cstheme="minorBidi"/>
            <w:kern w:val="0"/>
            <w:szCs w:val="22"/>
            <w:lang w:val="de-CH"/>
          </w:rPr>
          <w:tab/>
        </w:r>
        <w:r w:rsidRPr="006E0A0B">
          <w:rPr>
            <w:rStyle w:val="Hyperlink"/>
          </w:rPr>
          <w:t>Liste des combinaisons de touches - fonctions générales</w:t>
        </w:r>
        <w:r>
          <w:rPr>
            <w:webHidden/>
          </w:rPr>
          <w:tab/>
        </w:r>
        <w:r>
          <w:rPr>
            <w:webHidden/>
          </w:rPr>
          <w:fldChar w:fldCharType="begin"/>
        </w:r>
        <w:r>
          <w:rPr>
            <w:webHidden/>
          </w:rPr>
          <w:instrText xml:space="preserve"> PAGEREF _Toc171337693 \h </w:instrText>
        </w:r>
        <w:r>
          <w:rPr>
            <w:webHidden/>
          </w:rPr>
        </w:r>
        <w:r>
          <w:rPr>
            <w:webHidden/>
          </w:rPr>
          <w:fldChar w:fldCharType="separate"/>
        </w:r>
        <w:r>
          <w:rPr>
            <w:webHidden/>
          </w:rPr>
          <w:t>14</w:t>
        </w:r>
        <w:r>
          <w:rPr>
            <w:webHidden/>
          </w:rPr>
          <w:fldChar w:fldCharType="end"/>
        </w:r>
      </w:hyperlink>
    </w:p>
    <w:p w:rsidR="00C112C6" w:rsidRDefault="00C112C6">
      <w:pPr>
        <w:pStyle w:val="Verzeichnis2"/>
        <w:rPr>
          <w:rFonts w:eastAsiaTheme="minorEastAsia" w:cstheme="minorBidi"/>
          <w:kern w:val="0"/>
          <w:szCs w:val="22"/>
          <w:lang w:val="de-CH"/>
        </w:rPr>
      </w:pPr>
      <w:hyperlink w:anchor="_Toc171337694" w:history="1">
        <w:r w:rsidRPr="006E0A0B">
          <w:rPr>
            <w:rStyle w:val="Hyperlink"/>
          </w:rPr>
          <w:t>4.2.</w:t>
        </w:r>
        <w:r>
          <w:rPr>
            <w:rFonts w:eastAsiaTheme="minorEastAsia" w:cstheme="minorBidi"/>
            <w:kern w:val="0"/>
            <w:szCs w:val="22"/>
            <w:lang w:val="de-CH"/>
          </w:rPr>
          <w:tab/>
        </w:r>
        <w:r w:rsidRPr="006E0A0B">
          <w:rPr>
            <w:rStyle w:val="Hyperlink"/>
          </w:rPr>
          <w:t>Gestion des données via ordinateur</w:t>
        </w:r>
        <w:r>
          <w:rPr>
            <w:webHidden/>
          </w:rPr>
          <w:tab/>
        </w:r>
        <w:r>
          <w:rPr>
            <w:webHidden/>
          </w:rPr>
          <w:fldChar w:fldCharType="begin"/>
        </w:r>
        <w:r>
          <w:rPr>
            <w:webHidden/>
          </w:rPr>
          <w:instrText xml:space="preserve"> PAGEREF _Toc171337694 \h </w:instrText>
        </w:r>
        <w:r>
          <w:rPr>
            <w:webHidden/>
          </w:rPr>
        </w:r>
        <w:r>
          <w:rPr>
            <w:webHidden/>
          </w:rPr>
          <w:fldChar w:fldCharType="separate"/>
        </w:r>
        <w:r>
          <w:rPr>
            <w:webHidden/>
          </w:rPr>
          <w:t>14</w:t>
        </w:r>
        <w:r>
          <w:rPr>
            <w:webHidden/>
          </w:rPr>
          <w:fldChar w:fldCharType="end"/>
        </w:r>
      </w:hyperlink>
    </w:p>
    <w:p w:rsidR="00C112C6" w:rsidRDefault="00C112C6">
      <w:pPr>
        <w:pStyle w:val="Verzeichnis3"/>
        <w:rPr>
          <w:rFonts w:eastAsiaTheme="minorEastAsia" w:cstheme="minorBidi"/>
          <w:kern w:val="0"/>
          <w:szCs w:val="22"/>
          <w:lang w:val="de-CH"/>
        </w:rPr>
      </w:pPr>
      <w:hyperlink w:anchor="_Toc171337695" w:history="1">
        <w:r w:rsidRPr="006E0A0B">
          <w:rPr>
            <w:rStyle w:val="Hyperlink"/>
          </w:rPr>
          <w:t>4.2.1.</w:t>
        </w:r>
        <w:r>
          <w:rPr>
            <w:rFonts w:eastAsiaTheme="minorEastAsia" w:cstheme="minorBidi"/>
            <w:kern w:val="0"/>
            <w:szCs w:val="22"/>
            <w:lang w:val="de-CH"/>
          </w:rPr>
          <w:tab/>
        </w:r>
        <w:r w:rsidRPr="006E0A0B">
          <w:rPr>
            <w:rStyle w:val="Hyperlink"/>
          </w:rPr>
          <w:t>Les disques Milestone avec connexion active à l'ordinateur</w:t>
        </w:r>
        <w:r>
          <w:rPr>
            <w:webHidden/>
          </w:rPr>
          <w:tab/>
        </w:r>
        <w:r>
          <w:rPr>
            <w:webHidden/>
          </w:rPr>
          <w:fldChar w:fldCharType="begin"/>
        </w:r>
        <w:r>
          <w:rPr>
            <w:webHidden/>
          </w:rPr>
          <w:instrText xml:space="preserve"> PAGEREF _Toc171337695 \h </w:instrText>
        </w:r>
        <w:r>
          <w:rPr>
            <w:webHidden/>
          </w:rPr>
        </w:r>
        <w:r>
          <w:rPr>
            <w:webHidden/>
          </w:rPr>
          <w:fldChar w:fldCharType="separate"/>
        </w:r>
        <w:r>
          <w:rPr>
            <w:webHidden/>
          </w:rPr>
          <w:t>15</w:t>
        </w:r>
        <w:r>
          <w:rPr>
            <w:webHidden/>
          </w:rPr>
          <w:fldChar w:fldCharType="end"/>
        </w:r>
      </w:hyperlink>
    </w:p>
    <w:p w:rsidR="00C112C6" w:rsidRDefault="00C112C6">
      <w:pPr>
        <w:pStyle w:val="Verzeichnis3"/>
        <w:rPr>
          <w:rFonts w:eastAsiaTheme="minorEastAsia" w:cstheme="minorBidi"/>
          <w:kern w:val="0"/>
          <w:szCs w:val="22"/>
          <w:lang w:val="de-CH"/>
        </w:rPr>
      </w:pPr>
      <w:hyperlink w:anchor="_Toc171337696" w:history="1">
        <w:r w:rsidRPr="006E0A0B">
          <w:rPr>
            <w:rStyle w:val="Hyperlink"/>
          </w:rPr>
          <w:t>4.2.2.</w:t>
        </w:r>
        <w:r>
          <w:rPr>
            <w:rFonts w:eastAsiaTheme="minorEastAsia" w:cstheme="minorBidi"/>
            <w:kern w:val="0"/>
            <w:szCs w:val="22"/>
            <w:lang w:val="de-CH"/>
          </w:rPr>
          <w:tab/>
        </w:r>
        <w:r w:rsidRPr="006E0A0B">
          <w:rPr>
            <w:rStyle w:val="Hyperlink"/>
          </w:rPr>
          <w:t>Créer une structure de dossiers avec l'ordinateur</w:t>
        </w:r>
        <w:r>
          <w:rPr>
            <w:webHidden/>
          </w:rPr>
          <w:tab/>
        </w:r>
        <w:r>
          <w:rPr>
            <w:webHidden/>
          </w:rPr>
          <w:fldChar w:fldCharType="begin"/>
        </w:r>
        <w:r>
          <w:rPr>
            <w:webHidden/>
          </w:rPr>
          <w:instrText xml:space="preserve"> PAGEREF _Toc171337696 \h </w:instrText>
        </w:r>
        <w:r>
          <w:rPr>
            <w:webHidden/>
          </w:rPr>
        </w:r>
        <w:r>
          <w:rPr>
            <w:webHidden/>
          </w:rPr>
          <w:fldChar w:fldCharType="separate"/>
        </w:r>
        <w:r>
          <w:rPr>
            <w:webHidden/>
          </w:rPr>
          <w:t>15</w:t>
        </w:r>
        <w:r>
          <w:rPr>
            <w:webHidden/>
          </w:rPr>
          <w:fldChar w:fldCharType="end"/>
        </w:r>
      </w:hyperlink>
    </w:p>
    <w:p w:rsidR="00C112C6" w:rsidRDefault="00C112C6">
      <w:pPr>
        <w:pStyle w:val="Verzeichnis3"/>
        <w:rPr>
          <w:rFonts w:eastAsiaTheme="minorEastAsia" w:cstheme="minorBidi"/>
          <w:kern w:val="0"/>
          <w:szCs w:val="22"/>
          <w:lang w:val="de-CH"/>
        </w:rPr>
      </w:pPr>
      <w:hyperlink w:anchor="_Toc171337697" w:history="1">
        <w:r w:rsidRPr="006E0A0B">
          <w:rPr>
            <w:rStyle w:val="Hyperlink"/>
          </w:rPr>
          <w:t>4.2.3.</w:t>
        </w:r>
        <w:r>
          <w:rPr>
            <w:rFonts w:eastAsiaTheme="minorEastAsia" w:cstheme="minorBidi"/>
            <w:kern w:val="0"/>
            <w:szCs w:val="22"/>
            <w:lang w:val="de-CH"/>
          </w:rPr>
          <w:tab/>
        </w:r>
        <w:r w:rsidRPr="006E0A0B">
          <w:rPr>
            <w:rStyle w:val="Hyperlink"/>
          </w:rPr>
          <w:t>Enregistrement ou suppression de fichiers dans la structure de dossiers</w:t>
        </w:r>
        <w:r>
          <w:rPr>
            <w:webHidden/>
          </w:rPr>
          <w:tab/>
        </w:r>
        <w:r>
          <w:rPr>
            <w:webHidden/>
          </w:rPr>
          <w:fldChar w:fldCharType="begin"/>
        </w:r>
        <w:r>
          <w:rPr>
            <w:webHidden/>
          </w:rPr>
          <w:instrText xml:space="preserve"> PAGEREF _Toc171337697 \h </w:instrText>
        </w:r>
        <w:r>
          <w:rPr>
            <w:webHidden/>
          </w:rPr>
        </w:r>
        <w:r>
          <w:rPr>
            <w:webHidden/>
          </w:rPr>
          <w:fldChar w:fldCharType="separate"/>
        </w:r>
        <w:r>
          <w:rPr>
            <w:webHidden/>
          </w:rPr>
          <w:t>15</w:t>
        </w:r>
        <w:r>
          <w:rPr>
            <w:webHidden/>
          </w:rPr>
          <w:fldChar w:fldCharType="end"/>
        </w:r>
      </w:hyperlink>
    </w:p>
    <w:p w:rsidR="00C112C6" w:rsidRDefault="00C112C6">
      <w:pPr>
        <w:pStyle w:val="Verzeichnis4"/>
        <w:rPr>
          <w:rFonts w:eastAsiaTheme="minorEastAsia" w:cstheme="minorBidi"/>
          <w:kern w:val="0"/>
          <w:szCs w:val="22"/>
          <w:lang w:val="de-CH"/>
        </w:rPr>
      </w:pPr>
      <w:hyperlink w:anchor="_Toc171337698" w:history="1">
        <w:r w:rsidRPr="006E0A0B">
          <w:rPr>
            <w:rStyle w:val="Hyperlink"/>
          </w:rPr>
          <w:t>4.2.3.1.</w:t>
        </w:r>
        <w:r>
          <w:rPr>
            <w:rFonts w:eastAsiaTheme="minorEastAsia" w:cstheme="minorBidi"/>
            <w:kern w:val="0"/>
            <w:szCs w:val="22"/>
            <w:lang w:val="de-CH"/>
          </w:rPr>
          <w:tab/>
        </w:r>
        <w:r w:rsidRPr="006E0A0B">
          <w:rPr>
            <w:rStyle w:val="Hyperlink"/>
          </w:rPr>
          <w:t>Transfert de données via ordinateur</w:t>
        </w:r>
        <w:r>
          <w:rPr>
            <w:webHidden/>
          </w:rPr>
          <w:tab/>
        </w:r>
        <w:r>
          <w:rPr>
            <w:webHidden/>
          </w:rPr>
          <w:fldChar w:fldCharType="begin"/>
        </w:r>
        <w:r>
          <w:rPr>
            <w:webHidden/>
          </w:rPr>
          <w:instrText xml:space="preserve"> PAGEREF _Toc171337698 \h </w:instrText>
        </w:r>
        <w:r>
          <w:rPr>
            <w:webHidden/>
          </w:rPr>
        </w:r>
        <w:r>
          <w:rPr>
            <w:webHidden/>
          </w:rPr>
          <w:fldChar w:fldCharType="separate"/>
        </w:r>
        <w:r>
          <w:rPr>
            <w:webHidden/>
          </w:rPr>
          <w:t>15</w:t>
        </w:r>
        <w:r>
          <w:rPr>
            <w:webHidden/>
          </w:rPr>
          <w:fldChar w:fldCharType="end"/>
        </w:r>
      </w:hyperlink>
    </w:p>
    <w:p w:rsidR="00C112C6" w:rsidRDefault="00C112C6">
      <w:pPr>
        <w:pStyle w:val="Verzeichnis4"/>
        <w:rPr>
          <w:rFonts w:eastAsiaTheme="minorEastAsia" w:cstheme="minorBidi"/>
          <w:kern w:val="0"/>
          <w:szCs w:val="22"/>
          <w:lang w:val="de-CH"/>
        </w:rPr>
      </w:pPr>
      <w:hyperlink w:anchor="_Toc171337699" w:history="1">
        <w:r w:rsidRPr="006E0A0B">
          <w:rPr>
            <w:rStyle w:val="Hyperlink"/>
          </w:rPr>
          <w:t>4.2.3.2.</w:t>
        </w:r>
        <w:r>
          <w:rPr>
            <w:rFonts w:eastAsiaTheme="minorEastAsia" w:cstheme="minorBidi"/>
            <w:kern w:val="0"/>
            <w:szCs w:val="22"/>
            <w:lang w:val="de-CH"/>
          </w:rPr>
          <w:tab/>
        </w:r>
        <w:r w:rsidRPr="006E0A0B">
          <w:rPr>
            <w:rStyle w:val="Hyperlink"/>
          </w:rPr>
          <w:t>Supprimer par ordinateur</w:t>
        </w:r>
        <w:r>
          <w:rPr>
            <w:webHidden/>
          </w:rPr>
          <w:tab/>
        </w:r>
        <w:r>
          <w:rPr>
            <w:webHidden/>
          </w:rPr>
          <w:fldChar w:fldCharType="begin"/>
        </w:r>
        <w:r>
          <w:rPr>
            <w:webHidden/>
          </w:rPr>
          <w:instrText xml:space="preserve"> PAGEREF _Toc171337699 \h </w:instrText>
        </w:r>
        <w:r>
          <w:rPr>
            <w:webHidden/>
          </w:rPr>
        </w:r>
        <w:r>
          <w:rPr>
            <w:webHidden/>
          </w:rPr>
          <w:fldChar w:fldCharType="separate"/>
        </w:r>
        <w:r>
          <w:rPr>
            <w:webHidden/>
          </w:rPr>
          <w:t>16</w:t>
        </w:r>
        <w:r>
          <w:rPr>
            <w:webHidden/>
          </w:rPr>
          <w:fldChar w:fldCharType="end"/>
        </w:r>
      </w:hyperlink>
    </w:p>
    <w:p w:rsidR="00C112C6" w:rsidRDefault="00C112C6">
      <w:pPr>
        <w:pStyle w:val="Verzeichnis1"/>
        <w:rPr>
          <w:rFonts w:eastAsiaTheme="minorEastAsia" w:cstheme="minorBidi"/>
          <w:b w:val="0"/>
          <w:kern w:val="0"/>
          <w:szCs w:val="22"/>
          <w:lang w:val="de-CH"/>
        </w:rPr>
      </w:pPr>
      <w:hyperlink w:anchor="_Toc171337700" w:history="1">
        <w:r w:rsidRPr="006E0A0B">
          <w:rPr>
            <w:rStyle w:val="Hyperlink"/>
          </w:rPr>
          <w:t>5.</w:t>
        </w:r>
        <w:r>
          <w:rPr>
            <w:rFonts w:eastAsiaTheme="minorEastAsia" w:cstheme="minorBidi"/>
            <w:b w:val="0"/>
            <w:kern w:val="0"/>
            <w:szCs w:val="22"/>
            <w:lang w:val="de-CH"/>
          </w:rPr>
          <w:tab/>
        </w:r>
        <w:r w:rsidRPr="006E0A0B">
          <w:rPr>
            <w:rStyle w:val="Hyperlink"/>
          </w:rPr>
          <w:t>Applications de base</w:t>
        </w:r>
        <w:r>
          <w:rPr>
            <w:webHidden/>
          </w:rPr>
          <w:tab/>
        </w:r>
        <w:r>
          <w:rPr>
            <w:webHidden/>
          </w:rPr>
          <w:fldChar w:fldCharType="begin"/>
        </w:r>
        <w:r>
          <w:rPr>
            <w:webHidden/>
          </w:rPr>
          <w:instrText xml:space="preserve"> PAGEREF _Toc171337700 \h </w:instrText>
        </w:r>
        <w:r>
          <w:rPr>
            <w:webHidden/>
          </w:rPr>
        </w:r>
        <w:r>
          <w:rPr>
            <w:webHidden/>
          </w:rPr>
          <w:fldChar w:fldCharType="separate"/>
        </w:r>
        <w:r>
          <w:rPr>
            <w:webHidden/>
          </w:rPr>
          <w:t>16</w:t>
        </w:r>
        <w:r>
          <w:rPr>
            <w:webHidden/>
          </w:rPr>
          <w:fldChar w:fldCharType="end"/>
        </w:r>
      </w:hyperlink>
    </w:p>
    <w:p w:rsidR="00C112C6" w:rsidRDefault="00C112C6">
      <w:pPr>
        <w:pStyle w:val="Verzeichnis2"/>
        <w:rPr>
          <w:rFonts w:eastAsiaTheme="minorEastAsia" w:cstheme="minorBidi"/>
          <w:kern w:val="0"/>
          <w:szCs w:val="22"/>
          <w:lang w:val="de-CH"/>
        </w:rPr>
      </w:pPr>
      <w:hyperlink w:anchor="_Toc171337701" w:history="1">
        <w:r w:rsidRPr="006E0A0B">
          <w:rPr>
            <w:rStyle w:val="Hyperlink"/>
          </w:rPr>
          <w:t>5.1.</w:t>
        </w:r>
        <w:r>
          <w:rPr>
            <w:rFonts w:eastAsiaTheme="minorEastAsia" w:cstheme="minorBidi"/>
            <w:kern w:val="0"/>
            <w:szCs w:val="22"/>
            <w:lang w:val="de-CH"/>
          </w:rPr>
          <w:tab/>
        </w:r>
        <w:r w:rsidRPr="006E0A0B">
          <w:rPr>
            <w:rStyle w:val="Hyperlink"/>
          </w:rPr>
          <w:t>Audio</w:t>
        </w:r>
        <w:r>
          <w:rPr>
            <w:webHidden/>
          </w:rPr>
          <w:tab/>
        </w:r>
        <w:r>
          <w:rPr>
            <w:webHidden/>
          </w:rPr>
          <w:fldChar w:fldCharType="begin"/>
        </w:r>
        <w:r>
          <w:rPr>
            <w:webHidden/>
          </w:rPr>
          <w:instrText xml:space="preserve"> PAGEREF _Toc171337701 \h </w:instrText>
        </w:r>
        <w:r>
          <w:rPr>
            <w:webHidden/>
          </w:rPr>
        </w:r>
        <w:r>
          <w:rPr>
            <w:webHidden/>
          </w:rPr>
          <w:fldChar w:fldCharType="separate"/>
        </w:r>
        <w:r>
          <w:rPr>
            <w:webHidden/>
          </w:rPr>
          <w:t>16</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02" w:history="1">
        <w:r w:rsidRPr="006E0A0B">
          <w:rPr>
            <w:rStyle w:val="Hyperlink"/>
          </w:rPr>
          <w:t>5.1.1.</w:t>
        </w:r>
        <w:r>
          <w:rPr>
            <w:rFonts w:eastAsiaTheme="minorEastAsia" w:cstheme="minorBidi"/>
            <w:kern w:val="0"/>
            <w:szCs w:val="22"/>
            <w:lang w:val="de-CH"/>
          </w:rPr>
          <w:tab/>
        </w:r>
        <w:r w:rsidRPr="006E0A0B">
          <w:rPr>
            <w:rStyle w:val="Hyperlink"/>
          </w:rPr>
          <w:t>Fonctions générales de l'audio</w:t>
        </w:r>
        <w:r>
          <w:rPr>
            <w:webHidden/>
          </w:rPr>
          <w:tab/>
        </w:r>
        <w:r>
          <w:rPr>
            <w:webHidden/>
          </w:rPr>
          <w:fldChar w:fldCharType="begin"/>
        </w:r>
        <w:r>
          <w:rPr>
            <w:webHidden/>
          </w:rPr>
          <w:instrText xml:space="preserve"> PAGEREF _Toc171337702 \h </w:instrText>
        </w:r>
        <w:r>
          <w:rPr>
            <w:webHidden/>
          </w:rPr>
        </w:r>
        <w:r>
          <w:rPr>
            <w:webHidden/>
          </w:rPr>
          <w:fldChar w:fldCharType="separate"/>
        </w:r>
        <w:r>
          <w:rPr>
            <w:webHidden/>
          </w:rPr>
          <w:t>17</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03" w:history="1">
        <w:r w:rsidRPr="006E0A0B">
          <w:rPr>
            <w:rStyle w:val="Hyperlink"/>
          </w:rPr>
          <w:t>5.1.1.1.</w:t>
        </w:r>
        <w:r>
          <w:rPr>
            <w:rFonts w:eastAsiaTheme="minorEastAsia" w:cstheme="minorBidi"/>
            <w:kern w:val="0"/>
            <w:szCs w:val="22"/>
            <w:lang w:val="de-CH"/>
          </w:rPr>
          <w:tab/>
        </w:r>
        <w:r w:rsidRPr="006E0A0B">
          <w:rPr>
            <w:rStyle w:val="Hyperlink"/>
          </w:rPr>
          <w:t>Navigation dans les dossiers en audio</w:t>
        </w:r>
        <w:r>
          <w:rPr>
            <w:webHidden/>
          </w:rPr>
          <w:tab/>
        </w:r>
        <w:r>
          <w:rPr>
            <w:webHidden/>
          </w:rPr>
          <w:fldChar w:fldCharType="begin"/>
        </w:r>
        <w:r>
          <w:rPr>
            <w:webHidden/>
          </w:rPr>
          <w:instrText xml:space="preserve"> PAGEREF _Toc171337703 \h </w:instrText>
        </w:r>
        <w:r>
          <w:rPr>
            <w:webHidden/>
          </w:rPr>
        </w:r>
        <w:r>
          <w:rPr>
            <w:webHidden/>
          </w:rPr>
          <w:fldChar w:fldCharType="separate"/>
        </w:r>
        <w:r>
          <w:rPr>
            <w:webHidden/>
          </w:rPr>
          <w:t>17</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04" w:history="1">
        <w:r w:rsidRPr="006E0A0B">
          <w:rPr>
            <w:rStyle w:val="Hyperlink"/>
          </w:rPr>
          <w:t>5.1.1.2.</w:t>
        </w:r>
        <w:r>
          <w:rPr>
            <w:rFonts w:eastAsiaTheme="minorEastAsia" w:cstheme="minorBidi"/>
            <w:kern w:val="0"/>
            <w:szCs w:val="22"/>
            <w:lang w:val="de-CH"/>
          </w:rPr>
          <w:tab/>
        </w:r>
        <w:r w:rsidRPr="006E0A0B">
          <w:rPr>
            <w:rStyle w:val="Hyperlink"/>
          </w:rPr>
          <w:t>Suppression de fichiers et de dossiers avec Milestone</w:t>
        </w:r>
        <w:r>
          <w:rPr>
            <w:webHidden/>
          </w:rPr>
          <w:tab/>
        </w:r>
        <w:r>
          <w:rPr>
            <w:webHidden/>
          </w:rPr>
          <w:fldChar w:fldCharType="begin"/>
        </w:r>
        <w:r>
          <w:rPr>
            <w:webHidden/>
          </w:rPr>
          <w:instrText xml:space="preserve"> PAGEREF _Toc171337704 \h </w:instrText>
        </w:r>
        <w:r>
          <w:rPr>
            <w:webHidden/>
          </w:rPr>
        </w:r>
        <w:r>
          <w:rPr>
            <w:webHidden/>
          </w:rPr>
          <w:fldChar w:fldCharType="separate"/>
        </w:r>
        <w:r>
          <w:rPr>
            <w:webHidden/>
          </w:rPr>
          <w:t>18</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05" w:history="1">
        <w:r w:rsidRPr="006E0A0B">
          <w:rPr>
            <w:rStyle w:val="Hyperlink"/>
          </w:rPr>
          <w:t>5.1.1.3.</w:t>
        </w:r>
        <w:r>
          <w:rPr>
            <w:rFonts w:eastAsiaTheme="minorEastAsia" w:cstheme="minorBidi"/>
            <w:kern w:val="0"/>
            <w:szCs w:val="22"/>
            <w:lang w:val="de-CH"/>
          </w:rPr>
          <w:tab/>
        </w:r>
        <w:r w:rsidRPr="006E0A0B">
          <w:rPr>
            <w:rStyle w:val="Hyperlink"/>
          </w:rPr>
          <w:t>Configurer un accès rapide à un dossier</w:t>
        </w:r>
        <w:r>
          <w:rPr>
            <w:webHidden/>
          </w:rPr>
          <w:tab/>
        </w:r>
        <w:r>
          <w:rPr>
            <w:webHidden/>
          </w:rPr>
          <w:fldChar w:fldCharType="begin"/>
        </w:r>
        <w:r>
          <w:rPr>
            <w:webHidden/>
          </w:rPr>
          <w:instrText xml:space="preserve"> PAGEREF _Toc171337705 \h </w:instrText>
        </w:r>
        <w:r>
          <w:rPr>
            <w:webHidden/>
          </w:rPr>
        </w:r>
        <w:r>
          <w:rPr>
            <w:webHidden/>
          </w:rPr>
          <w:fldChar w:fldCharType="separate"/>
        </w:r>
        <w:r>
          <w:rPr>
            <w:webHidden/>
          </w:rPr>
          <w:t>18</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06" w:history="1">
        <w:r w:rsidRPr="006E0A0B">
          <w:rPr>
            <w:rStyle w:val="Hyperlink"/>
          </w:rPr>
          <w:t>5.1.1.4.</w:t>
        </w:r>
        <w:r>
          <w:rPr>
            <w:rFonts w:eastAsiaTheme="minorEastAsia" w:cstheme="minorBidi"/>
            <w:kern w:val="0"/>
            <w:szCs w:val="22"/>
            <w:lang w:val="de-CH"/>
          </w:rPr>
          <w:tab/>
        </w:r>
        <w:r w:rsidRPr="006E0A0B">
          <w:rPr>
            <w:rStyle w:val="Hyperlink"/>
          </w:rPr>
          <w:t>Nommer des dossiers par enregistrement vocal</w:t>
        </w:r>
        <w:r>
          <w:rPr>
            <w:webHidden/>
          </w:rPr>
          <w:tab/>
        </w:r>
        <w:r>
          <w:rPr>
            <w:webHidden/>
          </w:rPr>
          <w:fldChar w:fldCharType="begin"/>
        </w:r>
        <w:r>
          <w:rPr>
            <w:webHidden/>
          </w:rPr>
          <w:instrText xml:space="preserve"> PAGEREF _Toc171337706 \h </w:instrText>
        </w:r>
        <w:r>
          <w:rPr>
            <w:webHidden/>
          </w:rPr>
        </w:r>
        <w:r>
          <w:rPr>
            <w:webHidden/>
          </w:rPr>
          <w:fldChar w:fldCharType="separate"/>
        </w:r>
        <w:r>
          <w:rPr>
            <w:webHidden/>
          </w:rPr>
          <w:t>19</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07" w:history="1">
        <w:r w:rsidRPr="006E0A0B">
          <w:rPr>
            <w:rStyle w:val="Hyperlink"/>
          </w:rPr>
          <w:t>5.1.1.5.</w:t>
        </w:r>
        <w:r>
          <w:rPr>
            <w:rFonts w:eastAsiaTheme="minorEastAsia" w:cstheme="minorBidi"/>
            <w:kern w:val="0"/>
            <w:szCs w:val="22"/>
            <w:lang w:val="de-CH"/>
          </w:rPr>
          <w:tab/>
        </w:r>
        <w:r w:rsidRPr="006E0A0B">
          <w:rPr>
            <w:rStyle w:val="Hyperlink"/>
          </w:rPr>
          <w:t>Saut rapide</w:t>
        </w:r>
        <w:r>
          <w:rPr>
            <w:webHidden/>
          </w:rPr>
          <w:tab/>
        </w:r>
        <w:r>
          <w:rPr>
            <w:webHidden/>
          </w:rPr>
          <w:fldChar w:fldCharType="begin"/>
        </w:r>
        <w:r>
          <w:rPr>
            <w:webHidden/>
          </w:rPr>
          <w:instrText xml:space="preserve"> PAGEREF _Toc171337707 \h </w:instrText>
        </w:r>
        <w:r>
          <w:rPr>
            <w:webHidden/>
          </w:rPr>
        </w:r>
        <w:r>
          <w:rPr>
            <w:webHidden/>
          </w:rPr>
          <w:fldChar w:fldCharType="separate"/>
        </w:r>
        <w:r>
          <w:rPr>
            <w:webHidden/>
          </w:rPr>
          <w:t>19</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08" w:history="1">
        <w:r w:rsidRPr="006E0A0B">
          <w:rPr>
            <w:rStyle w:val="Hyperlink"/>
          </w:rPr>
          <w:t>5.1.1.6.</w:t>
        </w:r>
        <w:r>
          <w:rPr>
            <w:rFonts w:eastAsiaTheme="minorEastAsia" w:cstheme="minorBidi"/>
            <w:kern w:val="0"/>
            <w:szCs w:val="22"/>
            <w:lang w:val="de-CH"/>
          </w:rPr>
          <w:tab/>
        </w:r>
        <w:r w:rsidRPr="006E0A0B">
          <w:rPr>
            <w:rStyle w:val="Hyperlink"/>
          </w:rPr>
          <w:t>Définir et supprimer des signets audio</w:t>
        </w:r>
        <w:r>
          <w:rPr>
            <w:webHidden/>
          </w:rPr>
          <w:tab/>
        </w:r>
        <w:r>
          <w:rPr>
            <w:webHidden/>
          </w:rPr>
          <w:fldChar w:fldCharType="begin"/>
        </w:r>
        <w:r>
          <w:rPr>
            <w:webHidden/>
          </w:rPr>
          <w:instrText xml:space="preserve"> PAGEREF _Toc171337708 \h </w:instrText>
        </w:r>
        <w:r>
          <w:rPr>
            <w:webHidden/>
          </w:rPr>
        </w:r>
        <w:r>
          <w:rPr>
            <w:webHidden/>
          </w:rPr>
          <w:fldChar w:fldCharType="separate"/>
        </w:r>
        <w:r>
          <w:rPr>
            <w:webHidden/>
          </w:rPr>
          <w:t>20</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09" w:history="1">
        <w:r w:rsidRPr="006E0A0B">
          <w:rPr>
            <w:rStyle w:val="Hyperlink"/>
          </w:rPr>
          <w:t>5.1.2.</w:t>
        </w:r>
        <w:r>
          <w:rPr>
            <w:rFonts w:eastAsiaTheme="minorEastAsia" w:cstheme="minorBidi"/>
            <w:kern w:val="0"/>
            <w:szCs w:val="22"/>
            <w:lang w:val="de-CH"/>
          </w:rPr>
          <w:tab/>
        </w:r>
        <w:r w:rsidRPr="006E0A0B">
          <w:rPr>
            <w:rStyle w:val="Hyperlink"/>
          </w:rPr>
          <w:t>Jouer de la musique</w:t>
        </w:r>
        <w:r>
          <w:rPr>
            <w:webHidden/>
          </w:rPr>
          <w:tab/>
        </w:r>
        <w:r>
          <w:rPr>
            <w:webHidden/>
          </w:rPr>
          <w:fldChar w:fldCharType="begin"/>
        </w:r>
        <w:r>
          <w:rPr>
            <w:webHidden/>
          </w:rPr>
          <w:instrText xml:space="preserve"> PAGEREF _Toc171337709 \h </w:instrText>
        </w:r>
        <w:r>
          <w:rPr>
            <w:webHidden/>
          </w:rPr>
        </w:r>
        <w:r>
          <w:rPr>
            <w:webHidden/>
          </w:rPr>
          <w:fldChar w:fldCharType="separate"/>
        </w:r>
        <w:r>
          <w:rPr>
            <w:webHidden/>
          </w:rPr>
          <w:t>20</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10" w:history="1">
        <w:r w:rsidRPr="006E0A0B">
          <w:rPr>
            <w:rStyle w:val="Hyperlink"/>
          </w:rPr>
          <w:t>5.1.3.</w:t>
        </w:r>
        <w:r>
          <w:rPr>
            <w:rFonts w:eastAsiaTheme="minorEastAsia" w:cstheme="minorBidi"/>
            <w:kern w:val="0"/>
            <w:szCs w:val="22"/>
            <w:lang w:val="de-CH"/>
          </w:rPr>
          <w:tab/>
        </w:r>
        <w:r w:rsidRPr="006E0A0B">
          <w:rPr>
            <w:rStyle w:val="Hyperlink"/>
          </w:rPr>
          <w:t>Lecture du texte</w:t>
        </w:r>
        <w:r>
          <w:rPr>
            <w:webHidden/>
          </w:rPr>
          <w:tab/>
        </w:r>
        <w:r>
          <w:rPr>
            <w:webHidden/>
          </w:rPr>
          <w:fldChar w:fldCharType="begin"/>
        </w:r>
        <w:r>
          <w:rPr>
            <w:webHidden/>
          </w:rPr>
          <w:instrText xml:space="preserve"> PAGEREF _Toc171337710 \h </w:instrText>
        </w:r>
        <w:r>
          <w:rPr>
            <w:webHidden/>
          </w:rPr>
        </w:r>
        <w:r>
          <w:rPr>
            <w:webHidden/>
          </w:rPr>
          <w:fldChar w:fldCharType="separate"/>
        </w:r>
        <w:r>
          <w:rPr>
            <w:webHidden/>
          </w:rPr>
          <w:t>21</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11" w:history="1">
        <w:r w:rsidRPr="006E0A0B">
          <w:rPr>
            <w:rStyle w:val="Hyperlink"/>
          </w:rPr>
          <w:t>5.1.4.</w:t>
        </w:r>
        <w:r>
          <w:rPr>
            <w:rFonts w:eastAsiaTheme="minorEastAsia" w:cstheme="minorBidi"/>
            <w:kern w:val="0"/>
            <w:szCs w:val="22"/>
            <w:lang w:val="de-CH"/>
          </w:rPr>
          <w:tab/>
        </w:r>
        <w:r w:rsidRPr="006E0A0B">
          <w:rPr>
            <w:rStyle w:val="Hyperlink"/>
          </w:rPr>
          <w:t>Enregistreur</w:t>
        </w:r>
        <w:r>
          <w:rPr>
            <w:webHidden/>
          </w:rPr>
          <w:tab/>
        </w:r>
        <w:r>
          <w:rPr>
            <w:webHidden/>
          </w:rPr>
          <w:fldChar w:fldCharType="begin"/>
        </w:r>
        <w:r>
          <w:rPr>
            <w:webHidden/>
          </w:rPr>
          <w:instrText xml:space="preserve"> PAGEREF _Toc171337711 \h </w:instrText>
        </w:r>
        <w:r>
          <w:rPr>
            <w:webHidden/>
          </w:rPr>
        </w:r>
        <w:r>
          <w:rPr>
            <w:webHidden/>
          </w:rPr>
          <w:fldChar w:fldCharType="separate"/>
        </w:r>
        <w:r>
          <w:rPr>
            <w:webHidden/>
          </w:rPr>
          <w:t>22</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12" w:history="1">
        <w:r w:rsidRPr="006E0A0B">
          <w:rPr>
            <w:rStyle w:val="Hyperlink"/>
          </w:rPr>
          <w:t>5.1.4.1.</w:t>
        </w:r>
        <w:r>
          <w:rPr>
            <w:rFonts w:eastAsiaTheme="minorEastAsia" w:cstheme="minorBidi"/>
            <w:kern w:val="0"/>
            <w:szCs w:val="22"/>
            <w:lang w:val="de-CH"/>
          </w:rPr>
          <w:tab/>
        </w:r>
        <w:r w:rsidRPr="006E0A0B">
          <w:rPr>
            <w:rStyle w:val="Hyperlink"/>
          </w:rPr>
          <w:t>Enregistrement court d'un mémo vocal</w:t>
        </w:r>
        <w:r>
          <w:rPr>
            <w:webHidden/>
          </w:rPr>
          <w:tab/>
        </w:r>
        <w:r>
          <w:rPr>
            <w:webHidden/>
          </w:rPr>
          <w:fldChar w:fldCharType="begin"/>
        </w:r>
        <w:r>
          <w:rPr>
            <w:webHidden/>
          </w:rPr>
          <w:instrText xml:space="preserve"> PAGEREF _Toc171337712 \h </w:instrText>
        </w:r>
        <w:r>
          <w:rPr>
            <w:webHidden/>
          </w:rPr>
        </w:r>
        <w:r>
          <w:rPr>
            <w:webHidden/>
          </w:rPr>
          <w:fldChar w:fldCharType="separate"/>
        </w:r>
        <w:r>
          <w:rPr>
            <w:webHidden/>
          </w:rPr>
          <w:t>22</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13" w:history="1">
        <w:r w:rsidRPr="006E0A0B">
          <w:rPr>
            <w:rStyle w:val="Hyperlink"/>
          </w:rPr>
          <w:t>5.1.4.2.</w:t>
        </w:r>
        <w:r>
          <w:rPr>
            <w:rFonts w:eastAsiaTheme="minorEastAsia" w:cstheme="minorBidi"/>
            <w:kern w:val="0"/>
            <w:szCs w:val="22"/>
            <w:lang w:val="de-CH"/>
          </w:rPr>
          <w:tab/>
        </w:r>
        <w:r w:rsidRPr="006E0A0B">
          <w:rPr>
            <w:rStyle w:val="Hyperlink"/>
          </w:rPr>
          <w:t>Enregistrement continu d'un mémo vocal</w:t>
        </w:r>
        <w:r>
          <w:rPr>
            <w:webHidden/>
          </w:rPr>
          <w:tab/>
        </w:r>
        <w:r>
          <w:rPr>
            <w:webHidden/>
          </w:rPr>
          <w:fldChar w:fldCharType="begin"/>
        </w:r>
        <w:r>
          <w:rPr>
            <w:webHidden/>
          </w:rPr>
          <w:instrText xml:space="preserve"> PAGEREF _Toc171337713 \h </w:instrText>
        </w:r>
        <w:r>
          <w:rPr>
            <w:webHidden/>
          </w:rPr>
        </w:r>
        <w:r>
          <w:rPr>
            <w:webHidden/>
          </w:rPr>
          <w:fldChar w:fldCharType="separate"/>
        </w:r>
        <w:r>
          <w:rPr>
            <w:webHidden/>
          </w:rPr>
          <w:t>23</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14" w:history="1">
        <w:r w:rsidRPr="006E0A0B">
          <w:rPr>
            <w:rStyle w:val="Hyperlink"/>
          </w:rPr>
          <w:t>5.1.4.3.</w:t>
        </w:r>
        <w:r>
          <w:rPr>
            <w:rFonts w:eastAsiaTheme="minorEastAsia" w:cstheme="minorBidi"/>
            <w:kern w:val="0"/>
            <w:szCs w:val="22"/>
            <w:lang w:val="de-CH"/>
          </w:rPr>
          <w:tab/>
        </w:r>
        <w:r w:rsidRPr="006E0A0B">
          <w:rPr>
            <w:rStyle w:val="Hyperlink"/>
          </w:rPr>
          <w:t>Emplacement du mémo vocal</w:t>
        </w:r>
        <w:r>
          <w:rPr>
            <w:webHidden/>
          </w:rPr>
          <w:tab/>
        </w:r>
        <w:r>
          <w:rPr>
            <w:webHidden/>
          </w:rPr>
          <w:fldChar w:fldCharType="begin"/>
        </w:r>
        <w:r>
          <w:rPr>
            <w:webHidden/>
          </w:rPr>
          <w:instrText xml:space="preserve"> PAGEREF _Toc171337714 \h </w:instrText>
        </w:r>
        <w:r>
          <w:rPr>
            <w:webHidden/>
          </w:rPr>
        </w:r>
        <w:r>
          <w:rPr>
            <w:webHidden/>
          </w:rPr>
          <w:fldChar w:fldCharType="separate"/>
        </w:r>
        <w:r>
          <w:rPr>
            <w:webHidden/>
          </w:rPr>
          <w:t>23</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15" w:history="1">
        <w:r w:rsidRPr="006E0A0B">
          <w:rPr>
            <w:rStyle w:val="Hyperlink"/>
          </w:rPr>
          <w:t>5.1.4.4.</w:t>
        </w:r>
        <w:r>
          <w:rPr>
            <w:rFonts w:eastAsiaTheme="minorEastAsia" w:cstheme="minorBidi"/>
            <w:kern w:val="0"/>
            <w:szCs w:val="22"/>
            <w:lang w:val="de-CH"/>
          </w:rPr>
          <w:tab/>
        </w:r>
        <w:r w:rsidRPr="006E0A0B">
          <w:rPr>
            <w:rStyle w:val="Hyperlink"/>
          </w:rPr>
          <w:t>Écouter un mémo vocal</w:t>
        </w:r>
        <w:r>
          <w:rPr>
            <w:webHidden/>
          </w:rPr>
          <w:tab/>
        </w:r>
        <w:r>
          <w:rPr>
            <w:webHidden/>
          </w:rPr>
          <w:fldChar w:fldCharType="begin"/>
        </w:r>
        <w:r>
          <w:rPr>
            <w:webHidden/>
          </w:rPr>
          <w:instrText xml:space="preserve"> PAGEREF _Toc171337715 \h </w:instrText>
        </w:r>
        <w:r>
          <w:rPr>
            <w:webHidden/>
          </w:rPr>
        </w:r>
        <w:r>
          <w:rPr>
            <w:webHidden/>
          </w:rPr>
          <w:fldChar w:fldCharType="separate"/>
        </w:r>
        <w:r>
          <w:rPr>
            <w:webHidden/>
          </w:rPr>
          <w:t>23</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16" w:history="1">
        <w:r w:rsidRPr="006E0A0B">
          <w:rPr>
            <w:rStyle w:val="Hyperlink"/>
          </w:rPr>
          <w:t>5.1.4.5.</w:t>
        </w:r>
        <w:r>
          <w:rPr>
            <w:rFonts w:eastAsiaTheme="minorEastAsia" w:cstheme="minorBidi"/>
            <w:kern w:val="0"/>
            <w:szCs w:val="22"/>
            <w:lang w:val="de-CH"/>
          </w:rPr>
          <w:tab/>
        </w:r>
        <w:r w:rsidRPr="006E0A0B">
          <w:rPr>
            <w:rStyle w:val="Hyperlink"/>
          </w:rPr>
          <w:t>Enregistrement via le microphone interne</w:t>
        </w:r>
        <w:r>
          <w:rPr>
            <w:webHidden/>
          </w:rPr>
          <w:tab/>
        </w:r>
        <w:r>
          <w:rPr>
            <w:webHidden/>
          </w:rPr>
          <w:fldChar w:fldCharType="begin"/>
        </w:r>
        <w:r>
          <w:rPr>
            <w:webHidden/>
          </w:rPr>
          <w:instrText xml:space="preserve"> PAGEREF _Toc171337716 \h </w:instrText>
        </w:r>
        <w:r>
          <w:rPr>
            <w:webHidden/>
          </w:rPr>
        </w:r>
        <w:r>
          <w:rPr>
            <w:webHidden/>
          </w:rPr>
          <w:fldChar w:fldCharType="separate"/>
        </w:r>
        <w:r>
          <w:rPr>
            <w:webHidden/>
          </w:rPr>
          <w:t>23</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17" w:history="1">
        <w:r w:rsidRPr="006E0A0B">
          <w:rPr>
            <w:rStyle w:val="Hyperlink"/>
          </w:rPr>
          <w:t>5.1.4.6.</w:t>
        </w:r>
        <w:r>
          <w:rPr>
            <w:rFonts w:eastAsiaTheme="minorEastAsia" w:cstheme="minorBidi"/>
            <w:kern w:val="0"/>
            <w:szCs w:val="22"/>
            <w:lang w:val="de-CH"/>
          </w:rPr>
          <w:tab/>
        </w:r>
        <w:r w:rsidRPr="006E0A0B">
          <w:rPr>
            <w:rStyle w:val="Hyperlink"/>
          </w:rPr>
          <w:t>Enregistrement via un microphone externe ou d'autres sources line-in</w:t>
        </w:r>
        <w:r>
          <w:rPr>
            <w:webHidden/>
          </w:rPr>
          <w:tab/>
        </w:r>
        <w:r>
          <w:rPr>
            <w:webHidden/>
          </w:rPr>
          <w:fldChar w:fldCharType="begin"/>
        </w:r>
        <w:r>
          <w:rPr>
            <w:webHidden/>
          </w:rPr>
          <w:instrText xml:space="preserve"> PAGEREF _Toc171337717 \h </w:instrText>
        </w:r>
        <w:r>
          <w:rPr>
            <w:webHidden/>
          </w:rPr>
        </w:r>
        <w:r>
          <w:rPr>
            <w:webHidden/>
          </w:rPr>
          <w:fldChar w:fldCharType="separate"/>
        </w:r>
        <w:r>
          <w:rPr>
            <w:webHidden/>
          </w:rPr>
          <w:t>23</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18" w:history="1">
        <w:r w:rsidRPr="006E0A0B">
          <w:rPr>
            <w:rStyle w:val="Hyperlink"/>
          </w:rPr>
          <w:t>5.1.5.</w:t>
        </w:r>
        <w:r>
          <w:rPr>
            <w:rFonts w:eastAsiaTheme="minorEastAsia" w:cstheme="minorBidi"/>
            <w:kern w:val="0"/>
            <w:szCs w:val="22"/>
            <w:lang w:val="de-CH"/>
          </w:rPr>
          <w:tab/>
        </w:r>
        <w:r w:rsidRPr="006E0A0B">
          <w:rPr>
            <w:rStyle w:val="Hyperlink"/>
          </w:rPr>
          <w:t>Liste des raccourcis clavier - Audio</w:t>
        </w:r>
        <w:r>
          <w:rPr>
            <w:webHidden/>
          </w:rPr>
          <w:tab/>
        </w:r>
        <w:r>
          <w:rPr>
            <w:webHidden/>
          </w:rPr>
          <w:fldChar w:fldCharType="begin"/>
        </w:r>
        <w:r>
          <w:rPr>
            <w:webHidden/>
          </w:rPr>
          <w:instrText xml:space="preserve"> PAGEREF _Toc171337718 \h </w:instrText>
        </w:r>
        <w:r>
          <w:rPr>
            <w:webHidden/>
          </w:rPr>
        </w:r>
        <w:r>
          <w:rPr>
            <w:webHidden/>
          </w:rPr>
          <w:fldChar w:fldCharType="separate"/>
        </w:r>
        <w:r>
          <w:rPr>
            <w:webHidden/>
          </w:rPr>
          <w:t>25</w:t>
        </w:r>
        <w:r>
          <w:rPr>
            <w:webHidden/>
          </w:rPr>
          <w:fldChar w:fldCharType="end"/>
        </w:r>
      </w:hyperlink>
    </w:p>
    <w:p w:rsidR="00C112C6" w:rsidRDefault="00C112C6">
      <w:pPr>
        <w:pStyle w:val="Verzeichnis2"/>
        <w:rPr>
          <w:rFonts w:eastAsiaTheme="minorEastAsia" w:cstheme="minorBidi"/>
          <w:kern w:val="0"/>
          <w:szCs w:val="22"/>
          <w:lang w:val="de-CH"/>
        </w:rPr>
      </w:pPr>
      <w:hyperlink w:anchor="_Toc171337719" w:history="1">
        <w:r w:rsidRPr="006E0A0B">
          <w:rPr>
            <w:rStyle w:val="Hyperlink"/>
          </w:rPr>
          <w:t>5.2.</w:t>
        </w:r>
        <w:r>
          <w:rPr>
            <w:rFonts w:eastAsiaTheme="minorEastAsia" w:cstheme="minorBidi"/>
            <w:kern w:val="0"/>
            <w:szCs w:val="22"/>
            <w:lang w:val="de-CH"/>
          </w:rPr>
          <w:tab/>
        </w:r>
        <w:r w:rsidRPr="006E0A0B">
          <w:rPr>
            <w:rStyle w:val="Hyperlink"/>
          </w:rPr>
          <w:t>Livres</w:t>
        </w:r>
        <w:r>
          <w:rPr>
            <w:webHidden/>
          </w:rPr>
          <w:tab/>
        </w:r>
        <w:r>
          <w:rPr>
            <w:webHidden/>
          </w:rPr>
          <w:fldChar w:fldCharType="begin"/>
        </w:r>
        <w:r>
          <w:rPr>
            <w:webHidden/>
          </w:rPr>
          <w:instrText xml:space="preserve"> PAGEREF _Toc171337719 \h </w:instrText>
        </w:r>
        <w:r>
          <w:rPr>
            <w:webHidden/>
          </w:rPr>
        </w:r>
        <w:r>
          <w:rPr>
            <w:webHidden/>
          </w:rPr>
          <w:fldChar w:fldCharType="separate"/>
        </w:r>
        <w:r>
          <w:rPr>
            <w:webHidden/>
          </w:rPr>
          <w:t>25</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20" w:history="1">
        <w:r w:rsidRPr="006E0A0B">
          <w:rPr>
            <w:rStyle w:val="Hyperlink"/>
          </w:rPr>
          <w:t>5.2.1.</w:t>
        </w:r>
        <w:r>
          <w:rPr>
            <w:rFonts w:eastAsiaTheme="minorEastAsia" w:cstheme="minorBidi"/>
            <w:kern w:val="0"/>
            <w:szCs w:val="22"/>
            <w:lang w:val="de-CH"/>
          </w:rPr>
          <w:tab/>
        </w:r>
        <w:r w:rsidRPr="006E0A0B">
          <w:rPr>
            <w:rStyle w:val="Hyperlink"/>
          </w:rPr>
          <w:t>Lire et mettre en pause un livre</w:t>
        </w:r>
        <w:r>
          <w:rPr>
            <w:webHidden/>
          </w:rPr>
          <w:tab/>
        </w:r>
        <w:r>
          <w:rPr>
            <w:webHidden/>
          </w:rPr>
          <w:fldChar w:fldCharType="begin"/>
        </w:r>
        <w:r>
          <w:rPr>
            <w:webHidden/>
          </w:rPr>
          <w:instrText xml:space="preserve"> PAGEREF _Toc171337720 \h </w:instrText>
        </w:r>
        <w:r>
          <w:rPr>
            <w:webHidden/>
          </w:rPr>
        </w:r>
        <w:r>
          <w:rPr>
            <w:webHidden/>
          </w:rPr>
          <w:fldChar w:fldCharType="separate"/>
        </w:r>
        <w:r>
          <w:rPr>
            <w:webHidden/>
          </w:rPr>
          <w:t>26</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21" w:history="1">
        <w:r w:rsidRPr="006E0A0B">
          <w:rPr>
            <w:rStyle w:val="Hyperlink"/>
          </w:rPr>
          <w:t>5.2.2.</w:t>
        </w:r>
        <w:r>
          <w:rPr>
            <w:rFonts w:eastAsiaTheme="minorEastAsia" w:cstheme="minorBidi"/>
            <w:kern w:val="0"/>
            <w:szCs w:val="22"/>
            <w:lang w:val="de-CH"/>
          </w:rPr>
          <w:tab/>
        </w:r>
        <w:r w:rsidRPr="006E0A0B">
          <w:rPr>
            <w:rStyle w:val="Hyperlink"/>
          </w:rPr>
          <w:t>Naviguer dans un livre</w:t>
        </w:r>
        <w:r>
          <w:rPr>
            <w:webHidden/>
          </w:rPr>
          <w:tab/>
        </w:r>
        <w:r>
          <w:rPr>
            <w:webHidden/>
          </w:rPr>
          <w:fldChar w:fldCharType="begin"/>
        </w:r>
        <w:r>
          <w:rPr>
            <w:webHidden/>
          </w:rPr>
          <w:instrText xml:space="preserve"> PAGEREF _Toc171337721 \h </w:instrText>
        </w:r>
        <w:r>
          <w:rPr>
            <w:webHidden/>
          </w:rPr>
        </w:r>
        <w:r>
          <w:rPr>
            <w:webHidden/>
          </w:rPr>
          <w:fldChar w:fldCharType="separate"/>
        </w:r>
        <w:r>
          <w:rPr>
            <w:webHidden/>
          </w:rPr>
          <w:t>26</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22" w:history="1">
        <w:r w:rsidRPr="006E0A0B">
          <w:rPr>
            <w:rStyle w:val="Hyperlink"/>
          </w:rPr>
          <w:t>5.2.3.</w:t>
        </w:r>
        <w:r>
          <w:rPr>
            <w:rFonts w:eastAsiaTheme="minorEastAsia" w:cstheme="minorBidi"/>
            <w:kern w:val="0"/>
            <w:szCs w:val="22"/>
            <w:lang w:val="de-CH"/>
          </w:rPr>
          <w:tab/>
        </w:r>
        <w:r w:rsidRPr="006E0A0B">
          <w:rPr>
            <w:rStyle w:val="Hyperlink"/>
          </w:rPr>
          <w:t>Sélection d'un livre</w:t>
        </w:r>
        <w:r>
          <w:rPr>
            <w:webHidden/>
          </w:rPr>
          <w:tab/>
        </w:r>
        <w:r>
          <w:rPr>
            <w:webHidden/>
          </w:rPr>
          <w:fldChar w:fldCharType="begin"/>
        </w:r>
        <w:r>
          <w:rPr>
            <w:webHidden/>
          </w:rPr>
          <w:instrText xml:space="preserve"> PAGEREF _Toc171337722 \h </w:instrText>
        </w:r>
        <w:r>
          <w:rPr>
            <w:webHidden/>
          </w:rPr>
        </w:r>
        <w:r>
          <w:rPr>
            <w:webHidden/>
          </w:rPr>
          <w:fldChar w:fldCharType="separate"/>
        </w:r>
        <w:r>
          <w:rPr>
            <w:webHidden/>
          </w:rPr>
          <w:t>27</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23" w:history="1">
        <w:r w:rsidRPr="006E0A0B">
          <w:rPr>
            <w:rStyle w:val="Hyperlink"/>
          </w:rPr>
          <w:t>5.2.4.</w:t>
        </w:r>
        <w:r>
          <w:rPr>
            <w:rFonts w:eastAsiaTheme="minorEastAsia" w:cstheme="minorBidi"/>
            <w:kern w:val="0"/>
            <w:szCs w:val="22"/>
            <w:lang w:val="de-CH"/>
          </w:rPr>
          <w:tab/>
        </w:r>
        <w:r w:rsidRPr="006E0A0B">
          <w:rPr>
            <w:rStyle w:val="Hyperlink"/>
          </w:rPr>
          <w:t>Création et suppression d'un signet</w:t>
        </w:r>
        <w:r>
          <w:rPr>
            <w:webHidden/>
          </w:rPr>
          <w:tab/>
        </w:r>
        <w:r>
          <w:rPr>
            <w:webHidden/>
          </w:rPr>
          <w:fldChar w:fldCharType="begin"/>
        </w:r>
        <w:r>
          <w:rPr>
            <w:webHidden/>
          </w:rPr>
          <w:instrText xml:space="preserve"> PAGEREF _Toc171337723 \h </w:instrText>
        </w:r>
        <w:r>
          <w:rPr>
            <w:webHidden/>
          </w:rPr>
        </w:r>
        <w:r>
          <w:rPr>
            <w:webHidden/>
          </w:rPr>
          <w:fldChar w:fldCharType="separate"/>
        </w:r>
        <w:r>
          <w:rPr>
            <w:webHidden/>
          </w:rPr>
          <w:t>28</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24" w:history="1">
        <w:r w:rsidRPr="006E0A0B">
          <w:rPr>
            <w:rStyle w:val="Hyperlink"/>
          </w:rPr>
          <w:t>5.2.5.</w:t>
        </w:r>
        <w:r>
          <w:rPr>
            <w:rFonts w:eastAsiaTheme="minorEastAsia" w:cstheme="minorBidi"/>
            <w:kern w:val="0"/>
            <w:szCs w:val="22"/>
            <w:lang w:val="de-CH"/>
          </w:rPr>
          <w:tab/>
        </w:r>
        <w:r w:rsidRPr="006E0A0B">
          <w:rPr>
            <w:rStyle w:val="Hyperlink"/>
          </w:rPr>
          <w:t>Liste des raccourcis clavier - livres</w:t>
        </w:r>
        <w:r>
          <w:rPr>
            <w:webHidden/>
          </w:rPr>
          <w:tab/>
        </w:r>
        <w:r>
          <w:rPr>
            <w:webHidden/>
          </w:rPr>
          <w:fldChar w:fldCharType="begin"/>
        </w:r>
        <w:r>
          <w:rPr>
            <w:webHidden/>
          </w:rPr>
          <w:instrText xml:space="preserve"> PAGEREF _Toc171337724 \h </w:instrText>
        </w:r>
        <w:r>
          <w:rPr>
            <w:webHidden/>
          </w:rPr>
        </w:r>
        <w:r>
          <w:rPr>
            <w:webHidden/>
          </w:rPr>
          <w:fldChar w:fldCharType="separate"/>
        </w:r>
        <w:r>
          <w:rPr>
            <w:webHidden/>
          </w:rPr>
          <w:t>28</w:t>
        </w:r>
        <w:r>
          <w:rPr>
            <w:webHidden/>
          </w:rPr>
          <w:fldChar w:fldCharType="end"/>
        </w:r>
      </w:hyperlink>
    </w:p>
    <w:p w:rsidR="00C112C6" w:rsidRDefault="00C112C6">
      <w:pPr>
        <w:pStyle w:val="Verzeichnis2"/>
        <w:rPr>
          <w:rFonts w:eastAsiaTheme="minorEastAsia" w:cstheme="minorBidi"/>
          <w:kern w:val="0"/>
          <w:szCs w:val="22"/>
          <w:lang w:val="de-CH"/>
        </w:rPr>
      </w:pPr>
      <w:hyperlink w:anchor="_Toc171337725" w:history="1">
        <w:r w:rsidRPr="006E0A0B">
          <w:rPr>
            <w:rStyle w:val="Hyperlink"/>
          </w:rPr>
          <w:t>5.3.</w:t>
        </w:r>
        <w:r>
          <w:rPr>
            <w:rFonts w:eastAsiaTheme="minorEastAsia" w:cstheme="minorBidi"/>
            <w:kern w:val="0"/>
            <w:szCs w:val="22"/>
            <w:lang w:val="de-CH"/>
          </w:rPr>
          <w:tab/>
        </w:r>
        <w:r w:rsidRPr="006E0A0B">
          <w:rPr>
            <w:rStyle w:val="Hyperlink"/>
          </w:rPr>
          <w:t>Alarme</w:t>
        </w:r>
        <w:r>
          <w:rPr>
            <w:webHidden/>
          </w:rPr>
          <w:tab/>
        </w:r>
        <w:r>
          <w:rPr>
            <w:webHidden/>
          </w:rPr>
          <w:fldChar w:fldCharType="begin"/>
        </w:r>
        <w:r>
          <w:rPr>
            <w:webHidden/>
          </w:rPr>
          <w:instrText xml:space="preserve"> PAGEREF _Toc171337725 \h </w:instrText>
        </w:r>
        <w:r>
          <w:rPr>
            <w:webHidden/>
          </w:rPr>
        </w:r>
        <w:r>
          <w:rPr>
            <w:webHidden/>
          </w:rPr>
          <w:fldChar w:fldCharType="separate"/>
        </w:r>
        <w:r>
          <w:rPr>
            <w:webHidden/>
          </w:rPr>
          <w:t>28</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26" w:history="1">
        <w:r w:rsidRPr="006E0A0B">
          <w:rPr>
            <w:rStyle w:val="Hyperlink"/>
          </w:rPr>
          <w:t>5.3.1.</w:t>
        </w:r>
        <w:r>
          <w:rPr>
            <w:rFonts w:eastAsiaTheme="minorEastAsia" w:cstheme="minorBidi"/>
            <w:kern w:val="0"/>
            <w:szCs w:val="22"/>
            <w:lang w:val="de-CH"/>
          </w:rPr>
          <w:tab/>
        </w:r>
        <w:r w:rsidRPr="006E0A0B">
          <w:rPr>
            <w:rStyle w:val="Hyperlink"/>
          </w:rPr>
          <w:t>Gestion de l'alarme</w:t>
        </w:r>
        <w:r>
          <w:rPr>
            <w:webHidden/>
          </w:rPr>
          <w:tab/>
        </w:r>
        <w:r>
          <w:rPr>
            <w:webHidden/>
          </w:rPr>
          <w:fldChar w:fldCharType="begin"/>
        </w:r>
        <w:r>
          <w:rPr>
            <w:webHidden/>
          </w:rPr>
          <w:instrText xml:space="preserve"> PAGEREF _Toc171337726 \h </w:instrText>
        </w:r>
        <w:r>
          <w:rPr>
            <w:webHidden/>
          </w:rPr>
        </w:r>
        <w:r>
          <w:rPr>
            <w:webHidden/>
          </w:rPr>
          <w:fldChar w:fldCharType="separate"/>
        </w:r>
        <w:r>
          <w:rPr>
            <w:webHidden/>
          </w:rPr>
          <w:t>28</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27" w:history="1">
        <w:r w:rsidRPr="006E0A0B">
          <w:rPr>
            <w:rStyle w:val="Hyperlink"/>
          </w:rPr>
          <w:t>5.3.2.</w:t>
        </w:r>
        <w:r>
          <w:rPr>
            <w:rFonts w:eastAsiaTheme="minorEastAsia" w:cstheme="minorBidi"/>
            <w:kern w:val="0"/>
            <w:szCs w:val="22"/>
            <w:lang w:val="de-CH"/>
          </w:rPr>
          <w:tab/>
        </w:r>
        <w:r w:rsidRPr="006E0A0B">
          <w:rPr>
            <w:rStyle w:val="Hyperlink"/>
          </w:rPr>
          <w:t>éteindre le réveil</w:t>
        </w:r>
        <w:r>
          <w:rPr>
            <w:webHidden/>
          </w:rPr>
          <w:tab/>
        </w:r>
        <w:r>
          <w:rPr>
            <w:webHidden/>
          </w:rPr>
          <w:fldChar w:fldCharType="begin"/>
        </w:r>
        <w:r>
          <w:rPr>
            <w:webHidden/>
          </w:rPr>
          <w:instrText xml:space="preserve"> PAGEREF _Toc171337727 \h </w:instrText>
        </w:r>
        <w:r>
          <w:rPr>
            <w:webHidden/>
          </w:rPr>
        </w:r>
        <w:r>
          <w:rPr>
            <w:webHidden/>
          </w:rPr>
          <w:fldChar w:fldCharType="separate"/>
        </w:r>
        <w:r>
          <w:rPr>
            <w:webHidden/>
          </w:rPr>
          <w:t>29</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28" w:history="1">
        <w:r w:rsidRPr="006E0A0B">
          <w:rPr>
            <w:rStyle w:val="Hyperlink"/>
          </w:rPr>
          <w:t>5.3.3.</w:t>
        </w:r>
        <w:r>
          <w:rPr>
            <w:rFonts w:eastAsiaTheme="minorEastAsia" w:cstheme="minorBidi"/>
            <w:kern w:val="0"/>
            <w:szCs w:val="22"/>
            <w:lang w:val="de-CH"/>
          </w:rPr>
          <w:tab/>
        </w:r>
        <w:r w:rsidRPr="006E0A0B">
          <w:rPr>
            <w:rStyle w:val="Hyperlink"/>
          </w:rPr>
          <w:t>Récupération de l'heure et de la date</w:t>
        </w:r>
        <w:r>
          <w:rPr>
            <w:webHidden/>
          </w:rPr>
          <w:tab/>
        </w:r>
        <w:r>
          <w:rPr>
            <w:webHidden/>
          </w:rPr>
          <w:fldChar w:fldCharType="begin"/>
        </w:r>
        <w:r>
          <w:rPr>
            <w:webHidden/>
          </w:rPr>
          <w:instrText xml:space="preserve"> PAGEREF _Toc171337728 \h </w:instrText>
        </w:r>
        <w:r>
          <w:rPr>
            <w:webHidden/>
          </w:rPr>
        </w:r>
        <w:r>
          <w:rPr>
            <w:webHidden/>
          </w:rPr>
          <w:fldChar w:fldCharType="separate"/>
        </w:r>
        <w:r>
          <w:rPr>
            <w:webHidden/>
          </w:rPr>
          <w:t>29</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29" w:history="1">
        <w:r w:rsidRPr="006E0A0B">
          <w:rPr>
            <w:rStyle w:val="Hyperlink"/>
          </w:rPr>
          <w:t>5.3.4.</w:t>
        </w:r>
        <w:r>
          <w:rPr>
            <w:rFonts w:eastAsiaTheme="minorEastAsia" w:cstheme="minorBidi"/>
            <w:kern w:val="0"/>
            <w:szCs w:val="22"/>
            <w:lang w:val="de-CH"/>
          </w:rPr>
          <w:tab/>
        </w:r>
        <w:r w:rsidRPr="006E0A0B">
          <w:rPr>
            <w:rStyle w:val="Hyperlink"/>
          </w:rPr>
          <w:t>Régler l'heure et la date</w:t>
        </w:r>
        <w:r>
          <w:rPr>
            <w:webHidden/>
          </w:rPr>
          <w:tab/>
        </w:r>
        <w:r>
          <w:rPr>
            <w:webHidden/>
          </w:rPr>
          <w:fldChar w:fldCharType="begin"/>
        </w:r>
        <w:r>
          <w:rPr>
            <w:webHidden/>
          </w:rPr>
          <w:instrText xml:space="preserve"> PAGEREF _Toc171337729 \h </w:instrText>
        </w:r>
        <w:r>
          <w:rPr>
            <w:webHidden/>
          </w:rPr>
        </w:r>
        <w:r>
          <w:rPr>
            <w:webHidden/>
          </w:rPr>
          <w:fldChar w:fldCharType="separate"/>
        </w:r>
        <w:r>
          <w:rPr>
            <w:webHidden/>
          </w:rPr>
          <w:t>29</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30" w:history="1">
        <w:r w:rsidRPr="006E0A0B">
          <w:rPr>
            <w:rStyle w:val="Hyperlink"/>
          </w:rPr>
          <w:t>5.3.5.</w:t>
        </w:r>
        <w:r>
          <w:rPr>
            <w:rFonts w:eastAsiaTheme="minorEastAsia" w:cstheme="minorBidi"/>
            <w:kern w:val="0"/>
            <w:szCs w:val="22"/>
            <w:lang w:val="de-CH"/>
          </w:rPr>
          <w:tab/>
        </w:r>
        <w:r w:rsidRPr="006E0A0B">
          <w:rPr>
            <w:rStyle w:val="Hyperlink"/>
          </w:rPr>
          <w:t>Liste des touches de raccourci - réveil</w:t>
        </w:r>
        <w:r>
          <w:rPr>
            <w:webHidden/>
          </w:rPr>
          <w:tab/>
        </w:r>
        <w:r>
          <w:rPr>
            <w:webHidden/>
          </w:rPr>
          <w:fldChar w:fldCharType="begin"/>
        </w:r>
        <w:r>
          <w:rPr>
            <w:webHidden/>
          </w:rPr>
          <w:instrText xml:space="preserve"> PAGEREF _Toc171337730 \h </w:instrText>
        </w:r>
        <w:r>
          <w:rPr>
            <w:webHidden/>
          </w:rPr>
        </w:r>
        <w:r>
          <w:rPr>
            <w:webHidden/>
          </w:rPr>
          <w:fldChar w:fldCharType="separate"/>
        </w:r>
        <w:r>
          <w:rPr>
            <w:webHidden/>
          </w:rPr>
          <w:t>30</w:t>
        </w:r>
        <w:r>
          <w:rPr>
            <w:webHidden/>
          </w:rPr>
          <w:fldChar w:fldCharType="end"/>
        </w:r>
      </w:hyperlink>
    </w:p>
    <w:p w:rsidR="00C112C6" w:rsidRDefault="00C112C6">
      <w:pPr>
        <w:pStyle w:val="Verzeichnis1"/>
        <w:rPr>
          <w:rFonts w:eastAsiaTheme="minorEastAsia" w:cstheme="minorBidi"/>
          <w:b w:val="0"/>
          <w:kern w:val="0"/>
          <w:szCs w:val="22"/>
          <w:lang w:val="de-CH"/>
        </w:rPr>
      </w:pPr>
      <w:hyperlink w:anchor="_Toc171337731" w:history="1">
        <w:r w:rsidRPr="006E0A0B">
          <w:rPr>
            <w:rStyle w:val="Hyperlink"/>
          </w:rPr>
          <w:t>6.</w:t>
        </w:r>
        <w:r>
          <w:rPr>
            <w:rFonts w:eastAsiaTheme="minorEastAsia" w:cstheme="minorBidi"/>
            <w:b w:val="0"/>
            <w:kern w:val="0"/>
            <w:szCs w:val="22"/>
            <w:lang w:val="de-CH"/>
          </w:rPr>
          <w:tab/>
        </w:r>
        <w:r w:rsidRPr="006E0A0B">
          <w:rPr>
            <w:rStyle w:val="Hyperlink"/>
          </w:rPr>
          <w:t>Fonctions Wi-Fi</w:t>
        </w:r>
        <w:r>
          <w:rPr>
            <w:webHidden/>
          </w:rPr>
          <w:tab/>
        </w:r>
        <w:r>
          <w:rPr>
            <w:webHidden/>
          </w:rPr>
          <w:fldChar w:fldCharType="begin"/>
        </w:r>
        <w:r>
          <w:rPr>
            <w:webHidden/>
          </w:rPr>
          <w:instrText xml:space="preserve"> PAGEREF _Toc171337731 \h </w:instrText>
        </w:r>
        <w:r>
          <w:rPr>
            <w:webHidden/>
          </w:rPr>
        </w:r>
        <w:r>
          <w:rPr>
            <w:webHidden/>
          </w:rPr>
          <w:fldChar w:fldCharType="separate"/>
        </w:r>
        <w:r>
          <w:rPr>
            <w:webHidden/>
          </w:rPr>
          <w:t>30</w:t>
        </w:r>
        <w:r>
          <w:rPr>
            <w:webHidden/>
          </w:rPr>
          <w:fldChar w:fldCharType="end"/>
        </w:r>
      </w:hyperlink>
    </w:p>
    <w:p w:rsidR="00C112C6" w:rsidRDefault="00C112C6">
      <w:pPr>
        <w:pStyle w:val="Verzeichnis2"/>
        <w:rPr>
          <w:rFonts w:eastAsiaTheme="minorEastAsia" w:cstheme="minorBidi"/>
          <w:kern w:val="0"/>
          <w:szCs w:val="22"/>
          <w:lang w:val="de-CH"/>
        </w:rPr>
      </w:pPr>
      <w:hyperlink w:anchor="_Toc171337732" w:history="1">
        <w:r w:rsidRPr="006E0A0B">
          <w:rPr>
            <w:rStyle w:val="Hyperlink"/>
          </w:rPr>
          <w:t>6.1.</w:t>
        </w:r>
        <w:r>
          <w:rPr>
            <w:rFonts w:eastAsiaTheme="minorEastAsia" w:cstheme="minorBidi"/>
            <w:kern w:val="0"/>
            <w:szCs w:val="22"/>
            <w:lang w:val="de-CH"/>
          </w:rPr>
          <w:tab/>
        </w:r>
        <w:r w:rsidRPr="006E0A0B">
          <w:rPr>
            <w:rStyle w:val="Hyperlink"/>
          </w:rPr>
          <w:t>Connexion Wi-Fi à Internet</w:t>
        </w:r>
        <w:r>
          <w:rPr>
            <w:webHidden/>
          </w:rPr>
          <w:tab/>
        </w:r>
        <w:r>
          <w:rPr>
            <w:webHidden/>
          </w:rPr>
          <w:fldChar w:fldCharType="begin"/>
        </w:r>
        <w:r>
          <w:rPr>
            <w:webHidden/>
          </w:rPr>
          <w:instrText xml:space="preserve"> PAGEREF _Toc171337732 \h </w:instrText>
        </w:r>
        <w:r>
          <w:rPr>
            <w:webHidden/>
          </w:rPr>
        </w:r>
        <w:r>
          <w:rPr>
            <w:webHidden/>
          </w:rPr>
          <w:fldChar w:fldCharType="separate"/>
        </w:r>
        <w:r>
          <w:rPr>
            <w:webHidden/>
          </w:rPr>
          <w:t>30</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33" w:history="1">
        <w:r w:rsidRPr="006E0A0B">
          <w:rPr>
            <w:rStyle w:val="Hyperlink"/>
          </w:rPr>
          <w:t>6.1.1.</w:t>
        </w:r>
        <w:r>
          <w:rPr>
            <w:rFonts w:eastAsiaTheme="minorEastAsia" w:cstheme="minorBidi"/>
            <w:kern w:val="0"/>
            <w:szCs w:val="22"/>
            <w:lang w:val="de-CH"/>
          </w:rPr>
          <w:tab/>
        </w:r>
        <w:r w:rsidRPr="006E0A0B">
          <w:rPr>
            <w:rStyle w:val="Hyperlink"/>
          </w:rPr>
          <w:t>Saisie via carte SD</w:t>
        </w:r>
        <w:r>
          <w:rPr>
            <w:webHidden/>
          </w:rPr>
          <w:tab/>
        </w:r>
        <w:r>
          <w:rPr>
            <w:webHidden/>
          </w:rPr>
          <w:fldChar w:fldCharType="begin"/>
        </w:r>
        <w:r>
          <w:rPr>
            <w:webHidden/>
          </w:rPr>
          <w:instrText xml:space="preserve"> PAGEREF _Toc171337733 \h </w:instrText>
        </w:r>
        <w:r>
          <w:rPr>
            <w:webHidden/>
          </w:rPr>
        </w:r>
        <w:r>
          <w:rPr>
            <w:webHidden/>
          </w:rPr>
          <w:fldChar w:fldCharType="separate"/>
        </w:r>
        <w:r>
          <w:rPr>
            <w:webHidden/>
          </w:rPr>
          <w:t>31</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34" w:history="1">
        <w:r w:rsidRPr="006E0A0B">
          <w:rPr>
            <w:rStyle w:val="Hyperlink"/>
          </w:rPr>
          <w:t>6.1.2.</w:t>
        </w:r>
        <w:r>
          <w:rPr>
            <w:rFonts w:eastAsiaTheme="minorEastAsia" w:cstheme="minorBidi"/>
            <w:kern w:val="0"/>
            <w:szCs w:val="22"/>
            <w:lang w:val="de-CH"/>
          </w:rPr>
          <w:tab/>
        </w:r>
        <w:r w:rsidRPr="006E0A0B">
          <w:rPr>
            <w:rStyle w:val="Hyperlink"/>
          </w:rPr>
          <w:t>Saisie directement avec le Milestone</w:t>
        </w:r>
        <w:r>
          <w:rPr>
            <w:webHidden/>
          </w:rPr>
          <w:tab/>
        </w:r>
        <w:r>
          <w:rPr>
            <w:webHidden/>
          </w:rPr>
          <w:fldChar w:fldCharType="begin"/>
        </w:r>
        <w:r>
          <w:rPr>
            <w:webHidden/>
          </w:rPr>
          <w:instrText xml:space="preserve"> PAGEREF _Toc171337734 \h </w:instrText>
        </w:r>
        <w:r>
          <w:rPr>
            <w:webHidden/>
          </w:rPr>
        </w:r>
        <w:r>
          <w:rPr>
            <w:webHidden/>
          </w:rPr>
          <w:fldChar w:fldCharType="separate"/>
        </w:r>
        <w:r>
          <w:rPr>
            <w:webHidden/>
          </w:rPr>
          <w:t>31</w:t>
        </w:r>
        <w:r>
          <w:rPr>
            <w:webHidden/>
          </w:rPr>
          <w:fldChar w:fldCharType="end"/>
        </w:r>
      </w:hyperlink>
    </w:p>
    <w:p w:rsidR="00C112C6" w:rsidRDefault="00C112C6">
      <w:pPr>
        <w:pStyle w:val="Verzeichnis2"/>
        <w:rPr>
          <w:rFonts w:eastAsiaTheme="minorEastAsia" w:cstheme="minorBidi"/>
          <w:kern w:val="0"/>
          <w:szCs w:val="22"/>
          <w:lang w:val="de-CH"/>
        </w:rPr>
      </w:pPr>
      <w:hyperlink w:anchor="_Toc171337735" w:history="1">
        <w:r w:rsidRPr="006E0A0B">
          <w:rPr>
            <w:rStyle w:val="Hyperlink"/>
          </w:rPr>
          <w:t>6.2.</w:t>
        </w:r>
        <w:r>
          <w:rPr>
            <w:rFonts w:eastAsiaTheme="minorEastAsia" w:cstheme="minorBidi"/>
            <w:kern w:val="0"/>
            <w:szCs w:val="22"/>
            <w:lang w:val="de-CH"/>
          </w:rPr>
          <w:tab/>
        </w:r>
        <w:r w:rsidRPr="006E0A0B">
          <w:rPr>
            <w:rStyle w:val="Hyperlink"/>
          </w:rPr>
          <w:t>Bibliothèques en ligne</w:t>
        </w:r>
        <w:r>
          <w:rPr>
            <w:webHidden/>
          </w:rPr>
          <w:tab/>
        </w:r>
        <w:r>
          <w:rPr>
            <w:webHidden/>
          </w:rPr>
          <w:fldChar w:fldCharType="begin"/>
        </w:r>
        <w:r>
          <w:rPr>
            <w:webHidden/>
          </w:rPr>
          <w:instrText xml:space="preserve"> PAGEREF _Toc171337735 \h </w:instrText>
        </w:r>
        <w:r>
          <w:rPr>
            <w:webHidden/>
          </w:rPr>
        </w:r>
        <w:r>
          <w:rPr>
            <w:webHidden/>
          </w:rPr>
          <w:fldChar w:fldCharType="separate"/>
        </w:r>
        <w:r>
          <w:rPr>
            <w:webHidden/>
          </w:rPr>
          <w:t>32</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36" w:history="1">
        <w:r w:rsidRPr="006E0A0B">
          <w:rPr>
            <w:rStyle w:val="Hyperlink"/>
          </w:rPr>
          <w:t>6.2.1.</w:t>
        </w:r>
        <w:r>
          <w:rPr>
            <w:rFonts w:eastAsiaTheme="minorEastAsia" w:cstheme="minorBidi"/>
            <w:kern w:val="0"/>
            <w:szCs w:val="22"/>
            <w:lang w:val="de-CH"/>
          </w:rPr>
          <w:tab/>
        </w:r>
        <w:r w:rsidRPr="006E0A0B">
          <w:rPr>
            <w:rStyle w:val="Hyperlink"/>
          </w:rPr>
          <w:t>Configurer l'accès à une bibliothèque</w:t>
        </w:r>
        <w:r>
          <w:rPr>
            <w:webHidden/>
          </w:rPr>
          <w:tab/>
        </w:r>
        <w:r>
          <w:rPr>
            <w:webHidden/>
          </w:rPr>
          <w:fldChar w:fldCharType="begin"/>
        </w:r>
        <w:r>
          <w:rPr>
            <w:webHidden/>
          </w:rPr>
          <w:instrText xml:space="preserve"> PAGEREF _Toc171337736 \h </w:instrText>
        </w:r>
        <w:r>
          <w:rPr>
            <w:webHidden/>
          </w:rPr>
        </w:r>
        <w:r>
          <w:rPr>
            <w:webHidden/>
          </w:rPr>
          <w:fldChar w:fldCharType="separate"/>
        </w:r>
        <w:r>
          <w:rPr>
            <w:webHidden/>
          </w:rPr>
          <w:t>33</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37" w:history="1">
        <w:r w:rsidRPr="006E0A0B">
          <w:rPr>
            <w:rStyle w:val="Hyperlink"/>
          </w:rPr>
          <w:t>6.2.1.1.</w:t>
        </w:r>
        <w:r>
          <w:rPr>
            <w:rFonts w:eastAsiaTheme="minorEastAsia" w:cstheme="minorBidi"/>
            <w:kern w:val="0"/>
            <w:szCs w:val="22"/>
            <w:lang w:val="de-CH"/>
          </w:rPr>
          <w:tab/>
        </w:r>
        <w:r w:rsidRPr="006E0A0B">
          <w:rPr>
            <w:rStyle w:val="Hyperlink"/>
          </w:rPr>
          <w:t>Par ordinateur</w:t>
        </w:r>
        <w:r>
          <w:rPr>
            <w:webHidden/>
          </w:rPr>
          <w:tab/>
        </w:r>
        <w:r>
          <w:rPr>
            <w:webHidden/>
          </w:rPr>
          <w:fldChar w:fldCharType="begin"/>
        </w:r>
        <w:r>
          <w:rPr>
            <w:webHidden/>
          </w:rPr>
          <w:instrText xml:space="preserve"> PAGEREF _Toc171337737 \h </w:instrText>
        </w:r>
        <w:r>
          <w:rPr>
            <w:webHidden/>
          </w:rPr>
        </w:r>
        <w:r>
          <w:rPr>
            <w:webHidden/>
          </w:rPr>
          <w:fldChar w:fldCharType="separate"/>
        </w:r>
        <w:r>
          <w:rPr>
            <w:webHidden/>
          </w:rPr>
          <w:t>33</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38" w:history="1">
        <w:r w:rsidRPr="006E0A0B">
          <w:rPr>
            <w:rStyle w:val="Hyperlink"/>
          </w:rPr>
          <w:t>6.2.1.2.</w:t>
        </w:r>
        <w:r>
          <w:rPr>
            <w:rFonts w:eastAsiaTheme="minorEastAsia" w:cstheme="minorBidi"/>
            <w:kern w:val="0"/>
            <w:szCs w:val="22"/>
            <w:lang w:val="de-CH"/>
          </w:rPr>
          <w:tab/>
        </w:r>
        <w:r w:rsidRPr="006E0A0B">
          <w:rPr>
            <w:rStyle w:val="Hyperlink"/>
          </w:rPr>
          <w:t>Directement vers Milestone</w:t>
        </w:r>
        <w:r>
          <w:rPr>
            <w:webHidden/>
          </w:rPr>
          <w:tab/>
        </w:r>
        <w:r>
          <w:rPr>
            <w:webHidden/>
          </w:rPr>
          <w:fldChar w:fldCharType="begin"/>
        </w:r>
        <w:r>
          <w:rPr>
            <w:webHidden/>
          </w:rPr>
          <w:instrText xml:space="preserve"> PAGEREF _Toc171337738 \h </w:instrText>
        </w:r>
        <w:r>
          <w:rPr>
            <w:webHidden/>
          </w:rPr>
        </w:r>
        <w:r>
          <w:rPr>
            <w:webHidden/>
          </w:rPr>
          <w:fldChar w:fldCharType="separate"/>
        </w:r>
        <w:r>
          <w:rPr>
            <w:webHidden/>
          </w:rPr>
          <w:t>34</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39" w:history="1">
        <w:r w:rsidRPr="006E0A0B">
          <w:rPr>
            <w:rStyle w:val="Hyperlink"/>
          </w:rPr>
          <w:t>6.2.2.</w:t>
        </w:r>
        <w:r>
          <w:rPr>
            <w:rFonts w:eastAsiaTheme="minorEastAsia" w:cstheme="minorBidi"/>
            <w:kern w:val="0"/>
            <w:szCs w:val="22"/>
            <w:lang w:val="de-CH"/>
          </w:rPr>
          <w:tab/>
        </w:r>
        <w:r w:rsidRPr="006E0A0B">
          <w:rPr>
            <w:rStyle w:val="Hyperlink"/>
          </w:rPr>
          <w:t>Entrer dans la bibliothèque</w:t>
        </w:r>
        <w:r>
          <w:rPr>
            <w:webHidden/>
          </w:rPr>
          <w:tab/>
        </w:r>
        <w:r>
          <w:rPr>
            <w:webHidden/>
          </w:rPr>
          <w:fldChar w:fldCharType="begin"/>
        </w:r>
        <w:r>
          <w:rPr>
            <w:webHidden/>
          </w:rPr>
          <w:instrText xml:space="preserve"> PAGEREF _Toc171337739 \h </w:instrText>
        </w:r>
        <w:r>
          <w:rPr>
            <w:webHidden/>
          </w:rPr>
        </w:r>
        <w:r>
          <w:rPr>
            <w:webHidden/>
          </w:rPr>
          <w:fldChar w:fldCharType="separate"/>
        </w:r>
        <w:r>
          <w:rPr>
            <w:webHidden/>
          </w:rPr>
          <w:t>35</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40" w:history="1">
        <w:r w:rsidRPr="006E0A0B">
          <w:rPr>
            <w:rStyle w:val="Hyperlink"/>
          </w:rPr>
          <w:t>6.2.3.</w:t>
        </w:r>
        <w:r>
          <w:rPr>
            <w:rFonts w:eastAsiaTheme="minorEastAsia" w:cstheme="minorBidi"/>
            <w:kern w:val="0"/>
            <w:szCs w:val="22"/>
            <w:lang w:val="de-CH"/>
          </w:rPr>
          <w:tab/>
        </w:r>
        <w:r w:rsidRPr="006E0A0B">
          <w:rPr>
            <w:rStyle w:val="Hyperlink"/>
          </w:rPr>
          <w:t>Prêter un livre</w:t>
        </w:r>
        <w:r>
          <w:rPr>
            <w:webHidden/>
          </w:rPr>
          <w:tab/>
        </w:r>
        <w:r>
          <w:rPr>
            <w:webHidden/>
          </w:rPr>
          <w:fldChar w:fldCharType="begin"/>
        </w:r>
        <w:r>
          <w:rPr>
            <w:webHidden/>
          </w:rPr>
          <w:instrText xml:space="preserve"> PAGEREF _Toc171337740 \h </w:instrText>
        </w:r>
        <w:r>
          <w:rPr>
            <w:webHidden/>
          </w:rPr>
        </w:r>
        <w:r>
          <w:rPr>
            <w:webHidden/>
          </w:rPr>
          <w:fldChar w:fldCharType="separate"/>
        </w:r>
        <w:r>
          <w:rPr>
            <w:webHidden/>
          </w:rPr>
          <w:t>36</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41" w:history="1">
        <w:r w:rsidRPr="006E0A0B">
          <w:rPr>
            <w:rStyle w:val="Hyperlink"/>
          </w:rPr>
          <w:t>6.2.4.</w:t>
        </w:r>
        <w:r>
          <w:rPr>
            <w:rFonts w:eastAsiaTheme="minorEastAsia" w:cstheme="minorBidi"/>
            <w:kern w:val="0"/>
            <w:szCs w:val="22"/>
            <w:lang w:val="de-CH"/>
          </w:rPr>
          <w:tab/>
        </w:r>
        <w:r w:rsidRPr="006E0A0B">
          <w:rPr>
            <w:rStyle w:val="Hyperlink"/>
          </w:rPr>
          <w:t>Télécharger un livre</w:t>
        </w:r>
        <w:r>
          <w:rPr>
            <w:webHidden/>
          </w:rPr>
          <w:tab/>
        </w:r>
        <w:r>
          <w:rPr>
            <w:webHidden/>
          </w:rPr>
          <w:fldChar w:fldCharType="begin"/>
        </w:r>
        <w:r>
          <w:rPr>
            <w:webHidden/>
          </w:rPr>
          <w:instrText xml:space="preserve"> PAGEREF _Toc171337741 \h </w:instrText>
        </w:r>
        <w:r>
          <w:rPr>
            <w:webHidden/>
          </w:rPr>
        </w:r>
        <w:r>
          <w:rPr>
            <w:webHidden/>
          </w:rPr>
          <w:fldChar w:fldCharType="separate"/>
        </w:r>
        <w:r>
          <w:rPr>
            <w:webHidden/>
          </w:rPr>
          <w:t>36</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42" w:history="1">
        <w:r w:rsidRPr="006E0A0B">
          <w:rPr>
            <w:rStyle w:val="Hyperlink"/>
          </w:rPr>
          <w:t>6.2.5.</w:t>
        </w:r>
        <w:r>
          <w:rPr>
            <w:rFonts w:eastAsiaTheme="minorEastAsia" w:cstheme="minorBidi"/>
            <w:kern w:val="0"/>
            <w:szCs w:val="22"/>
            <w:lang w:val="de-CH"/>
          </w:rPr>
          <w:tab/>
        </w:r>
        <w:r w:rsidRPr="006E0A0B">
          <w:rPr>
            <w:rStyle w:val="Hyperlink"/>
          </w:rPr>
          <w:t>Renvoyer ou supprimer un livre</w:t>
        </w:r>
        <w:r>
          <w:rPr>
            <w:webHidden/>
          </w:rPr>
          <w:tab/>
        </w:r>
        <w:r>
          <w:rPr>
            <w:webHidden/>
          </w:rPr>
          <w:fldChar w:fldCharType="begin"/>
        </w:r>
        <w:r>
          <w:rPr>
            <w:webHidden/>
          </w:rPr>
          <w:instrText xml:space="preserve"> PAGEREF _Toc171337742 \h </w:instrText>
        </w:r>
        <w:r>
          <w:rPr>
            <w:webHidden/>
          </w:rPr>
        </w:r>
        <w:r>
          <w:rPr>
            <w:webHidden/>
          </w:rPr>
          <w:fldChar w:fldCharType="separate"/>
        </w:r>
        <w:r>
          <w:rPr>
            <w:webHidden/>
          </w:rPr>
          <w:t>37</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43" w:history="1">
        <w:r w:rsidRPr="006E0A0B">
          <w:rPr>
            <w:rStyle w:val="Hyperlink"/>
          </w:rPr>
          <w:t>6.2.6.</w:t>
        </w:r>
        <w:r>
          <w:rPr>
            <w:rFonts w:eastAsiaTheme="minorEastAsia" w:cstheme="minorBidi"/>
            <w:kern w:val="0"/>
            <w:szCs w:val="22"/>
            <w:lang w:val="de-CH"/>
          </w:rPr>
          <w:tab/>
        </w:r>
        <w:r w:rsidRPr="006E0A0B">
          <w:rPr>
            <w:rStyle w:val="Hyperlink"/>
          </w:rPr>
          <w:t>Le kiosque électronique</w:t>
        </w:r>
        <w:r>
          <w:rPr>
            <w:webHidden/>
          </w:rPr>
          <w:tab/>
        </w:r>
        <w:r>
          <w:rPr>
            <w:webHidden/>
          </w:rPr>
          <w:fldChar w:fldCharType="begin"/>
        </w:r>
        <w:r>
          <w:rPr>
            <w:webHidden/>
          </w:rPr>
          <w:instrText xml:space="preserve"> PAGEREF _Toc171337743 \h </w:instrText>
        </w:r>
        <w:r>
          <w:rPr>
            <w:webHidden/>
          </w:rPr>
        </w:r>
        <w:r>
          <w:rPr>
            <w:webHidden/>
          </w:rPr>
          <w:fldChar w:fldCharType="separate"/>
        </w:r>
        <w:r>
          <w:rPr>
            <w:webHidden/>
          </w:rPr>
          <w:t>37</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44" w:history="1">
        <w:r w:rsidRPr="006E0A0B">
          <w:rPr>
            <w:rStyle w:val="Hyperlink"/>
          </w:rPr>
          <w:t>6.2.7.</w:t>
        </w:r>
        <w:r>
          <w:rPr>
            <w:rFonts w:eastAsiaTheme="minorEastAsia" w:cstheme="minorBidi"/>
            <w:kern w:val="0"/>
            <w:szCs w:val="22"/>
            <w:lang w:val="de-CH"/>
          </w:rPr>
          <w:tab/>
        </w:r>
        <w:r w:rsidRPr="006E0A0B">
          <w:rPr>
            <w:rStyle w:val="Hyperlink"/>
          </w:rPr>
          <w:t>Changer la bibliothèque</w:t>
        </w:r>
        <w:r>
          <w:rPr>
            <w:webHidden/>
          </w:rPr>
          <w:tab/>
        </w:r>
        <w:r>
          <w:rPr>
            <w:webHidden/>
          </w:rPr>
          <w:fldChar w:fldCharType="begin"/>
        </w:r>
        <w:r>
          <w:rPr>
            <w:webHidden/>
          </w:rPr>
          <w:instrText xml:space="preserve"> PAGEREF _Toc171337744 \h </w:instrText>
        </w:r>
        <w:r>
          <w:rPr>
            <w:webHidden/>
          </w:rPr>
        </w:r>
        <w:r>
          <w:rPr>
            <w:webHidden/>
          </w:rPr>
          <w:fldChar w:fldCharType="separate"/>
        </w:r>
        <w:r>
          <w:rPr>
            <w:webHidden/>
          </w:rPr>
          <w:t>38</w:t>
        </w:r>
        <w:r>
          <w:rPr>
            <w:webHidden/>
          </w:rPr>
          <w:fldChar w:fldCharType="end"/>
        </w:r>
      </w:hyperlink>
    </w:p>
    <w:p w:rsidR="00C112C6" w:rsidRDefault="00C112C6">
      <w:pPr>
        <w:pStyle w:val="Verzeichnis2"/>
        <w:rPr>
          <w:rFonts w:eastAsiaTheme="minorEastAsia" w:cstheme="minorBidi"/>
          <w:kern w:val="0"/>
          <w:szCs w:val="22"/>
          <w:lang w:val="de-CH"/>
        </w:rPr>
      </w:pPr>
      <w:hyperlink w:anchor="_Toc171337745" w:history="1">
        <w:r w:rsidRPr="006E0A0B">
          <w:rPr>
            <w:rStyle w:val="Hyperlink"/>
          </w:rPr>
          <w:t>6.3.</w:t>
        </w:r>
        <w:r>
          <w:rPr>
            <w:rFonts w:eastAsiaTheme="minorEastAsia" w:cstheme="minorBidi"/>
            <w:kern w:val="0"/>
            <w:szCs w:val="22"/>
            <w:lang w:val="de-CH"/>
          </w:rPr>
          <w:tab/>
        </w:r>
        <w:r w:rsidRPr="006E0A0B">
          <w:rPr>
            <w:rStyle w:val="Hyperlink"/>
          </w:rPr>
          <w:t>Radio Web</w:t>
        </w:r>
        <w:r>
          <w:rPr>
            <w:webHidden/>
          </w:rPr>
          <w:tab/>
        </w:r>
        <w:r>
          <w:rPr>
            <w:webHidden/>
          </w:rPr>
          <w:fldChar w:fldCharType="begin"/>
        </w:r>
        <w:r>
          <w:rPr>
            <w:webHidden/>
          </w:rPr>
          <w:instrText xml:space="preserve"> PAGEREF _Toc171337745 \h </w:instrText>
        </w:r>
        <w:r>
          <w:rPr>
            <w:webHidden/>
          </w:rPr>
        </w:r>
        <w:r>
          <w:rPr>
            <w:webHidden/>
          </w:rPr>
          <w:fldChar w:fldCharType="separate"/>
        </w:r>
        <w:r>
          <w:rPr>
            <w:webHidden/>
          </w:rPr>
          <w:t>38</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46" w:history="1">
        <w:r w:rsidRPr="006E0A0B">
          <w:rPr>
            <w:rStyle w:val="Hyperlink"/>
          </w:rPr>
          <w:t>6.3.1.</w:t>
        </w:r>
        <w:r>
          <w:rPr>
            <w:rFonts w:eastAsiaTheme="minorEastAsia" w:cstheme="minorBidi"/>
            <w:kern w:val="0"/>
            <w:szCs w:val="22"/>
            <w:lang w:val="de-CH"/>
          </w:rPr>
          <w:tab/>
        </w:r>
        <w:r w:rsidRPr="006E0A0B">
          <w:rPr>
            <w:rStyle w:val="Hyperlink"/>
          </w:rPr>
          <w:t>Trouver des chaînes radio web</w:t>
        </w:r>
        <w:r>
          <w:rPr>
            <w:webHidden/>
          </w:rPr>
          <w:tab/>
        </w:r>
        <w:r>
          <w:rPr>
            <w:webHidden/>
          </w:rPr>
          <w:fldChar w:fldCharType="begin"/>
        </w:r>
        <w:r>
          <w:rPr>
            <w:webHidden/>
          </w:rPr>
          <w:instrText xml:space="preserve"> PAGEREF _Toc171337746 \h </w:instrText>
        </w:r>
        <w:r>
          <w:rPr>
            <w:webHidden/>
          </w:rPr>
        </w:r>
        <w:r>
          <w:rPr>
            <w:webHidden/>
          </w:rPr>
          <w:fldChar w:fldCharType="separate"/>
        </w:r>
        <w:r>
          <w:rPr>
            <w:webHidden/>
          </w:rPr>
          <w:t>38</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47" w:history="1">
        <w:r w:rsidRPr="006E0A0B">
          <w:rPr>
            <w:rStyle w:val="Hyperlink"/>
          </w:rPr>
          <w:t>6.3.1.1.</w:t>
        </w:r>
        <w:r>
          <w:rPr>
            <w:rFonts w:eastAsiaTheme="minorEastAsia" w:cstheme="minorBidi"/>
            <w:kern w:val="0"/>
            <w:szCs w:val="22"/>
            <w:lang w:val="de-CH"/>
          </w:rPr>
          <w:tab/>
        </w:r>
        <w:r w:rsidRPr="006E0A0B">
          <w:rPr>
            <w:rStyle w:val="Hyperlink"/>
          </w:rPr>
          <w:t>Sélection à partir du pack émetteur</w:t>
        </w:r>
        <w:r>
          <w:rPr>
            <w:webHidden/>
          </w:rPr>
          <w:tab/>
        </w:r>
        <w:r>
          <w:rPr>
            <w:webHidden/>
          </w:rPr>
          <w:fldChar w:fldCharType="begin"/>
        </w:r>
        <w:r>
          <w:rPr>
            <w:webHidden/>
          </w:rPr>
          <w:instrText xml:space="preserve"> PAGEREF _Toc171337747 \h </w:instrText>
        </w:r>
        <w:r>
          <w:rPr>
            <w:webHidden/>
          </w:rPr>
        </w:r>
        <w:r>
          <w:rPr>
            <w:webHidden/>
          </w:rPr>
          <w:fldChar w:fldCharType="separate"/>
        </w:r>
        <w:r>
          <w:rPr>
            <w:webHidden/>
          </w:rPr>
          <w:t>39</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48" w:history="1">
        <w:r w:rsidRPr="006E0A0B">
          <w:rPr>
            <w:rStyle w:val="Hyperlink"/>
          </w:rPr>
          <w:t>6.3.1.2.</w:t>
        </w:r>
        <w:r>
          <w:rPr>
            <w:rFonts w:eastAsiaTheme="minorEastAsia" w:cstheme="minorBidi"/>
            <w:kern w:val="0"/>
            <w:szCs w:val="22"/>
            <w:lang w:val="de-CH"/>
          </w:rPr>
          <w:tab/>
        </w:r>
        <w:r w:rsidRPr="006E0A0B">
          <w:rPr>
            <w:rStyle w:val="Hyperlink"/>
          </w:rPr>
          <w:t>Sélection par filtrage à partir d'une base de données mondiale</w:t>
        </w:r>
        <w:r>
          <w:rPr>
            <w:webHidden/>
          </w:rPr>
          <w:tab/>
        </w:r>
        <w:r>
          <w:rPr>
            <w:webHidden/>
          </w:rPr>
          <w:fldChar w:fldCharType="begin"/>
        </w:r>
        <w:r>
          <w:rPr>
            <w:webHidden/>
          </w:rPr>
          <w:instrText xml:space="preserve"> PAGEREF _Toc171337748 \h </w:instrText>
        </w:r>
        <w:r>
          <w:rPr>
            <w:webHidden/>
          </w:rPr>
        </w:r>
        <w:r>
          <w:rPr>
            <w:webHidden/>
          </w:rPr>
          <w:fldChar w:fldCharType="separate"/>
        </w:r>
        <w:r>
          <w:rPr>
            <w:webHidden/>
          </w:rPr>
          <w:t>39</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49" w:history="1">
        <w:r w:rsidRPr="006E0A0B">
          <w:rPr>
            <w:rStyle w:val="Hyperlink"/>
          </w:rPr>
          <w:t>6.3.1.3.</w:t>
        </w:r>
        <w:r>
          <w:rPr>
            <w:rFonts w:eastAsiaTheme="minorEastAsia" w:cstheme="minorBidi"/>
            <w:kern w:val="0"/>
            <w:szCs w:val="22"/>
            <w:lang w:val="de-CH"/>
          </w:rPr>
          <w:tab/>
        </w:r>
        <w:r w:rsidRPr="006E0A0B">
          <w:rPr>
            <w:rStyle w:val="Hyperlink"/>
          </w:rPr>
          <w:t>Sélection par recherche plein texte dans la base de données mondiale</w:t>
        </w:r>
        <w:r>
          <w:rPr>
            <w:webHidden/>
          </w:rPr>
          <w:tab/>
        </w:r>
        <w:r>
          <w:rPr>
            <w:webHidden/>
          </w:rPr>
          <w:fldChar w:fldCharType="begin"/>
        </w:r>
        <w:r>
          <w:rPr>
            <w:webHidden/>
          </w:rPr>
          <w:instrText xml:space="preserve"> PAGEREF _Toc171337749 \h </w:instrText>
        </w:r>
        <w:r>
          <w:rPr>
            <w:webHidden/>
          </w:rPr>
        </w:r>
        <w:r>
          <w:rPr>
            <w:webHidden/>
          </w:rPr>
          <w:fldChar w:fldCharType="separate"/>
        </w:r>
        <w:r>
          <w:rPr>
            <w:webHidden/>
          </w:rPr>
          <w:t>40</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50" w:history="1">
        <w:r w:rsidRPr="006E0A0B">
          <w:rPr>
            <w:rStyle w:val="Hyperlink"/>
          </w:rPr>
          <w:t>6.3.1.4.</w:t>
        </w:r>
        <w:r>
          <w:rPr>
            <w:rFonts w:eastAsiaTheme="minorEastAsia" w:cstheme="minorBidi"/>
            <w:kern w:val="0"/>
            <w:szCs w:val="22"/>
            <w:lang w:val="de-CH"/>
          </w:rPr>
          <w:tab/>
        </w:r>
        <w:r w:rsidRPr="006E0A0B">
          <w:rPr>
            <w:rStyle w:val="Hyperlink"/>
          </w:rPr>
          <w:t>Ajouter ses propres liens</w:t>
        </w:r>
        <w:r>
          <w:rPr>
            <w:webHidden/>
          </w:rPr>
          <w:tab/>
        </w:r>
        <w:r>
          <w:rPr>
            <w:webHidden/>
          </w:rPr>
          <w:fldChar w:fldCharType="begin"/>
        </w:r>
        <w:r>
          <w:rPr>
            <w:webHidden/>
          </w:rPr>
          <w:instrText xml:space="preserve"> PAGEREF _Toc171337750 \h </w:instrText>
        </w:r>
        <w:r>
          <w:rPr>
            <w:webHidden/>
          </w:rPr>
        </w:r>
        <w:r>
          <w:rPr>
            <w:webHidden/>
          </w:rPr>
          <w:fldChar w:fldCharType="separate"/>
        </w:r>
        <w:r>
          <w:rPr>
            <w:webHidden/>
          </w:rPr>
          <w:t>40</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51" w:history="1">
        <w:r w:rsidRPr="006E0A0B">
          <w:rPr>
            <w:rStyle w:val="Hyperlink"/>
          </w:rPr>
          <w:t>6.3.2.</w:t>
        </w:r>
        <w:r>
          <w:rPr>
            <w:rFonts w:eastAsiaTheme="minorEastAsia" w:cstheme="minorBidi"/>
            <w:kern w:val="0"/>
            <w:szCs w:val="22"/>
            <w:lang w:val="de-CH"/>
          </w:rPr>
          <w:tab/>
        </w:r>
        <w:r w:rsidRPr="006E0A0B">
          <w:rPr>
            <w:rStyle w:val="Hyperlink"/>
          </w:rPr>
          <w:t>Création de favoris</w:t>
        </w:r>
        <w:r>
          <w:rPr>
            <w:webHidden/>
          </w:rPr>
          <w:tab/>
        </w:r>
        <w:r>
          <w:rPr>
            <w:webHidden/>
          </w:rPr>
          <w:fldChar w:fldCharType="begin"/>
        </w:r>
        <w:r>
          <w:rPr>
            <w:webHidden/>
          </w:rPr>
          <w:instrText xml:space="preserve"> PAGEREF _Toc171337751 \h </w:instrText>
        </w:r>
        <w:r>
          <w:rPr>
            <w:webHidden/>
          </w:rPr>
        </w:r>
        <w:r>
          <w:rPr>
            <w:webHidden/>
          </w:rPr>
          <w:fldChar w:fldCharType="separate"/>
        </w:r>
        <w:r>
          <w:rPr>
            <w:webHidden/>
          </w:rPr>
          <w:t>41</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52" w:history="1">
        <w:r w:rsidRPr="006E0A0B">
          <w:rPr>
            <w:rStyle w:val="Hyperlink"/>
          </w:rPr>
          <w:t>6.3.3.</w:t>
        </w:r>
        <w:r>
          <w:rPr>
            <w:rFonts w:eastAsiaTheme="minorEastAsia" w:cstheme="minorBidi"/>
            <w:kern w:val="0"/>
            <w:szCs w:val="22"/>
            <w:lang w:val="de-CH"/>
          </w:rPr>
          <w:tab/>
        </w:r>
        <w:r w:rsidRPr="006E0A0B">
          <w:rPr>
            <w:rStyle w:val="Hyperlink"/>
          </w:rPr>
          <w:t>Aperçu des fonctions de la radio Web</w:t>
        </w:r>
        <w:r>
          <w:rPr>
            <w:webHidden/>
          </w:rPr>
          <w:tab/>
        </w:r>
        <w:r>
          <w:rPr>
            <w:webHidden/>
          </w:rPr>
          <w:fldChar w:fldCharType="begin"/>
        </w:r>
        <w:r>
          <w:rPr>
            <w:webHidden/>
          </w:rPr>
          <w:instrText xml:space="preserve"> PAGEREF _Toc171337752 \h </w:instrText>
        </w:r>
        <w:r>
          <w:rPr>
            <w:webHidden/>
          </w:rPr>
        </w:r>
        <w:r>
          <w:rPr>
            <w:webHidden/>
          </w:rPr>
          <w:fldChar w:fldCharType="separate"/>
        </w:r>
        <w:r>
          <w:rPr>
            <w:webHidden/>
          </w:rPr>
          <w:t>41</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53" w:history="1">
        <w:r w:rsidRPr="006E0A0B">
          <w:rPr>
            <w:rStyle w:val="Hyperlink"/>
          </w:rPr>
          <w:t>6.3.4.</w:t>
        </w:r>
        <w:r>
          <w:rPr>
            <w:rFonts w:eastAsiaTheme="minorEastAsia" w:cstheme="minorBidi"/>
            <w:kern w:val="0"/>
            <w:szCs w:val="22"/>
            <w:lang w:val="de-CH"/>
          </w:rPr>
          <w:tab/>
        </w:r>
        <w:r w:rsidRPr="006E0A0B">
          <w:rPr>
            <w:rStyle w:val="Hyperlink"/>
          </w:rPr>
          <w:t>Premièrs-secours pour la connexion internet et le radio web</w:t>
        </w:r>
        <w:r>
          <w:rPr>
            <w:webHidden/>
          </w:rPr>
          <w:tab/>
        </w:r>
        <w:r>
          <w:rPr>
            <w:webHidden/>
          </w:rPr>
          <w:fldChar w:fldCharType="begin"/>
        </w:r>
        <w:r>
          <w:rPr>
            <w:webHidden/>
          </w:rPr>
          <w:instrText xml:space="preserve"> PAGEREF _Toc171337753 \h </w:instrText>
        </w:r>
        <w:r>
          <w:rPr>
            <w:webHidden/>
          </w:rPr>
        </w:r>
        <w:r>
          <w:rPr>
            <w:webHidden/>
          </w:rPr>
          <w:fldChar w:fldCharType="separate"/>
        </w:r>
        <w:r>
          <w:rPr>
            <w:webHidden/>
          </w:rPr>
          <w:t>42</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54" w:history="1">
        <w:r w:rsidRPr="006E0A0B">
          <w:rPr>
            <w:rStyle w:val="Hyperlink"/>
          </w:rPr>
          <w:t>6.3.4.1.</w:t>
        </w:r>
        <w:r>
          <w:rPr>
            <w:rFonts w:eastAsiaTheme="minorEastAsia" w:cstheme="minorBidi"/>
            <w:kern w:val="0"/>
            <w:szCs w:val="22"/>
            <w:lang w:val="de-CH"/>
          </w:rPr>
          <w:tab/>
        </w:r>
        <w:r w:rsidRPr="006E0A0B">
          <w:rPr>
            <w:rStyle w:val="Hyperlink"/>
          </w:rPr>
          <w:t>Connexion WiFi</w:t>
        </w:r>
        <w:r>
          <w:rPr>
            <w:webHidden/>
          </w:rPr>
          <w:tab/>
        </w:r>
        <w:r>
          <w:rPr>
            <w:webHidden/>
          </w:rPr>
          <w:fldChar w:fldCharType="begin"/>
        </w:r>
        <w:r>
          <w:rPr>
            <w:webHidden/>
          </w:rPr>
          <w:instrText xml:space="preserve"> PAGEREF _Toc171337754 \h </w:instrText>
        </w:r>
        <w:r>
          <w:rPr>
            <w:webHidden/>
          </w:rPr>
        </w:r>
        <w:r>
          <w:rPr>
            <w:webHidden/>
          </w:rPr>
          <w:fldChar w:fldCharType="separate"/>
        </w:r>
        <w:r>
          <w:rPr>
            <w:webHidden/>
          </w:rPr>
          <w:t>42</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55" w:history="1">
        <w:r w:rsidRPr="006E0A0B">
          <w:rPr>
            <w:rStyle w:val="Hyperlink"/>
          </w:rPr>
          <w:t>6.3.4.2.</w:t>
        </w:r>
        <w:r>
          <w:rPr>
            <w:rFonts w:eastAsiaTheme="minorEastAsia" w:cstheme="minorBidi"/>
            <w:kern w:val="0"/>
            <w:szCs w:val="22"/>
            <w:lang w:val="de-CH"/>
          </w:rPr>
          <w:tab/>
        </w:r>
        <w:r w:rsidRPr="006E0A0B">
          <w:rPr>
            <w:rStyle w:val="Hyperlink"/>
          </w:rPr>
          <w:t>Connexion radio web</w:t>
        </w:r>
        <w:r>
          <w:rPr>
            <w:webHidden/>
          </w:rPr>
          <w:tab/>
        </w:r>
        <w:r>
          <w:rPr>
            <w:webHidden/>
          </w:rPr>
          <w:fldChar w:fldCharType="begin"/>
        </w:r>
        <w:r>
          <w:rPr>
            <w:webHidden/>
          </w:rPr>
          <w:instrText xml:space="preserve"> PAGEREF _Toc171337755 \h </w:instrText>
        </w:r>
        <w:r>
          <w:rPr>
            <w:webHidden/>
          </w:rPr>
        </w:r>
        <w:r>
          <w:rPr>
            <w:webHidden/>
          </w:rPr>
          <w:fldChar w:fldCharType="separate"/>
        </w:r>
        <w:r>
          <w:rPr>
            <w:webHidden/>
          </w:rPr>
          <w:t>43</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56" w:history="1">
        <w:r w:rsidRPr="006E0A0B">
          <w:rPr>
            <w:rStyle w:val="Hyperlink"/>
          </w:rPr>
          <w:t>6.3.4.3.</w:t>
        </w:r>
        <w:r>
          <w:rPr>
            <w:rFonts w:eastAsiaTheme="minorEastAsia" w:cstheme="minorBidi"/>
            <w:kern w:val="0"/>
            <w:szCs w:val="22"/>
            <w:lang w:val="de-CH"/>
          </w:rPr>
          <w:tab/>
        </w:r>
        <w:r w:rsidRPr="006E0A0B">
          <w:rPr>
            <w:rStyle w:val="Hyperlink"/>
          </w:rPr>
          <w:t>Wi-Fi et consommation d'énergie</w:t>
        </w:r>
        <w:r>
          <w:rPr>
            <w:webHidden/>
          </w:rPr>
          <w:tab/>
        </w:r>
        <w:r>
          <w:rPr>
            <w:webHidden/>
          </w:rPr>
          <w:fldChar w:fldCharType="begin"/>
        </w:r>
        <w:r>
          <w:rPr>
            <w:webHidden/>
          </w:rPr>
          <w:instrText xml:space="preserve"> PAGEREF _Toc171337756 \h </w:instrText>
        </w:r>
        <w:r>
          <w:rPr>
            <w:webHidden/>
          </w:rPr>
        </w:r>
        <w:r>
          <w:rPr>
            <w:webHidden/>
          </w:rPr>
          <w:fldChar w:fldCharType="separate"/>
        </w:r>
        <w:r>
          <w:rPr>
            <w:webHidden/>
          </w:rPr>
          <w:t>43</w:t>
        </w:r>
        <w:r>
          <w:rPr>
            <w:webHidden/>
          </w:rPr>
          <w:fldChar w:fldCharType="end"/>
        </w:r>
      </w:hyperlink>
    </w:p>
    <w:p w:rsidR="00C112C6" w:rsidRDefault="00C112C6">
      <w:pPr>
        <w:pStyle w:val="Verzeichnis2"/>
        <w:rPr>
          <w:rFonts w:eastAsiaTheme="minorEastAsia" w:cstheme="minorBidi"/>
          <w:kern w:val="0"/>
          <w:szCs w:val="22"/>
          <w:lang w:val="de-CH"/>
        </w:rPr>
      </w:pPr>
      <w:hyperlink w:anchor="_Toc171337757" w:history="1">
        <w:r w:rsidRPr="006E0A0B">
          <w:rPr>
            <w:rStyle w:val="Hyperlink"/>
          </w:rPr>
          <w:t>6.4.</w:t>
        </w:r>
        <w:r>
          <w:rPr>
            <w:rFonts w:eastAsiaTheme="minorEastAsia" w:cstheme="minorBidi"/>
            <w:kern w:val="0"/>
            <w:szCs w:val="22"/>
            <w:lang w:val="de-CH"/>
          </w:rPr>
          <w:tab/>
        </w:r>
        <w:r w:rsidRPr="006E0A0B">
          <w:rPr>
            <w:rStyle w:val="Hyperlink"/>
          </w:rPr>
          <w:t>Météo</w:t>
        </w:r>
        <w:r>
          <w:rPr>
            <w:webHidden/>
          </w:rPr>
          <w:tab/>
        </w:r>
        <w:r>
          <w:rPr>
            <w:webHidden/>
          </w:rPr>
          <w:fldChar w:fldCharType="begin"/>
        </w:r>
        <w:r>
          <w:rPr>
            <w:webHidden/>
          </w:rPr>
          <w:instrText xml:space="preserve"> PAGEREF _Toc171337757 \h </w:instrText>
        </w:r>
        <w:r>
          <w:rPr>
            <w:webHidden/>
          </w:rPr>
        </w:r>
        <w:r>
          <w:rPr>
            <w:webHidden/>
          </w:rPr>
          <w:fldChar w:fldCharType="separate"/>
        </w:r>
        <w:r>
          <w:rPr>
            <w:webHidden/>
          </w:rPr>
          <w:t>43</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58" w:history="1">
        <w:r w:rsidRPr="006E0A0B">
          <w:rPr>
            <w:rStyle w:val="Hyperlink"/>
          </w:rPr>
          <w:t>6.4.1.</w:t>
        </w:r>
        <w:r>
          <w:rPr>
            <w:rFonts w:eastAsiaTheme="minorEastAsia" w:cstheme="minorBidi"/>
            <w:kern w:val="0"/>
            <w:szCs w:val="22"/>
            <w:lang w:val="de-CH"/>
          </w:rPr>
          <w:tab/>
        </w:r>
        <w:r w:rsidRPr="006E0A0B">
          <w:rPr>
            <w:rStyle w:val="Hyperlink"/>
          </w:rPr>
          <w:t>Navigation météo</w:t>
        </w:r>
        <w:r>
          <w:rPr>
            <w:webHidden/>
          </w:rPr>
          <w:tab/>
        </w:r>
        <w:r>
          <w:rPr>
            <w:webHidden/>
          </w:rPr>
          <w:fldChar w:fldCharType="begin"/>
        </w:r>
        <w:r>
          <w:rPr>
            <w:webHidden/>
          </w:rPr>
          <w:instrText xml:space="preserve"> PAGEREF _Toc171337758 \h </w:instrText>
        </w:r>
        <w:r>
          <w:rPr>
            <w:webHidden/>
          </w:rPr>
        </w:r>
        <w:r>
          <w:rPr>
            <w:webHidden/>
          </w:rPr>
          <w:fldChar w:fldCharType="separate"/>
        </w:r>
        <w:r>
          <w:rPr>
            <w:webHidden/>
          </w:rPr>
          <w:t>44</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59" w:history="1">
        <w:r w:rsidRPr="006E0A0B">
          <w:rPr>
            <w:rStyle w:val="Hyperlink"/>
          </w:rPr>
          <w:t>6.4.1.1.</w:t>
        </w:r>
        <w:r>
          <w:rPr>
            <w:rFonts w:eastAsiaTheme="minorEastAsia" w:cstheme="minorBidi"/>
            <w:kern w:val="0"/>
            <w:szCs w:val="22"/>
            <w:lang w:val="de-CH"/>
          </w:rPr>
          <w:tab/>
        </w:r>
        <w:r w:rsidRPr="006E0A0B">
          <w:rPr>
            <w:rStyle w:val="Hyperlink"/>
          </w:rPr>
          <w:t>pour les lieux enregistrés</w:t>
        </w:r>
        <w:r>
          <w:rPr>
            <w:webHidden/>
          </w:rPr>
          <w:tab/>
        </w:r>
        <w:r>
          <w:rPr>
            <w:webHidden/>
          </w:rPr>
          <w:fldChar w:fldCharType="begin"/>
        </w:r>
        <w:r>
          <w:rPr>
            <w:webHidden/>
          </w:rPr>
          <w:instrText xml:space="preserve"> PAGEREF _Toc171337759 \h </w:instrText>
        </w:r>
        <w:r>
          <w:rPr>
            <w:webHidden/>
          </w:rPr>
        </w:r>
        <w:r>
          <w:rPr>
            <w:webHidden/>
          </w:rPr>
          <w:fldChar w:fldCharType="separate"/>
        </w:r>
        <w:r>
          <w:rPr>
            <w:webHidden/>
          </w:rPr>
          <w:t>44</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60" w:history="1">
        <w:r w:rsidRPr="006E0A0B">
          <w:rPr>
            <w:rStyle w:val="Hyperlink"/>
          </w:rPr>
          <w:t>6.4.1.2.</w:t>
        </w:r>
        <w:r>
          <w:rPr>
            <w:rFonts w:eastAsiaTheme="minorEastAsia" w:cstheme="minorBidi"/>
            <w:kern w:val="0"/>
            <w:szCs w:val="22"/>
            <w:lang w:val="de-CH"/>
          </w:rPr>
          <w:tab/>
        </w:r>
        <w:r w:rsidRPr="006E0A0B">
          <w:rPr>
            <w:rStyle w:val="Hyperlink"/>
          </w:rPr>
          <w:t>Liste des lieux</w:t>
        </w:r>
        <w:r>
          <w:rPr>
            <w:webHidden/>
          </w:rPr>
          <w:tab/>
        </w:r>
        <w:r>
          <w:rPr>
            <w:webHidden/>
          </w:rPr>
          <w:fldChar w:fldCharType="begin"/>
        </w:r>
        <w:r>
          <w:rPr>
            <w:webHidden/>
          </w:rPr>
          <w:instrText xml:space="preserve"> PAGEREF _Toc171337760 \h </w:instrText>
        </w:r>
        <w:r>
          <w:rPr>
            <w:webHidden/>
          </w:rPr>
        </w:r>
        <w:r>
          <w:rPr>
            <w:webHidden/>
          </w:rPr>
          <w:fldChar w:fldCharType="separate"/>
        </w:r>
        <w:r>
          <w:rPr>
            <w:webHidden/>
          </w:rPr>
          <w:t>44</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61" w:history="1">
        <w:r w:rsidRPr="006E0A0B">
          <w:rPr>
            <w:rStyle w:val="Hyperlink"/>
          </w:rPr>
          <w:t>6.4.1.3.</w:t>
        </w:r>
        <w:r>
          <w:rPr>
            <w:rFonts w:eastAsiaTheme="minorEastAsia" w:cstheme="minorBidi"/>
            <w:kern w:val="0"/>
            <w:szCs w:val="22"/>
            <w:lang w:val="de-CH"/>
          </w:rPr>
          <w:tab/>
        </w:r>
        <w:r w:rsidRPr="006E0A0B">
          <w:rPr>
            <w:rStyle w:val="Hyperlink"/>
          </w:rPr>
          <w:t>Choisir un pays</w:t>
        </w:r>
        <w:r>
          <w:rPr>
            <w:webHidden/>
          </w:rPr>
          <w:tab/>
        </w:r>
        <w:r>
          <w:rPr>
            <w:webHidden/>
          </w:rPr>
          <w:fldChar w:fldCharType="begin"/>
        </w:r>
        <w:r>
          <w:rPr>
            <w:webHidden/>
          </w:rPr>
          <w:instrText xml:space="preserve"> PAGEREF _Toc171337761 \h </w:instrText>
        </w:r>
        <w:r>
          <w:rPr>
            <w:webHidden/>
          </w:rPr>
        </w:r>
        <w:r>
          <w:rPr>
            <w:webHidden/>
          </w:rPr>
          <w:fldChar w:fldCharType="separate"/>
        </w:r>
        <w:r>
          <w:rPr>
            <w:webHidden/>
          </w:rPr>
          <w:t>44</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62" w:history="1">
        <w:r w:rsidRPr="006E0A0B">
          <w:rPr>
            <w:rStyle w:val="Hyperlink"/>
          </w:rPr>
          <w:t>6.4.1.4.</w:t>
        </w:r>
        <w:r>
          <w:rPr>
            <w:rFonts w:eastAsiaTheme="minorEastAsia" w:cstheme="minorBidi"/>
            <w:kern w:val="0"/>
            <w:szCs w:val="22"/>
            <w:lang w:val="de-CH"/>
          </w:rPr>
          <w:tab/>
        </w:r>
        <w:r w:rsidRPr="006E0A0B">
          <w:rPr>
            <w:rStyle w:val="Hyperlink"/>
          </w:rPr>
          <w:t>Choisir la population</w:t>
        </w:r>
        <w:r>
          <w:rPr>
            <w:webHidden/>
          </w:rPr>
          <w:tab/>
        </w:r>
        <w:r>
          <w:rPr>
            <w:webHidden/>
          </w:rPr>
          <w:fldChar w:fldCharType="begin"/>
        </w:r>
        <w:r>
          <w:rPr>
            <w:webHidden/>
          </w:rPr>
          <w:instrText xml:space="preserve"> PAGEREF _Toc171337762 \h </w:instrText>
        </w:r>
        <w:r>
          <w:rPr>
            <w:webHidden/>
          </w:rPr>
        </w:r>
        <w:r>
          <w:rPr>
            <w:webHidden/>
          </w:rPr>
          <w:fldChar w:fldCharType="separate"/>
        </w:r>
        <w:r>
          <w:rPr>
            <w:webHidden/>
          </w:rPr>
          <w:t>45</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63" w:history="1">
        <w:r w:rsidRPr="006E0A0B">
          <w:rPr>
            <w:rStyle w:val="Hyperlink"/>
          </w:rPr>
          <w:t>6.4.1.5.</w:t>
        </w:r>
        <w:r>
          <w:rPr>
            <w:rFonts w:eastAsiaTheme="minorEastAsia" w:cstheme="minorBidi"/>
            <w:kern w:val="0"/>
            <w:szCs w:val="22"/>
            <w:lang w:val="de-CH"/>
          </w:rPr>
          <w:tab/>
        </w:r>
        <w:r w:rsidRPr="006E0A0B">
          <w:rPr>
            <w:rStyle w:val="Hyperlink"/>
          </w:rPr>
          <w:t>Recherche de proximité</w:t>
        </w:r>
        <w:r>
          <w:rPr>
            <w:webHidden/>
          </w:rPr>
          <w:tab/>
        </w:r>
        <w:r>
          <w:rPr>
            <w:webHidden/>
          </w:rPr>
          <w:fldChar w:fldCharType="begin"/>
        </w:r>
        <w:r>
          <w:rPr>
            <w:webHidden/>
          </w:rPr>
          <w:instrText xml:space="preserve"> PAGEREF _Toc171337763 \h </w:instrText>
        </w:r>
        <w:r>
          <w:rPr>
            <w:webHidden/>
          </w:rPr>
        </w:r>
        <w:r>
          <w:rPr>
            <w:webHidden/>
          </w:rPr>
          <w:fldChar w:fldCharType="separate"/>
        </w:r>
        <w:r>
          <w:rPr>
            <w:webHidden/>
          </w:rPr>
          <w:t>45</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64" w:history="1">
        <w:r w:rsidRPr="006E0A0B">
          <w:rPr>
            <w:rStyle w:val="Hyperlink"/>
          </w:rPr>
          <w:t>6.4.2.</w:t>
        </w:r>
        <w:r>
          <w:rPr>
            <w:rFonts w:eastAsiaTheme="minorEastAsia" w:cstheme="minorBidi"/>
            <w:kern w:val="0"/>
            <w:szCs w:val="22"/>
            <w:lang w:val="de-CH"/>
          </w:rPr>
          <w:tab/>
        </w:r>
        <w:r w:rsidRPr="006E0A0B">
          <w:rPr>
            <w:rStyle w:val="Hyperlink"/>
          </w:rPr>
          <w:t>Options Pro Météo</w:t>
        </w:r>
        <w:r>
          <w:rPr>
            <w:webHidden/>
          </w:rPr>
          <w:tab/>
        </w:r>
        <w:r>
          <w:rPr>
            <w:webHidden/>
          </w:rPr>
          <w:fldChar w:fldCharType="begin"/>
        </w:r>
        <w:r>
          <w:rPr>
            <w:webHidden/>
          </w:rPr>
          <w:instrText xml:space="preserve"> PAGEREF _Toc171337764 \h </w:instrText>
        </w:r>
        <w:r>
          <w:rPr>
            <w:webHidden/>
          </w:rPr>
        </w:r>
        <w:r>
          <w:rPr>
            <w:webHidden/>
          </w:rPr>
          <w:fldChar w:fldCharType="separate"/>
        </w:r>
        <w:r>
          <w:rPr>
            <w:webHidden/>
          </w:rPr>
          <w:t>45</w:t>
        </w:r>
        <w:r>
          <w:rPr>
            <w:webHidden/>
          </w:rPr>
          <w:fldChar w:fldCharType="end"/>
        </w:r>
      </w:hyperlink>
    </w:p>
    <w:p w:rsidR="00C112C6" w:rsidRDefault="00C112C6">
      <w:pPr>
        <w:pStyle w:val="Verzeichnis2"/>
        <w:rPr>
          <w:rFonts w:eastAsiaTheme="minorEastAsia" w:cstheme="minorBidi"/>
          <w:kern w:val="0"/>
          <w:szCs w:val="22"/>
          <w:lang w:val="de-CH"/>
        </w:rPr>
      </w:pPr>
      <w:hyperlink w:anchor="_Toc171337765" w:history="1">
        <w:r w:rsidRPr="006E0A0B">
          <w:rPr>
            <w:rStyle w:val="Hyperlink"/>
          </w:rPr>
          <w:t>6.5.</w:t>
        </w:r>
        <w:r>
          <w:rPr>
            <w:rFonts w:eastAsiaTheme="minorEastAsia" w:cstheme="minorBidi"/>
            <w:kern w:val="0"/>
            <w:szCs w:val="22"/>
            <w:lang w:val="de-CH"/>
          </w:rPr>
          <w:tab/>
        </w:r>
        <w:r w:rsidRPr="006E0A0B">
          <w:rPr>
            <w:rStyle w:val="Hyperlink"/>
          </w:rPr>
          <w:t>Bluetooth</w:t>
        </w:r>
        <w:r>
          <w:rPr>
            <w:webHidden/>
          </w:rPr>
          <w:tab/>
        </w:r>
        <w:r>
          <w:rPr>
            <w:webHidden/>
          </w:rPr>
          <w:fldChar w:fldCharType="begin"/>
        </w:r>
        <w:r>
          <w:rPr>
            <w:webHidden/>
          </w:rPr>
          <w:instrText xml:space="preserve"> PAGEREF _Toc171337765 \h </w:instrText>
        </w:r>
        <w:r>
          <w:rPr>
            <w:webHidden/>
          </w:rPr>
        </w:r>
        <w:r>
          <w:rPr>
            <w:webHidden/>
          </w:rPr>
          <w:fldChar w:fldCharType="separate"/>
        </w:r>
        <w:r>
          <w:rPr>
            <w:webHidden/>
          </w:rPr>
          <w:t>46</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66" w:history="1">
        <w:r w:rsidRPr="006E0A0B">
          <w:rPr>
            <w:rStyle w:val="Hyperlink"/>
          </w:rPr>
          <w:t>6.5.1.</w:t>
        </w:r>
        <w:r>
          <w:rPr>
            <w:rFonts w:eastAsiaTheme="minorEastAsia" w:cstheme="minorBidi"/>
            <w:kern w:val="0"/>
            <w:szCs w:val="22"/>
            <w:lang w:val="de-CH"/>
          </w:rPr>
          <w:tab/>
        </w:r>
        <w:r w:rsidRPr="006E0A0B">
          <w:rPr>
            <w:rStyle w:val="Hyperlink"/>
          </w:rPr>
          <w:t>Connexion à un appareil Bluetooth</w:t>
        </w:r>
        <w:r>
          <w:rPr>
            <w:webHidden/>
          </w:rPr>
          <w:tab/>
        </w:r>
        <w:r>
          <w:rPr>
            <w:webHidden/>
          </w:rPr>
          <w:fldChar w:fldCharType="begin"/>
        </w:r>
        <w:r>
          <w:rPr>
            <w:webHidden/>
          </w:rPr>
          <w:instrText xml:space="preserve"> PAGEREF _Toc171337766 \h </w:instrText>
        </w:r>
        <w:r>
          <w:rPr>
            <w:webHidden/>
          </w:rPr>
        </w:r>
        <w:r>
          <w:rPr>
            <w:webHidden/>
          </w:rPr>
          <w:fldChar w:fldCharType="separate"/>
        </w:r>
        <w:r>
          <w:rPr>
            <w:webHidden/>
          </w:rPr>
          <w:t>46</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67" w:history="1">
        <w:r w:rsidRPr="006E0A0B">
          <w:rPr>
            <w:rStyle w:val="Hyperlink"/>
          </w:rPr>
          <w:t>6.5.2.</w:t>
        </w:r>
        <w:r>
          <w:rPr>
            <w:rFonts w:eastAsiaTheme="minorEastAsia" w:cstheme="minorBidi"/>
            <w:kern w:val="0"/>
            <w:szCs w:val="22"/>
            <w:lang w:val="de-CH"/>
          </w:rPr>
          <w:tab/>
        </w:r>
        <w:r w:rsidRPr="006E0A0B">
          <w:rPr>
            <w:rStyle w:val="Hyperlink"/>
          </w:rPr>
          <w:t>Éteindre ou allumer le haut-parleur de votre Milestone</w:t>
        </w:r>
        <w:r>
          <w:rPr>
            <w:webHidden/>
          </w:rPr>
          <w:tab/>
        </w:r>
        <w:r>
          <w:rPr>
            <w:webHidden/>
          </w:rPr>
          <w:fldChar w:fldCharType="begin"/>
        </w:r>
        <w:r>
          <w:rPr>
            <w:webHidden/>
          </w:rPr>
          <w:instrText xml:space="preserve"> PAGEREF _Toc171337767 \h </w:instrText>
        </w:r>
        <w:r>
          <w:rPr>
            <w:webHidden/>
          </w:rPr>
        </w:r>
        <w:r>
          <w:rPr>
            <w:webHidden/>
          </w:rPr>
          <w:fldChar w:fldCharType="separate"/>
        </w:r>
        <w:r>
          <w:rPr>
            <w:webHidden/>
          </w:rPr>
          <w:t>46</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68" w:history="1">
        <w:r w:rsidRPr="006E0A0B">
          <w:rPr>
            <w:rStyle w:val="Hyperlink"/>
          </w:rPr>
          <w:t>6.5.3.</w:t>
        </w:r>
        <w:r>
          <w:rPr>
            <w:rFonts w:eastAsiaTheme="minorEastAsia" w:cstheme="minorBidi"/>
            <w:kern w:val="0"/>
            <w:szCs w:val="22"/>
            <w:lang w:val="de-CH"/>
          </w:rPr>
          <w:tab/>
        </w:r>
        <w:r w:rsidRPr="006E0A0B">
          <w:rPr>
            <w:rStyle w:val="Hyperlink"/>
          </w:rPr>
          <w:t>Déconnecter la connexion Bluetooth</w:t>
        </w:r>
        <w:r>
          <w:rPr>
            <w:webHidden/>
          </w:rPr>
          <w:tab/>
        </w:r>
        <w:r>
          <w:rPr>
            <w:webHidden/>
          </w:rPr>
          <w:fldChar w:fldCharType="begin"/>
        </w:r>
        <w:r>
          <w:rPr>
            <w:webHidden/>
          </w:rPr>
          <w:instrText xml:space="preserve"> PAGEREF _Toc171337768 \h </w:instrText>
        </w:r>
        <w:r>
          <w:rPr>
            <w:webHidden/>
          </w:rPr>
        </w:r>
        <w:r>
          <w:rPr>
            <w:webHidden/>
          </w:rPr>
          <w:fldChar w:fldCharType="separate"/>
        </w:r>
        <w:r>
          <w:rPr>
            <w:webHidden/>
          </w:rPr>
          <w:t>47</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69" w:history="1">
        <w:r w:rsidRPr="006E0A0B">
          <w:rPr>
            <w:rStyle w:val="Hyperlink"/>
          </w:rPr>
          <w:t>6.5.4.</w:t>
        </w:r>
        <w:r>
          <w:rPr>
            <w:rFonts w:eastAsiaTheme="minorEastAsia" w:cstheme="minorBidi"/>
            <w:kern w:val="0"/>
            <w:szCs w:val="22"/>
            <w:lang w:val="de-CH"/>
          </w:rPr>
          <w:tab/>
        </w:r>
        <w:r w:rsidRPr="006E0A0B">
          <w:rPr>
            <w:rStyle w:val="Hyperlink"/>
          </w:rPr>
          <w:t>Suppression d'un appareil Bluetooth de la liste</w:t>
        </w:r>
        <w:r>
          <w:rPr>
            <w:webHidden/>
          </w:rPr>
          <w:tab/>
        </w:r>
        <w:r>
          <w:rPr>
            <w:webHidden/>
          </w:rPr>
          <w:fldChar w:fldCharType="begin"/>
        </w:r>
        <w:r>
          <w:rPr>
            <w:webHidden/>
          </w:rPr>
          <w:instrText xml:space="preserve"> PAGEREF _Toc171337769 \h </w:instrText>
        </w:r>
        <w:r>
          <w:rPr>
            <w:webHidden/>
          </w:rPr>
        </w:r>
        <w:r>
          <w:rPr>
            <w:webHidden/>
          </w:rPr>
          <w:fldChar w:fldCharType="separate"/>
        </w:r>
        <w:r>
          <w:rPr>
            <w:webHidden/>
          </w:rPr>
          <w:t>47</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70" w:history="1">
        <w:r w:rsidRPr="006E0A0B">
          <w:rPr>
            <w:rStyle w:val="Hyperlink"/>
          </w:rPr>
          <w:t>6.5.5.</w:t>
        </w:r>
        <w:r>
          <w:rPr>
            <w:rFonts w:eastAsiaTheme="minorEastAsia" w:cstheme="minorBidi"/>
            <w:kern w:val="0"/>
            <w:szCs w:val="22"/>
            <w:lang w:val="de-CH"/>
          </w:rPr>
          <w:tab/>
        </w:r>
        <w:r w:rsidRPr="006E0A0B">
          <w:rPr>
            <w:rStyle w:val="Hyperlink"/>
          </w:rPr>
          <w:t>Premiers secours pour Bluetooth</w:t>
        </w:r>
        <w:r>
          <w:rPr>
            <w:webHidden/>
          </w:rPr>
          <w:tab/>
        </w:r>
        <w:r>
          <w:rPr>
            <w:webHidden/>
          </w:rPr>
          <w:fldChar w:fldCharType="begin"/>
        </w:r>
        <w:r>
          <w:rPr>
            <w:webHidden/>
          </w:rPr>
          <w:instrText xml:space="preserve"> PAGEREF _Toc171337770 \h </w:instrText>
        </w:r>
        <w:r>
          <w:rPr>
            <w:webHidden/>
          </w:rPr>
        </w:r>
        <w:r>
          <w:rPr>
            <w:webHidden/>
          </w:rPr>
          <w:fldChar w:fldCharType="separate"/>
        </w:r>
        <w:r>
          <w:rPr>
            <w:webHidden/>
          </w:rPr>
          <w:t>47</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71" w:history="1">
        <w:r w:rsidRPr="006E0A0B">
          <w:rPr>
            <w:rStyle w:val="Hyperlink"/>
          </w:rPr>
          <w:t>6.5.6.</w:t>
        </w:r>
        <w:r>
          <w:rPr>
            <w:rFonts w:eastAsiaTheme="minorEastAsia" w:cstheme="minorBidi"/>
            <w:kern w:val="0"/>
            <w:szCs w:val="22"/>
            <w:lang w:val="de-CH"/>
          </w:rPr>
          <w:tab/>
        </w:r>
        <w:r w:rsidRPr="006E0A0B">
          <w:rPr>
            <w:rStyle w:val="Hyperlink"/>
          </w:rPr>
          <w:t>Fonction professionnelle Bluetooth</w:t>
        </w:r>
        <w:r>
          <w:rPr>
            <w:webHidden/>
          </w:rPr>
          <w:tab/>
        </w:r>
        <w:r>
          <w:rPr>
            <w:webHidden/>
          </w:rPr>
          <w:fldChar w:fldCharType="begin"/>
        </w:r>
        <w:r>
          <w:rPr>
            <w:webHidden/>
          </w:rPr>
          <w:instrText xml:space="preserve"> PAGEREF _Toc171337771 \h </w:instrText>
        </w:r>
        <w:r>
          <w:rPr>
            <w:webHidden/>
          </w:rPr>
        </w:r>
        <w:r>
          <w:rPr>
            <w:webHidden/>
          </w:rPr>
          <w:fldChar w:fldCharType="separate"/>
        </w:r>
        <w:r>
          <w:rPr>
            <w:webHidden/>
          </w:rPr>
          <w:t>47</w:t>
        </w:r>
        <w:r>
          <w:rPr>
            <w:webHidden/>
          </w:rPr>
          <w:fldChar w:fldCharType="end"/>
        </w:r>
      </w:hyperlink>
    </w:p>
    <w:p w:rsidR="00C112C6" w:rsidRDefault="00C112C6">
      <w:pPr>
        <w:pStyle w:val="Verzeichnis1"/>
        <w:rPr>
          <w:rFonts w:eastAsiaTheme="minorEastAsia" w:cstheme="minorBidi"/>
          <w:b w:val="0"/>
          <w:kern w:val="0"/>
          <w:szCs w:val="22"/>
          <w:lang w:val="de-CH"/>
        </w:rPr>
      </w:pPr>
      <w:hyperlink w:anchor="_Toc171337772" w:history="1">
        <w:r w:rsidRPr="006E0A0B">
          <w:rPr>
            <w:rStyle w:val="Hyperlink"/>
          </w:rPr>
          <w:t>7.</w:t>
        </w:r>
        <w:r>
          <w:rPr>
            <w:rFonts w:eastAsiaTheme="minorEastAsia" w:cstheme="minorBidi"/>
            <w:b w:val="0"/>
            <w:kern w:val="0"/>
            <w:szCs w:val="22"/>
            <w:lang w:val="de-CH"/>
          </w:rPr>
          <w:tab/>
        </w:r>
        <w:r w:rsidRPr="006E0A0B">
          <w:rPr>
            <w:rStyle w:val="Hyperlink"/>
          </w:rPr>
          <w:t>Applications supplémentaires</w:t>
        </w:r>
        <w:r>
          <w:rPr>
            <w:webHidden/>
          </w:rPr>
          <w:tab/>
        </w:r>
        <w:r>
          <w:rPr>
            <w:webHidden/>
          </w:rPr>
          <w:fldChar w:fldCharType="begin"/>
        </w:r>
        <w:r>
          <w:rPr>
            <w:webHidden/>
          </w:rPr>
          <w:instrText xml:space="preserve"> PAGEREF _Toc171337772 \h </w:instrText>
        </w:r>
        <w:r>
          <w:rPr>
            <w:webHidden/>
          </w:rPr>
        </w:r>
        <w:r>
          <w:rPr>
            <w:webHidden/>
          </w:rPr>
          <w:fldChar w:fldCharType="separate"/>
        </w:r>
        <w:r>
          <w:rPr>
            <w:webHidden/>
          </w:rPr>
          <w:t>48</w:t>
        </w:r>
        <w:r>
          <w:rPr>
            <w:webHidden/>
          </w:rPr>
          <w:fldChar w:fldCharType="end"/>
        </w:r>
      </w:hyperlink>
    </w:p>
    <w:p w:rsidR="00C112C6" w:rsidRDefault="00C112C6">
      <w:pPr>
        <w:pStyle w:val="Verzeichnis2"/>
        <w:rPr>
          <w:rFonts w:eastAsiaTheme="minorEastAsia" w:cstheme="minorBidi"/>
          <w:kern w:val="0"/>
          <w:szCs w:val="22"/>
          <w:lang w:val="de-CH"/>
        </w:rPr>
      </w:pPr>
      <w:hyperlink w:anchor="_Toc171337773" w:history="1">
        <w:r w:rsidRPr="006E0A0B">
          <w:rPr>
            <w:rStyle w:val="Hyperlink"/>
          </w:rPr>
          <w:t>7.1.</w:t>
        </w:r>
        <w:r>
          <w:rPr>
            <w:rFonts w:eastAsiaTheme="minorEastAsia" w:cstheme="minorBidi"/>
            <w:kern w:val="0"/>
            <w:szCs w:val="22"/>
            <w:lang w:val="de-CH"/>
          </w:rPr>
          <w:tab/>
        </w:r>
        <w:r w:rsidRPr="006E0A0B">
          <w:rPr>
            <w:rStyle w:val="Hyperlink"/>
          </w:rPr>
          <w:t>Radio</w:t>
        </w:r>
        <w:r>
          <w:rPr>
            <w:webHidden/>
          </w:rPr>
          <w:tab/>
        </w:r>
        <w:r>
          <w:rPr>
            <w:webHidden/>
          </w:rPr>
          <w:fldChar w:fldCharType="begin"/>
        </w:r>
        <w:r>
          <w:rPr>
            <w:webHidden/>
          </w:rPr>
          <w:instrText xml:space="preserve"> PAGEREF _Toc171337773 \h </w:instrText>
        </w:r>
        <w:r>
          <w:rPr>
            <w:webHidden/>
          </w:rPr>
        </w:r>
        <w:r>
          <w:rPr>
            <w:webHidden/>
          </w:rPr>
          <w:fldChar w:fldCharType="separate"/>
        </w:r>
        <w:r>
          <w:rPr>
            <w:webHidden/>
          </w:rPr>
          <w:t>48</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74" w:history="1">
        <w:r w:rsidRPr="006E0A0B">
          <w:rPr>
            <w:rStyle w:val="Hyperlink"/>
          </w:rPr>
          <w:t>7.1.1.</w:t>
        </w:r>
        <w:r>
          <w:rPr>
            <w:rFonts w:eastAsiaTheme="minorEastAsia" w:cstheme="minorBidi"/>
            <w:kern w:val="0"/>
            <w:szCs w:val="22"/>
            <w:lang w:val="de-CH"/>
          </w:rPr>
          <w:tab/>
        </w:r>
        <w:r w:rsidRPr="006E0A0B">
          <w:rPr>
            <w:rStyle w:val="Hyperlink"/>
          </w:rPr>
          <w:t>Utilisation de la radio</w:t>
        </w:r>
        <w:r>
          <w:rPr>
            <w:webHidden/>
          </w:rPr>
          <w:tab/>
        </w:r>
        <w:r>
          <w:rPr>
            <w:webHidden/>
          </w:rPr>
          <w:fldChar w:fldCharType="begin"/>
        </w:r>
        <w:r>
          <w:rPr>
            <w:webHidden/>
          </w:rPr>
          <w:instrText xml:space="preserve"> PAGEREF _Toc171337774 \h </w:instrText>
        </w:r>
        <w:r>
          <w:rPr>
            <w:webHidden/>
          </w:rPr>
        </w:r>
        <w:r>
          <w:rPr>
            <w:webHidden/>
          </w:rPr>
          <w:fldChar w:fldCharType="separate"/>
        </w:r>
        <w:r>
          <w:rPr>
            <w:webHidden/>
          </w:rPr>
          <w:t>48</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75" w:history="1">
        <w:r w:rsidRPr="006E0A0B">
          <w:rPr>
            <w:rStyle w:val="Hyperlink"/>
          </w:rPr>
          <w:t>7.1.2.</w:t>
        </w:r>
        <w:r>
          <w:rPr>
            <w:rFonts w:eastAsiaTheme="minorEastAsia" w:cstheme="minorBidi"/>
            <w:kern w:val="0"/>
            <w:szCs w:val="22"/>
            <w:lang w:val="de-CH"/>
          </w:rPr>
          <w:tab/>
        </w:r>
        <w:r w:rsidRPr="006E0A0B">
          <w:rPr>
            <w:rStyle w:val="Hyperlink"/>
          </w:rPr>
          <w:t>Saisie manuelle de la fréquence</w:t>
        </w:r>
        <w:r>
          <w:rPr>
            <w:webHidden/>
          </w:rPr>
          <w:tab/>
        </w:r>
        <w:r>
          <w:rPr>
            <w:webHidden/>
          </w:rPr>
          <w:fldChar w:fldCharType="begin"/>
        </w:r>
        <w:r>
          <w:rPr>
            <w:webHidden/>
          </w:rPr>
          <w:instrText xml:space="preserve"> PAGEREF _Toc171337775 \h </w:instrText>
        </w:r>
        <w:r>
          <w:rPr>
            <w:webHidden/>
          </w:rPr>
        </w:r>
        <w:r>
          <w:rPr>
            <w:webHidden/>
          </w:rPr>
          <w:fldChar w:fldCharType="separate"/>
        </w:r>
        <w:r>
          <w:rPr>
            <w:webHidden/>
          </w:rPr>
          <w:t>48</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76" w:history="1">
        <w:r w:rsidRPr="006E0A0B">
          <w:rPr>
            <w:rStyle w:val="Hyperlink"/>
          </w:rPr>
          <w:t>7.1.3.</w:t>
        </w:r>
        <w:r>
          <w:rPr>
            <w:rFonts w:eastAsiaTheme="minorEastAsia" w:cstheme="minorBidi"/>
            <w:kern w:val="0"/>
            <w:szCs w:val="22"/>
            <w:lang w:val="de-CH"/>
          </w:rPr>
          <w:tab/>
        </w:r>
        <w:r w:rsidRPr="006E0A0B">
          <w:rPr>
            <w:rStyle w:val="Hyperlink"/>
          </w:rPr>
          <w:t>Enregistrer et nommer une station de radio</w:t>
        </w:r>
        <w:r>
          <w:rPr>
            <w:webHidden/>
          </w:rPr>
          <w:tab/>
        </w:r>
        <w:r>
          <w:rPr>
            <w:webHidden/>
          </w:rPr>
          <w:fldChar w:fldCharType="begin"/>
        </w:r>
        <w:r>
          <w:rPr>
            <w:webHidden/>
          </w:rPr>
          <w:instrText xml:space="preserve"> PAGEREF _Toc171337776 \h </w:instrText>
        </w:r>
        <w:r>
          <w:rPr>
            <w:webHidden/>
          </w:rPr>
        </w:r>
        <w:r>
          <w:rPr>
            <w:webHidden/>
          </w:rPr>
          <w:fldChar w:fldCharType="separate"/>
        </w:r>
        <w:r>
          <w:rPr>
            <w:webHidden/>
          </w:rPr>
          <w:t>49</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77" w:history="1">
        <w:r w:rsidRPr="006E0A0B">
          <w:rPr>
            <w:rStyle w:val="Hyperlink"/>
          </w:rPr>
          <w:t>7.1.4.</w:t>
        </w:r>
        <w:r>
          <w:rPr>
            <w:rFonts w:eastAsiaTheme="minorEastAsia" w:cstheme="minorBidi"/>
            <w:kern w:val="0"/>
            <w:szCs w:val="22"/>
            <w:lang w:val="de-CH"/>
          </w:rPr>
          <w:tab/>
        </w:r>
        <w:r w:rsidRPr="006E0A0B">
          <w:rPr>
            <w:rStyle w:val="Hyperlink"/>
          </w:rPr>
          <w:t>Enregistrer le signal radio</w:t>
        </w:r>
        <w:r>
          <w:rPr>
            <w:webHidden/>
          </w:rPr>
          <w:tab/>
        </w:r>
        <w:r>
          <w:rPr>
            <w:webHidden/>
          </w:rPr>
          <w:fldChar w:fldCharType="begin"/>
        </w:r>
        <w:r>
          <w:rPr>
            <w:webHidden/>
          </w:rPr>
          <w:instrText xml:space="preserve"> PAGEREF _Toc171337777 \h </w:instrText>
        </w:r>
        <w:r>
          <w:rPr>
            <w:webHidden/>
          </w:rPr>
        </w:r>
        <w:r>
          <w:rPr>
            <w:webHidden/>
          </w:rPr>
          <w:fldChar w:fldCharType="separate"/>
        </w:r>
        <w:r>
          <w:rPr>
            <w:webHidden/>
          </w:rPr>
          <w:t>49</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78" w:history="1">
        <w:r w:rsidRPr="006E0A0B">
          <w:rPr>
            <w:rStyle w:val="Hyperlink"/>
          </w:rPr>
          <w:t>7.1.5.</w:t>
        </w:r>
        <w:r>
          <w:rPr>
            <w:rFonts w:eastAsiaTheme="minorEastAsia" w:cstheme="minorBidi"/>
            <w:kern w:val="0"/>
            <w:szCs w:val="22"/>
            <w:lang w:val="de-CH"/>
          </w:rPr>
          <w:tab/>
        </w:r>
        <w:r w:rsidRPr="006E0A0B">
          <w:rPr>
            <w:rStyle w:val="Hyperlink"/>
          </w:rPr>
          <w:t>Liste des touches de raccourci - radio</w:t>
        </w:r>
        <w:r>
          <w:rPr>
            <w:webHidden/>
          </w:rPr>
          <w:tab/>
        </w:r>
        <w:r>
          <w:rPr>
            <w:webHidden/>
          </w:rPr>
          <w:fldChar w:fldCharType="begin"/>
        </w:r>
        <w:r>
          <w:rPr>
            <w:webHidden/>
          </w:rPr>
          <w:instrText xml:space="preserve"> PAGEREF _Toc171337778 \h </w:instrText>
        </w:r>
        <w:r>
          <w:rPr>
            <w:webHidden/>
          </w:rPr>
        </w:r>
        <w:r>
          <w:rPr>
            <w:webHidden/>
          </w:rPr>
          <w:fldChar w:fldCharType="separate"/>
        </w:r>
        <w:r>
          <w:rPr>
            <w:webHidden/>
          </w:rPr>
          <w:t>49</w:t>
        </w:r>
        <w:r>
          <w:rPr>
            <w:webHidden/>
          </w:rPr>
          <w:fldChar w:fldCharType="end"/>
        </w:r>
      </w:hyperlink>
    </w:p>
    <w:p w:rsidR="00C112C6" w:rsidRDefault="00C112C6">
      <w:pPr>
        <w:pStyle w:val="Verzeichnis2"/>
        <w:rPr>
          <w:rFonts w:eastAsiaTheme="minorEastAsia" w:cstheme="minorBidi"/>
          <w:kern w:val="0"/>
          <w:szCs w:val="22"/>
          <w:lang w:val="de-CH"/>
        </w:rPr>
      </w:pPr>
      <w:hyperlink w:anchor="_Toc171337779" w:history="1">
        <w:r w:rsidRPr="006E0A0B">
          <w:rPr>
            <w:rStyle w:val="Hyperlink"/>
          </w:rPr>
          <w:t>7.2.</w:t>
        </w:r>
        <w:r>
          <w:rPr>
            <w:rFonts w:eastAsiaTheme="minorEastAsia" w:cstheme="minorBidi"/>
            <w:kern w:val="0"/>
            <w:szCs w:val="22"/>
            <w:lang w:val="de-CH"/>
          </w:rPr>
          <w:tab/>
        </w:r>
        <w:r w:rsidRPr="006E0A0B">
          <w:rPr>
            <w:rStyle w:val="Hyperlink"/>
          </w:rPr>
          <w:t>Agenda</w:t>
        </w:r>
        <w:r>
          <w:rPr>
            <w:webHidden/>
          </w:rPr>
          <w:tab/>
        </w:r>
        <w:r>
          <w:rPr>
            <w:webHidden/>
          </w:rPr>
          <w:fldChar w:fldCharType="begin"/>
        </w:r>
        <w:r>
          <w:rPr>
            <w:webHidden/>
          </w:rPr>
          <w:instrText xml:space="preserve"> PAGEREF _Toc171337779 \h </w:instrText>
        </w:r>
        <w:r>
          <w:rPr>
            <w:webHidden/>
          </w:rPr>
        </w:r>
        <w:r>
          <w:rPr>
            <w:webHidden/>
          </w:rPr>
          <w:fldChar w:fldCharType="separate"/>
        </w:r>
        <w:r>
          <w:rPr>
            <w:webHidden/>
          </w:rPr>
          <w:t>49</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80" w:history="1">
        <w:r w:rsidRPr="006E0A0B">
          <w:rPr>
            <w:rStyle w:val="Hyperlink"/>
          </w:rPr>
          <w:t>7.2.1.</w:t>
        </w:r>
        <w:r>
          <w:rPr>
            <w:rFonts w:eastAsiaTheme="minorEastAsia" w:cstheme="minorBidi"/>
            <w:kern w:val="0"/>
            <w:szCs w:val="22"/>
            <w:lang w:val="de-CH"/>
          </w:rPr>
          <w:tab/>
        </w:r>
        <w:r w:rsidRPr="006E0A0B">
          <w:rPr>
            <w:rStyle w:val="Hyperlink"/>
          </w:rPr>
          <w:t>Interrogation de l'heure et de la date actuelles</w:t>
        </w:r>
        <w:r>
          <w:rPr>
            <w:webHidden/>
          </w:rPr>
          <w:tab/>
        </w:r>
        <w:r>
          <w:rPr>
            <w:webHidden/>
          </w:rPr>
          <w:fldChar w:fldCharType="begin"/>
        </w:r>
        <w:r>
          <w:rPr>
            <w:webHidden/>
          </w:rPr>
          <w:instrText xml:space="preserve"> PAGEREF _Toc171337780 \h </w:instrText>
        </w:r>
        <w:r>
          <w:rPr>
            <w:webHidden/>
          </w:rPr>
        </w:r>
        <w:r>
          <w:rPr>
            <w:webHidden/>
          </w:rPr>
          <w:fldChar w:fldCharType="separate"/>
        </w:r>
        <w:r>
          <w:rPr>
            <w:webHidden/>
          </w:rPr>
          <w:t>50</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81" w:history="1">
        <w:r w:rsidRPr="006E0A0B">
          <w:rPr>
            <w:rStyle w:val="Hyperlink"/>
          </w:rPr>
          <w:t>7.2.2.</w:t>
        </w:r>
        <w:r>
          <w:rPr>
            <w:rFonts w:eastAsiaTheme="minorEastAsia" w:cstheme="minorBidi"/>
            <w:kern w:val="0"/>
            <w:szCs w:val="22"/>
            <w:lang w:val="de-CH"/>
          </w:rPr>
          <w:tab/>
        </w:r>
        <w:r w:rsidRPr="006E0A0B">
          <w:rPr>
            <w:rStyle w:val="Hyperlink"/>
          </w:rPr>
          <w:t>Création et gestion des rendez-vous</w:t>
        </w:r>
        <w:r>
          <w:rPr>
            <w:webHidden/>
          </w:rPr>
          <w:tab/>
        </w:r>
        <w:r>
          <w:rPr>
            <w:webHidden/>
          </w:rPr>
          <w:fldChar w:fldCharType="begin"/>
        </w:r>
        <w:r>
          <w:rPr>
            <w:webHidden/>
          </w:rPr>
          <w:instrText xml:space="preserve"> PAGEREF _Toc171337781 \h </w:instrText>
        </w:r>
        <w:r>
          <w:rPr>
            <w:webHidden/>
          </w:rPr>
        </w:r>
        <w:r>
          <w:rPr>
            <w:webHidden/>
          </w:rPr>
          <w:fldChar w:fldCharType="separate"/>
        </w:r>
        <w:r>
          <w:rPr>
            <w:webHidden/>
          </w:rPr>
          <w:t>50</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82" w:history="1">
        <w:r w:rsidRPr="006E0A0B">
          <w:rPr>
            <w:rStyle w:val="Hyperlink"/>
          </w:rPr>
          <w:t>7.2.3.</w:t>
        </w:r>
        <w:r>
          <w:rPr>
            <w:rFonts w:eastAsiaTheme="minorEastAsia" w:cstheme="minorBidi"/>
            <w:kern w:val="0"/>
            <w:szCs w:val="22"/>
            <w:lang w:val="de-CH"/>
          </w:rPr>
          <w:tab/>
        </w:r>
        <w:r w:rsidRPr="006E0A0B">
          <w:rPr>
            <w:rStyle w:val="Hyperlink"/>
          </w:rPr>
          <w:t>Aperçu du rendez-vous et enregistrement d'un rendez-vous</w:t>
        </w:r>
        <w:r>
          <w:rPr>
            <w:webHidden/>
          </w:rPr>
          <w:tab/>
        </w:r>
        <w:r>
          <w:rPr>
            <w:webHidden/>
          </w:rPr>
          <w:fldChar w:fldCharType="begin"/>
        </w:r>
        <w:r>
          <w:rPr>
            <w:webHidden/>
          </w:rPr>
          <w:instrText xml:space="preserve"> PAGEREF _Toc171337782 \h </w:instrText>
        </w:r>
        <w:r>
          <w:rPr>
            <w:webHidden/>
          </w:rPr>
        </w:r>
        <w:r>
          <w:rPr>
            <w:webHidden/>
          </w:rPr>
          <w:fldChar w:fldCharType="separate"/>
        </w:r>
        <w:r>
          <w:rPr>
            <w:webHidden/>
          </w:rPr>
          <w:t>52</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83" w:history="1">
        <w:r w:rsidRPr="006E0A0B">
          <w:rPr>
            <w:rStyle w:val="Hyperlink"/>
          </w:rPr>
          <w:t>7.2.4.</w:t>
        </w:r>
        <w:r>
          <w:rPr>
            <w:rFonts w:eastAsiaTheme="minorEastAsia" w:cstheme="minorBidi"/>
            <w:kern w:val="0"/>
            <w:szCs w:val="22"/>
            <w:lang w:val="de-CH"/>
          </w:rPr>
          <w:tab/>
        </w:r>
        <w:r w:rsidRPr="006E0A0B">
          <w:rPr>
            <w:rStyle w:val="Hyperlink"/>
          </w:rPr>
          <w:t>Supprimer une entrée de rendez-vous</w:t>
        </w:r>
        <w:r>
          <w:rPr>
            <w:webHidden/>
          </w:rPr>
          <w:tab/>
        </w:r>
        <w:r>
          <w:rPr>
            <w:webHidden/>
          </w:rPr>
          <w:fldChar w:fldCharType="begin"/>
        </w:r>
        <w:r>
          <w:rPr>
            <w:webHidden/>
          </w:rPr>
          <w:instrText xml:space="preserve"> PAGEREF _Toc171337783 \h </w:instrText>
        </w:r>
        <w:r>
          <w:rPr>
            <w:webHidden/>
          </w:rPr>
        </w:r>
        <w:r>
          <w:rPr>
            <w:webHidden/>
          </w:rPr>
          <w:fldChar w:fldCharType="separate"/>
        </w:r>
        <w:r>
          <w:rPr>
            <w:webHidden/>
          </w:rPr>
          <w:t>52</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84" w:history="1">
        <w:r w:rsidRPr="006E0A0B">
          <w:rPr>
            <w:rStyle w:val="Hyperlink"/>
          </w:rPr>
          <w:t>7.2.5.</w:t>
        </w:r>
        <w:r>
          <w:rPr>
            <w:rFonts w:eastAsiaTheme="minorEastAsia" w:cstheme="minorBidi"/>
            <w:kern w:val="0"/>
            <w:szCs w:val="22"/>
            <w:lang w:val="de-CH"/>
          </w:rPr>
          <w:tab/>
        </w:r>
        <w:r w:rsidRPr="006E0A0B">
          <w:rPr>
            <w:rStyle w:val="Hyperlink"/>
          </w:rPr>
          <w:t>Arrêter un rappel de rendez-vous</w:t>
        </w:r>
        <w:r>
          <w:rPr>
            <w:webHidden/>
          </w:rPr>
          <w:tab/>
        </w:r>
        <w:r>
          <w:rPr>
            <w:webHidden/>
          </w:rPr>
          <w:fldChar w:fldCharType="begin"/>
        </w:r>
        <w:r>
          <w:rPr>
            <w:webHidden/>
          </w:rPr>
          <w:instrText xml:space="preserve"> PAGEREF _Toc171337784 \h </w:instrText>
        </w:r>
        <w:r>
          <w:rPr>
            <w:webHidden/>
          </w:rPr>
        </w:r>
        <w:r>
          <w:rPr>
            <w:webHidden/>
          </w:rPr>
          <w:fldChar w:fldCharType="separate"/>
        </w:r>
        <w:r>
          <w:rPr>
            <w:webHidden/>
          </w:rPr>
          <w:t>52</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85" w:history="1">
        <w:r w:rsidRPr="006E0A0B">
          <w:rPr>
            <w:rStyle w:val="Hyperlink"/>
          </w:rPr>
          <w:t>7.2.6.</w:t>
        </w:r>
        <w:r>
          <w:rPr>
            <w:rFonts w:eastAsiaTheme="minorEastAsia" w:cstheme="minorBidi"/>
            <w:kern w:val="0"/>
            <w:szCs w:val="22"/>
            <w:lang w:val="de-CH"/>
          </w:rPr>
          <w:tab/>
        </w:r>
        <w:r w:rsidRPr="006E0A0B">
          <w:rPr>
            <w:rStyle w:val="Hyperlink"/>
          </w:rPr>
          <w:t>Exemple d'entrée de rendez-vous</w:t>
        </w:r>
        <w:r>
          <w:rPr>
            <w:webHidden/>
          </w:rPr>
          <w:tab/>
        </w:r>
        <w:r>
          <w:rPr>
            <w:webHidden/>
          </w:rPr>
          <w:fldChar w:fldCharType="begin"/>
        </w:r>
        <w:r>
          <w:rPr>
            <w:webHidden/>
          </w:rPr>
          <w:instrText xml:space="preserve"> PAGEREF _Toc171337785 \h </w:instrText>
        </w:r>
        <w:r>
          <w:rPr>
            <w:webHidden/>
          </w:rPr>
        </w:r>
        <w:r>
          <w:rPr>
            <w:webHidden/>
          </w:rPr>
          <w:fldChar w:fldCharType="separate"/>
        </w:r>
        <w:r>
          <w:rPr>
            <w:webHidden/>
          </w:rPr>
          <w:t>53</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86" w:history="1">
        <w:r w:rsidRPr="006E0A0B">
          <w:rPr>
            <w:rStyle w:val="Hyperlink"/>
          </w:rPr>
          <w:t>7.2.7.</w:t>
        </w:r>
        <w:r>
          <w:rPr>
            <w:rFonts w:eastAsiaTheme="minorEastAsia" w:cstheme="minorBidi"/>
            <w:kern w:val="0"/>
            <w:szCs w:val="22"/>
            <w:lang w:val="de-CH"/>
          </w:rPr>
          <w:tab/>
        </w:r>
        <w:r w:rsidRPr="006E0A0B">
          <w:rPr>
            <w:rStyle w:val="Hyperlink"/>
          </w:rPr>
          <w:t>Liste des touches de raccourci - Agenda Fonction</w:t>
        </w:r>
        <w:r>
          <w:rPr>
            <w:webHidden/>
          </w:rPr>
          <w:tab/>
        </w:r>
        <w:r>
          <w:rPr>
            <w:webHidden/>
          </w:rPr>
          <w:fldChar w:fldCharType="begin"/>
        </w:r>
        <w:r>
          <w:rPr>
            <w:webHidden/>
          </w:rPr>
          <w:instrText xml:space="preserve"> PAGEREF _Toc171337786 \h </w:instrText>
        </w:r>
        <w:r>
          <w:rPr>
            <w:webHidden/>
          </w:rPr>
        </w:r>
        <w:r>
          <w:rPr>
            <w:webHidden/>
          </w:rPr>
          <w:fldChar w:fldCharType="separate"/>
        </w:r>
        <w:r>
          <w:rPr>
            <w:webHidden/>
          </w:rPr>
          <w:t>53</w:t>
        </w:r>
        <w:r>
          <w:rPr>
            <w:webHidden/>
          </w:rPr>
          <w:fldChar w:fldCharType="end"/>
        </w:r>
      </w:hyperlink>
    </w:p>
    <w:p w:rsidR="00C112C6" w:rsidRDefault="00C112C6">
      <w:pPr>
        <w:pStyle w:val="Verzeichnis1"/>
        <w:rPr>
          <w:rFonts w:eastAsiaTheme="minorEastAsia" w:cstheme="minorBidi"/>
          <w:b w:val="0"/>
          <w:kern w:val="0"/>
          <w:szCs w:val="22"/>
          <w:lang w:val="de-CH"/>
        </w:rPr>
      </w:pPr>
      <w:hyperlink w:anchor="_Toc171337787" w:history="1">
        <w:r w:rsidRPr="006E0A0B">
          <w:rPr>
            <w:rStyle w:val="Hyperlink"/>
          </w:rPr>
          <w:t>8.</w:t>
        </w:r>
        <w:r>
          <w:rPr>
            <w:rFonts w:eastAsiaTheme="minorEastAsia" w:cstheme="minorBidi"/>
            <w:b w:val="0"/>
            <w:kern w:val="0"/>
            <w:szCs w:val="22"/>
            <w:lang w:val="de-CH"/>
          </w:rPr>
          <w:tab/>
        </w:r>
        <w:r w:rsidRPr="006E0A0B">
          <w:rPr>
            <w:rStyle w:val="Hyperlink"/>
          </w:rPr>
          <w:t>Plus d'informations</w:t>
        </w:r>
        <w:r>
          <w:rPr>
            <w:webHidden/>
          </w:rPr>
          <w:tab/>
        </w:r>
        <w:r>
          <w:rPr>
            <w:webHidden/>
          </w:rPr>
          <w:fldChar w:fldCharType="begin"/>
        </w:r>
        <w:r>
          <w:rPr>
            <w:webHidden/>
          </w:rPr>
          <w:instrText xml:space="preserve"> PAGEREF _Toc171337787 \h </w:instrText>
        </w:r>
        <w:r>
          <w:rPr>
            <w:webHidden/>
          </w:rPr>
        </w:r>
        <w:r>
          <w:rPr>
            <w:webHidden/>
          </w:rPr>
          <w:fldChar w:fldCharType="separate"/>
        </w:r>
        <w:r>
          <w:rPr>
            <w:webHidden/>
          </w:rPr>
          <w:t>54</w:t>
        </w:r>
        <w:r>
          <w:rPr>
            <w:webHidden/>
          </w:rPr>
          <w:fldChar w:fldCharType="end"/>
        </w:r>
      </w:hyperlink>
    </w:p>
    <w:p w:rsidR="00C112C6" w:rsidRDefault="00C112C6">
      <w:pPr>
        <w:pStyle w:val="Verzeichnis2"/>
        <w:rPr>
          <w:rFonts w:eastAsiaTheme="minorEastAsia" w:cstheme="minorBidi"/>
          <w:kern w:val="0"/>
          <w:szCs w:val="22"/>
          <w:lang w:val="de-CH"/>
        </w:rPr>
      </w:pPr>
      <w:hyperlink w:anchor="_Toc171337788" w:history="1">
        <w:r w:rsidRPr="006E0A0B">
          <w:rPr>
            <w:rStyle w:val="Hyperlink"/>
          </w:rPr>
          <w:t>8.1.</w:t>
        </w:r>
        <w:r>
          <w:rPr>
            <w:rFonts w:eastAsiaTheme="minorEastAsia" w:cstheme="minorBidi"/>
            <w:kern w:val="0"/>
            <w:szCs w:val="22"/>
            <w:lang w:val="de-CH"/>
          </w:rPr>
          <w:tab/>
        </w:r>
        <w:r w:rsidRPr="006E0A0B">
          <w:rPr>
            <w:rStyle w:val="Hyperlink"/>
          </w:rPr>
          <w:t>Spécifications</w:t>
        </w:r>
        <w:r>
          <w:rPr>
            <w:webHidden/>
          </w:rPr>
          <w:tab/>
        </w:r>
        <w:r>
          <w:rPr>
            <w:webHidden/>
          </w:rPr>
          <w:fldChar w:fldCharType="begin"/>
        </w:r>
        <w:r>
          <w:rPr>
            <w:webHidden/>
          </w:rPr>
          <w:instrText xml:space="preserve"> PAGEREF _Toc171337788 \h </w:instrText>
        </w:r>
        <w:r>
          <w:rPr>
            <w:webHidden/>
          </w:rPr>
        </w:r>
        <w:r>
          <w:rPr>
            <w:webHidden/>
          </w:rPr>
          <w:fldChar w:fldCharType="separate"/>
        </w:r>
        <w:r>
          <w:rPr>
            <w:webHidden/>
          </w:rPr>
          <w:t>54</w:t>
        </w:r>
        <w:r>
          <w:rPr>
            <w:webHidden/>
          </w:rPr>
          <w:fldChar w:fldCharType="end"/>
        </w:r>
      </w:hyperlink>
    </w:p>
    <w:p w:rsidR="00C112C6" w:rsidRDefault="00C112C6">
      <w:pPr>
        <w:pStyle w:val="Verzeichnis2"/>
        <w:rPr>
          <w:rFonts w:eastAsiaTheme="minorEastAsia" w:cstheme="minorBidi"/>
          <w:kern w:val="0"/>
          <w:szCs w:val="22"/>
          <w:lang w:val="de-CH"/>
        </w:rPr>
      </w:pPr>
      <w:hyperlink w:anchor="_Toc171337789" w:history="1">
        <w:r w:rsidRPr="006E0A0B">
          <w:rPr>
            <w:rStyle w:val="Hyperlink"/>
          </w:rPr>
          <w:t>8.2.</w:t>
        </w:r>
        <w:r>
          <w:rPr>
            <w:rFonts w:eastAsiaTheme="minorEastAsia" w:cstheme="minorBidi"/>
            <w:kern w:val="0"/>
            <w:szCs w:val="22"/>
            <w:lang w:val="de-CH"/>
          </w:rPr>
          <w:tab/>
        </w:r>
        <w:r w:rsidRPr="006E0A0B">
          <w:rPr>
            <w:rStyle w:val="Hyperlink"/>
          </w:rPr>
          <w:t>Conseils</w:t>
        </w:r>
        <w:r>
          <w:rPr>
            <w:webHidden/>
          </w:rPr>
          <w:tab/>
        </w:r>
        <w:r>
          <w:rPr>
            <w:webHidden/>
          </w:rPr>
          <w:fldChar w:fldCharType="begin"/>
        </w:r>
        <w:r>
          <w:rPr>
            <w:webHidden/>
          </w:rPr>
          <w:instrText xml:space="preserve"> PAGEREF _Toc171337789 \h </w:instrText>
        </w:r>
        <w:r>
          <w:rPr>
            <w:webHidden/>
          </w:rPr>
        </w:r>
        <w:r>
          <w:rPr>
            <w:webHidden/>
          </w:rPr>
          <w:fldChar w:fldCharType="separate"/>
        </w:r>
        <w:r>
          <w:rPr>
            <w:webHidden/>
          </w:rPr>
          <w:t>54</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90" w:history="1">
        <w:r w:rsidRPr="006E0A0B">
          <w:rPr>
            <w:rStyle w:val="Hyperlink"/>
          </w:rPr>
          <w:t>8.2.1.</w:t>
        </w:r>
        <w:r>
          <w:rPr>
            <w:rFonts w:eastAsiaTheme="minorEastAsia" w:cstheme="minorBidi"/>
            <w:kern w:val="0"/>
            <w:szCs w:val="22"/>
            <w:lang w:val="de-CH"/>
          </w:rPr>
          <w:tab/>
        </w:r>
        <w:r w:rsidRPr="006E0A0B">
          <w:rPr>
            <w:rStyle w:val="Hyperlink"/>
          </w:rPr>
          <w:t>Cartes mémoire SD</w:t>
        </w:r>
        <w:r>
          <w:rPr>
            <w:webHidden/>
          </w:rPr>
          <w:tab/>
        </w:r>
        <w:r>
          <w:rPr>
            <w:webHidden/>
          </w:rPr>
          <w:fldChar w:fldCharType="begin"/>
        </w:r>
        <w:r>
          <w:rPr>
            <w:webHidden/>
          </w:rPr>
          <w:instrText xml:space="preserve"> PAGEREF _Toc171337790 \h </w:instrText>
        </w:r>
        <w:r>
          <w:rPr>
            <w:webHidden/>
          </w:rPr>
        </w:r>
        <w:r>
          <w:rPr>
            <w:webHidden/>
          </w:rPr>
          <w:fldChar w:fldCharType="separate"/>
        </w:r>
        <w:r>
          <w:rPr>
            <w:webHidden/>
          </w:rPr>
          <w:t>54</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91" w:history="1">
        <w:r w:rsidRPr="006E0A0B">
          <w:rPr>
            <w:rStyle w:val="Hyperlink"/>
          </w:rPr>
          <w:t>8.2.1.1.</w:t>
        </w:r>
        <w:r>
          <w:rPr>
            <w:rFonts w:eastAsiaTheme="minorEastAsia" w:cstheme="minorBidi"/>
            <w:kern w:val="0"/>
            <w:szCs w:val="22"/>
            <w:lang w:val="de-CH"/>
          </w:rPr>
          <w:tab/>
        </w:r>
        <w:r w:rsidRPr="006E0A0B">
          <w:rPr>
            <w:rStyle w:val="Hyperlink"/>
          </w:rPr>
          <w:t>Supports recommandés pour une utilisation avec Milestone</w:t>
        </w:r>
        <w:r>
          <w:rPr>
            <w:webHidden/>
          </w:rPr>
          <w:tab/>
        </w:r>
        <w:r>
          <w:rPr>
            <w:webHidden/>
          </w:rPr>
          <w:fldChar w:fldCharType="begin"/>
        </w:r>
        <w:r>
          <w:rPr>
            <w:webHidden/>
          </w:rPr>
          <w:instrText xml:space="preserve"> PAGEREF _Toc171337791 \h </w:instrText>
        </w:r>
        <w:r>
          <w:rPr>
            <w:webHidden/>
          </w:rPr>
        </w:r>
        <w:r>
          <w:rPr>
            <w:webHidden/>
          </w:rPr>
          <w:fldChar w:fldCharType="separate"/>
        </w:r>
        <w:r>
          <w:rPr>
            <w:webHidden/>
          </w:rPr>
          <w:t>54</w:t>
        </w:r>
        <w:r>
          <w:rPr>
            <w:webHidden/>
          </w:rPr>
          <w:fldChar w:fldCharType="end"/>
        </w:r>
      </w:hyperlink>
    </w:p>
    <w:p w:rsidR="00C112C6" w:rsidRDefault="00C112C6">
      <w:pPr>
        <w:pStyle w:val="Verzeichnis4"/>
        <w:rPr>
          <w:rFonts w:eastAsiaTheme="minorEastAsia" w:cstheme="minorBidi"/>
          <w:kern w:val="0"/>
          <w:szCs w:val="22"/>
          <w:lang w:val="de-CH"/>
        </w:rPr>
      </w:pPr>
      <w:hyperlink w:anchor="_Toc171337792" w:history="1">
        <w:r w:rsidRPr="006E0A0B">
          <w:rPr>
            <w:rStyle w:val="Hyperlink"/>
          </w:rPr>
          <w:t>8.2.1.2.</w:t>
        </w:r>
        <w:r>
          <w:rPr>
            <w:rFonts w:eastAsiaTheme="minorEastAsia" w:cstheme="minorBidi"/>
            <w:kern w:val="0"/>
            <w:szCs w:val="22"/>
            <w:lang w:val="de-CH"/>
          </w:rPr>
          <w:tab/>
        </w:r>
        <w:r w:rsidRPr="006E0A0B">
          <w:rPr>
            <w:rStyle w:val="Hyperlink"/>
          </w:rPr>
          <w:t>Sauvegarder le contenu d'une carte mémoire SD</w:t>
        </w:r>
        <w:r>
          <w:rPr>
            <w:webHidden/>
          </w:rPr>
          <w:tab/>
        </w:r>
        <w:r>
          <w:rPr>
            <w:webHidden/>
          </w:rPr>
          <w:fldChar w:fldCharType="begin"/>
        </w:r>
        <w:r>
          <w:rPr>
            <w:webHidden/>
          </w:rPr>
          <w:instrText xml:space="preserve"> PAGEREF _Toc171337792 \h </w:instrText>
        </w:r>
        <w:r>
          <w:rPr>
            <w:webHidden/>
          </w:rPr>
        </w:r>
        <w:r>
          <w:rPr>
            <w:webHidden/>
          </w:rPr>
          <w:fldChar w:fldCharType="separate"/>
        </w:r>
        <w:r>
          <w:rPr>
            <w:webHidden/>
          </w:rPr>
          <w:t>54</w:t>
        </w:r>
        <w:r>
          <w:rPr>
            <w:webHidden/>
          </w:rPr>
          <w:fldChar w:fldCharType="end"/>
        </w:r>
      </w:hyperlink>
    </w:p>
    <w:p w:rsidR="00C112C6" w:rsidRDefault="00C112C6">
      <w:pPr>
        <w:pStyle w:val="Verzeichnis2"/>
        <w:rPr>
          <w:rFonts w:eastAsiaTheme="minorEastAsia" w:cstheme="minorBidi"/>
          <w:kern w:val="0"/>
          <w:szCs w:val="22"/>
          <w:lang w:val="de-CH"/>
        </w:rPr>
      </w:pPr>
      <w:hyperlink w:anchor="_Toc171337793" w:history="1">
        <w:r w:rsidRPr="006E0A0B">
          <w:rPr>
            <w:rStyle w:val="Hyperlink"/>
          </w:rPr>
          <w:t>8.3.</w:t>
        </w:r>
        <w:r>
          <w:rPr>
            <w:rFonts w:eastAsiaTheme="minorEastAsia" w:cstheme="minorBidi"/>
            <w:kern w:val="0"/>
            <w:szCs w:val="22"/>
            <w:lang w:val="de-CH"/>
          </w:rPr>
          <w:tab/>
        </w:r>
        <w:r w:rsidRPr="006E0A0B">
          <w:rPr>
            <w:rStyle w:val="Hyperlink"/>
          </w:rPr>
          <w:t>Options de configuration pour les utilisateurs avancés</w:t>
        </w:r>
        <w:r>
          <w:rPr>
            <w:webHidden/>
          </w:rPr>
          <w:tab/>
        </w:r>
        <w:r>
          <w:rPr>
            <w:webHidden/>
          </w:rPr>
          <w:fldChar w:fldCharType="begin"/>
        </w:r>
        <w:r>
          <w:rPr>
            <w:webHidden/>
          </w:rPr>
          <w:instrText xml:space="preserve"> PAGEREF _Toc171337793 \h </w:instrText>
        </w:r>
        <w:r>
          <w:rPr>
            <w:webHidden/>
          </w:rPr>
        </w:r>
        <w:r>
          <w:rPr>
            <w:webHidden/>
          </w:rPr>
          <w:fldChar w:fldCharType="separate"/>
        </w:r>
        <w:r>
          <w:rPr>
            <w:webHidden/>
          </w:rPr>
          <w:t>54</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94" w:history="1">
        <w:r w:rsidRPr="006E0A0B">
          <w:rPr>
            <w:rStyle w:val="Hyperlink"/>
          </w:rPr>
          <w:t>8.3.1.</w:t>
        </w:r>
        <w:r>
          <w:rPr>
            <w:rFonts w:eastAsiaTheme="minorEastAsia" w:cstheme="minorBidi"/>
            <w:kern w:val="0"/>
            <w:szCs w:val="22"/>
            <w:lang w:val="de-CH"/>
          </w:rPr>
          <w:tab/>
        </w:r>
        <w:r w:rsidRPr="006E0A0B">
          <w:rPr>
            <w:rStyle w:val="Hyperlink"/>
          </w:rPr>
          <w:t>Protégez votre Milestone</w:t>
        </w:r>
        <w:r>
          <w:rPr>
            <w:webHidden/>
          </w:rPr>
          <w:tab/>
        </w:r>
        <w:r>
          <w:rPr>
            <w:webHidden/>
          </w:rPr>
          <w:fldChar w:fldCharType="begin"/>
        </w:r>
        <w:r>
          <w:rPr>
            <w:webHidden/>
          </w:rPr>
          <w:instrText xml:space="preserve"> PAGEREF _Toc171337794 \h </w:instrText>
        </w:r>
        <w:r>
          <w:rPr>
            <w:webHidden/>
          </w:rPr>
        </w:r>
        <w:r>
          <w:rPr>
            <w:webHidden/>
          </w:rPr>
          <w:fldChar w:fldCharType="separate"/>
        </w:r>
        <w:r>
          <w:rPr>
            <w:webHidden/>
          </w:rPr>
          <w:t>55</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95" w:history="1">
        <w:r w:rsidRPr="006E0A0B">
          <w:rPr>
            <w:rStyle w:val="Hyperlink"/>
          </w:rPr>
          <w:t>8.3.2.</w:t>
        </w:r>
        <w:r>
          <w:rPr>
            <w:rFonts w:eastAsiaTheme="minorEastAsia" w:cstheme="minorBidi"/>
            <w:kern w:val="0"/>
            <w:szCs w:val="22"/>
            <w:lang w:val="de-CH"/>
          </w:rPr>
          <w:tab/>
        </w:r>
        <w:r w:rsidRPr="006E0A0B">
          <w:rPr>
            <w:rStyle w:val="Hyperlink"/>
          </w:rPr>
          <w:t>Sauvegarde de vos données</w:t>
        </w:r>
        <w:r>
          <w:rPr>
            <w:webHidden/>
          </w:rPr>
          <w:tab/>
        </w:r>
        <w:r>
          <w:rPr>
            <w:webHidden/>
          </w:rPr>
          <w:fldChar w:fldCharType="begin"/>
        </w:r>
        <w:r>
          <w:rPr>
            <w:webHidden/>
          </w:rPr>
          <w:instrText xml:space="preserve"> PAGEREF _Toc171337795 \h </w:instrText>
        </w:r>
        <w:r>
          <w:rPr>
            <w:webHidden/>
          </w:rPr>
        </w:r>
        <w:r>
          <w:rPr>
            <w:webHidden/>
          </w:rPr>
          <w:fldChar w:fldCharType="separate"/>
        </w:r>
        <w:r>
          <w:rPr>
            <w:webHidden/>
          </w:rPr>
          <w:t>55</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96" w:history="1">
        <w:r w:rsidRPr="006E0A0B">
          <w:rPr>
            <w:rStyle w:val="Hyperlink"/>
          </w:rPr>
          <w:t>8.3.3.</w:t>
        </w:r>
        <w:r>
          <w:rPr>
            <w:rFonts w:eastAsiaTheme="minorEastAsia" w:cstheme="minorBidi"/>
            <w:kern w:val="0"/>
            <w:szCs w:val="22"/>
            <w:lang w:val="de-CH"/>
          </w:rPr>
          <w:tab/>
        </w:r>
        <w:r w:rsidRPr="006E0A0B">
          <w:rPr>
            <w:rStyle w:val="Hyperlink"/>
          </w:rPr>
          <w:t>Plus rien ne fonctionne - Dépannage</w:t>
        </w:r>
        <w:r>
          <w:rPr>
            <w:webHidden/>
          </w:rPr>
          <w:tab/>
        </w:r>
        <w:r>
          <w:rPr>
            <w:webHidden/>
          </w:rPr>
          <w:fldChar w:fldCharType="begin"/>
        </w:r>
        <w:r>
          <w:rPr>
            <w:webHidden/>
          </w:rPr>
          <w:instrText xml:space="preserve"> PAGEREF _Toc171337796 \h </w:instrText>
        </w:r>
        <w:r>
          <w:rPr>
            <w:webHidden/>
          </w:rPr>
        </w:r>
        <w:r>
          <w:rPr>
            <w:webHidden/>
          </w:rPr>
          <w:fldChar w:fldCharType="separate"/>
        </w:r>
        <w:r>
          <w:rPr>
            <w:webHidden/>
          </w:rPr>
          <w:t>55</w:t>
        </w:r>
        <w:r>
          <w:rPr>
            <w:webHidden/>
          </w:rPr>
          <w:fldChar w:fldCharType="end"/>
        </w:r>
      </w:hyperlink>
    </w:p>
    <w:p w:rsidR="00C112C6" w:rsidRDefault="00C112C6">
      <w:pPr>
        <w:pStyle w:val="Verzeichnis2"/>
        <w:rPr>
          <w:rFonts w:eastAsiaTheme="minorEastAsia" w:cstheme="minorBidi"/>
          <w:kern w:val="0"/>
          <w:szCs w:val="22"/>
          <w:lang w:val="de-CH"/>
        </w:rPr>
      </w:pPr>
      <w:hyperlink w:anchor="_Toc171337797" w:history="1">
        <w:r w:rsidRPr="006E0A0B">
          <w:rPr>
            <w:rStyle w:val="Hyperlink"/>
          </w:rPr>
          <w:t>8.4.</w:t>
        </w:r>
        <w:r>
          <w:rPr>
            <w:rFonts w:eastAsiaTheme="minorEastAsia" w:cstheme="minorBidi"/>
            <w:kern w:val="0"/>
            <w:szCs w:val="22"/>
            <w:lang w:val="de-CH"/>
          </w:rPr>
          <w:tab/>
        </w:r>
        <w:r w:rsidRPr="006E0A0B">
          <w:rPr>
            <w:rStyle w:val="Hyperlink"/>
          </w:rPr>
          <w:t>Services et Assistance</w:t>
        </w:r>
        <w:r>
          <w:rPr>
            <w:webHidden/>
          </w:rPr>
          <w:tab/>
        </w:r>
        <w:r>
          <w:rPr>
            <w:webHidden/>
          </w:rPr>
          <w:fldChar w:fldCharType="begin"/>
        </w:r>
        <w:r>
          <w:rPr>
            <w:webHidden/>
          </w:rPr>
          <w:instrText xml:space="preserve"> PAGEREF _Toc171337797 \h </w:instrText>
        </w:r>
        <w:r>
          <w:rPr>
            <w:webHidden/>
          </w:rPr>
        </w:r>
        <w:r>
          <w:rPr>
            <w:webHidden/>
          </w:rPr>
          <w:fldChar w:fldCharType="separate"/>
        </w:r>
        <w:r>
          <w:rPr>
            <w:webHidden/>
          </w:rPr>
          <w:t>55</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98" w:history="1">
        <w:r w:rsidRPr="006E0A0B">
          <w:rPr>
            <w:rStyle w:val="Hyperlink"/>
          </w:rPr>
          <w:t>8.4.1.</w:t>
        </w:r>
        <w:r>
          <w:rPr>
            <w:rFonts w:eastAsiaTheme="minorEastAsia" w:cstheme="minorBidi"/>
            <w:kern w:val="0"/>
            <w:szCs w:val="22"/>
            <w:lang w:val="de-CH"/>
          </w:rPr>
          <w:tab/>
        </w:r>
        <w:r w:rsidRPr="006E0A0B">
          <w:rPr>
            <w:rStyle w:val="Hyperlink"/>
          </w:rPr>
          <w:t>Informations générales</w:t>
        </w:r>
        <w:r>
          <w:rPr>
            <w:webHidden/>
          </w:rPr>
          <w:tab/>
        </w:r>
        <w:r>
          <w:rPr>
            <w:webHidden/>
          </w:rPr>
          <w:fldChar w:fldCharType="begin"/>
        </w:r>
        <w:r>
          <w:rPr>
            <w:webHidden/>
          </w:rPr>
          <w:instrText xml:space="preserve"> PAGEREF _Toc171337798 \h </w:instrText>
        </w:r>
        <w:r>
          <w:rPr>
            <w:webHidden/>
          </w:rPr>
        </w:r>
        <w:r>
          <w:rPr>
            <w:webHidden/>
          </w:rPr>
          <w:fldChar w:fldCharType="separate"/>
        </w:r>
        <w:r>
          <w:rPr>
            <w:webHidden/>
          </w:rPr>
          <w:t>55</w:t>
        </w:r>
        <w:r>
          <w:rPr>
            <w:webHidden/>
          </w:rPr>
          <w:fldChar w:fldCharType="end"/>
        </w:r>
      </w:hyperlink>
    </w:p>
    <w:p w:rsidR="00C112C6" w:rsidRDefault="00C112C6">
      <w:pPr>
        <w:pStyle w:val="Verzeichnis3"/>
        <w:rPr>
          <w:rFonts w:eastAsiaTheme="minorEastAsia" w:cstheme="minorBidi"/>
          <w:kern w:val="0"/>
          <w:szCs w:val="22"/>
          <w:lang w:val="de-CH"/>
        </w:rPr>
      </w:pPr>
      <w:hyperlink w:anchor="_Toc171337799" w:history="1">
        <w:r w:rsidRPr="006E0A0B">
          <w:rPr>
            <w:rStyle w:val="Hyperlink"/>
          </w:rPr>
          <w:t>8.4.2.</w:t>
        </w:r>
        <w:r>
          <w:rPr>
            <w:rFonts w:eastAsiaTheme="minorEastAsia" w:cstheme="minorBidi"/>
            <w:kern w:val="0"/>
            <w:szCs w:val="22"/>
            <w:lang w:val="de-CH"/>
          </w:rPr>
          <w:tab/>
        </w:r>
        <w:r w:rsidRPr="006E0A0B">
          <w:rPr>
            <w:rStyle w:val="Hyperlink"/>
          </w:rPr>
          <w:t>Mises à jour logicielles</w:t>
        </w:r>
        <w:r>
          <w:rPr>
            <w:webHidden/>
          </w:rPr>
          <w:tab/>
        </w:r>
        <w:r>
          <w:rPr>
            <w:webHidden/>
          </w:rPr>
          <w:fldChar w:fldCharType="begin"/>
        </w:r>
        <w:r>
          <w:rPr>
            <w:webHidden/>
          </w:rPr>
          <w:instrText xml:space="preserve"> PAGEREF _Toc171337799 \h </w:instrText>
        </w:r>
        <w:r>
          <w:rPr>
            <w:webHidden/>
          </w:rPr>
        </w:r>
        <w:r>
          <w:rPr>
            <w:webHidden/>
          </w:rPr>
          <w:fldChar w:fldCharType="separate"/>
        </w:r>
        <w:r>
          <w:rPr>
            <w:webHidden/>
          </w:rPr>
          <w:t>55</w:t>
        </w:r>
        <w:r>
          <w:rPr>
            <w:webHidden/>
          </w:rPr>
          <w:fldChar w:fldCharType="end"/>
        </w:r>
      </w:hyperlink>
    </w:p>
    <w:p w:rsidR="00C112C6" w:rsidRDefault="00C112C6">
      <w:pPr>
        <w:pStyle w:val="Verzeichnis2"/>
        <w:rPr>
          <w:rFonts w:eastAsiaTheme="minorEastAsia" w:cstheme="minorBidi"/>
          <w:kern w:val="0"/>
          <w:szCs w:val="22"/>
          <w:lang w:val="de-CH"/>
        </w:rPr>
      </w:pPr>
      <w:hyperlink w:anchor="_Toc171337800" w:history="1">
        <w:r w:rsidRPr="006E0A0B">
          <w:rPr>
            <w:rStyle w:val="Hyperlink"/>
          </w:rPr>
          <w:t>8.5.</w:t>
        </w:r>
        <w:r>
          <w:rPr>
            <w:rFonts w:eastAsiaTheme="minorEastAsia" w:cstheme="minorBidi"/>
            <w:kern w:val="0"/>
            <w:szCs w:val="22"/>
            <w:lang w:val="de-CH"/>
          </w:rPr>
          <w:tab/>
        </w:r>
        <w:r w:rsidRPr="006E0A0B">
          <w:rPr>
            <w:rStyle w:val="Hyperlink"/>
          </w:rPr>
          <w:t>À propos de Bones AG</w:t>
        </w:r>
        <w:r>
          <w:rPr>
            <w:webHidden/>
          </w:rPr>
          <w:tab/>
        </w:r>
        <w:r>
          <w:rPr>
            <w:webHidden/>
          </w:rPr>
          <w:fldChar w:fldCharType="begin"/>
        </w:r>
        <w:r>
          <w:rPr>
            <w:webHidden/>
          </w:rPr>
          <w:instrText xml:space="preserve"> PAGEREF _Toc171337800 \h </w:instrText>
        </w:r>
        <w:r>
          <w:rPr>
            <w:webHidden/>
          </w:rPr>
        </w:r>
        <w:r>
          <w:rPr>
            <w:webHidden/>
          </w:rPr>
          <w:fldChar w:fldCharType="separate"/>
        </w:r>
        <w:r>
          <w:rPr>
            <w:webHidden/>
          </w:rPr>
          <w:t>56</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A36515" w:rsidRDefault="00A36515">
      <w:pPr>
        <w:widowControl/>
        <w:suppressAutoHyphens w:val="0"/>
        <w:rPr>
          <w:lang w:val="de-CH"/>
        </w:rPr>
      </w:pPr>
      <w:r>
        <w:rPr>
          <w:lang w:val="de-CH"/>
        </w:rPr>
        <w:br w:type="page"/>
      </w:r>
    </w:p>
    <w:p w:rsidR="0031662F" w:rsidRDefault="0031662F" w:rsidP="00DD5ECE">
      <w:pPr>
        <w:pStyle w:val="Titre1numrot"/>
      </w:pPr>
      <w:bookmarkStart w:id="2" w:name="_Toc171337658"/>
      <w:r>
        <w:lastRenderedPageBreak/>
        <w:t>Introduction</w:t>
      </w:r>
      <w:bookmarkEnd w:id="2"/>
    </w:p>
    <w:p w:rsidR="008A6C02" w:rsidRDefault="00A36515" w:rsidP="002E44DB">
      <w:pPr>
        <w:pStyle w:val="Textkrper"/>
      </w:pPr>
      <w:r w:rsidRPr="00A36515">
        <w:t xml:space="preserve">Merci d’avoir acheté le Milestone 312 Ace (nommé M312 Ace dans la suite du texte). </w:t>
      </w:r>
    </w:p>
    <w:p w:rsidR="00B56CB6" w:rsidRDefault="00A36515" w:rsidP="002E44DB">
      <w:pPr>
        <w:pStyle w:val="Textkrper"/>
      </w:pPr>
      <w:r w:rsidRPr="00A36515">
        <w:t>Si vous connaissez déjà le Milestone 312 (désigné M312 ci-après), vous y trouverez de nombreux aspects familiers. Mais le M312 Ace a aussi été substantiellement amélioré par rapport au M312. Nous détaillerons les ressemblances et différences au fil des chapitres qui suivent</w:t>
      </w:r>
      <w:r w:rsidR="00B56CB6">
        <w:t xml:space="preserve"> </w:t>
      </w:r>
      <w:r w:rsidRPr="0031662F">
        <w:t>!</w:t>
      </w:r>
    </w:p>
    <w:p w:rsidR="00B56CB6" w:rsidRDefault="002E44DB" w:rsidP="00DD5ECE">
      <w:pPr>
        <w:pStyle w:val="Titre1numrot"/>
      </w:pPr>
      <w:bookmarkStart w:id="3" w:name="_Toc171337659"/>
      <w:r w:rsidRPr="002E44DB">
        <w:t>Présentation du produit</w:t>
      </w:r>
      <w:bookmarkEnd w:id="3"/>
    </w:p>
    <w:p w:rsidR="00B56CB6" w:rsidRDefault="002E44DB" w:rsidP="002E44DB">
      <w:pPr>
        <w:pStyle w:val="Textkrper"/>
      </w:pPr>
      <w:r w:rsidRPr="002E44DB">
        <w:t>Ce chapitre traite des principales applications et de l'étendue de la livraison de l'appareil.</w:t>
      </w:r>
    </w:p>
    <w:p w:rsidR="00B56CB6" w:rsidRDefault="002E44DB" w:rsidP="00FD7D65">
      <w:pPr>
        <w:pStyle w:val="Titre2numrot"/>
      </w:pPr>
      <w:bookmarkStart w:id="4" w:name="_Toc171337660"/>
      <w:r w:rsidRPr="002E44DB">
        <w:t>Applications du Milestone 312 Ace WiFi</w:t>
      </w:r>
      <w:bookmarkEnd w:id="4"/>
    </w:p>
    <w:p w:rsidR="00B56CB6" w:rsidRDefault="002E44DB" w:rsidP="002E44DB">
      <w:pPr>
        <w:pStyle w:val="Textkrper"/>
      </w:pPr>
      <w:r w:rsidRPr="002E44DB">
        <w:t>Milestone 312 Ace WiFi (Milestone) est un appareil multifonctionnel qui peut être personnalisé selon vos besoins. Même la version de base de votre Milestone inclut des fonctionnalités étendues. Avec des applications optionnelles telles que la radio et le calendrier, cela peut être étendu si nécessaire.</w:t>
      </w:r>
    </w:p>
    <w:p w:rsidR="00B56CB6" w:rsidRDefault="002E44DB" w:rsidP="00502FBE">
      <w:pPr>
        <w:pStyle w:val="Titre3numrot"/>
      </w:pPr>
      <w:bookmarkStart w:id="5" w:name="_Toc171337661"/>
      <w:r w:rsidRPr="002E44DB">
        <w:t>Les fonctions de base</w:t>
      </w:r>
      <w:bookmarkEnd w:id="5"/>
    </w:p>
    <w:p w:rsidR="003D6F38" w:rsidRDefault="002E44DB" w:rsidP="002E44DB">
      <w:pPr>
        <w:pStyle w:val="Textkrper"/>
      </w:pPr>
      <w:r w:rsidRPr="002E44DB">
        <w:t>La liste suivante comprend toutes les applications qui font partie de l'équipement de base du Milestone et sont incluses dans la livraison de la version de base.</w:t>
      </w:r>
    </w:p>
    <w:p w:rsidR="003D6F38" w:rsidRDefault="002E44DB" w:rsidP="003D6F38">
      <w:pPr>
        <w:pStyle w:val="Titre4numrot"/>
      </w:pPr>
      <w:bookmarkStart w:id="6" w:name="_Toc171337662"/>
      <w:r w:rsidRPr="002E44DB">
        <w:t>Audio</w:t>
      </w:r>
      <w:bookmarkEnd w:id="6"/>
    </w:p>
    <w:p w:rsidR="003D6F38" w:rsidRDefault="002E44DB" w:rsidP="002E44DB">
      <w:pPr>
        <w:pStyle w:val="Textkrper"/>
      </w:pPr>
      <w:r w:rsidRPr="002E44DB">
        <w:t>Audio est l'application la plus complète et vous permet de lire des fichiers audio à différentes vitesses. Les fichiers peuvent être enregistrés et gérés dans une structure de dossiers librement accessible et sélectionnable.</w:t>
      </w:r>
    </w:p>
    <w:p w:rsidR="003D6F38" w:rsidRDefault="002E44DB" w:rsidP="002E44DB">
      <w:pPr>
        <w:pStyle w:val="Textkrper"/>
      </w:pPr>
      <w:r w:rsidRPr="002E44DB">
        <w:t>Les applications suivantes sont disponibles sous l'application Audio :</w:t>
      </w:r>
    </w:p>
    <w:p w:rsidR="003D6F38" w:rsidRDefault="002E44DB" w:rsidP="003D6F38">
      <w:pPr>
        <w:pStyle w:val="Aufzhlungszeichen"/>
      </w:pPr>
      <w:r w:rsidRPr="002E44DB">
        <w:t>Lecteur de musique : Ce lecteur audio est conçu pour un plaisir musical optimal grâce à sa lecture de première classe.</w:t>
      </w:r>
      <w:r w:rsidR="0031662F">
        <w:t xml:space="preserve"> </w:t>
      </w:r>
      <w:r w:rsidRPr="002E44DB">
        <w:t>Vous n'avez pas besoin de connaître les détails techniques des différents formats de fichiers car votre Milestone comprend et lit automatiquement tous les formats de musique populaires (MP3, AAC, WMA, WAV, etc.).</w:t>
      </w:r>
    </w:p>
    <w:p w:rsidR="003D6F38" w:rsidRDefault="002E44DB" w:rsidP="003D6F38">
      <w:pPr>
        <w:pStyle w:val="Aufzhlungszeichen"/>
      </w:pPr>
      <w:r w:rsidRPr="002E44DB">
        <w:t>Text To Speech Player : cette fonctionnalité vous permet de lire des fichiers texte au format TXT et DOC. Vous pouvez définir la langue et la voix de lecture souhaitées comme vous le souhaitez.</w:t>
      </w:r>
    </w:p>
    <w:p w:rsidR="003D6F38" w:rsidRDefault="002E44DB" w:rsidP="003D6F38">
      <w:pPr>
        <w:pStyle w:val="Aufzhlungszeichen"/>
      </w:pPr>
      <w:r w:rsidRPr="002E44DB">
        <w:t>Enregistreur : Avec l'enregistreur, vous créez des notes vocales cristallines en appuyant simplement sur un bouton. Même dans des environnements bruyants,</w:t>
      </w:r>
      <w:r w:rsidR="0031662F">
        <w:t xml:space="preserve"> </w:t>
      </w:r>
      <w:r w:rsidRPr="002E44DB">
        <w:t>comme dans les trains ou les avions, les enregistrements sont faciles à comprendre. Le puissant haut-parleur Milestone assure une reproduction claire. En plus du microphone intégré, vous pouvez également utiliser un microphone externe pour créer des enregistrements stéréo de haute qualité.</w:t>
      </w:r>
    </w:p>
    <w:p w:rsidR="003F7D3E" w:rsidRDefault="002E44DB" w:rsidP="003F7D3E">
      <w:pPr>
        <w:pStyle w:val="Titre4numrot"/>
      </w:pPr>
      <w:bookmarkStart w:id="7" w:name="_Toc171337663"/>
      <w:r w:rsidRPr="002E44DB">
        <w:t>Livres</w:t>
      </w:r>
      <w:bookmarkEnd w:id="7"/>
    </w:p>
    <w:p w:rsidR="003D6F38" w:rsidRDefault="002E44DB" w:rsidP="003F7D3E">
      <w:r w:rsidRPr="002E44DB">
        <w:t>L'application Livres vous permet de lire des livres audio intelligents, par exemple au format DAISY. Ces livres audio sont équipés d'une structure spéciale qui vous offre des options utiles pour naviguer dans le livre, telles que les sauts de chapitre, les sauts de phrase et les sauts de temps. Vous pouvez également ajouter des signets, régler la vitesse de lecture, etc.</w:t>
      </w:r>
    </w:p>
    <w:p w:rsidR="003F7D3E" w:rsidRDefault="003F7D3E" w:rsidP="003F7D3E">
      <w:pPr>
        <w:pStyle w:val="Titre4numrot"/>
      </w:pPr>
      <w:bookmarkStart w:id="8" w:name="_Toc171337664"/>
      <w:r>
        <w:lastRenderedPageBreak/>
        <w:t>Réveil</w:t>
      </w:r>
      <w:bookmarkEnd w:id="8"/>
    </w:p>
    <w:p w:rsidR="00B56CB6" w:rsidRDefault="002E44DB" w:rsidP="003F7D3E">
      <w:r w:rsidRPr="002E44DB">
        <w:t>Un réveil facile à utiliser avec tous les réglages nécessaires, des signaux d'alarme et une alarme vibrante. L'heure et la date peuvent également être interrogées, ainsi qu'une minuterie et un chronomètre.</w:t>
      </w:r>
    </w:p>
    <w:p w:rsidR="00B56CB6" w:rsidRDefault="002E44DB" w:rsidP="00502FBE">
      <w:pPr>
        <w:pStyle w:val="Titre3numrot"/>
      </w:pPr>
      <w:bookmarkStart w:id="9" w:name="_Toc171337665"/>
      <w:r w:rsidRPr="002E44DB">
        <w:t>Extras logiciels</w:t>
      </w:r>
      <w:bookmarkEnd w:id="9"/>
    </w:p>
    <w:p w:rsidR="00906BDD" w:rsidRDefault="002E44DB" w:rsidP="002E44DB">
      <w:pPr>
        <w:pStyle w:val="Textkrper"/>
      </w:pPr>
      <w:r w:rsidRPr="002E44DB">
        <w:t>Avec des extras logiciels, vous pouvez étendre votre Milestone selon vos souhaits et vos exigences. La liste suivante est un résumé de ces applications facultatives.</w:t>
      </w:r>
    </w:p>
    <w:p w:rsidR="00B30C5B" w:rsidRDefault="002E44DB" w:rsidP="00B30C5B">
      <w:pPr>
        <w:pStyle w:val="Titre4numrot"/>
      </w:pPr>
      <w:bookmarkStart w:id="10" w:name="_Toc171337666"/>
      <w:r w:rsidRPr="002E44DB">
        <w:t>Radio</w:t>
      </w:r>
      <w:bookmarkEnd w:id="10"/>
    </w:p>
    <w:p w:rsidR="00B30C5B" w:rsidRDefault="002E44DB" w:rsidP="002E44DB">
      <w:pPr>
        <w:pStyle w:val="Textkrper"/>
      </w:pPr>
      <w:r w:rsidRPr="002E44DB">
        <w:t>La radio FM stéréo dispose d'une recherche automatique des stations, d'un stockage des stations, d'une entrée de fréquence directe, d'un enregistrement radio et du RDS (Radio Data System).</w:t>
      </w:r>
    </w:p>
    <w:p w:rsidR="00B30C5B" w:rsidRDefault="002E44DB" w:rsidP="00B30C5B">
      <w:pPr>
        <w:pStyle w:val="Titre4numrot"/>
      </w:pPr>
      <w:bookmarkStart w:id="11" w:name="_Toc171337667"/>
      <w:r w:rsidRPr="002E44DB">
        <w:t>Agenda</w:t>
      </w:r>
      <w:bookmarkEnd w:id="11"/>
    </w:p>
    <w:p w:rsidR="00B56CB6" w:rsidRDefault="002E44DB" w:rsidP="002E44DB">
      <w:pPr>
        <w:pStyle w:val="Textkrper"/>
      </w:pPr>
      <w:r w:rsidRPr="002E44DB">
        <w:t>Le calendrier est un gestionnaire de rendez-vous utile pour organiser votre routine quotidienne. En plus des fonctions typiques du calendrier, vous pouvez également utiliser Calendrier pour planifier des événements spéciaux à l'avance, comme un enregistrement radio ou un enregistrement vocal à une heure précise.</w:t>
      </w:r>
    </w:p>
    <w:p w:rsidR="00B56CB6" w:rsidRDefault="002E44DB" w:rsidP="00502FBE">
      <w:pPr>
        <w:pStyle w:val="Titre3numrot"/>
      </w:pPr>
      <w:bookmarkStart w:id="12" w:name="_Toc171337668"/>
      <w:r w:rsidRPr="002E44DB">
        <w:t>Extras matériels (Add-Ons)</w:t>
      </w:r>
      <w:bookmarkEnd w:id="12"/>
    </w:p>
    <w:p w:rsidR="00C35760" w:rsidRDefault="002E44DB" w:rsidP="002E44DB">
      <w:pPr>
        <w:pStyle w:val="Textkrper"/>
      </w:pPr>
      <w:r w:rsidRPr="002E44DB">
        <w:t>En plus des extras logiciels, il existe des extras matériels, appelés add-ons, avec lesquels vous pouvez équiper votre Milestone de fonctions pratiques supplémentaires. Ces extensions ont été spécialement développées pour Milestone et correspondent parfaitement au design de l'appareil de base.</w:t>
      </w:r>
    </w:p>
    <w:p w:rsidR="006D2378" w:rsidRDefault="002E44DB" w:rsidP="002E44DB">
      <w:pPr>
        <w:pStyle w:val="Textkrper"/>
      </w:pPr>
      <w:r w:rsidRPr="002E44DB">
        <w:t>Avec le dispositif de reconnaissance des couleurs de haute qualité "FaMe", vous pouvez, par exemple, identifier la couleur de vos vêtements dans le placard et composer une tenue adaptée. En plus des couleurs, "Fame" peut également reconnaître les structures et l'intensité lumineuse et vous indique même si deux tons de couleur sont identiques</w:t>
      </w:r>
      <w:r w:rsidR="006D2378">
        <w:t>.</w:t>
      </w:r>
    </w:p>
    <w:p w:rsidR="00C35760" w:rsidRDefault="002E44DB" w:rsidP="002E44DB">
      <w:pPr>
        <w:pStyle w:val="Textkrper"/>
      </w:pPr>
      <w:r w:rsidRPr="002E44DB">
        <w:t>Avec sa vaste base de données de plus de 25 millions de produits actuellement enregistrés, le lecteur de codes-barres "Woodscan" vous informe exactement sur l'article que vous tenez dans la main lors de vos achats ou de l'organisation de vos activités quotidiennes - parfois même avec des informations sur les ingrédients et le prix cible. De nombreux aliments portent également des informations sur la tolérance, sous la forme d'un feu de signalisation nutritionnel.</w:t>
      </w:r>
    </w:p>
    <w:p w:rsidR="003D640B" w:rsidRDefault="002E44DB" w:rsidP="002E44DB">
      <w:pPr>
        <w:pStyle w:val="Textkrper"/>
      </w:pPr>
      <w:r w:rsidRPr="002E44DB">
        <w:t xml:space="preserve">De plus amples informations sur nos add-ons sont disponibles auprès de votre revendeur et sur notre site Internet </w:t>
      </w:r>
      <w:hyperlink r:id="rId12" w:history="1">
        <w:r w:rsidR="003D640B" w:rsidRPr="00273ADC">
          <w:rPr>
            <w:rStyle w:val="Hyperlink"/>
          </w:rPr>
          <w:t>www.bones.ch</w:t>
        </w:r>
      </w:hyperlink>
      <w:r w:rsidRPr="002E44DB">
        <w:t>.</w:t>
      </w:r>
    </w:p>
    <w:p w:rsidR="003D640B" w:rsidRDefault="002E44DB" w:rsidP="00FD7D65">
      <w:pPr>
        <w:pStyle w:val="Titre2numrot"/>
      </w:pPr>
      <w:bookmarkStart w:id="13" w:name="_Toc171337669"/>
      <w:r w:rsidRPr="002E44DB">
        <w:t>Contenu de l’emballage</w:t>
      </w:r>
      <w:bookmarkEnd w:id="13"/>
    </w:p>
    <w:p w:rsidR="007E4217" w:rsidRDefault="002E44DB" w:rsidP="002E44DB">
      <w:pPr>
        <w:pStyle w:val="Textkrper"/>
      </w:pPr>
      <w:r w:rsidRPr="002E44DB">
        <w:t>Le M312 Ace est rangé dans une boîte en carton, sur laquelle une étiquette indique son numéro de série.</w:t>
      </w:r>
      <w:r w:rsidR="0031662F">
        <w:t xml:space="preserve"> </w:t>
      </w:r>
      <w:r w:rsidRPr="002E44DB">
        <w:t>Elle doit contenir les éléments suivants :</w:t>
      </w:r>
    </w:p>
    <w:p w:rsidR="007E4217" w:rsidRDefault="002E44DB" w:rsidP="00940D7C">
      <w:pPr>
        <w:pStyle w:val="Aufzhlungszeichen"/>
      </w:pPr>
      <w:r w:rsidRPr="002E44DB">
        <w:t>le M312 Ace WiFi</w:t>
      </w:r>
    </w:p>
    <w:p w:rsidR="007E4217" w:rsidRDefault="002E44DB" w:rsidP="00940D7C">
      <w:pPr>
        <w:pStyle w:val="Aufzhlungszeichen"/>
      </w:pPr>
      <w:r w:rsidRPr="002E44DB">
        <w:t>son étui</w:t>
      </w:r>
    </w:p>
    <w:p w:rsidR="007E4217" w:rsidRDefault="002E44DB" w:rsidP="00940D7C">
      <w:pPr>
        <w:pStyle w:val="Aufzhlungszeichen"/>
      </w:pPr>
      <w:r w:rsidRPr="002E44DB">
        <w:t>une carte SD</w:t>
      </w:r>
    </w:p>
    <w:p w:rsidR="00940D7C" w:rsidRDefault="002E44DB" w:rsidP="00940D7C">
      <w:pPr>
        <w:pStyle w:val="Aufzhlungszeichen"/>
      </w:pPr>
      <w:r w:rsidRPr="002E44DB">
        <w:t>un chargeur secteur-USB</w:t>
      </w:r>
    </w:p>
    <w:p w:rsidR="00940D7C" w:rsidRDefault="002E44DB" w:rsidP="00940D7C">
      <w:pPr>
        <w:pStyle w:val="Aufzhlungszeichen"/>
      </w:pPr>
      <w:r w:rsidRPr="002E44DB">
        <w:lastRenderedPageBreak/>
        <w:t xml:space="preserve">un long câble USB 2.0 Hi-speed pour la connexion à un ordinateur </w:t>
      </w:r>
    </w:p>
    <w:p w:rsidR="00940D7C" w:rsidRDefault="002E44DB" w:rsidP="00940D7C">
      <w:pPr>
        <w:pStyle w:val="Aufzhlungszeichen"/>
      </w:pPr>
      <w:r w:rsidRPr="002E44DB">
        <w:t>une dragonne et une chaînette</w:t>
      </w:r>
    </w:p>
    <w:p w:rsidR="00940D7C" w:rsidRDefault="002E44DB" w:rsidP="00940D7C">
      <w:pPr>
        <w:pStyle w:val="Aufzhlungszeichen"/>
      </w:pPr>
      <w:r w:rsidRPr="002E44DB">
        <w:t>un guide rapide en caractères d’imprimerie, également en français.</w:t>
      </w:r>
    </w:p>
    <w:p w:rsidR="00316C4F" w:rsidRDefault="002E44DB" w:rsidP="002E44DB">
      <w:pPr>
        <w:pStyle w:val="Textkrper"/>
      </w:pPr>
      <w:r w:rsidRPr="002E44DB">
        <w:t>Si un de ces éléments manque, contactez votre revendeur.</w:t>
      </w:r>
    </w:p>
    <w:p w:rsidR="00316C4F" w:rsidRDefault="002E44DB" w:rsidP="00FD7D65">
      <w:pPr>
        <w:pStyle w:val="Titre1numrot"/>
      </w:pPr>
      <w:bookmarkStart w:id="14" w:name="_Toc171337670"/>
      <w:r w:rsidRPr="002E44DB">
        <w:t>Boutons et ports du Milestone</w:t>
      </w:r>
      <w:bookmarkEnd w:id="14"/>
    </w:p>
    <w:p w:rsidR="00316C4F" w:rsidRDefault="002E44DB" w:rsidP="002E44DB">
      <w:pPr>
        <w:pStyle w:val="Textkrper"/>
      </w:pPr>
      <w:r w:rsidRPr="002E44DB">
        <w:t>Ce chapitre explique les boutons, connecteurs et autres zones tactiles.</w:t>
      </w:r>
    </w:p>
    <w:p w:rsidR="00316C4F" w:rsidRDefault="00316C4F" w:rsidP="00FD7D65">
      <w:pPr>
        <w:pStyle w:val="Titre2numrot"/>
      </w:pPr>
      <w:bookmarkStart w:id="15" w:name="_Toc171337671"/>
      <w:r>
        <w:t>D</w:t>
      </w:r>
      <w:r w:rsidR="002E44DB" w:rsidRPr="002E44DB">
        <w:t>escription de la disposition</w:t>
      </w:r>
      <w:bookmarkEnd w:id="15"/>
    </w:p>
    <w:p w:rsidR="00316C4F" w:rsidRDefault="002E44DB" w:rsidP="00502FBE">
      <w:pPr>
        <w:pStyle w:val="Titre3numrot"/>
      </w:pPr>
      <w:bookmarkStart w:id="16" w:name="_Toc171337672"/>
      <w:r w:rsidRPr="002E44DB">
        <w:t>Se familiariser avec l'interface utilisateur</w:t>
      </w:r>
      <w:bookmarkEnd w:id="16"/>
    </w:p>
    <w:p w:rsidR="00CA3E09" w:rsidRDefault="002E44DB" w:rsidP="002E44DB">
      <w:pPr>
        <w:pStyle w:val="Textkrper"/>
      </w:pPr>
      <w:r w:rsidRPr="002E44DB">
        <w:t>Lorsque vous tenez votre Milestone dans votre main, vous découvrirez cinq boutons sur l'interface utilisateur. Il y a un gros bouton au milieu et quatre autres boutons sont disposés autour en forme de croix.</w:t>
      </w:r>
    </w:p>
    <w:p w:rsidR="00CA3E09" w:rsidRDefault="002E44DB" w:rsidP="002E44DB">
      <w:pPr>
        <w:pStyle w:val="Textkrper"/>
      </w:pPr>
      <w:r w:rsidRPr="002E44DB">
        <w:t>Le bouton du milieu peut être identifié non seulement par sa taille et sa position centrale, mais aussi par sa surface lisse. Le nom de famille de ce bouton est "Play".</w:t>
      </w:r>
    </w:p>
    <w:p w:rsidR="00CA3E09" w:rsidRDefault="002E44DB" w:rsidP="002E44DB">
      <w:pPr>
        <w:pStyle w:val="Textkrper"/>
      </w:pPr>
      <w:r w:rsidRPr="002E44DB">
        <w:t>Regardons maintenant les boutons entourant le bouton "Play".</w:t>
      </w:r>
    </w:p>
    <w:p w:rsidR="00CA3E09" w:rsidRDefault="002E44DB" w:rsidP="002E44DB">
      <w:pPr>
        <w:pStyle w:val="Textkrper"/>
      </w:pPr>
      <w:r w:rsidRPr="002E44DB">
        <w:t>Si vous déplacez votre pouce vers le bas, vous sentirez le bouton "Mode". Le bouton "Mode" a la même taille que le bouton "Play" mais est marqué d'un X tactile.</w:t>
      </w:r>
    </w:p>
    <w:p w:rsidR="00CA3E09" w:rsidRDefault="002E44DB" w:rsidP="002E44DB">
      <w:pPr>
        <w:pStyle w:val="Textkrper"/>
      </w:pPr>
      <w:r w:rsidRPr="002E44DB">
        <w:t>Si vous déplacez votre pouce encore plus loin, vous sentirez les petites ouvertures rondes dans le haut-parleur.</w:t>
      </w:r>
    </w:p>
    <w:p w:rsidR="00CA3E09" w:rsidRDefault="002E44DB" w:rsidP="002E44DB">
      <w:pPr>
        <w:pStyle w:val="Textkrper"/>
      </w:pPr>
      <w:r w:rsidRPr="002E44DB">
        <w:t>En revenant aux boutons, nous remarquons que les trois boutons restants sont légèrement plus petits.</w:t>
      </w:r>
    </w:p>
    <w:p w:rsidR="00CA3E09" w:rsidRDefault="002E44DB" w:rsidP="002E44DB">
      <w:pPr>
        <w:pStyle w:val="Textkrper"/>
      </w:pPr>
      <w:r w:rsidRPr="002E44DB">
        <w:t xml:space="preserve">Immédiatement à gauche du bouton central "Play", vous sentirez la "touche fléchée gauche". Vous pouvez </w:t>
      </w:r>
      <w:r w:rsidR="00CA3E09">
        <w:t xml:space="preserve">la </w:t>
      </w:r>
      <w:r w:rsidRPr="002E44DB">
        <w:t>reconnaître grâce à la flèche en surbrillance pointant vers la gauche.</w:t>
      </w:r>
    </w:p>
    <w:p w:rsidR="00CA3E09" w:rsidRDefault="002E44DB" w:rsidP="002E44DB">
      <w:pPr>
        <w:pStyle w:val="Textkrper"/>
      </w:pPr>
      <w:r w:rsidRPr="002E44DB">
        <w:t>Si vous déplacez votre pouce vers la droite à partir du bouton "Play", VOUS trouverez le "Bouton Flèche Droite", également marqué d'une flèche tactile, mais pointant vers la droite.</w:t>
      </w:r>
    </w:p>
    <w:p w:rsidR="00CA3E09" w:rsidRDefault="002E44DB" w:rsidP="002E44DB">
      <w:pPr>
        <w:pStyle w:val="Textkrper"/>
      </w:pPr>
      <w:r w:rsidRPr="002E44DB">
        <w:t>Le cinquième et dernier bouton de l'interface utilisateur se trouve au-dessus du bouton "Play". C'est le bouton "Rec" et vous pouvez le reconnaître par la petite indentation ronde au milieu.</w:t>
      </w:r>
    </w:p>
    <w:p w:rsidR="00631ACE" w:rsidRDefault="002E44DB" w:rsidP="002E44DB">
      <w:pPr>
        <w:pStyle w:val="Textkrper"/>
      </w:pPr>
      <w:r w:rsidRPr="002E44DB">
        <w:t xml:space="preserve">Les quatre boutons centrés autour de "Play" sont souvent utilisés dans un style de navigation en croix. Utilisez </w:t>
      </w:r>
      <w:r w:rsidR="00631ACE">
        <w:t>:</w:t>
      </w:r>
    </w:p>
    <w:p w:rsidR="00631ACE" w:rsidRDefault="002E44DB" w:rsidP="00631ACE">
      <w:pPr>
        <w:pStyle w:val="Aufzhlungszeichen"/>
      </w:pPr>
      <w:r w:rsidRPr="002E44DB">
        <w:t>le bouton " Flèche gauche " pour naviguer vers la gauche</w:t>
      </w:r>
    </w:p>
    <w:p w:rsidR="00631ACE" w:rsidRDefault="002E44DB" w:rsidP="00631ACE">
      <w:pPr>
        <w:pStyle w:val="Aufzhlungszeichen"/>
      </w:pPr>
      <w:r w:rsidRPr="002E44DB">
        <w:t>le bouton supérieur " Rec " pour monter</w:t>
      </w:r>
    </w:p>
    <w:p w:rsidR="00631ACE" w:rsidRDefault="002E44DB" w:rsidP="00631ACE">
      <w:pPr>
        <w:pStyle w:val="Aufzhlungszeichen"/>
      </w:pPr>
      <w:r w:rsidRPr="002E44DB">
        <w:t>le bouton "Flèche droite" pour vous déplacer vers la droite</w:t>
      </w:r>
    </w:p>
    <w:p w:rsidR="00CA3E09" w:rsidRDefault="002E44DB" w:rsidP="00631ACE">
      <w:pPr>
        <w:pStyle w:val="Aufzhlungszeichen"/>
      </w:pPr>
      <w:r w:rsidRPr="002E44DB">
        <w:t>le bouton inférieur " Mode " pour descendre</w:t>
      </w:r>
    </w:p>
    <w:p w:rsidR="00DB3A71" w:rsidRDefault="002E44DB" w:rsidP="002E44DB">
      <w:pPr>
        <w:pStyle w:val="Textkrper"/>
      </w:pPr>
      <w:r w:rsidRPr="002E44DB">
        <w:lastRenderedPageBreak/>
        <w:t>Vous êtes maintenant familiarisé avec les boutons de l'interface utilisateur de Milestone.</w:t>
      </w:r>
    </w:p>
    <w:p w:rsidR="00316C4F" w:rsidRDefault="002E44DB" w:rsidP="002E44DB">
      <w:pPr>
        <w:pStyle w:val="Textkrper"/>
      </w:pPr>
      <w:r w:rsidRPr="002E44DB">
        <w:t>À côté des boutons mentionnés, vous trouverez une petite indentation pour les voyants LED rouges dans le coin supérieur gauche.</w:t>
      </w:r>
    </w:p>
    <w:p w:rsidR="00316C4F" w:rsidRDefault="002E44DB" w:rsidP="00502FBE">
      <w:pPr>
        <w:pStyle w:val="Titre3numrot"/>
      </w:pPr>
      <w:bookmarkStart w:id="17" w:name="_Toc171337673"/>
      <w:r w:rsidRPr="002E44DB">
        <w:t>Familiarisez-vous avec l'avant de l'appareil</w:t>
      </w:r>
      <w:bookmarkEnd w:id="17"/>
    </w:p>
    <w:p w:rsidR="00DB3A71" w:rsidRDefault="002E44DB" w:rsidP="002E44DB">
      <w:pPr>
        <w:pStyle w:val="Textkrper"/>
      </w:pPr>
      <w:r w:rsidRPr="002E44DB">
        <w:t>Le sixième et dernier bouton, le "Sélecteur", est situé sur la gauche de la face avant du Milestone. Ce bouton est étroit et dépasse de l'appareil.</w:t>
      </w:r>
    </w:p>
    <w:p w:rsidR="00DB3A71" w:rsidRDefault="002E44DB" w:rsidP="002E44DB">
      <w:pPr>
        <w:pStyle w:val="Textkrper"/>
      </w:pPr>
      <w:r w:rsidRPr="002E44DB">
        <w:t>Au milieu du devant se trouve un long trou. Le câble de connexion à un ordinateur est connecté à ce port USB. Pour charger la batterie de votre Milestone, connectez le câble de charge à cette prise.</w:t>
      </w:r>
    </w:p>
    <w:p w:rsidR="00316C4F" w:rsidRDefault="002E44DB" w:rsidP="002E44DB">
      <w:pPr>
        <w:pStyle w:val="Textkrper"/>
      </w:pPr>
      <w:r w:rsidRPr="002E44DB">
        <w:t>À l'extrême droite à l'avant, vous trouverez la connexion pour les microphones externes et les connexions d'entrée de ligne.</w:t>
      </w:r>
    </w:p>
    <w:p w:rsidR="00316C4F" w:rsidRDefault="002E44DB" w:rsidP="00502FBE">
      <w:pPr>
        <w:pStyle w:val="Titre3numrot"/>
      </w:pPr>
      <w:bookmarkStart w:id="18" w:name="_Toc171337674"/>
      <w:r w:rsidRPr="002E44DB">
        <w:t>Découvrir la sous-page</w:t>
      </w:r>
      <w:bookmarkEnd w:id="18"/>
    </w:p>
    <w:p w:rsidR="00316C4F" w:rsidRDefault="002E44DB" w:rsidP="002E44DB">
      <w:pPr>
        <w:pStyle w:val="Textkrper"/>
      </w:pPr>
      <w:r w:rsidRPr="002E44DB">
        <w:t>La prise casque se trouve en bas.</w:t>
      </w:r>
    </w:p>
    <w:p w:rsidR="00316C4F" w:rsidRDefault="002E44DB" w:rsidP="00502FBE">
      <w:pPr>
        <w:pStyle w:val="Titre3numrot"/>
      </w:pPr>
      <w:bookmarkStart w:id="19" w:name="_Toc171337675"/>
      <w:r w:rsidRPr="002E44DB">
        <w:t>Découvrir le bon côté long</w:t>
      </w:r>
      <w:bookmarkEnd w:id="19"/>
    </w:p>
    <w:p w:rsidR="001418B8" w:rsidRDefault="002E44DB" w:rsidP="002E44DB">
      <w:pPr>
        <w:pStyle w:val="Textkrper"/>
      </w:pPr>
      <w:r w:rsidRPr="002E44DB">
        <w:t>Vous trouverez une fente sur le long côté droit de l'appareil. Cette ouverture est la fente pour les cartes SD pour étendre l'espace de stockage.</w:t>
      </w:r>
    </w:p>
    <w:p w:rsidR="001418B8" w:rsidRDefault="002E44DB" w:rsidP="00FD7D65">
      <w:pPr>
        <w:pStyle w:val="Titre2numrot"/>
      </w:pPr>
      <w:bookmarkStart w:id="20" w:name="_Toc171337676"/>
      <w:r w:rsidRPr="002E44DB">
        <w:t>Utilisation des connexions</w:t>
      </w:r>
      <w:bookmarkEnd w:id="20"/>
    </w:p>
    <w:p w:rsidR="001418B8" w:rsidRDefault="002E44DB" w:rsidP="002E44DB">
      <w:pPr>
        <w:pStyle w:val="Textkrper"/>
      </w:pPr>
      <w:r w:rsidRPr="002E44DB">
        <w:t>Milestone dispose de connexions pour casques, microphones externes, câbles USB et cartes mémoire SD. Les sections suivantes décrivent en détail les différentes possibilités de connexion.</w:t>
      </w:r>
    </w:p>
    <w:p w:rsidR="001418B8" w:rsidRDefault="002E44DB" w:rsidP="00502FBE">
      <w:pPr>
        <w:pStyle w:val="Titre3numrot"/>
      </w:pPr>
      <w:bookmarkStart w:id="21" w:name="_Toc171337677"/>
      <w:r w:rsidRPr="002E44DB">
        <w:t>Charger la batterie</w:t>
      </w:r>
      <w:bookmarkEnd w:id="21"/>
    </w:p>
    <w:p w:rsidR="00214D34" w:rsidRDefault="002E44DB" w:rsidP="002E44DB">
      <w:pPr>
        <w:pStyle w:val="Textkrper"/>
      </w:pPr>
      <w:r w:rsidRPr="002E44DB">
        <w:t>Veuillez connecter le chargeur fourni à une prise de courant. Connectez l'autre extrémité du câble au port mini USB à l'avant de votre Milestone. Si le Milestone est correctement connecté, le démarrage du processus de charge sera confirm</w:t>
      </w:r>
      <w:r w:rsidR="00214D34">
        <w:t xml:space="preserve">é </w:t>
      </w:r>
      <w:r w:rsidRPr="002E44DB">
        <w:t>par un bip faible.</w:t>
      </w:r>
    </w:p>
    <w:p w:rsidR="00FF405C" w:rsidRDefault="002E44DB" w:rsidP="002E44DB">
      <w:pPr>
        <w:pStyle w:val="Textkrper"/>
      </w:pPr>
      <w:r w:rsidRPr="002E44DB">
        <w:t>Pendant la charge de la batterie, le voyant LED clignote à intervalles de 3 secondes. Le processus de charge prend au maximum 3 heures. Vous pouvez consulter le niveau de charge de la batterie et d'autres informations via " Service d'information ". Voir la section Service d'information pour plus d'informations.</w:t>
      </w:r>
    </w:p>
    <w:p w:rsidR="00C07E1F" w:rsidRDefault="002E44DB" w:rsidP="002E44DB">
      <w:pPr>
        <w:pStyle w:val="Textkrper"/>
      </w:pPr>
      <w:r w:rsidRPr="002E44DB">
        <w:t>Veuillez noter que la batterie se charge également lorsque l'appareil est connecté à un ordinateur via un câble USB.</w:t>
      </w:r>
    </w:p>
    <w:p w:rsidR="00C07E1F" w:rsidRDefault="002E44DB" w:rsidP="002E44DB">
      <w:pPr>
        <w:pStyle w:val="Textkrper"/>
      </w:pPr>
      <w:r w:rsidRPr="002E44DB">
        <w:t>Votre Milestone est équipé d'une puissante batterie au lithium-polymère rechargeable qui peut durer plusieurs semaines en mode veille sans recharge ou permet un fonctionnement continu jusqu'à 20 heures. Cette valeur est atteinte lors de l'écoute de musique ou de livres au casque à une vitesse de lecture normale et à un volume moyen.</w:t>
      </w:r>
    </w:p>
    <w:p w:rsidR="001418B8" w:rsidRDefault="002E44DB" w:rsidP="002E44DB">
      <w:pPr>
        <w:pStyle w:val="Textkrper"/>
      </w:pPr>
      <w:r w:rsidRPr="002E44DB">
        <w:t>Veuillez noter que la lecture via le hautparleur intégré nécessite plus d'énergie. Des vitesses de lecture élevées, un volume élevé et la lecture de fichiers texte nécessitent également plus d'énergie et, par conséquent, une durée d'exécution plus courte par charge de batterie.</w:t>
      </w:r>
    </w:p>
    <w:p w:rsidR="001418B8" w:rsidRDefault="002E44DB" w:rsidP="00502FBE">
      <w:pPr>
        <w:pStyle w:val="Titre3numrot"/>
      </w:pPr>
      <w:bookmarkStart w:id="22" w:name="_Toc171337678"/>
      <w:r w:rsidRPr="002E44DB">
        <w:lastRenderedPageBreak/>
        <w:t>Connecter un casque</w:t>
      </w:r>
      <w:bookmarkEnd w:id="22"/>
    </w:p>
    <w:p w:rsidR="00C07E1F" w:rsidRDefault="002E44DB" w:rsidP="002E44DB">
      <w:pPr>
        <w:pStyle w:val="Textkrper"/>
      </w:pPr>
      <w:r w:rsidRPr="002E44DB">
        <w:t>Si vous ne souhaitez pas écouter votre lecture Milestone via le haut-parleur interne, vous pouvez connecter n'importe quel casque avec une prise jack 3,5 mm en bas à droite de l'appareil. La sortie audio passera donc du haut-parleur au casque.</w:t>
      </w:r>
    </w:p>
    <w:p w:rsidR="001418B8" w:rsidRDefault="002E44DB" w:rsidP="002E44DB">
      <w:pPr>
        <w:pStyle w:val="Textkrper"/>
      </w:pPr>
      <w:r w:rsidRPr="002E44DB">
        <w:t>Veuillez noter que votre Milestone mémorise deux niveaux de volume indépendants - un pour le haut-parleur interne et un pour les écouteurs.</w:t>
      </w:r>
    </w:p>
    <w:p w:rsidR="001418B8" w:rsidRDefault="002E44DB" w:rsidP="00502FBE">
      <w:pPr>
        <w:pStyle w:val="Titre3numrot"/>
      </w:pPr>
      <w:bookmarkStart w:id="23" w:name="_Toc171337679"/>
      <w:r w:rsidRPr="002E44DB">
        <w:t>Connexion mini-USB</w:t>
      </w:r>
      <w:bookmarkEnd w:id="23"/>
    </w:p>
    <w:p w:rsidR="00A246AF" w:rsidRDefault="002E44DB" w:rsidP="002E44DB">
      <w:pPr>
        <w:pStyle w:val="Textkrper"/>
      </w:pPr>
      <w:r w:rsidRPr="002E44DB">
        <w:t>Pour connecter votre Milestone à un ordinateur, vous pouvez utiliser le câble USB fourni.</w:t>
      </w:r>
      <w:r w:rsidR="0031662F">
        <w:t xml:space="preserve"> </w:t>
      </w:r>
    </w:p>
    <w:p w:rsidR="00A246AF" w:rsidRDefault="002E44DB" w:rsidP="00A246AF">
      <w:pPr>
        <w:pStyle w:val="Listennummer"/>
      </w:pPr>
      <w:r w:rsidRPr="002E44DB">
        <w:t>Connectez l'extrémité du câble avec la petite prise mini USB au port mini USB à l'avant de votre Milestone. L'extrémité du câble avec la prise USB légèrement plus grande s'insère dans n'importe quelle prise USB conventionnelle de l'ordinateur.</w:t>
      </w:r>
    </w:p>
    <w:p w:rsidR="00A246AF" w:rsidRDefault="002E44DB" w:rsidP="00A246AF">
      <w:pPr>
        <w:pStyle w:val="Listennummer"/>
      </w:pPr>
      <w:r w:rsidRPr="002E44DB">
        <w:t>Votre Milestone confirmera une connexion réussie avec le message "Connexion activée" et apparaîtra comme un lecteur externe nommé "M312ACE" sur votre ordinateur.</w:t>
      </w:r>
    </w:p>
    <w:p w:rsidR="00A246AF" w:rsidRDefault="002E44DB" w:rsidP="00A246AF">
      <w:pPr>
        <w:pStyle w:val="Listennummer"/>
      </w:pPr>
      <w:r w:rsidRPr="002E44DB">
        <w:t>Vous pouvez maintenant gérer, échanger, renommer, supprimer ou copier les fichiers et dossiers des deux appareils sur l'ordinateur. Même avec de grandes quantités de données, la connexion USB 2.0 rapide permet des temps de transfert agréablement courts pour les livres DAISY, les fichiers musicaux, les messages vocaux, les fichiers texte et bien plus encore.</w:t>
      </w:r>
    </w:p>
    <w:p w:rsidR="00A246AF" w:rsidRDefault="002E44DB" w:rsidP="00A246AF">
      <w:pPr>
        <w:pStyle w:val="Listennummer"/>
      </w:pPr>
      <w:r w:rsidRPr="002E44DB">
        <w:t>Une fois le transfert de données terminé, assurez-vous que vous avez correctement démonté la clé USB de votre ordinateur, comme vous le feriez avec une clé USB normale.</w:t>
      </w:r>
    </w:p>
    <w:p w:rsidR="00A246AF" w:rsidRDefault="002E44DB" w:rsidP="002E44DB">
      <w:pPr>
        <w:pStyle w:val="Textkrper"/>
      </w:pPr>
      <w:r w:rsidRPr="002E44DB">
        <w:t>Astuce : Pour éviter la perte de données, nous vous recommandons de sauvegarder vos fichiers Milestone sur votre ordinateur à intervalles réguliers.</w:t>
      </w:r>
    </w:p>
    <w:p w:rsidR="001418B8" w:rsidRDefault="002E44DB" w:rsidP="002E44DB">
      <w:pPr>
        <w:pStyle w:val="Textkrper"/>
      </w:pPr>
      <w:r w:rsidRPr="002E44DB">
        <w:t>Remarque : Les touches de votre Milestone sont verrouillées pendant une connexion active à l'ordinateur.</w:t>
      </w:r>
    </w:p>
    <w:p w:rsidR="001418B8" w:rsidRDefault="002E44DB" w:rsidP="00502FBE">
      <w:pPr>
        <w:pStyle w:val="Titre3numrot"/>
      </w:pPr>
      <w:bookmarkStart w:id="24" w:name="_Toc171337680"/>
      <w:r w:rsidRPr="002E44DB">
        <w:t>Microphones externes et Line-in</w:t>
      </w:r>
      <w:bookmarkEnd w:id="24"/>
    </w:p>
    <w:p w:rsidR="00C078D5" w:rsidRDefault="002E44DB" w:rsidP="002E44DB">
      <w:pPr>
        <w:pStyle w:val="Textkrper"/>
      </w:pPr>
      <w:r w:rsidRPr="002E44DB">
        <w:t>Vous pouvez utiliser le microphone intégré pour vos enregistrements ou connecter un microphone externe avec une fiche jack 3,5 mm à la prise ronde à l'avant du Milestone. Vous pouvez également connecter des appareils externes via cette connexion d'entrée de ligne si vous utilisez un câble audio stéréo avec une prise jack 3,5 mm.</w:t>
      </w:r>
    </w:p>
    <w:p w:rsidR="001418B8" w:rsidRDefault="002E44DB" w:rsidP="002E44DB">
      <w:pPr>
        <w:pStyle w:val="Textkrper"/>
      </w:pPr>
      <w:r w:rsidRPr="002E44DB">
        <w:t>Consultez la section Enregistreur pour en savoir plus sur les microphones externes et le line-in.</w:t>
      </w:r>
    </w:p>
    <w:p w:rsidR="001418B8" w:rsidRDefault="002E44DB" w:rsidP="00502FBE">
      <w:pPr>
        <w:pStyle w:val="Titre3numrot"/>
      </w:pPr>
      <w:bookmarkStart w:id="25" w:name="_Toc171337681"/>
      <w:r w:rsidRPr="002E44DB">
        <w:t>Carte mémoire SD</w:t>
      </w:r>
      <w:bookmarkEnd w:id="25"/>
    </w:p>
    <w:p w:rsidR="0056595C" w:rsidRDefault="002E44DB" w:rsidP="002E44DB">
      <w:pPr>
        <w:pStyle w:val="Textkrper"/>
      </w:pPr>
      <w:r w:rsidRPr="002E44DB">
        <w:t>Votre Milestone dispose d'une mémoire interne de 12 gigaoctets. Avec les cartes mémoire SD ou SDHC, vous pouvez étendre l'espace de stockage dont vous disposez déjà pour stocker encore plus de livres, de musique, de mémos vocaux et d'autres fichiers.</w:t>
      </w:r>
    </w:p>
    <w:p w:rsidR="0056595C" w:rsidRDefault="002E44DB" w:rsidP="002E44DB">
      <w:pPr>
        <w:pStyle w:val="Textkrper"/>
      </w:pPr>
      <w:r w:rsidRPr="002E44DB">
        <w:t>Milestone prend en charge les cartes mémoire MMC, SD et SDHC d'une capacité allant jusqu'à 32 gigaoctets. Ces cartes mémoire peuvent être insérées dans l'ouverture allongée sur le côté droit et étroit de l'appareil.</w:t>
      </w:r>
    </w:p>
    <w:p w:rsidR="0056595C" w:rsidRDefault="002E44DB" w:rsidP="00E05D77">
      <w:pPr>
        <w:pStyle w:val="Listennummer"/>
        <w:numPr>
          <w:ilvl w:val="0"/>
          <w:numId w:val="8"/>
        </w:numPr>
      </w:pPr>
      <w:r w:rsidRPr="002E44DB">
        <w:lastRenderedPageBreak/>
        <w:t>Faites glisser la carte dans cette fente jusqu'à ce qu'elle s'enclenche. Veuillez ne pas forcer lors de l'insertion de la carte.</w:t>
      </w:r>
    </w:p>
    <w:p w:rsidR="0056595C" w:rsidRDefault="002E44DB" w:rsidP="00E05D77">
      <w:pPr>
        <w:pStyle w:val="Listennummer"/>
        <w:numPr>
          <w:ilvl w:val="0"/>
          <w:numId w:val="8"/>
        </w:numPr>
      </w:pPr>
      <w:r w:rsidRPr="002E44DB">
        <w:t>Vous pouvez à nouveau retirer le support de données en appuyant légèrement sur la carte mémoire vers l'intérieur pour la dégager de la fixation.</w:t>
      </w:r>
      <w:r w:rsidR="0031662F">
        <w:t xml:space="preserve"> </w:t>
      </w:r>
    </w:p>
    <w:p w:rsidR="00A9295D" w:rsidRDefault="002E44DB" w:rsidP="002E44DB">
      <w:pPr>
        <w:pStyle w:val="Textkrper"/>
      </w:pPr>
      <w:r w:rsidRPr="002E44DB">
        <w:t>Les cartes SD et SDHC sont disponibles dans différentes tailles de mémoire de différents fabricants. Bones recommande les cartes SD de SanDisk, Kingston, Transcend et Toshiba car elles se sont avérées être les meilleures.</w:t>
      </w:r>
    </w:p>
    <w:p w:rsidR="00A9295D" w:rsidRDefault="002E44DB" w:rsidP="002E44DB">
      <w:pPr>
        <w:pStyle w:val="Textkrper"/>
      </w:pPr>
      <w:r w:rsidRPr="002E44DB">
        <w:t>Remarque : Assurez-vous que la carte mémoire SD est insérée correctement. La carte a une zone déchirée. C'est là que se trouvent les contacts électriques. Lors de l'insertion de la carte, assurez-vous que le côté nervuré va en premier et est orienté vers le bas.</w:t>
      </w:r>
    </w:p>
    <w:p w:rsidR="00A9295D" w:rsidRDefault="002E44DB" w:rsidP="002E44DB">
      <w:pPr>
        <w:pStyle w:val="Textkrper"/>
      </w:pPr>
      <w:r w:rsidRPr="002E44DB">
        <w:t>Astuce : Sauvegardez de temps en temps les plus importants de vos fichiers personnels sur une carte SD ou sur l'ordinateur pour éviter une éventuelle perte de données si votre Milestone subit des dommages.</w:t>
      </w:r>
    </w:p>
    <w:p w:rsidR="001418B8" w:rsidRDefault="002E44DB" w:rsidP="002E44DB">
      <w:pPr>
        <w:pStyle w:val="Textkrper"/>
      </w:pPr>
      <w:r w:rsidRPr="002E44DB">
        <w:t>Attention : Veuillez ne pas utiliser de cartes mémoire SDXC pour votre Milestone. Ceux-ci sont généralement utilisés avec des tailles de mémoire à partir de 64 Go.</w:t>
      </w:r>
    </w:p>
    <w:p w:rsidR="001418B8" w:rsidRDefault="002E44DB" w:rsidP="00FD7D65">
      <w:pPr>
        <w:pStyle w:val="Titre1numrot"/>
      </w:pPr>
      <w:bookmarkStart w:id="26" w:name="_Toc171337682"/>
      <w:r w:rsidRPr="002E44DB">
        <w:t>Opération générale</w:t>
      </w:r>
      <w:bookmarkEnd w:id="26"/>
    </w:p>
    <w:p w:rsidR="001418B8" w:rsidRDefault="002E44DB" w:rsidP="002E44DB">
      <w:pPr>
        <w:pStyle w:val="Textkrper"/>
      </w:pPr>
      <w:r w:rsidRPr="002E44DB">
        <w:t>Ce chapitre explique le fonctionnement général du Milestone et l'administration par ordinateur.</w:t>
      </w:r>
    </w:p>
    <w:p w:rsidR="001418B8" w:rsidRDefault="002E44DB" w:rsidP="00FD7D65">
      <w:pPr>
        <w:pStyle w:val="Titre2numrot"/>
      </w:pPr>
      <w:bookmarkStart w:id="27" w:name="_Toc171337683"/>
      <w:r w:rsidRPr="002E44DB">
        <w:t>Caractéristiques générales</w:t>
      </w:r>
      <w:bookmarkEnd w:id="27"/>
    </w:p>
    <w:p w:rsidR="00AE044E" w:rsidRDefault="002E44DB" w:rsidP="002E44DB">
      <w:pPr>
        <w:pStyle w:val="Textkrper"/>
      </w:pPr>
      <w:r w:rsidRPr="002E44DB">
        <w:t>Les raccourcis clavier suivants activent les fonctions générales de votre Milestone qui fonctionnent dans toutes les applications.</w:t>
      </w:r>
    </w:p>
    <w:p w:rsidR="00AE044E" w:rsidRDefault="002E44DB" w:rsidP="00502FBE">
      <w:pPr>
        <w:pStyle w:val="Titre3numrot"/>
      </w:pPr>
      <w:bookmarkStart w:id="28" w:name="_Toc171337684"/>
      <w:r w:rsidRPr="002E44DB">
        <w:t>Sélectionnez l'application principale</w:t>
      </w:r>
      <w:bookmarkEnd w:id="28"/>
    </w:p>
    <w:p w:rsidR="00AE044E" w:rsidRDefault="002E44DB" w:rsidP="002E44DB">
      <w:pPr>
        <w:pStyle w:val="Textkrper"/>
      </w:pPr>
      <w:r w:rsidRPr="002E44DB">
        <w:t>En appuyant sur le bouton "Sélecteur", vous pouvez basculer entre les principales applications disponibles. Les applications "Audio", "Livres" et "Réveil" font partie de la version de base de votre Milestone. "Radio" et "Calendrier" sont des applications supplémentaires en option.</w:t>
      </w:r>
    </w:p>
    <w:p w:rsidR="00AE044E" w:rsidRDefault="002E44DB" w:rsidP="00502FBE">
      <w:pPr>
        <w:pStyle w:val="Titre3numrot"/>
      </w:pPr>
      <w:bookmarkStart w:id="29" w:name="_Toc171337685"/>
      <w:r w:rsidRPr="002E44DB">
        <w:t>Mode veille</w:t>
      </w:r>
      <w:bookmarkEnd w:id="29"/>
    </w:p>
    <w:p w:rsidR="00ED510A" w:rsidRDefault="002E44DB" w:rsidP="002E44DB">
      <w:pPr>
        <w:pStyle w:val="Textkrper"/>
      </w:pPr>
      <w:r w:rsidRPr="002E44DB">
        <w:t>Comme ses prédécesseurs, le M312 Ace n’a pas d’interrupteur marche ou arrêt. Après un temps d’inactivité fixé par défaut à dix minutes, il se met en veille pour préserver la charge de la batterie. Pour le réactiver, il suffit de presser n’importe quelle touche. Une fois le Milestone réactivé, l'application précédemment utilisée est à nouveau ouverte.</w:t>
      </w:r>
      <w:r w:rsidR="0031662F">
        <w:t xml:space="preserve"> </w:t>
      </w:r>
      <w:r w:rsidRPr="002E44DB">
        <w:t>La dernière position avant d'éteindre l'appareil, par exemple dans un livre audio, est reprise.</w:t>
      </w:r>
    </w:p>
    <w:p w:rsidR="00AE044E" w:rsidRDefault="002E44DB" w:rsidP="002E44DB">
      <w:pPr>
        <w:pStyle w:val="Textkrper"/>
      </w:pPr>
      <w:r w:rsidRPr="002E44DB">
        <w:t>Astuce : Si votre Milestone ne peut pas être activé, dans la plupart des cas, soit le verrouillage du clavier est actif, soit le volume est réglé trop bas, soit la batterie est vide.</w:t>
      </w:r>
    </w:p>
    <w:p w:rsidR="00AE044E" w:rsidRDefault="002E44DB" w:rsidP="00502FBE">
      <w:pPr>
        <w:pStyle w:val="Titre3numrot"/>
      </w:pPr>
      <w:bookmarkStart w:id="30" w:name="_Toc171337686"/>
      <w:r w:rsidRPr="002E44DB">
        <w:t>Verrouiller le clavier</w:t>
      </w:r>
      <w:bookmarkEnd w:id="30"/>
    </w:p>
    <w:p w:rsidR="00ED510A" w:rsidRDefault="002E44DB" w:rsidP="002E44DB">
      <w:pPr>
        <w:pStyle w:val="Textkrper"/>
      </w:pPr>
      <w:r w:rsidRPr="002E44DB">
        <w:t>Si vous souhaitez éviter toute saisie accidentelle et indésirable dans l'appareil, vous pouvez verrouiller le clavier.</w:t>
      </w:r>
    </w:p>
    <w:p w:rsidR="00AB2E8D" w:rsidRDefault="002E44DB" w:rsidP="00ED510A">
      <w:pPr>
        <w:pStyle w:val="Aufzhlungszeichen"/>
      </w:pPr>
      <w:r w:rsidRPr="002E44DB">
        <w:lastRenderedPageBreak/>
        <w:t>Pour ce faire, maintenez enfoncé le bouton "Mode" tout en appuyant brièvement sur le bouton "Rec", puis relâchez le bouton "Mode".</w:t>
      </w:r>
      <w:r w:rsidR="00ED510A">
        <w:t xml:space="preserve"> </w:t>
      </w:r>
      <w:r w:rsidRPr="002E44DB">
        <w:t>Lorsque le verrouillage des touches est activé, toutes les fonctions de l'appareil sont supprimées.</w:t>
      </w:r>
      <w:r w:rsidR="00ED510A">
        <w:br/>
      </w:r>
      <w:r w:rsidRPr="002E44DB">
        <w:t>Milestone confirme le verrouillage du clavier avec le message "Clavier verrouillé".</w:t>
      </w:r>
    </w:p>
    <w:p w:rsidR="00AE044E" w:rsidRDefault="002E44DB" w:rsidP="00ED510A">
      <w:pPr>
        <w:pStyle w:val="Aufzhlungszeichen"/>
      </w:pPr>
      <w:r w:rsidRPr="002E44DB">
        <w:t>Pour déverrouiller le clavier, appuyez à nouveau sur la même combinaison de touches et vous entendrez le message " Clavier actif ".</w:t>
      </w:r>
    </w:p>
    <w:p w:rsidR="00AE044E" w:rsidRDefault="002E44DB" w:rsidP="00502FBE">
      <w:pPr>
        <w:pStyle w:val="Titre3numrot"/>
      </w:pPr>
      <w:bookmarkStart w:id="31" w:name="_Toc171337687"/>
      <w:r w:rsidRPr="002E44DB">
        <w:t>Contrôler le volume</w:t>
      </w:r>
      <w:bookmarkEnd w:id="31"/>
    </w:p>
    <w:p w:rsidR="00EC2D8A" w:rsidRDefault="002E44DB" w:rsidP="00EC2D8A">
      <w:pPr>
        <w:pStyle w:val="Aufzhlungszeichen"/>
      </w:pPr>
      <w:r w:rsidRPr="002E44DB">
        <w:t>Pour augmenter le volume, maintenez le bouton "Mode" enfoncé et appuyez sur le bouton "Flèche droite" jusqu'à ce que le niveau de volume souhaité soit atteint.</w:t>
      </w:r>
    </w:p>
    <w:p w:rsidR="00EC2D8A" w:rsidRDefault="002E44DB" w:rsidP="00EC2D8A">
      <w:pPr>
        <w:pStyle w:val="Aufzhlungszeichen"/>
      </w:pPr>
      <w:r w:rsidRPr="002E44DB">
        <w:t>Pour diminuer le volume, utilisez le bouton "Mode" et le bouton " Flèche gauche " de la même manière.</w:t>
      </w:r>
    </w:p>
    <w:p w:rsidR="00EC2D8A" w:rsidRDefault="002E44DB" w:rsidP="002E44DB">
      <w:pPr>
        <w:pStyle w:val="Textkrper"/>
      </w:pPr>
      <w:r w:rsidRPr="002E44DB">
        <w:t>Chaque fois que vous appuyez sur une touche fléchée, le volume est augmenté ou diminué d'un niveau.</w:t>
      </w:r>
    </w:p>
    <w:p w:rsidR="00AE044E" w:rsidRDefault="002E44DB" w:rsidP="002E44DB">
      <w:pPr>
        <w:pStyle w:val="Textkrper"/>
      </w:pPr>
      <w:r w:rsidRPr="002E44DB">
        <w:t>Tout changement de volume sera confirmé par l'annonce " plus fort " ou " plus silencieux ", sauf pendant la lecture d'un fichier. Lorsque vous atteignez le niveau de volume maximum ou minimum, un bip retentit.</w:t>
      </w:r>
    </w:p>
    <w:p w:rsidR="00AE044E" w:rsidRDefault="002E44DB" w:rsidP="00502FBE">
      <w:pPr>
        <w:pStyle w:val="Titre3numrot"/>
      </w:pPr>
      <w:bookmarkStart w:id="32" w:name="_Toc171337688"/>
      <w:r w:rsidRPr="002E44DB">
        <w:t>Vitesse de lecture</w:t>
      </w:r>
      <w:bookmarkEnd w:id="32"/>
    </w:p>
    <w:p w:rsidR="00976256" w:rsidRDefault="002E44DB" w:rsidP="002E44DB">
      <w:pPr>
        <w:pStyle w:val="Textkrper"/>
      </w:pPr>
      <w:r w:rsidRPr="002E44DB">
        <w:t>Pendant la lecture, utilisez la combinaison "Sélecteur" et une touche fléchée pour modifier la vitesse de lecture.</w:t>
      </w:r>
    </w:p>
    <w:p w:rsidR="00976256" w:rsidRDefault="002E44DB" w:rsidP="00976256">
      <w:pPr>
        <w:pStyle w:val="Aufzhlungszeichen"/>
      </w:pPr>
      <w:r w:rsidRPr="002E44DB">
        <w:t>Si vous maintenez le bouton " Sélecteur " enfoncé, puis appuyez également sur le bouton " Flèche droite ", la vitesse de lecture augmentera.</w:t>
      </w:r>
    </w:p>
    <w:p w:rsidR="00976256" w:rsidRDefault="002E44DB" w:rsidP="00976256">
      <w:pPr>
        <w:pStyle w:val="Aufzhlungszeichen"/>
      </w:pPr>
      <w:r w:rsidRPr="002E44DB">
        <w:t>Avec la combinaison "Sélecteur" et "Flèche gauche", la vitesse est réduite.</w:t>
      </w:r>
    </w:p>
    <w:p w:rsidR="00976256" w:rsidRDefault="002E44DB" w:rsidP="002E44DB">
      <w:pPr>
        <w:pStyle w:val="Textkrper"/>
      </w:pPr>
      <w:r w:rsidRPr="002E44DB">
        <w:t>Chaque pression sur une touche fléchée modifie la vitesse de lecture de 10 %. Il peut être augmenté jusqu'à un maximum de 200% ou ralenti jusqu'à un minimum de 50%. Un bip court et profond signale le tempo d'origine.</w:t>
      </w:r>
    </w:p>
    <w:p w:rsidR="00AE044E" w:rsidRDefault="002E44DB" w:rsidP="002E44DB">
      <w:pPr>
        <w:pStyle w:val="Textkrper"/>
      </w:pPr>
      <w:r w:rsidRPr="002E44DB">
        <w:t>Pour plus de paramètres de vitesse de lecture, consultez la section Menu ci-dessous.</w:t>
      </w:r>
    </w:p>
    <w:p w:rsidR="00AE044E" w:rsidRDefault="002E44DB" w:rsidP="00502FBE">
      <w:pPr>
        <w:pStyle w:val="Titre3numrot"/>
      </w:pPr>
      <w:bookmarkStart w:id="33" w:name="_Toc171337689"/>
      <w:r w:rsidRPr="002E44DB">
        <w:t>Le menu</w:t>
      </w:r>
      <w:bookmarkEnd w:id="33"/>
    </w:p>
    <w:p w:rsidR="00745E57" w:rsidRDefault="002E44DB" w:rsidP="002E44DB">
      <w:pPr>
        <w:pStyle w:val="Textkrper"/>
      </w:pPr>
      <w:r w:rsidRPr="002E44DB">
        <w:t>La fonction de menu de votre Milestone fournit des informations sur l'appareil et l'espace de stockage disponible. Ici, vous pouvez également effectuer et vérifier tous les réglages de base.</w:t>
      </w:r>
    </w:p>
    <w:p w:rsidR="00745E57" w:rsidRDefault="002E44DB" w:rsidP="002E44DB">
      <w:pPr>
        <w:pStyle w:val="Textkrper"/>
      </w:pPr>
      <w:r w:rsidRPr="002E44DB">
        <w:t>Le menu est divisé en trois catégories "Service d'information", "Paramètres locaux" et "Paramètres de base". Chacune de ces catégories est structurée comme une liste composée d'un nombre différent d'éléments.</w:t>
      </w:r>
    </w:p>
    <w:p w:rsidR="00AB118B" w:rsidRDefault="002E44DB" w:rsidP="00E05D77">
      <w:pPr>
        <w:pStyle w:val="Listennummer"/>
        <w:numPr>
          <w:ilvl w:val="0"/>
          <w:numId w:val="9"/>
        </w:numPr>
      </w:pPr>
      <w:r w:rsidRPr="002E44DB">
        <w:t>Pour entrer dans le menu, appuyez et maintenez enfoncé le bouton "Mode" pendant environ 2 secondes. Vous êtes maintenant dans le service d'information du menu et vous entendrez le nom de l'application active et d'autres informations, comme l'état de charge de la batterie.</w:t>
      </w:r>
    </w:p>
    <w:p w:rsidR="00AB118B" w:rsidRDefault="002E44DB" w:rsidP="00AB118B">
      <w:pPr>
        <w:pStyle w:val="Listennummer"/>
      </w:pPr>
      <w:r w:rsidRPr="002E44DB">
        <w:t>La catégorie suivante s'appelle "Paramètres locaux". Vous pouvez accéder aux "Paramètres locaux" si vous appuyez sur la "touche fléchée droite" lors de l'annonce du service d'information.</w:t>
      </w:r>
    </w:p>
    <w:p w:rsidR="00AB118B" w:rsidRDefault="002E44DB" w:rsidP="00AB118B">
      <w:pPr>
        <w:pStyle w:val="Listennummer"/>
      </w:pPr>
      <w:r w:rsidRPr="002E44DB">
        <w:lastRenderedPageBreak/>
        <w:t>Si vous appuyez une fois de plus sur la droite, vous atteignez la dernière catégorie, les "Paramètres de base".</w:t>
      </w:r>
    </w:p>
    <w:p w:rsidR="00AB118B" w:rsidRDefault="002E44DB" w:rsidP="00AB118B">
      <w:pPr>
        <w:pStyle w:val="Listennummer"/>
      </w:pPr>
      <w:r w:rsidRPr="002E44DB">
        <w:t>Avec la "touche fléchée gauche", vous revenez aux deux autres catégories.</w:t>
      </w:r>
    </w:p>
    <w:p w:rsidR="00AB118B" w:rsidRDefault="002E44DB" w:rsidP="002E44DB">
      <w:pPr>
        <w:pStyle w:val="Textkrper"/>
      </w:pPr>
      <w:r w:rsidRPr="002E44DB">
        <w:t>La navigation dans le menu est très simple. Utilisez les quatre boutons, disposés autour du bouton "Play", comme une croix de navigation.</w:t>
      </w:r>
    </w:p>
    <w:p w:rsidR="00AB118B" w:rsidRDefault="002E44DB" w:rsidP="00AB118B">
      <w:pPr>
        <w:pStyle w:val="Aufzhlungszeichen"/>
      </w:pPr>
      <w:r w:rsidRPr="002E44DB">
        <w:t>Avec le bouton "Mode", vous descendez d'un point ou d'un niveau.</w:t>
      </w:r>
    </w:p>
    <w:p w:rsidR="00AB118B" w:rsidRDefault="002E44DB" w:rsidP="00AB118B">
      <w:pPr>
        <w:pStyle w:val="Aufzhlungszeichen"/>
      </w:pPr>
      <w:r w:rsidRPr="002E44DB">
        <w:t>Avec le bouton "Rec", vous montez d'un niveau supérieur.</w:t>
      </w:r>
    </w:p>
    <w:p w:rsidR="00AB118B" w:rsidRDefault="002E44DB" w:rsidP="002E44DB">
      <w:pPr>
        <w:pStyle w:val="Textkrper"/>
      </w:pPr>
      <w:r w:rsidRPr="002E44DB">
        <w:t>Dans l'axe vertical, vous naviguez avec "Rec" et "Mode".</w:t>
      </w:r>
    </w:p>
    <w:p w:rsidR="00AB118B" w:rsidRDefault="002E44DB" w:rsidP="002E44DB">
      <w:pPr>
        <w:pStyle w:val="Textkrper"/>
      </w:pPr>
      <w:r w:rsidRPr="002E44DB">
        <w:t>Utilisez les deux touches fléchées pour naviguer dans un niveau sur l'axe horizontal.</w:t>
      </w:r>
    </w:p>
    <w:p w:rsidR="00AE044E" w:rsidRDefault="002E44DB" w:rsidP="002E44DB">
      <w:pPr>
        <w:pStyle w:val="Textkrper"/>
      </w:pPr>
      <w:r w:rsidRPr="002E44DB">
        <w:t>Pour quitter le menu, vous pouvez appuyer à tout moment sur " Sélecteur ". Si vous n'appuyez sur aucun bouton pendant 10 secondes, votre Milestone quittera automatiquement le menu.</w:t>
      </w:r>
    </w:p>
    <w:p w:rsidR="00AE044E" w:rsidRDefault="002E44DB" w:rsidP="00AE044E">
      <w:pPr>
        <w:pStyle w:val="Titre4numrot"/>
      </w:pPr>
      <w:bookmarkStart w:id="34" w:name="_Toc171337690"/>
      <w:r w:rsidRPr="002E44DB">
        <w:t>Service d'information</w:t>
      </w:r>
      <w:bookmarkEnd w:id="34"/>
    </w:p>
    <w:p w:rsidR="00AB118B" w:rsidRDefault="002E44DB" w:rsidP="002E44DB">
      <w:pPr>
        <w:pStyle w:val="Textkrper"/>
      </w:pPr>
      <w:r w:rsidRPr="002E44DB">
        <w:t>Appuyez et maintenez enfoncé le bouton "Mode" pendant environ 2 secondes pour entendre un résumé des informations utiles sur l'application active (par exemple "Audio" ou "Livres"). Les informations varient en fonction de l'application dans laquelle vous vous trouvez actuellement et sont prononcées dans un ordre spécifique.</w:t>
      </w:r>
    </w:p>
    <w:p w:rsidR="00AB118B" w:rsidRDefault="002E44DB" w:rsidP="002E44DB">
      <w:pPr>
        <w:pStyle w:val="Textkrper"/>
      </w:pPr>
      <w:r w:rsidRPr="002E44DB">
        <w:t>Avec les boutons "Rec" et "Mode", vous pouvez sélectionner les annonces individuelles dans la liste afin d'entendre à nouveau certaines informations ou de les ignorer.</w:t>
      </w:r>
    </w:p>
    <w:p w:rsidR="00AE044E" w:rsidRDefault="002E44DB" w:rsidP="002E44DB">
      <w:pPr>
        <w:pStyle w:val="Textkrper"/>
      </w:pPr>
      <w:r w:rsidRPr="002E44DB">
        <w:t>Pour quitter le service d'information, appuyez sur "Sélecteur" ou attendez quelques secondes que toutes les informations s'affichent.</w:t>
      </w:r>
    </w:p>
    <w:p w:rsidR="00AE044E" w:rsidRDefault="002E44DB" w:rsidP="00AE044E">
      <w:pPr>
        <w:pStyle w:val="Titre4numrot"/>
      </w:pPr>
      <w:bookmarkStart w:id="35" w:name="_Toc171337691"/>
      <w:r w:rsidRPr="002E44DB">
        <w:t>Paramètres locaux</w:t>
      </w:r>
      <w:bookmarkEnd w:id="35"/>
    </w:p>
    <w:p w:rsidR="000A267B" w:rsidRDefault="002E44DB" w:rsidP="002E44DB">
      <w:pPr>
        <w:pStyle w:val="Textkrper"/>
      </w:pPr>
      <w:r w:rsidRPr="002E44DB">
        <w:t>Si vous appuyez sur la "touche fléchée droite" lors de l'annonce du service d'information qui vient d'être décrit, vous accéderez aux "paramètres locaux".</w:t>
      </w:r>
      <w:r w:rsidR="0031662F">
        <w:t xml:space="preserve"> </w:t>
      </w:r>
      <w:r w:rsidRPr="002E44DB">
        <w:t>Ici, vous pouvez définir et activer des paramètres personnalisés pour l'application actuellement sélectionnée.</w:t>
      </w:r>
    </w:p>
    <w:p w:rsidR="000A267B" w:rsidRDefault="002E44DB" w:rsidP="002E44DB">
      <w:pPr>
        <w:pStyle w:val="Textkrper"/>
      </w:pPr>
      <w:r w:rsidRPr="002E44DB">
        <w:t>Par exemple, si vous êtes dans l'application Audio, vous avez accès aux fonctions liées à l'audio.</w:t>
      </w:r>
      <w:r w:rsidR="0031662F">
        <w:t xml:space="preserve"> </w:t>
      </w:r>
      <w:r w:rsidRPr="002E44DB">
        <w:t>Les exemples incluent la lecture aléatoire, la vitesse de lecture de texte et l'envoi d'un signal radio à la chaîne stéréo ou à l'autoradio.</w:t>
      </w:r>
    </w:p>
    <w:p w:rsidR="00DD5F5A" w:rsidRDefault="002E44DB" w:rsidP="00E05D77">
      <w:pPr>
        <w:pStyle w:val="Listennummer"/>
        <w:numPr>
          <w:ilvl w:val="0"/>
          <w:numId w:val="10"/>
        </w:numPr>
      </w:pPr>
      <w:r w:rsidRPr="002E44DB">
        <w:t>Appuyez sur le bouton " Mode " pour naviguer dans la liste jusqu'au paramètre suivant et sur " Rec " pour naviguer vers le haut.</w:t>
      </w:r>
    </w:p>
    <w:p w:rsidR="00DD5F5A" w:rsidRDefault="002E44DB" w:rsidP="00DD5F5A">
      <w:pPr>
        <w:pStyle w:val="Listennummer"/>
      </w:pPr>
      <w:r w:rsidRPr="002E44DB">
        <w:t>Lorsque vous atteignez une fonctionnalité que vous souhaitez modifier, utilisez les touches fléchées pour le faire. Le réglage sélectionné est enregistré automatiquement.</w:t>
      </w:r>
    </w:p>
    <w:p w:rsidR="00AE044E" w:rsidRDefault="002E44DB" w:rsidP="00DD5F5A">
      <w:pPr>
        <w:pStyle w:val="Listennummer"/>
      </w:pPr>
      <w:r w:rsidRPr="002E44DB">
        <w:t>Pour quitter le menu, appuyez sur le bouton "Sélecteur" ou attendez 10 secondes.</w:t>
      </w:r>
    </w:p>
    <w:p w:rsidR="00AE044E" w:rsidRDefault="002E44DB" w:rsidP="00AE044E">
      <w:pPr>
        <w:pStyle w:val="Titre4numrot"/>
      </w:pPr>
      <w:bookmarkStart w:id="36" w:name="_Toc171337692"/>
      <w:r w:rsidRPr="002E44DB">
        <w:t>Paramètres de base</w:t>
      </w:r>
      <w:bookmarkEnd w:id="36"/>
    </w:p>
    <w:p w:rsidR="00110E93" w:rsidRDefault="002E44DB" w:rsidP="002E44DB">
      <w:pPr>
        <w:pStyle w:val="Textkrper"/>
      </w:pPr>
      <w:r w:rsidRPr="002E44DB">
        <w:t>L'heure, la date et la vitesse des messages (invites) prononcés par l'appareil sont définis dans les "Paramètres de base". Ce sont des paramètres de base qui affectent toutes les applications.</w:t>
      </w:r>
    </w:p>
    <w:p w:rsidR="00C1489F" w:rsidRDefault="002E44DB" w:rsidP="00E05D77">
      <w:pPr>
        <w:pStyle w:val="Listennummer"/>
        <w:numPr>
          <w:ilvl w:val="0"/>
          <w:numId w:val="11"/>
        </w:numPr>
      </w:pPr>
      <w:r w:rsidRPr="002E44DB">
        <w:lastRenderedPageBreak/>
        <w:t>Vous accédez aux "paramètres de base" en appuyant deux fois sur la "touche fléchée droite" lors de l'annonce du service d'information décrit ci-dessus.</w:t>
      </w:r>
      <w:r w:rsidR="00C1489F">
        <w:t xml:space="preserve"> </w:t>
      </w:r>
      <w:r w:rsidRPr="002E44DB">
        <w:t>Vous pouvez ensuite naviguer vers le bas avec le bouton "Mode" et revenir en arrière avec le bouton "Rec".</w:t>
      </w:r>
    </w:p>
    <w:p w:rsidR="00C1489F" w:rsidRDefault="002E44DB" w:rsidP="00C1489F">
      <w:pPr>
        <w:pStyle w:val="Listennummer"/>
      </w:pPr>
      <w:r w:rsidRPr="002E44DB">
        <w:t>Si vous souhaitez modifier l'heure, la date ou la vitesse des invites, utilisez les touches fléchées. Les dernières options sélectionnées sont automatiquement enregistrées.</w:t>
      </w:r>
    </w:p>
    <w:p w:rsidR="00C1489F" w:rsidRDefault="002E44DB" w:rsidP="00C1489F">
      <w:pPr>
        <w:pStyle w:val="Listennummer"/>
      </w:pPr>
      <w:r w:rsidRPr="002E44DB">
        <w:t>Pour quitter le menu, appuyez sur le bouton "Sélecteur" ou attendez 10 secondes.</w:t>
      </w:r>
    </w:p>
    <w:p w:rsidR="00AE044E" w:rsidRDefault="002E44DB" w:rsidP="002E44DB">
      <w:pPr>
        <w:pStyle w:val="Textkrper"/>
      </w:pPr>
      <w:r w:rsidRPr="002E44DB">
        <w:t xml:space="preserve">Remarque : Afin d'ajuster le </w:t>
      </w:r>
      <w:r w:rsidR="00690DF0">
        <w:t>Milestone</w:t>
      </w:r>
      <w:r w:rsidRPr="002E44DB">
        <w:t xml:space="preserve"> en détail, les utilisateurs avancés peuvent effectuer d'autres réglages dans le fichier CONFIG MILESTONE.TXT si nécessaire. Ce document se trouve dans la mémoire interne. Pour plus d'informations, consultez la section " Personnalisation via " CONFIG MILESTONE.TXT " de ce manuel.</w:t>
      </w:r>
    </w:p>
    <w:p w:rsidR="00AE044E" w:rsidRDefault="002E44DB" w:rsidP="00502FBE">
      <w:pPr>
        <w:pStyle w:val="Titre3numrot"/>
      </w:pPr>
      <w:bookmarkStart w:id="37" w:name="_Toc171337693"/>
      <w:r w:rsidRPr="002E44DB">
        <w:t>Liste des combinaisons de touches - fonctions générales</w:t>
      </w:r>
      <w:bookmarkEnd w:id="37"/>
    </w:p>
    <w:p w:rsidR="004F19AA" w:rsidRDefault="002E44DB" w:rsidP="008467E0">
      <w:pPr>
        <w:pStyle w:val="Aufzhlungszeichen"/>
      </w:pPr>
      <w:r w:rsidRPr="002E44DB">
        <w:t>Allumer un appareil</w:t>
      </w:r>
    </w:p>
    <w:p w:rsidR="004F19AA" w:rsidRDefault="004F19AA" w:rsidP="008467E0">
      <w:pPr>
        <w:pStyle w:val="Aufzhlungszeichen2"/>
      </w:pPr>
      <w:r>
        <w:t xml:space="preserve">Opération: </w:t>
      </w:r>
      <w:r w:rsidR="002E44DB" w:rsidRPr="002E44DB">
        <w:t>Avec n'importe quelle clé</w:t>
      </w:r>
    </w:p>
    <w:p w:rsidR="004F19AA" w:rsidRDefault="004F19AA" w:rsidP="008467E0">
      <w:pPr>
        <w:pStyle w:val="Aufzhlungszeichen2"/>
      </w:pPr>
      <w:r>
        <w:t xml:space="preserve">Notification sonore : </w:t>
      </w:r>
      <w:r w:rsidR="002E44DB" w:rsidRPr="002E44DB">
        <w:t>Mélodie de démarrage et annonce de l'application</w:t>
      </w:r>
    </w:p>
    <w:p w:rsidR="004F19AA" w:rsidRDefault="002E44DB" w:rsidP="008467E0">
      <w:pPr>
        <w:pStyle w:val="Aufzhlungszeichen"/>
      </w:pPr>
      <w:r w:rsidRPr="002E44DB">
        <w:t>Sélectionnez l'application</w:t>
      </w:r>
    </w:p>
    <w:p w:rsidR="004F19AA" w:rsidRDefault="004F19AA" w:rsidP="008467E0">
      <w:pPr>
        <w:pStyle w:val="Aufzhlungszeichen2"/>
      </w:pPr>
      <w:r>
        <w:t xml:space="preserve">Opération : </w:t>
      </w:r>
      <w:r w:rsidR="002E44DB" w:rsidRPr="002E44DB">
        <w:t>"sélecteur"</w:t>
      </w:r>
    </w:p>
    <w:p w:rsidR="004F19AA" w:rsidRDefault="004F19AA" w:rsidP="008467E0">
      <w:pPr>
        <w:pStyle w:val="Aufzhlungszeichen2"/>
      </w:pPr>
      <w:r>
        <w:t xml:space="preserve">Notification sonore : </w:t>
      </w:r>
      <w:r w:rsidR="002E44DB" w:rsidRPr="002E44DB">
        <w:t>annonce de la candidature</w:t>
      </w:r>
    </w:p>
    <w:p w:rsidR="004F19AA" w:rsidRDefault="002E44DB" w:rsidP="008467E0">
      <w:pPr>
        <w:pStyle w:val="Aufzhlungszeichen"/>
      </w:pPr>
      <w:r w:rsidRPr="002E44DB">
        <w:t>Augmenter le volume</w:t>
      </w:r>
    </w:p>
    <w:p w:rsidR="004F19AA" w:rsidRDefault="004F19AA" w:rsidP="008467E0">
      <w:pPr>
        <w:pStyle w:val="Aufzhlungszeichen2"/>
      </w:pPr>
      <w:r>
        <w:t xml:space="preserve">Opération : </w:t>
      </w:r>
      <w:r w:rsidR="002E44DB" w:rsidRPr="002E44DB">
        <w:t>"Mode" + "Flèche droite"</w:t>
      </w:r>
    </w:p>
    <w:p w:rsidR="004F19AA" w:rsidRDefault="004F19AA" w:rsidP="008467E0">
      <w:pPr>
        <w:pStyle w:val="Aufzhlungszeichen2"/>
      </w:pPr>
      <w:r>
        <w:t xml:space="preserve">Notification sonore : </w:t>
      </w:r>
      <w:r w:rsidR="002E44DB" w:rsidRPr="002E44DB">
        <w:t>"Plus fort" (en mode pause)</w:t>
      </w:r>
    </w:p>
    <w:p w:rsidR="004F19AA" w:rsidRDefault="002E44DB" w:rsidP="008467E0">
      <w:pPr>
        <w:pStyle w:val="Aufzhlungszeichen"/>
      </w:pPr>
      <w:r w:rsidRPr="002E44DB">
        <w:t>Diminuer le volume</w:t>
      </w:r>
    </w:p>
    <w:p w:rsidR="004F19AA" w:rsidRDefault="004F19AA" w:rsidP="008467E0">
      <w:pPr>
        <w:pStyle w:val="Aufzhlungszeichen2"/>
      </w:pPr>
      <w:r>
        <w:t>Opération : "</w:t>
      </w:r>
      <w:r w:rsidR="002E44DB" w:rsidRPr="002E44DB">
        <w:t>Mode" + "Flèche gauche"</w:t>
      </w:r>
    </w:p>
    <w:p w:rsidR="004F19AA" w:rsidRDefault="004F19AA" w:rsidP="008467E0">
      <w:pPr>
        <w:pStyle w:val="Aufzhlungszeichen2"/>
      </w:pPr>
      <w:r>
        <w:t xml:space="preserve">Notification sonore : </w:t>
      </w:r>
      <w:r w:rsidR="002E44DB" w:rsidRPr="002E44DB">
        <w:t>"Plus silencieux" (en mode pause)</w:t>
      </w:r>
    </w:p>
    <w:p w:rsidR="004F19AA" w:rsidRDefault="002E44DB" w:rsidP="008467E0">
      <w:pPr>
        <w:pStyle w:val="Aufzhlungszeichen"/>
      </w:pPr>
      <w:r w:rsidRPr="002E44DB">
        <w:t>Modifier la vitesse de lecture (pendant la lecture)</w:t>
      </w:r>
    </w:p>
    <w:p w:rsidR="004F19AA" w:rsidRDefault="004F19AA" w:rsidP="008467E0">
      <w:pPr>
        <w:pStyle w:val="Aufzhlungszeichen2"/>
      </w:pPr>
      <w:r>
        <w:t xml:space="preserve">Opération : </w:t>
      </w:r>
      <w:r w:rsidR="002E44DB" w:rsidRPr="002E44DB">
        <w:t>"Sélecteur" + "Flèche droite" ou</w:t>
      </w:r>
      <w:r w:rsidR="0031662F">
        <w:t xml:space="preserve"> </w:t>
      </w:r>
      <w:r w:rsidR="002E44DB" w:rsidRPr="002E44DB">
        <w:t>"Flèche gauche"</w:t>
      </w:r>
    </w:p>
    <w:p w:rsidR="004F19AA" w:rsidRDefault="004F19AA" w:rsidP="008467E0">
      <w:pPr>
        <w:pStyle w:val="Aufzhlungszeichen2"/>
      </w:pPr>
      <w:r>
        <w:t xml:space="preserve">Notification sonore : </w:t>
      </w:r>
      <w:r w:rsidR="002E44DB" w:rsidRPr="002E44DB">
        <w:t>Bip court lorsque la vitesse de lecture de 100 % est atteinte.</w:t>
      </w:r>
      <w:r w:rsidR="0031662F">
        <w:t xml:space="preserve"> </w:t>
      </w:r>
    </w:p>
    <w:p w:rsidR="004F19AA" w:rsidRDefault="002E44DB" w:rsidP="008467E0">
      <w:pPr>
        <w:pStyle w:val="Aufzhlungszeichen"/>
      </w:pPr>
      <w:r w:rsidRPr="002E44DB">
        <w:t>Verrouiller ou activer le clavier</w:t>
      </w:r>
    </w:p>
    <w:p w:rsidR="004F19AA" w:rsidRDefault="004F19AA" w:rsidP="008467E0">
      <w:pPr>
        <w:pStyle w:val="Aufzhlungszeichen2"/>
      </w:pPr>
      <w:r>
        <w:t xml:space="preserve">Opération : </w:t>
      </w:r>
      <w:r w:rsidR="002E44DB" w:rsidRPr="002E44DB">
        <w:t>Appuyez et maintenez "Mode" + "Rec"</w:t>
      </w:r>
    </w:p>
    <w:p w:rsidR="004F19AA" w:rsidRDefault="004F19AA" w:rsidP="008467E0">
      <w:pPr>
        <w:pStyle w:val="Aufzhlungszeichen2"/>
      </w:pPr>
      <w:r>
        <w:t xml:space="preserve">Notification sonore : </w:t>
      </w:r>
      <w:r w:rsidR="002E44DB" w:rsidRPr="002E44DB">
        <w:t>"Clavier verrouillé" ou</w:t>
      </w:r>
      <w:r>
        <w:t xml:space="preserve"> </w:t>
      </w:r>
      <w:r w:rsidR="002E44DB" w:rsidRPr="002E44DB">
        <w:t>"Clavier actif"</w:t>
      </w:r>
    </w:p>
    <w:p w:rsidR="004F19AA" w:rsidRDefault="002E44DB" w:rsidP="008467E0">
      <w:pPr>
        <w:pStyle w:val="Aufzhlungszeichen"/>
      </w:pPr>
      <w:r w:rsidRPr="002E44DB">
        <w:t>Ouvrir le menu</w:t>
      </w:r>
    </w:p>
    <w:p w:rsidR="004F19AA" w:rsidRDefault="004F19AA" w:rsidP="008467E0">
      <w:pPr>
        <w:pStyle w:val="Aufzhlungszeichen2"/>
      </w:pPr>
      <w:r>
        <w:t xml:space="preserve">Opération : </w:t>
      </w:r>
      <w:r w:rsidR="002E44DB" w:rsidRPr="002E44DB">
        <w:t>"Mode" pendant 2 secondes</w:t>
      </w:r>
    </w:p>
    <w:p w:rsidR="004F19AA" w:rsidRDefault="002E44DB" w:rsidP="008467E0">
      <w:pPr>
        <w:pStyle w:val="Aufzhlungszeichen2"/>
      </w:pPr>
      <w:r w:rsidRPr="002E44DB">
        <w:t>Le service d'information commence</w:t>
      </w:r>
    </w:p>
    <w:p w:rsidR="004F19AA" w:rsidRDefault="002E44DB" w:rsidP="008467E0">
      <w:pPr>
        <w:pStyle w:val="Aufzhlungszeichen"/>
      </w:pPr>
      <w:r w:rsidRPr="002E44DB">
        <w:t>Quitter le menu</w:t>
      </w:r>
    </w:p>
    <w:p w:rsidR="004F19AA" w:rsidRDefault="004F19AA" w:rsidP="008467E0">
      <w:pPr>
        <w:pStyle w:val="Aufzhlungszeichen2"/>
      </w:pPr>
      <w:r>
        <w:t xml:space="preserve">Opération : </w:t>
      </w:r>
      <w:r w:rsidR="002E44DB" w:rsidRPr="002E44DB">
        <w:t>"sélecteur"</w:t>
      </w:r>
    </w:p>
    <w:p w:rsidR="00334644" w:rsidRDefault="004F19AA" w:rsidP="008467E0">
      <w:pPr>
        <w:pStyle w:val="Aufzhlungszeichen2"/>
      </w:pPr>
      <w:r>
        <w:t xml:space="preserve">Notification sonore : </w:t>
      </w:r>
      <w:r w:rsidR="002E44DB" w:rsidRPr="002E44DB">
        <w:t>Bip court</w:t>
      </w:r>
    </w:p>
    <w:p w:rsidR="00334644" w:rsidRDefault="002E44DB" w:rsidP="00FD7D65">
      <w:pPr>
        <w:pStyle w:val="Titre2numrot"/>
      </w:pPr>
      <w:bookmarkStart w:id="38" w:name="_Toc171337694"/>
      <w:r w:rsidRPr="002E44DB">
        <w:t>Gestion des données via ordinateur</w:t>
      </w:r>
      <w:bookmarkEnd w:id="38"/>
    </w:p>
    <w:p w:rsidR="009059A1" w:rsidRDefault="002E44DB" w:rsidP="002E44DB">
      <w:pPr>
        <w:pStyle w:val="Textkrper"/>
      </w:pPr>
      <w:r w:rsidRPr="002E44DB">
        <w:t>Avant de pouvoir écouter des fichiers musicaux, des textes ou des livres, vous devez d'abord les transférer sur une carte SD ou dans la mémoire interne du Milestone.</w:t>
      </w:r>
    </w:p>
    <w:p w:rsidR="00334644" w:rsidRDefault="002E44DB" w:rsidP="002E44DB">
      <w:pPr>
        <w:pStyle w:val="Textkrper"/>
      </w:pPr>
      <w:r w:rsidRPr="002E44DB">
        <w:lastRenderedPageBreak/>
        <w:t>Avec le câble USB fourni, vous pouvez copier vos données de l'ordinateur vers le Milestone ou sa carte mémoire SD. La structure et les noms des dossiers peuvent être choisis librement. La section suivante explique la procédure en détail.</w:t>
      </w:r>
    </w:p>
    <w:p w:rsidR="003649E9" w:rsidRDefault="002E44DB" w:rsidP="002E44DB">
      <w:pPr>
        <w:pStyle w:val="Titre3numrot"/>
      </w:pPr>
      <w:bookmarkStart w:id="39" w:name="_Toc171337695"/>
      <w:r w:rsidRPr="002E44DB">
        <w:t>Les disques</w:t>
      </w:r>
      <w:r w:rsidR="003649E9">
        <w:t xml:space="preserve"> </w:t>
      </w:r>
      <w:r w:rsidRPr="002E44DB">
        <w:t>Milestone avec connexion active à l'ordinateur</w:t>
      </w:r>
      <w:bookmarkEnd w:id="39"/>
    </w:p>
    <w:p w:rsidR="003649E9" w:rsidRDefault="002E44DB" w:rsidP="00E05D77">
      <w:pPr>
        <w:pStyle w:val="Listennummer"/>
        <w:numPr>
          <w:ilvl w:val="0"/>
          <w:numId w:val="12"/>
        </w:numPr>
      </w:pPr>
      <w:r w:rsidRPr="002E44DB">
        <w:t>Utilisez le câble USB fourni pour connecter votre Milestone à l'ordinateur.</w:t>
      </w:r>
    </w:p>
    <w:p w:rsidR="003649E9" w:rsidRDefault="002E44DB" w:rsidP="00E05D77">
      <w:pPr>
        <w:pStyle w:val="Listennummer"/>
        <w:numPr>
          <w:ilvl w:val="0"/>
          <w:numId w:val="12"/>
        </w:numPr>
      </w:pPr>
      <w:r w:rsidRPr="002E44DB">
        <w:t>Une fois la connexion établie, votre ordinateur reconnaît le Milestone et la carte mémoire SD insérée comme deux supports de données supplémentaires. Un lecteur est nommé "M312ACE". Il s'agit de la mémoire interne de 12 gigaoctets de votre Milestone, qui est entièrement à votre disposition.</w:t>
      </w:r>
      <w:r w:rsidR="0031662F">
        <w:t xml:space="preserve"> </w:t>
      </w:r>
      <w:r w:rsidRPr="002E44DB">
        <w:t>L'autre lecteur visible est la carte mémoire SD, qui se trouve dans le Milestone et est généralement reconnue comme "disque amovible".</w:t>
      </w:r>
      <w:r w:rsidR="003649E9">
        <w:br/>
      </w:r>
      <w:r w:rsidRPr="002E44DB">
        <w:t>Si votre Milestone n'est pas équipé d'une carte SD lorsqu'il est connecté à l'ordinateur, seule la mémoire interne étiquetée "M312ACE" apparaîtra sur l'ordinateur.</w:t>
      </w:r>
    </w:p>
    <w:p w:rsidR="00334644" w:rsidRDefault="002E44DB" w:rsidP="003649E9">
      <w:pPr>
        <w:pStyle w:val="Listennummer"/>
      </w:pPr>
      <w:r w:rsidRPr="002E44DB">
        <w:t>Si le transfert de données a été effectué avec succès, veuillez démonter correctement votre Milestone et la carte SD de l'ordinateur avant de déconnecter la connexion USB.</w:t>
      </w:r>
    </w:p>
    <w:p w:rsidR="00334644" w:rsidRDefault="002E44DB" w:rsidP="00502FBE">
      <w:pPr>
        <w:pStyle w:val="Titre3numrot"/>
      </w:pPr>
      <w:bookmarkStart w:id="40" w:name="_Toc171337696"/>
      <w:r w:rsidRPr="002E44DB">
        <w:t>Créer une structure de dossiers avec l'ordinateur</w:t>
      </w:r>
      <w:bookmarkEnd w:id="40"/>
    </w:p>
    <w:p w:rsidR="00476B96" w:rsidRDefault="002E44DB" w:rsidP="002E44DB">
      <w:pPr>
        <w:pStyle w:val="Textkrper"/>
      </w:pPr>
      <w:r w:rsidRPr="002E44DB">
        <w:t>Avec l'ordinateur, vous pouvez créer votre dossier personnel et votre structure de répertoires pour organiser de manière significative la musique, les enregistrements vocaux, les fichiers texte, les livres et les enregistrements radio. Il est également possible d'utiliser n'importe quel nombre de sous-dossiers et de les nommer individuellement. Cela s'applique aux deux disques Milestone à votre disposition, la mémoire interne de 12 gigaoctets et la mémoire externe, c'est-à-dire la carte SD.</w:t>
      </w:r>
    </w:p>
    <w:p w:rsidR="00476B96" w:rsidRDefault="002E44DB" w:rsidP="002E44DB">
      <w:pPr>
        <w:pStyle w:val="Textkrper"/>
      </w:pPr>
      <w:r w:rsidRPr="002E44DB">
        <w:t xml:space="preserve">Les dossiers sont essentiellement des conteneurs dans lesquels vos fichiers sont stockés. </w:t>
      </w:r>
    </w:p>
    <w:p w:rsidR="00476B96" w:rsidRDefault="002E44DB" w:rsidP="002E44DB">
      <w:pPr>
        <w:pStyle w:val="Textkrper"/>
      </w:pPr>
      <w:r w:rsidRPr="002E44DB">
        <w:t>Votre Milestone est livré avec des dossiers préinstallés que vous pouvez renommer ou supprimer à tout moment sur votre ordinateur. Lorsque vous y accéderez plus tard, tous les noms de dossier seront lus par votre Milestone.</w:t>
      </w:r>
    </w:p>
    <w:p w:rsidR="00334644" w:rsidRDefault="002E44DB" w:rsidP="002E44DB">
      <w:pPr>
        <w:pStyle w:val="Textkrper"/>
      </w:pPr>
      <w:r w:rsidRPr="002E44DB">
        <w:t>Remarque : certaines applications créent automatiquement un dossier spécifique, tel que "Radio" lors de la prononciation des noms de stations ou de l'enregistrement de programmes.</w:t>
      </w:r>
    </w:p>
    <w:p w:rsidR="00334644" w:rsidRDefault="002E44DB" w:rsidP="00502FBE">
      <w:pPr>
        <w:pStyle w:val="Titre3numrot"/>
      </w:pPr>
      <w:bookmarkStart w:id="41" w:name="_Toc171337697"/>
      <w:r w:rsidRPr="002E44DB">
        <w:t>Enregistrement ou suppression de fichiers dans la structure de dossiers</w:t>
      </w:r>
      <w:bookmarkEnd w:id="41"/>
    </w:p>
    <w:p w:rsidR="00334644" w:rsidRDefault="002E44DB" w:rsidP="00334644">
      <w:pPr>
        <w:pStyle w:val="Titre4numrot"/>
      </w:pPr>
      <w:bookmarkStart w:id="42" w:name="_Toc171337698"/>
      <w:r w:rsidRPr="002E44DB">
        <w:t>Transfert de données via ordinateur</w:t>
      </w:r>
      <w:bookmarkEnd w:id="42"/>
    </w:p>
    <w:p w:rsidR="00AB7FC8" w:rsidRDefault="002E44DB" w:rsidP="002E44DB">
      <w:pPr>
        <w:pStyle w:val="Textkrper"/>
      </w:pPr>
      <w:r w:rsidRPr="002E44DB">
        <w:t>Vous pouvez stocker du texte, de la musique, des livres et bien plus encore sur votre Milestone.</w:t>
      </w:r>
    </w:p>
    <w:p w:rsidR="00AB7FC8" w:rsidRDefault="002E44DB" w:rsidP="00E05D77">
      <w:pPr>
        <w:pStyle w:val="Listennummer"/>
        <w:numPr>
          <w:ilvl w:val="0"/>
          <w:numId w:val="13"/>
        </w:numPr>
      </w:pPr>
      <w:r w:rsidRPr="002E44DB">
        <w:t xml:space="preserve">Sélectionnez les fichiers souhaités sur l'ordinateur et cliquez sur la commande "Copier". </w:t>
      </w:r>
    </w:p>
    <w:p w:rsidR="00AB7FC8" w:rsidRDefault="002E44DB" w:rsidP="00AB7FC8">
      <w:pPr>
        <w:pStyle w:val="Listennummer"/>
      </w:pPr>
      <w:r w:rsidRPr="002E44DB">
        <w:t>Ouvrez ensuite le lecteur de votre Milestone ou la carte SD insérée et enregistrez les données précédemment sélectionnées dans le dossier souhaité à l'aide de la commande " insérer ".</w:t>
      </w:r>
    </w:p>
    <w:p w:rsidR="00AB7FC8" w:rsidRDefault="002E44DB" w:rsidP="002E44DB">
      <w:pPr>
        <w:pStyle w:val="Textkrper"/>
      </w:pPr>
      <w:r w:rsidRPr="002E44DB">
        <w:t>Assurez-vous qu'il y a suffisamment d'espace pour vos fichiers. En plus de la mémoire interne de 12 gigaoctets de votre Milestone, vous pouvez utiliser des cartes SD et SDHC jusqu'à 32 gigaoctets pour archiver vos documents.</w:t>
      </w:r>
    </w:p>
    <w:p w:rsidR="00AB7FC8" w:rsidRDefault="002E44DB" w:rsidP="002E44DB">
      <w:pPr>
        <w:pStyle w:val="Textkrper"/>
      </w:pPr>
      <w:r w:rsidRPr="002E44DB">
        <w:lastRenderedPageBreak/>
        <w:t>Veuillez noter les informations suivantes :</w:t>
      </w:r>
    </w:p>
    <w:p w:rsidR="00AB7FC8" w:rsidRDefault="002E44DB" w:rsidP="00AB7FC8">
      <w:pPr>
        <w:pStyle w:val="Aufzhlungszeichen"/>
      </w:pPr>
      <w:r w:rsidRPr="002E44DB">
        <w:t>Extrayez les CD sur votre ordinateur avant de les copier sur Milestone :</w:t>
      </w:r>
      <w:r w:rsidR="0031662F">
        <w:t xml:space="preserve"> </w:t>
      </w:r>
      <w:r w:rsidRPr="002E44DB">
        <w:t>L'application "Audio" de votre Milestone lit les fichiers MP3, AAC, WMA, WAV, MP4, M4A, M4V et texte aux formats TXT et DOC. Ces formats peuvent être copiés directement dans le Milestone. Cependant, les CD de musique disponibles dans le commerce doivent d'abord être convertis à l'aide d'un programme tel que CDex, Windows Media Player ou iTunes afin que Milestone puisse lire les fichiers de musique. Il s'agit du processus habituel d'enregistrement de fichiers musicaux sur un ordinateur. Les programmes mentionnés ci-dessus convertissent les morceaux de musique en formats plus petits et universellement utilisables.</w:t>
      </w:r>
    </w:p>
    <w:p w:rsidR="00334644" w:rsidRDefault="002E44DB" w:rsidP="00AB7FC8">
      <w:pPr>
        <w:pStyle w:val="Aufzhlungszeichen"/>
      </w:pPr>
      <w:r w:rsidRPr="002E44DB">
        <w:t>Enregistrez chaque livre dans un dossier séparé :</w:t>
      </w:r>
      <w:r w:rsidR="0031662F">
        <w:t xml:space="preserve"> </w:t>
      </w:r>
      <w:r w:rsidRPr="002E44DB">
        <w:t>Dans l'application Livres, votre Milestone lit des livres numériques aux formats DAISY 2, DAISY 3, EPUB, Audible AA et AAX. Veuillez enregistrer chaque livre dans un dossier séparé pour garder une trace et éviter de mélanger des fichiers avec d'autres livres.</w:t>
      </w:r>
    </w:p>
    <w:p w:rsidR="00334644" w:rsidRDefault="002E44DB" w:rsidP="00334644">
      <w:pPr>
        <w:pStyle w:val="Titre4numrot"/>
      </w:pPr>
      <w:bookmarkStart w:id="43" w:name="_Toc171337699"/>
      <w:r w:rsidRPr="002E44DB">
        <w:t>Supprimer par ordinateur</w:t>
      </w:r>
      <w:bookmarkEnd w:id="43"/>
    </w:p>
    <w:p w:rsidR="006116F6" w:rsidRDefault="002E44DB" w:rsidP="002E44DB">
      <w:pPr>
        <w:pStyle w:val="Textkrper"/>
      </w:pPr>
      <w:r w:rsidRPr="002E44DB">
        <w:t>Si vous souhaitez effacer des données de votre Milestone, vous pouvez le faire en utilisant la combinaison de touches appropriée ou en connectant le Milestone à un ordinateur.</w:t>
      </w:r>
    </w:p>
    <w:p w:rsidR="00B5689D" w:rsidRDefault="002E44DB" w:rsidP="002E44DB">
      <w:pPr>
        <w:pStyle w:val="Textkrper"/>
      </w:pPr>
      <w:r w:rsidRPr="002E44DB">
        <w:t>Si vous souhaitez supprimer des fichiers ou des dossiers sur l'ordinateur, veuillez utiliser la commande de suppression du système d'exploitation PC ou Macintosh.</w:t>
      </w:r>
    </w:p>
    <w:p w:rsidR="00B5689D" w:rsidRDefault="002E44DB" w:rsidP="002E44DB">
      <w:pPr>
        <w:pStyle w:val="Textkrper"/>
      </w:pPr>
      <w:r w:rsidRPr="002E44DB">
        <w:t>Remarque : Si vous supprimez les données sur un ordinateur Macintosh, veuillez vous assurer que la corbeille de votre ordinateur est ensuite vidée. Sinon, seul le lien sera supprimé au lieu du fichier entier et aucun espace disque ne sera libéré.</w:t>
      </w:r>
    </w:p>
    <w:p w:rsidR="00204657" w:rsidRDefault="002E44DB" w:rsidP="002E44DB">
      <w:pPr>
        <w:pStyle w:val="Textkrper"/>
      </w:pPr>
      <w:r w:rsidRPr="002E44DB">
        <w:t>Veuillez déconnecter correctement votre Milestone de l'ordinateur avant de déconnecter la connexion USB.</w:t>
      </w:r>
    </w:p>
    <w:p w:rsidR="00204657" w:rsidRDefault="002E44DB" w:rsidP="00FD7D65">
      <w:pPr>
        <w:pStyle w:val="Titre1numrot"/>
      </w:pPr>
      <w:bookmarkStart w:id="44" w:name="_Toc171337700"/>
      <w:r w:rsidRPr="002E44DB">
        <w:t>Applications de base</w:t>
      </w:r>
      <w:bookmarkEnd w:id="44"/>
    </w:p>
    <w:p w:rsidR="00204657" w:rsidRDefault="002E44DB" w:rsidP="002E44DB">
      <w:pPr>
        <w:pStyle w:val="Textkrper"/>
      </w:pPr>
      <w:r w:rsidRPr="002E44DB">
        <w:t>Ce chapitre décrit comment utiliser les trois applications "Audio", "Livres" et "Alarme" incluses dans la configuration de base de votre Milestone. La plus polyvalente de ces applications s'appelle "Audio" et regroupe les fonctions principales suivantes : lecteur de musique, lecteur de synthèse vocale, enregistreur et émetteur radio. L'application "Livres" vous ouvre les portes du monde des livres audio numériques. Les formats de livre DAISY, Audible, EPUB, NLS et Bookshare sont lus. L'application Alarme est un réveil facile à utiliser qui garantit que vous vous réveillez à l'heure le matin et comprend également une minuterie et un chronomètre pratiques.</w:t>
      </w:r>
    </w:p>
    <w:p w:rsidR="00204657" w:rsidRDefault="002E44DB" w:rsidP="00FD7D65">
      <w:pPr>
        <w:pStyle w:val="Titre2numrot"/>
      </w:pPr>
      <w:bookmarkStart w:id="45" w:name="_Toc171337701"/>
      <w:r w:rsidRPr="002E44DB">
        <w:t>Audio</w:t>
      </w:r>
      <w:bookmarkEnd w:id="45"/>
    </w:p>
    <w:p w:rsidR="00F05D99" w:rsidRDefault="002E44DB" w:rsidP="002E44DB">
      <w:pPr>
        <w:pStyle w:val="Textkrper"/>
      </w:pPr>
      <w:r w:rsidRPr="002E44DB">
        <w:t>L'application "Audio" est très complète et lit une large gamme de formats de fichiers. En audio, vous pouvez écouter votre collection musicale ou vous faire lire un fichier texte. Ainsi, l'audio combine un lecteur de musique avec un lecteur de synthèse vocale. De plus, l'audio est un appareil d'enregistrement à part entière. Vous pouvez créer vos propres messages vocaux avec le microphone intégré ou enregistrer des enregistrements de haute qualité de concerts, de réunions, etc. avec un microphone externe.</w:t>
      </w:r>
    </w:p>
    <w:p w:rsidR="00204657" w:rsidRDefault="002E44DB" w:rsidP="002E44DB">
      <w:pPr>
        <w:pStyle w:val="Textkrper"/>
      </w:pPr>
      <w:r w:rsidRPr="002E44DB">
        <w:t xml:space="preserve">Tous les fichiers, qu'il s'agisse de musique, de texte ou de mémos vocaux, peuvent être </w:t>
      </w:r>
      <w:r w:rsidRPr="002E44DB">
        <w:lastRenderedPageBreak/>
        <w:t>stockés dans une structure de dossiers librement sélectionnable, comme sur un ordinateur. Cette structure de dossiers peut être créée et ajustée via une connexion USB sur l'ordinateur.</w:t>
      </w:r>
    </w:p>
    <w:p w:rsidR="00204657" w:rsidRDefault="002E44DB" w:rsidP="00502FBE">
      <w:pPr>
        <w:pStyle w:val="Titre3numrot"/>
      </w:pPr>
      <w:bookmarkStart w:id="46" w:name="_Toc171337702"/>
      <w:r w:rsidRPr="002E44DB">
        <w:t>Fonctions générales de l'audio</w:t>
      </w:r>
      <w:bookmarkEnd w:id="46"/>
    </w:p>
    <w:p w:rsidR="00204657" w:rsidRDefault="002E44DB" w:rsidP="002E44DB">
      <w:pPr>
        <w:pStyle w:val="Textkrper"/>
      </w:pPr>
      <w:r w:rsidRPr="002E44DB">
        <w:t>Les fonctions générales suivantes sont toujours disponibles dans "Audio". Pour l'utiliser, veuillez passer à l'application "Audio" avec le "Sélecteur".</w:t>
      </w:r>
    </w:p>
    <w:p w:rsidR="00204657" w:rsidRDefault="002E44DB" w:rsidP="00204657">
      <w:pPr>
        <w:pStyle w:val="Titre4numrot"/>
      </w:pPr>
      <w:bookmarkStart w:id="47" w:name="_Toc171337703"/>
      <w:r w:rsidRPr="002E44DB">
        <w:t>Navigation dans les dossiers en audio</w:t>
      </w:r>
      <w:bookmarkEnd w:id="47"/>
    </w:p>
    <w:p w:rsidR="00F05D99" w:rsidRDefault="002E44DB" w:rsidP="002E44DB">
      <w:pPr>
        <w:pStyle w:val="Textkrper"/>
      </w:pPr>
      <w:r w:rsidRPr="002E44DB">
        <w:t>Dans l'application "Audio", Milestone vous permet de naviguer librement dans la structure des dossiers créés sur l'ordinateur dans la mémoire interne ou sur la carte mémoire SD. Pour le contrôle, utilisez les quatre boutons disposés autour de "Play" comme une croix de navigation.</w:t>
      </w:r>
    </w:p>
    <w:p w:rsidR="00F05D99" w:rsidRDefault="002E44DB" w:rsidP="00F05D99">
      <w:pPr>
        <w:pStyle w:val="Aufzhlungszeichen"/>
      </w:pPr>
      <w:r w:rsidRPr="002E44DB">
        <w:t>Avec "Rec" vous montez à un niveau supérieur.</w:t>
      </w:r>
    </w:p>
    <w:p w:rsidR="00F05D99" w:rsidRDefault="002E44DB" w:rsidP="00F05D99">
      <w:pPr>
        <w:pStyle w:val="Aufzhlungszeichen"/>
      </w:pPr>
      <w:r w:rsidRPr="002E44DB">
        <w:t>Avec "Mode", vous atteignez le niveau inférieur suivant.</w:t>
      </w:r>
    </w:p>
    <w:p w:rsidR="00F05D99" w:rsidRDefault="002E44DB" w:rsidP="002E44DB">
      <w:pPr>
        <w:pStyle w:val="Textkrper"/>
      </w:pPr>
      <w:r w:rsidRPr="002E44DB">
        <w:t>Vous pouvez donc naviguer sur l'axe vertical avec "Rec" et "Mode".</w:t>
      </w:r>
    </w:p>
    <w:p w:rsidR="00F05D99" w:rsidRDefault="002E44DB" w:rsidP="002E44DB">
      <w:pPr>
        <w:pStyle w:val="Textkrper"/>
      </w:pPr>
      <w:r w:rsidRPr="002E44DB">
        <w:t>Le déplacement horizontal dans un plan se fait avec les deux touches fléchées.</w:t>
      </w:r>
    </w:p>
    <w:p w:rsidR="00F05D99" w:rsidRDefault="002E44DB" w:rsidP="002E44DB">
      <w:pPr>
        <w:pStyle w:val="Textkrper"/>
      </w:pPr>
      <w:r w:rsidRPr="002E44DB">
        <w:t>Exemple : Supposons que vous ayez une carte mémoire SD dans votre Milestone avec deux dossiers "Musique" et "Texte". Dans le dossier "Music", vous avez créé les sous-dossiers "Rock", "Pop" et " Musique classique ". À l'intérieur du dossier "Texte" se trouvent les deux sousdossiers, "Journal" et "Histoires d'amour".</w:t>
      </w:r>
    </w:p>
    <w:p w:rsidR="00B03AF8" w:rsidRDefault="002E44DB" w:rsidP="00FF4264">
      <w:pPr>
        <w:pStyle w:val="Listennummer"/>
        <w:numPr>
          <w:ilvl w:val="0"/>
          <w:numId w:val="19"/>
        </w:numPr>
      </w:pPr>
      <w:r w:rsidRPr="002E44DB">
        <w:t>Vous appuyez maintenant plusieurs fois sur "Rec" jusqu'à ce que vous entendiez un bip court suivi de l'annonce "Mémoire interne" ou "Mémoire externe". " Stockage interne " désigne la mémoire de 12 gigaoctets de Milestone et " Stockage externe " désigne la carte mémoire SD insérée dans le Milestone. Avec "Rec" vous pouvez passer d'une mémoire à l'autre et vous retrouvez alors directement dans son répertoire principal. Pour utiliser le contenu de votre carte mémoire SD, appuyez sur le bouton "Rec" jusqu'à ce que vous entendiez l'annonce "Mémoire externe". Vous êtes maintenant dans le répertoire principal de la mémoire externe, c'est-à-dire la carte SD.</w:t>
      </w:r>
    </w:p>
    <w:p w:rsidR="00B03AF8" w:rsidRDefault="002E44DB" w:rsidP="00FF4264">
      <w:pPr>
        <w:pStyle w:val="Listennummer"/>
      </w:pPr>
      <w:r w:rsidRPr="002E44DB">
        <w:t>Vous pouvez maintenant utiliser les touches fléchées pour basculer entre les dossiers "Musique" et "Texte" existants.</w:t>
      </w:r>
    </w:p>
    <w:p w:rsidR="00FF4264" w:rsidRDefault="002E44DB" w:rsidP="00FF4264">
      <w:pPr>
        <w:pStyle w:val="Listennummer"/>
      </w:pPr>
      <w:r w:rsidRPr="002E44DB">
        <w:t>Sélectionnez maintenant le dossier "Texte" puis appuyez sur le bouton "Mode" pour accéder au contenu du dossier "Texte". La plongée dans un niveau plus profond est confirmée par la séquence de tonalité "haut-bas".</w:t>
      </w:r>
      <w:r w:rsidR="00FF4264">
        <w:br/>
      </w:r>
      <w:r w:rsidRPr="002E44DB">
        <w:t>Milestone lit les noms de dossier dans l'ordre alphabétique, donc dans notre cas, il lit d'abord le dossier " histoires d'amour ".</w:t>
      </w:r>
    </w:p>
    <w:p w:rsidR="00FF4264" w:rsidRDefault="002E44DB" w:rsidP="00FF4264">
      <w:pPr>
        <w:pStyle w:val="Listennummer"/>
      </w:pPr>
      <w:r w:rsidRPr="002E44DB">
        <w:t>Si vous appuyez à nouveau sur "Mode", vous vous trouvez dans le dossier "Histoires d'amour" et pouvez sélectionner le document texte souhaité avec les touches fléchées.</w:t>
      </w:r>
      <w:r w:rsidR="0031662F">
        <w:t xml:space="preserve"> </w:t>
      </w:r>
    </w:p>
    <w:p w:rsidR="00FF4264" w:rsidRDefault="002E44DB" w:rsidP="00FF4264">
      <w:pPr>
        <w:pStyle w:val="Textkrper"/>
      </w:pPr>
      <w:r w:rsidRPr="002E44DB">
        <w:t>Astuce : Si un dossier contient de nombreux fichiers ou sous-dossiers, vous pouvez passer directement à la dernière ou à la première position.</w:t>
      </w:r>
    </w:p>
    <w:p w:rsidR="00FF4264" w:rsidRDefault="002E44DB" w:rsidP="00FF4264">
      <w:pPr>
        <w:pStyle w:val="Aufzhlungszeichen"/>
      </w:pPr>
      <w:r w:rsidRPr="002E44DB">
        <w:t>Pour ce faire, maintenez enfoncée la "touche fléchée droite" et appuyez également sur la touche "Play". C'est ainsi que vous atteignez la dernière position dans ce dossier.</w:t>
      </w:r>
    </w:p>
    <w:p w:rsidR="00204657" w:rsidRDefault="002E44DB" w:rsidP="00FF4264">
      <w:pPr>
        <w:pStyle w:val="Aufzhlungszeichen"/>
      </w:pPr>
      <w:r w:rsidRPr="002E44DB">
        <w:lastRenderedPageBreak/>
        <w:t>Avec la "touche fléchée gauche" et "Play", vous atteignez la première position dans le dossier.</w:t>
      </w:r>
    </w:p>
    <w:p w:rsidR="00204657" w:rsidRDefault="002E44DB" w:rsidP="00204657">
      <w:pPr>
        <w:pStyle w:val="Titre4numrot"/>
      </w:pPr>
      <w:bookmarkStart w:id="48" w:name="_Toc171337704"/>
      <w:r w:rsidRPr="002E44DB">
        <w:t>Suppression de fichiers et de dossiers avec Milestone</w:t>
      </w:r>
      <w:bookmarkEnd w:id="48"/>
    </w:p>
    <w:p w:rsidR="00FF4264" w:rsidRDefault="002E44DB" w:rsidP="002E44DB">
      <w:pPr>
        <w:pStyle w:val="Textkrper"/>
      </w:pPr>
      <w:r w:rsidRPr="002E44DB">
        <w:t>Milestone vous permet de supprimer des fichiers et des dossiers directement sans être connecté à un ordinateur. Les options suivantes s'offrent à vous :</w:t>
      </w:r>
    </w:p>
    <w:p w:rsidR="00FF4264" w:rsidRDefault="002E44DB" w:rsidP="002E44DB">
      <w:pPr>
        <w:pStyle w:val="Textkrper"/>
      </w:pPr>
      <w:r w:rsidRPr="002E44DB">
        <w:t>Supprimer un fichier :</w:t>
      </w:r>
    </w:p>
    <w:p w:rsidR="00FF4264" w:rsidRDefault="002E44DB" w:rsidP="00FF4264">
      <w:pPr>
        <w:pStyle w:val="Listennummer"/>
        <w:numPr>
          <w:ilvl w:val="0"/>
          <w:numId w:val="20"/>
        </w:numPr>
      </w:pPr>
      <w:r w:rsidRPr="002E44DB">
        <w:t>Lisez le fichier que vous souhaitez supprimer.</w:t>
      </w:r>
    </w:p>
    <w:p w:rsidR="00FF4264" w:rsidRDefault="002E44DB" w:rsidP="00FF4264">
      <w:pPr>
        <w:pStyle w:val="Listennummer"/>
      </w:pPr>
      <w:r w:rsidRPr="002E44DB">
        <w:t>Maintenez enfoncé le bouton "Mode" pendant la lecture, puis appuyez également sur le bouton "Play".</w:t>
      </w:r>
    </w:p>
    <w:p w:rsidR="00FF4264" w:rsidRDefault="002E44DB" w:rsidP="00FF4264">
      <w:pPr>
        <w:pStyle w:val="Listennummer"/>
      </w:pPr>
      <w:r w:rsidRPr="002E44DB">
        <w:t>Dès que vous relâchez les deux boutons, le fichier sera supprimé.</w:t>
      </w:r>
    </w:p>
    <w:p w:rsidR="00FF4264" w:rsidRDefault="002E44DB" w:rsidP="002E44DB">
      <w:pPr>
        <w:pStyle w:val="Textkrper"/>
      </w:pPr>
      <w:r w:rsidRPr="002E44DB">
        <w:t>Il ne peut être supprimé que pendant la lecture ou jusqu'à 10 secondes après.</w:t>
      </w:r>
    </w:p>
    <w:p w:rsidR="00FF4264" w:rsidRDefault="002E44DB" w:rsidP="002E44DB">
      <w:pPr>
        <w:pStyle w:val="Textkrper"/>
      </w:pPr>
      <w:r w:rsidRPr="002E44DB">
        <w:t>Supprimez tous les fichiers dans une direction spécifique :</w:t>
      </w:r>
    </w:p>
    <w:p w:rsidR="00836491" w:rsidRDefault="002E44DB" w:rsidP="002E44DB">
      <w:pPr>
        <w:pStyle w:val="Textkrper"/>
      </w:pPr>
      <w:r w:rsidRPr="002E44DB">
        <w:t>Pour supprimer tous les fichiers dans une direction, appuyez sur les trois boutons "Mode", "Play" et l'un des deux boutons fléchés en même temps. Cette combinaison doit être maintenue pendant au moins deux secondes. Le processus de suppression couvre alors tous les fichiers dans la direction indiquée par la touche fléchée, y compris le fichier dans lequel vous vous trouvez actuellement. Un long bip retentit au début du processus de suppression et une tonalité de suppression suit une fois que les fichiers en question ont été supprimés.</w:t>
      </w:r>
      <w:r w:rsidR="0031662F">
        <w:t xml:space="preserve"> </w:t>
      </w:r>
    </w:p>
    <w:p w:rsidR="00836491" w:rsidRDefault="002E44DB" w:rsidP="002E44DB">
      <w:pPr>
        <w:pStyle w:val="Textkrper"/>
      </w:pPr>
      <w:r w:rsidRPr="002E44DB">
        <w:t>Attention : Cette fonction n'est possible qu'en mode pause.</w:t>
      </w:r>
    </w:p>
    <w:p w:rsidR="00E86118" w:rsidRDefault="002E44DB" w:rsidP="002E44DB">
      <w:pPr>
        <w:pStyle w:val="Textkrper"/>
      </w:pPr>
      <w:r w:rsidRPr="002E44DB">
        <w:t>Supprimer un dossier :</w:t>
      </w:r>
    </w:p>
    <w:p w:rsidR="00E86118" w:rsidRDefault="002E44DB" w:rsidP="00E86118">
      <w:pPr>
        <w:pStyle w:val="Listennummer"/>
        <w:numPr>
          <w:ilvl w:val="0"/>
          <w:numId w:val="21"/>
        </w:numPr>
      </w:pPr>
      <w:r w:rsidRPr="002E44DB">
        <w:t>Sélectionnez le dossier que vous souhaitez supprimer.</w:t>
      </w:r>
    </w:p>
    <w:p w:rsidR="00E86118" w:rsidRDefault="002E44DB" w:rsidP="00E86118">
      <w:pPr>
        <w:pStyle w:val="Listennummer"/>
      </w:pPr>
      <w:r w:rsidRPr="002E44DB">
        <w:t>Maintenez enfoncé le bouton "Mode" et appuyez en plus sur le bouton "Play".</w:t>
      </w:r>
    </w:p>
    <w:p w:rsidR="00E86118" w:rsidRDefault="002E44DB" w:rsidP="00E86118">
      <w:pPr>
        <w:pStyle w:val="Listennummer"/>
      </w:pPr>
      <w:r w:rsidRPr="002E44DB">
        <w:t>Après 3 secondes, appuyez à nouveau sur "Play".</w:t>
      </w:r>
    </w:p>
    <w:p w:rsidR="00E86118" w:rsidRDefault="002E44DB" w:rsidP="00E86118">
      <w:pPr>
        <w:pStyle w:val="Listennummer"/>
      </w:pPr>
      <w:r w:rsidRPr="002E44DB">
        <w:t>Relâchez ensuite "Mode" à nouveau.</w:t>
      </w:r>
    </w:p>
    <w:p w:rsidR="00204657" w:rsidRDefault="002E44DB" w:rsidP="002E44DB">
      <w:pPr>
        <w:pStyle w:val="Textkrper"/>
      </w:pPr>
      <w:r w:rsidRPr="002E44DB">
        <w:t>Le processus de suppression des dossiers au contenu volumineux peut prendre quelques secondes. Ce processus est signalé par un tic-tac.</w:t>
      </w:r>
    </w:p>
    <w:p w:rsidR="00204657" w:rsidRDefault="002E44DB" w:rsidP="00204657">
      <w:pPr>
        <w:pStyle w:val="Titre4numrot"/>
      </w:pPr>
      <w:bookmarkStart w:id="49" w:name="_Toc171337705"/>
      <w:r w:rsidRPr="002E44DB">
        <w:t>Configurer un accès rapide à un dossier</w:t>
      </w:r>
      <w:bookmarkEnd w:id="49"/>
    </w:p>
    <w:p w:rsidR="00EC56FD" w:rsidRDefault="002E44DB" w:rsidP="002E44DB">
      <w:pPr>
        <w:pStyle w:val="Textkrper"/>
      </w:pPr>
      <w:r w:rsidRPr="002E44DB">
        <w:t>Milestone vous donne un accès rapide aux dossiers fréquemment utilisés. Vous pouvez sélectionner jusqu'à cinq dossiers directement avec une combinaison de touches au lieu de parcourir d'abord toute la structure des dossiers.</w:t>
      </w:r>
    </w:p>
    <w:p w:rsidR="00EC56FD" w:rsidRDefault="002E44DB" w:rsidP="004D5FD6">
      <w:pPr>
        <w:pStyle w:val="Listennummer"/>
        <w:numPr>
          <w:ilvl w:val="0"/>
          <w:numId w:val="22"/>
        </w:numPr>
      </w:pPr>
      <w:r w:rsidRPr="002E44DB">
        <w:t>La liaison des dossiers avec une combinaison de touches spécifique se fait en naviguant jusqu'au dossier souhaité, puis en le sélectionnant avec la touche "Mode".</w:t>
      </w:r>
    </w:p>
    <w:p w:rsidR="004D5FD6" w:rsidRDefault="002E44DB" w:rsidP="004D5FD6">
      <w:pPr>
        <w:pStyle w:val="Listennummer"/>
      </w:pPr>
      <w:r w:rsidRPr="002E44DB">
        <w:t>Maintenez maintenant le bouton "Sélecteur" enfoncé et appuyez en plus sur l'un des 5 boutons avant.</w:t>
      </w:r>
    </w:p>
    <w:p w:rsidR="004D5FD6" w:rsidRDefault="002E44DB" w:rsidP="004D5FD6">
      <w:pPr>
        <w:pStyle w:val="Listennummer"/>
      </w:pPr>
      <w:r w:rsidRPr="002E44DB">
        <w:t>Si vous maintenez les deux touches enfoncées pendant au moins 3 secondes, l'appareil vous indique l'emplacement de mémoire sélectionné et confirme ainsi que la combinaison de touches que vous avez appuyée précédemment a été affectée à l'un des cinq emplacements de mémoire.</w:t>
      </w:r>
    </w:p>
    <w:p w:rsidR="004D5FD6" w:rsidRDefault="002E44DB" w:rsidP="002E44DB">
      <w:pPr>
        <w:pStyle w:val="Textkrper"/>
      </w:pPr>
      <w:r w:rsidRPr="002E44DB">
        <w:lastRenderedPageBreak/>
        <w:t>Vous pouvez attribuer une combinaison de touches à cinq dossiers au total et ainsi les sélectionner directement.</w:t>
      </w:r>
    </w:p>
    <w:p w:rsidR="004D5FD6" w:rsidRDefault="002E44DB" w:rsidP="002E44DB">
      <w:pPr>
        <w:pStyle w:val="Textkrper"/>
      </w:pPr>
      <w:r w:rsidRPr="002E44DB">
        <w:t>Pour sélectionner ultérieurement le dossier auquel l'accès direct est attribué, appuyez sur "Sélecteur" et appuyez également brièvement sur le bouton avant correspondant.</w:t>
      </w:r>
      <w:r w:rsidR="0031662F">
        <w:t xml:space="preserve"> </w:t>
      </w:r>
    </w:p>
    <w:p w:rsidR="00204657" w:rsidRDefault="002E44DB" w:rsidP="002E44DB">
      <w:pPr>
        <w:pStyle w:val="Textkrper"/>
      </w:pPr>
      <w:r w:rsidRPr="002E44DB">
        <w:t>Remarque : Les cinq raccourcis disponibles peuvent déjà être attribués à certains dossiers lors de la livraison de l'appareil. Vous pouvez modifier cette affectation à tout moment.</w:t>
      </w:r>
    </w:p>
    <w:p w:rsidR="00204657" w:rsidRDefault="002E44DB" w:rsidP="00204657">
      <w:pPr>
        <w:pStyle w:val="Titre4numrot"/>
      </w:pPr>
      <w:bookmarkStart w:id="50" w:name="_Toc171337706"/>
      <w:r w:rsidRPr="002E44DB">
        <w:t>Nommer des dossiers par enregistrement vocal</w:t>
      </w:r>
      <w:bookmarkEnd w:id="50"/>
    </w:p>
    <w:p w:rsidR="00BC5FAE" w:rsidRDefault="002E44DB" w:rsidP="002E44DB">
      <w:pPr>
        <w:pStyle w:val="Textkrper"/>
      </w:pPr>
      <w:r w:rsidRPr="002E44DB">
        <w:t>Vous pouvez nommer les dossiers directement par enregistrement vocal avec votre propre voix ou les nommer sur l'ordinateur et les faire lire par synthèse vocale.</w:t>
      </w:r>
    </w:p>
    <w:p w:rsidR="00BC5FAE" w:rsidRDefault="002E44DB" w:rsidP="008F279B">
      <w:pPr>
        <w:pStyle w:val="Listennummer"/>
        <w:numPr>
          <w:ilvl w:val="0"/>
          <w:numId w:val="23"/>
        </w:numPr>
      </w:pPr>
      <w:r w:rsidRPr="002E44DB">
        <w:t>Pour attribuer un nom de dossier via l'enregistrement vocal, sélectionnez d'abord le dossier concerné avec le bouton "Mode".</w:t>
      </w:r>
    </w:p>
    <w:p w:rsidR="00BC5FAE" w:rsidRDefault="002E44DB" w:rsidP="008F279B">
      <w:pPr>
        <w:pStyle w:val="Listennummer"/>
      </w:pPr>
      <w:r w:rsidRPr="002E44DB">
        <w:t>Maintenant, maintenez enfoncé le bouton "Rec".</w:t>
      </w:r>
    </w:p>
    <w:p w:rsidR="00BC5FAE" w:rsidRDefault="002E44DB" w:rsidP="008F279B">
      <w:pPr>
        <w:pStyle w:val="Listennummer"/>
      </w:pPr>
      <w:r w:rsidRPr="002E44DB">
        <w:t>Dès que vous entendez un bruit de clic, maintenez enfoncé le bouton "Mode" en plus du bouton "Rec" jusqu'à ce que vous entendiez l'annonce "Dossier".</w:t>
      </w:r>
    </w:p>
    <w:p w:rsidR="008F279B" w:rsidRDefault="002E44DB" w:rsidP="008F279B">
      <w:pPr>
        <w:pStyle w:val="Listennummer"/>
      </w:pPr>
      <w:r w:rsidRPr="002E44DB">
        <w:t>Vous pouvez ensuite prononcer le nom du dossier souhaité dans le microphone, puis relâcher à nouveau les deux boutons.</w:t>
      </w:r>
    </w:p>
    <w:p w:rsidR="008F279B" w:rsidRDefault="002E44DB" w:rsidP="008F279B">
      <w:pPr>
        <w:pStyle w:val="Listennummer"/>
      </w:pPr>
      <w:r w:rsidRPr="002E44DB">
        <w:t>La fin de l'enregistrement est signalée par la séquence de tonalités "haut-bas".</w:t>
      </w:r>
    </w:p>
    <w:p w:rsidR="0082549C" w:rsidRDefault="002E44DB" w:rsidP="002E44DB">
      <w:pPr>
        <w:pStyle w:val="Textkrper"/>
      </w:pPr>
      <w:r w:rsidRPr="002E44DB">
        <w:t>La prochaine fois que vous naviguez vers le dossier nommé, votre enregistrement vocal sonnera comme le nom du dossier.</w:t>
      </w:r>
    </w:p>
    <w:p w:rsidR="0082549C" w:rsidRDefault="002E44DB" w:rsidP="002E44DB">
      <w:pPr>
        <w:pStyle w:val="Textkrper"/>
      </w:pPr>
      <w:r w:rsidRPr="002E44DB">
        <w:t>Vous pouvez nommer les dossiers autant de fois que vous le souhaitez par enregistrement vocal.</w:t>
      </w:r>
    </w:p>
    <w:p w:rsidR="0082549C" w:rsidRDefault="002E44DB" w:rsidP="002E44DB">
      <w:pPr>
        <w:pStyle w:val="Textkrper"/>
      </w:pPr>
      <w:r w:rsidRPr="002E44DB">
        <w:t>Pour supprimer un nom de dossier enregistré, utilisez un ordinateur pour supprimer le fichier " FOLDER.NAM " dans ce dossier.</w:t>
      </w:r>
      <w:r w:rsidR="0031662F">
        <w:t xml:space="preserve"> </w:t>
      </w:r>
      <w:r w:rsidRPr="002E44DB">
        <w:t>Vous pouvez également supprimer les noms de dossiers enregistrés directement sur votre</w:t>
      </w:r>
      <w:r w:rsidR="0031662F">
        <w:t xml:space="preserve"> </w:t>
      </w:r>
      <w:r w:rsidRPr="002E44DB">
        <w:t>Milestone si vous activez au préalable le dossier en question en le renommant à nouveau avec "Rec" et "Mode" comme il vient d'être décrit. Après cela, vous pouvez supprimer l'étiquette vocale enregistrée à l'aide de la combinaison de touches "Mode" et "Play". Le dossier reprend alors le nom attribué sur l'ordinateur.</w:t>
      </w:r>
      <w:r w:rsidR="0031662F">
        <w:t xml:space="preserve"> </w:t>
      </w:r>
    </w:p>
    <w:p w:rsidR="0082549C" w:rsidRDefault="002E44DB" w:rsidP="002E44DB">
      <w:pPr>
        <w:pStyle w:val="Textkrper"/>
      </w:pPr>
      <w:r w:rsidRPr="002E44DB">
        <w:t>Astuce : Vous pouvez également nommer une carte mémoire SD avec votre voix.</w:t>
      </w:r>
    </w:p>
    <w:p w:rsidR="0082549C" w:rsidRDefault="002E44DB" w:rsidP="0082549C">
      <w:pPr>
        <w:pStyle w:val="Listennummer"/>
        <w:numPr>
          <w:ilvl w:val="0"/>
          <w:numId w:val="24"/>
        </w:numPr>
      </w:pPr>
      <w:r w:rsidRPr="002E44DB">
        <w:t>Pour ce faire, appuyez plusieurs fois sur "Rec" jusqu'à ce que vous atteigniez le niveau supérieur et passez à "Mémoire externe".</w:t>
      </w:r>
    </w:p>
    <w:p w:rsidR="0082549C" w:rsidRDefault="002E44DB" w:rsidP="0082549C">
      <w:pPr>
        <w:pStyle w:val="Listennummer"/>
      </w:pPr>
      <w:r w:rsidRPr="002E44DB">
        <w:t>Effectuez la même procédure que pour nommer un dossier.</w:t>
      </w:r>
      <w:r w:rsidR="0082549C">
        <w:t xml:space="preserve"> </w:t>
      </w:r>
      <w:r w:rsidRPr="002E44DB">
        <w:t>Après cela, votre nom enregistré sera annoncé lorsque la carte SD sera insérée.</w:t>
      </w:r>
    </w:p>
    <w:p w:rsidR="00204657" w:rsidRDefault="002E44DB" w:rsidP="002E44DB">
      <w:pPr>
        <w:pStyle w:val="Textkrper"/>
      </w:pPr>
      <w:r w:rsidRPr="002E44DB">
        <w:t>Remarque : Si un nom de dossier a été attribué à la fois sur le poste et par nom de langue, seul le nom de la langue est pris en compte.</w:t>
      </w:r>
    </w:p>
    <w:p w:rsidR="00204657" w:rsidRDefault="002E44DB" w:rsidP="00204657">
      <w:pPr>
        <w:pStyle w:val="Titre4numrot"/>
      </w:pPr>
      <w:bookmarkStart w:id="51" w:name="_Toc171337707"/>
      <w:r w:rsidRPr="002E44DB">
        <w:t>Saut rapide</w:t>
      </w:r>
      <w:bookmarkEnd w:id="51"/>
    </w:p>
    <w:p w:rsidR="00F0480F" w:rsidRDefault="002E44DB" w:rsidP="002E44DB">
      <w:pPr>
        <w:pStyle w:val="Textkrper"/>
      </w:pPr>
      <w:r w:rsidRPr="002E44DB">
        <w:t>Fast Jump est une fonction de navigation qui peut être utilisée sur n'importe quel fichier dans l'application "Audio". Fast Jump est particulièrement utile pour les fichiers volumineux, vous permettant de passer rapidement à la section souhaitée.</w:t>
      </w:r>
    </w:p>
    <w:p w:rsidR="00F0480F" w:rsidRDefault="002E44DB" w:rsidP="002E44DB">
      <w:pPr>
        <w:pStyle w:val="Textkrper"/>
      </w:pPr>
      <w:r w:rsidRPr="002E44DB">
        <w:lastRenderedPageBreak/>
        <w:t>Pour démarrer Fast Jump, maintenez enfoncé le bouton "Sélecteur" pendant la lecture d'un fichier et appuyez en plus sur "Lire". Avec cette combinaison de touches, vous avez maintenant sauté directement au milieu du fichier actuel. Pour que Fast Jump reste actif, le bouton "Sélecteur" doit être enfoncé tout au long du processus, sinon Fast Jump sera terminé prématurément. Continuez donc à maintenir "Selector" pour déterminer davantage la position dans le fichier.</w:t>
      </w:r>
    </w:p>
    <w:p w:rsidR="00E62041" w:rsidRDefault="002E44DB" w:rsidP="002E44DB">
      <w:pPr>
        <w:pStyle w:val="Textkrper"/>
      </w:pPr>
      <w:r w:rsidRPr="002E44DB">
        <w:t>Avec la "touche fléchée gauche", vous arrivez maintenant au milieu de la première mi-temps. Cela signifie que vous arrivez au premier quart, soit 25 % du dossier. Par contre, supposons que vous ayez appuyé sur la "touche fléchée droite" et que vous arriviez ainsi à 75% du fichier. Si vous appuyez maintenant sur la touche " Flèche gauche ", vous atteindrez 62,5 % du fichier, soit le milieu de 50 % et 75 %. Vous pouvez poursuivre cette division jusqu'à ce que vous atteigniez le point d'entrée souhaité. Chaque fois que vous appuyez sur l'une des touches fléchées, la lecture démarre automatiquement pour que vous ayez une idée de l'endroit où vous vous trouvez.</w:t>
      </w:r>
      <w:r w:rsidR="00E62041">
        <w:t xml:space="preserve"> </w:t>
      </w:r>
      <w:r w:rsidRPr="002E44DB">
        <w:t>Appuyez à nouveau sur "Play" tout en maintenant le bouton "Sélecteur" enfoncé pour revenir au milieu du fichier.</w:t>
      </w:r>
    </w:p>
    <w:p w:rsidR="00204657" w:rsidRDefault="002E44DB" w:rsidP="002E44DB">
      <w:pPr>
        <w:pStyle w:val="Textkrper"/>
      </w:pPr>
      <w:r w:rsidRPr="002E44DB">
        <w:t>Remarque : Fast Jump ne fonctionne que pendant la lecture d'un fichier. Lorsqu'aucun fichier n'est en cours de lecture, la combinaison de touches " Sélecteur " et " Lecture " active l'accès rapide à un dossier spécifique, comme décrit précédemment dans " Configuration de l'accès rapide à un dossier ".</w:t>
      </w:r>
    </w:p>
    <w:p w:rsidR="00204657" w:rsidRDefault="002E44DB" w:rsidP="00204657">
      <w:pPr>
        <w:pStyle w:val="Titre4numrot"/>
      </w:pPr>
      <w:bookmarkStart w:id="52" w:name="_Toc171337708"/>
      <w:r w:rsidRPr="002E44DB">
        <w:t>Définir et supprimer des signets audio</w:t>
      </w:r>
      <w:bookmarkEnd w:id="52"/>
    </w:p>
    <w:p w:rsidR="00390516" w:rsidRDefault="002E44DB" w:rsidP="00390516">
      <w:pPr>
        <w:pStyle w:val="Listennummer"/>
        <w:numPr>
          <w:ilvl w:val="0"/>
          <w:numId w:val="25"/>
        </w:numPr>
      </w:pPr>
      <w:r w:rsidRPr="002E44DB">
        <w:t>Pour définir un signet audio, appuyez sur le bouton "Rec" pendant 2 secondes pendant la lecture. Votre Milestone confirme le processus avec l'annonce " de signets audio ajouté " et indique le numéro du signet.</w:t>
      </w:r>
      <w:r w:rsidR="00390516">
        <w:br/>
      </w:r>
      <w:r w:rsidRPr="002E44DB">
        <w:t>Les signets audios peuvent être utilisés dans tous les fichiers compatibles, tels que les fichiers texte, les morceaux de musique et les enregistrements radio.</w:t>
      </w:r>
    </w:p>
    <w:p w:rsidR="00390516" w:rsidRDefault="002E44DB" w:rsidP="00390516">
      <w:pPr>
        <w:pStyle w:val="Listennummer"/>
      </w:pPr>
      <w:r w:rsidRPr="002E44DB">
        <w:t>Vous pouvez accéder à vos signets audios enregistrés dans "Paramètres locaux". Sous "Signets audio", utilisez les touches fléchées pour vous déplacer parmi les signets qui ont été définis. Chaque entrée de signet audio comprend un numéro, des informations sur le fichier et un bref aperçu de la position de lecture.</w:t>
      </w:r>
    </w:p>
    <w:p w:rsidR="00390516" w:rsidRDefault="002E44DB" w:rsidP="00390516">
      <w:pPr>
        <w:pStyle w:val="Listennummer"/>
      </w:pPr>
      <w:r w:rsidRPr="002E44DB">
        <w:t>Lorsque vous atteignez le signet audio souhaité, appuyez sur "Play" ou "Selector" pour quitter " Paramètres locaux ".</w:t>
      </w:r>
    </w:p>
    <w:p w:rsidR="00390516" w:rsidRDefault="002E44DB" w:rsidP="00390516">
      <w:pPr>
        <w:pStyle w:val="Listennummer"/>
      </w:pPr>
      <w:r w:rsidRPr="002E44DB">
        <w:t>Si vous appuyez ensuite sur "Play", la lecture commencera à partir de la position du dernier signet audio sélectionné.</w:t>
      </w:r>
    </w:p>
    <w:p w:rsidR="00B21D33" w:rsidRDefault="002E44DB" w:rsidP="002E44DB">
      <w:pPr>
        <w:pStyle w:val="Textkrper"/>
      </w:pPr>
      <w:r w:rsidRPr="002E44DB">
        <w:t>Un total de 12 signets peuvent être définis dans l'application "Audio".</w:t>
      </w:r>
    </w:p>
    <w:p w:rsidR="00B21D33" w:rsidRDefault="002E44DB" w:rsidP="002E44DB">
      <w:pPr>
        <w:pStyle w:val="Textkrper"/>
      </w:pPr>
      <w:r w:rsidRPr="002E44DB">
        <w:t>Pour supprimer un signet audio qui a été défini dans "Paramètres locaux", maintenez "Mode" enfoncé et appuyez en plus sur "Play".</w:t>
      </w:r>
    </w:p>
    <w:p w:rsidR="003A7F67" w:rsidRDefault="002E44DB" w:rsidP="002E44DB">
      <w:pPr>
        <w:pStyle w:val="Textkrper"/>
      </w:pPr>
      <w:r w:rsidRPr="002E44DB">
        <w:t>Les nouveaux signets audios sont enregistrés dans le numéro de position libre le plus bas. Si vous avez créé des signets audios de 1 à 7 et que vous supprimez maintenant la position 2, le prochain signet audio que vous créerez sera en position 2.</w:t>
      </w:r>
    </w:p>
    <w:p w:rsidR="003A7F67" w:rsidRDefault="002E44DB" w:rsidP="00502FBE">
      <w:pPr>
        <w:pStyle w:val="Titre3numrot"/>
      </w:pPr>
      <w:bookmarkStart w:id="53" w:name="_Toc171337709"/>
      <w:r w:rsidRPr="002E44DB">
        <w:t>Jouer de la musique</w:t>
      </w:r>
      <w:bookmarkEnd w:id="53"/>
    </w:p>
    <w:p w:rsidR="008709BB" w:rsidRDefault="002E44DB" w:rsidP="002E44DB">
      <w:pPr>
        <w:pStyle w:val="Textkrper"/>
      </w:pPr>
      <w:r w:rsidRPr="002E44DB">
        <w:t>L'audio inclut un lecteur de musique de haute qualité pour les formats suivants :</w:t>
      </w:r>
      <w:r w:rsidR="0031662F">
        <w:t xml:space="preserve"> </w:t>
      </w:r>
    </w:p>
    <w:p w:rsidR="008709BB" w:rsidRDefault="002E44DB" w:rsidP="00090AE9">
      <w:pPr>
        <w:pStyle w:val="Aufzhlungszeichen"/>
      </w:pPr>
      <w:r w:rsidRPr="002E44DB">
        <w:t>MP3</w:t>
      </w:r>
      <w:r w:rsidR="008709BB">
        <w:t xml:space="preserve"> - </w:t>
      </w:r>
      <w:r w:rsidRPr="002E44DB">
        <w:t>Fichier audio numérique compressé. Largement utilisé et économiser de l'espace.</w:t>
      </w:r>
      <w:r w:rsidR="0031662F">
        <w:t xml:space="preserve"> </w:t>
      </w:r>
    </w:p>
    <w:p w:rsidR="008709BB" w:rsidRDefault="002E44DB" w:rsidP="00090AE9">
      <w:pPr>
        <w:pStyle w:val="Aufzhlungszeichen"/>
      </w:pPr>
      <w:r w:rsidRPr="002E44DB">
        <w:lastRenderedPageBreak/>
        <w:t>AAC</w:t>
      </w:r>
      <w:r w:rsidR="008709BB">
        <w:t xml:space="preserve"> - </w:t>
      </w:r>
      <w:r w:rsidRPr="002E44DB">
        <w:t>Fichier audio numérique compressé.</w:t>
      </w:r>
    </w:p>
    <w:p w:rsidR="00090AE9" w:rsidRDefault="002E44DB" w:rsidP="00090AE9">
      <w:pPr>
        <w:pStyle w:val="Aufzhlungszeichen"/>
      </w:pPr>
      <w:r w:rsidRPr="002E44DB">
        <w:t>WMA</w:t>
      </w:r>
      <w:r w:rsidR="008709BB">
        <w:t xml:space="preserve"> (</w:t>
      </w:r>
      <w:r w:rsidRPr="002E44DB">
        <w:t>Windows Media Audi</w:t>
      </w:r>
      <w:r w:rsidR="008709BB">
        <w:t xml:space="preserve">o - </w:t>
      </w:r>
      <w:r w:rsidRPr="002E44DB">
        <w:t>fichier audio numérique compressé utilisé par Windows Media Player.</w:t>
      </w:r>
    </w:p>
    <w:p w:rsidR="00090AE9" w:rsidRDefault="002E44DB" w:rsidP="00090AE9">
      <w:pPr>
        <w:pStyle w:val="Aufzhlungszeichen"/>
      </w:pPr>
      <w:r w:rsidRPr="002E44DB">
        <w:t>WAV</w:t>
      </w:r>
      <w:r w:rsidR="00090AE9">
        <w:t xml:space="preserve"> - </w:t>
      </w:r>
      <w:r w:rsidRPr="002E44DB">
        <w:t>Fichier audio numérique. Nécessite une quantité relativement importante d'espace de stockage.</w:t>
      </w:r>
    </w:p>
    <w:p w:rsidR="00090AE9" w:rsidRDefault="002E44DB" w:rsidP="00090AE9">
      <w:pPr>
        <w:pStyle w:val="Aufzhlungszeichen"/>
      </w:pPr>
      <w:r w:rsidRPr="002E44DB">
        <w:t>MP4</w:t>
      </w:r>
      <w:r w:rsidR="00090AE9">
        <w:t xml:space="preserve"> - </w:t>
      </w:r>
      <w:r w:rsidRPr="002E44DB">
        <w:t>Conteneur vidéo et audio standard : la piste audio sera lue par Milestone si elle est encodée en AAC dans le fichier MP4 ; c'est généralement le cas.</w:t>
      </w:r>
      <w:r w:rsidR="00090AE9">
        <w:br/>
      </w:r>
      <w:r w:rsidRPr="002E44DB">
        <w:t>Veuillez noter que les fichiers MP4 nécessitent un certain temps d'initialisation.</w:t>
      </w:r>
    </w:p>
    <w:p w:rsidR="00090AE9" w:rsidRDefault="002E44DB" w:rsidP="00090AE9">
      <w:pPr>
        <w:pStyle w:val="Aufzhlungszeichen"/>
      </w:pPr>
      <w:r w:rsidRPr="002E44DB">
        <w:t>M4A</w:t>
      </w:r>
      <w:r w:rsidR="00090AE9">
        <w:t xml:space="preserve"> - </w:t>
      </w:r>
      <w:r w:rsidRPr="002E44DB">
        <w:t>Fichier audio numérique compressé utilisé par iTunes. (Apple Lossless n'est pas pris en charge)</w:t>
      </w:r>
    </w:p>
    <w:p w:rsidR="00090AE9" w:rsidRDefault="002E44DB" w:rsidP="00090AE9">
      <w:pPr>
        <w:pStyle w:val="Aufzhlungszeichen"/>
      </w:pPr>
      <w:r w:rsidRPr="002E44DB">
        <w:t>M4V</w:t>
      </w:r>
      <w:r w:rsidR="00090AE9">
        <w:t xml:space="preserve"> - </w:t>
      </w:r>
      <w:r w:rsidRPr="002E44DB">
        <w:t>Format vidéo numérique iTunes. Milestone lit la piste audio de la vidéo.</w:t>
      </w:r>
      <w:r w:rsidR="00090AE9">
        <w:br/>
      </w:r>
      <w:r w:rsidRPr="002E44DB">
        <w:t>Veuillez noter que les fichiers M4V ont besoin d'un certain temps d'initialisation.</w:t>
      </w:r>
    </w:p>
    <w:p w:rsidR="001F5278" w:rsidRDefault="002E44DB" w:rsidP="002E44DB">
      <w:pPr>
        <w:pStyle w:val="Textkrper"/>
      </w:pPr>
      <w:r w:rsidRPr="002E44DB">
        <w:t>Pour écouter de la musique, veuillez activer l'application "Audio" avec le bouton "Sélecteur". Comme décrit dans le chapitre "Navigation des dossiers dans l'audio", vous pouvez sélectionner et lire vos fichiers musicaux ici.</w:t>
      </w:r>
    </w:p>
    <w:p w:rsidR="00765E8C" w:rsidRDefault="002E44DB" w:rsidP="002E44DB">
      <w:pPr>
        <w:pStyle w:val="Textkrper"/>
      </w:pPr>
      <w:r w:rsidRPr="002E44DB">
        <w:t xml:space="preserve">Lorsque vous avez trouvé le fichier que vous voulez, appuyez sur le bouton "Play". Le même bouton a également la fonction de pause s'il est enfoncé à nouveau pendant la lecture. </w:t>
      </w:r>
    </w:p>
    <w:p w:rsidR="00765E8C" w:rsidRDefault="002E44DB" w:rsidP="00765E8C">
      <w:pPr>
        <w:pStyle w:val="Aufzhlungszeichen"/>
      </w:pPr>
      <w:r w:rsidRPr="002E44DB">
        <w:t>Utilisez les touches flèches pour passer d'un fichier à l'autre. Maintenez la touche fléchée enfoncée pour avancer ou reculer rapidement. Par exemple, si vous maintenez enfoncée la touche "Flèche droite", l'avance rapide commencera après environ une seconde. La vitesse d'avance rapide augmente au fur et à mesure que la touche est enfoncée</w:t>
      </w:r>
      <w:r w:rsidR="00765E8C">
        <w:t xml:space="preserve">. </w:t>
      </w:r>
      <w:r w:rsidRPr="002E44DB">
        <w:t>Si vous maintenez la "flèche gauche", il sera rembobiné en conséquence. Dès que vous relâchez le bouton fléché, la lecture reprend à vitesse normale.</w:t>
      </w:r>
    </w:p>
    <w:p w:rsidR="00D62487" w:rsidRDefault="002E44DB" w:rsidP="002E44DB">
      <w:pPr>
        <w:pStyle w:val="Textkrper"/>
      </w:pPr>
      <w:r w:rsidRPr="002E44DB">
        <w:t>Remarque : Vous pouvez activer la lecture aléatoire dans les "Paramètres locaux" de l'application "Audio".</w:t>
      </w:r>
    </w:p>
    <w:p w:rsidR="00D62487" w:rsidRDefault="002E44DB" w:rsidP="00D62487">
      <w:pPr>
        <w:pStyle w:val="Listennummer"/>
        <w:numPr>
          <w:ilvl w:val="0"/>
          <w:numId w:val="26"/>
        </w:numPr>
      </w:pPr>
      <w:r w:rsidRPr="002E44DB">
        <w:t>Pour ce faire, utilisez d'abord "Mode" pour sélectionner le dossier contenant les fichiers que vous souhaitez lire dans un ordre aléatoire.</w:t>
      </w:r>
    </w:p>
    <w:p w:rsidR="00D62487" w:rsidRDefault="002E44DB" w:rsidP="00D62487">
      <w:pPr>
        <w:pStyle w:val="Listennummer"/>
      </w:pPr>
      <w:r w:rsidRPr="002E44DB">
        <w:t>Ouvrez ensuite les "Paramètres locaux" et sélectionnez "Oui" pour une lecture aléatoire. Milestone crée alors le fichier "RANDOM.YES" et active la lecture aléatoire dans le dossier concerné et ses sous-dossiers lorsque vous appuyez sur le bouton "Play".</w:t>
      </w:r>
    </w:p>
    <w:p w:rsidR="003A7F67" w:rsidRDefault="002E44DB" w:rsidP="00D62487">
      <w:pPr>
        <w:pStyle w:val="Listennummer"/>
      </w:pPr>
      <w:r w:rsidRPr="002E44DB">
        <w:t>Si vous utilisez le bouton "Rec" pour remonter d'un niveau, puis appuyez à nouveau sur "Play", les fichiers seront lus dans l'ordre normal.</w:t>
      </w:r>
    </w:p>
    <w:p w:rsidR="003A7F67" w:rsidRDefault="002E44DB" w:rsidP="00502FBE">
      <w:pPr>
        <w:pStyle w:val="Titre3numrot"/>
      </w:pPr>
      <w:bookmarkStart w:id="54" w:name="_Toc171337710"/>
      <w:r w:rsidRPr="002E44DB">
        <w:t>Lecture du texte</w:t>
      </w:r>
      <w:bookmarkEnd w:id="54"/>
    </w:p>
    <w:p w:rsidR="00C04608" w:rsidRDefault="002E44DB" w:rsidP="002E44DB">
      <w:pPr>
        <w:pStyle w:val="Textkrper"/>
      </w:pPr>
      <w:r w:rsidRPr="002E44DB">
        <w:t>L'audio inclut un lecteur de synthèse vocale qui peut lire les formats de fichiers suivants :</w:t>
      </w:r>
      <w:r w:rsidR="0031662F">
        <w:t xml:space="preserve"> </w:t>
      </w:r>
    </w:p>
    <w:p w:rsidR="00C04608" w:rsidRDefault="002E44DB" w:rsidP="00C04608">
      <w:pPr>
        <w:pStyle w:val="Aufzhlungszeichen"/>
      </w:pPr>
      <w:r w:rsidRPr="002E44DB">
        <w:t>TXT</w:t>
      </w:r>
      <w:r w:rsidR="00C04608">
        <w:t xml:space="preserve"> - </w:t>
      </w:r>
      <w:r w:rsidRPr="002E44DB">
        <w:t>Fichier de texte brut enregistré dans la page de code spécifique à la langue : 1250, 1251, 1252, 1253, 1254 ou 1256). Les versions Unicode ne sont pas prises en charge.</w:t>
      </w:r>
    </w:p>
    <w:p w:rsidR="00C04608" w:rsidRDefault="002E44DB" w:rsidP="00C04608">
      <w:pPr>
        <w:pStyle w:val="Aufzhlungszeichen"/>
      </w:pPr>
      <w:r w:rsidRPr="00C04608">
        <w:rPr>
          <w:lang w:val="en-GB"/>
        </w:rPr>
        <w:t>DOC</w:t>
      </w:r>
      <w:r w:rsidR="00C04608" w:rsidRPr="00C04608">
        <w:rPr>
          <w:lang w:val="en-GB"/>
        </w:rPr>
        <w:t xml:space="preserve"> - </w:t>
      </w:r>
      <w:r w:rsidRPr="00C04608">
        <w:rPr>
          <w:lang w:val="en-GB"/>
        </w:rPr>
        <w:t xml:space="preserve">Document Microsoft Office Word standard. </w:t>
      </w:r>
      <w:r w:rsidRPr="002E44DB">
        <w:t>(DOCX n'est pas pris en charge)</w:t>
      </w:r>
    </w:p>
    <w:p w:rsidR="00C04608" w:rsidRDefault="002E44DB" w:rsidP="002E44DB">
      <w:pPr>
        <w:pStyle w:val="Textkrper"/>
      </w:pPr>
      <w:r w:rsidRPr="002E44DB">
        <w:t>Milestone fonctionne avec le puissant logiciel de synthèse vocale d'Acapela. Cela vous donne un large choix de langues différentes et des voix authentiques et naturelles.</w:t>
      </w:r>
      <w:r w:rsidR="0031662F">
        <w:t xml:space="preserve"> </w:t>
      </w:r>
    </w:p>
    <w:p w:rsidR="00C04608" w:rsidRDefault="002E44DB" w:rsidP="002E44DB">
      <w:pPr>
        <w:pStyle w:val="Textkrper"/>
      </w:pPr>
      <w:r w:rsidRPr="002E44DB">
        <w:t>Veuillez noter que lors de la lecture d'un fichier texte, le nom du fichier est lu en premier. Si vous appuyez ensuite sur "Play", le texte réel sera lu.</w:t>
      </w:r>
    </w:p>
    <w:p w:rsidR="00C04608" w:rsidRDefault="002E44DB" w:rsidP="002E44DB">
      <w:pPr>
        <w:pStyle w:val="Textkrper"/>
      </w:pPr>
      <w:r w:rsidRPr="002E44DB">
        <w:lastRenderedPageBreak/>
        <w:t>Lorsque vous ouvrez un fichier au format DOC pour la première fois, la conversion peut prendre quelques secondes. Soyez patient lorsque vous utilisez des fichiers de ce type. Le processus de conversion est signalé par un tic-tac.</w:t>
      </w:r>
    </w:p>
    <w:p w:rsidR="00E8689E" w:rsidRDefault="002E44DB" w:rsidP="002E44DB">
      <w:pPr>
        <w:pStyle w:val="Textkrper"/>
      </w:pPr>
      <w:r w:rsidRPr="002E44DB">
        <w:t xml:space="preserve">La gestion des fichiers texte est similaire à celle des fichiers musicaux. Vous pouvez sélectionner les fichiers texte avec les touches fléchées et appuyer sur le bouton "Play" </w:t>
      </w:r>
    </w:p>
    <w:p w:rsidR="00E8689E" w:rsidRDefault="002E44DB" w:rsidP="002E44DB">
      <w:pPr>
        <w:pStyle w:val="Textkrper"/>
      </w:pPr>
      <w:r w:rsidRPr="002E44DB">
        <w:t>pour mettre en pause. Maintenez les touches fléchées enfoncées pour avancer ou reculer rapidement. Vous entendrez des clics intermittents pendant l'avance rapide. A chaque clic, vous avez sauté d'un pas en avant ou en arrière. La taille d'une telle étape dépend du réglage, que vous pouvez sélectionner en appuyant sur "Rec" ou "Mode" pendant la lecture du fichier texte.</w:t>
      </w:r>
    </w:p>
    <w:p w:rsidR="00E8689E" w:rsidRDefault="002E44DB" w:rsidP="002E44DB">
      <w:pPr>
        <w:pStyle w:val="Textkrper"/>
      </w:pPr>
      <w:r w:rsidRPr="002E44DB">
        <w:t>Vous pouvez choisir entre</w:t>
      </w:r>
    </w:p>
    <w:p w:rsidR="00E8689E" w:rsidRDefault="002E44DB" w:rsidP="00E8689E">
      <w:pPr>
        <w:pStyle w:val="Aufzhlungszeichen"/>
      </w:pPr>
      <w:r w:rsidRPr="002E44DB">
        <w:t>"Screen" (équivalent à environ 25 lignes)</w:t>
      </w:r>
    </w:p>
    <w:p w:rsidR="00E8689E" w:rsidRDefault="002E44DB" w:rsidP="00E8689E">
      <w:pPr>
        <w:pStyle w:val="Aufzhlungszeichen"/>
      </w:pPr>
      <w:r w:rsidRPr="002E44DB">
        <w:t>"Paragraph"</w:t>
      </w:r>
    </w:p>
    <w:p w:rsidR="00E8689E" w:rsidRDefault="002E44DB" w:rsidP="00E8689E">
      <w:pPr>
        <w:pStyle w:val="Aufzhlungszeichen"/>
      </w:pPr>
      <w:r w:rsidRPr="002E44DB">
        <w:t>"Sentence"</w:t>
      </w:r>
    </w:p>
    <w:p w:rsidR="00E8689E" w:rsidRDefault="002E44DB" w:rsidP="002E44DB">
      <w:pPr>
        <w:pStyle w:val="Textkrper"/>
      </w:pPr>
      <w:r w:rsidRPr="002E44DB">
        <w:t>Outre la langue par défaut, Milestone peut également lire des fichiers texte dans d'autres langues ou avec d'autres voix. Pour ce faire, ouvrez les "Paramètres locaux" dans le menu et sélectionnez l'élément "Langues". Lorsque vous changez de langue et de voix avec les touches fléchées, Milestone modifie également les invites de menu dans la langue sélectionnée en même temps.</w:t>
      </w:r>
    </w:p>
    <w:p w:rsidR="00E8689E" w:rsidRDefault="002E44DB" w:rsidP="002E44DB">
      <w:pPr>
        <w:pStyle w:val="Textkrper"/>
      </w:pPr>
      <w:r w:rsidRPr="002E44DB">
        <w:t xml:space="preserve">Si vous souhaitez ajouter plus de langues et de voix à votre Milestone, veuillez visiter la zone d'assistance sur notre site Web </w:t>
      </w:r>
      <w:hyperlink r:id="rId13" w:history="1">
        <w:r w:rsidR="00E8689E" w:rsidRPr="00A23E41">
          <w:rPr>
            <w:rStyle w:val="Hyperlink"/>
          </w:rPr>
          <w:t>www.bones.ch</w:t>
        </w:r>
      </w:hyperlink>
      <w:r w:rsidRPr="002E44DB">
        <w:t>.</w:t>
      </w:r>
    </w:p>
    <w:p w:rsidR="003A7F67" w:rsidRDefault="002E44DB" w:rsidP="002E44DB">
      <w:pPr>
        <w:pStyle w:val="Textkrper"/>
      </w:pPr>
      <w:r w:rsidRPr="002E44DB">
        <w:t>Remarque : si vous modifiez la vitesse de lecture dans un fichier texte, celle-ci sera enregistrée par votre Milestone. La prochaine fois qu'un texte est lu, cette vitesse est automatiquement adoptée. En plus de la combinaison de touches prévue à cet effet, la vitesse de lecture peut également être modifiée dans les "Paramètres locaux" de l'application "Audio".</w:t>
      </w:r>
    </w:p>
    <w:p w:rsidR="003A7F67" w:rsidRDefault="002E44DB" w:rsidP="00502FBE">
      <w:pPr>
        <w:pStyle w:val="Titre3numrot"/>
      </w:pPr>
      <w:bookmarkStart w:id="55" w:name="_Toc171337711"/>
      <w:r w:rsidRPr="002E44DB">
        <w:t>Enregistreur</w:t>
      </w:r>
      <w:bookmarkEnd w:id="55"/>
    </w:p>
    <w:p w:rsidR="003A7F67" w:rsidRDefault="002E44DB" w:rsidP="002E44DB">
      <w:pPr>
        <w:pStyle w:val="Textkrper"/>
      </w:pPr>
      <w:r w:rsidRPr="002E44DB">
        <w:t>L'application "Audio" contient un enregistreur avec lequel vous pouvez créer des enregistrements vocaux en quelques secondes à l'aide du microphone intégré. Il permet d'enregistrer rapidement des listes de courses, des numéros de téléphone, des entretiens ou d'autres notes. Pour produire des enregistrements de haute qualité, vous pouvez connecter un microphone externe. Divers paramètres d'enregistrement sont à votre disposition pour obtenir les meilleurs résultats possibles.</w:t>
      </w:r>
    </w:p>
    <w:p w:rsidR="00260EAE" w:rsidRDefault="002E44DB" w:rsidP="00260EAE">
      <w:pPr>
        <w:pStyle w:val="Titre4numrot"/>
      </w:pPr>
      <w:bookmarkStart w:id="56" w:name="_Toc171337712"/>
      <w:r w:rsidRPr="002E44DB">
        <w:t>Enregistrement court d'un mémo vocal</w:t>
      </w:r>
      <w:bookmarkEnd w:id="56"/>
    </w:p>
    <w:p w:rsidR="00D5684F" w:rsidRDefault="002E44DB" w:rsidP="002E44DB">
      <w:pPr>
        <w:pStyle w:val="Textkrper"/>
      </w:pPr>
      <w:r w:rsidRPr="002E44DB">
        <w:t>Pour créer un instantané, maintenez enfoncé le bouton "Rec". Un clic court signale le début de l'enregistrement. L'enregistrement s'arrête dès que vous relâchez le bouton "Rec".</w:t>
      </w:r>
      <w:r w:rsidR="0031662F">
        <w:t xml:space="preserve"> </w:t>
      </w:r>
    </w:p>
    <w:p w:rsidR="00D5684F" w:rsidRDefault="002E44DB" w:rsidP="002E44DB">
      <w:pPr>
        <w:pStyle w:val="Textkrper"/>
      </w:pPr>
      <w:r w:rsidRPr="002E44DB">
        <w:t>Astuce : En appuyant longuement sur le bouton "Rec", vous pouvez enregistrer un enregistrement vocal directement depuis le mode veille, qui est sauvegardé dans la mémoire interne dans le dossier "To do".</w:t>
      </w:r>
    </w:p>
    <w:p w:rsidR="00260EAE" w:rsidRDefault="002E44DB" w:rsidP="00260EAE">
      <w:pPr>
        <w:pStyle w:val="Titre4numrot"/>
      </w:pPr>
      <w:bookmarkStart w:id="57" w:name="_Toc171337713"/>
      <w:r w:rsidRPr="002E44DB">
        <w:lastRenderedPageBreak/>
        <w:t>Enregistrement continu d'un mémo vocal</w:t>
      </w:r>
      <w:bookmarkEnd w:id="57"/>
    </w:p>
    <w:p w:rsidR="00270289" w:rsidRDefault="002E44DB" w:rsidP="002E44DB">
      <w:pPr>
        <w:pStyle w:val="Textkrper"/>
      </w:pPr>
      <w:r w:rsidRPr="002E44DB">
        <w:t>Démarrez un enregistrement continu en maintenant enfoncé le bouton "Rec" et en appuyant sur "Play" après le clic. Votre Milestone confirme le début d'un enregistrement continu avec la séquence de tonalités "bas-haut".</w:t>
      </w:r>
    </w:p>
    <w:p w:rsidR="00270289" w:rsidRDefault="002E44DB" w:rsidP="002E44DB">
      <w:pPr>
        <w:pStyle w:val="Textkrper"/>
      </w:pPr>
      <w:r w:rsidRPr="002E44DB">
        <w:t>Pour terminer l'enregistrement continu, appuyez à nouveau sur le bouton "Rec". La fin de l'enregistrement est alors confirmée par la séquence de tonalités "</w:t>
      </w:r>
      <w:r w:rsidR="00270289">
        <w:t>haut-bas</w:t>
      </w:r>
      <w:r w:rsidRPr="002E44DB">
        <w:t>".</w:t>
      </w:r>
    </w:p>
    <w:p w:rsidR="00260EAE" w:rsidRDefault="002E44DB" w:rsidP="002E44DB">
      <w:pPr>
        <w:pStyle w:val="Textkrper"/>
      </w:pPr>
      <w:r w:rsidRPr="002E44DB">
        <w:t>Pour mettre en pause pendant un enregistrement continu, appuyez sur le bouton "Play". Appuyez à nouveau sur "Play" pour reprendre l'enregistrement continu.</w:t>
      </w:r>
    </w:p>
    <w:p w:rsidR="00260EAE" w:rsidRDefault="002E44DB" w:rsidP="00260EAE">
      <w:pPr>
        <w:pStyle w:val="Titre4numrot"/>
      </w:pPr>
      <w:bookmarkStart w:id="58" w:name="_Toc171337714"/>
      <w:r w:rsidRPr="002E44DB">
        <w:t>Emplacement du mémo vocal</w:t>
      </w:r>
      <w:bookmarkEnd w:id="58"/>
    </w:p>
    <w:p w:rsidR="007A69E7" w:rsidRDefault="002E44DB" w:rsidP="002E44DB">
      <w:pPr>
        <w:pStyle w:val="Textkrper"/>
      </w:pPr>
      <w:r w:rsidRPr="002E44DB">
        <w:t>Milestone enregistre votre mémo vocal exactement là où vous vous trouvez lorsque vous déclenchez votre enregistrement, que ce soit sur la mémoire interne ou sur la carte mémoire SD.</w:t>
      </w:r>
    </w:p>
    <w:p w:rsidR="007A69E7" w:rsidRDefault="002E44DB" w:rsidP="002E44DB">
      <w:pPr>
        <w:pStyle w:val="Textkrper"/>
      </w:pPr>
      <w:r w:rsidRPr="002E44DB">
        <w:t>Si vous avez créé une structure de dossiers, accédez d'abord au dossier souhaité, puis enregistrez votre message vocal à partir de là. Utilisez le bouton "Mode" pour ouvrir le dossier concerné, ce qui est confirmé par la séquence de tonalité "haut-bas".</w:t>
      </w:r>
    </w:p>
    <w:p w:rsidR="007A69E7" w:rsidRDefault="002E44DB" w:rsidP="002E44DB">
      <w:pPr>
        <w:pStyle w:val="Textkrper"/>
      </w:pPr>
      <w:r w:rsidRPr="002E44DB">
        <w:t>Il est également possible de stocker des enregistrements vocaux avec d'autres fichiers dans le même dossier. Cependant, après avoir entendu un mémo vocal, l'application Audio arrête de le lire.</w:t>
      </w:r>
      <w:r w:rsidR="007A69E7">
        <w:t xml:space="preserve"> </w:t>
      </w:r>
      <w:r w:rsidRPr="002E44DB">
        <w:t>Les fichiers de musique et de texte, en revanche, sont lus en continu les uns après les autres.</w:t>
      </w:r>
      <w:r w:rsidR="0031662F">
        <w:t xml:space="preserve"> </w:t>
      </w:r>
    </w:p>
    <w:p w:rsidR="00260EAE" w:rsidRDefault="002E44DB" w:rsidP="002E44DB">
      <w:pPr>
        <w:pStyle w:val="Textkrper"/>
      </w:pPr>
      <w:r w:rsidRPr="0031662F">
        <w:t>Remarque : L'application Audio vous permet d'accéder rapidement à cinq dossiers maximum. Vous pouvez utiliser les combinaisons de touches disponibles pour votre dossier d'enregistrement vocal, par exemple. Cela vous donne un accès immédiat à l'emplacement de stockage souhaité sans avoir à parcourir d'abord toute la structure des dossiers. Vous trouverez plus d'informations à ce sujet dans la section "Configurer un accès rapide à un dossier".</w:t>
      </w:r>
    </w:p>
    <w:p w:rsidR="00260EAE" w:rsidRDefault="002E44DB" w:rsidP="00260EAE">
      <w:pPr>
        <w:pStyle w:val="Titre4numrot"/>
      </w:pPr>
      <w:bookmarkStart w:id="59" w:name="_Toc171337715"/>
      <w:r w:rsidRPr="0031662F">
        <w:t>Écouter un mémo vocal</w:t>
      </w:r>
      <w:bookmarkEnd w:id="59"/>
    </w:p>
    <w:p w:rsidR="00260EAE" w:rsidRDefault="002E44DB" w:rsidP="002E44DB">
      <w:pPr>
        <w:pStyle w:val="Textkrper"/>
      </w:pPr>
      <w:r w:rsidRPr="0031662F">
        <w:t>Pour lire votre enregistrement, appuyez sur le bouton "Play" après avoir terminé l'enregistrement. Si vous avez enregistré plusieurs messages, veuillez utiliser les touches fléchées pour sélectionner une note vocale.</w:t>
      </w:r>
    </w:p>
    <w:p w:rsidR="00260EAE" w:rsidRDefault="002E44DB" w:rsidP="00260EAE">
      <w:pPr>
        <w:pStyle w:val="Titre4numrot"/>
      </w:pPr>
      <w:bookmarkStart w:id="60" w:name="_Toc171337716"/>
      <w:r w:rsidRPr="0031662F">
        <w:t>Enregistrement via le microphone interne</w:t>
      </w:r>
      <w:bookmarkEnd w:id="60"/>
    </w:p>
    <w:p w:rsidR="00D1063D" w:rsidRDefault="002E44DB" w:rsidP="002E44DB">
      <w:pPr>
        <w:pStyle w:val="Textkrper"/>
      </w:pPr>
      <w:r w:rsidRPr="0031662F">
        <w:t>Par défaut, Milestone enregistre via le microphone intégré. Le microphone interne est optimisé pour les enregistrements vocaux et filtre de manière fiable les bruits de fond. Même les enregistrements dans le bus, le train ou l'avion sont de bonne qualité. Pour de meilleurs résultats, veuillez parler à un volume normal et tenir l'appareil à environ 10 cm de votre bouche. Le microphone intégré se trouve dans le coin supérieur gauche, près du petit voyant LED rouge.</w:t>
      </w:r>
    </w:p>
    <w:p w:rsidR="00260EAE" w:rsidRDefault="002E44DB" w:rsidP="002E44DB">
      <w:pPr>
        <w:pStyle w:val="Textkrper"/>
      </w:pPr>
      <w:r w:rsidRPr="0031662F">
        <w:t>Les enregistrements du microphone interne sont enregistrés sous forme de fichier MP3 avec une qualité de 128 kbps.</w:t>
      </w:r>
    </w:p>
    <w:p w:rsidR="00260EAE" w:rsidRDefault="002E44DB" w:rsidP="00260EAE">
      <w:pPr>
        <w:pStyle w:val="Titre4numrot"/>
      </w:pPr>
      <w:bookmarkStart w:id="61" w:name="_Toc171337717"/>
      <w:r w:rsidRPr="0031662F">
        <w:t>Enregistrement via un microphone externe ou d'autres sources line-in</w:t>
      </w:r>
      <w:bookmarkEnd w:id="61"/>
    </w:p>
    <w:p w:rsidR="00725ABC" w:rsidRDefault="002E44DB" w:rsidP="002E44DB">
      <w:pPr>
        <w:pStyle w:val="Textkrper"/>
      </w:pPr>
      <w:r w:rsidRPr="0031662F">
        <w:lastRenderedPageBreak/>
        <w:t>Vous pouvez connecter un microphone externe pour améliorer la qualité de vos enregistrements vocaux. Il est également possible d'utiliser un câble audio stéréo pour connecter des sources audio externes au port d'entrée de ligne de votre Milestone. Comme décrit dans la section "Microphones externes et entrée ligne", Milestone passe automatiquement du microphone interne à l'enregistrement via le microphone externe ou l'entrée ligne. Lors de l'enregistrement avec un microphone externe, le fonctionnement ne change pas, mais la qualité d'enregistrement est considérablement améliorée.</w:t>
      </w:r>
      <w:r w:rsidR="0031662F">
        <w:t xml:space="preserve"> </w:t>
      </w:r>
      <w:r w:rsidRPr="0031662F">
        <w:t>Dès qu'un microphone externe ou un câble audio stéréo est connecté, des options spécifiques à l'enregistrement sont ajoutées au menu "Paramètres locaux", que vous devez absolument prendre en compte et modifier si nécessaire avant d'enregistrer quoi que ce soit.</w:t>
      </w:r>
    </w:p>
    <w:p w:rsidR="0000164B" w:rsidRDefault="002E44DB" w:rsidP="002E44DB">
      <w:pPr>
        <w:pStyle w:val="Textkrper"/>
      </w:pPr>
      <w:r w:rsidRPr="0031662F">
        <w:t>Les options de réglage sont :</w:t>
      </w:r>
    </w:p>
    <w:p w:rsidR="0000164B" w:rsidRDefault="002E44DB" w:rsidP="0000164B">
      <w:pPr>
        <w:pStyle w:val="Aufzhlungszeichen"/>
      </w:pPr>
      <w:r w:rsidRPr="0031662F">
        <w:t>Source d'enregistrement : microphone externe ou entrée de ligne.</w:t>
      </w:r>
    </w:p>
    <w:p w:rsidR="0000164B" w:rsidRDefault="002E44DB" w:rsidP="0000164B">
      <w:pPr>
        <w:pStyle w:val="Aufzhlungszeichen"/>
      </w:pPr>
      <w:r w:rsidRPr="0031662F">
        <w:t>Environnement d'enregistrement : conférence, extérieur, studio ou paramètres personnalisés.</w:t>
      </w:r>
    </w:p>
    <w:p w:rsidR="0000164B" w:rsidRDefault="002E44DB" w:rsidP="0000164B">
      <w:pPr>
        <w:pStyle w:val="Aufzhlungszeichen"/>
      </w:pPr>
      <w:r w:rsidRPr="0031662F">
        <w:t>Qualité d'enregistrement : MP3 128 à 320 kilobits par seconde (kbps).</w:t>
      </w:r>
    </w:p>
    <w:p w:rsidR="0000164B" w:rsidRDefault="002E44DB" w:rsidP="0000164B">
      <w:pPr>
        <w:pStyle w:val="Aufzhlungszeichen"/>
      </w:pPr>
      <w:r w:rsidRPr="0031662F">
        <w:t>Canaux : Stéréo ou Mono.</w:t>
      </w:r>
    </w:p>
    <w:p w:rsidR="0000164B" w:rsidRDefault="002E44DB" w:rsidP="0000164B">
      <w:pPr>
        <w:pStyle w:val="Aufzhlungszeichen"/>
      </w:pPr>
      <w:r w:rsidRPr="0031662F">
        <w:t>Volume d'enregistrement : Automatique ou 10 à 100 %.</w:t>
      </w:r>
    </w:p>
    <w:p w:rsidR="0000164B" w:rsidRDefault="002E44DB" w:rsidP="0000164B">
      <w:pPr>
        <w:pStyle w:val="Aufzhlungszeichen"/>
      </w:pPr>
      <w:r w:rsidRPr="0031662F">
        <w:t>Filtre anti-bruit : Activé ou Désactivé</w:t>
      </w:r>
    </w:p>
    <w:p w:rsidR="0000164B" w:rsidRDefault="002E44DB" w:rsidP="002E44DB">
      <w:pPr>
        <w:pStyle w:val="Textkrper"/>
      </w:pPr>
      <w:r w:rsidRPr="0031662F">
        <w:t>Effectuez les modifications souhaitées pour obtenir la meilleure qualité possible.</w:t>
      </w:r>
      <w:r w:rsidR="0031662F">
        <w:t xml:space="preserve"> </w:t>
      </w:r>
    </w:p>
    <w:p w:rsidR="0000164B" w:rsidRDefault="002E44DB" w:rsidP="002E44DB">
      <w:pPr>
        <w:pStyle w:val="Textkrper"/>
      </w:pPr>
      <w:r w:rsidRPr="0031662F">
        <w:t>Veuillez noter que la spécification correcte de la source d'enregistrement est importante. Votre Milestone fait la différence entre un microphone externe et une source d'entrée de ligne. Par exemple, si vous connectez une radio, un lecteur CD ou DVD ou une carte son PC et spécifiez un microphone externe comme source d'enregistrement dans les "Paramètres locaux" au lieu de l'entrée ligne, les appareils connectés pourraient (dans de très rares cas) être endommagé.</w:t>
      </w:r>
    </w:p>
    <w:p w:rsidR="009B65FB" w:rsidRDefault="002E44DB" w:rsidP="002E44DB">
      <w:pPr>
        <w:pStyle w:val="Textkrper"/>
      </w:pPr>
      <w:r w:rsidRPr="0031662F">
        <w:t>Vérifiez les autres options dans "Paramètres locaux". L'élément "Environnement d'enregistrement" vous donne le choix entre 3 profils prédéfinis et 3 profils individuels (par exemple "Réglage personnalisé 1"). Vous pouvez définir ce dernier vous-même.</w:t>
      </w:r>
    </w:p>
    <w:p w:rsidR="009F089B" w:rsidRDefault="002E44DB" w:rsidP="002E44DB">
      <w:pPr>
        <w:pStyle w:val="Textkrper"/>
      </w:pPr>
      <w:r w:rsidRPr="0031662F">
        <w:t>Les options</w:t>
      </w:r>
      <w:r w:rsidR="009F089B">
        <w:t xml:space="preserve"> </w:t>
      </w:r>
      <w:r w:rsidRPr="0031662F">
        <w:t>de réglage</w:t>
      </w:r>
    </w:p>
    <w:p w:rsidR="009F089B" w:rsidRDefault="002E44DB" w:rsidP="009F089B">
      <w:pPr>
        <w:pStyle w:val="Aufzhlungszeichen"/>
      </w:pPr>
      <w:r w:rsidRPr="0031662F">
        <w:t>"Qualité d'enregistrement",</w:t>
      </w:r>
    </w:p>
    <w:p w:rsidR="009F089B" w:rsidRDefault="002E44DB" w:rsidP="009F089B">
      <w:pPr>
        <w:pStyle w:val="Aufzhlungszeichen"/>
      </w:pPr>
      <w:r w:rsidRPr="0031662F">
        <w:t>"Canaux",</w:t>
      </w:r>
    </w:p>
    <w:p w:rsidR="009F089B" w:rsidRDefault="002E44DB" w:rsidP="009F089B">
      <w:pPr>
        <w:pStyle w:val="Aufzhlungszeichen"/>
      </w:pPr>
      <w:r w:rsidRPr="0031662F">
        <w:t>"Volume d'enregistrement" et</w:t>
      </w:r>
    </w:p>
    <w:p w:rsidR="009F089B" w:rsidRDefault="002E44DB" w:rsidP="009F089B">
      <w:pPr>
        <w:pStyle w:val="Aufzhlungszeichen"/>
      </w:pPr>
      <w:r w:rsidRPr="0031662F">
        <w:t>"Filtre de bruit"</w:t>
      </w:r>
    </w:p>
    <w:p w:rsidR="009F089B" w:rsidRDefault="002E44DB" w:rsidP="002E44DB">
      <w:pPr>
        <w:pStyle w:val="Textkrper"/>
      </w:pPr>
      <w:r w:rsidRPr="0031662F">
        <w:t>sont disponibles à cet effet. Avec les profils par défaut, tels que "Studio", les paramètres ne peuvent pas être modifiés.</w:t>
      </w:r>
    </w:p>
    <w:p w:rsidR="009F089B" w:rsidRDefault="002E44DB" w:rsidP="002E44DB">
      <w:pPr>
        <w:pStyle w:val="Textkrper"/>
      </w:pPr>
      <w:r w:rsidRPr="0031662F">
        <w:t>Remarque : Le "filtre de bruit" réduit le bruit de fond et permet ainsi les enregistrements vocaux dans les véhicules. Le grondement des unités d'entraînement telles que les engrenages ou les moteurs est efficacement supprimé par un filtre passe-haut à 100 Hertz.</w:t>
      </w:r>
      <w:r w:rsidR="0031662F">
        <w:t xml:space="preserve"> </w:t>
      </w:r>
    </w:p>
    <w:p w:rsidR="009F089B" w:rsidRDefault="002E44DB" w:rsidP="002E44DB">
      <w:pPr>
        <w:pStyle w:val="Textkrper"/>
      </w:pPr>
      <w:r w:rsidRPr="0031662F">
        <w:t xml:space="preserve">Remarque : Vous pouvez surveiller les enregistrements via un microphone externe ou une </w:t>
      </w:r>
      <w:r w:rsidRPr="0031662F">
        <w:lastRenderedPageBreak/>
        <w:t>entrée de ligne via un casque.</w:t>
      </w:r>
    </w:p>
    <w:p w:rsidR="00260EAE" w:rsidRDefault="002E44DB" w:rsidP="002E44DB">
      <w:pPr>
        <w:pStyle w:val="Textkrper"/>
      </w:pPr>
      <w:r w:rsidRPr="0031662F">
        <w:t>Attention : changez la source d'enregistrement sur "Microphone externe" uniquement si vous en utilisez une. Ce paramètre fournit 2 volts au port et peut endommager les appareils connectés qui ne peuvent pas gérer une alimentation supplémentaire.</w:t>
      </w:r>
    </w:p>
    <w:p w:rsidR="00260EAE" w:rsidRDefault="002E44DB" w:rsidP="00502FBE">
      <w:pPr>
        <w:pStyle w:val="Titre3numrot"/>
      </w:pPr>
      <w:bookmarkStart w:id="62" w:name="_Toc171337718"/>
      <w:r w:rsidRPr="0031662F">
        <w:t>Liste des raccourcis clavier - Audio</w:t>
      </w:r>
      <w:bookmarkEnd w:id="62"/>
    </w:p>
    <w:p w:rsidR="00ED6D6B" w:rsidRDefault="002E44DB" w:rsidP="00E96A64">
      <w:pPr>
        <w:pStyle w:val="Aufzhlungszeichen"/>
      </w:pPr>
      <w:r w:rsidRPr="0031662F">
        <w:t>Play et pause</w:t>
      </w:r>
      <w:r w:rsidR="00ED6D6B">
        <w:t xml:space="preserve"> - </w:t>
      </w:r>
      <w:r w:rsidRPr="0031662F">
        <w:t>"Play"</w:t>
      </w:r>
    </w:p>
    <w:p w:rsidR="008F0894" w:rsidRDefault="002E44DB" w:rsidP="00E96A64">
      <w:pPr>
        <w:pStyle w:val="Aufzhlungszeichen"/>
      </w:pPr>
      <w:r w:rsidRPr="0031662F">
        <w:t>Vers le fichier ou dossier suivant</w:t>
      </w:r>
      <w:r w:rsidR="008F0894">
        <w:t xml:space="preserve"> - </w:t>
      </w:r>
      <w:r w:rsidRPr="0031662F">
        <w:t>"Flèche droite"</w:t>
      </w:r>
    </w:p>
    <w:p w:rsidR="008F0894" w:rsidRDefault="002E44DB" w:rsidP="00E96A64">
      <w:pPr>
        <w:pStyle w:val="Aufzhlungszeichen"/>
      </w:pPr>
      <w:r w:rsidRPr="0031662F">
        <w:t>Aller au fichier ou dossier précédent</w:t>
      </w:r>
      <w:r w:rsidR="008F0894">
        <w:t xml:space="preserve"> - </w:t>
      </w:r>
      <w:r w:rsidRPr="0031662F">
        <w:t>"Flèche gauche"</w:t>
      </w:r>
    </w:p>
    <w:p w:rsidR="008F0894" w:rsidRDefault="002E44DB" w:rsidP="00E96A64">
      <w:pPr>
        <w:pStyle w:val="Aufzhlungszeichen"/>
      </w:pPr>
      <w:r w:rsidRPr="0031662F">
        <w:t>Bas, dossier ouvert</w:t>
      </w:r>
      <w:r w:rsidR="008F0894">
        <w:t xml:space="preserve"> - </w:t>
      </w:r>
      <w:r w:rsidRPr="0031662F">
        <w:t>"Mode"</w:t>
      </w:r>
    </w:p>
    <w:p w:rsidR="008F0894" w:rsidRDefault="008F0894" w:rsidP="00E96A64">
      <w:pPr>
        <w:pStyle w:val="Aufzhlungszeichen"/>
      </w:pPr>
      <w:r>
        <w:t>Q</w:t>
      </w:r>
      <w:r w:rsidR="002E44DB" w:rsidRPr="0031662F">
        <w:t>uitter le dossier</w:t>
      </w:r>
      <w:r>
        <w:t xml:space="preserve"> - </w:t>
      </w:r>
      <w:r w:rsidR="002E44DB" w:rsidRPr="0031662F">
        <w:t>"Rec"</w:t>
      </w:r>
    </w:p>
    <w:p w:rsidR="008F0894" w:rsidRDefault="002E44DB" w:rsidP="00E96A64">
      <w:pPr>
        <w:pStyle w:val="Aufzhlungszeichen"/>
      </w:pPr>
      <w:r w:rsidRPr="0031662F">
        <w:t>Avance rapide</w:t>
      </w:r>
      <w:r w:rsidR="008F0894">
        <w:t xml:space="preserve"> - </w:t>
      </w:r>
      <w:r w:rsidRPr="0031662F">
        <w:t>Maintenez enfoncée la touche "Flèche droite"</w:t>
      </w:r>
    </w:p>
    <w:p w:rsidR="008F0894" w:rsidRDefault="002E44DB" w:rsidP="00E96A64">
      <w:pPr>
        <w:pStyle w:val="Aufzhlungszeichen"/>
      </w:pPr>
      <w:r w:rsidRPr="0031662F">
        <w:t>Rembobiner</w:t>
      </w:r>
      <w:r w:rsidR="008F0894">
        <w:t xml:space="preserve"> - </w:t>
      </w:r>
      <w:r w:rsidRPr="0031662F">
        <w:t>Maintenez enfoncée la touche "Flèche gauche"</w:t>
      </w:r>
    </w:p>
    <w:p w:rsidR="008F0894" w:rsidRDefault="002E44DB" w:rsidP="00E96A64">
      <w:pPr>
        <w:pStyle w:val="Aufzhlungszeichen"/>
      </w:pPr>
      <w:r w:rsidRPr="0031662F">
        <w:t>Jusqu'au dernier fichier du dossier</w:t>
      </w:r>
      <w:r w:rsidR="008F0894">
        <w:t xml:space="preserve"> - </w:t>
      </w:r>
      <w:r w:rsidRPr="0031662F">
        <w:t xml:space="preserve">"Flèche droite" + "Play" </w:t>
      </w:r>
    </w:p>
    <w:p w:rsidR="008F0894" w:rsidRDefault="002E44DB" w:rsidP="00E96A64">
      <w:pPr>
        <w:pStyle w:val="Aufzhlungszeichen"/>
      </w:pPr>
      <w:r w:rsidRPr="0031662F">
        <w:t>Vers le premier fichier du dossier</w:t>
      </w:r>
      <w:r w:rsidR="008F0894">
        <w:t xml:space="preserve"> - </w:t>
      </w:r>
      <w:r w:rsidRPr="0031662F">
        <w:t>"Flèche gauche" + "Play"</w:t>
      </w:r>
    </w:p>
    <w:p w:rsidR="008F0894" w:rsidRDefault="002E44DB" w:rsidP="00E96A64">
      <w:pPr>
        <w:pStyle w:val="Aufzhlungszeichen"/>
      </w:pPr>
      <w:r w:rsidRPr="0031662F">
        <w:t>Démarrer un court enregistrement</w:t>
      </w:r>
      <w:r w:rsidR="008F0894">
        <w:t xml:space="preserve"> - </w:t>
      </w:r>
      <w:r w:rsidRPr="0031662F">
        <w:t>Appuyez et maintenez "Rec"</w:t>
      </w:r>
    </w:p>
    <w:p w:rsidR="008F0894" w:rsidRDefault="002E44DB" w:rsidP="00E96A64">
      <w:pPr>
        <w:pStyle w:val="Aufzhlungszeichen"/>
      </w:pPr>
      <w:r w:rsidRPr="0031662F">
        <w:t>Démarrer l'enregistrement continu</w:t>
      </w:r>
      <w:r w:rsidR="008F0894">
        <w:t xml:space="preserve"> - </w:t>
      </w:r>
      <w:r w:rsidRPr="0031662F">
        <w:t>"Rec" + après avoir cliqué sur</w:t>
      </w:r>
      <w:r w:rsidR="0031662F">
        <w:t xml:space="preserve"> </w:t>
      </w:r>
      <w:r w:rsidRPr="0031662F">
        <w:t xml:space="preserve">"Play" </w:t>
      </w:r>
    </w:p>
    <w:p w:rsidR="00FC2D25" w:rsidRDefault="002E44DB" w:rsidP="00E96A64">
      <w:pPr>
        <w:pStyle w:val="Aufzhlungszeichen"/>
      </w:pPr>
      <w:r w:rsidRPr="0031662F">
        <w:t>Mettre en pause ou reprendre un enregistrement continu</w:t>
      </w:r>
      <w:r w:rsidR="00FC2D25">
        <w:t xml:space="preserve"> - </w:t>
      </w:r>
      <w:r w:rsidRPr="0031662F">
        <w:t>"Play" (pendant</w:t>
      </w:r>
      <w:r w:rsidR="00FC2D25">
        <w:t xml:space="preserve"> </w:t>
      </w:r>
      <w:r w:rsidRPr="0031662F">
        <w:t>l'enregistrement continu)</w:t>
      </w:r>
    </w:p>
    <w:p w:rsidR="00FC2D25" w:rsidRDefault="002E44DB" w:rsidP="00E96A64">
      <w:pPr>
        <w:pStyle w:val="Aufzhlungszeichen"/>
      </w:pPr>
      <w:r w:rsidRPr="0031662F">
        <w:t>Arrêter l'enregistrement continu</w:t>
      </w:r>
      <w:r w:rsidR="00FC2D25">
        <w:t xml:space="preserve"> - </w:t>
      </w:r>
      <w:r w:rsidRPr="0031662F">
        <w:t>"Rec</w:t>
      </w:r>
      <w:r w:rsidR="00FC2D25">
        <w:t>"</w:t>
      </w:r>
    </w:p>
    <w:p w:rsidR="00FC2D25" w:rsidRDefault="002E44DB" w:rsidP="00E96A64">
      <w:pPr>
        <w:pStyle w:val="Aufzhlungszeichen"/>
      </w:pPr>
      <w:r w:rsidRPr="0031662F">
        <w:t>Saut rapide</w:t>
      </w:r>
      <w:r w:rsidR="00FC2D25">
        <w:t xml:space="preserve"> - </w:t>
      </w:r>
      <w:r w:rsidRPr="0031662F">
        <w:t>"Sélecteur" + "Play".</w:t>
      </w:r>
    </w:p>
    <w:p w:rsidR="00FC2D25" w:rsidRDefault="002E44DB" w:rsidP="00E96A64">
      <w:pPr>
        <w:pStyle w:val="Aufzhlungszeichen"/>
      </w:pPr>
      <w:r w:rsidRPr="0031662F">
        <w:t>Supprimer le fichier actuel</w:t>
      </w:r>
      <w:r w:rsidR="00FC2D25">
        <w:t xml:space="preserve"> - </w:t>
      </w:r>
      <w:r w:rsidRPr="0031662F">
        <w:t>"Mode" + "Play"</w:t>
      </w:r>
    </w:p>
    <w:p w:rsidR="00FC2D25" w:rsidRDefault="002E44DB" w:rsidP="00E96A64">
      <w:pPr>
        <w:pStyle w:val="Aufzhlungszeichen"/>
      </w:pPr>
      <w:r w:rsidRPr="0031662F">
        <w:t>Supprimer tous les fichiers dans une direction</w:t>
      </w:r>
      <w:r w:rsidR="00FC2D25">
        <w:t xml:space="preserve"> - </w:t>
      </w:r>
      <w:r w:rsidRPr="0031662F">
        <w:t>"Mode" + "Play" + "Flèche droite" ou "Flèche gauche"</w:t>
      </w:r>
    </w:p>
    <w:p w:rsidR="00C65685" w:rsidRDefault="002E44DB" w:rsidP="00E96A64">
      <w:pPr>
        <w:pStyle w:val="Aufzhlungszeichen"/>
      </w:pPr>
      <w:r w:rsidRPr="0031662F">
        <w:t>Supprimer le dossier actue</w:t>
      </w:r>
      <w:r w:rsidR="00C65685">
        <w:t xml:space="preserve">l - </w:t>
      </w:r>
      <w:r w:rsidRPr="0031662F">
        <w:t>"Mode" + "Play", + "Play" à nouveau après 3 secondes</w:t>
      </w:r>
    </w:p>
    <w:p w:rsidR="00C65685" w:rsidRDefault="002E44DB" w:rsidP="00E96A64">
      <w:pPr>
        <w:pStyle w:val="Aufzhlungszeichen"/>
      </w:pPr>
      <w:r w:rsidRPr="0031662F">
        <w:t>Dénomination linguistique des dossiers</w:t>
      </w:r>
      <w:r w:rsidR="00C65685">
        <w:t xml:space="preserve"> - </w:t>
      </w:r>
      <w:r w:rsidRPr="0031662F">
        <w:t xml:space="preserve">"Rec" + après </w:t>
      </w:r>
      <w:r w:rsidR="00C65685">
        <w:t xml:space="preserve">le son </w:t>
      </w:r>
      <w:r w:rsidRPr="0031662F">
        <w:t>cliqu</w:t>
      </w:r>
      <w:r w:rsidR="00C65685">
        <w:t xml:space="preserve">e, appuyer </w:t>
      </w:r>
      <w:r w:rsidRPr="0031662F">
        <w:t>sur</w:t>
      </w:r>
      <w:r w:rsidR="0031662F">
        <w:t xml:space="preserve"> </w:t>
      </w:r>
      <w:r w:rsidRPr="0031662F">
        <w:t xml:space="preserve">"Mode" (appuyez et maintenez) </w:t>
      </w:r>
    </w:p>
    <w:p w:rsidR="00C65685" w:rsidRDefault="002E44DB" w:rsidP="00E96A64">
      <w:pPr>
        <w:pStyle w:val="Aufzhlungszeichen"/>
      </w:pPr>
      <w:r w:rsidRPr="0031662F">
        <w:t>Accès rapide aux dossiers</w:t>
      </w:r>
      <w:r w:rsidR="00C65685">
        <w:t xml:space="preserve"> - </w:t>
      </w:r>
      <w:r w:rsidRPr="0031662F">
        <w:t>"Sélecteur" + bouton en façade</w:t>
      </w:r>
    </w:p>
    <w:p w:rsidR="00E96A64" w:rsidRDefault="002E44DB" w:rsidP="00E96A64">
      <w:pPr>
        <w:pStyle w:val="Aufzhlungszeichen"/>
      </w:pPr>
      <w:r w:rsidRPr="0031662F">
        <w:t>Définir des signets audio (pendant la lecture)</w:t>
      </w:r>
      <w:r w:rsidR="00E96A64">
        <w:t xml:space="preserve"> - </w:t>
      </w:r>
      <w:r w:rsidRPr="0031662F">
        <w:t>"Rec" pendant 2 secondes</w:t>
      </w:r>
    </w:p>
    <w:p w:rsidR="00216128" w:rsidRDefault="002E44DB" w:rsidP="00FD7D65">
      <w:pPr>
        <w:pStyle w:val="Titre2numrot"/>
      </w:pPr>
      <w:bookmarkStart w:id="63" w:name="_Toc171337719"/>
      <w:r w:rsidRPr="0031662F">
        <w:t>Livres</w:t>
      </w:r>
      <w:bookmarkEnd w:id="63"/>
    </w:p>
    <w:p w:rsidR="00020E7E" w:rsidRDefault="002E44DB" w:rsidP="002E44DB">
      <w:pPr>
        <w:pStyle w:val="Textkrper"/>
      </w:pPr>
      <w:r w:rsidRPr="0031662F">
        <w:t>Cette application est un lecteur de livre pour les livres audio intelligents, par exemple au format DAISY. L'avantage significatif des livres DAISY par rapport aux livres audio conventionnels réside dans les options de navigation polyvalentes. Celles-ci sont rendues possibles par la structure prête à l'emploi des livres DAISY.</w:t>
      </w:r>
    </w:p>
    <w:p w:rsidR="00020E7E" w:rsidRDefault="002E44DB" w:rsidP="002E44DB">
      <w:pPr>
        <w:pStyle w:val="Textkrper"/>
      </w:pPr>
      <w:r w:rsidRPr="0031662F">
        <w:t>Les formats suivants peuvent être lus avec l'application "Livres" sur votre Milestone :</w:t>
      </w:r>
    </w:p>
    <w:p w:rsidR="00020E7E" w:rsidRDefault="002E44DB" w:rsidP="00991BD5">
      <w:pPr>
        <w:pStyle w:val="Aufzhlungszeichen"/>
      </w:pPr>
      <w:r w:rsidRPr="0031662F">
        <w:t>DAISY 2.02</w:t>
      </w:r>
      <w:r w:rsidR="0031662F">
        <w:t xml:space="preserve"> </w:t>
      </w:r>
      <w:r w:rsidRPr="0031662F">
        <w:t>(Texte et Audio)</w:t>
      </w:r>
      <w:r w:rsidR="00020E7E">
        <w:t xml:space="preserve"> - </w:t>
      </w:r>
      <w:r w:rsidRPr="0031662F">
        <w:t xml:space="preserve">DAISY signifie Digital Accessible Information System, un format de livres audio numériques avec de nombreuses options de navigation. DAISY 2.02 est la version la plus largement utilisée et on estime que 95 % de tous les livres de bibliothèque sont dans ce format. Pour en savoir plus sur DAISY, visitez </w:t>
      </w:r>
      <w:hyperlink r:id="rId14" w:history="1">
        <w:r w:rsidR="00020E7E" w:rsidRPr="00A23E41">
          <w:rPr>
            <w:rStyle w:val="Hyperlink"/>
          </w:rPr>
          <w:t>www.daisy.org</w:t>
        </w:r>
      </w:hyperlink>
      <w:r w:rsidRPr="0031662F">
        <w:t>.</w:t>
      </w:r>
    </w:p>
    <w:p w:rsidR="00C35AB7" w:rsidRDefault="002E44DB" w:rsidP="00991BD5">
      <w:pPr>
        <w:pStyle w:val="Aufzhlungszeichen"/>
      </w:pPr>
      <w:r w:rsidRPr="0031662F">
        <w:lastRenderedPageBreak/>
        <w:t>DAISY 3.0.</w:t>
      </w:r>
      <w:r w:rsidR="0031662F">
        <w:t xml:space="preserve"> </w:t>
      </w:r>
      <w:r w:rsidRPr="0031662F">
        <w:t>(Texte et Audio, 2002,</w:t>
      </w:r>
      <w:r w:rsidR="0031662F">
        <w:t xml:space="preserve"> </w:t>
      </w:r>
      <w:r w:rsidRPr="0031662F">
        <w:t>2005)</w:t>
      </w:r>
      <w:r w:rsidR="00C35AB7">
        <w:t xml:space="preserve"> - </w:t>
      </w:r>
      <w:r w:rsidRPr="0031662F">
        <w:t xml:space="preserve">DAISY 3.0 est la dernière version de DAISY. Pour en savoir plus sur DAISY, visitez </w:t>
      </w:r>
      <w:hyperlink r:id="rId15" w:history="1">
        <w:r w:rsidR="00C35AB7" w:rsidRPr="008E3D60">
          <w:rPr>
            <w:rStyle w:val="Hyperlink"/>
          </w:rPr>
          <w:t>www.daisy.org</w:t>
        </w:r>
      </w:hyperlink>
      <w:r w:rsidRPr="0031662F">
        <w:t>.</w:t>
      </w:r>
    </w:p>
    <w:p w:rsidR="00C35AB7" w:rsidRDefault="002E44DB" w:rsidP="00991BD5">
      <w:pPr>
        <w:pStyle w:val="Aufzhlungszeichen"/>
      </w:pPr>
      <w:r w:rsidRPr="0031662F">
        <w:t>EPUB 2 et EPUB3</w:t>
      </w:r>
      <w:r w:rsidR="0031662F">
        <w:t xml:space="preserve"> </w:t>
      </w:r>
      <w:r w:rsidRPr="0031662F">
        <w:t>(livres en texte)</w:t>
      </w:r>
      <w:r w:rsidR="00C35AB7">
        <w:t xml:space="preserve"> - </w:t>
      </w:r>
      <w:r w:rsidRPr="0031662F">
        <w:t>EPUB signifie Electronic PUBlication et est une norme ouverte pour les livres électroniques textuels de l'International Digital Publishing Forum (IDPF). Exemple : Livres Google EPUB.</w:t>
      </w:r>
    </w:p>
    <w:p w:rsidR="00C35AB7" w:rsidRDefault="002E44DB" w:rsidP="00991BD5">
      <w:pPr>
        <w:pStyle w:val="Aufzhlungszeichen"/>
      </w:pPr>
      <w:r w:rsidRPr="0031662F">
        <w:t>Bibliothèque Audible</w:t>
      </w:r>
      <w:r w:rsidR="0031662F">
        <w:t xml:space="preserve"> </w:t>
      </w:r>
      <w:r w:rsidRPr="0031662F">
        <w:t>(extension de fichier: .AAX)</w:t>
      </w:r>
      <w:r w:rsidR="00C35AB7">
        <w:t xml:space="preserve"> - </w:t>
      </w:r>
      <w:r w:rsidRPr="0031662F">
        <w:t xml:space="preserve">Audible est un fournisseur Internet bien connu de programmes audio parlés de divertissement, d'information et d'éducation. Vous trouverez plus d'informations sur </w:t>
      </w:r>
      <w:hyperlink r:id="rId16" w:history="1">
        <w:r w:rsidR="00C35AB7" w:rsidRPr="008E3D60">
          <w:rPr>
            <w:rStyle w:val="Hyperlink"/>
          </w:rPr>
          <w:t>www.audible.de</w:t>
        </w:r>
      </w:hyperlink>
      <w:r w:rsidRPr="0031662F">
        <w:t>.</w:t>
      </w:r>
      <w:r w:rsidR="00C35AB7">
        <w:t xml:space="preserve"> </w:t>
      </w:r>
    </w:p>
    <w:p w:rsidR="00991BD5" w:rsidRDefault="002E44DB" w:rsidP="00991BD5">
      <w:pPr>
        <w:pStyle w:val="Aufzhlungszeichen"/>
      </w:pPr>
      <w:r w:rsidRPr="0031662F">
        <w:t>Bibliothèque NLS Livres audio DAISY 3.0 cryptés</w:t>
      </w:r>
      <w:r w:rsidR="00C35AB7">
        <w:t xml:space="preserve"> - </w:t>
      </w:r>
      <w:r w:rsidRPr="0031662F">
        <w:t>NLS signifie National Library Service et est un important fournisseur de livres audio accessibles aux États-Unis. Milestone peut lire ces livres si vous vous préinscrivez au programme NLS BARD.</w:t>
      </w:r>
    </w:p>
    <w:p w:rsidR="00216128" w:rsidRDefault="002E44DB" w:rsidP="00991BD5">
      <w:pPr>
        <w:pStyle w:val="Aufzhlungszeichen"/>
      </w:pPr>
      <w:r w:rsidRPr="0031662F">
        <w:t xml:space="preserve">Bibliothèque bookshare DAISY 3.0 Texte </w:t>
      </w:r>
      <w:r w:rsidR="00991BD5">
        <w:t xml:space="preserve">- </w:t>
      </w:r>
      <w:r w:rsidRPr="0031662F">
        <w:t>Bookshare est un fournisseur de livres audio accessibles aux ÉtatsUnis.</w:t>
      </w:r>
    </w:p>
    <w:p w:rsidR="00216128" w:rsidRDefault="002E44DB" w:rsidP="00502FBE">
      <w:pPr>
        <w:pStyle w:val="Titre3numrot"/>
      </w:pPr>
      <w:bookmarkStart w:id="64" w:name="_Toc171337720"/>
      <w:r w:rsidRPr="0031662F">
        <w:t>Lire et mettre en pause un livre</w:t>
      </w:r>
      <w:bookmarkEnd w:id="64"/>
    </w:p>
    <w:p w:rsidR="0062066E" w:rsidRDefault="002E44DB" w:rsidP="002E44DB">
      <w:pPr>
        <w:pStyle w:val="Textkrper"/>
      </w:pPr>
      <w:r w:rsidRPr="0031662F">
        <w:t>Si vous êtes dans l'application "Livres", vous pouvez utiliser le bouton "Play" pour démarrer ou continuer un livre. Si vous n'avez jamais écouté de livre audio auparavant, la recherche automatique démarre, accompagnée d'un cliquetis.</w:t>
      </w:r>
      <w:r w:rsidR="0031662F">
        <w:t xml:space="preserve"> </w:t>
      </w:r>
      <w:r w:rsidRPr="0031662F">
        <w:t>Votre Milestone recherche des livres dans la mémoire interne et externe et démarre immédiatement le livre audio trouvé en premier.</w:t>
      </w:r>
    </w:p>
    <w:p w:rsidR="0062066E" w:rsidRDefault="002E44DB" w:rsidP="0062066E">
      <w:pPr>
        <w:pStyle w:val="Aufzhlungszeichen"/>
      </w:pPr>
      <w:r w:rsidRPr="0031662F">
        <w:t>Pour mettre la lecture en pause, appuyez sur le bouton Lecture.</w:t>
      </w:r>
    </w:p>
    <w:p w:rsidR="00216128" w:rsidRDefault="002E44DB" w:rsidP="0062066E">
      <w:pPr>
        <w:pStyle w:val="Aufzhlungszeichen"/>
      </w:pPr>
      <w:r w:rsidRPr="0031662F">
        <w:t>Pour sélectionner un livre différent, veuillez lire la section 4.2.4. "Choisir un livre" ci-dessous.</w:t>
      </w:r>
    </w:p>
    <w:p w:rsidR="00216128" w:rsidRDefault="002E44DB" w:rsidP="00502FBE">
      <w:pPr>
        <w:pStyle w:val="Titre3numrot"/>
      </w:pPr>
      <w:bookmarkStart w:id="65" w:name="_Toc171337721"/>
      <w:r w:rsidRPr="0031662F">
        <w:t>Naviguer dans un livre</w:t>
      </w:r>
      <w:bookmarkEnd w:id="65"/>
    </w:p>
    <w:p w:rsidR="00FF3AC0" w:rsidRDefault="002E44DB" w:rsidP="002E44DB">
      <w:pPr>
        <w:pStyle w:val="Textkrper"/>
      </w:pPr>
      <w:r w:rsidRPr="0031662F">
        <w:t>Vous pouvez écouter un livre du début à la fin ou utiliser la navigation intégrée pour ignorer des chapitres entiers, plonger dans différentes sections ou marquer des points d'intérêt.</w:t>
      </w:r>
      <w:r w:rsidR="0031662F">
        <w:t xml:space="preserve"> </w:t>
      </w:r>
      <w:r w:rsidRPr="0031662F">
        <w:t>Les options de navigation disponibles dépendent du format de livre que vous écoutez et des options rendues disponibles par ce format.</w:t>
      </w:r>
    </w:p>
    <w:p w:rsidR="00FF3AC0" w:rsidRDefault="002E44DB" w:rsidP="002E44DB">
      <w:pPr>
        <w:pStyle w:val="Textkrper"/>
      </w:pPr>
      <w:r w:rsidRPr="0031662F">
        <w:t>Lorsqu'un livre audio est actif, utilisez les boutons "Rec" et "Mode" pour sélectionner les options disponibles. "Rec" vous fait monter d'un cran dans la liste de sélection, tandis que vous pouvez utiliser "Mode" pour descendre.</w:t>
      </w:r>
    </w:p>
    <w:p w:rsidR="00FF3AC0" w:rsidRDefault="002E44DB" w:rsidP="002E44DB">
      <w:pPr>
        <w:pStyle w:val="Textkrper"/>
      </w:pPr>
      <w:r w:rsidRPr="0031662F">
        <w:t>Par exemple, si vous sélectionnez "Saut de phrase", vous pouvez utiliser les touches fléchées pour avancer ou reculer phrase par phrase.</w:t>
      </w:r>
      <w:r w:rsidR="0031662F">
        <w:t xml:space="preserve"> </w:t>
      </w:r>
      <w:r w:rsidRPr="0031662F">
        <w:t>Utilisez la flèche gauche pour revenir au début de la phrase en cours.</w:t>
      </w:r>
      <w:r w:rsidR="0031662F">
        <w:t xml:space="preserve"> </w:t>
      </w:r>
      <w:r w:rsidRPr="0031662F">
        <w:t>Appuyez deux fois sur la flèche gauche pour revenir à la phrase précédente.</w:t>
      </w:r>
      <w:r w:rsidR="0031662F">
        <w:t xml:space="preserve"> </w:t>
      </w:r>
      <w:r w:rsidRPr="0031662F">
        <w:t>Appuyez sur la flèche droite pour passer à la phrase suivante.</w:t>
      </w:r>
      <w:r w:rsidR="0031662F">
        <w:t xml:space="preserve"> </w:t>
      </w:r>
      <w:r w:rsidRPr="0031662F">
        <w:t>Appuyez deux fois sur la flèche droite pour avancer de 2 phrases.</w:t>
      </w:r>
    </w:p>
    <w:p w:rsidR="00FF3AC0" w:rsidRDefault="002E44DB" w:rsidP="002E44DB">
      <w:pPr>
        <w:pStyle w:val="Textkrper"/>
      </w:pPr>
      <w:r w:rsidRPr="0031662F">
        <w:t>Dans chaque option ou paramètre de navigation, vous pouvez utiliser les touches fléchées comme commandes ou pour effectuer une sélection.</w:t>
      </w:r>
    </w:p>
    <w:p w:rsidR="00FF3AC0" w:rsidRDefault="002E44DB" w:rsidP="002E44DB">
      <w:pPr>
        <w:pStyle w:val="Textkrper"/>
      </w:pPr>
      <w:r w:rsidRPr="0031662F">
        <w:t>Veuillez noter que la plupart des livres n'offrent qu'une sélection limitée de toutes les options de navigation possibles en raison de leur format. Le nombre de ces options de navigation disponibles dépend à la fois du type de livre et de l'édition par l'éditeur respectif.</w:t>
      </w:r>
    </w:p>
    <w:p w:rsidR="00FF3AC0" w:rsidRDefault="002E44DB" w:rsidP="002E44DB">
      <w:pPr>
        <w:pStyle w:val="Textkrper"/>
      </w:pPr>
      <w:r w:rsidRPr="0031662F">
        <w:lastRenderedPageBreak/>
        <w:t>Vous trouverez ci-dessous une liste de toutes les options :</w:t>
      </w:r>
    </w:p>
    <w:p w:rsidR="00A124D2" w:rsidRDefault="002E44DB" w:rsidP="00CF5199">
      <w:pPr>
        <w:pStyle w:val="Aufzhlungszeichen"/>
      </w:pPr>
      <w:r w:rsidRPr="0031662F">
        <w:t>Saut de phrase</w:t>
      </w:r>
      <w:r w:rsidR="00FF3AC0">
        <w:t xml:space="preserve"> - </w:t>
      </w:r>
      <w:r w:rsidRPr="0031662F">
        <w:t>Utilisez les touches fléchées pour passer à la phrase suivante ou précédente. Une expression est à peu près équivalente à une phrase. La définition d'une phrase dépend de la façon dont les livres ont été édités.</w:t>
      </w:r>
    </w:p>
    <w:p w:rsidR="00A124D2" w:rsidRDefault="002E44DB" w:rsidP="00CF5199">
      <w:pPr>
        <w:pStyle w:val="Aufzhlungszeichen"/>
      </w:pPr>
      <w:r w:rsidRPr="0031662F">
        <w:t>Timeskip</w:t>
      </w:r>
      <w:r w:rsidR="00A124D2">
        <w:t xml:space="preserve"> - </w:t>
      </w:r>
      <w:r w:rsidRPr="0031662F">
        <w:t>Sautez par intervalles de 2 minutes. En appuyant sur les touches fléchées, vous pouvez sauter 2 minutes de texte dans la direction souhaitée. La longueur du saut de temps peut être modifiée dans les "Paramètres locaux".</w:t>
      </w:r>
    </w:p>
    <w:p w:rsidR="00A124D2" w:rsidRDefault="002E44DB" w:rsidP="00CF5199">
      <w:pPr>
        <w:pStyle w:val="Aufzhlungszeichen"/>
      </w:pPr>
      <w:r w:rsidRPr="0031662F">
        <w:t>Début de livre et fin de livre</w:t>
      </w:r>
      <w:r w:rsidR="00A124D2">
        <w:t xml:space="preserve"> - </w:t>
      </w:r>
      <w:r w:rsidRPr="0031662F">
        <w:t>Utilisez les touches fléchées pour sauter à la fin du livre audio ou au début du livre.</w:t>
      </w:r>
    </w:p>
    <w:p w:rsidR="00A124D2" w:rsidRDefault="002E44DB" w:rsidP="00CF5199">
      <w:pPr>
        <w:pStyle w:val="Aufzhlungszeichen"/>
      </w:pPr>
      <w:r w:rsidRPr="0031662F">
        <w:t>Signet</w:t>
      </w:r>
      <w:r w:rsidR="00A124D2">
        <w:t xml:space="preserve"> - </w:t>
      </w:r>
      <w:r w:rsidRPr="0031662F">
        <w:t>Utilisez les touches fléchées pour sélectionner les signets précédemment définis.</w:t>
      </w:r>
      <w:r w:rsidR="0031662F">
        <w:t xml:space="preserve"> </w:t>
      </w:r>
    </w:p>
    <w:p w:rsidR="00A124D2" w:rsidRDefault="002E44DB" w:rsidP="00CF5199">
      <w:pPr>
        <w:pStyle w:val="Aufzhlungszeichen"/>
      </w:pPr>
      <w:r w:rsidRPr="0031662F">
        <w:t>Étagère à livres</w:t>
      </w:r>
      <w:r w:rsidR="00A124D2">
        <w:t xml:space="preserve"> - </w:t>
      </w:r>
      <w:r w:rsidRPr="0031662F">
        <w:t>Utilisez les touches fléchées pour sélectionner un livre audio disponible. Avec "Play", vous démarrez la lecture du livre sélectionné.</w:t>
      </w:r>
    </w:p>
    <w:p w:rsidR="00A124D2" w:rsidRDefault="002E44DB" w:rsidP="00CF5199">
      <w:pPr>
        <w:pStyle w:val="Aufzhlungszeichen"/>
      </w:pPr>
      <w:r w:rsidRPr="0031662F">
        <w:t>Activer la minuterie de sommeil</w:t>
      </w:r>
      <w:r w:rsidR="00A124D2">
        <w:t xml:space="preserve"> - </w:t>
      </w:r>
      <w:r w:rsidRPr="0031662F">
        <w:t>Appuyez sur la "touche fléchée droite" pour activer la minuterie de mise en veille. Appuyez sur la "touche fléchée gauche" pour désactiver la minuterie de mise en veille. Si la minuterie de mise en veille est réglée, Milestone mettra la lecture en pause après la durée souhaitée et s'éteindra automatiquement après 10 minutes supplémentaires sans aucune entrée de touche.</w:t>
      </w:r>
    </w:p>
    <w:p w:rsidR="00A124D2" w:rsidRDefault="002E44DB" w:rsidP="00CF5199">
      <w:pPr>
        <w:pStyle w:val="Aufzhlungszeichen"/>
      </w:pPr>
      <w:r w:rsidRPr="0031662F">
        <w:t>Régler l'heure de la</w:t>
      </w:r>
      <w:r w:rsidR="0031662F">
        <w:t xml:space="preserve"> </w:t>
      </w:r>
      <w:r w:rsidRPr="0031662F">
        <w:t>minuterie de mise en veille</w:t>
      </w:r>
      <w:r w:rsidR="00A124D2">
        <w:t xml:space="preserve"> - </w:t>
      </w:r>
      <w:r w:rsidRPr="0031662F">
        <w:t>Utilisez les touches fléchées pour modifier la durée après laquelle la minuterie d'arrêt s'arrête de lire le livre.</w:t>
      </w:r>
    </w:p>
    <w:p w:rsidR="00CF5199" w:rsidRDefault="002E44DB" w:rsidP="00CF5199">
      <w:pPr>
        <w:pStyle w:val="Aufzhlungszeichen"/>
      </w:pPr>
      <w:r w:rsidRPr="0031662F">
        <w:t xml:space="preserve">Saut de </w:t>
      </w:r>
      <w:r w:rsidR="00A124D2">
        <w:t xml:space="preserve">page - </w:t>
      </w:r>
      <w:r w:rsidRPr="0031662F">
        <w:t>Utilisez les touches fléchées pour passer à la page suivante ou précédente, ou maintenez "Sélecteur" enfoncé et sélectionnez directement le numéro de page souhaité avec les touches "Flèche gauche", "Lecture" et "Flèche droite". Appuyez sur le bouton "Flèche gauche" pour basculer entre les numéros à trois chiffres : 100, 200, 300, etc. Appuyez sur "Play" pour basculer entre les numéros à deux chiffres : 10-90. Et avec la "touche fléchée droite", entrez les nombres à un chiffre : 1-9. Après avoir entré le numéro de page, vous pouvez relâcher le bouton "Sélecteur".</w:t>
      </w:r>
    </w:p>
    <w:p w:rsidR="00CF5199" w:rsidRDefault="002E44DB" w:rsidP="00CF5199">
      <w:pPr>
        <w:pStyle w:val="Aufzhlungszeichen"/>
      </w:pPr>
      <w:r w:rsidRPr="0031662F">
        <w:t>Premier niveau (chapitre)</w:t>
      </w:r>
      <w:r w:rsidR="00CF5199">
        <w:t xml:space="preserve"> - </w:t>
      </w:r>
      <w:r w:rsidRPr="0031662F">
        <w:t>Utilisez les touches fléchées pour sélectionner entre les chapitres principaux. Par exemple chapitre 1 ou chapitre 2.</w:t>
      </w:r>
    </w:p>
    <w:p w:rsidR="00CF5199" w:rsidRDefault="002E44DB" w:rsidP="00CF5199">
      <w:pPr>
        <w:pStyle w:val="Aufzhlungszeichen"/>
      </w:pPr>
      <w:r w:rsidRPr="0031662F">
        <w:t>Deuxième niveau</w:t>
      </w:r>
      <w:r w:rsidR="00CF5199">
        <w:t xml:space="preserve"> - </w:t>
      </w:r>
      <w:r w:rsidRPr="0031662F">
        <w:t>Utilisez les touches fléchées pour changer de sous-chapitre au deuxième niveau. Par exemple du chapitre 1.2 au chapitre 1.3.</w:t>
      </w:r>
    </w:p>
    <w:p w:rsidR="00CF5199" w:rsidRDefault="002E44DB" w:rsidP="00CF5199">
      <w:pPr>
        <w:pStyle w:val="Aufzhlungszeichen"/>
      </w:pPr>
      <w:r w:rsidRPr="0031662F">
        <w:t>Troisième niveau</w:t>
      </w:r>
      <w:r w:rsidR="00CF5199">
        <w:t xml:space="preserve"> - </w:t>
      </w:r>
      <w:r w:rsidRPr="0031662F">
        <w:t>Utilisez les touches fléchées pour passer d'un sous-chapitre au troisième niveau. Par exemple du chapitre 1.2.1 au chapitre 1.2.2.</w:t>
      </w:r>
    </w:p>
    <w:p w:rsidR="00216128" w:rsidRDefault="002E44DB" w:rsidP="00CF5199">
      <w:pPr>
        <w:pStyle w:val="Aufzhlungszeichen"/>
      </w:pPr>
      <w:r w:rsidRPr="0031662F">
        <w:t>Quatrième niveau</w:t>
      </w:r>
      <w:r w:rsidR="00CF5199">
        <w:t xml:space="preserve"> - </w:t>
      </w:r>
      <w:r w:rsidRPr="0031662F">
        <w:t>Utilisez les touches fléchées pour sélectionner le sous-chapitre au quatrième niveau. Par exemple Chapitre 1.2.1.1 ou Chapitre 1.2.1.2.</w:t>
      </w:r>
    </w:p>
    <w:p w:rsidR="00216128" w:rsidRDefault="002E44DB" w:rsidP="00BF6CF2">
      <w:pPr>
        <w:pStyle w:val="Titre3numrot"/>
      </w:pPr>
      <w:bookmarkStart w:id="66" w:name="_Toc171337722"/>
      <w:r w:rsidRPr="0031662F">
        <w:t>Sélection d'un livre</w:t>
      </w:r>
      <w:bookmarkEnd w:id="66"/>
    </w:p>
    <w:p w:rsidR="00A57528" w:rsidRDefault="002E44DB" w:rsidP="002E44DB">
      <w:pPr>
        <w:pStyle w:val="Textkrper"/>
      </w:pPr>
      <w:r w:rsidRPr="0031662F">
        <w:t>Si vous avez plusieurs livres sur la mémoire interne ou sur votre carte SD, vous pouvez utiliser l'option de navigation "Bibliothèque" pour en sélectionner un.</w:t>
      </w:r>
    </w:p>
    <w:p w:rsidR="00A57528" w:rsidRDefault="002E44DB" w:rsidP="00A57528">
      <w:pPr>
        <w:pStyle w:val="Listennummer"/>
        <w:numPr>
          <w:ilvl w:val="0"/>
          <w:numId w:val="27"/>
        </w:numPr>
      </w:pPr>
      <w:r w:rsidRPr="0031662F">
        <w:t>Appuyez sur "Rec" ou "Mode" jusqu'à ce que vous entendiez "bibliothèque".</w:t>
      </w:r>
    </w:p>
    <w:p w:rsidR="00A57528" w:rsidRDefault="002E44DB" w:rsidP="00A57528">
      <w:pPr>
        <w:pStyle w:val="Listennummer"/>
      </w:pPr>
      <w:r w:rsidRPr="0031662F">
        <w:t>Vous pouvez maintenant utiliser les touches fléchées pour sélectionner un livre. La "Bibliothèque" répertorie tous les livres audio compatibles, qu'ils aient été stockés sur la mémoire interne ou sur la carte SD.</w:t>
      </w:r>
    </w:p>
    <w:p w:rsidR="00216128" w:rsidRDefault="002E44DB" w:rsidP="00A57528">
      <w:pPr>
        <w:pStyle w:val="Listennummer"/>
      </w:pPr>
      <w:r w:rsidRPr="0031662F">
        <w:lastRenderedPageBreak/>
        <w:t>Appuyez sur "Play" pour démarrer le livre que vous voulez.</w:t>
      </w:r>
      <w:r w:rsidR="00A57528">
        <w:t xml:space="preserve"> </w:t>
      </w:r>
      <w:r w:rsidRPr="0031662F">
        <w:t>Veuillez noter qu'après avoir effectué cette sélection, Milestone passe directement à la fonction "Saute de Phrase".</w:t>
      </w:r>
    </w:p>
    <w:p w:rsidR="00216128" w:rsidRDefault="002E44DB" w:rsidP="00BF6CF2">
      <w:pPr>
        <w:pStyle w:val="Titre3numrot"/>
      </w:pPr>
      <w:bookmarkStart w:id="67" w:name="_Toc171337723"/>
      <w:r w:rsidRPr="0031662F">
        <w:t>Création et suppression d'un signet</w:t>
      </w:r>
      <w:bookmarkEnd w:id="67"/>
    </w:p>
    <w:p w:rsidR="0009475B" w:rsidRDefault="002E44DB" w:rsidP="00151084">
      <w:pPr>
        <w:pStyle w:val="Listennummer"/>
        <w:numPr>
          <w:ilvl w:val="0"/>
          <w:numId w:val="28"/>
        </w:numPr>
      </w:pPr>
      <w:r w:rsidRPr="0031662F">
        <w:t>Appuyez sur le bouton "Rec" pendant 2 secondes pour marquer un endroit spécifique dans le livre. Vous recevrez alors la confirmation "Jeu de signets" ainsi que la spécification du numéro de signet. Un signet peut être défini pendant la lecture d'un livre audio, mais également en mode pause. Les signets sont enregistrés directement dans le livre.</w:t>
      </w:r>
    </w:p>
    <w:p w:rsidR="00151084" w:rsidRDefault="002E44DB" w:rsidP="00151084">
      <w:pPr>
        <w:pStyle w:val="Listennummer"/>
      </w:pPr>
      <w:r w:rsidRPr="0031662F">
        <w:t>Pour passer d'un signet à l'autre, veuillez utiliser le bouton "Rec" ou "Mode" pour sélectionner l'option de navigation "Signet".</w:t>
      </w:r>
    </w:p>
    <w:p w:rsidR="00151084" w:rsidRDefault="002E44DB" w:rsidP="00151084">
      <w:pPr>
        <w:pStyle w:val="Listennummer"/>
      </w:pPr>
      <w:r w:rsidRPr="0031662F">
        <w:t>Vous pouvez maintenant utiliser les touches fléchées pour sélectionner parmi les signets définis. Les signets apparaissent toujours dans l'ordre de lecture.</w:t>
      </w:r>
    </w:p>
    <w:p w:rsidR="00216128" w:rsidRDefault="002E44DB" w:rsidP="00151084">
      <w:pPr>
        <w:pStyle w:val="Listennummer"/>
      </w:pPr>
      <w:r w:rsidRPr="0031662F">
        <w:t>Pour supprimer un signet que vous avez défini, mettez la lecture en pause immédiatement après le point où vous avez défini le signet. Maintenez ensuite enfoncé le bouton "Mode" et appuyez également sur "Play". Vous entendrez le message "Signet supprimé" pour confirmer.</w:t>
      </w:r>
    </w:p>
    <w:p w:rsidR="00216128" w:rsidRDefault="002E44DB" w:rsidP="00BF6CF2">
      <w:pPr>
        <w:pStyle w:val="Titre3numrot"/>
      </w:pPr>
      <w:bookmarkStart w:id="68" w:name="_Toc171337724"/>
      <w:r w:rsidRPr="0031662F">
        <w:t>Liste des raccourcis clavier - livres</w:t>
      </w:r>
      <w:bookmarkEnd w:id="68"/>
    </w:p>
    <w:p w:rsidR="00151084" w:rsidRDefault="002E44DB" w:rsidP="00027AFF">
      <w:pPr>
        <w:pStyle w:val="Aufzhlungszeichen"/>
      </w:pPr>
      <w:r w:rsidRPr="0031662F">
        <w:t>Play et pause</w:t>
      </w:r>
      <w:r w:rsidR="00151084">
        <w:t xml:space="preserve"> - </w:t>
      </w:r>
      <w:r w:rsidRPr="0031662F">
        <w:t>"Play"</w:t>
      </w:r>
    </w:p>
    <w:p w:rsidR="00151084" w:rsidRDefault="002E44DB" w:rsidP="00027AFF">
      <w:pPr>
        <w:pStyle w:val="Aufzhlungszeichen"/>
      </w:pPr>
      <w:r w:rsidRPr="0031662F">
        <w:t>Passer à l'unité suivante</w:t>
      </w:r>
      <w:r w:rsidR="00151084">
        <w:t xml:space="preserve"> - </w:t>
      </w:r>
      <w:r w:rsidRPr="0031662F">
        <w:t>"Flèche droite"</w:t>
      </w:r>
    </w:p>
    <w:p w:rsidR="00151084" w:rsidRDefault="002E44DB" w:rsidP="00027AFF">
      <w:pPr>
        <w:pStyle w:val="Aufzhlungszeichen"/>
      </w:pPr>
      <w:r w:rsidRPr="0031662F">
        <w:t>Passer à l'unité précédente</w:t>
      </w:r>
      <w:r w:rsidR="00151084">
        <w:t xml:space="preserve"> - </w:t>
      </w:r>
      <w:r w:rsidRPr="0031662F">
        <w:t>"Flèche gauche" dans les 3 secondes suivant la lecture</w:t>
      </w:r>
    </w:p>
    <w:p w:rsidR="00151084" w:rsidRDefault="002E44DB" w:rsidP="00027AFF">
      <w:pPr>
        <w:pStyle w:val="Aufzhlungszeichen"/>
      </w:pPr>
      <w:r w:rsidRPr="0031662F">
        <w:t>Définir des signets</w:t>
      </w:r>
      <w:r w:rsidR="00151084">
        <w:t xml:space="preserve"> - </w:t>
      </w:r>
      <w:r w:rsidRPr="0031662F">
        <w:t>"Rec" pendant 2 secondes</w:t>
      </w:r>
    </w:p>
    <w:p w:rsidR="00027AFF" w:rsidRDefault="002E44DB" w:rsidP="00027AFF">
      <w:pPr>
        <w:pStyle w:val="Aufzhlungszeichen"/>
      </w:pPr>
      <w:r w:rsidRPr="0031662F">
        <w:t>Supprimer les signets</w:t>
      </w:r>
      <w:r w:rsidR="00151084">
        <w:t xml:space="preserve"> - </w:t>
      </w:r>
      <w:r w:rsidRPr="0031662F">
        <w:t>"Mode" + "Play"</w:t>
      </w:r>
    </w:p>
    <w:p w:rsidR="00027AFF" w:rsidRDefault="002E44DB" w:rsidP="00027AFF">
      <w:pPr>
        <w:pStyle w:val="Aufzhlungszeichen"/>
      </w:pPr>
      <w:r w:rsidRPr="0031662F">
        <w:t>Supprimer tous les signets</w:t>
      </w:r>
      <w:r w:rsidR="00027AFF">
        <w:t xml:space="preserve"> - </w:t>
      </w:r>
      <w:r w:rsidRPr="0031662F">
        <w:t xml:space="preserve">" Mode " + " Play " + " Rec " </w:t>
      </w:r>
    </w:p>
    <w:p w:rsidR="00027AFF" w:rsidRDefault="002E44DB" w:rsidP="00027AFF">
      <w:pPr>
        <w:pStyle w:val="Aufzhlungszeichen"/>
      </w:pPr>
      <w:r w:rsidRPr="0031662F">
        <w:t>Vers l'option de navigation supérieure suivante</w:t>
      </w:r>
      <w:r w:rsidR="00027AFF">
        <w:t xml:space="preserve"> - </w:t>
      </w:r>
      <w:r w:rsidRPr="0031662F">
        <w:t>"Rec"</w:t>
      </w:r>
    </w:p>
    <w:p w:rsidR="00027AFF" w:rsidRDefault="002E44DB" w:rsidP="00027AFF">
      <w:pPr>
        <w:pStyle w:val="Aufzhlungszeichen"/>
      </w:pPr>
      <w:r w:rsidRPr="0031662F">
        <w:t>Vers la prochaine option de navigation plus approfondie</w:t>
      </w:r>
      <w:r w:rsidR="00027AFF">
        <w:t xml:space="preserve"> - </w:t>
      </w:r>
      <w:r w:rsidRPr="0031662F">
        <w:t>"Mode"</w:t>
      </w:r>
    </w:p>
    <w:p w:rsidR="00C0218A" w:rsidRDefault="002E44DB" w:rsidP="00FD7D65">
      <w:pPr>
        <w:pStyle w:val="Titre2numrot"/>
      </w:pPr>
      <w:bookmarkStart w:id="69" w:name="_Toc171337725"/>
      <w:r w:rsidRPr="0031662F">
        <w:t>Alarme</w:t>
      </w:r>
      <w:bookmarkEnd w:id="69"/>
    </w:p>
    <w:p w:rsidR="00EC14F8" w:rsidRDefault="002E44DB" w:rsidP="002E44DB">
      <w:pPr>
        <w:pStyle w:val="Textkrper"/>
      </w:pPr>
      <w:r w:rsidRPr="0031662F">
        <w:t>Avec l'application "Alarme", vous pouvez vous réveiller le matin avec une mélodie ou le vibreur, régler une minuterie ou utiliser le chronomètre.</w:t>
      </w:r>
      <w:r w:rsidR="0031662F">
        <w:t xml:space="preserve"> </w:t>
      </w:r>
      <w:r w:rsidRPr="0031662F">
        <w:t>L'heure et la date actuelle peuvent être interrogées avec le bouton "Play".</w:t>
      </w:r>
    </w:p>
    <w:p w:rsidR="000F4915" w:rsidRDefault="002E44DB" w:rsidP="002E44DB">
      <w:pPr>
        <w:pStyle w:val="Textkrper"/>
      </w:pPr>
      <w:r w:rsidRPr="0031662F">
        <w:t>La structure des fonctions du réveil correspond à une liste.</w:t>
      </w:r>
    </w:p>
    <w:p w:rsidR="000F4915" w:rsidRDefault="002E44DB" w:rsidP="000F4915">
      <w:pPr>
        <w:pStyle w:val="Aufzhlungszeichen"/>
      </w:pPr>
      <w:r w:rsidRPr="0031662F">
        <w:t>Pour remonter dans la liste des paramètres, appuyez sur "Rec"</w:t>
      </w:r>
      <w:r w:rsidR="000F4915">
        <w:t>.</w:t>
      </w:r>
    </w:p>
    <w:p w:rsidR="000F4915" w:rsidRDefault="002E44DB" w:rsidP="002E44DB">
      <w:pPr>
        <w:pStyle w:val="Aufzhlungszeichen"/>
      </w:pPr>
      <w:r w:rsidRPr="0031662F">
        <w:t>pour descendre, appuyez sur "Mode"</w:t>
      </w:r>
      <w:r w:rsidR="000F4915">
        <w:t>.</w:t>
      </w:r>
    </w:p>
    <w:p w:rsidR="00C0218A" w:rsidRDefault="002E44DB" w:rsidP="002E44DB">
      <w:pPr>
        <w:pStyle w:val="Aufzhlungszeichen"/>
      </w:pPr>
      <w:r w:rsidRPr="0031662F">
        <w:t>Vous pouvez sélectionner le paramètre souhaité d'un réglage avec les touches flèches.</w:t>
      </w:r>
    </w:p>
    <w:p w:rsidR="00C0218A" w:rsidRDefault="002E44DB" w:rsidP="00BF6CF2">
      <w:pPr>
        <w:pStyle w:val="Titre3numrot"/>
      </w:pPr>
      <w:bookmarkStart w:id="70" w:name="_Toc171337726"/>
      <w:r w:rsidRPr="0031662F">
        <w:t>Gestion de l'alarme</w:t>
      </w:r>
      <w:bookmarkEnd w:id="70"/>
    </w:p>
    <w:p w:rsidR="002F42E2" w:rsidRDefault="002E44DB" w:rsidP="002E44DB">
      <w:pPr>
        <w:pStyle w:val="Textkrper"/>
      </w:pPr>
      <w:r w:rsidRPr="0031662F">
        <w:t>Appuyez sur le bouton "Sélecteur" jusqu'à ce que vous entendiez le message "Alarme".</w:t>
      </w:r>
    </w:p>
    <w:p w:rsidR="00CF10D4" w:rsidRDefault="002E44DB" w:rsidP="002E44DB">
      <w:pPr>
        <w:pStyle w:val="Textkrper"/>
      </w:pPr>
      <w:r w:rsidRPr="0031662F">
        <w:t>Les réglages suivants sont possibles dans l'alarme :</w:t>
      </w:r>
    </w:p>
    <w:p w:rsidR="00CF10D4" w:rsidRDefault="00CF10D4">
      <w:pPr>
        <w:widowControl/>
        <w:suppressAutoHyphens w:val="0"/>
      </w:pPr>
      <w:r>
        <w:br w:type="page"/>
      </w:r>
    </w:p>
    <w:p w:rsidR="00EB0B38" w:rsidRDefault="002E44DB" w:rsidP="00EB0B38">
      <w:pPr>
        <w:pStyle w:val="Aufzhlungszeichen"/>
      </w:pPr>
      <w:r w:rsidRPr="0031662F">
        <w:lastRenderedPageBreak/>
        <w:t>Activer ou désactiver l'alarme</w:t>
      </w:r>
      <w:r w:rsidR="00EB0B38">
        <w:t xml:space="preserve"> - </w:t>
      </w:r>
      <w:r w:rsidRPr="0031662F">
        <w:t>Activez ou désactivez l'alarme avec les touches flèches</w:t>
      </w:r>
      <w:r w:rsidR="00EB0B38">
        <w:t>.</w:t>
      </w:r>
      <w:r w:rsidR="00EB0B38">
        <w:br/>
      </w:r>
      <w:r w:rsidRPr="0031662F">
        <w:t>Veuillez noter que le réveil s'allumera automatiquement si vous modifiez l'heure de l'alarme. " Mode " vous amène au réglage suivant. La sélection précédente est automatiquement enregistrée.</w:t>
      </w:r>
    </w:p>
    <w:p w:rsidR="00EB0B38" w:rsidRDefault="002E44DB" w:rsidP="00EB0B38">
      <w:pPr>
        <w:pStyle w:val="Aufzhlungszeichen"/>
      </w:pPr>
      <w:r w:rsidRPr="0031662F">
        <w:t>Heure de réveil</w:t>
      </w:r>
      <w:r w:rsidR="00EB0B38">
        <w:t xml:space="preserve"> - </w:t>
      </w:r>
      <w:r w:rsidRPr="0031662F">
        <w:t>Utilisez les touches flèches pour sélectionner l'heure d'alarme souhaitée.</w:t>
      </w:r>
      <w:r w:rsidR="0031662F">
        <w:t xml:space="preserve"> </w:t>
      </w:r>
    </w:p>
    <w:p w:rsidR="00EB0B38" w:rsidRDefault="002E44DB" w:rsidP="00EB0B38">
      <w:pPr>
        <w:pStyle w:val="Aufzhlungszeichen"/>
      </w:pPr>
      <w:r w:rsidRPr="0031662F">
        <w:t>Minute d'alarme</w:t>
      </w:r>
      <w:r w:rsidR="00EB0B38">
        <w:t xml:space="preserve"> - </w:t>
      </w:r>
      <w:r w:rsidRPr="0031662F">
        <w:t>Utilisez les touches flèches pour ajouter les minutes à l'heure de l'alarme.</w:t>
      </w:r>
    </w:p>
    <w:p w:rsidR="00EB0B38" w:rsidRDefault="002E44DB" w:rsidP="00EB0B38">
      <w:pPr>
        <w:pStyle w:val="Aufzhlungszeichen"/>
      </w:pPr>
      <w:r w:rsidRPr="0031662F">
        <w:t>Répéter</w:t>
      </w:r>
      <w:r w:rsidR="00EB0B38">
        <w:t xml:space="preserve"> - </w:t>
      </w:r>
      <w:r w:rsidRPr="0031662F">
        <w:t>Utilisez les flèches pour choisir entre une alarme ponctuelle, une alarme quotidienne, tous les jours sauf le week-end ou tous les jours sauf le dimanche.</w:t>
      </w:r>
    </w:p>
    <w:p w:rsidR="00EB0B38" w:rsidRDefault="002E44DB" w:rsidP="00EB0B38">
      <w:pPr>
        <w:pStyle w:val="Aufzhlungszeichen"/>
      </w:pPr>
      <w:r w:rsidRPr="0031662F">
        <w:t>Mélodie d'alarme</w:t>
      </w:r>
      <w:r w:rsidR="00EB0B38">
        <w:t xml:space="preserve"> - </w:t>
      </w:r>
      <w:r w:rsidRPr="0031662F">
        <w:t>Utilisez les touches fléchées pour sélectionner la mélodie d'alarme ou la vibration souhaitée.</w:t>
      </w:r>
    </w:p>
    <w:p w:rsidR="00EB0B38" w:rsidRDefault="002E44DB" w:rsidP="00EB0B38">
      <w:pPr>
        <w:pStyle w:val="Aufzhlungszeichen"/>
      </w:pPr>
      <w:r w:rsidRPr="0031662F">
        <w:t xml:space="preserve">Vibration </w:t>
      </w:r>
      <w:r w:rsidR="00EB0B38">
        <w:t xml:space="preserve">- </w:t>
      </w:r>
      <w:r w:rsidRPr="0031662F">
        <w:t>Utilisez les touches fléchées pour activer ou désactiver la vibration, que vous pouvez combiner avec la mélodie de l'alarme.</w:t>
      </w:r>
    </w:p>
    <w:p w:rsidR="00EB0B38" w:rsidRDefault="002E44DB" w:rsidP="00EB0B38">
      <w:pPr>
        <w:pStyle w:val="Aufzhlungszeichen"/>
      </w:pPr>
      <w:r w:rsidRPr="0031662F">
        <w:t xml:space="preserve">Chronomètre </w:t>
      </w:r>
      <w:r w:rsidR="00EB0B38">
        <w:t xml:space="preserve">- </w:t>
      </w:r>
      <w:r w:rsidRPr="0031662F">
        <w:t>Pour mesurer le temps, démarrez le chronomètre avec la "touche fléchée droite". Vous pouvez appuyer à nouveau sur la "touche flèche droite" autant de fois que vous le souhaitez pendant le déroulement du chronomètre pour afficher les temps intermédiaires. La mesure du temps est arrêtée ou interrompue avec la "touche flèche gauche". Avec la "touche flèche droite", vous pouvez continuer, ou en appuyant longuement sur la "touche flèche gauche", le chronomètre est remis à zéro. Le chronomètre continue de fonctionner lorsque Milestone est éteint.</w:t>
      </w:r>
    </w:p>
    <w:p w:rsidR="00EB0B38" w:rsidRDefault="002E44DB" w:rsidP="00EB0B38">
      <w:pPr>
        <w:pStyle w:val="Aufzhlungszeichen"/>
      </w:pPr>
      <w:r w:rsidRPr="0031662F">
        <w:t>Minuteur</w:t>
      </w:r>
      <w:r w:rsidR="0031662F">
        <w:t xml:space="preserve"> </w:t>
      </w:r>
      <w:r w:rsidR="00EB0B38">
        <w:t xml:space="preserve">- </w:t>
      </w:r>
      <w:r w:rsidRPr="0031662F">
        <w:t>Utilisez le bouton "Flèche droite" pour sélectionner une durée allant jusqu'à 60 minutes. Le compte à rebours commence immédiatement. Vous pouvez toujours utiliser les touches fléchées pour régler le nombre de minutes pendant que la minuterie fonctionne. Pour entendre le temps restant annoncé, appuyez sur le bouton de mode ('X'). Pour éteindre la minuterie avant que le temps ne soit écoulé, utilisez le bouton "Flèche gauche" pour réduire le nombre de minutes à zéro.</w:t>
      </w:r>
    </w:p>
    <w:p w:rsidR="00C0218A" w:rsidRDefault="002E44DB" w:rsidP="002E44DB">
      <w:pPr>
        <w:pStyle w:val="Textkrper"/>
      </w:pPr>
      <w:r w:rsidRPr="0031662F">
        <w:t>Si vous appuyez et maintenez "Mode" pendant 2 secondes, vous entrerez dans le menu et obtiendrez un bref résumé de vos paramètres d'alarme.</w:t>
      </w:r>
    </w:p>
    <w:p w:rsidR="00C0218A" w:rsidRDefault="002E44DB" w:rsidP="00BF6CF2">
      <w:pPr>
        <w:pStyle w:val="Titre3numrot"/>
      </w:pPr>
      <w:bookmarkStart w:id="71" w:name="_Toc171337727"/>
      <w:r w:rsidRPr="0031662F">
        <w:t>éteindre le réveil</w:t>
      </w:r>
      <w:bookmarkEnd w:id="71"/>
    </w:p>
    <w:p w:rsidR="00C0218A" w:rsidRDefault="002E44DB" w:rsidP="002E44DB">
      <w:pPr>
        <w:pStyle w:val="Textkrper"/>
      </w:pPr>
      <w:r w:rsidRPr="0031662F">
        <w:t>Pour arrêter la mélodie de l'alarme ou le vibreur, appuyez sur le bouton "Play".</w:t>
      </w:r>
    </w:p>
    <w:p w:rsidR="00C0218A" w:rsidRDefault="002E44DB" w:rsidP="00BF6CF2">
      <w:pPr>
        <w:pStyle w:val="Titre3numrot"/>
      </w:pPr>
      <w:bookmarkStart w:id="72" w:name="_Toc171337728"/>
      <w:r w:rsidRPr="0031662F">
        <w:t>Récupération de l'heure et de la date</w:t>
      </w:r>
      <w:bookmarkEnd w:id="72"/>
    </w:p>
    <w:p w:rsidR="009E0542" w:rsidRDefault="002E44DB" w:rsidP="009E0542">
      <w:pPr>
        <w:pStyle w:val="Aufzhlungszeichen"/>
      </w:pPr>
      <w:r w:rsidRPr="0031662F">
        <w:t>Appuyez sur le bouton "Play" pour vérifier l'heure.</w:t>
      </w:r>
    </w:p>
    <w:p w:rsidR="00C0218A" w:rsidRDefault="002E44DB" w:rsidP="009E0542">
      <w:pPr>
        <w:pStyle w:val="Aufzhlungszeichen"/>
      </w:pPr>
      <w:r w:rsidRPr="0031662F">
        <w:t>Maintenez le bouton enfoncé pour entendre également l'annonce de la date.</w:t>
      </w:r>
    </w:p>
    <w:p w:rsidR="00C0218A" w:rsidRDefault="002E44DB" w:rsidP="00BF6CF2">
      <w:pPr>
        <w:pStyle w:val="Titre3numrot"/>
      </w:pPr>
      <w:bookmarkStart w:id="73" w:name="_Toc171337729"/>
      <w:r w:rsidRPr="0031662F">
        <w:t>Régler l'heure et la date</w:t>
      </w:r>
      <w:bookmarkEnd w:id="73"/>
    </w:p>
    <w:p w:rsidR="00307DCB" w:rsidRDefault="002E44DB" w:rsidP="002E44DB">
      <w:pPr>
        <w:pStyle w:val="Textkrper"/>
      </w:pPr>
      <w:r w:rsidRPr="0031662F">
        <w:t>Vous pouvez modifier l'heure et la date dans le menu sous "Réglages de base".</w:t>
      </w:r>
    </w:p>
    <w:p w:rsidR="00307DCB" w:rsidRDefault="002E44DB" w:rsidP="00307DCB">
      <w:pPr>
        <w:pStyle w:val="Listennummer"/>
        <w:numPr>
          <w:ilvl w:val="0"/>
          <w:numId w:val="29"/>
        </w:numPr>
      </w:pPr>
      <w:r w:rsidRPr="0031662F">
        <w:t>Pour ce faire, maintenez enfoncé le bouton Mode pendant 2 secondes jusqu'à ce que vous entendiez les informations sur les paramètres d'alarme.</w:t>
      </w:r>
    </w:p>
    <w:p w:rsidR="00307DCB" w:rsidRDefault="002E44DB" w:rsidP="00307DCB">
      <w:pPr>
        <w:pStyle w:val="Listennummer"/>
      </w:pPr>
      <w:r w:rsidRPr="0031662F">
        <w:t>Après cela, si vous appuyez deux fois sur la "touche fléchée droite", vous entendrez le message "Paramètres de base".</w:t>
      </w:r>
    </w:p>
    <w:p w:rsidR="00307DCB" w:rsidRDefault="002E44DB" w:rsidP="00307DCB">
      <w:pPr>
        <w:pStyle w:val="Listennummer"/>
      </w:pPr>
      <w:r w:rsidRPr="0031662F">
        <w:lastRenderedPageBreak/>
        <w:t>Avec le bouton "Mode", vous pouvez maintenant sélectionner les termes individuels tels que l'heure, les minutes, le jour, le mois et l'année et y saisir les valeurs correctes avec les boutons fléchés. Les réglages effectués sont automatiquement enregistrés.</w:t>
      </w:r>
    </w:p>
    <w:p w:rsidR="00C0218A" w:rsidRDefault="002E44DB" w:rsidP="00307DCB">
      <w:pPr>
        <w:pStyle w:val="Listennummer"/>
      </w:pPr>
      <w:r w:rsidRPr="0031662F">
        <w:t>Vous pouvez quitter le menu avec "Sélecteur". Si vous n'entrez aucune touche pendant quelques secondes, votre Milestone quittera automatiquement le menu.</w:t>
      </w:r>
    </w:p>
    <w:p w:rsidR="00C0218A" w:rsidRDefault="002E44DB" w:rsidP="00E95904">
      <w:pPr>
        <w:pStyle w:val="Titre3numrot"/>
      </w:pPr>
      <w:bookmarkStart w:id="74" w:name="_Toc171337730"/>
      <w:r w:rsidRPr="0031662F">
        <w:t>Liste des touches de raccourci - réveil</w:t>
      </w:r>
      <w:bookmarkEnd w:id="74"/>
    </w:p>
    <w:p w:rsidR="00616D53" w:rsidRDefault="002E44DB" w:rsidP="00616D53">
      <w:pPr>
        <w:pStyle w:val="Aufzhlungszeichen"/>
      </w:pPr>
      <w:r w:rsidRPr="0031662F">
        <w:t>Choisir le réglage</w:t>
      </w:r>
      <w:r w:rsidR="00616D53">
        <w:t xml:space="preserve"> - </w:t>
      </w:r>
      <w:r w:rsidRPr="0031662F">
        <w:t>"Rec" ou "Mode"</w:t>
      </w:r>
    </w:p>
    <w:p w:rsidR="00616D53" w:rsidRDefault="002E44DB" w:rsidP="00616D53">
      <w:pPr>
        <w:pStyle w:val="Aufzhlungszeichen"/>
      </w:pPr>
      <w:r w:rsidRPr="0031662F">
        <w:t xml:space="preserve">Sélection d'un paramètre dans un réglage </w:t>
      </w:r>
      <w:r w:rsidR="00616D53">
        <w:t xml:space="preserve">- </w:t>
      </w:r>
      <w:r w:rsidRPr="0031662F">
        <w:t>"Flèche droite" ou "Flèche gauche"</w:t>
      </w:r>
    </w:p>
    <w:p w:rsidR="00616D53" w:rsidRDefault="002E44DB" w:rsidP="00616D53">
      <w:pPr>
        <w:pStyle w:val="Aufzhlungszeichen"/>
      </w:pPr>
      <w:r w:rsidRPr="0031662F">
        <w:t>Requête d'heure et de date</w:t>
      </w:r>
      <w:r w:rsidR="00616D53">
        <w:t xml:space="preserve"> - </w:t>
      </w:r>
      <w:r w:rsidRPr="0031662F">
        <w:t>"Play" (appuyez et maintenez)</w:t>
      </w:r>
    </w:p>
    <w:p w:rsidR="00AB574A" w:rsidRDefault="002E44DB" w:rsidP="00616D53">
      <w:pPr>
        <w:pStyle w:val="Aufzhlungszeichen"/>
      </w:pPr>
      <w:r w:rsidRPr="0031662F">
        <w:t>Éteignez l'alarme</w:t>
      </w:r>
      <w:r w:rsidR="00616D53">
        <w:t xml:space="preserve"> - </w:t>
      </w:r>
      <w:r w:rsidRPr="0031662F">
        <w:t>"Play"</w:t>
      </w:r>
    </w:p>
    <w:p w:rsidR="00AB574A" w:rsidRDefault="002E44DB" w:rsidP="00FD7D65">
      <w:pPr>
        <w:pStyle w:val="Titre1numrot"/>
      </w:pPr>
      <w:bookmarkStart w:id="75" w:name="_Toc171337731"/>
      <w:r w:rsidRPr="0031662F">
        <w:t>Fonctions Wi-Fi</w:t>
      </w:r>
      <w:bookmarkEnd w:id="75"/>
    </w:p>
    <w:p w:rsidR="00E61728" w:rsidRDefault="002E44DB" w:rsidP="002E44DB">
      <w:pPr>
        <w:pStyle w:val="Textkrper"/>
      </w:pPr>
      <w:r w:rsidRPr="0031662F">
        <w:t>Bienvenue dans le monde interconnecté ! Profitez de la connexion à Internet avec Milestone selon ces trois points principaux :</w:t>
      </w:r>
    </w:p>
    <w:p w:rsidR="00E155BC" w:rsidRDefault="002E44DB" w:rsidP="00E155BC">
      <w:pPr>
        <w:pStyle w:val="Aufzhlungszeichen"/>
      </w:pPr>
      <w:r w:rsidRPr="0031662F">
        <w:t>La connexion aux bibliothèques en ligne afin de pouvoir télécharger des livres et des journaux.</w:t>
      </w:r>
    </w:p>
    <w:p w:rsidR="00E155BC" w:rsidRDefault="002E44DB" w:rsidP="00E155BC">
      <w:pPr>
        <w:pStyle w:val="Aufzhlungszeichen"/>
      </w:pPr>
      <w:r w:rsidRPr="0031662F">
        <w:t>Une web radio pour recevoir les radios du monde entier. Vous pouvez sélectionner des stations à partir de forfaits prédéfinis ou rechercher vous-même des stations dans une grande base de données.</w:t>
      </w:r>
    </w:p>
    <w:p w:rsidR="00E155BC" w:rsidRDefault="002E44DB" w:rsidP="00E155BC">
      <w:pPr>
        <w:pStyle w:val="Aufzhlungszeichen"/>
      </w:pPr>
      <w:r w:rsidRPr="0031662F">
        <w:t>Une requête et des prévisions météorologiques.</w:t>
      </w:r>
    </w:p>
    <w:p w:rsidR="00946463" w:rsidRDefault="002E44DB" w:rsidP="002E44DB">
      <w:pPr>
        <w:pStyle w:val="Textkrper"/>
      </w:pPr>
      <w:r w:rsidRPr="0031662F">
        <w:t>Si vous parcourez les applications Milestone en appuyant sur le sélecteur, vous trouverez la radio web comme application à part, ainsi que les fonctions météo sous Météo. La connexion aux bibliothèques se trouve dans l'application Livres habituelle, dans un nouvel élément de menu "Bibliothèque en ligne".</w:t>
      </w:r>
    </w:p>
    <w:p w:rsidR="00946463" w:rsidRDefault="002E44DB" w:rsidP="002E44DB">
      <w:pPr>
        <w:pStyle w:val="Textkrper"/>
      </w:pPr>
      <w:r w:rsidRPr="0031662F">
        <w:t>Avant d'entrer dans les applications mentionnées, Milestone doit avoir accès à Internet. La configuration peut être un peu fastidieuse sans connaissances préalables, mais ne doit être effectuée qu'une seule fois.</w:t>
      </w:r>
    </w:p>
    <w:p w:rsidR="00AB574A" w:rsidRDefault="002E44DB" w:rsidP="002E44DB">
      <w:pPr>
        <w:pStyle w:val="Textkrper"/>
      </w:pPr>
      <w:r w:rsidRPr="0031662F">
        <w:t>De plus, Milestone offre la possibilité de diffuser de l'audio sans fil vers des écouteurs ou des haut-parleurs via Bluetooth. Cela n'a rien à voir avec Internet, mais c'est une autre interface qui s'est ouverte en même temps grâce à l'antenne WLAN désormais disponible.</w:t>
      </w:r>
    </w:p>
    <w:p w:rsidR="00AB574A" w:rsidRDefault="002E44DB" w:rsidP="00FD7D65">
      <w:pPr>
        <w:pStyle w:val="Titre2numrot"/>
      </w:pPr>
      <w:bookmarkStart w:id="76" w:name="_Toc171337732"/>
      <w:r w:rsidRPr="0031662F">
        <w:t>Connexion Wi-Fi à Internet</w:t>
      </w:r>
      <w:bookmarkEnd w:id="76"/>
    </w:p>
    <w:p w:rsidR="00FC0E98" w:rsidRDefault="002E44DB" w:rsidP="002E44DB">
      <w:pPr>
        <w:pStyle w:val="Textkrper"/>
      </w:pPr>
      <w:r w:rsidRPr="0031662F">
        <w:t>Pour se connecter à un réseau sans fil, deux choses sont nécessaires : le nom du réseau et le mot de passe pour celui-ci. Cette combinaison doit être portée à la connaissance de Milestone une seule fois. Il est rappelé en permanence. Vous pouvez également saisir plusieurs réseaux. Milestone se connecte ensuite au réseau le plus puissant connu de lui. Ceci est important lorsque vous redémarrez Milestone après avoir dormi ou lorsque vous changez de position.</w:t>
      </w:r>
    </w:p>
    <w:p w:rsidR="00FC0E98" w:rsidRDefault="002E44DB" w:rsidP="002E44DB">
      <w:pPr>
        <w:pStyle w:val="Textkrper"/>
      </w:pPr>
      <w:r w:rsidRPr="0031662F">
        <w:t>Il existe deux options pour saisir le mot de passe d’un réseau WiFi dans le Milestone :</w:t>
      </w:r>
    </w:p>
    <w:p w:rsidR="00FC0E98" w:rsidRDefault="002E44DB" w:rsidP="00FC0E98">
      <w:pPr>
        <w:pStyle w:val="Aufzhlungszeichen"/>
      </w:pPr>
      <w:r w:rsidRPr="0031662F">
        <w:t>Soit vous créez un fichier texte appelé wifi.txt qui contient le nom et le mot de passe du réseau WiFi. Enregistrez ce fichier sur votre carte SD et insérez-le dans Milestone.</w:t>
      </w:r>
    </w:p>
    <w:p w:rsidR="00FC0E98" w:rsidRDefault="002E44DB" w:rsidP="00FC0E98">
      <w:pPr>
        <w:pStyle w:val="Aufzhlungszeichen"/>
      </w:pPr>
      <w:r w:rsidRPr="0031662F">
        <w:lastRenderedPageBreak/>
        <w:t>Soit vous saisissez le mot de passe directement sur le clavier de votre Milestone,</w:t>
      </w:r>
    </w:p>
    <w:p w:rsidR="005F42A5" w:rsidRDefault="002E44DB" w:rsidP="005F42A5">
      <w:pPr>
        <w:pStyle w:val="Titre3numrot"/>
      </w:pPr>
      <w:bookmarkStart w:id="77" w:name="_Toc171337733"/>
      <w:r w:rsidRPr="0031662F">
        <w:t>Saisie via carte SD</w:t>
      </w:r>
      <w:bookmarkEnd w:id="77"/>
    </w:p>
    <w:p w:rsidR="005F42A5" w:rsidRDefault="002E44DB" w:rsidP="002E44DB">
      <w:pPr>
        <w:pStyle w:val="Textkrper"/>
      </w:pPr>
      <w:r w:rsidRPr="0031662F">
        <w:t>Créez un fichier texte avec le contenu suivant :</w:t>
      </w:r>
    </w:p>
    <w:p w:rsidR="005F42A5" w:rsidRDefault="00ED6E27" w:rsidP="00ED6E27">
      <w:pPr>
        <w:pStyle w:val="Aufzhlungszeichen"/>
      </w:pPr>
      <w:r>
        <w:t xml:space="preserve">Ligne 1 - </w:t>
      </w:r>
      <w:r w:rsidR="002E44DB" w:rsidRPr="0031662F">
        <w:t>Nom du réseau Wi-Fi (SSID)</w:t>
      </w:r>
    </w:p>
    <w:p w:rsidR="005F42A5" w:rsidRDefault="00ED6E27" w:rsidP="00ED6E27">
      <w:pPr>
        <w:pStyle w:val="Aufzhlungszeichen"/>
      </w:pPr>
      <w:r>
        <w:t xml:space="preserve">Ligne 2 - </w:t>
      </w:r>
      <w:r w:rsidR="002E44DB" w:rsidRPr="0031662F">
        <w:t>Mot de passe</w:t>
      </w:r>
    </w:p>
    <w:p w:rsidR="00723318" w:rsidRDefault="00ED6E27" w:rsidP="00ED6E27">
      <w:pPr>
        <w:pStyle w:val="Aufzhlungszeichen"/>
      </w:pPr>
      <w:r>
        <w:t xml:space="preserve">Ligne 3 - </w:t>
      </w:r>
      <w:r w:rsidR="002E44DB" w:rsidRPr="0031662F">
        <w:t>si désiré</w:t>
      </w:r>
      <w:r w:rsidR="0031662F">
        <w:t xml:space="preserve"> </w:t>
      </w:r>
      <w:r w:rsidR="002E44DB" w:rsidRPr="0031662F">
        <w:t>Surnom du réseau Wifi</w:t>
      </w:r>
    </w:p>
    <w:p w:rsidR="00ED6E27" w:rsidRDefault="002E44DB" w:rsidP="002E44DB">
      <w:pPr>
        <w:pStyle w:val="Textkrper"/>
      </w:pPr>
      <w:r w:rsidRPr="0031662F">
        <w:t>par exemple :</w:t>
      </w:r>
    </w:p>
    <w:p w:rsidR="00ED6E27" w:rsidRDefault="002E44DB" w:rsidP="002E44DB">
      <w:pPr>
        <w:pStyle w:val="Textkrper"/>
      </w:pPr>
      <w:r w:rsidRPr="0031662F">
        <w:t>wifireseaudubois</w:t>
      </w:r>
    </w:p>
    <w:p w:rsidR="00ED6E27" w:rsidRDefault="002E44DB" w:rsidP="002E44DB">
      <w:pPr>
        <w:pStyle w:val="Textkrper"/>
      </w:pPr>
      <w:r w:rsidRPr="0031662F">
        <w:t>123456</w:t>
      </w:r>
    </w:p>
    <w:p w:rsidR="00ED6E27" w:rsidRDefault="002E44DB" w:rsidP="002E44DB">
      <w:pPr>
        <w:pStyle w:val="Textkrper"/>
      </w:pPr>
      <w:r w:rsidRPr="0031662F">
        <w:t>Famille Dubois</w:t>
      </w:r>
    </w:p>
    <w:p w:rsidR="00ED6E27" w:rsidRDefault="002E44DB" w:rsidP="002E44DB">
      <w:pPr>
        <w:pStyle w:val="Textkrper"/>
      </w:pPr>
      <w:r w:rsidRPr="0031662F">
        <w:t>Veuillez également appuyer sur "Entrée" après la dernière ligne pour un saut de ligne.</w:t>
      </w:r>
      <w:r w:rsidR="0031662F">
        <w:t xml:space="preserve"> </w:t>
      </w:r>
    </w:p>
    <w:p w:rsidR="00ED6E27" w:rsidRDefault="002E44DB" w:rsidP="002E44DB">
      <w:pPr>
        <w:pStyle w:val="Textkrper"/>
      </w:pPr>
      <w:r w:rsidRPr="0031662F">
        <w:t>Veuillez noter la procédure légèrement différente pour le système d'exploitation Windows ou macOS :</w:t>
      </w:r>
    </w:p>
    <w:p w:rsidR="00ED6E27" w:rsidRDefault="002E44DB" w:rsidP="00ED6E27">
      <w:pPr>
        <w:pStyle w:val="Aufzhlungszeichen"/>
      </w:pPr>
      <w:r w:rsidRPr="0031662F">
        <w:t>Avec Windows, vous trouverez l'éditeur de texte approprié sous Programmes, Accessoires, Éditeur</w:t>
      </w:r>
      <w:r w:rsidR="00ED6E27">
        <w:t>.</w:t>
      </w:r>
    </w:p>
    <w:p w:rsidR="00ED6E27" w:rsidRDefault="002E44DB" w:rsidP="00ED6E27">
      <w:pPr>
        <w:pStyle w:val="Aufzhlungszeichen"/>
      </w:pPr>
      <w:r w:rsidRPr="0031662F">
        <w:t>Sur Mac, vous pouvez entrer le fichier dans le programme "Pages" puis l'enregistrer via Fichier, Exporter, Texte brut.</w:t>
      </w:r>
    </w:p>
    <w:p w:rsidR="00ED6E27" w:rsidRDefault="002E44DB" w:rsidP="002E44DB">
      <w:pPr>
        <w:pStyle w:val="Textkrper"/>
      </w:pPr>
      <w:r w:rsidRPr="0031662F">
        <w:t>Pour Windows et Mac, sélectionnez le nom de fichier "wifi.txt".</w:t>
      </w:r>
      <w:r w:rsidR="0031662F">
        <w:t xml:space="preserve"> </w:t>
      </w:r>
      <w:r w:rsidRPr="0031662F">
        <w:t>Faites glisser le fichier "wifi.txt" sur une carte mémoire SD, que vous insérez dans Milestone.</w:t>
      </w:r>
    </w:p>
    <w:p w:rsidR="00ED6E27" w:rsidRDefault="002E44DB" w:rsidP="002E44DB">
      <w:pPr>
        <w:pStyle w:val="Textkrper"/>
      </w:pPr>
      <w:r w:rsidRPr="0031662F">
        <w:t>Le fichier est au format UTF-8 et les caractères spéciaux prononcés sont également reconnaissables pour Milestone.</w:t>
      </w:r>
    </w:p>
    <w:p w:rsidR="00ED6E27" w:rsidRDefault="002E44DB" w:rsidP="002E44DB">
      <w:pPr>
        <w:pStyle w:val="Textkrper"/>
      </w:pPr>
      <w:r w:rsidRPr="0031662F">
        <w:t>Alternativement, le fichier wifi.txt peut également être enregistré dans la mémoire interne dans le répertoire racine de Milestone. Elle y est également reconnue.</w:t>
      </w:r>
    </w:p>
    <w:p w:rsidR="00ED6E27" w:rsidRDefault="002E44DB" w:rsidP="002E44DB">
      <w:pPr>
        <w:pStyle w:val="Textkrper"/>
      </w:pPr>
      <w:r w:rsidRPr="0031662F">
        <w:t>Milestone lit le fichier, note les données pour le réseau, acquitte acoustiquement et supprime le fichier.</w:t>
      </w:r>
    </w:p>
    <w:p w:rsidR="00095782" w:rsidRDefault="002E44DB" w:rsidP="00095782">
      <w:pPr>
        <w:pStyle w:val="Titre3numrot"/>
      </w:pPr>
      <w:bookmarkStart w:id="78" w:name="_Toc171337734"/>
      <w:r w:rsidRPr="0031662F">
        <w:t>Saisie directement avec le Milestone</w:t>
      </w:r>
      <w:bookmarkEnd w:id="78"/>
    </w:p>
    <w:p w:rsidR="00150D7B" w:rsidRDefault="002E44DB" w:rsidP="00894F75">
      <w:pPr>
        <w:pStyle w:val="Listennummer"/>
        <w:numPr>
          <w:ilvl w:val="0"/>
          <w:numId w:val="30"/>
        </w:numPr>
      </w:pPr>
      <w:r w:rsidRPr="0031662F">
        <w:t>Allez dans le menu " Réseau Wi-Fi " et appuyez sur la touche Flèche gauche. Milestone recherche les réseaux WiFi disponibles avec l’annonce " chercher les réseaux WiFi, démarrer WiFi " Cela peut prendre quelques secondes. Milestone vous dira combien des réseaux il a trouvé.</w:t>
      </w:r>
      <w:r w:rsidR="00150D7B">
        <w:br/>
      </w:r>
      <w:r w:rsidRPr="0031662F">
        <w:t>Remarque : les réseaux de la bande 2,4 GigaHertz sont affichés. Les réseaux 5 GigaHertz ne sont pas reçus.</w:t>
      </w:r>
    </w:p>
    <w:p w:rsidR="00CF10D4" w:rsidRDefault="002E44DB" w:rsidP="00894F75">
      <w:pPr>
        <w:pStyle w:val="Listennummer"/>
      </w:pPr>
      <w:r w:rsidRPr="0031662F">
        <w:t>Appuyez sur la touche Flèche droite et Milestone vous indiquera les réseaux WiFi trouvés. Vous pouvez sélectionner le réseau WiFi souhaité en appuyant sur la touche Play. Milestone vous dit : " Pas de mot de passe connu ".</w:t>
      </w:r>
    </w:p>
    <w:p w:rsidR="00CF10D4" w:rsidRDefault="00CF10D4">
      <w:pPr>
        <w:widowControl/>
        <w:suppressAutoHyphens w:val="0"/>
      </w:pPr>
      <w:r>
        <w:br w:type="page"/>
      </w:r>
    </w:p>
    <w:p w:rsidR="00894F75" w:rsidRDefault="002E44DB" w:rsidP="00894F75">
      <w:pPr>
        <w:pStyle w:val="Listennummer"/>
      </w:pPr>
      <w:r w:rsidRPr="0031662F">
        <w:lastRenderedPageBreak/>
        <w:t>Maintenant, appuyez longuement sur la touche Play et le Milestone passe en mode pour saisir le mot de passe. Pour ce faire, les quatre boutons autour de Play sont utilisés comme une croix de navigation. La saisie de chaque caractère est confirmée en appuyant brièvement sur la touche Play.</w:t>
      </w:r>
    </w:p>
    <w:p w:rsidR="00894F75" w:rsidRDefault="002E44DB" w:rsidP="00894F75">
      <w:pPr>
        <w:pStyle w:val="Listennummer"/>
      </w:pPr>
      <w:r w:rsidRPr="0031662F">
        <w:t>Si vous souhaitez terminer la saisie du mot de passe, appuyez longuement sur la touche Play. Milestone vous confirme l’entrée avec l’indication " Mot de passe enregistré ".</w:t>
      </w:r>
      <w:r w:rsidR="0031662F">
        <w:t xml:space="preserve"> </w:t>
      </w:r>
    </w:p>
    <w:p w:rsidR="00894F75" w:rsidRDefault="002E44DB" w:rsidP="00894F75">
      <w:pPr>
        <w:pStyle w:val="Listennummer"/>
      </w:pPr>
      <w:r w:rsidRPr="0031662F">
        <w:t>Milestone essaie de se connecter au réseau en appuyant à nouveau brièvement sur le bouton</w:t>
      </w:r>
      <w:r w:rsidR="0031662F">
        <w:t xml:space="preserve"> </w:t>
      </w:r>
      <w:r w:rsidRPr="0031662F">
        <w:t>"Play". Ceci est confirmé par le message "connecté".</w:t>
      </w:r>
      <w:r w:rsidR="00894F75">
        <w:br/>
      </w:r>
      <w:r w:rsidRPr="0031662F">
        <w:t>Si une erreur s'est produite, vous entendez " ça n'a pas marché ". Votre mot de passe peut être incorrect. Si vous voulez réessayer, appuyez longuement sur le bouton "Play" comme vous l'avez fait lorsque vous avez entré le mot de passe pour la première fois.</w:t>
      </w:r>
    </w:p>
    <w:p w:rsidR="006760D3" w:rsidRDefault="002E44DB" w:rsidP="002E44DB">
      <w:pPr>
        <w:pStyle w:val="Textkrper"/>
      </w:pPr>
      <w:r w:rsidRPr="0031662F">
        <w:t>Vous pouvez entrer le mot de passe aussi souvent que vous le souhaitez.</w:t>
      </w:r>
    </w:p>
    <w:p w:rsidR="006760D3" w:rsidRDefault="002E44DB" w:rsidP="002E44DB">
      <w:pPr>
        <w:pStyle w:val="Textkrper"/>
      </w:pPr>
      <w:r w:rsidRPr="0031662F">
        <w:t>Vous pouvez également utiliser cette méthode pour écraser un mot de passe précédent s'il a changé.</w:t>
      </w:r>
    </w:p>
    <w:p w:rsidR="00AB574A" w:rsidRDefault="002E44DB" w:rsidP="002E44DB">
      <w:pPr>
        <w:pStyle w:val="Textkrper"/>
      </w:pPr>
      <w:r w:rsidRPr="0031662F">
        <w:t>Si votre mot de passe contient des caractères spéciaux tels que des trémas, des crochets ou des signes de ponctuation, nous vous recommandons de saisir le mot de passe via l'option 1 à l'aide d'une carte mémoire SD.</w:t>
      </w:r>
    </w:p>
    <w:p w:rsidR="00AB574A" w:rsidRDefault="002E44DB" w:rsidP="00FD7D65">
      <w:pPr>
        <w:pStyle w:val="Titre2numrot"/>
      </w:pPr>
      <w:bookmarkStart w:id="79" w:name="_Toc171337735"/>
      <w:r w:rsidRPr="0031662F">
        <w:t>Bibliothèques en ligne</w:t>
      </w:r>
      <w:bookmarkEnd w:id="79"/>
    </w:p>
    <w:p w:rsidR="00D365F0" w:rsidRDefault="002E44DB" w:rsidP="002E44DB">
      <w:pPr>
        <w:pStyle w:val="Textkrper"/>
      </w:pPr>
      <w:r w:rsidRPr="0031662F">
        <w:t xml:space="preserve">Une fonctionnalité très populaire et puissante est la connexion aux bibliothèques en ligne. Vous pouvez l'utiliser pour sélectionner facilement des livres, des magazines audio et des films audio, les emprunter, les télécharger directement et les faire jouer sur Milestone. Une dizaine de bibliothèques sont actuellement affiliées. D'autres sont constamment ajoutés. </w:t>
      </w:r>
    </w:p>
    <w:p w:rsidR="00D365F0" w:rsidRDefault="002E44DB" w:rsidP="002E44DB">
      <w:pPr>
        <w:pStyle w:val="Textkrper"/>
      </w:pPr>
      <w:r w:rsidRPr="0031662F">
        <w:t>Au moment de mettre sous presse, il s'agit de :</w:t>
      </w:r>
    </w:p>
    <w:p w:rsidR="00D365F0" w:rsidRDefault="002E44DB" w:rsidP="00D365F0">
      <w:pPr>
        <w:pStyle w:val="Aufzhlungszeichen"/>
      </w:pPr>
      <w:r w:rsidRPr="0031662F">
        <w:t>DZB Leipzig</w:t>
      </w:r>
    </w:p>
    <w:p w:rsidR="00D365F0" w:rsidRDefault="002E44DB" w:rsidP="00D365F0">
      <w:pPr>
        <w:pStyle w:val="Aufzhlungszeichen"/>
      </w:pPr>
      <w:r w:rsidRPr="0031662F">
        <w:t>NBH Hambourg</w:t>
      </w:r>
    </w:p>
    <w:p w:rsidR="00D365F0" w:rsidRDefault="002E44DB" w:rsidP="00D365F0">
      <w:pPr>
        <w:pStyle w:val="Aufzhlungszeichen"/>
      </w:pPr>
      <w:r w:rsidRPr="0031662F">
        <w:t>ATZ Hanovre</w:t>
      </w:r>
    </w:p>
    <w:p w:rsidR="00D365F0" w:rsidRDefault="002E44DB" w:rsidP="00D365F0">
      <w:pPr>
        <w:pStyle w:val="Aufzhlungszeichen"/>
      </w:pPr>
      <w:r w:rsidRPr="0031662F">
        <w:t>DKBB à Bonn</w:t>
      </w:r>
    </w:p>
    <w:p w:rsidR="00D365F0" w:rsidRDefault="002E44DB" w:rsidP="00D365F0">
      <w:pPr>
        <w:pStyle w:val="Aufzhlungszeichen"/>
      </w:pPr>
      <w:r w:rsidRPr="0031662F">
        <w:t>SBS Zurich</w:t>
      </w:r>
    </w:p>
    <w:p w:rsidR="00D365F0" w:rsidRDefault="002E44DB" w:rsidP="00D365F0">
      <w:pPr>
        <w:pStyle w:val="Aufzhlungszeichen"/>
      </w:pPr>
      <w:r w:rsidRPr="0031662F">
        <w:t>BSBO Vienne</w:t>
      </w:r>
    </w:p>
    <w:p w:rsidR="00D365F0" w:rsidRDefault="002E44DB" w:rsidP="00D365F0">
      <w:pPr>
        <w:pStyle w:val="Aufzhlungszeichen"/>
      </w:pPr>
      <w:r w:rsidRPr="0031662F">
        <w:t>NLB-Oslo</w:t>
      </w:r>
    </w:p>
    <w:p w:rsidR="00D365F0" w:rsidRDefault="002E44DB" w:rsidP="00D365F0">
      <w:pPr>
        <w:pStyle w:val="Aufzhlungszeichen"/>
      </w:pPr>
      <w:r w:rsidRPr="0031662F">
        <w:t>MTM Suède</w:t>
      </w:r>
    </w:p>
    <w:p w:rsidR="00D365F0" w:rsidRDefault="002E44DB" w:rsidP="00D365F0">
      <w:pPr>
        <w:pStyle w:val="Aufzhlungszeichen"/>
      </w:pPr>
      <w:r w:rsidRPr="0031662F">
        <w:t>DZDN Varsovie</w:t>
      </w:r>
    </w:p>
    <w:p w:rsidR="00D365F0" w:rsidRDefault="002E44DB" w:rsidP="00D365F0">
      <w:pPr>
        <w:pStyle w:val="Aufzhlungszeichen"/>
      </w:pPr>
      <w:r w:rsidRPr="0031662F">
        <w:t xml:space="preserve">Anderslezen </w:t>
      </w:r>
      <w:r w:rsidR="00D365F0">
        <w:t>Belgique</w:t>
      </w:r>
    </w:p>
    <w:p w:rsidR="00D365F0" w:rsidRDefault="002E44DB" w:rsidP="00D365F0">
      <w:pPr>
        <w:pStyle w:val="Aufzhlungszeichen"/>
      </w:pPr>
      <w:r w:rsidRPr="0031662F">
        <w:t>Passend Lezen Pays-Bas</w:t>
      </w:r>
    </w:p>
    <w:p w:rsidR="00D365F0" w:rsidRDefault="002E44DB" w:rsidP="002E44DB">
      <w:pPr>
        <w:pStyle w:val="Textkrper"/>
      </w:pPr>
      <w:r w:rsidRPr="0031662F">
        <w:t>De plus, le populaire kiosque électronique de l</w:t>
      </w:r>
      <w:r w:rsidR="00D365F0">
        <w:t>a Fédération S</w:t>
      </w:r>
      <w:r w:rsidRPr="0031662F">
        <w:t xml:space="preserve">uisse des </w:t>
      </w:r>
      <w:r w:rsidR="00D365F0">
        <w:t>A</w:t>
      </w:r>
      <w:r w:rsidRPr="0031662F">
        <w:t xml:space="preserve">veugles et </w:t>
      </w:r>
      <w:r w:rsidR="00D365F0">
        <w:t>M</w:t>
      </w:r>
      <w:r w:rsidRPr="0031662F">
        <w:t>alvoyants est bien intégré. Ici, vous pouvez choisir parmi plus de 80 quotidiens et magazines et les télécharger à la vitesse de l'éclair.</w:t>
      </w:r>
    </w:p>
    <w:p w:rsidR="00D365F0" w:rsidRDefault="002E44DB" w:rsidP="002E44DB">
      <w:pPr>
        <w:pStyle w:val="Textkrper"/>
      </w:pPr>
      <w:r w:rsidRPr="0031662F">
        <w:t xml:space="preserve">Milestone doit être connecté à Internet pour sélectionner et télécharger, et vous devez avoir un accès utilisateur à la bibliothèque en ligne souhaitée. Après avoir téléchargé des </w:t>
      </w:r>
      <w:r w:rsidRPr="0031662F">
        <w:lastRenderedPageBreak/>
        <w:t>livres, vous n'avez plus besoin d'un accès en ligne et pouvez écouter vos livres sur Milestone avec l'indépendance et la mobilité auxquelles vous êtes habitué.</w:t>
      </w:r>
    </w:p>
    <w:p w:rsidR="009F6243" w:rsidRDefault="002E44DB" w:rsidP="002E44DB">
      <w:pPr>
        <w:pStyle w:val="Textkrper"/>
      </w:pPr>
      <w:r w:rsidRPr="0031662F">
        <w:t>Dans l'application "Livres", vous trouverez l'élément de menu "Bibliothèque en ligne, Play pour dialoguer avec la bibliothèque".</w:t>
      </w:r>
    </w:p>
    <w:p w:rsidR="00162CDB" w:rsidRDefault="002E44DB" w:rsidP="002E44DB">
      <w:pPr>
        <w:pStyle w:val="Textkrper"/>
      </w:pPr>
      <w:r w:rsidRPr="0031662F">
        <w:t>La connexion à votre bibliothèque doit être configurée une fois. Étonnamment, la gamme complète d'une bibliothèque peut ensuite être interrogée et chargée avec seulement trois boutons Play, gauche et droite.</w:t>
      </w:r>
    </w:p>
    <w:p w:rsidR="0022411E" w:rsidRDefault="002E44DB" w:rsidP="002E44DB">
      <w:pPr>
        <w:pStyle w:val="Textkrper"/>
      </w:pPr>
      <w:r w:rsidRPr="0031662F">
        <w:t>Vous pouvez configurer plusieurs bibliothèques dans Milestone et les utiliser alternativement. Par exemple, le kiosque électronique peut être utilisé si facilement, en plus de votre bibliothèque habituelle. Si votre Milestone est déjà configuré, vous pouvez ignorer le chapitre suivant et passer directement à "Entrer dans la bibliothèque".</w:t>
      </w:r>
    </w:p>
    <w:p w:rsidR="0022411E" w:rsidRDefault="002E44DB" w:rsidP="00E95904">
      <w:pPr>
        <w:pStyle w:val="Titre3numrot"/>
      </w:pPr>
      <w:bookmarkStart w:id="80" w:name="_Toc171337736"/>
      <w:r w:rsidRPr="0031662F">
        <w:t>Configurer l'accès à une bibliothèque</w:t>
      </w:r>
      <w:bookmarkEnd w:id="80"/>
    </w:p>
    <w:p w:rsidR="003B46C3" w:rsidRDefault="002E44DB" w:rsidP="002E44DB">
      <w:pPr>
        <w:pStyle w:val="Textkrper"/>
      </w:pPr>
      <w:r w:rsidRPr="0031662F">
        <w:t>Vous ne faites cette étape qu'une seule fois. Ici, vous sélectionnez la bibliothèque souhaitée et configurez votre accès utilisateur. Vous pouvez configurer l'accès à plusieurs bibliothèques. La configuration peut être effectuée soit directement sur Milestone, soit par ordinateur. Nous recommandons la variante avec l'ordinateur, car elle est moins sujette aux erreurs.</w:t>
      </w:r>
    </w:p>
    <w:p w:rsidR="003B46C3" w:rsidRDefault="003B46C3" w:rsidP="003B46C3">
      <w:pPr>
        <w:pStyle w:val="Titre4numrot"/>
      </w:pPr>
      <w:bookmarkStart w:id="81" w:name="_Toc171337737"/>
      <w:r>
        <w:t>P</w:t>
      </w:r>
      <w:r w:rsidR="002E44DB" w:rsidRPr="0031662F">
        <w:t>ar ordinateur</w:t>
      </w:r>
      <w:bookmarkEnd w:id="81"/>
    </w:p>
    <w:p w:rsidR="003B46C3" w:rsidRDefault="002E44DB" w:rsidP="002E44DB">
      <w:pPr>
        <w:pStyle w:val="Textkrper"/>
      </w:pPr>
      <w:r w:rsidRPr="0031662F">
        <w:t>Créer un fichier texte nommé " lib.txt " de trois lignes contenant</w:t>
      </w:r>
      <w:r w:rsidR="003B46C3">
        <w:t xml:space="preserve"> :</w:t>
      </w:r>
    </w:p>
    <w:p w:rsidR="003B46C3" w:rsidRDefault="002E44DB" w:rsidP="003B46C3">
      <w:pPr>
        <w:pStyle w:val="Aufzhlungszeichen"/>
      </w:pPr>
      <w:r w:rsidRPr="0031662F">
        <w:t>le nom de la bibliothèque</w:t>
      </w:r>
    </w:p>
    <w:p w:rsidR="003B46C3" w:rsidRDefault="002E44DB" w:rsidP="003B46C3">
      <w:pPr>
        <w:pStyle w:val="Aufzhlungszeichen"/>
      </w:pPr>
      <w:r w:rsidRPr="0031662F">
        <w:t>votre compte utilisateur</w:t>
      </w:r>
    </w:p>
    <w:p w:rsidR="003B46C3" w:rsidRDefault="002E44DB" w:rsidP="003B46C3">
      <w:pPr>
        <w:pStyle w:val="Aufzhlungszeichen"/>
      </w:pPr>
      <w:r w:rsidRPr="0031662F">
        <w:t>votre mot de passe</w:t>
      </w:r>
    </w:p>
    <w:p w:rsidR="003B46C3" w:rsidRDefault="002E44DB" w:rsidP="002E44DB">
      <w:pPr>
        <w:pStyle w:val="Textkrper"/>
      </w:pPr>
      <w:r w:rsidRPr="0031662F">
        <w:t>Voici un exemple d'un tel fichier :</w:t>
      </w:r>
    </w:p>
    <w:p w:rsidR="003B46C3" w:rsidRDefault="002E44DB" w:rsidP="002E44DB">
      <w:pPr>
        <w:pStyle w:val="Textkrper"/>
      </w:pPr>
      <w:r w:rsidRPr="0031662F">
        <w:t>DZB_Leipzig</w:t>
      </w:r>
    </w:p>
    <w:p w:rsidR="003B46C3" w:rsidRDefault="002E44DB" w:rsidP="002E44DB">
      <w:pPr>
        <w:pStyle w:val="Textkrper"/>
      </w:pPr>
      <w:r w:rsidRPr="0031662F">
        <w:t>57248</w:t>
      </w:r>
    </w:p>
    <w:p w:rsidR="003B46C3" w:rsidRDefault="002E44DB" w:rsidP="002E44DB">
      <w:pPr>
        <w:pStyle w:val="Textkrper"/>
      </w:pPr>
      <w:r w:rsidRPr="0031662F">
        <w:t>75294832</w:t>
      </w:r>
    </w:p>
    <w:p w:rsidR="003B46C3" w:rsidRDefault="002E44DB" w:rsidP="002E44DB">
      <w:pPr>
        <w:pStyle w:val="Textkrper"/>
      </w:pPr>
      <w:r w:rsidRPr="0031662F">
        <w:t>Veuillez appuyer sur "Entrée" après chaque ligne, également après la troisième, pour un saut de ligne.</w:t>
      </w:r>
    </w:p>
    <w:p w:rsidR="003B46C3" w:rsidRDefault="002E44DB" w:rsidP="002E44DB">
      <w:pPr>
        <w:pStyle w:val="Textkrper"/>
      </w:pPr>
      <w:r w:rsidRPr="0031662F">
        <w:t>Le nom de la bibliothèque doit correspondre exactement au nom entré dans Milestone, sinon la bibliothèque ne sera pas reconnue. Les noms des bibliothèques répertoriées au moment de la publication sont répertoriés ici, ainsi qu'une adresse e-mail et un numéro de téléphone pour plus d'informations, telles que la création d'un compte :</w:t>
      </w:r>
    </w:p>
    <w:p w:rsidR="003B46C3" w:rsidRDefault="002E44DB" w:rsidP="00507BBF">
      <w:pPr>
        <w:pStyle w:val="Aufzhlungszeichen"/>
        <w:rPr>
          <w:lang w:val="de-CH"/>
        </w:rPr>
      </w:pPr>
      <w:r w:rsidRPr="003B46C3">
        <w:rPr>
          <w:lang w:val="de-CH"/>
        </w:rPr>
        <w:t>DZB_Leipzig, info@dzblesen.de, +49 341 71130</w:t>
      </w:r>
    </w:p>
    <w:p w:rsidR="003B46C3" w:rsidRDefault="002E44DB" w:rsidP="00507BBF">
      <w:pPr>
        <w:pStyle w:val="Aufzhlungszeichen"/>
        <w:rPr>
          <w:lang w:val="en-GB"/>
        </w:rPr>
      </w:pPr>
      <w:r w:rsidRPr="0031662F">
        <w:rPr>
          <w:lang w:val="en-GB"/>
        </w:rPr>
        <w:t>NLB_Oslo, utlaan@nlb.no, +47 22 06 88 10.</w:t>
      </w:r>
    </w:p>
    <w:p w:rsidR="003B46C3" w:rsidRDefault="002E44DB" w:rsidP="00507BBF">
      <w:pPr>
        <w:pStyle w:val="Aufzhlungszeichen"/>
        <w:rPr>
          <w:lang w:val="de-CH"/>
        </w:rPr>
      </w:pPr>
      <w:r w:rsidRPr="003B46C3">
        <w:rPr>
          <w:lang w:val="de-CH"/>
        </w:rPr>
        <w:t>NBH_Hamburg, info@norddeutsche-hoerbuecherei.de, +49 40 22 72 86 0</w:t>
      </w:r>
    </w:p>
    <w:p w:rsidR="003B46C3" w:rsidRDefault="002E44DB" w:rsidP="00507BBF">
      <w:pPr>
        <w:pStyle w:val="Aufzhlungszeichen"/>
        <w:rPr>
          <w:lang w:val="de-CH"/>
        </w:rPr>
      </w:pPr>
      <w:r w:rsidRPr="002E44DB">
        <w:rPr>
          <w:lang w:val="de-CH"/>
        </w:rPr>
        <w:t>MTM_Svenska, info@mtm.se, +46 40 653 27 00.</w:t>
      </w:r>
    </w:p>
    <w:p w:rsidR="003B46C3" w:rsidRDefault="002E44DB" w:rsidP="00507BBF">
      <w:pPr>
        <w:pStyle w:val="Aufzhlungszeichen"/>
        <w:rPr>
          <w:lang w:val="de-CH"/>
        </w:rPr>
      </w:pPr>
      <w:r w:rsidRPr="002E44DB">
        <w:rPr>
          <w:lang w:val="de-CH"/>
        </w:rPr>
        <w:lastRenderedPageBreak/>
        <w:t>DZDN_Warszawa, tyflo@dzdn.pl, +48 22 635 33 20</w:t>
      </w:r>
    </w:p>
    <w:p w:rsidR="003B46C3" w:rsidRPr="00CA051B" w:rsidRDefault="002E44DB" w:rsidP="00507BBF">
      <w:pPr>
        <w:pStyle w:val="Aufzhlungszeichen"/>
        <w:rPr>
          <w:lang w:val="de-CH"/>
        </w:rPr>
      </w:pPr>
      <w:r w:rsidRPr="00CA051B">
        <w:rPr>
          <w:lang w:val="de-CH"/>
        </w:rPr>
        <w:t>ATZ_Hanove</w:t>
      </w:r>
      <w:r w:rsidR="003B46C3" w:rsidRPr="00CA051B">
        <w:rPr>
          <w:lang w:val="de-CH"/>
        </w:rPr>
        <w:t>r</w:t>
      </w:r>
      <w:r w:rsidRPr="00CA051B">
        <w:rPr>
          <w:lang w:val="de-CH"/>
        </w:rPr>
        <w:t>, atz@blindenzeitung.de, +49 5531 7153</w:t>
      </w:r>
    </w:p>
    <w:p w:rsidR="003B46C3" w:rsidRDefault="003B46C3" w:rsidP="00507BBF">
      <w:pPr>
        <w:pStyle w:val="Aufzhlungszeichen"/>
        <w:rPr>
          <w:lang w:val="de-CH"/>
        </w:rPr>
      </w:pPr>
      <w:r w:rsidRPr="003B46C3">
        <w:rPr>
          <w:lang w:val="de-CH"/>
        </w:rPr>
        <w:t>Passend</w:t>
      </w:r>
      <w:r w:rsidR="002E44DB" w:rsidRPr="003B46C3">
        <w:rPr>
          <w:lang w:val="de-CH"/>
        </w:rPr>
        <w:t>_Lezen, klanten@passendlezen.nl, +31 70 338 15 00</w:t>
      </w:r>
    </w:p>
    <w:p w:rsidR="003B46C3" w:rsidRDefault="002E44DB" w:rsidP="00507BBF">
      <w:pPr>
        <w:pStyle w:val="Aufzhlungszeichen"/>
        <w:rPr>
          <w:lang w:val="de-CH"/>
        </w:rPr>
      </w:pPr>
      <w:r w:rsidRPr="002E44DB">
        <w:rPr>
          <w:lang w:val="de-CH"/>
        </w:rPr>
        <w:t>Anderslezen, info@luisterpuntbibliotheek.be, +32 2 423 04 11.</w:t>
      </w:r>
    </w:p>
    <w:p w:rsidR="00507BBF" w:rsidRDefault="00507BBF" w:rsidP="00507BBF">
      <w:pPr>
        <w:pStyle w:val="Aufzhlungszeichen"/>
        <w:rPr>
          <w:lang w:val="de-CH"/>
        </w:rPr>
      </w:pPr>
      <w:r w:rsidRPr="00507BBF">
        <w:rPr>
          <w:lang w:val="de-CH"/>
        </w:rPr>
        <w:t>Wien</w:t>
      </w:r>
      <w:r w:rsidR="002E44DB" w:rsidRPr="003B46C3">
        <w:rPr>
          <w:lang w:val="de-CH"/>
        </w:rPr>
        <w:t>_BSBO, leih@hoerbuecherei.at, +43 1 982 75 84 230.</w:t>
      </w:r>
    </w:p>
    <w:p w:rsidR="00507BBF" w:rsidRPr="00507BBF" w:rsidRDefault="002E44DB" w:rsidP="00507BBF">
      <w:pPr>
        <w:pStyle w:val="Aufzhlungszeichen"/>
        <w:rPr>
          <w:lang w:val="de-CH"/>
        </w:rPr>
      </w:pPr>
      <w:r w:rsidRPr="00507BBF">
        <w:rPr>
          <w:lang w:val="de-CH"/>
        </w:rPr>
        <w:t xml:space="preserve">DKBB_Bonn, +49 228 55 94 90, </w:t>
      </w:r>
      <w:hyperlink r:id="rId17" w:history="1">
        <w:r w:rsidR="00507BBF" w:rsidRPr="00507BBF">
          <w:rPr>
            <w:rStyle w:val="Hyperlink"/>
            <w:lang w:val="de-CH"/>
          </w:rPr>
          <w:t>info@dkbblesen.de</w:t>
        </w:r>
      </w:hyperlink>
      <w:r w:rsidRPr="00507BBF">
        <w:rPr>
          <w:lang w:val="de-CH"/>
        </w:rPr>
        <w:t>.</w:t>
      </w:r>
    </w:p>
    <w:p w:rsidR="00507BBF" w:rsidRPr="00507BBF" w:rsidRDefault="002E44DB" w:rsidP="00507BBF">
      <w:pPr>
        <w:pStyle w:val="Aufzhlungszeichen"/>
        <w:rPr>
          <w:lang w:val="de-CH"/>
        </w:rPr>
      </w:pPr>
      <w:r w:rsidRPr="00507BBF">
        <w:rPr>
          <w:lang w:val="de-CH"/>
        </w:rPr>
        <w:t xml:space="preserve">SBS_Zurich, +41 43 333 32 32, </w:t>
      </w:r>
      <w:hyperlink r:id="rId18" w:history="1">
        <w:r w:rsidR="00507BBF" w:rsidRPr="00507BBF">
          <w:rPr>
            <w:rStyle w:val="Hyperlink"/>
            <w:lang w:val="de-CH"/>
          </w:rPr>
          <w:t>info@sbs.ch</w:t>
        </w:r>
      </w:hyperlink>
      <w:r w:rsidRPr="00507BBF">
        <w:rPr>
          <w:lang w:val="de-CH"/>
        </w:rPr>
        <w:t>.</w:t>
      </w:r>
    </w:p>
    <w:p w:rsidR="00507BBF" w:rsidRDefault="002E44DB" w:rsidP="00507BBF">
      <w:pPr>
        <w:pStyle w:val="Aufzhlungszeichen"/>
      </w:pPr>
      <w:r w:rsidRPr="0031662F">
        <w:t xml:space="preserve">SBV_eKiosk, +41 31 390 88 00, </w:t>
      </w:r>
      <w:hyperlink r:id="rId19" w:history="1">
        <w:r w:rsidR="00507BBF" w:rsidRPr="0066538C">
          <w:rPr>
            <w:rStyle w:val="Hyperlink"/>
          </w:rPr>
          <w:t>info@sbv-fsa.ch</w:t>
        </w:r>
      </w:hyperlink>
    </w:p>
    <w:p w:rsidR="00EF08CB" w:rsidRDefault="002E44DB" w:rsidP="002E44DB">
      <w:pPr>
        <w:pStyle w:val="Textkrper"/>
      </w:pPr>
      <w:r w:rsidRPr="0031662F">
        <w:t>Veuillez noter la procédure légèrement différente pour le système d'exploitation Windows ou macOS :</w:t>
      </w:r>
    </w:p>
    <w:p w:rsidR="00EF08CB" w:rsidRDefault="002E44DB" w:rsidP="00EF08CB">
      <w:pPr>
        <w:pStyle w:val="Aufzhlungszeichen"/>
      </w:pPr>
      <w:r w:rsidRPr="0031662F">
        <w:t>Avec Windows, vous trouverez l'éditeur de texte approprié sous Programmes, Accessoires, Éditeur.</w:t>
      </w:r>
    </w:p>
    <w:p w:rsidR="00EF08CB" w:rsidRDefault="002E44DB" w:rsidP="00EF08CB">
      <w:pPr>
        <w:pStyle w:val="Aufzhlungszeichen"/>
      </w:pPr>
      <w:r w:rsidRPr="0031662F">
        <w:t>Sur Mac, vous pouvez entrer le fichier dans le programme "Pages" puis l'enregistrer via Fichier, Exporter, Texte brut.</w:t>
      </w:r>
    </w:p>
    <w:p w:rsidR="005E5E15" w:rsidRDefault="002E44DB" w:rsidP="002E44DB">
      <w:pPr>
        <w:pStyle w:val="Textkrper"/>
      </w:pPr>
      <w:r w:rsidRPr="0031662F">
        <w:t>Pour Windows et Mac, sélectionnez le nom de fichier "lib.txt".</w:t>
      </w:r>
      <w:r w:rsidR="0031662F">
        <w:t xml:space="preserve"> </w:t>
      </w:r>
      <w:r w:rsidRPr="0031662F">
        <w:t>Faites glisser le fichier "lib.txt" sur une carte mémoire SD, que vous insérez dans Milestone.</w:t>
      </w:r>
      <w:r w:rsidR="0031662F">
        <w:t xml:space="preserve"> </w:t>
      </w:r>
      <w:r w:rsidRPr="0031662F">
        <w:t>Alternativement, le fichier lib.txt peut également être stocké dans la mémoire interne de Milestone dans le répertoire racine. Elle y est également reconnue. Milestone lit le fichier, note les données, accuse réception acoustiquement et supprime le fichier.</w:t>
      </w:r>
    </w:p>
    <w:p w:rsidR="00CF38C9" w:rsidRDefault="002E44DB" w:rsidP="002E44DB">
      <w:pPr>
        <w:pStyle w:val="Textkrper"/>
      </w:pPr>
      <w:r w:rsidRPr="0031662F">
        <w:t>Vous pouvez également trouver la liste des bibliothèques prises en charge en connectant Milestone à votre ordinateur et en ouvrant le fichier CONFIG MILESTONE.TXT.</w:t>
      </w:r>
      <w:r w:rsidR="0031662F">
        <w:t xml:space="preserve"> </w:t>
      </w:r>
      <w:r w:rsidRPr="0031662F">
        <w:t xml:space="preserve">Les utilisateurs expérimentés peuvent également entrer les données de connexion directement dans le fichier CONFIG MILESTONE.TXT. Pour ce faire, recherchez la ligne qui commence par dod_login et contient le nom de la bibliothèque souhaitée. L'ID utilisateur et le mot de passe doivent également être saisis sur cette ligne, chacun entre guillemets. </w:t>
      </w:r>
    </w:p>
    <w:p w:rsidR="00CF38C9" w:rsidRDefault="002E44DB" w:rsidP="002E44DB">
      <w:pPr>
        <w:pStyle w:val="Textkrper"/>
      </w:pPr>
      <w:r w:rsidRPr="0031662F">
        <w:t>Exemple pour la Bibliothèque centrale allemande de Leipzig (DZB) :</w:t>
      </w:r>
    </w:p>
    <w:p w:rsidR="00CF38C9" w:rsidRDefault="002E44DB" w:rsidP="002E44DB">
      <w:pPr>
        <w:pStyle w:val="Textkrper"/>
      </w:pPr>
      <w:r w:rsidRPr="0031662F">
        <w:t>dod_login "DZB_Leipzig" "ID utilisateur" "Mot de passe"</w:t>
      </w:r>
    </w:p>
    <w:p w:rsidR="00CF38C9" w:rsidRDefault="002E44DB" w:rsidP="002E44DB">
      <w:pPr>
        <w:pStyle w:val="Textkrper"/>
      </w:pPr>
      <w:r w:rsidRPr="0031662F">
        <w:t xml:space="preserve">Assurez-vous d'appuyer sur "Entrée" après la ligne insérée pour un saut de ligne. </w:t>
      </w:r>
    </w:p>
    <w:p w:rsidR="00CF38C9" w:rsidRDefault="002E44DB" w:rsidP="002E44DB">
      <w:pPr>
        <w:pStyle w:val="Textkrper"/>
      </w:pPr>
      <w:r w:rsidRPr="0031662F">
        <w:t>Après cela, enregistrez et démontez Milestone de l'USB.</w:t>
      </w:r>
    </w:p>
    <w:p w:rsidR="00CF38C9" w:rsidRDefault="00CF38C9" w:rsidP="00CF38C9">
      <w:pPr>
        <w:pStyle w:val="Titre4numrot"/>
      </w:pPr>
      <w:bookmarkStart w:id="82" w:name="_Toc171337738"/>
      <w:r>
        <w:t>D</w:t>
      </w:r>
      <w:r w:rsidR="002E44DB" w:rsidRPr="0031662F">
        <w:t>irectement vers Milestone</w:t>
      </w:r>
      <w:bookmarkEnd w:id="82"/>
    </w:p>
    <w:p w:rsidR="004550C7" w:rsidRDefault="002E44DB" w:rsidP="004550C7">
      <w:pPr>
        <w:pStyle w:val="Listennummer"/>
        <w:numPr>
          <w:ilvl w:val="0"/>
          <w:numId w:val="31"/>
        </w:numPr>
      </w:pPr>
      <w:r w:rsidRPr="0031662F">
        <w:t>Dans l'application, allez dans le menu "Paramètres locaux" et trouvez la liste des bibliothèques.</w:t>
      </w:r>
    </w:p>
    <w:p w:rsidR="004550C7" w:rsidRDefault="002E44DB" w:rsidP="004550C7">
      <w:pPr>
        <w:pStyle w:val="Listennummer"/>
      </w:pPr>
      <w:r w:rsidRPr="0031662F">
        <w:t>Là, vous pouvez utiliser la flèche droite pour sélectionner la bibliothèque souhaitée, puis utiliser la flèche gauche pour saisir les données du compte. Écoutez attentivement les instructions de Milestone.</w:t>
      </w:r>
    </w:p>
    <w:p w:rsidR="004550C7" w:rsidRDefault="002E44DB" w:rsidP="004550C7">
      <w:pPr>
        <w:pStyle w:val="Listennummer"/>
      </w:pPr>
      <w:r w:rsidRPr="0031662F">
        <w:t>Tout d'abord, l'ID utilisateur doit être entré. L'entrée se fait à l'aide des quatre boutons autour du bouton de lecture. L'entrée de chaque caractère est confirmée par une courte pression sur le bouton de lecture.</w:t>
      </w:r>
      <w:r w:rsidR="004550C7">
        <w:br/>
      </w:r>
      <w:r w:rsidRPr="0031662F">
        <w:t>Lorsque l'ID utilisateur est terminé, appuyez longuement sur le bouton de lecture.</w:t>
      </w:r>
    </w:p>
    <w:p w:rsidR="004550C7" w:rsidRDefault="002E44DB" w:rsidP="004550C7">
      <w:pPr>
        <w:pStyle w:val="Listennummer"/>
      </w:pPr>
      <w:r w:rsidRPr="0031662F">
        <w:lastRenderedPageBreak/>
        <w:t>Ensuite, le mot de passe est entré de la même manière. Une fois cette entrée terminée, appuyez à nouveau sur le bouton de lecture et maintenez-le enfoncé pour confirmer.</w:t>
      </w:r>
    </w:p>
    <w:p w:rsidR="004550C7" w:rsidRDefault="002E44DB" w:rsidP="004550C7">
      <w:pPr>
        <w:pStyle w:val="Listennummer"/>
      </w:pPr>
      <w:r w:rsidRPr="0031662F">
        <w:t>Si vous faites une faute de frappe en cours de route, vous pouvez utiliser la touche de sélection pour annuler le processus et recommencer.</w:t>
      </w:r>
    </w:p>
    <w:p w:rsidR="007D42A6" w:rsidRDefault="002E44DB" w:rsidP="002E44DB">
      <w:pPr>
        <w:pStyle w:val="Textkrper"/>
      </w:pPr>
      <w:r w:rsidRPr="0031662F">
        <w:t>Votre Milestone est maintenant prêt à être connecté à la bibliothèque, selon l'élément de menu suivant !</w:t>
      </w:r>
    </w:p>
    <w:p w:rsidR="0022411E" w:rsidRDefault="002E44DB" w:rsidP="002E44DB">
      <w:pPr>
        <w:pStyle w:val="Textkrper"/>
      </w:pPr>
      <w:r w:rsidRPr="0031662F">
        <w:t>Remarque : certaines bibliothèques ont des identifiants différents pour se connecter à l'aide d'appareils DAISY tels que Milestone et se connecter via une page d'accueil Internet ou des applications ; c'est le cas, par exemple, du DZB Leipzig. Si vous recevez plusieurs données de connexion, utilisez alors la connexion numérique chez Milestone, qui ne contient que des chiffres. De plus, vous ne pouvez rien casser en essayant. Le serveur de la bibliothèque refuse simplement l'accès. Dans ce cas, vous pouvez contacter la bibliothèque pour vérifier les données d'accès.</w:t>
      </w:r>
    </w:p>
    <w:p w:rsidR="0022411E" w:rsidRDefault="002E44DB" w:rsidP="00E95904">
      <w:pPr>
        <w:pStyle w:val="Titre3numrot"/>
      </w:pPr>
      <w:bookmarkStart w:id="83" w:name="_Toc171337739"/>
      <w:r w:rsidRPr="0031662F">
        <w:t>Entrer dans la bibliothèque</w:t>
      </w:r>
      <w:bookmarkEnd w:id="83"/>
    </w:p>
    <w:p w:rsidR="000B3D79" w:rsidRDefault="002E44DB" w:rsidP="002E44DB">
      <w:pPr>
        <w:pStyle w:val="Textkrper"/>
      </w:pPr>
      <w:r w:rsidRPr="0031662F">
        <w:t>C'est simple : Dans l'élément de menu "Bibliothèque en ligne, Play pour dialoguer avec la bibliothèque", appuyez sur le bouton de lecture. Milestone fait le reste. Une connexion à Internet est d'abord établie, puis la bibliothèque est sélectionnée. Lorsque vous entendez l'annonce "Vous êtes dans la bibliothèque". Le dial-in a fonctionné et désormais tout se passe avec les trois boutons gauche, droite et play. Tous les autres menus et annonces proviennent désormais directement de la bibliothèque.</w:t>
      </w:r>
    </w:p>
    <w:p w:rsidR="003838EF" w:rsidRDefault="002E44DB" w:rsidP="002E44DB">
      <w:pPr>
        <w:pStyle w:val="Textkrper"/>
      </w:pPr>
      <w:r w:rsidRPr="0031662F">
        <w:t>Après vous être connecté, vous êtes initialement au niveau principal de la bibliothèque.</w:t>
      </w:r>
      <w:r w:rsidR="0031662F">
        <w:t xml:space="preserve"> </w:t>
      </w:r>
      <w:r w:rsidRPr="0031662F">
        <w:t>Les menus varient et dépendent de ce que la bibliothèque a à offrir.</w:t>
      </w:r>
    </w:p>
    <w:p w:rsidR="003838EF" w:rsidRDefault="002E44DB" w:rsidP="002E44DB">
      <w:pPr>
        <w:pStyle w:val="Textkrper"/>
      </w:pPr>
      <w:r w:rsidRPr="0031662F">
        <w:t>La plupart des bibliothèques sont configurées de manière à ce que vous puissiez utiliser gauche et droite pour faire défiler une sélection et appuyer sur lecture pour confirmer votre choix. Le dernier point du niveau principal est toujours "Retour à la bibliothèque". Vos œuvres personnelles empruntées à la bibliothèque sont notées sur cette étagère.</w:t>
      </w:r>
      <w:r w:rsidR="0031662F">
        <w:t xml:space="preserve"> </w:t>
      </w:r>
      <w:r w:rsidRPr="0031662F">
        <w:t>Le DZB Leipzig, par exemple, vous guide à travers les actualités, puis la structure systématique du catalogue de toutes les œuvres, puis les fonctions de recherche telles que la recherche par nom ou par numéro de catalogue. Déplacez-vous librement dans les menus. Le point "retour au menu principal" apparaît encore et encore à un endroit approprié. Cela vous ramènera à l'endroit où vous êtes entré pour la première fois dans la bibliothèque.</w:t>
      </w:r>
    </w:p>
    <w:p w:rsidR="003838EF" w:rsidRDefault="002E44DB" w:rsidP="002E44DB">
      <w:pPr>
        <w:pStyle w:val="Textkrper"/>
      </w:pPr>
      <w:r w:rsidRPr="0031662F">
        <w:t>Il existe également des champs qui nécessitent une saisie, par exemple "Recherche par nom". Ceci est similaire à la saisie d'un mot de passe :</w:t>
      </w:r>
    </w:p>
    <w:p w:rsidR="00C607B2" w:rsidRDefault="002E44DB" w:rsidP="00C607B2">
      <w:pPr>
        <w:pStyle w:val="Listennummer"/>
        <w:numPr>
          <w:ilvl w:val="0"/>
          <w:numId w:val="32"/>
        </w:numPr>
      </w:pPr>
      <w:r w:rsidRPr="0031662F">
        <w:t>utilisez les touches fléchées pour parcourir l'alphabet et utilisez la lecture pour sélectionner les lettres.</w:t>
      </w:r>
    </w:p>
    <w:p w:rsidR="00C607B2" w:rsidRDefault="002E44DB" w:rsidP="00C607B2">
      <w:pPr>
        <w:pStyle w:val="Listennummer"/>
      </w:pPr>
      <w:r w:rsidRPr="0031662F">
        <w:t>Enfin, appuyez longuement sur "Play" pour lancer la recherche.</w:t>
      </w:r>
    </w:p>
    <w:p w:rsidR="00C607B2" w:rsidRDefault="002E44DB" w:rsidP="00C607B2">
      <w:pPr>
        <w:pStyle w:val="Listennummer"/>
      </w:pPr>
      <w:r w:rsidRPr="0031662F">
        <w:t>Si vous faites une erreur, vous pouvez annuler avec la touche de sélection et recommencer.</w:t>
      </w:r>
    </w:p>
    <w:p w:rsidR="0022411E" w:rsidRDefault="002E44DB" w:rsidP="002E44DB">
      <w:pPr>
        <w:pStyle w:val="Textkrper"/>
      </w:pPr>
      <w:r w:rsidRPr="0031662F">
        <w:t xml:space="preserve">Certaines bibliothèques proposent un menu en ligne limité, mais offrent le service de placer automatiquement les œuvres appropriées sur votre étagère. La bibliothèque effectue cette sélection en fonction de vos souhaits spécifiques, généralement par téléphone. Dans ces bibliothèques, Milestone passe automatiquement à la bibliothèque </w:t>
      </w:r>
      <w:r w:rsidRPr="0031662F">
        <w:lastRenderedPageBreak/>
        <w:t>après l'entrée, car il n'y a de toute façon pas de fonctions de recherche complètes disponibles. Au moment de mettre sous presse, cela s'applique à ATZ Hanovre, Passend Lezen Pays-Bas, Anderslezen Belgique, DKBB à Bonn et SBS à Zurich.</w:t>
      </w:r>
    </w:p>
    <w:p w:rsidR="0022411E" w:rsidRDefault="002E44DB" w:rsidP="00E95904">
      <w:pPr>
        <w:pStyle w:val="Titre3numrot"/>
      </w:pPr>
      <w:bookmarkStart w:id="84" w:name="_Toc171337740"/>
      <w:r w:rsidRPr="0031662F">
        <w:t>Prêter un livre</w:t>
      </w:r>
      <w:bookmarkEnd w:id="84"/>
    </w:p>
    <w:p w:rsidR="007D0A6C" w:rsidRDefault="002E44DB" w:rsidP="002E44DB">
      <w:pPr>
        <w:pStyle w:val="Textkrper"/>
      </w:pPr>
      <w:r w:rsidRPr="0031662F">
        <w:t>Lorsque</w:t>
      </w:r>
      <w:r w:rsidR="0022411E">
        <w:t xml:space="preserve"> </w:t>
      </w:r>
      <w:r w:rsidRPr="0031662F">
        <w:t>vous avez trouvé le livre audio que vous voulez, vous voulez l'emprunter, le télécharger et l'écouter.</w:t>
      </w:r>
    </w:p>
    <w:p w:rsidR="00D90770" w:rsidRDefault="002E44DB" w:rsidP="002E44DB">
      <w:pPr>
        <w:pStyle w:val="Textkrper"/>
      </w:pPr>
      <w:r w:rsidRPr="0031662F">
        <w:t>Deux mots à l'avance : il y a deux étagères différentes et veuillez ne pas les confondre. Vous avez une bibliothèque dans la bibliothèque, nous l'appelons bibliothèque bibliothèque, dans laquelle vos œuvres empruntées sont stockées virtuellement, et vous avez une bibliothèque dans Milestone, nous l'appelons bibliothèque jalon, dans laquelle vos œuvres téléchargées sont stockées après le téléchargement.</w:t>
      </w:r>
    </w:p>
    <w:p w:rsidR="007D0A6C" w:rsidRDefault="002E44DB" w:rsidP="002E44DB">
      <w:pPr>
        <w:pStyle w:val="Textkrper"/>
      </w:pPr>
      <w:r w:rsidRPr="0031662F">
        <w:t>Les bibliothèques DAISY ont mis en œuvre le processus de prêt de manière légèrement différente. Cependant, le processus est intuitivement facile à utiliser.</w:t>
      </w:r>
    </w:p>
    <w:p w:rsidR="00F80689" w:rsidRDefault="002E44DB" w:rsidP="002E44DB">
      <w:pPr>
        <w:pStyle w:val="Textkrper"/>
      </w:pPr>
      <w:r w:rsidRPr="0031662F">
        <w:t>Le processus commence toujours par une pression sur "Play" sur un livre d'intérêt dans une liste de livres pour obtenir plus d'informations sur le travail. C'est ce qu'on appelle les méta-informations sur le livre. Vous pouvez faire défiler ces méta-informations à l'aide des touches fléchées gauche et droite, et en plus des informations sur le travail, des éléments de menu tels que l'emprunt ou la commande apparaissent également.</w:t>
      </w:r>
    </w:p>
    <w:p w:rsidR="00F80689" w:rsidRDefault="002E44DB" w:rsidP="002E44DB">
      <w:pPr>
        <w:pStyle w:val="Textkrper"/>
      </w:pPr>
      <w:r w:rsidRPr="0031662F">
        <w:t>L'extraction déplace le livre vers l'étagère de votre bibliothèque personnelle à la bibliothèque. Il n'est pas encore dans votre Milestone, seulement préparé pour un futur téléchargement par Milestone.</w:t>
      </w:r>
    </w:p>
    <w:p w:rsidR="0022411E" w:rsidRDefault="002E44DB" w:rsidP="002E44DB">
      <w:pPr>
        <w:pStyle w:val="Textkrper"/>
      </w:pPr>
      <w:r w:rsidRPr="0031662F">
        <w:t>Pour télécharger, sélectionnez l'étagère de la bibliothèque et appuyez sur play sur le livre en question, voir le chapitre suivant.</w:t>
      </w:r>
    </w:p>
    <w:p w:rsidR="0022411E" w:rsidRDefault="002E44DB" w:rsidP="00E95904">
      <w:pPr>
        <w:pStyle w:val="Titre3numrot"/>
      </w:pPr>
      <w:bookmarkStart w:id="85" w:name="_Toc171337741"/>
      <w:r w:rsidRPr="0031662F">
        <w:t>Télécharger un livre</w:t>
      </w:r>
      <w:bookmarkEnd w:id="85"/>
    </w:p>
    <w:p w:rsidR="00E721DA" w:rsidRDefault="002E44DB" w:rsidP="002E44DB">
      <w:pPr>
        <w:pStyle w:val="Textkrper"/>
      </w:pPr>
      <w:r w:rsidRPr="0031662F">
        <w:t>Vous pouvez accéder à votre étagère de bibliothèque personnelle dans votre bibliothèque à partir du menu principal, en tant que dernier élément de menu avec la flèche droite. Comme vous pouvez aller dans les deux sens via le menu principal, il est souvent plus facile d'aller du menu principal à cet élément de menu "vers la bibliothèque" en utilisant la flèche gauche.</w:t>
      </w:r>
    </w:p>
    <w:p w:rsidR="00E721DA" w:rsidRDefault="002E44DB" w:rsidP="002E44DB">
      <w:pPr>
        <w:pStyle w:val="Textkrper"/>
      </w:pPr>
      <w:r w:rsidRPr="0031662F">
        <w:t>Après avoir appuyé sur play, après un court délai de quelques secondes, la liste des livres que vous avez extraits de la bibliothèque apparaîtra. Play commencera à en télécharger une copie sur votre Milestone.</w:t>
      </w:r>
    </w:p>
    <w:p w:rsidR="00E721DA" w:rsidRDefault="002E44DB" w:rsidP="002E44DB">
      <w:pPr>
        <w:pStyle w:val="Textkrper"/>
      </w:pPr>
      <w:r w:rsidRPr="0031662F">
        <w:t>Le téléchargement prend du temps. La consigne est de 20 fois la vitesse de lecture, soit environ 3 minutes par heure de temps de lecture. Un livre audio de dix heures dure 30 minutes. Nous vous recommandons de connecter Milestone à l'alimentation électrique lors du téléchargement. Des progrès sont annoncés de temps à autre. Vous pouvez lui demander à tout moment en appuyant sur le bouton mode. Le clic retentit lors du téléchargement indique que les fichiers ont fini de se charger. Au début ils arrivent vite les uns après les autres, puis beaucoup plus s'étirent. Cependant, le téléchargement continue à une vitesse non diminuée.</w:t>
      </w:r>
      <w:r w:rsidR="0031662F">
        <w:t xml:space="preserve"> </w:t>
      </w:r>
      <w:r w:rsidRPr="0031662F">
        <w:t xml:space="preserve">Si vous le souhaitez, le téléchargement peut être interrompu avec le bouton de sélection ou même si vous vous déconnectez du réseau WiFi avec </w:t>
      </w:r>
      <w:r w:rsidRPr="0031662F">
        <w:lastRenderedPageBreak/>
        <w:t>Milestone. La partie du livre téléchargée jusqu'à ce point sera enregistrée sur Milestone. Si vous souhaitez poursuivre le téléchargement, sélectionnez à nouveau le livre dans l'étagère de votre bibliothèque personnelle et lancez le téléchargement avec "Play". Le Milestone continue au point où il a été arrêté.</w:t>
      </w:r>
    </w:p>
    <w:p w:rsidR="00E721DA" w:rsidRDefault="002E44DB" w:rsidP="002E44DB">
      <w:pPr>
        <w:pStyle w:val="Textkrper"/>
      </w:pPr>
      <w:r w:rsidRPr="0031662F">
        <w:t>Vous pouvez ensuite trouver un livre entièrement téléchargé dans le lecteur de livres normal de Milestone, sous l'élément de menu "Bibliothèque". Ainsi, votre livre dans la bibliothèque de votre bibliothèque a maintenant été copié dans la bibliothèque Milestone. Celui-ci se trouve dans la mémoire interne dans le répertoire de téléchargement, dans le dossier de bibliothèque respectif.</w:t>
      </w:r>
    </w:p>
    <w:p w:rsidR="0022411E" w:rsidRDefault="002E44DB" w:rsidP="002E44DB">
      <w:pPr>
        <w:pStyle w:val="Textkrper"/>
      </w:pPr>
      <w:r w:rsidRPr="0031662F">
        <w:t>Vous pouvez télécharger autant de livres à la fois que le permet le stockage de Milestone.</w:t>
      </w:r>
    </w:p>
    <w:p w:rsidR="0022411E" w:rsidRDefault="002E44DB" w:rsidP="00E95904">
      <w:pPr>
        <w:pStyle w:val="Titre3numrot"/>
      </w:pPr>
      <w:bookmarkStart w:id="86" w:name="_Toc171337742"/>
      <w:r w:rsidRPr="0031662F">
        <w:t>Renvoyer ou supprimer un livre</w:t>
      </w:r>
      <w:bookmarkEnd w:id="86"/>
    </w:p>
    <w:p w:rsidR="00042EA5" w:rsidRDefault="002E44DB" w:rsidP="002E44DB">
      <w:pPr>
        <w:pStyle w:val="Textkrper"/>
      </w:pPr>
      <w:r w:rsidRPr="0031662F">
        <w:t>La manière normale de retourner et de supprimer un livre est la suivante :</w:t>
      </w:r>
    </w:p>
    <w:p w:rsidR="00042EA5" w:rsidRDefault="00042EA5" w:rsidP="00042EA5">
      <w:pPr>
        <w:pStyle w:val="Listennummer"/>
        <w:numPr>
          <w:ilvl w:val="0"/>
          <w:numId w:val="33"/>
        </w:numPr>
      </w:pPr>
      <w:r>
        <w:t>S</w:t>
      </w:r>
      <w:r w:rsidR="002E44DB" w:rsidRPr="0031662F">
        <w:t xml:space="preserve">électionnez l'étagère de votre bibliothèque et naviguez jusqu'au livre souhaité. </w:t>
      </w:r>
    </w:p>
    <w:p w:rsidR="00042EA5" w:rsidRDefault="002E44DB" w:rsidP="00042EA5">
      <w:pPr>
        <w:pStyle w:val="Listennummer"/>
        <w:numPr>
          <w:ilvl w:val="0"/>
          <w:numId w:val="33"/>
        </w:numPr>
      </w:pPr>
      <w:r w:rsidRPr="0031662F">
        <w:t>Appuyez maintenant sur la combinaison de touches Milestone pour supprimer (appuyez et maintenez la touche de mode avec la croix, puis appuyez également sur la touche de lecture du milieu). Milestone le reconnaît acoustiquement et le prêt de la bibliothèque est maintenant terminé et le livre est supprimé sur Milestone.</w:t>
      </w:r>
    </w:p>
    <w:p w:rsidR="00042EA5" w:rsidRDefault="002E44DB" w:rsidP="002E44DB">
      <w:pPr>
        <w:pStyle w:val="Textkrper"/>
      </w:pPr>
      <w:r w:rsidRPr="0031662F">
        <w:t>Bien sûr, le livre n'est pas transféré à la bibliothèque, mais ce qui est important pour la bibliothèque, c'est l'information que vous avez terminé le livre ou que vous ne vous y intéressez pas. L'ouvrage suivant peut désormais être proposé aux bibliothèques avec une sélection automatique ou un montant de prêt limité.</w:t>
      </w:r>
    </w:p>
    <w:p w:rsidR="0022411E" w:rsidRDefault="002E44DB" w:rsidP="002E44DB">
      <w:pPr>
        <w:pStyle w:val="Textkrper"/>
      </w:pPr>
      <w:r w:rsidRPr="0031662F">
        <w:t>Alternativement, vous pouvez simplement supprimer le livre sur Milestone et être sûr que la bibliothèque annulera automatiquement le prêt pour vous après un certain temps. La plupart des bibliothèques le font par défaut.</w:t>
      </w:r>
    </w:p>
    <w:p w:rsidR="0022411E" w:rsidRDefault="002E44DB" w:rsidP="00E95904">
      <w:pPr>
        <w:pStyle w:val="Titre3numrot"/>
      </w:pPr>
      <w:bookmarkStart w:id="87" w:name="_Toc171337743"/>
      <w:r w:rsidRPr="0031662F">
        <w:t>Le kiosque électronique</w:t>
      </w:r>
      <w:bookmarkEnd w:id="87"/>
    </w:p>
    <w:p w:rsidR="009616E7" w:rsidRDefault="002E44DB" w:rsidP="002E44DB">
      <w:pPr>
        <w:pStyle w:val="Textkrper"/>
      </w:pPr>
      <w:r w:rsidRPr="0031662F">
        <w:t xml:space="preserve">Le kiosque électronique de </w:t>
      </w:r>
      <w:r w:rsidR="009616E7">
        <w:t>la fédéra</w:t>
      </w:r>
      <w:r w:rsidRPr="0031662F">
        <w:t>tion suisse des aveugles et malvoyants a été intégré à Milestone comme une bibliothèque. Après avoir appelé, les journaux et magazines disponibles vous seront présentés pour sélection comme suit :</w:t>
      </w:r>
    </w:p>
    <w:p w:rsidR="009616E7" w:rsidRDefault="002E44DB" w:rsidP="002E44DB">
      <w:pPr>
        <w:pStyle w:val="Textkrper"/>
      </w:pPr>
      <w:r w:rsidRPr="0031662F">
        <w:t xml:space="preserve">Les journaux correspondant à la langue du </w:t>
      </w:r>
      <w:r w:rsidR="00690DF0">
        <w:t>Milestone</w:t>
      </w:r>
      <w:r w:rsidRPr="0031662F">
        <w:t xml:space="preserve"> sont affichés. Ainsi, un </w:t>
      </w:r>
      <w:r w:rsidR="00686FD8">
        <w:t>Milestone</w:t>
      </w:r>
      <w:r w:rsidRPr="0031662F">
        <w:t xml:space="preserve"> défini en français affichera des journaux en français, un italien en italien, etc. Bien sûr, vous pouvez changer la langue sur Milestone si vous souhaitez accéder à des journaux dans d'autres langues.</w:t>
      </w:r>
    </w:p>
    <w:p w:rsidR="009616E7" w:rsidRDefault="002E44DB" w:rsidP="002E44DB">
      <w:pPr>
        <w:pStyle w:val="Textkrper"/>
      </w:pPr>
      <w:r w:rsidRPr="0031662F">
        <w:t>Les journaux sont initialement affichés par ordre alphabétique. Cependant, Milestone se souvient des journaux que vous sélectionnez fréquemment et les place désormais en premier dans la liste. Par exemple, si vous avez chargé le Luzerner Zeitung 10 fois et der Beobachter 5 fois, ces journaux apparaîtront en haut de la liste et tous les autres apparaîtront ensuite par ordre alphabétique. Cela vous aide à accéder rapidement au journal que vous souhaitez afin que vous n'ayez pas à parcourir la longue liste de journaux à chaque fois.</w:t>
      </w:r>
    </w:p>
    <w:p w:rsidR="009616E7" w:rsidRDefault="002E44DB" w:rsidP="002E44DB">
      <w:pPr>
        <w:pStyle w:val="Textkrper"/>
      </w:pPr>
      <w:r w:rsidRPr="0031662F">
        <w:t>Vous faites une sélection en appuyant sur le bouton Play du milieu. Après avoir sélectionné un journal, les numéros disponibles apparaissent, le plus récent en premier.</w:t>
      </w:r>
      <w:r w:rsidR="009616E7">
        <w:t xml:space="preserve"> </w:t>
      </w:r>
      <w:r w:rsidRPr="0031662F">
        <w:t xml:space="preserve">La grande </w:t>
      </w:r>
      <w:r w:rsidRPr="0031662F">
        <w:lastRenderedPageBreak/>
        <w:t>majorité des journaux sont prêts pour vous dès 7h.</w:t>
      </w:r>
    </w:p>
    <w:p w:rsidR="0022411E" w:rsidRDefault="002E44DB" w:rsidP="002E44DB">
      <w:pPr>
        <w:pStyle w:val="Textkrper"/>
      </w:pPr>
      <w:r w:rsidRPr="0031662F">
        <w:t>C'est le moyen le plus simple de télécharger votre journal préféré : appuyez trois fois sur play dans l'élément de menu "Bibliothèque en ligne", et vous avez terminé. Avec la première pression, vous entrez dans le kiosque, avec la seconde vous confirmez votre journal, avec la troisième vous sélectionnez le dernier numéro. Le téléchargement d'un journal est très rapide ; vous pouvez généralement obtenir votre journal en 10 secondes !</w:t>
      </w:r>
    </w:p>
    <w:p w:rsidR="0022411E" w:rsidRDefault="002E44DB" w:rsidP="00E95904">
      <w:pPr>
        <w:pStyle w:val="Titre3numrot"/>
      </w:pPr>
      <w:bookmarkStart w:id="88" w:name="_Toc171337744"/>
      <w:r w:rsidRPr="0031662F">
        <w:t>Changer la bibliothèque</w:t>
      </w:r>
      <w:bookmarkEnd w:id="88"/>
    </w:p>
    <w:p w:rsidR="00E00FCB" w:rsidRDefault="002E44DB" w:rsidP="002E44DB">
      <w:pPr>
        <w:pStyle w:val="Textkrper"/>
      </w:pPr>
      <w:r w:rsidRPr="0031662F">
        <w:t>Vous pouvez basculer entre plusieurs bibliothèques configurées très facilement et rapidement.</w:t>
      </w:r>
    </w:p>
    <w:p w:rsidR="00EC632A" w:rsidRDefault="002E44DB" w:rsidP="002E44DB">
      <w:pPr>
        <w:pStyle w:val="Textkrper"/>
      </w:pPr>
      <w:r w:rsidRPr="0031662F">
        <w:t>Au niveau de la bibliothèque en ligne, appuyez sur Sélectionner et une touche fléchée. Ensuite, il passe à la prochaine bibliothèque configurée. C'est idéal pour basculer entre le kiosque électronique que vous pouvez utiliser tous les jours et votre bibliothèque pour emprunter de la littérature.</w:t>
      </w:r>
    </w:p>
    <w:p w:rsidR="00EC632A" w:rsidRDefault="002E44DB" w:rsidP="00FD7D65">
      <w:pPr>
        <w:pStyle w:val="Titre2numrot"/>
      </w:pPr>
      <w:bookmarkStart w:id="89" w:name="_Toc171337745"/>
      <w:r w:rsidRPr="0031662F">
        <w:t>Radio Web</w:t>
      </w:r>
      <w:bookmarkEnd w:id="89"/>
    </w:p>
    <w:p w:rsidR="00E53810" w:rsidRDefault="002E44DB" w:rsidP="002E44DB">
      <w:pPr>
        <w:pStyle w:val="Textkrper"/>
      </w:pPr>
      <w:r w:rsidRPr="0031662F">
        <w:t>La radio Web (également appelée radio Internet) est la transmission d'émissions de radio sur Internet. Vous avez donc besoin d'une connexion Internet</w:t>
      </w:r>
      <w:r w:rsidR="00E53810">
        <w:t>.</w:t>
      </w:r>
    </w:p>
    <w:p w:rsidR="00E53810" w:rsidRDefault="002E44DB" w:rsidP="002E44DB">
      <w:pPr>
        <w:pStyle w:val="Textkrper"/>
      </w:pPr>
      <w:r w:rsidRPr="0031662F">
        <w:t>Les avantages de cette transmission sont que les programmes sont toujours transmis avec une excellente qualité sonore. De plus, une réception mondiale est possible.</w:t>
      </w:r>
    </w:p>
    <w:p w:rsidR="00E53810" w:rsidRDefault="002E44DB" w:rsidP="002E44DB">
      <w:pPr>
        <w:pStyle w:val="Textkrper"/>
      </w:pPr>
      <w:r w:rsidRPr="0031662F">
        <w:t>Un inconvénient est que les adresses d'émetteur requises pour cela, c'est-à-dire les soi-disant liens, peuvent changer de temps en temps et c'est à l'auditeur d'obtenir le nouveau lien.</w:t>
      </w:r>
    </w:p>
    <w:p w:rsidR="00DB2441" w:rsidRDefault="002E44DB" w:rsidP="002E44DB">
      <w:pPr>
        <w:pStyle w:val="Textkrper"/>
      </w:pPr>
      <w:r w:rsidRPr="0031662F">
        <w:t>Pour recevoir la radio web, vous connectez votre Milestone à Internet, soit chez vous via votre connexion WiFi, soit en déplacement sur n'importe quel réseau WiFi. Cela nécessite le nom du réseau WiFi et le mot de passe associé. Ces informations sont saisies et stockées dans Milestone. Nous avons expliqué comment cela fonctionne dans la section "Connexion WiFi à Internet".</w:t>
      </w:r>
    </w:p>
    <w:p w:rsidR="00DB2441" w:rsidRDefault="002E44DB" w:rsidP="002E44DB">
      <w:pPr>
        <w:pStyle w:val="Textkrper"/>
      </w:pPr>
      <w:r w:rsidRPr="0031662F">
        <w:t>La structure des fonctions de la radio web correspond à une liste déroulante. Pour remonter dans la liste, appuyez sur le bouton "Rec", pour descendre, appuyez sur le bouton "Mode". Cela vous mènera aux filtres de radio Web et aux paramètres Internet ou Bluetooth.</w:t>
      </w:r>
    </w:p>
    <w:p w:rsidR="00EC632A" w:rsidRDefault="002E44DB" w:rsidP="002E44DB">
      <w:pPr>
        <w:pStyle w:val="Textkrper"/>
      </w:pPr>
      <w:r w:rsidRPr="0031662F">
        <w:t>Pour un son encore meilleur, vous pouvez connecter n'importe quel haut-parleur ou casque avec une prise jack 3,5 mm en bas à droite du Milestone. Et vous pouvez également enregistrer n'importe quel programme avec la fonction d'enregistrement continu bien connue "Rec" et "Play". Pour ce faire, maintenez enfoncé le bouton Rec et appuyez également sur le bouton "Play". Pour terminer l'enregistrement continu, appuyez à nouveau sur le bouton "Rec". L'enregistrement est enregistré en mémoire interne dans le dossier Webradio. Il peut être écouté dans l'application Audio.</w:t>
      </w:r>
    </w:p>
    <w:p w:rsidR="00EC632A" w:rsidRDefault="002E44DB" w:rsidP="00E95904">
      <w:pPr>
        <w:pStyle w:val="Titre3numrot"/>
      </w:pPr>
      <w:bookmarkStart w:id="90" w:name="_Toc171337746"/>
      <w:r w:rsidRPr="0031662F">
        <w:t>Trouver des chaînes radio web</w:t>
      </w:r>
      <w:bookmarkEnd w:id="90"/>
    </w:p>
    <w:p w:rsidR="0016740C" w:rsidRDefault="002E44DB" w:rsidP="002E44DB">
      <w:pPr>
        <w:pStyle w:val="Textkrper"/>
      </w:pPr>
      <w:r w:rsidRPr="0031662F">
        <w:t xml:space="preserve">Avec l'application Webradio, vous pouvez choisir parmi des dizaines de milliers de stations dans le monde et écouter votre musique préférée ou vos programmes radio en général. </w:t>
      </w:r>
    </w:p>
    <w:p w:rsidR="0016740C" w:rsidRDefault="002E44DB" w:rsidP="002E44DB">
      <w:pPr>
        <w:pStyle w:val="Textkrper"/>
      </w:pPr>
      <w:r w:rsidRPr="0031662F">
        <w:lastRenderedPageBreak/>
        <w:t>Nous essayons de vous faciliter l'accès au grand nombre de ces liens existants de plusieurs manières :</w:t>
      </w:r>
    </w:p>
    <w:p w:rsidR="0016740C" w:rsidRDefault="002E44DB" w:rsidP="0016740C">
      <w:pPr>
        <w:pStyle w:val="Aufzhlungszeichen"/>
      </w:pPr>
      <w:r w:rsidRPr="0031662F">
        <w:t>Tout d'abord, nous avons rassemblé des bouquets de chaînes comprenant des chaînes publiques ainsi que des chaînes commerciales populaires.</w:t>
      </w:r>
    </w:p>
    <w:p w:rsidR="0016740C" w:rsidRDefault="002E44DB" w:rsidP="0016740C">
      <w:pPr>
        <w:pStyle w:val="Aufzhlungszeichen"/>
      </w:pPr>
      <w:r w:rsidRPr="0031662F">
        <w:t>Deuxièmement : Nous avons compilé une grande base de données de plus de vingt mille stations mondiales, dans laquelle vous pouvez filtrer par style, pays, langue et popularité. Ceci est particulièrement utile si vous souhaitez être saupoudré de musique d'un style souhaité, ou si vous recherchez des stations spécifiquement orientées telles que l'humour, les enfants, la religion, les années soixante et plus.</w:t>
      </w:r>
    </w:p>
    <w:p w:rsidR="0016740C" w:rsidRDefault="002E44DB" w:rsidP="0016740C">
      <w:pPr>
        <w:pStyle w:val="Aufzhlungszeichen"/>
      </w:pPr>
      <w:r w:rsidRPr="0031662F">
        <w:t>Troisièmement : Vous pouvez également utiliser une recherche plein texte pour rechercher une station que vous connaissez dans la base de données mentionnée.</w:t>
      </w:r>
    </w:p>
    <w:p w:rsidR="0016740C" w:rsidRDefault="002E44DB" w:rsidP="0016740C">
      <w:pPr>
        <w:pStyle w:val="Aufzhlungszeichen"/>
      </w:pPr>
      <w:r w:rsidRPr="0031662F">
        <w:t>Ou quatrièmement, vous ajoutez vos propres liens à votre sélection.</w:t>
      </w:r>
    </w:p>
    <w:p w:rsidR="00E125B9" w:rsidRDefault="002E44DB" w:rsidP="002E44DB">
      <w:pPr>
        <w:pStyle w:val="Textkrper"/>
      </w:pPr>
      <w:r w:rsidRPr="0031662F">
        <w:t>Nous allons vous montrer comment procéder ci-dessous.</w:t>
      </w:r>
    </w:p>
    <w:p w:rsidR="00E125B9" w:rsidRDefault="002E44DB" w:rsidP="00E125B9">
      <w:pPr>
        <w:pStyle w:val="Titre4numrot"/>
      </w:pPr>
      <w:bookmarkStart w:id="91" w:name="_Toc171337747"/>
      <w:r w:rsidRPr="0031662F">
        <w:t>Sélection à partir du pack émetteur</w:t>
      </w:r>
      <w:bookmarkEnd w:id="91"/>
    </w:p>
    <w:p w:rsidR="00BE0A0B" w:rsidRDefault="002E44DB" w:rsidP="002E44DB">
      <w:pPr>
        <w:pStyle w:val="Textkrper"/>
      </w:pPr>
      <w:r w:rsidRPr="0031662F">
        <w:t xml:space="preserve">Sur notre page d'accueil, vous trouverez des listes de radios Web pour différents pays dans la zone Support, Milestone. Ces listes contiennent les radiodiffuseurs publics et privés populaires dans chaque pays. Ces listes sont installées à l'aide de nos fichiers PAK pratiques. </w:t>
      </w:r>
    </w:p>
    <w:p w:rsidR="00BE0A0B" w:rsidRDefault="002E44DB" w:rsidP="002E44DB">
      <w:pPr>
        <w:pStyle w:val="Textkrper"/>
      </w:pPr>
      <w:r w:rsidRPr="0031662F">
        <w:t>Sélectionnez la liste souhaitée et enregistrez le fichier PAK associé soit dans le répertoire principal de la mémoire interne, soit sur une carte mémoire SD. Insérez ensuite la carte mémoire SD dans votre Milestone allumé. Milestone fait le reste automatiquement. Les listes de stations sont décompressées et déplacées vers un fichier "links.txt" dans le répertoire Webradio.</w:t>
      </w:r>
    </w:p>
    <w:p w:rsidR="00BE0A0B" w:rsidRDefault="002E44DB" w:rsidP="002E44DB">
      <w:pPr>
        <w:pStyle w:val="Textkrper"/>
      </w:pPr>
      <w:r w:rsidRPr="0031662F">
        <w:t>Avec Milestone, vous pouvez trouver toutes les chaînes de la liste des chaînes téléchargées sous "Filtrer par contenu" sous "Ma liste".</w:t>
      </w:r>
    </w:p>
    <w:p w:rsidR="003C69C3" w:rsidRDefault="002E44DB" w:rsidP="002E44DB">
      <w:pPr>
        <w:pStyle w:val="Textkrper"/>
      </w:pPr>
      <w:r w:rsidRPr="0031662F">
        <w:t>Vous pouvez charger plusieurs packages d'émetteurs. Les canaux supplémentaires sont alors placés devant ceux existants.</w:t>
      </w:r>
    </w:p>
    <w:p w:rsidR="003C69C3" w:rsidRDefault="002E44DB" w:rsidP="002E44DB">
      <w:pPr>
        <w:pStyle w:val="Textkrper"/>
      </w:pPr>
      <w:r w:rsidRPr="0031662F">
        <w:t>Si vous le souhaitez, vous pouvez modifier la liste des chaînes installées. Pour cela, ouvrez le fichier "links.txt" dans le répertoire "Webradio". Vous pouvez supprimer des lignes, modifier les noms des stations entre guillemets ou ajouter vos propres stations. Ce dernier est décrit cidessous dans la section "Ajouter vos propres liens".</w:t>
      </w:r>
    </w:p>
    <w:p w:rsidR="00E125B9" w:rsidRDefault="002E44DB" w:rsidP="002E44DB">
      <w:pPr>
        <w:pStyle w:val="Textkrper"/>
      </w:pPr>
      <w:r w:rsidRPr="0031662F">
        <w:t>Nous vérifions périodiquement la validité des liens dans nos packages d'expéditeurs prédéfinis et les mettons à jour si nécessaire. Vous ne devriez donc que rarement tomber sur des liens invalides avec ces forfaits, qui ne diffusent alors aucune webradio après sélection.</w:t>
      </w:r>
    </w:p>
    <w:p w:rsidR="00E125B9" w:rsidRDefault="002E44DB" w:rsidP="00E125B9">
      <w:pPr>
        <w:pStyle w:val="Titre4numrot"/>
      </w:pPr>
      <w:bookmarkStart w:id="92" w:name="_Toc171337748"/>
      <w:r w:rsidRPr="0031662F">
        <w:t>Sélection par filtrage à partir d'une base de données mondiale</w:t>
      </w:r>
      <w:bookmarkEnd w:id="92"/>
    </w:p>
    <w:p w:rsidR="00BD6ACD" w:rsidRDefault="002E44DB" w:rsidP="002E44DB">
      <w:pPr>
        <w:pStyle w:val="Textkrper"/>
      </w:pPr>
      <w:r w:rsidRPr="0031662F">
        <w:t>Effectuez une présélection de stations à l'aide de différents filtres. Par exemple, sélectionnez</w:t>
      </w:r>
      <w:r w:rsidR="0031662F">
        <w:t xml:space="preserve"> </w:t>
      </w:r>
      <w:r w:rsidRPr="0031662F">
        <w:t>Allemagne pour le filtre "Pays", Allemand pour le filtre "Langue", au moins 100 vues pour le filtre "Vues" et Pop pour le filtre "Contenu". Il vous reste alors environ 27 stations, qui vous sont alors annoncées dans la " Liste des chaînes".</w:t>
      </w:r>
    </w:p>
    <w:p w:rsidR="00BD6ACD" w:rsidRDefault="002E44DB" w:rsidP="002E44DB">
      <w:pPr>
        <w:pStyle w:val="Textkrper"/>
      </w:pPr>
      <w:r w:rsidRPr="0031662F">
        <w:t xml:space="preserve">Le filtre de contenu masque environ 30 catégories, telles que la pop, les actualités, le rock, </w:t>
      </w:r>
      <w:r w:rsidRPr="0031662F">
        <w:lastRenderedPageBreak/>
        <w:t>le blues, les années 60, la musique de Noël, les programmes pour enfants, la religion, les discussions, le reggae, etc.</w:t>
      </w:r>
    </w:p>
    <w:p w:rsidR="00BD6ACD" w:rsidRDefault="002E44DB" w:rsidP="002E44DB">
      <w:pPr>
        <w:pStyle w:val="Textkrper"/>
      </w:pPr>
      <w:r w:rsidRPr="0031662F">
        <w:t>Exemples de filtrage :</w:t>
      </w:r>
    </w:p>
    <w:p w:rsidR="00BD6ACD" w:rsidRDefault="002E44DB" w:rsidP="00BD6ACD">
      <w:pPr>
        <w:pStyle w:val="Aufzhlungszeichen"/>
      </w:pPr>
      <w:r w:rsidRPr="0031662F">
        <w:t>Filtré par nouvelles : 2800 stations dans le monde, puis filtré par Allemagne 97 de plus.</w:t>
      </w:r>
    </w:p>
    <w:p w:rsidR="00BD6ACD" w:rsidRDefault="002E44DB" w:rsidP="00BD6ACD">
      <w:pPr>
        <w:pStyle w:val="Aufzhlungszeichen"/>
      </w:pPr>
      <w:r w:rsidRPr="0031662F">
        <w:t>Filtré par la musique rock : 2500 stations dans le monde, puis filtré par la Chine 5 autres.</w:t>
      </w:r>
    </w:p>
    <w:p w:rsidR="00BD6ACD" w:rsidRDefault="002E44DB" w:rsidP="00BD6ACD">
      <w:pPr>
        <w:pStyle w:val="Aufzhlungszeichen"/>
      </w:pPr>
      <w:r w:rsidRPr="0031662F">
        <w:t>Filtré par les années 1980 : 600 stations dans le monde, puis 22 autres filtrées par la France.</w:t>
      </w:r>
    </w:p>
    <w:p w:rsidR="00E125B9" w:rsidRDefault="002E44DB" w:rsidP="002E44DB">
      <w:pPr>
        <w:pStyle w:val="Textkrper"/>
      </w:pPr>
      <w:r w:rsidRPr="0031662F">
        <w:t>En pratique, après filtrage, vous écouterez alors certaines des stations restantes et, si elles vous plaisent, vous pourrez les enregistrer en favoris (voir ci-dessous).</w:t>
      </w:r>
    </w:p>
    <w:p w:rsidR="00E125B9" w:rsidRDefault="002E44DB" w:rsidP="00E125B9">
      <w:pPr>
        <w:pStyle w:val="Titre4numrot"/>
      </w:pPr>
      <w:bookmarkStart w:id="93" w:name="_Toc171337749"/>
      <w:r w:rsidRPr="0031662F">
        <w:t>Sélection par recherche plein texte dans la base de données mondiale</w:t>
      </w:r>
      <w:bookmarkEnd w:id="93"/>
    </w:p>
    <w:p w:rsidR="00FE2B0F" w:rsidRDefault="002E44DB" w:rsidP="002E44DB">
      <w:pPr>
        <w:pStyle w:val="Textkrper"/>
      </w:pPr>
      <w:r w:rsidRPr="0031662F">
        <w:t>Si vous souhaitez rechercher directement une station spécifique, vous pouvez le faire avec l'élément de menu " Rechercher une chaîne par nom ". Lorsque vous entrez un mot de recherche, Milestone répertorie toutes les chaînes qui contiennent ce mot dans leur nom. Ainsi, vous pouvez trouver votre chaîne préférée très rapidement.</w:t>
      </w:r>
      <w:r w:rsidR="0031662F">
        <w:t xml:space="preserve"> </w:t>
      </w:r>
      <w:r w:rsidRPr="0031662F">
        <w:t>Lors de la recherche dans la base de données mondiale, le nom et le lien sont examinés. Il est donc possible qu'un résultat annoncé ne contienne pas du tout le terme de recherche. Dans ce cas, le terme de recherche est masqué dans le lien. Vous trouverez plus d'informations à ce sujet dans l'aperçu des fonctions ci-dessous.</w:t>
      </w:r>
    </w:p>
    <w:p w:rsidR="00FE2B0F" w:rsidRDefault="002E44DB" w:rsidP="002E44DB">
      <w:pPr>
        <w:pStyle w:val="Textkrper"/>
      </w:pPr>
      <w:r w:rsidRPr="0031662F">
        <w:t>Quelques mots sur la qualité de la base de données mondiale :</w:t>
      </w:r>
    </w:p>
    <w:p w:rsidR="00FE2B0F" w:rsidRDefault="002E44DB" w:rsidP="002E44DB">
      <w:pPr>
        <w:pStyle w:val="Textkrper"/>
      </w:pPr>
      <w:r w:rsidRPr="0031662F">
        <w:t>Les styles de la base de données mondiale ne sont pas exclusifs, ce qui signifie que des combinaisons de styles sont possibles. Une chaîne avec de la musique des années 60 peut également apparaître sous rock, ou années 70, pop, etc. Profitez de l'occasion pour parcourir, découvrir de nouvelles choses et attraper des sons.</w:t>
      </w:r>
    </w:p>
    <w:p w:rsidR="00E125B9" w:rsidRDefault="002E44DB" w:rsidP="002E44DB">
      <w:pPr>
        <w:pStyle w:val="Textkrper"/>
      </w:pPr>
      <w:r w:rsidRPr="0031662F">
        <w:t>La base de données mondiale est inépuisable, mais elle est également sujette à de nombreux changements. Derrière de nombreux liens, il n'y a pas un studio de radio mais un amateur enthousiaste qui dirige la station comme passe-temps, ou c'est un ordinateur qui diffuse une liste de lecture. Il n'y a pas d'assurance qualité ici, et vous devez vous habituer au lien brisé occasionnel ici.</w:t>
      </w:r>
    </w:p>
    <w:p w:rsidR="00E125B9" w:rsidRDefault="002E44DB" w:rsidP="00E125B9">
      <w:pPr>
        <w:pStyle w:val="Titre4numrot"/>
      </w:pPr>
      <w:bookmarkStart w:id="94" w:name="_Toc171337750"/>
      <w:r w:rsidRPr="0031662F">
        <w:t>Ajouter ses propres liens</w:t>
      </w:r>
      <w:bookmarkEnd w:id="94"/>
    </w:p>
    <w:p w:rsidR="00804078" w:rsidRDefault="002E44DB" w:rsidP="002E44DB">
      <w:pPr>
        <w:pStyle w:val="Textkrper"/>
      </w:pPr>
      <w:r w:rsidRPr="0031662F">
        <w:t>Vous pouvez ajouter vos propres chaînes si vous avez les liens pour le faire. Pour cela, ouvrez le fichier "Links.txt" dans le dossier "Webradio" de la mémoire interne de Milestone avec un simple éditeur de texte. Une ligne commence par le nom de la station entre guillemets. Le lien suit alors avec un espace d'un ou plusieurs espaces.</w:t>
      </w:r>
    </w:p>
    <w:p w:rsidR="00804078" w:rsidRPr="00CA051B" w:rsidRDefault="002E44DB" w:rsidP="002E44DB">
      <w:pPr>
        <w:pStyle w:val="Textkrper"/>
        <w:rPr>
          <w:lang w:val="de-CH"/>
        </w:rPr>
      </w:pPr>
      <w:r w:rsidRPr="00CA051B">
        <w:rPr>
          <w:lang w:val="de-CH"/>
        </w:rPr>
        <w:t>Exemples:</w:t>
      </w:r>
    </w:p>
    <w:p w:rsidR="00804078" w:rsidRPr="00804078" w:rsidRDefault="002E44DB" w:rsidP="002E44DB">
      <w:pPr>
        <w:pStyle w:val="Textkrper"/>
        <w:rPr>
          <w:lang w:val="de-CH"/>
        </w:rPr>
      </w:pPr>
      <w:r w:rsidRPr="00804078">
        <w:rPr>
          <w:lang w:val="de-CH"/>
        </w:rPr>
        <w:t xml:space="preserve">"Deutschlandfunk" </w:t>
      </w:r>
      <w:hyperlink r:id="rId20" w:history="1">
        <w:r w:rsidR="00804078" w:rsidRPr="00804078">
          <w:rPr>
            <w:rStyle w:val="Hyperlink"/>
            <w:lang w:val="de-CH"/>
          </w:rPr>
          <w:t>http://st01.dlf.de/dlf/01/128/mp3/stream.mp3</w:t>
        </w:r>
      </w:hyperlink>
    </w:p>
    <w:p w:rsidR="00804078" w:rsidRPr="00804078" w:rsidRDefault="002E44DB" w:rsidP="002E44DB">
      <w:pPr>
        <w:pStyle w:val="Textkrper"/>
        <w:rPr>
          <w:lang w:val="de-CH"/>
        </w:rPr>
      </w:pPr>
      <w:r w:rsidRPr="00804078">
        <w:rPr>
          <w:lang w:val="de-CH"/>
        </w:rPr>
        <w:t xml:space="preserve">"NDR 2 - Niedersachsen" </w:t>
      </w:r>
      <w:hyperlink r:id="rId21" w:history="1">
        <w:r w:rsidR="00804078" w:rsidRPr="00804078">
          <w:rPr>
            <w:rStyle w:val="Hyperlink"/>
            <w:lang w:val="de-CH"/>
          </w:rPr>
          <w:t>http://www.ndr.de/resources/metadaten/audio/m3u/ndr2.m3u</w:t>
        </w:r>
      </w:hyperlink>
      <w:r w:rsidR="0031662F" w:rsidRPr="00804078">
        <w:rPr>
          <w:lang w:val="de-CH"/>
        </w:rPr>
        <w:t xml:space="preserve"> </w:t>
      </w:r>
    </w:p>
    <w:p w:rsidR="00804078" w:rsidRDefault="002E44DB" w:rsidP="002E44DB">
      <w:pPr>
        <w:pStyle w:val="Textkrper"/>
      </w:pPr>
      <w:r w:rsidRPr="0031662F">
        <w:lastRenderedPageBreak/>
        <w:t>Vous pouvez choisir n'importe quel texte entre guillemets. Cependant, veuillez utiliser le jeu de caractères Windows 1252 et non UTF-8, sinon les caractères spéciaux pourraient être mal prononcés. Ou vous jouez la sécurité, n'utilisez pas de caractères spéciaux.</w:t>
      </w:r>
    </w:p>
    <w:p w:rsidR="00804078" w:rsidRDefault="002E44DB" w:rsidP="002E44DB">
      <w:pPr>
        <w:pStyle w:val="Textkrper"/>
      </w:pPr>
      <w:r w:rsidRPr="0031662F">
        <w:t>Parfois, plusieurs liens vous seront proposés pour une même station, qui diffèrent, par exemple, par le débit, le codage audio ou l'extension. On devine :</w:t>
      </w:r>
    </w:p>
    <w:p w:rsidR="00804078" w:rsidRDefault="002E44DB" w:rsidP="00804078">
      <w:pPr>
        <w:pStyle w:val="Aufzhlungszeichen"/>
      </w:pPr>
      <w:r w:rsidRPr="0031662F">
        <w:t>Utilisez des débits binaires plutôt élevés, par exemple 128 kbps ou plus. Les largeurs de bande de transmission d'aujourd'hui le permettent.</w:t>
      </w:r>
    </w:p>
    <w:p w:rsidR="00804078" w:rsidRDefault="002E44DB" w:rsidP="00804078">
      <w:pPr>
        <w:pStyle w:val="Aufzhlungszeichen"/>
      </w:pPr>
      <w:r w:rsidRPr="0031662F">
        <w:t>Milestone lit les liens contenant des données MP3 ou AAC. OGG ne jouera pas.</w:t>
      </w:r>
    </w:p>
    <w:p w:rsidR="00E125B9" w:rsidRDefault="002E44DB" w:rsidP="00804078">
      <w:pPr>
        <w:pStyle w:val="Aufzhlungszeichen"/>
      </w:pPr>
      <w:r w:rsidRPr="0031662F">
        <w:t xml:space="preserve">Si disponible, utilisez des liens avec l'extension dite M3U. Ce sont des liens derrière lesquels se trouve un autre lien vers la source de transmission réelle. Cela présente l'avantage pour l'expéditeur que lorsqu'un nouvel emplacement de serveur est mis en service, il n'a qu'à changer la redirection derrière le lien ; le lien à votre </w:t>
      </w:r>
      <w:r w:rsidR="00AE4031">
        <w:t>Milestone</w:t>
      </w:r>
      <w:r w:rsidRPr="0031662F">
        <w:t xml:space="preserve"> ne change pas.</w:t>
      </w:r>
    </w:p>
    <w:p w:rsidR="00E125B9" w:rsidRDefault="002E44DB" w:rsidP="00E95904">
      <w:pPr>
        <w:pStyle w:val="Titre3numrot"/>
      </w:pPr>
      <w:bookmarkStart w:id="95" w:name="_Toc171337751"/>
      <w:r w:rsidRPr="0031662F">
        <w:t>Création de favoris</w:t>
      </w:r>
      <w:bookmarkEnd w:id="95"/>
    </w:p>
    <w:p w:rsidR="00155A49" w:rsidRDefault="002E44DB" w:rsidP="002E44DB">
      <w:pPr>
        <w:pStyle w:val="Textkrper"/>
      </w:pPr>
      <w:r w:rsidRPr="0031662F">
        <w:t>Vous aimez particulièrement une chaîne ? Ensuite, vous pouvez l'enregistrer en tant que favori. La chaîne est donc toujours disponible immédiatement et n'a pas besoin d'être recherchée à nouveau la prochaine fois que vous utilisez la radio web.</w:t>
      </w:r>
    </w:p>
    <w:p w:rsidR="00155A49" w:rsidRDefault="002E44DB" w:rsidP="002E44DB">
      <w:pPr>
        <w:pStyle w:val="Textkrper"/>
      </w:pPr>
      <w:r w:rsidRPr="0031662F">
        <w:t>Pour ce faire, n'appuyez pas brièvement sur play, car cela ne ferait que démarrer la station, mais appuyez longuement sur play. Cela entre la station dans les favoris, qui peuvent être sélectionnés sous ce point de menu avec les touches fléchées.</w:t>
      </w:r>
    </w:p>
    <w:p w:rsidR="00494269" w:rsidRDefault="002E44DB" w:rsidP="002E44DB">
      <w:pPr>
        <w:pStyle w:val="Textkrper"/>
      </w:pPr>
      <w:r w:rsidRPr="0031662F">
        <w:t>Remarque : Les favoris sont enregistrés dans le fichier "CONFIG MILESTONE.TXT". Vous pouvez les trouver avec un éditeur de texte normal et les modifier à la main, si vous le souhaitez.</w:t>
      </w:r>
    </w:p>
    <w:p w:rsidR="00494269" w:rsidRDefault="00494269" w:rsidP="00E95904">
      <w:pPr>
        <w:pStyle w:val="Titre3numrot"/>
      </w:pPr>
      <w:bookmarkStart w:id="96" w:name="_Toc171337752"/>
      <w:r>
        <w:t>A</w:t>
      </w:r>
      <w:r w:rsidR="002E44DB" w:rsidRPr="0031662F">
        <w:t>perçu des fonctions de la radio Web</w:t>
      </w:r>
      <w:bookmarkEnd w:id="96"/>
    </w:p>
    <w:p w:rsidR="00CA051B" w:rsidRDefault="002E44DB" w:rsidP="002E44DB">
      <w:pPr>
        <w:pStyle w:val="Textkrper"/>
      </w:pPr>
      <w:r w:rsidRPr="0031662F">
        <w:t>Les options de navigation disponibles sont indiquées dans l</w:t>
      </w:r>
      <w:r w:rsidR="00CA051B">
        <w:t xml:space="preserve">a liste </w:t>
      </w:r>
      <w:r w:rsidRPr="0031662F">
        <w:t>:</w:t>
      </w:r>
    </w:p>
    <w:p w:rsidR="00CA051B" w:rsidRDefault="002E44DB" w:rsidP="0082586A">
      <w:pPr>
        <w:pStyle w:val="Aufzhlungszeichen"/>
      </w:pPr>
      <w:r w:rsidRPr="0031662F">
        <w:t>Favoris de radio Web</w:t>
      </w:r>
      <w:r w:rsidR="00CA051B">
        <w:t xml:space="preserve"> - </w:t>
      </w:r>
      <w:r w:rsidRPr="0031662F">
        <w:t>Utilisez les touches fléchées pour sélectionner vos favoris que vous avez préalablement sélectionnés et enregistrés.</w:t>
      </w:r>
      <w:r w:rsidR="00CA051B">
        <w:br/>
      </w:r>
      <w:r w:rsidRPr="0031662F">
        <w:t>Appuyez brièvement sur le bouton Play pour démarrer l'émetteur. Appuyez à nouveau sur le bouton Play pour terminer la chaîne.</w:t>
      </w:r>
      <w:r w:rsidR="00CA051B">
        <w:br/>
      </w:r>
      <w:r w:rsidRPr="0031662F">
        <w:t>Souhaitez-vous supprimer un favori ? Aucun problème ! Une fois la chaîne à supprimer annoncée, maintenez enfoncé le bouton Mode, puis appuyez sur le bouton Play.</w:t>
      </w:r>
    </w:p>
    <w:p w:rsidR="00CA051B" w:rsidRDefault="002E44DB" w:rsidP="0082586A">
      <w:pPr>
        <w:pStyle w:val="Aufzhlungszeichen"/>
      </w:pPr>
      <w:r w:rsidRPr="0031662F">
        <w:t>Liste des chaînes</w:t>
      </w:r>
      <w:r w:rsidR="00CA051B">
        <w:t xml:space="preserve"> - </w:t>
      </w:r>
      <w:r w:rsidRPr="0031662F">
        <w:t>Toutes les chaînes disponibles peuvent être sélectionnées à l'aide des touches fléchées.</w:t>
      </w:r>
      <w:r w:rsidR="00CA051B">
        <w:br/>
      </w:r>
      <w:r w:rsidRPr="0031662F">
        <w:t>Appuyez brièvement sur la touche Play pour démarrer immédiatement l'émetteur. Appuyez à nouveau sur le bouton Play pour terminer la chaîne.</w:t>
      </w:r>
      <w:r w:rsidR="00CA051B">
        <w:br/>
      </w:r>
      <w:r w:rsidRPr="0031662F">
        <w:t>Si vous souhaitez enregistrer une chaîne en tant que favori, mettez d'abord fin à la réception avec le bouton " Play ". Appuyez ensuite longuement sur le bouton Play pour ajouter la station sélectionnée à la liste des favoris. Milestone le confirme avec l'annonce " enregistré ".</w:t>
      </w:r>
      <w:r w:rsidR="00CA051B">
        <w:br/>
      </w:r>
      <w:r w:rsidRPr="0031662F">
        <w:t>Si vous avez défini des filtres, seules les stations qui correspondent aux critères de filtrage seront annoncées dans la liste des stations.</w:t>
      </w:r>
    </w:p>
    <w:p w:rsidR="00CA051B" w:rsidRDefault="002E44DB" w:rsidP="0082586A">
      <w:pPr>
        <w:pStyle w:val="Aufzhlungszeichen"/>
      </w:pPr>
      <w:r w:rsidRPr="0031662F">
        <w:lastRenderedPageBreak/>
        <w:t xml:space="preserve">Filtrer par contenu </w:t>
      </w:r>
      <w:r w:rsidR="00CA051B">
        <w:t xml:space="preserve">- </w:t>
      </w:r>
      <w:r w:rsidRPr="0031662F">
        <w:t>Utilisez les touches fléchées pour sélectionner le genre que vous souhaitez filtrer, par exemple culture, pop, hit parade, public, etc. Pour supprimer le filtre par contenu, sélectionnez "pas de filtre".</w:t>
      </w:r>
    </w:p>
    <w:p w:rsidR="00CA051B" w:rsidRDefault="002E44DB" w:rsidP="0082586A">
      <w:pPr>
        <w:pStyle w:val="Aufzhlungszeichen"/>
      </w:pPr>
      <w:r w:rsidRPr="0031662F">
        <w:t xml:space="preserve">Filtrer par appels </w:t>
      </w:r>
      <w:r w:rsidR="00CA051B">
        <w:t xml:space="preserve">- </w:t>
      </w:r>
      <w:r w:rsidRPr="0031662F">
        <w:t>Ce filtre vous indique la popularité d'une chaîne. Utilisez les touches fléchées pour sélectionner : Plus le nombre des appels est élevé, plus la chaîne est populaire auprès des auditeurs de radio web. Pour supprimer le filtre par vues, sélectionnez "pas de filtre".</w:t>
      </w:r>
    </w:p>
    <w:p w:rsidR="00CA051B" w:rsidRDefault="002E44DB" w:rsidP="0082586A">
      <w:pPr>
        <w:pStyle w:val="Aufzhlungszeichen"/>
      </w:pPr>
      <w:r w:rsidRPr="0031662F">
        <w:t xml:space="preserve">Filtrer par pays </w:t>
      </w:r>
      <w:r w:rsidR="00CA051B">
        <w:t xml:space="preserve">- </w:t>
      </w:r>
      <w:r w:rsidRPr="0031662F">
        <w:t>Utilisez les touches fléchées pour sélectionner le pays sur lequel vous souhaitez filtrer. Pour supprimer le filtre par pays, sélectionnez "pas de filtre".</w:t>
      </w:r>
    </w:p>
    <w:p w:rsidR="00CA051B" w:rsidRDefault="002E44DB" w:rsidP="0082586A">
      <w:pPr>
        <w:pStyle w:val="Aufzhlungszeichen"/>
      </w:pPr>
      <w:r w:rsidRPr="0031662F">
        <w:t xml:space="preserve">Filtrer par langue </w:t>
      </w:r>
      <w:r w:rsidR="00CA051B">
        <w:t xml:space="preserve">- </w:t>
      </w:r>
      <w:r w:rsidRPr="0031662F">
        <w:t>Utilisez les touches fléchées pour sélectionner la langue par laquelle vous souhaitez filtrer. Pour supprimer le filtre par langue, sélectionnez "pas de filtre".</w:t>
      </w:r>
      <w:r w:rsidR="0031662F">
        <w:t xml:space="preserve"> </w:t>
      </w:r>
    </w:p>
    <w:p w:rsidR="00CA051B" w:rsidRDefault="002E44DB" w:rsidP="0082586A">
      <w:pPr>
        <w:pStyle w:val="Aufzhlungszeichen"/>
      </w:pPr>
      <w:r w:rsidRPr="0031662F">
        <w:t>Annuler tous</w:t>
      </w:r>
      <w:r w:rsidR="0031662F">
        <w:t xml:space="preserve"> </w:t>
      </w:r>
      <w:r w:rsidRPr="0031662F">
        <w:t xml:space="preserve">les filtres </w:t>
      </w:r>
      <w:r w:rsidR="00CA051B">
        <w:t xml:space="preserve">- </w:t>
      </w:r>
      <w:r w:rsidRPr="0031662F">
        <w:t>Vous pouvez supprimer tous les filtres en appuyant sur le bouton Play.</w:t>
      </w:r>
    </w:p>
    <w:p w:rsidR="0082586A" w:rsidRDefault="002E44DB" w:rsidP="0082586A">
      <w:pPr>
        <w:pStyle w:val="Aufzhlungszeichen"/>
      </w:pPr>
      <w:r w:rsidRPr="0031662F">
        <w:t>Rechercher</w:t>
      </w:r>
      <w:r w:rsidR="0031662F">
        <w:t xml:space="preserve"> </w:t>
      </w:r>
      <w:r w:rsidRPr="0031662F">
        <w:t>une chaîne par nom</w:t>
      </w:r>
      <w:r w:rsidR="00CA051B">
        <w:t xml:space="preserve"> - </w:t>
      </w:r>
      <w:r w:rsidRPr="0031662F">
        <w:t>Utilisez la flèche gauche pour entrer un terme de recherche. Il n'est pas nécessaire de saisir le terme de recherche en entier, Milestone recherche également des fragments. Par exemple, si vous recherchez radio arc-en-ciel et tapez simplement " arc ", cela suffit. La recherche n'est pas sensible à la casse. Milestone vous indique comment saisir le mot recherché à l'aide des touches.</w:t>
      </w:r>
      <w:r w:rsidR="0031662F">
        <w:t xml:space="preserve"> </w:t>
      </w:r>
      <w:r w:rsidRPr="0031662F">
        <w:t>La saisie d'un caractère est confirmée par une brève pression sur le bouton "Play".</w:t>
      </w:r>
      <w:r w:rsidR="00CA051B">
        <w:br/>
      </w:r>
      <w:r w:rsidRPr="0031662F">
        <w:t>Si vous souhaitez terminer la saisie du terme de recherche, appuyez et maintenez le bouton "Play". Milestone vous indique le terme de recherche.</w:t>
      </w:r>
      <w:r w:rsidR="00CA051B">
        <w:br/>
      </w:r>
      <w:r w:rsidRPr="0031662F">
        <w:t>Avec la touche flèche droite, Milestone recherche toutes les chaines de radio Web disponibles pour votre terme de recherche. Vous pouvez écouter les chaînes trouvées individuellement en appuyant sur la touche fléchée droite. Avez-vous trouvé la chaîne que vous cherchiez ? Ensuite, appuyez longuement sur le bouton de lecture pour l'ajouter aux favoris.</w:t>
      </w:r>
    </w:p>
    <w:p w:rsidR="00494269" w:rsidRDefault="002E44DB" w:rsidP="0082586A">
      <w:pPr>
        <w:pStyle w:val="Aufzhlungszeichen"/>
      </w:pPr>
      <w:r w:rsidRPr="0031662F">
        <w:t xml:space="preserve">Appareil Bluetooth </w:t>
      </w:r>
      <w:r w:rsidR="0082586A">
        <w:t xml:space="preserve">- </w:t>
      </w:r>
      <w:r w:rsidRPr="0031662F">
        <w:t>Veuillez lire les informations du chapitre "Bluetooth".</w:t>
      </w:r>
    </w:p>
    <w:p w:rsidR="00494269" w:rsidRDefault="002E44DB" w:rsidP="00E95904">
      <w:pPr>
        <w:pStyle w:val="Titre3numrot"/>
      </w:pPr>
      <w:bookmarkStart w:id="97" w:name="_Toc171337753"/>
      <w:r w:rsidRPr="0031662F">
        <w:t>Premièrs-secours pour la connexion internet et le radio web</w:t>
      </w:r>
      <w:bookmarkEnd w:id="97"/>
    </w:p>
    <w:p w:rsidR="00722C32" w:rsidRDefault="002E44DB" w:rsidP="002E44DB">
      <w:pPr>
        <w:pStyle w:val="Textkrper"/>
      </w:pPr>
      <w:r w:rsidRPr="0031662F">
        <w:t>Vous avez rencontré des problèmes de connexion Internet, votre web radio begaie ou ne fonctionne pas du tout ? Nous avons préparé une trousse de premiers secours pour vous, que vous pouvez utiliser pour vous soigner-même aux défauts mineurs.</w:t>
      </w:r>
    </w:p>
    <w:p w:rsidR="004175EF" w:rsidRDefault="002E44DB" w:rsidP="004175EF">
      <w:pPr>
        <w:pStyle w:val="Titre4numrot"/>
      </w:pPr>
      <w:bookmarkStart w:id="98" w:name="_Toc171337754"/>
      <w:r w:rsidRPr="0031662F">
        <w:t>Connexion WiFi</w:t>
      </w:r>
      <w:bookmarkEnd w:id="98"/>
    </w:p>
    <w:p w:rsidR="004175EF" w:rsidRDefault="002E44DB" w:rsidP="009160DC">
      <w:pPr>
        <w:pStyle w:val="Aufzhlungszeichen"/>
      </w:pPr>
      <w:r w:rsidRPr="0031662F">
        <w:t>Vérifiez votre connexion Wi-Fi. Le Milestone peut devoir être placé plus près du routeur.</w:t>
      </w:r>
      <w:r w:rsidR="0031662F">
        <w:t xml:space="preserve"> </w:t>
      </w:r>
    </w:p>
    <w:p w:rsidR="009160DC" w:rsidRDefault="002E44DB" w:rsidP="009160DC">
      <w:pPr>
        <w:pStyle w:val="Aufzhlungszeichen"/>
      </w:pPr>
      <w:r w:rsidRPr="0031662F">
        <w:t>Milestone est-il vraiment connecté au réseau WiFi ? Accédez à l'élément de menu "Réseau WiFi", utilisez les touches fléchées pour sélectionner votre réseau et appuyez brièvement sur le bouton de lecture. Lorsque Milestone est connecté, il vous indiquera "connecté". Sinon, connectez-vous au réseau comme décrit dans "Réseau WiFi / connexion à Internet".</w:t>
      </w:r>
      <w:r w:rsidR="0031662F">
        <w:t xml:space="preserve"> </w:t>
      </w:r>
    </w:p>
    <w:p w:rsidR="00CF10D4" w:rsidRDefault="002E44DB" w:rsidP="009160DC">
      <w:pPr>
        <w:pStyle w:val="Aufzhlungszeichen"/>
      </w:pPr>
      <w:r w:rsidRPr="0031662F">
        <w:t>Si rien n'y fait : Redémarrez complètement la cellule Wi-Fi du Milestone en appuyant brièvement sur les 4 boutons (sauf le bouton Play) en même temps et redémarrez la connexion au réseau.</w:t>
      </w:r>
    </w:p>
    <w:p w:rsidR="00CF10D4" w:rsidRDefault="00CF10D4">
      <w:pPr>
        <w:widowControl/>
        <w:suppressAutoHyphens w:val="0"/>
        <w:rPr>
          <w:rFonts w:eastAsiaTheme="majorEastAsia"/>
          <w:kern w:val="0"/>
          <w:szCs w:val="22"/>
          <w:lang w:eastAsia="de-DE"/>
        </w:rPr>
      </w:pPr>
      <w:r>
        <w:br w:type="page"/>
      </w:r>
    </w:p>
    <w:p w:rsidR="009160DC" w:rsidRDefault="002E44DB" w:rsidP="009160DC">
      <w:pPr>
        <w:pStyle w:val="Titre4numrot"/>
      </w:pPr>
      <w:bookmarkStart w:id="99" w:name="_Toc171337755"/>
      <w:r w:rsidRPr="0031662F">
        <w:lastRenderedPageBreak/>
        <w:t>Connexion radio web</w:t>
      </w:r>
      <w:bookmarkEnd w:id="99"/>
    </w:p>
    <w:p w:rsidR="00F7462E" w:rsidRDefault="002E44DB" w:rsidP="002E44DB">
      <w:pPr>
        <w:pStyle w:val="Textkrper"/>
      </w:pPr>
      <w:r w:rsidRPr="0031662F">
        <w:t>Parfois, la connexion radio Web est interrompue côté serveur. Arrêtez la station en appuyant sur le bouton Play et sélectionnez-la à nouveau.</w:t>
      </w:r>
      <w:r w:rsidR="0031662F">
        <w:t xml:space="preserve"> </w:t>
      </w:r>
      <w:r w:rsidRPr="0031662F">
        <w:t>Il peut également arriver qu'une radio web sélectionnée ne diffuse tout simplement pas à certains moment</w:t>
      </w:r>
      <w:r w:rsidR="00F7462E">
        <w:t>s.</w:t>
      </w:r>
    </w:p>
    <w:p w:rsidR="00F7462E" w:rsidRDefault="002E44DB" w:rsidP="002E44DB">
      <w:pPr>
        <w:pStyle w:val="Textkrper"/>
      </w:pPr>
      <w:r w:rsidRPr="0031662F">
        <w:t>Veuillez ensuite terminer la chaîne avec le bouton Play et sélectionner une autre de vos chaînes préférées.</w:t>
      </w:r>
    </w:p>
    <w:p w:rsidR="00715741" w:rsidRDefault="002E44DB" w:rsidP="00715741">
      <w:pPr>
        <w:pStyle w:val="Titre4numrot"/>
      </w:pPr>
      <w:bookmarkStart w:id="100" w:name="_Toc171337756"/>
      <w:r w:rsidRPr="0031662F">
        <w:t>Wi-Fi et consommation d'énergie</w:t>
      </w:r>
      <w:bookmarkEnd w:id="100"/>
    </w:p>
    <w:p w:rsidR="00715741" w:rsidRDefault="002E44DB" w:rsidP="002E44DB">
      <w:pPr>
        <w:pStyle w:val="Textkrper"/>
      </w:pPr>
      <w:r w:rsidRPr="0031662F">
        <w:t>La consommation d'énergie avec le WiFi actif est élevée. Par exemple, la webradio peut être écoutée pendant environ 4 heures jusqu'à ce que la batterie soit vide. Gardez votre chargeur à portée de main pour pouvoir toujours recharger votre Milestone.</w:t>
      </w:r>
    </w:p>
    <w:p w:rsidR="006B46FD" w:rsidRDefault="002E44DB" w:rsidP="002E44DB">
      <w:pPr>
        <w:pStyle w:val="Textkrper"/>
      </w:pPr>
      <w:r w:rsidRPr="0031662F">
        <w:t>Pour économiser de l'énergie, le module WiFi s'éteint au bout de 5 minutes dès que vous passez à une autre application, par exemple audio ou livres.</w:t>
      </w:r>
    </w:p>
    <w:p w:rsidR="006B46FD" w:rsidRDefault="002E44DB" w:rsidP="00FD7D65">
      <w:pPr>
        <w:pStyle w:val="Titre2numrot"/>
      </w:pPr>
      <w:bookmarkStart w:id="101" w:name="_Toc171337757"/>
      <w:r w:rsidRPr="0031662F">
        <w:t>Météo</w:t>
      </w:r>
      <w:bookmarkEnd w:id="101"/>
    </w:p>
    <w:p w:rsidR="00CA503D" w:rsidRDefault="002E44DB" w:rsidP="002E44DB">
      <w:pPr>
        <w:pStyle w:val="Textkrper"/>
      </w:pPr>
      <w:r w:rsidRPr="0031662F">
        <w:t>Une requête et des prévisions météo sont disponibles dans l'application "Météo". Vous pouvez afficher la météo actuelle avec des informations sur la température et le vent. Une prévision météo pour les 4 prochains jours est également disponible.</w:t>
      </w:r>
    </w:p>
    <w:p w:rsidR="00E45832" w:rsidRDefault="002E44DB" w:rsidP="002E44DB">
      <w:pPr>
        <w:pStyle w:val="Textkrper"/>
      </w:pPr>
      <w:r w:rsidRPr="0031662F">
        <w:t>En règle générale, les gens s'intéressent à la météo de plusieurs endroits, par exemple, où ils vivent et où ils sont en vacances.</w:t>
      </w:r>
    </w:p>
    <w:p w:rsidR="00E45832" w:rsidRDefault="002E44DB" w:rsidP="002E44DB">
      <w:pPr>
        <w:pStyle w:val="Textkrper"/>
      </w:pPr>
      <w:r w:rsidRPr="0031662F">
        <w:t>Vous pouvez créer une liste de favoris et les appeler facilement.</w:t>
      </w:r>
      <w:r w:rsidR="0031662F">
        <w:t xml:space="preserve"> </w:t>
      </w:r>
      <w:r w:rsidRPr="0031662F">
        <w:t>Nous avons plus de</w:t>
      </w:r>
      <w:r w:rsidR="00CA503D">
        <w:br/>
      </w:r>
      <w:r w:rsidRPr="0031662F">
        <w:t xml:space="preserve">200 000 emplacements stockés dans Milestone pour lesquels la météo peut être interrogée. </w:t>
      </w:r>
    </w:p>
    <w:p w:rsidR="00E45832" w:rsidRDefault="002E44DB" w:rsidP="002E44DB">
      <w:pPr>
        <w:pStyle w:val="Textkrper"/>
      </w:pPr>
      <w:r w:rsidRPr="0031662F">
        <w:t>Comment entrer votre emplacement souhaité ?</w:t>
      </w:r>
    </w:p>
    <w:p w:rsidR="00E45832" w:rsidRDefault="002E44DB" w:rsidP="002E44DB">
      <w:pPr>
        <w:pStyle w:val="Textkrper"/>
      </w:pPr>
      <w:r w:rsidRPr="0031662F">
        <w:t>Milestone vous offre trois façons de déterminer :</w:t>
      </w:r>
    </w:p>
    <w:p w:rsidR="00E45832" w:rsidRDefault="002E44DB" w:rsidP="00E45832">
      <w:pPr>
        <w:pStyle w:val="Aufzhlungszeichen"/>
      </w:pPr>
      <w:r w:rsidRPr="0031662F">
        <w:t>Vous effectuez une présélection à l'aide des filtres "Pays" et "Population". Par exemple, sélectionnez Allemagne pour le filtre "Pays" et au moins 500 000 pour le filtre "Population". Maintenant, dans "Liste des lieux", vous pouvez parcourir cette liste.</w:t>
      </w:r>
    </w:p>
    <w:p w:rsidR="00E45832" w:rsidRDefault="002E44DB" w:rsidP="00E45832">
      <w:pPr>
        <w:pStyle w:val="Aufzhlungszeichen"/>
      </w:pPr>
      <w:r w:rsidRPr="0031662F">
        <w:t>Vous sélectionnez un lieu et créez une recherche de proximité. Milestone vous indique les emplacements environnants trouvés, à distance croissante.</w:t>
      </w:r>
    </w:p>
    <w:p w:rsidR="00E45832" w:rsidRDefault="002E44DB" w:rsidP="00E45832">
      <w:pPr>
        <w:pStyle w:val="Aufzhlungszeichen"/>
      </w:pPr>
      <w:r w:rsidRPr="0031662F">
        <w:t>Vous pouvez saisir directement l'emplacement météo souhaité. Voir les "Options météo pro".</w:t>
      </w:r>
    </w:p>
    <w:p w:rsidR="00E45832" w:rsidRDefault="002E44DB" w:rsidP="002E44DB">
      <w:pPr>
        <w:pStyle w:val="Textkrper"/>
      </w:pPr>
      <w:r w:rsidRPr="0031662F">
        <w:t>Une fois que vous avez trouvé un lieu, vous pouvez l'enregistrer comme favori. Il est donc toujours disponible immédiatement et n'a pas besoin d'être recherché à nouveau à l'aide d'un filtre ou d'une recherche de zone pour la prochaine requête météo.</w:t>
      </w:r>
    </w:p>
    <w:p w:rsidR="00E45832" w:rsidRDefault="002E44DB" w:rsidP="002E44DB">
      <w:pPr>
        <w:pStyle w:val="Textkrper"/>
      </w:pPr>
      <w:r w:rsidRPr="0031662F">
        <w:t>Un exemple de recherche de la météo à Hambourg :</w:t>
      </w:r>
    </w:p>
    <w:p w:rsidR="00E45832" w:rsidRDefault="00E45832" w:rsidP="00E05D77">
      <w:pPr>
        <w:pStyle w:val="Listennummer"/>
        <w:numPr>
          <w:ilvl w:val="0"/>
          <w:numId w:val="14"/>
        </w:numPr>
      </w:pPr>
      <w:r>
        <w:t>U</w:t>
      </w:r>
      <w:r w:rsidR="002E44DB" w:rsidRPr="0031662F">
        <w:t>tilisez le bouton de mode vers le bas pour "Sélectionner le pays".</w:t>
      </w:r>
      <w:r>
        <w:t xml:space="preserve"> </w:t>
      </w:r>
      <w:r w:rsidR="002E44DB" w:rsidRPr="0031662F">
        <w:t>Utilisez les touches fléchées pour sélectionner "Allemagne".</w:t>
      </w:r>
    </w:p>
    <w:p w:rsidR="00E45832" w:rsidRDefault="002E44DB" w:rsidP="00E45832">
      <w:pPr>
        <w:pStyle w:val="Listennummer"/>
      </w:pPr>
      <w:r w:rsidRPr="0031662F">
        <w:t>Continuez vers le bas avec le bouton de mode jusqu'à l'élément de menu suivant "Population" et</w:t>
      </w:r>
      <w:r w:rsidR="0031662F">
        <w:t xml:space="preserve"> </w:t>
      </w:r>
      <w:r w:rsidRPr="0031662F">
        <w:t>sélectionnez "au moins 500 000". Les filtres sont maintenant réglés.</w:t>
      </w:r>
    </w:p>
    <w:p w:rsidR="00E45832" w:rsidRDefault="002E44DB" w:rsidP="00E45832">
      <w:pPr>
        <w:pStyle w:val="Listennummer"/>
      </w:pPr>
      <w:r w:rsidRPr="0031662F">
        <w:lastRenderedPageBreak/>
        <w:t>Utilisez maintenant la touche "Rec" pour aller jusqu'à "Liste des lieux" et utilisez les touches fléchées pour sélectionner Hambourg.</w:t>
      </w:r>
    </w:p>
    <w:p w:rsidR="00E45832" w:rsidRDefault="002E44DB" w:rsidP="00E45832">
      <w:pPr>
        <w:pStyle w:val="Listennummer"/>
      </w:pPr>
      <w:r w:rsidRPr="0031662F">
        <w:t>Appuyez sur Lecture pour les prévisions météo. Ensuite, maintenez la touche play enfoncée pour ajouter Hambourg aux favoris.</w:t>
      </w:r>
    </w:p>
    <w:p w:rsidR="00E45832" w:rsidRDefault="002E44DB" w:rsidP="002E44DB">
      <w:pPr>
        <w:pStyle w:val="Textkrper"/>
      </w:pPr>
      <w:r w:rsidRPr="0031662F">
        <w:t xml:space="preserve">Un exemple de recherche de proximité : </w:t>
      </w:r>
    </w:p>
    <w:p w:rsidR="00E45832" w:rsidRDefault="002E44DB" w:rsidP="002E44DB">
      <w:pPr>
        <w:pStyle w:val="Textkrper"/>
      </w:pPr>
      <w:r w:rsidRPr="0031662F">
        <w:t>Selon l'exemple ci-dessus, Hambourg est toujours sélectionné. Maintenant, nous voulons appeler Buxtehude près de Hambourg.</w:t>
      </w:r>
    </w:p>
    <w:p w:rsidR="00E45832" w:rsidRDefault="002E44DB" w:rsidP="00E05D77">
      <w:pPr>
        <w:pStyle w:val="Listennummer"/>
        <w:numPr>
          <w:ilvl w:val="0"/>
          <w:numId w:val="15"/>
        </w:numPr>
      </w:pPr>
      <w:r w:rsidRPr="0031662F">
        <w:t>Pour cela, utilisez la touche mode pour descendre dans la recherche de zone. Là, il est automatiquement annoncé : "Création avec sélecteur et jeu pour l'emplacement : Hambourg".</w:t>
      </w:r>
    </w:p>
    <w:p w:rsidR="00E45832" w:rsidRDefault="002E44DB" w:rsidP="00E45832">
      <w:pPr>
        <w:pStyle w:val="Listennummer"/>
      </w:pPr>
      <w:r w:rsidRPr="0031662F">
        <w:t>Après avoir appuyé sur Selector puis brièvement sur Play en même temps, les lieux de la zone sont recherchés. Il y en a plus de 700. Vous pouvez les parcourir avec les touches fléchées. Sankt Georg, Neustadt, etc. apparaissent. De nombreuses places sont annoncées, même de toutes petites. Après environ 30 coups, Neu-Wulmstorf apparaît, qui est déjà proche de Buxtehude. C'est pourquoi il est plus facile de faire une autre recherche de zone ici. Cela se fait depuis Neu-Wulmstorf, car c'est le dernier endroit qu'on vous a dit. Environ 700 places réapparaissent. Maintenant, la dixième entrée est Buxtehude.</w:t>
      </w:r>
    </w:p>
    <w:p w:rsidR="00E45832" w:rsidRDefault="002E44DB" w:rsidP="00E45832">
      <w:pPr>
        <w:pStyle w:val="Listennummer"/>
      </w:pPr>
      <w:r w:rsidRPr="0031662F">
        <w:t>Il est préférable de sauvegarder cet endroit dans vos favoris en appuyant longuement sur play.</w:t>
      </w:r>
    </w:p>
    <w:p w:rsidR="006B46FD" w:rsidRDefault="002E44DB" w:rsidP="002E44DB">
      <w:pPr>
        <w:pStyle w:val="Textkrper"/>
      </w:pPr>
      <w:r w:rsidRPr="0031662F">
        <w:t>La sélection par recherche de zone peut prendre quelques minutes, mais vous ne recherchez généralement les emplacements souhaités qu'une seule fois ou rarement.</w:t>
      </w:r>
    </w:p>
    <w:p w:rsidR="006B46FD" w:rsidRDefault="002E44DB" w:rsidP="00E95904">
      <w:pPr>
        <w:pStyle w:val="Titre3numrot"/>
      </w:pPr>
      <w:bookmarkStart w:id="102" w:name="_Toc171337758"/>
      <w:r w:rsidRPr="0031662F">
        <w:t>Navigation météo</w:t>
      </w:r>
      <w:bookmarkEnd w:id="102"/>
    </w:p>
    <w:p w:rsidR="000B6046" w:rsidRDefault="002E44DB" w:rsidP="000B6046">
      <w:pPr>
        <w:pStyle w:val="Titre4numrot"/>
      </w:pPr>
      <w:bookmarkStart w:id="103" w:name="_Toc171337759"/>
      <w:r w:rsidRPr="0031662F">
        <w:t>pour les lieux enregistrés</w:t>
      </w:r>
      <w:bookmarkEnd w:id="103"/>
    </w:p>
    <w:p w:rsidR="000B6046" w:rsidRDefault="002E44DB" w:rsidP="002E44DB">
      <w:pPr>
        <w:pStyle w:val="Textkrper"/>
      </w:pPr>
      <w:r w:rsidRPr="0031662F">
        <w:t>Utilisez les touches fléchées pour parcourir vos emplacements favoris enregistrés.</w:t>
      </w:r>
      <w:r w:rsidR="0031662F">
        <w:t xml:space="preserve"> </w:t>
      </w:r>
      <w:r w:rsidRPr="0031662F">
        <w:t>La météo actuelle vous est annoncée en appuyant brièvement sur le bouton de lecture. Une longue pression sur le bouton de lecture récupère les prévisions.</w:t>
      </w:r>
    </w:p>
    <w:p w:rsidR="000B6046" w:rsidRDefault="002E44DB" w:rsidP="002E44DB">
      <w:pPr>
        <w:pStyle w:val="Textkrper"/>
      </w:pPr>
      <w:r w:rsidRPr="0031662F">
        <w:t>Souhaitez-vous supprimer un favori ? Pour ce faire, une fois que l'emplacement à supprimer a été annoncé, maintenez enfoncé le bouton de mode, puis appuyez également sur le bouton de lecture.</w:t>
      </w:r>
    </w:p>
    <w:p w:rsidR="000B6046" w:rsidRDefault="002E44DB" w:rsidP="000B6046">
      <w:pPr>
        <w:pStyle w:val="Titre4numrot"/>
      </w:pPr>
      <w:bookmarkStart w:id="104" w:name="_Toc171337760"/>
      <w:r w:rsidRPr="0031662F">
        <w:t>Liste des lieux</w:t>
      </w:r>
      <w:bookmarkEnd w:id="104"/>
    </w:p>
    <w:p w:rsidR="000B6046" w:rsidRDefault="002E44DB" w:rsidP="002E44DB">
      <w:pPr>
        <w:pStyle w:val="Textkrper"/>
      </w:pPr>
      <w:r w:rsidRPr="0031662F">
        <w:t>Tous les emplacements disponibles selon les paramètres de filtre peuvent être sélectionnés à l'aide des touches fléchées.</w:t>
      </w:r>
    </w:p>
    <w:p w:rsidR="000B6046" w:rsidRDefault="002E44DB" w:rsidP="000B6046">
      <w:pPr>
        <w:pStyle w:val="Aufzhlungszeichen"/>
      </w:pPr>
      <w:r w:rsidRPr="0031662F">
        <w:t>Appuyez brièvement sur le bouton de lecture pour entendre la météo actuelle à partir de cet emplacement.</w:t>
      </w:r>
    </w:p>
    <w:p w:rsidR="000B6046" w:rsidRDefault="002E44DB" w:rsidP="000B6046">
      <w:pPr>
        <w:pStyle w:val="Aufzhlungszeichen"/>
      </w:pPr>
      <w:r w:rsidRPr="0031662F">
        <w:t>Appuyez longuement sur le bouton de lecture pour ajouter le lieu à vos favoris.</w:t>
      </w:r>
    </w:p>
    <w:p w:rsidR="000B6046" w:rsidRDefault="002E44DB" w:rsidP="002E44DB">
      <w:pPr>
        <w:pStyle w:val="Textkrper"/>
      </w:pPr>
      <w:r w:rsidRPr="0031662F">
        <w:t>Si vous avez défini des filtres, seuls les lieux qui correspondent aux critères du filtre seront annoncés dans la liste des lieux.</w:t>
      </w:r>
    </w:p>
    <w:p w:rsidR="000B6046" w:rsidRDefault="002E44DB" w:rsidP="000B6046">
      <w:pPr>
        <w:pStyle w:val="Titre4numrot"/>
      </w:pPr>
      <w:bookmarkStart w:id="105" w:name="_Toc171337761"/>
      <w:r w:rsidRPr="0031662F">
        <w:t>Choisir un pays</w:t>
      </w:r>
      <w:bookmarkEnd w:id="105"/>
    </w:p>
    <w:p w:rsidR="000B6046" w:rsidRDefault="002E44DB" w:rsidP="000B6046">
      <w:pPr>
        <w:pStyle w:val="Textkrper"/>
      </w:pPr>
      <w:r w:rsidRPr="0031662F">
        <w:t>Utilisez les touches fléchées pour sélectionner le pays sur lequel vous souhaitez filtrer.</w:t>
      </w:r>
    </w:p>
    <w:p w:rsidR="000B6046" w:rsidRDefault="002E44DB" w:rsidP="00F11E5A">
      <w:pPr>
        <w:pStyle w:val="Titre4numrot"/>
      </w:pPr>
      <w:bookmarkStart w:id="106" w:name="_Toc171337762"/>
      <w:r w:rsidRPr="0031662F">
        <w:lastRenderedPageBreak/>
        <w:t>Choisir la population</w:t>
      </w:r>
      <w:bookmarkEnd w:id="106"/>
    </w:p>
    <w:p w:rsidR="00F11E5A" w:rsidRDefault="002E44DB" w:rsidP="002E44DB">
      <w:pPr>
        <w:pStyle w:val="Textkrper"/>
      </w:pPr>
      <w:r w:rsidRPr="0031662F">
        <w:t>Utilisez les touches fléchées pour sélectionner la population minimale sur laquelle vous souhaitez filtrer.</w:t>
      </w:r>
    </w:p>
    <w:p w:rsidR="00F11E5A" w:rsidRDefault="002E44DB" w:rsidP="00F11E5A">
      <w:pPr>
        <w:pStyle w:val="Titre4numrot"/>
      </w:pPr>
      <w:bookmarkStart w:id="107" w:name="_Toc171337763"/>
      <w:r w:rsidRPr="0031662F">
        <w:t>Recherche de proximité</w:t>
      </w:r>
      <w:bookmarkEnd w:id="107"/>
    </w:p>
    <w:p w:rsidR="00F11E5A" w:rsidRDefault="002E44DB" w:rsidP="00E05D77">
      <w:pPr>
        <w:pStyle w:val="Listennummer"/>
        <w:numPr>
          <w:ilvl w:val="0"/>
          <w:numId w:val="16"/>
        </w:numPr>
      </w:pPr>
      <w:r w:rsidRPr="0031662F">
        <w:t>Dans l'élément de menu "Liste des lieux" ou dans vos favoris "Météo juste pour les lieux enregistrés", utilisez les touches fléchées pour vous rendre au lieu à partir duquel vous souhaitez créer une recherche de proximité. La confirmation avec le bouton Play n'est pas nécessaire. Milestone place l'endroit que vous avez entendu pour la dernière fois dans le "presse-papiers", ce qui signifie qu'il se souvient de cet endroit pour la recherche de zone.</w:t>
      </w:r>
      <w:r w:rsidR="0031662F">
        <w:t xml:space="preserve"> </w:t>
      </w:r>
    </w:p>
    <w:p w:rsidR="00F11E5A" w:rsidRDefault="002E44DB" w:rsidP="00F11E5A">
      <w:pPr>
        <w:pStyle w:val="Listennummer"/>
      </w:pPr>
      <w:r w:rsidRPr="0031662F">
        <w:t>Passez ensuite à l'élément de menu recherche de proximité. Milestone vous indique l'emplacement sélectionné pour la recherche de proximité.</w:t>
      </w:r>
    </w:p>
    <w:p w:rsidR="006B46FD" w:rsidRDefault="002E44DB" w:rsidP="00F11E5A">
      <w:pPr>
        <w:pStyle w:val="Listennummer"/>
      </w:pPr>
      <w:r w:rsidRPr="0031662F">
        <w:t>Appuyez sur le bouton de sélection et de lecture. Milestone vous informe du nombre de places trouvées. Avec la touche flèche droite, Milestone vous indique les emplacements de rayon trouvés, par ordre décroissant : l'emplacement de rayon le plus proche de l'emplacement de recherche est mentionné en premier.</w:t>
      </w:r>
      <w:r w:rsidR="0031662F">
        <w:t xml:space="preserve"> </w:t>
      </w:r>
      <w:r w:rsidRPr="0031662F">
        <w:t>Une longue pression sur le bouton de lecture ajoutera un emplacement périmétrique à vos favoris.</w:t>
      </w:r>
    </w:p>
    <w:p w:rsidR="00F11E5A" w:rsidRDefault="002E44DB" w:rsidP="002E44DB">
      <w:pPr>
        <w:pStyle w:val="Titre3numrot"/>
      </w:pPr>
      <w:bookmarkStart w:id="108" w:name="_Toc171337764"/>
      <w:r w:rsidRPr="0031662F">
        <w:t>Options Pro</w:t>
      </w:r>
      <w:r w:rsidR="00F11E5A">
        <w:t xml:space="preserve"> </w:t>
      </w:r>
      <w:r w:rsidRPr="0031662F">
        <w:t>Météo</w:t>
      </w:r>
      <w:bookmarkEnd w:id="108"/>
    </w:p>
    <w:p w:rsidR="00F11E5A" w:rsidRDefault="002E44DB" w:rsidP="002E44DB">
      <w:pPr>
        <w:pStyle w:val="Textkrper"/>
      </w:pPr>
      <w:r w:rsidRPr="0031662F">
        <w:t>Enfin, quelques options pour les utilisateurs expérimentés.</w:t>
      </w:r>
      <w:r w:rsidR="0031662F">
        <w:t xml:space="preserve"> </w:t>
      </w:r>
      <w:r w:rsidRPr="0031662F">
        <w:t>Non seulement vous pouvez filtrer les emplacements météorologiques souhaités à l'aide du clavier, mais vous pouvez également les saisir directement dans le fichier CONFIG</w:t>
      </w:r>
      <w:r w:rsidR="0031662F">
        <w:t xml:space="preserve"> </w:t>
      </w:r>
      <w:r w:rsidRPr="0031662F">
        <w:t>MILESTONE.TXT. La latitude et la longitude géographiques doivent être saisies derrière chaque emplacement.</w:t>
      </w:r>
    </w:p>
    <w:p w:rsidR="00F11E5A" w:rsidRDefault="002E44DB" w:rsidP="002E44DB">
      <w:pPr>
        <w:pStyle w:val="Textkrper"/>
      </w:pPr>
      <w:r w:rsidRPr="0031662F">
        <w:t>La meilleure chose à faire est de copier une ligne existante à partir d'un emplacement déjà enregistré dans le fichier et d'insérer vos données pertinentes dans la copie. Cet emplacement est ensuite annoncé en conséquence dans la liste des favoris météo et peut être sélectionné.</w:t>
      </w:r>
    </w:p>
    <w:p w:rsidR="00F11E5A" w:rsidRDefault="002E44DB" w:rsidP="002E44DB">
      <w:pPr>
        <w:pStyle w:val="Textkrper"/>
      </w:pPr>
      <w:r w:rsidRPr="0031662F">
        <w:t>Vous pouvez trouver les coordonnées géographiques, par exemple, sur un ordinateur utilisant Google Maps en faisant un clic droit puis en les copiant dans le pressepapiers.</w:t>
      </w:r>
      <w:r w:rsidR="0031662F">
        <w:t xml:space="preserve"> </w:t>
      </w:r>
    </w:p>
    <w:p w:rsidR="00F11E5A" w:rsidRDefault="002E44DB" w:rsidP="002E44DB">
      <w:pPr>
        <w:pStyle w:val="Textkrper"/>
      </w:pPr>
      <w:r w:rsidRPr="0031662F">
        <w:t>Exemple : Nous voulons ajouter la ville de Bordeaux en France.</w:t>
      </w:r>
    </w:p>
    <w:p w:rsidR="00F11E5A" w:rsidRDefault="002E44DB" w:rsidP="00E05D77">
      <w:pPr>
        <w:pStyle w:val="Listennummer"/>
        <w:numPr>
          <w:ilvl w:val="0"/>
          <w:numId w:val="17"/>
        </w:numPr>
      </w:pPr>
      <w:r w:rsidRPr="0031662F">
        <w:t>Nous ouvrons Google Maps et cherchons Bordeaux.</w:t>
      </w:r>
    </w:p>
    <w:p w:rsidR="00F11E5A" w:rsidRDefault="002E44DB" w:rsidP="00F11E5A">
      <w:pPr>
        <w:pStyle w:val="Listennummer"/>
      </w:pPr>
      <w:r w:rsidRPr="0031662F">
        <w:t>Nous allons sur la carte de Bordeaux et appuyons sur le bouton droit de la souris. Un menu contextuel apparaît. Les coordonnées sont là en haut. Cliquez dessus avec le bouton gauche de la souris.</w:t>
      </w:r>
    </w:p>
    <w:p w:rsidR="00F11E5A" w:rsidRDefault="002E44DB" w:rsidP="00F11E5A">
      <w:pPr>
        <w:pStyle w:val="Listennummer"/>
      </w:pPr>
      <w:r w:rsidRPr="0031662F">
        <w:t>Maintenant, les coordonnées sont dans le presse-papiers (44.8433, 0.58464). Beaucoup plus de décimales apparaissent, mais six chiffres devraient suffire pour la précision, puisque le dernier chiffre ne fait qu'une différence d'environ 500 mètres.</w:t>
      </w:r>
    </w:p>
    <w:p w:rsidR="00F11E5A" w:rsidRDefault="002E44DB" w:rsidP="00F11E5A">
      <w:pPr>
        <w:pStyle w:val="Listennummer"/>
      </w:pPr>
      <w:r w:rsidRPr="0031662F">
        <w:t>Maintenant, nous connectons Milestone à l'ordinateur et ouvrons le fichier</w:t>
      </w:r>
      <w:r w:rsidR="00F11E5A">
        <w:br/>
      </w:r>
      <w:r w:rsidRPr="0031662F">
        <w:t>CONFIG MILESTONE.TXT.</w:t>
      </w:r>
    </w:p>
    <w:p w:rsidR="00F11E5A" w:rsidRDefault="002E44DB" w:rsidP="00F11E5A">
      <w:pPr>
        <w:pStyle w:val="Listennummer"/>
      </w:pPr>
      <w:r w:rsidRPr="0031662F">
        <w:t>Recherchez les entrées commençant par "weather_place". Par exemple, vous trouverez Hambourg à partir d'un exemple précédent :</w:t>
      </w:r>
      <w:r w:rsidR="00F11E5A">
        <w:br/>
      </w:r>
      <w:r w:rsidRPr="0031662F">
        <w:t xml:space="preserve">weather_place </w:t>
      </w:r>
      <w:r w:rsidRPr="0031662F">
        <w:tab/>
        <w:t>"Hamburg"</w:t>
      </w:r>
      <w:r w:rsidR="0031662F">
        <w:t xml:space="preserve"> </w:t>
      </w:r>
      <w:r w:rsidRPr="0031662F">
        <w:t>53.549999</w:t>
      </w:r>
      <w:r w:rsidR="0031662F">
        <w:t xml:space="preserve"> </w:t>
      </w:r>
      <w:r w:rsidRPr="0031662F">
        <w:t>10.000000</w:t>
      </w:r>
    </w:p>
    <w:p w:rsidR="00F11E5A" w:rsidRDefault="002E44DB" w:rsidP="00F11E5A">
      <w:pPr>
        <w:pStyle w:val="Listennummer"/>
      </w:pPr>
      <w:r w:rsidRPr="0031662F">
        <w:lastRenderedPageBreak/>
        <w:t>Copiez cette ligne et changez l'emplacement Hambourg en Bordeaux et entrez les deux derniers chiffres pour Bordeaux. Le nom du lieu doit être entre guillemets. Les deux nombres sont sans guillemets et sans virgule entre eux, mais séparés par au moins un espace :</w:t>
      </w:r>
      <w:r w:rsidR="00F11E5A">
        <w:br/>
      </w:r>
      <w:r w:rsidRPr="0031662F">
        <w:t xml:space="preserve">weather_place </w:t>
      </w:r>
      <w:r w:rsidRPr="0031662F">
        <w:tab/>
        <w:t>"Bordeaux"</w:t>
      </w:r>
      <w:r w:rsidR="0031662F">
        <w:t xml:space="preserve"> </w:t>
      </w:r>
      <w:r w:rsidRPr="0031662F">
        <w:t>44.8433</w:t>
      </w:r>
      <w:r w:rsidR="0031662F">
        <w:t xml:space="preserve"> </w:t>
      </w:r>
      <w:r w:rsidRPr="0031662F">
        <w:tab/>
        <w:t>-0.58464</w:t>
      </w:r>
    </w:p>
    <w:p w:rsidR="00F11E5A" w:rsidRDefault="002E44DB" w:rsidP="00F11E5A">
      <w:pPr>
        <w:pStyle w:val="Listennummer"/>
      </w:pPr>
      <w:r w:rsidRPr="0031662F">
        <w:t>Sauvegardez et c'est fait.</w:t>
      </w:r>
    </w:p>
    <w:p w:rsidR="00E05D77" w:rsidRDefault="002E44DB" w:rsidP="002E44DB">
      <w:pPr>
        <w:pStyle w:val="Textkrper"/>
      </w:pPr>
      <w:r w:rsidRPr="0031662F">
        <w:t>Au fait, vous pouvez choisir le nom librement. Les coordonnées pour lesquelles la météo est sélectionnée sont déterminantes.</w:t>
      </w:r>
    </w:p>
    <w:p w:rsidR="003E65D7" w:rsidRDefault="002E44DB" w:rsidP="002E44DB">
      <w:pPr>
        <w:pStyle w:val="Textkrper"/>
      </w:pPr>
      <w:r w:rsidRPr="0031662F">
        <w:t>Ne vous embêtez pas à formater avec des espaces supplémentaires ou quelque chose comme ça. Le fichier CONFIG MILESTONE.TXT est réécrit à chaque fois que Milestone est éteint et formaté de manière optimale.</w:t>
      </w:r>
    </w:p>
    <w:p w:rsidR="003E65D7" w:rsidRDefault="002E44DB" w:rsidP="00FD7D65">
      <w:pPr>
        <w:pStyle w:val="Titre2numrot"/>
      </w:pPr>
      <w:bookmarkStart w:id="109" w:name="_Toc171337765"/>
      <w:r w:rsidRPr="0031662F">
        <w:t>Bluetooth</w:t>
      </w:r>
      <w:bookmarkEnd w:id="109"/>
    </w:p>
    <w:p w:rsidR="000917DB" w:rsidRDefault="002E44DB" w:rsidP="002E44DB">
      <w:pPr>
        <w:pStyle w:val="Textkrper"/>
      </w:pPr>
      <w:r w:rsidRPr="0031662F">
        <w:t>Souhaitez-vous un son encore meilleur ? Ensuite, vous pouvez connecter votre Milestone à un haut-parleur externe ou à un casque via Bluetooth. Bluetooth signifie qu'une connexion par câble entre Milestone et l'enceinte n'est plus nécessaire.</w:t>
      </w:r>
    </w:p>
    <w:p w:rsidR="000917DB" w:rsidRDefault="002E44DB" w:rsidP="000917DB">
      <w:pPr>
        <w:pStyle w:val="Titre3numrot"/>
      </w:pPr>
      <w:bookmarkStart w:id="110" w:name="_Toc171337766"/>
      <w:r w:rsidRPr="0031662F">
        <w:t>Connexion à un appareil Bluetooth</w:t>
      </w:r>
      <w:bookmarkEnd w:id="110"/>
    </w:p>
    <w:p w:rsidR="000917DB" w:rsidRDefault="002E44DB" w:rsidP="002E44DB">
      <w:pPr>
        <w:pStyle w:val="Textkrper"/>
      </w:pPr>
      <w:r w:rsidRPr="0031662F">
        <w:t>Un appareil Bluetooth doit d'abord être signalé à Milestone afin que le bon appareil soit connecté et non celui de votre voisin dans l'appartement voisin. Chaque appareil Bluetooth dans le monde a un numéro d'identification unique. Vous n'avez pas besoin de connaître ce numéro, mais vous devez faire en sorte que le haut-parleur propose ce numéro une fois et Milestone pourra le rechercher. C'est ce qu'on appelle le mode d'appairage ou appairage d'appareils. Lorsque cela est fait, Milestone se souvient du numéro d'identification afin que l'appareil soit accessible directement plus tard.</w:t>
      </w:r>
    </w:p>
    <w:p w:rsidR="000917DB" w:rsidRDefault="002E44DB" w:rsidP="000917DB">
      <w:pPr>
        <w:pStyle w:val="Listennummer"/>
        <w:numPr>
          <w:ilvl w:val="0"/>
          <w:numId w:val="18"/>
        </w:numPr>
      </w:pPr>
      <w:r w:rsidRPr="0031662F">
        <w:t>Pour appairer, accédez à l'élément de menu "Appareil Bluetooth" dans la webradio ou l'application Internet Milestone et appuyez sur le bouton flèche gauche. Milestone va maintenant rechercher les appareils Bluetooth appairables pendant 10 secondes.</w:t>
      </w:r>
    </w:p>
    <w:p w:rsidR="000917DB" w:rsidRDefault="002E44DB" w:rsidP="000917DB">
      <w:pPr>
        <w:pStyle w:val="Listennummer"/>
      </w:pPr>
      <w:r w:rsidRPr="0031662F">
        <w:t>Assurez-vous que votre haut-parleur externe ou votre casque sont prêts à être couplés, conformément au guide de l'utilisateur de cet appareil. Cela se fait généralement en appuyant longuement sur un bouton. Certains appareils Bluetooth émettent un bip lorsqu'ils sont prêts à être couplés et clignotent à un endroit, généralement bleu ou blanc.</w:t>
      </w:r>
      <w:r w:rsidR="0031662F">
        <w:t xml:space="preserve"> </w:t>
      </w:r>
    </w:p>
    <w:p w:rsidR="000917DB" w:rsidRDefault="002E44DB" w:rsidP="000917DB">
      <w:pPr>
        <w:pStyle w:val="Listennummer"/>
      </w:pPr>
      <w:r w:rsidRPr="0031662F">
        <w:t>Après avoir terminé la recherche, Milestone annonce le nombre d'appareils qu'il connaît déjà et si un nouveau a été ajouté. Vous pouvez maintenant utiliser la touche flèche droite pour annoncer les appareils Bluetooth connus. Sélectionnez l'appareil Bluetooth de votre choix et appuyez brièvement sur le bouton de lecture. Milestone se connecte au haut-parleur ou au casque.</w:t>
      </w:r>
    </w:p>
    <w:p w:rsidR="000917DB" w:rsidRDefault="002E44DB" w:rsidP="00C33507">
      <w:pPr>
        <w:pStyle w:val="Titre3numrot"/>
      </w:pPr>
      <w:bookmarkStart w:id="111" w:name="_Toc171337767"/>
      <w:r w:rsidRPr="0031662F">
        <w:t>Éteindre ou allumer le haut-parleur de votre Milestone</w:t>
      </w:r>
      <w:bookmarkEnd w:id="111"/>
    </w:p>
    <w:p w:rsidR="00C33507" w:rsidRDefault="002E44DB" w:rsidP="002E44DB">
      <w:pPr>
        <w:pStyle w:val="Textkrper"/>
      </w:pPr>
      <w:r w:rsidRPr="0031662F">
        <w:t>Avec la sortie audio du périphérique Bluetooth, vous souhaiterez peut-être désactiver le hautparleur du Milestone lorsque vous écoutez de la musique ou des livres. C'est pourquoi vous pouvez désactiver le haut-parleur Milestone pendant la lecture dans ces deux modes de fonctionnement, c'est-à-dire audio et livres, en utilisant la combinaison du sélecteur et du mode.</w:t>
      </w:r>
      <w:r w:rsidR="0031662F">
        <w:t xml:space="preserve"> </w:t>
      </w:r>
      <w:r w:rsidRPr="0031662F">
        <w:t>La même combinaison de touches s'applique pour réactiver le haut-parleur sur le Milestone.</w:t>
      </w:r>
    </w:p>
    <w:p w:rsidR="00C33507" w:rsidRDefault="002E44DB" w:rsidP="00C33507">
      <w:pPr>
        <w:pStyle w:val="Titre3numrot"/>
      </w:pPr>
      <w:bookmarkStart w:id="112" w:name="_Toc171337768"/>
      <w:r w:rsidRPr="0031662F">
        <w:lastRenderedPageBreak/>
        <w:t>Déconnecter la connexion Bluetooth</w:t>
      </w:r>
      <w:bookmarkEnd w:id="112"/>
    </w:p>
    <w:p w:rsidR="00C33507" w:rsidRDefault="002E44DB" w:rsidP="002E44DB">
      <w:pPr>
        <w:pStyle w:val="Textkrper"/>
      </w:pPr>
      <w:r w:rsidRPr="0031662F">
        <w:t>Pour annuler la connexion existante entre l'appareil Bluetooth et votre Milestone, appuyez brièvement sur le bouton play au niveau du menu de l'appareil Bluetooth. Cela ne fonctionne que si vous sélectionnez à nouveau ce niveau de menu.</w:t>
      </w:r>
    </w:p>
    <w:p w:rsidR="00C33507" w:rsidRDefault="002E44DB" w:rsidP="00C33507">
      <w:pPr>
        <w:pStyle w:val="Titre3numrot"/>
      </w:pPr>
      <w:bookmarkStart w:id="113" w:name="_Toc171337769"/>
      <w:r w:rsidRPr="0031662F">
        <w:t>Suppression d'un appareil Bluetooth de la liste</w:t>
      </w:r>
      <w:bookmarkEnd w:id="113"/>
    </w:p>
    <w:p w:rsidR="003E65D7" w:rsidRDefault="002E44DB" w:rsidP="002E44DB">
      <w:pPr>
        <w:pStyle w:val="Textkrper"/>
      </w:pPr>
      <w:r w:rsidRPr="0031662F">
        <w:t>Une fois qu'un appareil Bluetooth a été couplé, il est enregistré par Milestone et reste toujours dans la liste, sauf si vous souhaitez le supprimer activement en appuyant sur la combinaison de suppression (bouton mode et bouton play).</w:t>
      </w:r>
    </w:p>
    <w:p w:rsidR="003E65D7" w:rsidRDefault="002E44DB" w:rsidP="00E95904">
      <w:pPr>
        <w:pStyle w:val="Titre3numrot"/>
      </w:pPr>
      <w:bookmarkStart w:id="114" w:name="_Toc171337770"/>
      <w:r w:rsidRPr="0031662F">
        <w:t>Premiers secours pour Bluetooth</w:t>
      </w:r>
      <w:bookmarkEnd w:id="114"/>
    </w:p>
    <w:p w:rsidR="00C33507" w:rsidRDefault="002E44DB" w:rsidP="002E44DB">
      <w:pPr>
        <w:pStyle w:val="Textkrper"/>
      </w:pPr>
      <w:r w:rsidRPr="0031662F">
        <w:t>Vous rencontrez des difficultés pour jumeler votre appareil Bluetooth ? Nous avons préparé pour vous une trousse de premiers secours que vous pouvez utiliser pour remédier vous-même à des défauts mineurs.</w:t>
      </w:r>
    </w:p>
    <w:p w:rsidR="006C6527" w:rsidRDefault="002E44DB" w:rsidP="006C6527">
      <w:pPr>
        <w:pStyle w:val="Aufzhlungszeichen"/>
      </w:pPr>
      <w:r w:rsidRPr="0031662F">
        <w:t>Appareil audio Bluetooth</w:t>
      </w:r>
      <w:r w:rsidR="00C33507">
        <w:t xml:space="preserve"> : </w:t>
      </w:r>
      <w:r w:rsidRPr="0031662F">
        <w:t xml:space="preserve">En général, nous avons eu de bonnes expériences avec les </w:t>
      </w:r>
      <w:r w:rsidR="006C6527">
        <w:t>A</w:t>
      </w:r>
      <w:r w:rsidRPr="0031662F">
        <w:t>ppareils audio Bluetooth de Bose.</w:t>
      </w:r>
    </w:p>
    <w:p w:rsidR="006C6527" w:rsidRDefault="002E44DB" w:rsidP="006C6527">
      <w:pPr>
        <w:pStyle w:val="Aufzhlungszeichen"/>
      </w:pPr>
      <w:r w:rsidRPr="0031662F">
        <w:t>Couplage</w:t>
      </w:r>
      <w:r w:rsidR="006C6527">
        <w:t xml:space="preserve"> : </w:t>
      </w:r>
      <w:r w:rsidRPr="0031662F">
        <w:t>Si Milestone ne parvient pas à se coupler avec votre appareil audio Bluetooth ou vos écouteurs, c'est peut-être parce qu'ils essaient principalement de se connecter à un autre appareil pouvant être couplé à proximité. Par conséquent, avant l'appairage avec Milestone, désactivez la fonction Bluetooth sur les autres appareils à proximité, par exemple sur votre téléphone portable.</w:t>
      </w:r>
    </w:p>
    <w:p w:rsidR="006C6527" w:rsidRDefault="002E44DB" w:rsidP="006C6527">
      <w:pPr>
        <w:pStyle w:val="Aufzhlungszeichen"/>
      </w:pPr>
      <w:r w:rsidRPr="0031662F">
        <w:t>Lecteur de livre avec Bluetooth</w:t>
      </w:r>
      <w:r w:rsidR="006C6527">
        <w:t xml:space="preserve"> : </w:t>
      </w:r>
      <w:r w:rsidRPr="0031662F">
        <w:t>Vous écoutez un livre audio via un appareil audio Bluetooth, mais au bout de quelques minutes votre enceinte Bluetooth s'éteint ? Veuillez dissocier votre appareil Bluetooth et apparier à nouveau votre appareil Bluetooth.</w:t>
      </w:r>
      <w:r w:rsidR="0031662F">
        <w:t xml:space="preserve"> </w:t>
      </w:r>
    </w:p>
    <w:p w:rsidR="003E65D7" w:rsidRDefault="002E44DB" w:rsidP="006C6527">
      <w:pPr>
        <w:pStyle w:val="Aufzhlungszeichen"/>
      </w:pPr>
      <w:r w:rsidRPr="0031662F">
        <w:t>Milestone batterie /</w:t>
      </w:r>
      <w:r w:rsidR="0031662F">
        <w:t xml:space="preserve"> </w:t>
      </w:r>
      <w:r w:rsidRPr="0031662F">
        <w:t>consommation d'énergie avec WiFi et Bluetooth</w:t>
      </w:r>
      <w:r w:rsidR="006C6527">
        <w:t xml:space="preserve"> : </w:t>
      </w:r>
      <w:r w:rsidRPr="0031662F">
        <w:t>La consommation d'énergie avec l'audio Bluetooth actif. Un livre audio peut être écouté pendant environ 4 heures avant que la batterie ne soit vide. Gardez votre chargeur à portée de main afin de pouvoir recharger votre Milestone entre les utilisations. Bien sûr, vous pouvez également le laisser constamment connecté au chargeur pendant la lecture, que la batterie soit déjà complètement chargée ou non.</w:t>
      </w:r>
      <w:r w:rsidR="0031662F">
        <w:t xml:space="preserve"> </w:t>
      </w:r>
      <w:r w:rsidRPr="0031662F">
        <w:t>Pour économiser de l'énergie, le module WiFi/Bluetooth s'éteint après 5 minutes de non-utilisation lorsque vous passez à une autre application, telle que l'audio ou les livres, et que vous n'utilisez pas le Bluetooth.</w:t>
      </w:r>
    </w:p>
    <w:p w:rsidR="003E65D7" w:rsidRDefault="002E44DB" w:rsidP="00E95904">
      <w:pPr>
        <w:pStyle w:val="Titre3numrot"/>
      </w:pPr>
      <w:bookmarkStart w:id="115" w:name="_Toc171337771"/>
      <w:r w:rsidRPr="0031662F">
        <w:t>Fonction professionnelle Bluetooth</w:t>
      </w:r>
      <w:bookmarkEnd w:id="115"/>
    </w:p>
    <w:p w:rsidR="00422D5C" w:rsidRDefault="002E44DB" w:rsidP="002E44DB">
      <w:pPr>
        <w:pStyle w:val="Textkrper"/>
      </w:pPr>
      <w:r w:rsidRPr="0031662F">
        <w:t>Enfin, quelques options pour les utilisateurs expérimentés.</w:t>
      </w:r>
    </w:p>
    <w:p w:rsidR="00FA63F5" w:rsidRDefault="002E44DB" w:rsidP="002E44DB">
      <w:pPr>
        <w:pStyle w:val="Textkrper"/>
      </w:pPr>
      <w:r w:rsidRPr="0031662F">
        <w:t>Si vous souhaitez renommer vos appareils Bluetooth enregistrés, vous pouvez le faire dans le fichier CONFIG MILESTONE.TXT de la mémoire interne de Milestone. Les fabricants d'enceintes et d'écouteurs spécifient un nom. C'est parfois cryptique, par exemple un casque s'appelle "E7". Vous préférerez peut-être le nom "les nouveaux écouteurs haut de gamme de Gustav".</w:t>
      </w:r>
    </w:p>
    <w:p w:rsidR="00077C7C" w:rsidRDefault="002E44DB" w:rsidP="002E44DB">
      <w:pPr>
        <w:pStyle w:val="Textkrper"/>
      </w:pPr>
      <w:r w:rsidRPr="0031662F">
        <w:t xml:space="preserve">Modifiez simplement le texte de l'appareil respectif entre guillemets. Le texte peut être n'importe quoi. Milestone continuera à être en mesure d'identifier de manière unique l'appareil à l'aide de la chaîne de caractères à la fin de la ligne. Il s'agit de l'adresse Bluetooth de l'appareil. Il est unique pour chaque appareil Bluetooth dans le monde. </w:t>
      </w:r>
      <w:r w:rsidRPr="0031662F">
        <w:lastRenderedPageBreak/>
        <w:t>L'adresse attribuée n'apparaît pas deux fois.</w:t>
      </w:r>
    </w:p>
    <w:p w:rsidR="0060722D" w:rsidRDefault="002E44DB" w:rsidP="00FD7D65">
      <w:pPr>
        <w:pStyle w:val="Titre1numrot"/>
      </w:pPr>
      <w:bookmarkStart w:id="116" w:name="_Toc171337772"/>
      <w:r w:rsidRPr="0031662F">
        <w:t>Applications supplémentaires</w:t>
      </w:r>
      <w:bookmarkEnd w:id="116"/>
    </w:p>
    <w:p w:rsidR="0060722D" w:rsidRDefault="002E44DB" w:rsidP="002E44DB">
      <w:pPr>
        <w:pStyle w:val="Textkrper"/>
      </w:pPr>
      <w:r w:rsidRPr="0031662F">
        <w:t>Ce chapitre décrit les fonctions et l'utilisation des extras logiciels disponibles pour Milestone. Veuillez noter que les applications "Radio" et "Agenda" décrites ci-dessous ne sont pas incluses dans la version de base.</w:t>
      </w:r>
      <w:r w:rsidR="0031662F">
        <w:t xml:space="preserve"> </w:t>
      </w:r>
      <w:r w:rsidRPr="0031662F">
        <w:t>Veuillez contacter un revendeur Milestone pour acheter les applications Radio et Agenda si vous le souhaitez.</w:t>
      </w:r>
    </w:p>
    <w:p w:rsidR="0060722D" w:rsidRDefault="002E44DB" w:rsidP="00FD7D65">
      <w:pPr>
        <w:pStyle w:val="Titre2numrot"/>
      </w:pPr>
      <w:bookmarkStart w:id="117" w:name="_Toc171337773"/>
      <w:r w:rsidRPr="0031662F">
        <w:t>Radio</w:t>
      </w:r>
      <w:bookmarkEnd w:id="117"/>
    </w:p>
    <w:p w:rsidR="0060722D" w:rsidRDefault="002E44DB" w:rsidP="002E44DB">
      <w:pPr>
        <w:pStyle w:val="Textkrper"/>
      </w:pPr>
      <w:r w:rsidRPr="0031662F">
        <w:t>L'application "Radio" est une radio FM à part entière en stéréo, avec des fonctions telles que la recherche automatique des stations, la sauvegarde des fréquences, la saisie directe des fréquences et l'enregistrement radio.</w:t>
      </w:r>
      <w:r w:rsidR="0031662F">
        <w:t xml:space="preserve"> </w:t>
      </w:r>
      <w:r w:rsidRPr="0031662F">
        <w:t>Remarque : veuillez connecter des écouteurs pour utiliser la radio, car le fil des écouteurs sert également d'antenne. C'est pourquoi vous ne pouvez pas recevoir de signal radio sans qu'un câble ne soit branché dans la prise casque.</w:t>
      </w:r>
    </w:p>
    <w:p w:rsidR="0060722D" w:rsidRDefault="002E44DB" w:rsidP="00E95904">
      <w:pPr>
        <w:pStyle w:val="Titre3numrot"/>
      </w:pPr>
      <w:bookmarkStart w:id="118" w:name="_Toc171337774"/>
      <w:r w:rsidRPr="0031662F">
        <w:t>Utilisation de la radio</w:t>
      </w:r>
      <w:bookmarkEnd w:id="118"/>
    </w:p>
    <w:p w:rsidR="006A0455" w:rsidRDefault="002E44DB" w:rsidP="006A0455">
      <w:pPr>
        <w:pStyle w:val="Aufzhlungszeichen"/>
      </w:pPr>
      <w:r w:rsidRPr="0031662F">
        <w:t>Pour activer la recherche de chaînes, appuyez sur la touche fléchée gauche ou droite pendant une seconde. La recherche qui suit s'arrête automatiquement dès que la station de radio suivante est captée.</w:t>
      </w:r>
    </w:p>
    <w:p w:rsidR="006A0455" w:rsidRDefault="002E44DB" w:rsidP="006A0455">
      <w:pPr>
        <w:pStyle w:val="Aufzhlungszeichen"/>
      </w:pPr>
      <w:r w:rsidRPr="0031662F">
        <w:t>Pour effectuer un changement fin de fréquence par incréments de 0,1 mégahertz, appuyez brièvement sur l'une des touches fléchées.</w:t>
      </w:r>
    </w:p>
    <w:p w:rsidR="006A0455" w:rsidRDefault="002E44DB" w:rsidP="006A0455">
      <w:pPr>
        <w:pStyle w:val="Aufzhlungszeichen"/>
      </w:pPr>
      <w:r w:rsidRPr="0031662F">
        <w:t>Appuyez sur "Play" pour écouter la station de radio sur la fréquence définie. Si vous appuyez à nouveau sur "Play", la lecture s'arrêtera.</w:t>
      </w:r>
    </w:p>
    <w:p w:rsidR="006A0455" w:rsidRDefault="002E44DB" w:rsidP="002E44DB">
      <w:pPr>
        <w:pStyle w:val="Textkrper"/>
      </w:pPr>
      <w:r w:rsidRPr="0031662F">
        <w:t>Remarque : Dans les "Paramètres locaux" de l'application "Radio", vous pouvez choisir entre la lecture mono et stéréo et régler la sensibilité de la recherche.</w:t>
      </w:r>
    </w:p>
    <w:p w:rsidR="006A0455" w:rsidRDefault="002E44DB" w:rsidP="002E44DB">
      <w:pPr>
        <w:pStyle w:val="Textkrper"/>
      </w:pPr>
      <w:r w:rsidRPr="0031662F">
        <w:t>Vous avez également la possibilité d'envoyer un signal radio pour recevoir le contenu stocké sur votre Milestone sur un autre appareil. Pour plus d'informations, veuillez lire le chapitre "Audio" au début de ce manuel.</w:t>
      </w:r>
    </w:p>
    <w:p w:rsidR="006A0455" w:rsidRDefault="002E44DB" w:rsidP="006A0455">
      <w:pPr>
        <w:pStyle w:val="Aufzhlungszeichen"/>
      </w:pPr>
      <w:r w:rsidRPr="0031662F">
        <w:t>Pour écouter la radio via le haut-parleur interne du Milestone, appuyez et maintenez "Selector" tout en appuyant sur le bouton "Mode".</w:t>
      </w:r>
    </w:p>
    <w:p w:rsidR="0060722D" w:rsidRDefault="002E44DB" w:rsidP="006A0455">
      <w:pPr>
        <w:pStyle w:val="Aufzhlungszeichen"/>
      </w:pPr>
      <w:r w:rsidRPr="0031662F">
        <w:t>Pour revenir à la lecture normale, mettez la lecture en pause avec "Play". Si vous appuyez à nouveau sur "Play", la lecture se fait à nouveau via un casque.</w:t>
      </w:r>
    </w:p>
    <w:p w:rsidR="0060722D" w:rsidRDefault="002E44DB" w:rsidP="00E95904">
      <w:pPr>
        <w:pStyle w:val="Titre3numrot"/>
      </w:pPr>
      <w:bookmarkStart w:id="119" w:name="_Toc171337775"/>
      <w:r w:rsidRPr="0031662F">
        <w:t>Saisie manuelle de la fréquence</w:t>
      </w:r>
      <w:bookmarkEnd w:id="119"/>
    </w:p>
    <w:p w:rsidR="00951236" w:rsidRDefault="002E44DB" w:rsidP="002E44DB">
      <w:pPr>
        <w:pStyle w:val="Textkrper"/>
      </w:pPr>
      <w:r w:rsidRPr="0031662F">
        <w:t>Tout en maintenant "Sélecteur" enfoncé</w:t>
      </w:r>
      <w:r w:rsidR="00951236">
        <w:t xml:space="preserve"> :</w:t>
      </w:r>
    </w:p>
    <w:p w:rsidR="00951236" w:rsidRDefault="002E44DB" w:rsidP="00951236">
      <w:pPr>
        <w:pStyle w:val="Aufzhlungszeichen"/>
      </w:pPr>
      <w:r w:rsidRPr="0031662F">
        <w:t>utilisez la "Flèche gauche" pour choisir entre les fréquences 80, 90 ou 100 mégahertz par incréments de dix.</w:t>
      </w:r>
    </w:p>
    <w:p w:rsidR="00951236" w:rsidRDefault="002E44DB" w:rsidP="00951236">
      <w:pPr>
        <w:pStyle w:val="Aufzhlungszeichen"/>
      </w:pPr>
      <w:r w:rsidRPr="0031662F">
        <w:t>Avec le bouton "Play", vous déterminez le nombre à un chiffre de 1 à 9 mégahertz</w:t>
      </w:r>
    </w:p>
    <w:p w:rsidR="00951236" w:rsidRDefault="002E44DB" w:rsidP="00951236">
      <w:pPr>
        <w:pStyle w:val="Aufzhlungszeichen"/>
      </w:pPr>
      <w:r w:rsidRPr="0031662F">
        <w:t>et le "bouton flèche droite" définit la plage derrière la virgule décimale de 0,1 à 0,9 mégahertz.</w:t>
      </w:r>
    </w:p>
    <w:p w:rsidR="00F65271" w:rsidRDefault="002E44DB" w:rsidP="002E44DB">
      <w:pPr>
        <w:pStyle w:val="Textkrper"/>
      </w:pPr>
      <w:r w:rsidRPr="0031662F">
        <w:t>Par exemple, pour saisir la fréquence radio 104,2 MHz, appuyez d'abord sur le bouton "Sélecteur" et maintenez-le enfoncé jusqu'à ce que vous ayez saisi tous les chiffres de la fréquence.</w:t>
      </w:r>
    </w:p>
    <w:p w:rsidR="00F65271" w:rsidRDefault="002E44DB" w:rsidP="00F65271">
      <w:pPr>
        <w:pStyle w:val="Listennummer"/>
        <w:numPr>
          <w:ilvl w:val="0"/>
          <w:numId w:val="34"/>
        </w:numPr>
      </w:pPr>
      <w:r w:rsidRPr="0031662F">
        <w:lastRenderedPageBreak/>
        <w:t>Si vous appuyez maintenant deux fois sur la "touche flèche gauche", vous entendrez l'annonce "Cent points zéro".</w:t>
      </w:r>
    </w:p>
    <w:p w:rsidR="00F65271" w:rsidRDefault="002E44DB" w:rsidP="00F65271">
      <w:pPr>
        <w:pStyle w:val="Listennummer"/>
      </w:pPr>
      <w:r w:rsidRPr="0031662F">
        <w:t>Appuyez ensuite quatre fois sur "Play" pour entendre le message "Cent quatre virgule zéro".</w:t>
      </w:r>
    </w:p>
    <w:p w:rsidR="0060722D" w:rsidRDefault="002E44DB" w:rsidP="00F65271">
      <w:pPr>
        <w:pStyle w:val="Listennummer"/>
      </w:pPr>
      <w:r w:rsidRPr="0031662F">
        <w:t>Enfin, appuyez deux fois sur la "touche flèche droite" et la fréquence souhaitée de "cent quatre points deux" sera jouée dès que vous relâcherez le bouton "Sélecteur".</w:t>
      </w:r>
    </w:p>
    <w:p w:rsidR="0060722D" w:rsidRDefault="002E44DB" w:rsidP="00E95904">
      <w:pPr>
        <w:pStyle w:val="Titre3numrot"/>
      </w:pPr>
      <w:bookmarkStart w:id="120" w:name="_Toc171337776"/>
      <w:r w:rsidRPr="0031662F">
        <w:t>Enregistrer et nommer une station de radio</w:t>
      </w:r>
      <w:bookmarkEnd w:id="120"/>
    </w:p>
    <w:p w:rsidR="00976973" w:rsidRDefault="002E44DB" w:rsidP="002E44DB">
      <w:pPr>
        <w:pStyle w:val="Textkrper"/>
      </w:pPr>
      <w:r w:rsidRPr="0031662F">
        <w:t>Si vous souhaitez mémoriser la fréquence d'une station de radio que vous écoutez, appuyez sur "Play" pendant 2 secondes. Un bip confirme que votre Milestone a mémorisé la station et enregistré la fréquence actuelle.</w:t>
      </w:r>
    </w:p>
    <w:p w:rsidR="00781B6C" w:rsidRDefault="002E44DB" w:rsidP="002E44DB">
      <w:pPr>
        <w:pStyle w:val="Textkrper"/>
      </w:pPr>
      <w:r w:rsidRPr="0031662F">
        <w:t>Il existe au total douze emplacements de mémoire pour les stations de radio. Avec "Rec" ou "Mode", vous pouvez basculer entre les emplacements de mémoire.</w:t>
      </w:r>
    </w:p>
    <w:p w:rsidR="0060722D" w:rsidRDefault="002E44DB" w:rsidP="002E44DB">
      <w:pPr>
        <w:pStyle w:val="Textkrper"/>
      </w:pPr>
      <w:r w:rsidRPr="0031662F">
        <w:t>Vous pouvez également nommer les stations de radio enregistrées avec votre propre mémo vocal. Pour ce faire, utilisez la même combinaison de touches que pour nommer un dossier. Maintenez le bouton "Rec" enfoncé et appuyez également sur le bouton "Mode". Maintenez les deux boutons enfoncés pendant le processus. Milestone vous indiquera le numéro de slot et après un clic, vous pourrez enregistrer le nom de la station de radio. Lorsque vous relâchez les boutons, l'enregistrement se termine. Ceci est confirmé par la séquence de tonalité "</w:t>
      </w:r>
      <w:r w:rsidR="00456A82">
        <w:t>haut-bas</w:t>
      </w:r>
      <w:r w:rsidRPr="0031662F">
        <w:t>". La prochaine fois que vous accéderez à l'espace de stockage, vous entendrez votre enregistrement vocal.</w:t>
      </w:r>
    </w:p>
    <w:p w:rsidR="0060722D" w:rsidRDefault="002E44DB" w:rsidP="00E95904">
      <w:pPr>
        <w:pStyle w:val="Titre3numrot"/>
      </w:pPr>
      <w:bookmarkStart w:id="121" w:name="_Toc171337777"/>
      <w:r w:rsidRPr="0031662F">
        <w:t>Enregistrer le signal radio</w:t>
      </w:r>
      <w:bookmarkEnd w:id="121"/>
    </w:p>
    <w:p w:rsidR="0060722D" w:rsidRDefault="002E44DB" w:rsidP="002E44DB">
      <w:pPr>
        <w:pStyle w:val="Textkrper"/>
      </w:pPr>
      <w:r w:rsidRPr="0031662F">
        <w:t>Utilisez pour cela la même combinaison de touches que vous le feriez dans l'application "Audio" pour un enregistrement continu. Alors maintenez "Rec" enfoncé et appuyez également sur "Play".</w:t>
      </w:r>
      <w:r w:rsidR="0031662F">
        <w:t xml:space="preserve"> </w:t>
      </w:r>
      <w:r w:rsidRPr="0031662F">
        <w:t>Pour arrêter l'enregistrement, appuyez à nouveau sur "Rec". Le signal radio est enregistré sous forme de fichier MP3 à 128 kbps. Vous pouvez toujours écouter vos enregistrements radio dans l'application "Audio" en ouvrant le dossier "Radio" dans la mémoire interne.</w:t>
      </w:r>
    </w:p>
    <w:p w:rsidR="0060722D" w:rsidRDefault="002E44DB" w:rsidP="00E95904">
      <w:pPr>
        <w:pStyle w:val="Titre3numrot"/>
      </w:pPr>
      <w:bookmarkStart w:id="122" w:name="_Toc171337778"/>
      <w:r w:rsidRPr="0031662F">
        <w:t>Liste des touches de raccourci - radio</w:t>
      </w:r>
      <w:bookmarkEnd w:id="122"/>
    </w:p>
    <w:p w:rsidR="00456A82" w:rsidRDefault="002E44DB" w:rsidP="00064C84">
      <w:pPr>
        <w:pStyle w:val="Aufzhlungszeichen"/>
      </w:pPr>
      <w:r w:rsidRPr="0031662F">
        <w:t>Play et pause</w:t>
      </w:r>
      <w:r w:rsidR="00456A82">
        <w:t xml:space="preserve"> - </w:t>
      </w:r>
      <w:r w:rsidRPr="0031662F">
        <w:t>"Play"</w:t>
      </w:r>
    </w:p>
    <w:p w:rsidR="00456A82" w:rsidRDefault="002E44DB" w:rsidP="00064C84">
      <w:pPr>
        <w:pStyle w:val="Aufzhlungszeichen"/>
      </w:pPr>
      <w:r w:rsidRPr="0031662F">
        <w:t>Recherche</w:t>
      </w:r>
      <w:r w:rsidR="00456A82">
        <w:t xml:space="preserve">r - </w:t>
      </w:r>
      <w:r w:rsidRPr="0031662F">
        <w:t>passer à la station de radio suivant</w:t>
      </w:r>
      <w:r w:rsidR="00456A82">
        <w:t xml:space="preserve">e : </w:t>
      </w:r>
      <w:r w:rsidRPr="0031662F">
        <w:t>Appuyez sur "Flèche droite" ou "Flèche gauche" pendant une seconde</w:t>
      </w:r>
    </w:p>
    <w:p w:rsidR="00456A82" w:rsidRDefault="002E44DB" w:rsidP="00064C84">
      <w:pPr>
        <w:pStyle w:val="Aufzhlungszeichen"/>
      </w:pPr>
      <w:r w:rsidRPr="0031662F">
        <w:t>Changer de fréquence par pas de 0,1 MHz</w:t>
      </w:r>
      <w:r w:rsidR="00456A82">
        <w:t xml:space="preserve"> - </w:t>
      </w:r>
      <w:r w:rsidRPr="0031662F">
        <w:t>"Flèche droite" ou "Flèche gauche"</w:t>
      </w:r>
    </w:p>
    <w:p w:rsidR="00456A82" w:rsidRDefault="002E44DB" w:rsidP="00064C84">
      <w:pPr>
        <w:pStyle w:val="Aufzhlungszeichen"/>
      </w:pPr>
      <w:r w:rsidRPr="0031662F">
        <w:t>Enregistrer la fréquence</w:t>
      </w:r>
      <w:r w:rsidR="00456A82">
        <w:t xml:space="preserve"> - </w:t>
      </w:r>
      <w:r w:rsidRPr="0031662F">
        <w:t xml:space="preserve">"Play" pendant deux secondes </w:t>
      </w:r>
    </w:p>
    <w:p w:rsidR="00456A82" w:rsidRDefault="002E44DB" w:rsidP="00064C84">
      <w:pPr>
        <w:pStyle w:val="Aufzhlungszeichen"/>
      </w:pPr>
      <w:r w:rsidRPr="0031662F">
        <w:t>Choisir entre les stations de radio enregistrées</w:t>
      </w:r>
      <w:r w:rsidR="00456A82">
        <w:t xml:space="preserve"> : </w:t>
      </w:r>
      <w:r w:rsidRPr="0031662F">
        <w:t xml:space="preserve">"Rec" ou "mode" </w:t>
      </w:r>
    </w:p>
    <w:p w:rsidR="00456A82" w:rsidRDefault="002E44DB" w:rsidP="00064C84">
      <w:pPr>
        <w:pStyle w:val="Aufzhlungszeichen"/>
      </w:pPr>
      <w:r w:rsidRPr="0031662F">
        <w:t xml:space="preserve">Nommer la station de radio enregistrée avec votre propre enregistrement vocal </w:t>
      </w:r>
      <w:r w:rsidR="00456A82">
        <w:t xml:space="preserve">- </w:t>
      </w:r>
      <w:r w:rsidRPr="0031662F">
        <w:t>"Rec" + "Mode" (maintenir)</w:t>
      </w:r>
    </w:p>
    <w:p w:rsidR="00064C84" w:rsidRDefault="002E44DB" w:rsidP="00064C84">
      <w:pPr>
        <w:pStyle w:val="Aufzhlungszeichen"/>
      </w:pPr>
      <w:r w:rsidRPr="0031662F">
        <w:t>Entrée directe de fréquence</w:t>
      </w:r>
      <w:r w:rsidR="00064C84">
        <w:t xml:space="preserve"> - </w:t>
      </w:r>
      <w:r w:rsidRPr="0031662F">
        <w:t>Tenir "Selector" en combinaison avec "flèche gauche", "Play" et "flèche droite"</w:t>
      </w:r>
    </w:p>
    <w:p w:rsidR="00064C84" w:rsidRPr="00064C84" w:rsidRDefault="002E44DB" w:rsidP="00064C84">
      <w:pPr>
        <w:pStyle w:val="Aufzhlungszeichen"/>
        <w:rPr>
          <w:lang w:val="en-GB"/>
        </w:rPr>
      </w:pPr>
      <w:r w:rsidRPr="00064C84">
        <w:rPr>
          <w:lang w:val="en-GB"/>
        </w:rPr>
        <w:t>Enregistrer un signal radio</w:t>
      </w:r>
      <w:r w:rsidR="00064C84" w:rsidRPr="00064C84">
        <w:rPr>
          <w:lang w:val="en-GB"/>
        </w:rPr>
        <w:t xml:space="preserve"> - </w:t>
      </w:r>
      <w:r w:rsidRPr="00064C84">
        <w:rPr>
          <w:lang w:val="en-GB"/>
        </w:rPr>
        <w:t xml:space="preserve">Start : "Rec" + "Play" Stop : "Rec" </w:t>
      </w:r>
    </w:p>
    <w:p w:rsidR="003D1287" w:rsidRDefault="002E44DB" w:rsidP="00FD7D65">
      <w:pPr>
        <w:pStyle w:val="Titre2numrot"/>
      </w:pPr>
      <w:bookmarkStart w:id="123" w:name="_Toc171337779"/>
      <w:r w:rsidRPr="0031662F">
        <w:t>Agenda</w:t>
      </w:r>
      <w:bookmarkEnd w:id="123"/>
    </w:p>
    <w:p w:rsidR="00C35D0D" w:rsidRDefault="002E44DB" w:rsidP="002E44DB">
      <w:pPr>
        <w:pStyle w:val="Textkrper"/>
      </w:pPr>
      <w:r w:rsidRPr="0031662F">
        <w:t xml:space="preserve">Dans l'application "Agenda", vous pouvez saisir vos rendez-vous et y associer certains </w:t>
      </w:r>
      <w:r w:rsidRPr="0031662F">
        <w:lastRenderedPageBreak/>
        <w:t>événements déclenchés par votre Milestone. Par exemple, vous pouvez vous réveiller en musique le matin, planifier l'enregistrement d'une émission de radio spécifique ou lire des mémos vocaux à une heure précise.</w:t>
      </w:r>
    </w:p>
    <w:p w:rsidR="00C35D0D" w:rsidRDefault="002E44DB" w:rsidP="002E44DB">
      <w:pPr>
        <w:pStyle w:val="Textkrper"/>
      </w:pPr>
      <w:r w:rsidRPr="0031662F">
        <w:t>Si vous allez jusqu'à "Agenda" avec le bouton "Sélecteur", l'application vous indiquera la date actuelle. Ici, vous pouvez régler le jour actuel avec les touches flèches.</w:t>
      </w:r>
    </w:p>
    <w:p w:rsidR="00C35D0D" w:rsidRDefault="002E44DB" w:rsidP="002E44DB">
      <w:pPr>
        <w:pStyle w:val="Textkrper"/>
      </w:pPr>
      <w:r w:rsidRPr="0031662F">
        <w:t>La structure de cette application est similaire à "Livres" et "Réveil".</w:t>
      </w:r>
    </w:p>
    <w:p w:rsidR="00C35D0D" w:rsidRDefault="002E44DB" w:rsidP="00C35D0D">
      <w:pPr>
        <w:pStyle w:val="Aufzhlungszeichen"/>
      </w:pPr>
      <w:r w:rsidRPr="0031662F">
        <w:t>Le bouton "Rec" vous emmène dans la liste des options de réglage et le bouton "Mode" vous emmène vers le bas.</w:t>
      </w:r>
    </w:p>
    <w:p w:rsidR="00C35D0D" w:rsidRDefault="002E44DB" w:rsidP="00C35D0D">
      <w:pPr>
        <w:pStyle w:val="Aufzhlungszeichen"/>
      </w:pPr>
      <w:r w:rsidRPr="0031662F">
        <w:t>Le paramètre souhaité d'un réglage peut être sélectionné avec les touches fléchées.</w:t>
      </w:r>
    </w:p>
    <w:p w:rsidR="00C35D0D" w:rsidRDefault="002E44DB" w:rsidP="00C35D0D">
      <w:pPr>
        <w:pStyle w:val="Aufzhlungszeichen"/>
      </w:pPr>
      <w:r w:rsidRPr="0031662F">
        <w:t>Avec le bouton "Play", vous pouvez appeler un résumé des réglages effectués et créer un rendez-vous, c'est-àdire un événement.</w:t>
      </w:r>
    </w:p>
    <w:p w:rsidR="003D1287" w:rsidRDefault="002E44DB" w:rsidP="002E44DB">
      <w:pPr>
        <w:pStyle w:val="Textkrper"/>
      </w:pPr>
      <w:r w:rsidRPr="0031662F">
        <w:t>Pour illustrer cela, à la fin de ce chapitre, nous entrerons une entrée de calendrier pour l'anniversaire d'un ami.</w:t>
      </w:r>
    </w:p>
    <w:p w:rsidR="00D63B23" w:rsidRDefault="002E44DB" w:rsidP="00E95904">
      <w:pPr>
        <w:pStyle w:val="Titre3numrot"/>
      </w:pPr>
      <w:bookmarkStart w:id="124" w:name="_Toc171337780"/>
      <w:r w:rsidRPr="0031662F">
        <w:t>Interrogation de l'heure et de la date actuelles</w:t>
      </w:r>
      <w:bookmarkEnd w:id="124"/>
    </w:p>
    <w:p w:rsidR="00D63B23" w:rsidRDefault="002E44DB" w:rsidP="002E44DB">
      <w:pPr>
        <w:pStyle w:val="Textkrper"/>
      </w:pPr>
      <w:r w:rsidRPr="0031662F">
        <w:t>Assurez-vous que le "Service d'information" utilise l'heure et la date actuelles avant de créer un nouveau rendez-vous.</w:t>
      </w:r>
      <w:r w:rsidR="0031662F">
        <w:t xml:space="preserve"> </w:t>
      </w:r>
      <w:r w:rsidRPr="0031662F">
        <w:t>Appuyez et maintenez enfoncé le bouton "Mode" pendant au moins 2 secondes pour entendre l'annonce correspondante. Vous serez informé du jour de la semaine en cours, de la date, de l'heure et de la semaine calendaire. Le "Service d'information" peut être annulé avec le bouton "Sélecteur".</w:t>
      </w:r>
    </w:p>
    <w:p w:rsidR="00D63B23" w:rsidRDefault="002E44DB" w:rsidP="00E95904">
      <w:pPr>
        <w:pStyle w:val="Titre3numrot"/>
      </w:pPr>
      <w:bookmarkStart w:id="125" w:name="_Toc171337781"/>
      <w:r w:rsidRPr="0031662F">
        <w:t>Création et gestion des rendez-vous</w:t>
      </w:r>
      <w:bookmarkEnd w:id="125"/>
    </w:p>
    <w:p w:rsidR="002D4B3B" w:rsidRDefault="002E44DB" w:rsidP="002E44DB">
      <w:pPr>
        <w:pStyle w:val="Textkrper"/>
      </w:pPr>
      <w:r w:rsidRPr="0031662F">
        <w:t>Vous pouvez utiliser les options décrites ci-dessous pour entrer et vérifier vos rendez-vous. Les 8 premières options de réglage sont utilisées pour enregistrer les rendez-vous. Les deux points suivants listent vos rendez-vous selon des critères précis. Avec la dernière option de réglage,</w:t>
      </w:r>
      <w:r w:rsidR="0031662F">
        <w:t xml:space="preserve"> </w:t>
      </w:r>
      <w:r w:rsidRPr="0031662F">
        <w:t>"Alarme", vous pouvez mettre l'application "Agenda" en mode silencieux si vous le souhaitez.</w:t>
      </w:r>
    </w:p>
    <w:p w:rsidR="00914593" w:rsidRDefault="002E44DB" w:rsidP="0047435F">
      <w:pPr>
        <w:pStyle w:val="Aufzhlungszeichen"/>
      </w:pPr>
      <w:r w:rsidRPr="0031662F">
        <w:t>Jour</w:t>
      </w:r>
      <w:r w:rsidR="00914593">
        <w:t xml:space="preserve"> - </w:t>
      </w:r>
      <w:r w:rsidRPr="0031662F">
        <w:t>Utilisez les touches flèches pour sélectionner le jour souhaité pour votre rendezvous.</w:t>
      </w:r>
      <w:r w:rsidR="0031662F">
        <w:t xml:space="preserve"> </w:t>
      </w:r>
    </w:p>
    <w:p w:rsidR="00914593" w:rsidRDefault="002E44DB" w:rsidP="0047435F">
      <w:pPr>
        <w:pStyle w:val="Aufzhlungszeichen"/>
      </w:pPr>
      <w:r w:rsidRPr="0031662F">
        <w:t xml:space="preserve">Mois </w:t>
      </w:r>
      <w:r w:rsidR="00914593">
        <w:t xml:space="preserve">- </w:t>
      </w:r>
      <w:r w:rsidRPr="0031662F">
        <w:t>Utilisez les touches flèches pour sélectionner le mois de votre rendez-vous.</w:t>
      </w:r>
    </w:p>
    <w:p w:rsidR="00914593" w:rsidRDefault="002E44DB" w:rsidP="0047435F">
      <w:pPr>
        <w:pStyle w:val="Aufzhlungszeichen"/>
      </w:pPr>
      <w:r w:rsidRPr="0031662F">
        <w:t xml:space="preserve">Année </w:t>
      </w:r>
      <w:r w:rsidR="00914593">
        <w:t xml:space="preserve">- </w:t>
      </w:r>
      <w:r w:rsidRPr="0031662F">
        <w:t>Utilisez les touches flèches pour sélectionner l'année de votre rendez-vous.</w:t>
      </w:r>
    </w:p>
    <w:p w:rsidR="00914593" w:rsidRDefault="002E44DB" w:rsidP="0047435F">
      <w:pPr>
        <w:pStyle w:val="Aufzhlungszeichen"/>
      </w:pPr>
      <w:r w:rsidRPr="0031662F">
        <w:t>Heure</w:t>
      </w:r>
      <w:r w:rsidR="00914593">
        <w:t xml:space="preserve"> - </w:t>
      </w:r>
      <w:r w:rsidRPr="0031662F">
        <w:t>Utilisez les touches flèches pour sélectionner l'heure de votre rendez-vous.</w:t>
      </w:r>
    </w:p>
    <w:p w:rsidR="00914593" w:rsidRDefault="002E44DB" w:rsidP="0047435F">
      <w:pPr>
        <w:pStyle w:val="Aufzhlungszeichen"/>
      </w:pPr>
      <w:r w:rsidRPr="0031662F">
        <w:t xml:space="preserve">Minute </w:t>
      </w:r>
      <w:r w:rsidR="00914593">
        <w:t xml:space="preserve">- </w:t>
      </w:r>
      <w:r w:rsidRPr="0031662F">
        <w:t>Utilisez les touches flèches pour sélectionner la minute de votre rendez-vous.</w:t>
      </w:r>
      <w:r w:rsidR="0031662F">
        <w:t xml:space="preserve"> </w:t>
      </w:r>
    </w:p>
    <w:p w:rsidR="00914593" w:rsidRDefault="002E44DB" w:rsidP="0047435F">
      <w:pPr>
        <w:pStyle w:val="Aufzhlungszeichen"/>
      </w:pPr>
      <w:r w:rsidRPr="0031662F">
        <w:t xml:space="preserve">Événement </w:t>
      </w:r>
      <w:r w:rsidR="00914593">
        <w:t xml:space="preserve">- </w:t>
      </w:r>
      <w:r w:rsidRPr="0031662F">
        <w:t>Choisissez un événement à déclencher au moment du rendez-vous :</w:t>
      </w:r>
    </w:p>
    <w:p w:rsidR="00586BD7" w:rsidRDefault="002E44DB" w:rsidP="00040CF9">
      <w:pPr>
        <w:pStyle w:val="Aufzhlungszeichen2"/>
      </w:pPr>
      <w:r w:rsidRPr="0031662F">
        <w:t>Bip - Émet une séquence de bips à l'heure sélectionnée. Cette alerte dure 2 minutes si elle n'est pas interrompue au préalable.</w:t>
      </w:r>
    </w:p>
    <w:p w:rsidR="00586BD7" w:rsidRDefault="002E44DB" w:rsidP="00040CF9">
      <w:pPr>
        <w:pStyle w:val="Aufzhlungszeichen2"/>
      </w:pPr>
      <w:r w:rsidRPr="0031662F">
        <w:t>Vibration - Fait vibrer l'appareil à l'heure sélectionnée.</w:t>
      </w:r>
    </w:p>
    <w:p w:rsidR="00586BD7" w:rsidRDefault="002E44DB" w:rsidP="00040CF9">
      <w:pPr>
        <w:pStyle w:val="Aufzhlungszeichen2"/>
      </w:pPr>
      <w:r w:rsidRPr="0031662F">
        <w:t xml:space="preserve">Reproduire message vocal - Joue votre note vocale à l'heure sélectionnée et la répète pendant 2 minutes. Créez un mémo vocal pour cet événement. Pour ce faire, maintenez "Rec" enfoncé. Après le clic, prononcez votre message, par exemple : "Rendez-vous chez le dentiste à Zurich. N'oubliez pas de vous brosser les dents". Pour arrêter l'enregistrement, relâchez le bouton "Rec". Si vous échouez à un </w:t>
      </w:r>
      <w:r w:rsidRPr="0031662F">
        <w:lastRenderedPageBreak/>
        <w:t>enregistrement, créez-en simplement un nouveau. L'enregistrement précédent est alors automatiquement supprimé.</w:t>
      </w:r>
    </w:p>
    <w:p w:rsidR="00586BD7" w:rsidRDefault="002E44DB" w:rsidP="00040CF9">
      <w:pPr>
        <w:pStyle w:val="Aufzhlungszeichen2"/>
      </w:pPr>
      <w:r w:rsidRPr="0031662F">
        <w:t>Message vocal sans reproduction - Identique à l'événement " Lire le mémo vocal ", mais n'est pris en compte que dans les deux aperçus " Classer par date " et " Liste par répétition " sans rappel à l'heure sélectionnée.</w:t>
      </w:r>
    </w:p>
    <w:p w:rsidR="00E6309A" w:rsidRDefault="002E44DB" w:rsidP="00040CF9">
      <w:pPr>
        <w:pStyle w:val="Aufzhlungszeichen2"/>
      </w:pPr>
      <w:r w:rsidRPr="0031662F">
        <w:t>Lecture audio - Lit le fichier dans le sous-dossier "Lecture" une fois à l'heure sélectionnée. Le dossier "Playback" est un sous-dossier du répertoire "Agenda" sur le stockage interne de votre Milestone. Si vous placez plusieurs fichiers dans le dossier "Playback", ils seront tous lus par ordre alphabétique.</w:t>
      </w:r>
    </w:p>
    <w:p w:rsidR="00B95E32" w:rsidRDefault="002E44DB" w:rsidP="00040CF9">
      <w:pPr>
        <w:pStyle w:val="Aufzhlungszeichen2"/>
      </w:pPr>
      <w:r w:rsidRPr="0031662F">
        <w:t>Lecture de la radio - Active la lecture de la radio à l'heure sélectionnée. La dernière fréquence réglée dans l'application "Radio" est prise en compte. Veuillez noter que la réception ne fonctionne que lorsque des écouteurs sont connectés, car ceux-ci servent d'antenne.</w:t>
      </w:r>
    </w:p>
    <w:p w:rsidR="00B95E32" w:rsidRDefault="002E44DB" w:rsidP="00040CF9">
      <w:pPr>
        <w:pStyle w:val="Aufzhlungszeichen2"/>
      </w:pPr>
      <w:r w:rsidRPr="0031662F">
        <w:t>Enregistrer la radio - Enregistre le signal radio à l'heure sélectionnée. La dernière fréquence réglée dans l'application "Radio" est utilisée pour l'enregistrement. L'enregistrement est sauvegardé sous forme de fichier MP3 dans le dossier "Radio" de la mémoire interne.</w:t>
      </w:r>
    </w:p>
    <w:p w:rsidR="00914593" w:rsidRDefault="002E44DB" w:rsidP="00040CF9">
      <w:pPr>
        <w:pStyle w:val="Aufzhlungszeichen2"/>
      </w:pPr>
      <w:r w:rsidRPr="0031662F">
        <w:t>Enregistrer le microphone - Déclenche un enregistrement au microphone à l'heure sélectionnée. L'enregistrement est enregistré sous forme de fichier MP3 dans le sous-dossier "Records". Ce sous-répertoire se trouve dans le dossier "Agenda" de la mémoire interne.</w:t>
      </w:r>
    </w:p>
    <w:p w:rsidR="00914593" w:rsidRDefault="002E44DB" w:rsidP="0047435F">
      <w:pPr>
        <w:pStyle w:val="Aufzhlungszeichen"/>
      </w:pPr>
      <w:r w:rsidRPr="0031662F">
        <w:t xml:space="preserve">Répéter </w:t>
      </w:r>
      <w:r w:rsidR="00914593">
        <w:t xml:space="preserve">- </w:t>
      </w:r>
      <w:r w:rsidRPr="0031662F">
        <w:t>Choisissez entre " une fois ", " quotidiennement ", " du lundi au vendredi ", " hebdomadaire ", " mensuellement " et " annuellement ". Si vous sélectionnez "une fois", votre rendez-vous ne sera pris en compte qu'une seule fois.</w:t>
      </w:r>
      <w:r w:rsidR="0031662F">
        <w:t xml:space="preserve"> </w:t>
      </w:r>
      <w:r w:rsidRPr="0031662F">
        <w:t>Cependant, si vous choisissez "annuellement", il vous sera rappelé chaque année ce qui convient pour un anniversaire, par exemple.</w:t>
      </w:r>
    </w:p>
    <w:p w:rsidR="00914593" w:rsidRDefault="002E44DB" w:rsidP="0047435F">
      <w:pPr>
        <w:pStyle w:val="Aufzhlungszeichen"/>
      </w:pPr>
      <w:r w:rsidRPr="0031662F">
        <w:t xml:space="preserve">Durée </w:t>
      </w:r>
      <w:r w:rsidR="00914593">
        <w:t xml:space="preserve">- </w:t>
      </w:r>
      <w:r w:rsidRPr="0031662F">
        <w:t>Utilisez les touches fléchées pour déterminer la plage horaire de votre rendezvous. Pour les événements "bip", "vibration", "jouer mémo vocal" et "mémo vocal sans jouer", la spécification de la durée est purement informative et n'est récupérée que pour "liste par date" et "liste par répétition". Si une réunion d'affaires dure 50 minutes, vous pouvez faire mentionner "durée" cette information supplémentaire.</w:t>
      </w:r>
      <w:r w:rsidR="0031662F">
        <w:t xml:space="preserve"> </w:t>
      </w:r>
      <w:r w:rsidRPr="0031662F">
        <w:t>Vous pouvez déterminer la durée des autres événements qui déclenchent la lecture ou l'enregistrement avec le paramètre "Durée". Par exemple, pour enregistrer 45 minutes de couverture radio, réglez la durée sur 45 minutes.</w:t>
      </w:r>
    </w:p>
    <w:p w:rsidR="0047435F" w:rsidRDefault="002E44DB" w:rsidP="0047435F">
      <w:pPr>
        <w:pStyle w:val="Aufzhlungszeichen"/>
      </w:pPr>
      <w:r w:rsidRPr="0031662F">
        <w:t>Liste par date</w:t>
      </w:r>
      <w:r w:rsidR="0047435F">
        <w:t xml:space="preserve"> - </w:t>
      </w:r>
      <w:r w:rsidRPr="0031662F">
        <w:t>"Liste par date" vous donne un aperçu de tous les rendez-vous. Vous définissez le point de départ de ce résumé avec les paramètres "Jour", "Mois", "Année", "Heure" et "Minute". Sous "Classer par date", vous entendrez alors d'abord le point de départ précédemment défini, par exemple "26 septembre 2015, 17h00". À partir de ce point de départ, vous pouvez désormais accéder aux rendez-vous ultérieurs avec la "touche flèche droite" et aux rendez-vous antérieurs avec la "touche flèche gauche".</w:t>
      </w:r>
    </w:p>
    <w:p w:rsidR="0047435F" w:rsidRDefault="002E44DB" w:rsidP="0047435F">
      <w:pPr>
        <w:pStyle w:val="Aufzhlungszeichen"/>
      </w:pPr>
      <w:r w:rsidRPr="0031662F">
        <w:t xml:space="preserve">Liste par répétition </w:t>
      </w:r>
      <w:r w:rsidR="0047435F">
        <w:t xml:space="preserve">- </w:t>
      </w:r>
      <w:r w:rsidRPr="0031662F">
        <w:t xml:space="preserve">Selon les réglages effectués dans "Répéter", les rendez-vous correspondants sont listés ici. Par exemple, si vous avez laissé Répéter sur Annuel pour la dernière fois, vous entendrez la confirmation "Répertorier les événements annuels". Vous pouvez maintenant utiliser les touches fléchées pour interroger tous vos rendezvous annuels. Si vous souhaitez écouter vos rendez-vous hebdomadaires, </w:t>
      </w:r>
      <w:r w:rsidRPr="0031662F">
        <w:lastRenderedPageBreak/>
        <w:t>modifiez simplement le paramètre "Répéter" sur "Hebdomadaire" et les rendezvous pertinents seront alors répertoriés ici.</w:t>
      </w:r>
    </w:p>
    <w:p w:rsidR="0047435F" w:rsidRDefault="002E44DB" w:rsidP="0047435F">
      <w:pPr>
        <w:pStyle w:val="Aufzhlungszeichen"/>
      </w:pPr>
      <w:r w:rsidRPr="0031662F">
        <w:t xml:space="preserve">Rappel activé désactivé </w:t>
      </w:r>
      <w:r w:rsidR="0047435F">
        <w:t xml:space="preserve">- </w:t>
      </w:r>
      <w:r w:rsidRPr="0031662F">
        <w:t>Afin de ne pas être dérangé, par exemple au cinéma ou en réunion, vous pouvez régler l'alarme sur "off". De cette manière, tous les rendez-vous saisis sont supprimés. Par conséquent, ni les enregistrements, ni les lectures, ni les rappels ne sont déclenchés. Si vous choisissez "on", vous autorisez l'application "Agenda" à vous avertir même si, par exemple, vous écoutez un livre.</w:t>
      </w:r>
    </w:p>
    <w:p w:rsidR="008719D2" w:rsidRDefault="002E44DB" w:rsidP="002E44DB">
      <w:pPr>
        <w:pStyle w:val="Textkrper"/>
      </w:pPr>
      <w:r w:rsidRPr="0031662F">
        <w:t xml:space="preserve">Remarque : Assurez-vous que votre </w:t>
      </w:r>
      <w:r w:rsidR="0076199C">
        <w:t>Milestone</w:t>
      </w:r>
      <w:r w:rsidRPr="0031662F">
        <w:t xml:space="preserve"> affiche l'heure et la date actuelles. Dans les</w:t>
      </w:r>
      <w:r w:rsidR="0031662F">
        <w:t xml:space="preserve"> </w:t>
      </w:r>
      <w:r w:rsidRPr="0031662F">
        <w:t xml:space="preserve">"Paramètres de base", vous pouvez régler l'heure et la date. Votre </w:t>
      </w:r>
      <w:r w:rsidR="00AE4031">
        <w:t>Milestone</w:t>
      </w:r>
      <w:r w:rsidRPr="0031662F">
        <w:t xml:space="preserve"> passera à l'application appropriée si un rendez-vous y est lié. Par exemple, l'application "Radio" est commutée dès qu'un rendez-vous spécifié dans le "Calendrier" commence par la commande "Enregistrer la radio".</w:t>
      </w:r>
    </w:p>
    <w:p w:rsidR="008719D2" w:rsidRDefault="002E44DB" w:rsidP="002E44DB">
      <w:pPr>
        <w:pStyle w:val="Textkrper"/>
      </w:pPr>
      <w:r w:rsidRPr="0031662F">
        <w:t>Les événements basés sur "Radio" nécessitent le logiciel "Radio" disponible en option et des écouteurs connectés, qui servent d'antenne.</w:t>
      </w:r>
    </w:p>
    <w:p w:rsidR="00D63B23" w:rsidRDefault="002E44DB" w:rsidP="002E44DB">
      <w:pPr>
        <w:pStyle w:val="Textkrper"/>
      </w:pPr>
      <w:r w:rsidRPr="0031662F">
        <w:t>Si plusieurs inscriptions tombent en même temps, vous recevrez un rappel pour chacune de ces dates. Cependant, les tâches liées pour l'enregistrement ou la lecture ne seront pas exécutées car le calendrier ne peut pas hiérarchiser indépendamment l'urgence des événements simultanés. Vous devez donc décider vous-même après le rappel si vous souhaitez lancer l'enregistrement ou la lecture, par exemple. Les fonctions de calendrier ne sont pas actives lorsque votre Milestone est connecté à l'ordinateur via USB.</w:t>
      </w:r>
    </w:p>
    <w:p w:rsidR="00D63B23" w:rsidRDefault="002E44DB" w:rsidP="00E95904">
      <w:pPr>
        <w:pStyle w:val="Titre3numrot"/>
      </w:pPr>
      <w:bookmarkStart w:id="126" w:name="_Toc171337782"/>
      <w:r w:rsidRPr="0031662F">
        <w:t>Aperçu du rendez-vous et enregistrement d'un rendez-vous</w:t>
      </w:r>
      <w:bookmarkEnd w:id="126"/>
    </w:p>
    <w:p w:rsidR="00B15EC1" w:rsidRDefault="002E44DB" w:rsidP="002E44DB">
      <w:pPr>
        <w:pStyle w:val="Textkrper"/>
      </w:pPr>
      <w:r w:rsidRPr="0031662F">
        <w:t>Lorsque vous avez défini les paramètres de votre rendez-vous, maintenez enfoncée la touche "Play" pendant au moins une seconde pour enregistrer le rendez-vous. Vous pouvez enregistrer à tout moment, où que vous soyez dans le calendrier. Comme confirmation, vous recevrez l'annonce "Le rendez-vous a été ajouté".</w:t>
      </w:r>
    </w:p>
    <w:p w:rsidR="00D63B23" w:rsidRDefault="002E44DB" w:rsidP="002E44DB">
      <w:pPr>
        <w:pStyle w:val="Textkrper"/>
      </w:pPr>
      <w:r w:rsidRPr="0031662F">
        <w:t>Pour obtenir un aperçu des paramètres sélectionnés avant d'enregistrer un rendez-vous, appuyez brièvement sur "Play".</w:t>
      </w:r>
    </w:p>
    <w:p w:rsidR="00D63B23" w:rsidRDefault="002E44DB" w:rsidP="00E95904">
      <w:pPr>
        <w:pStyle w:val="Titre3numrot"/>
      </w:pPr>
      <w:bookmarkStart w:id="127" w:name="_Toc171337783"/>
      <w:r w:rsidRPr="0031662F">
        <w:t>Supprimer une entrée de rendez-vous</w:t>
      </w:r>
      <w:bookmarkEnd w:id="127"/>
    </w:p>
    <w:p w:rsidR="002814F8" w:rsidRDefault="002E44DB" w:rsidP="002E44DB">
      <w:pPr>
        <w:pStyle w:val="Textkrper"/>
      </w:pPr>
      <w:r w:rsidRPr="0031662F">
        <w:t>Allez dans " Liste par date " ou " Liste par récurrence " et sélectionnez le rendez-vous à supprimer. Vous pouvez supprimer le rendez-vous pendant l'annonce ou jusqu'à 10 secondes après celle-ci.</w:t>
      </w:r>
    </w:p>
    <w:p w:rsidR="002814F8" w:rsidRDefault="002E44DB" w:rsidP="001D52E3">
      <w:pPr>
        <w:pStyle w:val="Aufzhlungszeichen"/>
      </w:pPr>
      <w:r w:rsidRPr="0031662F">
        <w:t>Pour supprimer un rendez-vous, maintenez enfoncé le bouton "Mode" et appuyez également brièvement sur "Play". La suppression est confirmée par une tonalité correspondante.</w:t>
      </w:r>
    </w:p>
    <w:p w:rsidR="002814F8" w:rsidRDefault="002E44DB" w:rsidP="001D52E3">
      <w:pPr>
        <w:pStyle w:val="Aufzhlungszeichen"/>
      </w:pPr>
      <w:r w:rsidRPr="0031662F">
        <w:t>Pour supprimer tous les événements du calendrier, connectez votre Milestone à l'ordinateur et supprimez le sous-dossier " Événements " qui se trouve sur la mémoire interne dans le dossier " Agenda ".</w:t>
      </w:r>
    </w:p>
    <w:p w:rsidR="00D63B23" w:rsidRDefault="002E44DB" w:rsidP="002E44DB">
      <w:pPr>
        <w:pStyle w:val="Textkrper"/>
      </w:pPr>
      <w:r w:rsidRPr="0031662F">
        <w:t>Remarque : Vous pouvez supprimer tous les rendez-vous ponctuels de plus d'un mois dans les "Paramètres locaux" du calendrier. Pour ce faire, appuyez sur la "touche fléchée droite".</w:t>
      </w:r>
    </w:p>
    <w:p w:rsidR="00D63B23" w:rsidRDefault="002E44DB" w:rsidP="00E95904">
      <w:pPr>
        <w:pStyle w:val="Titre3numrot"/>
      </w:pPr>
      <w:bookmarkStart w:id="128" w:name="_Toc171337784"/>
      <w:r w:rsidRPr="0031662F">
        <w:t>Arrêter un rappel de rendez-vous</w:t>
      </w:r>
      <w:bookmarkEnd w:id="128"/>
    </w:p>
    <w:p w:rsidR="001D52E3" w:rsidRDefault="002E44DB" w:rsidP="002E44DB">
      <w:pPr>
        <w:pStyle w:val="Textkrper"/>
      </w:pPr>
      <w:r w:rsidRPr="0031662F">
        <w:t xml:space="preserve">Si un rappel de rendez-vous devient actif, vous pouvez terminer la lecture avec le bouton </w:t>
      </w:r>
      <w:r w:rsidRPr="0031662F">
        <w:lastRenderedPageBreak/>
        <w:t>"Play". Arrêtez les enregistrements liés aux rappels de rendez-vous avec "Rec".</w:t>
      </w:r>
    </w:p>
    <w:p w:rsidR="00D63B23" w:rsidRDefault="002E44DB" w:rsidP="00E95904">
      <w:pPr>
        <w:pStyle w:val="Titre3numrot"/>
      </w:pPr>
      <w:bookmarkStart w:id="129" w:name="_Toc171337785"/>
      <w:r w:rsidRPr="0031662F">
        <w:t>Exemple d'entrée de rendez-vous</w:t>
      </w:r>
      <w:bookmarkEnd w:id="129"/>
    </w:p>
    <w:p w:rsidR="001D52E3" w:rsidRDefault="002E44DB" w:rsidP="002E44DB">
      <w:pPr>
        <w:pStyle w:val="Textkrper"/>
      </w:pPr>
      <w:r w:rsidRPr="0031662F">
        <w:t>Créez un rendez-vous pour vous rappeler l'anniversaire de votre ami Mike le 5 mai.</w:t>
      </w:r>
    </w:p>
    <w:p w:rsidR="001D52E3" w:rsidRDefault="002E44DB" w:rsidP="00950A7E">
      <w:pPr>
        <w:pStyle w:val="Listennummer"/>
        <w:numPr>
          <w:ilvl w:val="0"/>
          <w:numId w:val="35"/>
        </w:numPr>
      </w:pPr>
      <w:r w:rsidRPr="0031662F">
        <w:t>Pour enregistrer cette date, commencez par le réglage "Jour". Utilisez les touches fléchées pour sélectionner le cinquième du mois en cours.</w:t>
      </w:r>
    </w:p>
    <w:p w:rsidR="001D52E3" w:rsidRDefault="002E44DB" w:rsidP="00950A7E">
      <w:pPr>
        <w:pStyle w:val="Listennummer"/>
      </w:pPr>
      <w:r w:rsidRPr="0031662F">
        <w:t>Appuyez ensuite sur "Mode" pour descendre d'une position dans la liste jusqu'au réglage "Mois". Utilisez maintenant les touches fléchées pour sélectionner le mois de mai.</w:t>
      </w:r>
    </w:p>
    <w:p w:rsidR="001D52E3" w:rsidRDefault="002E44DB" w:rsidP="00950A7E">
      <w:pPr>
        <w:pStyle w:val="Listennummer"/>
      </w:pPr>
      <w:r w:rsidRPr="0031662F">
        <w:t>Étant donné que les anniversaires sont des événements récurrents sur une journée entière, vous pouvez ignorer les trois options de réglage suivantes "Année", "Heure" et "Minute" avec le bouton "Mode" et passer directement à l'élément "Événement".</w:t>
      </w:r>
    </w:p>
    <w:p w:rsidR="00950A7E" w:rsidRDefault="002E44DB" w:rsidP="00950A7E">
      <w:pPr>
        <w:pStyle w:val="Listennummer"/>
      </w:pPr>
      <w:r w:rsidRPr="0031662F">
        <w:t>Vous pouvez maintenant utiliser les touches fléchées pour spécifier l'événement souhaité. Sélectionnez "Lire le mémo vocal".</w:t>
      </w:r>
    </w:p>
    <w:p w:rsidR="00950A7E" w:rsidRDefault="002E44DB" w:rsidP="00950A7E">
      <w:pPr>
        <w:pStyle w:val="Listennummer"/>
      </w:pPr>
      <w:r w:rsidRPr="0031662F">
        <w:t>Maintenant, maintenez enfoncé le bouton "Rec" et après le bip, dites votre message, par exemple "Anniversaire de mon bon ami Mike". Relâchez "Rec" pour terminer l'enregistrement.</w:t>
      </w:r>
    </w:p>
    <w:p w:rsidR="00950A7E" w:rsidRDefault="002E44DB" w:rsidP="00950A7E">
      <w:pPr>
        <w:pStyle w:val="Listennummer"/>
      </w:pPr>
      <w:r w:rsidRPr="0031662F">
        <w:t xml:space="preserve">Appuyez sur le bouton "Mode" pour entrer dans le réglage "Répéter". Les anniversaires étant des événements annuels, utilisez les touches fléchées pour sélectionner "Annuellement" afin que votre </w:t>
      </w:r>
      <w:r w:rsidR="00AE4031">
        <w:t>Milestone</w:t>
      </w:r>
      <w:r w:rsidRPr="0031662F">
        <w:t xml:space="preserve"> vous rappelle cette date chaque année avec un mémo vocal.</w:t>
      </w:r>
    </w:p>
    <w:p w:rsidR="00950A7E" w:rsidRDefault="002E44DB" w:rsidP="00950A7E">
      <w:pPr>
        <w:pStyle w:val="Listennummer"/>
      </w:pPr>
      <w:r w:rsidRPr="0031662F">
        <w:t>Vérifiez vos entrées en appuyant brièvement sur "Play" pour entendre un résumé de tous les réglages effectués.</w:t>
      </w:r>
    </w:p>
    <w:p w:rsidR="00950A7E" w:rsidRDefault="002E44DB" w:rsidP="00950A7E">
      <w:pPr>
        <w:pStyle w:val="Listennummer"/>
      </w:pPr>
      <w:r w:rsidRPr="0031662F">
        <w:t>Si tout est correct, vous pouvez enregistrer le rendez-vous. Pour ce faire, appuyez et maintenez enfoncé le bouton "Play" pendant au moins une seconde jusqu'à ce que vous entendiez la confirmation "Rendezvous ajouté".</w:t>
      </w:r>
    </w:p>
    <w:p w:rsidR="00D63B23" w:rsidRDefault="002E44DB" w:rsidP="002E44DB">
      <w:pPr>
        <w:pStyle w:val="Textkrper"/>
      </w:pPr>
      <w:r w:rsidRPr="0031662F">
        <w:t>Les rappels reconnus peuvent être arrêtés avec le bouton "Play".</w:t>
      </w:r>
    </w:p>
    <w:p w:rsidR="00D63B23" w:rsidRDefault="002E44DB" w:rsidP="00E95904">
      <w:pPr>
        <w:pStyle w:val="Titre3numrot"/>
      </w:pPr>
      <w:bookmarkStart w:id="130" w:name="_Toc171337786"/>
      <w:r w:rsidRPr="0031662F">
        <w:t>Liste des touches de raccourci - Agenda</w:t>
      </w:r>
      <w:r w:rsidR="0031662F">
        <w:t xml:space="preserve"> </w:t>
      </w:r>
      <w:r w:rsidRPr="0031662F">
        <w:t>Fonction</w:t>
      </w:r>
      <w:bookmarkEnd w:id="130"/>
    </w:p>
    <w:p w:rsidR="00A775EC" w:rsidRDefault="002E44DB" w:rsidP="00A775EC">
      <w:pPr>
        <w:pStyle w:val="Aufzhlungszeichen"/>
      </w:pPr>
      <w:r w:rsidRPr="0031662F">
        <w:t>Basculer entre les options de réglage</w:t>
      </w:r>
      <w:r w:rsidR="00A775EC">
        <w:t xml:space="preserve"> - </w:t>
      </w:r>
      <w:r w:rsidRPr="0031662F">
        <w:t>"Rec" ou "Mode"</w:t>
      </w:r>
    </w:p>
    <w:p w:rsidR="00A775EC" w:rsidRDefault="002E44DB" w:rsidP="00A775EC">
      <w:pPr>
        <w:pStyle w:val="Aufzhlungszeichen"/>
      </w:pPr>
      <w:r w:rsidRPr="0031662F">
        <w:t>Choisir une option dans un paramètre</w:t>
      </w:r>
      <w:r w:rsidR="00A775EC">
        <w:t xml:space="preserve"> - </w:t>
      </w:r>
      <w:r w:rsidRPr="0031662F">
        <w:t>"Flèche droite" ou "Flèche gauche"</w:t>
      </w:r>
    </w:p>
    <w:p w:rsidR="00A775EC" w:rsidRDefault="002E44DB" w:rsidP="00A775EC">
      <w:pPr>
        <w:pStyle w:val="Aufzhlungszeichen"/>
      </w:pPr>
      <w:r w:rsidRPr="0031662F">
        <w:t>nom du paramètre</w:t>
      </w:r>
    </w:p>
    <w:p w:rsidR="00A775EC" w:rsidRDefault="002E44DB" w:rsidP="00A775EC">
      <w:pPr>
        <w:pStyle w:val="Aufzhlungszeichen"/>
      </w:pPr>
      <w:r w:rsidRPr="0031662F">
        <w:t>Enregistrer un mémo vocal pour les événements "Lire un mémo vocal" et "Mémo vocal sans lecture"</w:t>
      </w:r>
      <w:r w:rsidR="00A775EC">
        <w:t xml:space="preserve"> - </w:t>
      </w:r>
      <w:r w:rsidRPr="0031662F">
        <w:t>"Rec" (maintenir)</w:t>
      </w:r>
    </w:p>
    <w:p w:rsidR="00A775EC" w:rsidRDefault="002E44DB" w:rsidP="00A775EC">
      <w:pPr>
        <w:pStyle w:val="Aufzhlungszeichen"/>
      </w:pPr>
      <w:r w:rsidRPr="0031662F">
        <w:t>Aperçu du rendez-vous</w:t>
      </w:r>
      <w:r w:rsidR="00A775EC">
        <w:t xml:space="preserve"> - </w:t>
      </w:r>
      <w:r w:rsidRPr="0031662F">
        <w:t>"Play" (appuyez brièvement)</w:t>
      </w:r>
    </w:p>
    <w:p w:rsidR="00A775EC" w:rsidRDefault="002E44DB" w:rsidP="00A775EC">
      <w:pPr>
        <w:pStyle w:val="Aufzhlungszeichen"/>
      </w:pPr>
      <w:r w:rsidRPr="0031662F">
        <w:t>Enregistrer l'entrée de rendez-vous</w:t>
      </w:r>
      <w:r w:rsidR="00A775EC">
        <w:t xml:space="preserve"> - </w:t>
      </w:r>
      <w:r w:rsidRPr="0031662F">
        <w:t>Appuyez et maintenez "Play" pendant 2 secondes</w:t>
      </w:r>
    </w:p>
    <w:p w:rsidR="00A775EC" w:rsidRDefault="002E44DB" w:rsidP="00A775EC">
      <w:pPr>
        <w:pStyle w:val="Aufzhlungszeichen"/>
      </w:pPr>
      <w:r w:rsidRPr="0031662F">
        <w:t>Supprimer un rendez-vous</w:t>
      </w:r>
      <w:r w:rsidR="00A775EC">
        <w:t xml:space="preserve"> - </w:t>
      </w:r>
      <w:r w:rsidRPr="0031662F">
        <w:t>" Mode " et " Lecture "</w:t>
      </w:r>
    </w:p>
    <w:p w:rsidR="00886594" w:rsidRDefault="002E44DB" w:rsidP="00A775EC">
      <w:pPr>
        <w:pStyle w:val="Aufzhlungszeichen"/>
      </w:pPr>
      <w:r w:rsidRPr="0031662F">
        <w:t>Annuler pendant le rappel</w:t>
      </w:r>
      <w:r w:rsidR="00A775EC">
        <w:t xml:space="preserve"> - </w:t>
      </w:r>
      <w:r w:rsidRPr="0031662F">
        <w:t>"Play"</w:t>
      </w:r>
    </w:p>
    <w:p w:rsidR="00886594" w:rsidRDefault="00886594">
      <w:pPr>
        <w:widowControl/>
        <w:suppressAutoHyphens w:val="0"/>
        <w:rPr>
          <w:rFonts w:eastAsiaTheme="majorEastAsia"/>
          <w:kern w:val="0"/>
          <w:szCs w:val="22"/>
          <w:lang w:eastAsia="de-DE"/>
        </w:rPr>
      </w:pPr>
      <w:r>
        <w:br w:type="page"/>
      </w:r>
    </w:p>
    <w:p w:rsidR="007C3A0F" w:rsidRDefault="002E44DB" w:rsidP="00FD7D65">
      <w:pPr>
        <w:pStyle w:val="Titre1numrot"/>
      </w:pPr>
      <w:bookmarkStart w:id="131" w:name="_Toc171337787"/>
      <w:r w:rsidRPr="0031662F">
        <w:lastRenderedPageBreak/>
        <w:t>Plus d'informations</w:t>
      </w:r>
      <w:bookmarkEnd w:id="131"/>
    </w:p>
    <w:p w:rsidR="007C3A0F" w:rsidRDefault="002E44DB" w:rsidP="00FD7D65">
      <w:pPr>
        <w:pStyle w:val="Titre2numrot"/>
      </w:pPr>
      <w:bookmarkStart w:id="132" w:name="_Toc171337788"/>
      <w:r w:rsidRPr="0031662F">
        <w:t>Spécifications</w:t>
      </w:r>
      <w:bookmarkEnd w:id="132"/>
    </w:p>
    <w:p w:rsidR="00E85E3B" w:rsidRDefault="002E44DB" w:rsidP="00BF5E29">
      <w:pPr>
        <w:pStyle w:val="Aufzhlungszeichen"/>
      </w:pPr>
      <w:r w:rsidRPr="0031662F">
        <w:t>Modèle : Milestone 312 Ace Wi-Fi</w:t>
      </w:r>
    </w:p>
    <w:p w:rsidR="00E85E3B" w:rsidRDefault="002E44DB" w:rsidP="00BF5E29">
      <w:pPr>
        <w:pStyle w:val="Aufzhlungszeichen"/>
      </w:pPr>
      <w:r w:rsidRPr="0031662F">
        <w:t>Alimentation : 5V DC, 500mA, batterie intégrée : lithium polymère, 850mAh</w:t>
      </w:r>
    </w:p>
    <w:p w:rsidR="00E85E3B" w:rsidRDefault="002E44DB" w:rsidP="00BF5E29">
      <w:pPr>
        <w:pStyle w:val="Aufzhlungszeichen"/>
      </w:pPr>
      <w:r w:rsidRPr="0031662F">
        <w:t>Temps de charge : 3 heures pour une charge complète</w:t>
      </w:r>
    </w:p>
    <w:p w:rsidR="006B7496" w:rsidRDefault="002E44DB" w:rsidP="00BF5E29">
      <w:pPr>
        <w:pStyle w:val="Aufzhlungszeichen"/>
      </w:pPr>
      <w:r w:rsidRPr="0031662F">
        <w:t>Version Bluetooth : 4.2, A2DP</w:t>
      </w:r>
    </w:p>
    <w:p w:rsidR="006B7496" w:rsidRDefault="002E44DB" w:rsidP="00BF5E29">
      <w:pPr>
        <w:pStyle w:val="Aufzhlungszeichen"/>
      </w:pPr>
      <w:r w:rsidRPr="0031662F">
        <w:t>Fréquences porteuses : WiFi 2412 à 2472 GHz, Bluetooth 2402 à 2480 GHz</w:t>
      </w:r>
    </w:p>
    <w:p w:rsidR="006B7496" w:rsidRDefault="002E44DB" w:rsidP="00BF5E29">
      <w:pPr>
        <w:pStyle w:val="Aufzhlungszeichen"/>
      </w:pPr>
      <w:r w:rsidRPr="0031662F">
        <w:t>Émissions Wi-Fi/Bluetooth maximales : 4,0 dB pire</w:t>
      </w:r>
    </w:p>
    <w:p w:rsidR="00486893" w:rsidRPr="00184DF4" w:rsidRDefault="002E44DB" w:rsidP="00BF5E29">
      <w:pPr>
        <w:pStyle w:val="Aufzhlungszeichen"/>
        <w:rPr>
          <w:lang w:val="en-GB"/>
        </w:rPr>
      </w:pPr>
      <w:r w:rsidRPr="00184DF4">
        <w:rPr>
          <w:lang w:val="en-GB"/>
        </w:rPr>
        <w:t xml:space="preserve">Type de transmission : Non-FHSS, Bluetooth Low Energy, WiFi IEEE 802.11b/g/n-HT20/40 </w:t>
      </w:r>
    </w:p>
    <w:p w:rsidR="00BF5E29" w:rsidRDefault="002E44DB" w:rsidP="00BF5E29">
      <w:pPr>
        <w:pStyle w:val="Aufzhlungszeichen"/>
      </w:pPr>
      <w:r w:rsidRPr="0031662F">
        <w:t>Stockage : 12 Go internes disponibles, carte SD, SD-HC ou MMC externe jusqu'à 32 Go.</w:t>
      </w:r>
      <w:r w:rsidR="0031662F">
        <w:t xml:space="preserve"> </w:t>
      </w:r>
    </w:p>
    <w:p w:rsidR="00BF5E29" w:rsidRDefault="002E44DB" w:rsidP="00BF5E29">
      <w:pPr>
        <w:pStyle w:val="Aufzhlungszeichen"/>
      </w:pPr>
      <w:r w:rsidRPr="0031662F">
        <w:t>Capacité d'enregistrement de la mémoire interne : Environ 420 heures ou 17 jours.</w:t>
      </w:r>
      <w:r w:rsidR="0031662F">
        <w:t xml:space="preserve"> </w:t>
      </w:r>
    </w:p>
    <w:p w:rsidR="00BF5E29" w:rsidRDefault="002E44DB" w:rsidP="00BF5E29">
      <w:pPr>
        <w:pStyle w:val="Aufzhlungszeichen"/>
      </w:pPr>
      <w:r w:rsidRPr="0031662F">
        <w:t>Débit binaire d'enregistrement du microphone : 64 kbps mono interne, 128 à 320 kbps stéréo sélectionnable en externe.</w:t>
      </w:r>
    </w:p>
    <w:p w:rsidR="00BF5E29" w:rsidRDefault="002E44DB" w:rsidP="00BF5E29">
      <w:pPr>
        <w:pStyle w:val="Aufzhlungszeichen"/>
      </w:pPr>
      <w:r w:rsidRPr="0031662F">
        <w:t>Enregistrements audio : taux d'échantillonnage 44,1 kHz, résolution interne 24 bits, conversion 16 bits.</w:t>
      </w:r>
    </w:p>
    <w:p w:rsidR="00BF5E29" w:rsidRDefault="002E44DB" w:rsidP="00BF5E29">
      <w:pPr>
        <w:pStyle w:val="Aufzhlungszeichen"/>
      </w:pPr>
      <w:r w:rsidRPr="0031662F">
        <w:t>Lecture audio : 8 à 320 kbps et VBR (débit binaire variable).</w:t>
      </w:r>
    </w:p>
    <w:p w:rsidR="00BF5E29" w:rsidRDefault="002E44DB" w:rsidP="00BF5E29">
      <w:pPr>
        <w:pStyle w:val="Aufzhlungszeichen"/>
      </w:pPr>
      <w:r w:rsidRPr="0031662F">
        <w:t>Connexion USB 2.0 haut débit.</w:t>
      </w:r>
    </w:p>
    <w:p w:rsidR="00BF5E29" w:rsidRDefault="002E44DB" w:rsidP="00BF5E29">
      <w:pPr>
        <w:pStyle w:val="Aufzhlungszeichen"/>
      </w:pPr>
      <w:r w:rsidRPr="0031662F">
        <w:t>Connexion casque : prise jack 3,5 mm standard, impédance 16 à 32 ohms.</w:t>
      </w:r>
    </w:p>
    <w:p w:rsidR="00BF5E29" w:rsidRDefault="002E44DB" w:rsidP="00BF5E29">
      <w:pPr>
        <w:pStyle w:val="Aufzhlungszeichen"/>
      </w:pPr>
      <w:r w:rsidRPr="0031662F">
        <w:t>Connexion Line-in pour un microphone externe : prise jack 3,5 mm.</w:t>
      </w:r>
    </w:p>
    <w:p w:rsidR="007C3A0F" w:rsidRDefault="002E44DB" w:rsidP="00BF5E29">
      <w:pPr>
        <w:pStyle w:val="Aufzhlungszeichen"/>
      </w:pPr>
      <w:r w:rsidRPr="0031662F">
        <w:t>Boîtier en plastique ABS, dimensions 85 x 54 x 14 mm, poids 53 grammes.</w:t>
      </w:r>
    </w:p>
    <w:p w:rsidR="007C3A0F" w:rsidRDefault="002E44DB" w:rsidP="00FD7D65">
      <w:pPr>
        <w:pStyle w:val="Titre2numrot"/>
      </w:pPr>
      <w:bookmarkStart w:id="133" w:name="_Toc171337789"/>
      <w:r w:rsidRPr="0031662F">
        <w:t>Conseils</w:t>
      </w:r>
      <w:bookmarkEnd w:id="133"/>
    </w:p>
    <w:p w:rsidR="007C3A0F" w:rsidRDefault="002E44DB" w:rsidP="00E95904">
      <w:pPr>
        <w:pStyle w:val="Titre3numrot"/>
      </w:pPr>
      <w:bookmarkStart w:id="134" w:name="_Toc171337790"/>
      <w:r w:rsidRPr="0031662F">
        <w:t>Cartes mémoire SD</w:t>
      </w:r>
      <w:bookmarkEnd w:id="134"/>
    </w:p>
    <w:p w:rsidR="007C3A0F" w:rsidRDefault="002E44DB" w:rsidP="007C3A0F">
      <w:pPr>
        <w:pStyle w:val="Titre4numrot"/>
      </w:pPr>
      <w:bookmarkStart w:id="135" w:name="_Toc171337791"/>
      <w:r w:rsidRPr="0031662F">
        <w:t>Supports recommandés pour une utilisation avec Milestone</w:t>
      </w:r>
      <w:bookmarkEnd w:id="135"/>
    </w:p>
    <w:p w:rsidR="007C3A0F" w:rsidRDefault="002E44DB" w:rsidP="002E44DB">
      <w:pPr>
        <w:pStyle w:val="Textkrper"/>
      </w:pPr>
      <w:r w:rsidRPr="0031662F">
        <w:t>Les cartes SD des fabricants SanDisk, Kingston, Transcend et Toshiba ont fait leurs preuves lorsqu'elles sont utilisées avec le Milestone et sont donc recommandées.</w:t>
      </w:r>
    </w:p>
    <w:p w:rsidR="007C3A0F" w:rsidRDefault="002E44DB" w:rsidP="007C3A0F">
      <w:pPr>
        <w:pStyle w:val="Titre4numrot"/>
      </w:pPr>
      <w:bookmarkStart w:id="136" w:name="_Toc171337792"/>
      <w:r w:rsidRPr="0031662F">
        <w:t>Sauvegarder le contenu d'une carte mémoire SD</w:t>
      </w:r>
      <w:bookmarkEnd w:id="136"/>
    </w:p>
    <w:p w:rsidR="007C3A0F" w:rsidRDefault="002E44DB" w:rsidP="002E44DB">
      <w:pPr>
        <w:pStyle w:val="Textkrper"/>
      </w:pPr>
      <w:r w:rsidRPr="0031662F">
        <w:t>Si vous avez des fichiers importants stockés sur une carte SD ou si vous souhaitez archiver les données sur le support en question, vous trouverez un petit interrupteur sur le côté de la carte SD avec lequel vous pouvez empêcher la suppression des fichiers sur cette carte. Milestone respecte ce paramètre et n'autorise plus la suppression de fichiers.</w:t>
      </w:r>
    </w:p>
    <w:p w:rsidR="007C3A0F" w:rsidRDefault="002E44DB" w:rsidP="00FD7D65">
      <w:pPr>
        <w:pStyle w:val="Titre2numrot"/>
      </w:pPr>
      <w:bookmarkStart w:id="137" w:name="_Toc171337793"/>
      <w:r w:rsidRPr="0031662F">
        <w:t>Options de configuration pour les utilisateurs avancés</w:t>
      </w:r>
      <w:bookmarkEnd w:id="137"/>
    </w:p>
    <w:p w:rsidR="007C3A0F" w:rsidRDefault="002E44DB" w:rsidP="002E44DB">
      <w:pPr>
        <w:pStyle w:val="Textkrper"/>
      </w:pPr>
      <w:r w:rsidRPr="0031662F">
        <w:t>Le fichier "CONFIG MILESTONE.TXT" se trouve dans le répertoire racine de la mémoire interne de Milestone. Les valeurs de ce fichier peuvent être modifiées sur l'ordinateur via une connexion USB pour changer la configuration du Milestone.</w:t>
      </w:r>
      <w:r w:rsidR="0031662F">
        <w:t xml:space="preserve"> </w:t>
      </w:r>
      <w:r w:rsidRPr="0031662F">
        <w:t>Avec ce fichier, vous pouvez activer ou désactiver des applications et des fonctions et effectuer d'autres réglages individuels. Ce fichier de configuration sert donc à adapter votre appareil selon vos souhaits.</w:t>
      </w:r>
      <w:r w:rsidR="00D63575">
        <w:t xml:space="preserve"> </w:t>
      </w:r>
      <w:r w:rsidRPr="0031662F">
        <w:t>Si vous supprimez ce fichier, votre appareil reviendra aux paramètres d'usine et tous vos paramètres précédemment sélectionnés seront perdus.</w:t>
      </w:r>
    </w:p>
    <w:p w:rsidR="007C3A0F" w:rsidRDefault="002E44DB" w:rsidP="00E95904">
      <w:pPr>
        <w:pStyle w:val="Titre3numrot"/>
      </w:pPr>
      <w:bookmarkStart w:id="138" w:name="_Toc171337794"/>
      <w:r w:rsidRPr="0031662F">
        <w:lastRenderedPageBreak/>
        <w:t>Protégez votre Milestone</w:t>
      </w:r>
      <w:bookmarkEnd w:id="138"/>
    </w:p>
    <w:p w:rsidR="007C3A0F" w:rsidRDefault="002E44DB" w:rsidP="002E44DB">
      <w:pPr>
        <w:pStyle w:val="Textkrper"/>
      </w:pPr>
      <w:r w:rsidRPr="0031662F">
        <w:t>Veuillez protéger votre Milestone de toute force excessive, de l'humidité et de l'eau. La garantie expire en cas de dommages causés par une mauvaise manipulation, une surcharge ou une ouverture de l'appareil.</w:t>
      </w:r>
    </w:p>
    <w:p w:rsidR="00DD5ECE" w:rsidRDefault="002E44DB" w:rsidP="00E95904">
      <w:pPr>
        <w:pStyle w:val="Titre3numrot"/>
      </w:pPr>
      <w:bookmarkStart w:id="139" w:name="_Toc171337795"/>
      <w:r w:rsidRPr="0031662F">
        <w:t>Sauvegarde de vos données</w:t>
      </w:r>
      <w:bookmarkEnd w:id="139"/>
    </w:p>
    <w:p w:rsidR="00822BA9" w:rsidRDefault="002E44DB" w:rsidP="002E44DB">
      <w:pPr>
        <w:pStyle w:val="Textkrper"/>
      </w:pPr>
      <w:r w:rsidRPr="0031662F">
        <w:t>Faites une copie de sauvegarde du contenu de votre Milestone sur un autre support de stockage. En cas de perte, de défaut ou de vol de données qui ne peut jamais être complètement exclu, vous êtes bien préparé et pouvez continuer à accéder à vos documents importants. Il est donc conseillé de conserver vos données de la mémoire interne du Milestone sur l'ordinateur ou une carte SD pour des raisons de sécurité.</w:t>
      </w:r>
    </w:p>
    <w:p w:rsidR="00DD5ECE" w:rsidRDefault="002E44DB" w:rsidP="002E44DB">
      <w:pPr>
        <w:pStyle w:val="Textkrper"/>
      </w:pPr>
      <w:r w:rsidRPr="0031662F">
        <w:t>Pour sauvegarder vos données, connectez le Milestone à l'ordinateur comme décrit dans le chapitre " Connexion USB à l'ordinateur ", puis copiez tous les dossiers de votre Milestone vers l'ordinateur. Répétez le processus à votre propre discrétion pour assurer la sécurité de vos données personnelles.</w:t>
      </w:r>
    </w:p>
    <w:p w:rsidR="00DD5ECE" w:rsidRDefault="002E44DB" w:rsidP="00E95904">
      <w:pPr>
        <w:pStyle w:val="Titre3numrot"/>
      </w:pPr>
      <w:bookmarkStart w:id="140" w:name="_Toc171337796"/>
      <w:r w:rsidRPr="0031662F">
        <w:t>Plus rien ne fonctionne - Dépannage</w:t>
      </w:r>
      <w:bookmarkEnd w:id="140"/>
    </w:p>
    <w:p w:rsidR="00E40C67" w:rsidRDefault="002E44DB" w:rsidP="002E44DB">
      <w:pPr>
        <w:pStyle w:val="Textkrper"/>
      </w:pPr>
      <w:r w:rsidRPr="0031662F">
        <w:t>Tout d'abord, respirez profondément, détendez-vous et, s'il vous plaît, ne frappez pas ce pauvre Milestone. Du moins pas avant d'avoir effectué les étapes suivantes :</w:t>
      </w:r>
    </w:p>
    <w:p w:rsidR="00E40C67" w:rsidRDefault="002E44DB" w:rsidP="00E40C67">
      <w:pPr>
        <w:pStyle w:val="Listennummer"/>
        <w:numPr>
          <w:ilvl w:val="0"/>
          <w:numId w:val="36"/>
        </w:numPr>
      </w:pPr>
      <w:r w:rsidRPr="0031662F">
        <w:t>Branchez votre Milestone sur une prise de courant ou sur l'ordinateur et assurez-vous que la batterie est en charge.</w:t>
      </w:r>
      <w:r w:rsidR="00C64C14">
        <w:br/>
      </w:r>
      <w:r w:rsidRPr="0031662F">
        <w:t>Chargez la batterie pendant au moins une demi-heure.</w:t>
      </w:r>
      <w:r w:rsidR="00C64C14">
        <w:br/>
      </w:r>
      <w:r w:rsidRPr="0031662F">
        <w:t>Appuyez maintenant sur le bouton "Play" pendant environ une demi-seconde. Si votre appareil ne répond pas, passez à l'étape 2.</w:t>
      </w:r>
    </w:p>
    <w:p w:rsidR="00E40C67" w:rsidRDefault="002E44DB" w:rsidP="00E40C67">
      <w:pPr>
        <w:pStyle w:val="Listennummer"/>
      </w:pPr>
      <w:r w:rsidRPr="0031662F">
        <w:t>Vérifiez si le clavier est verrouillé.</w:t>
      </w:r>
      <w:r w:rsidR="00C64C14">
        <w:t xml:space="preserve"> </w:t>
      </w:r>
      <w:r w:rsidRPr="0031662F">
        <w:t>Maintenez enfoncé le bouton "Mode" et appuyez également sur le bouton "Rec". Relâchez "Rec" puis relâchez "Mode". Si nécessaire, répétez ce processus jusqu'à ce que vous entendiez le message "Clavier actif".</w:t>
      </w:r>
      <w:r w:rsidR="00C64C14">
        <w:br/>
      </w:r>
      <w:r w:rsidRPr="0031662F">
        <w:t>Si vous n'entendez aucune notification, passez à l'étape 3.</w:t>
      </w:r>
    </w:p>
    <w:p w:rsidR="00DD5ECE" w:rsidRDefault="002E44DB" w:rsidP="00E40C67">
      <w:pPr>
        <w:pStyle w:val="Listennummer"/>
      </w:pPr>
      <w:r w:rsidRPr="0031662F">
        <w:t>Veuillez appuyer et maintenir enfoncés tous les boutons avant sauf "Play". Cette combinaison de touches redémarre l'appareil.</w:t>
      </w:r>
      <w:r w:rsidR="00C64C14">
        <w:br/>
      </w:r>
      <w:r w:rsidRPr="0031662F">
        <w:t>Si l'erreur n'est toujours pas corrigée, veuillez installer le logiciel (firmware) comme décrit dans le chapitre suivant sous "Mise à jour du logiciel" ou contactez votre revendeur.</w:t>
      </w:r>
    </w:p>
    <w:p w:rsidR="00DD5ECE" w:rsidRDefault="002E44DB" w:rsidP="00FD7D65">
      <w:pPr>
        <w:pStyle w:val="Titre2numrot"/>
      </w:pPr>
      <w:bookmarkStart w:id="141" w:name="_Toc171337797"/>
      <w:r w:rsidRPr="0031662F">
        <w:t>Services et Assistance</w:t>
      </w:r>
      <w:bookmarkEnd w:id="141"/>
    </w:p>
    <w:p w:rsidR="00DD5ECE" w:rsidRDefault="002E44DB" w:rsidP="00E95904">
      <w:pPr>
        <w:pStyle w:val="Titre3numrot"/>
      </w:pPr>
      <w:bookmarkStart w:id="142" w:name="_Toc171337798"/>
      <w:r w:rsidRPr="0031662F">
        <w:t>Informations générales</w:t>
      </w:r>
      <w:bookmarkEnd w:id="142"/>
    </w:p>
    <w:p w:rsidR="00C64C14" w:rsidRDefault="002E44DB" w:rsidP="002E44DB">
      <w:pPr>
        <w:pStyle w:val="Textkrper"/>
      </w:pPr>
      <w:r w:rsidRPr="0031662F">
        <w:t>Le service et l'assistance sont disponibles auprès du revendeur auprès duquel vous avez acheté votre Milestone. Votre revendeur connaît l'appareil et peut vous fournir des informations sur l'utilisation du produit et vous aider à effectuer des réparations.</w:t>
      </w:r>
    </w:p>
    <w:p w:rsidR="00DD5ECE" w:rsidRDefault="002E44DB" w:rsidP="002E44DB">
      <w:pPr>
        <w:pStyle w:val="Textkrper"/>
      </w:pPr>
      <w:r w:rsidRPr="0031662F">
        <w:t xml:space="preserve">Sur notre page d'accueil </w:t>
      </w:r>
      <w:hyperlink r:id="rId22" w:history="1">
        <w:r w:rsidR="00C64C14" w:rsidRPr="007770A9">
          <w:rPr>
            <w:rStyle w:val="Hyperlink"/>
          </w:rPr>
          <w:t>www.bones.ch</w:t>
        </w:r>
      </w:hyperlink>
      <w:r w:rsidR="00C64C14">
        <w:t xml:space="preserve"> </w:t>
      </w:r>
      <w:r w:rsidRPr="0031662F">
        <w:t>sous la rubrique "Ventes", vous trouverez une liste de tous les partenaires commerciaux et de plus amples informations sur nos produits.</w:t>
      </w:r>
    </w:p>
    <w:p w:rsidR="00DD5ECE" w:rsidRDefault="002E44DB" w:rsidP="00E95904">
      <w:pPr>
        <w:pStyle w:val="Titre3numrot"/>
      </w:pPr>
      <w:bookmarkStart w:id="143" w:name="_Toc171337799"/>
      <w:r w:rsidRPr="0031662F">
        <w:t>Mises à jour logicielles</w:t>
      </w:r>
      <w:bookmarkEnd w:id="143"/>
    </w:p>
    <w:p w:rsidR="00062A50" w:rsidRDefault="002E44DB" w:rsidP="002E44DB">
      <w:pPr>
        <w:pStyle w:val="Textkrper"/>
      </w:pPr>
      <w:r w:rsidRPr="0031662F">
        <w:t>Gardez votre appareil à jour car nous apportons régulièrement des améliorations et ajoutons des fonctionnalités. Un nouveau logiciel apporte des applications supplémentaires, facilite son utilisation et corrige des erreurs mineures.</w:t>
      </w:r>
    </w:p>
    <w:p w:rsidR="00062A50" w:rsidRDefault="002E44DB" w:rsidP="002E44DB">
      <w:pPr>
        <w:pStyle w:val="Textkrper"/>
      </w:pPr>
      <w:r w:rsidRPr="0031662F">
        <w:lastRenderedPageBreak/>
        <w:t xml:space="preserve">Si vous souhaitez mettre à jour votre appareil avec le logiciel le plus récent, rendez-vous chez votre revendeur spécialisé ou effectuez la mise à jour via Internet en téléchargeant le fichier requis directement depuis la rubrique "Support" de notre page d'accueil </w:t>
      </w:r>
      <w:hyperlink r:id="rId23" w:history="1">
        <w:r w:rsidR="00062A50" w:rsidRPr="007770A9">
          <w:rPr>
            <w:rStyle w:val="Hyperlink"/>
          </w:rPr>
          <w:t>www.bones.ch</w:t>
        </w:r>
      </w:hyperlink>
      <w:r w:rsidRPr="0031662F">
        <w:t>.</w:t>
      </w:r>
    </w:p>
    <w:p w:rsidR="00062A50" w:rsidRDefault="002E44DB" w:rsidP="002E44DB">
      <w:pPr>
        <w:pStyle w:val="Textkrper"/>
      </w:pPr>
      <w:r w:rsidRPr="0031662F">
        <w:t xml:space="preserve">Nous vous recommandons de vous inscrire dans notre fichier client afin d'être automatiquement contacté par Bones AG lorsqu'un nouveau logiciel sera disponible. Un court message informel à </w:t>
      </w:r>
      <w:hyperlink r:id="rId24" w:history="1">
        <w:r w:rsidR="00062A50" w:rsidRPr="007770A9">
          <w:rPr>
            <w:rStyle w:val="Hyperlink"/>
          </w:rPr>
          <w:t>info@bones.ch</w:t>
        </w:r>
      </w:hyperlink>
      <w:r w:rsidR="00062A50">
        <w:t xml:space="preserve"> </w:t>
      </w:r>
      <w:r w:rsidRPr="0031662F">
        <w:t>suffit pour cela</w:t>
      </w:r>
      <w:r w:rsidR="00062A50">
        <w:t>.</w:t>
      </w:r>
    </w:p>
    <w:p w:rsidR="00C80B21" w:rsidRDefault="002E44DB" w:rsidP="00BD4647">
      <w:pPr>
        <w:pStyle w:val="Listennummer"/>
        <w:numPr>
          <w:ilvl w:val="0"/>
          <w:numId w:val="37"/>
        </w:numPr>
      </w:pPr>
      <w:r w:rsidRPr="0031662F">
        <w:t>Pour vérifier le numéro de version du logiciel actuellement installé, maintenez enfoncé le bouton "Mode" pendant 2 secondes, puis appuyez immédiatement deux fois sur le bouton "Flèche droite" pour accéder aux "Paramètres de base". Le numéro de version du logiciel installé est spécifié sous l'avant-dernier élément de menu dans les "Paramètres de base".</w:t>
      </w:r>
      <w:r w:rsidR="0031662F">
        <w:t xml:space="preserve"> </w:t>
      </w:r>
    </w:p>
    <w:p w:rsidR="00C80B21" w:rsidRDefault="002E44DB" w:rsidP="00BD4647">
      <w:pPr>
        <w:pStyle w:val="Listennummer"/>
      </w:pPr>
      <w:r w:rsidRPr="0031662F">
        <w:t xml:space="preserve">Consultez le site Internet </w:t>
      </w:r>
      <w:hyperlink r:id="rId25" w:history="1">
        <w:r w:rsidR="00C80B21" w:rsidRPr="007770A9">
          <w:rPr>
            <w:rStyle w:val="Hyperlink"/>
          </w:rPr>
          <w:t>www.bones.ch</w:t>
        </w:r>
      </w:hyperlink>
      <w:r w:rsidR="00C80B21">
        <w:t xml:space="preserve"> </w:t>
      </w:r>
      <w:r w:rsidRPr="0031662F">
        <w:t>pour voir si une version plus récente du logiciel est disponible en téléchargement. Suivez le lien "Support" vers le produit "Milestone". Vous trouverez toujours la dernière version du logiciel sur cette page.</w:t>
      </w:r>
    </w:p>
    <w:p w:rsidR="00BD4647" w:rsidRDefault="002E44DB" w:rsidP="00BD4647">
      <w:pPr>
        <w:pStyle w:val="Listennummer"/>
      </w:pPr>
      <w:r w:rsidRPr="0031662F">
        <w:t>Si le numéro de version du logiciel disponible est supérieur à celui de votre Milestone, veuillez télécharger le fichier le plus récent et l'enregistrer dans le répertoire racine de votre carte SD.</w:t>
      </w:r>
      <w:r w:rsidR="0031662F">
        <w:t xml:space="preserve"> </w:t>
      </w:r>
      <w:r w:rsidRPr="0031662F">
        <w:t>Pour ce faire, connectez le Milestone à votre ordinateur comme décrit dans la section 2.3.3 du manuel. "Connexion USB à l'ordinateur" décrit.</w:t>
      </w:r>
    </w:p>
    <w:p w:rsidR="00DD5ECE" w:rsidRDefault="002E44DB" w:rsidP="00BD4647">
      <w:pPr>
        <w:pStyle w:val="Listennummer"/>
      </w:pPr>
      <w:r w:rsidRPr="0031662F">
        <w:t>Copiez le fichier dans le répertoire principal de la carte mémoire SD insérée, puis déconnectez correctement le Milestone de votre ordinateur. En guise de confirmation, vous entendrez le message "Le logiciel est en cours de mise à jour. Veuillez patienter" après vous être déconnecté.</w:t>
      </w:r>
    </w:p>
    <w:p w:rsidR="00DD5ECE" w:rsidRDefault="002E44DB" w:rsidP="00FD7D65">
      <w:pPr>
        <w:pStyle w:val="Titre2numrot"/>
      </w:pPr>
      <w:bookmarkStart w:id="144" w:name="_Toc171337800"/>
      <w:r w:rsidRPr="0031662F">
        <w:t>À propos de Bones AG</w:t>
      </w:r>
      <w:bookmarkEnd w:id="144"/>
    </w:p>
    <w:p w:rsidR="00BD4647" w:rsidRDefault="002E44DB" w:rsidP="002E44DB">
      <w:pPr>
        <w:pStyle w:val="Textkrper"/>
      </w:pPr>
      <w:r w:rsidRPr="0031662F">
        <w:t>Bones AG est un bureau d'ingénierie suisse innovant basé à Feuerthalen, dans le canton de Zurich. Nous fabriquons et commercialisons des lecteurs audio et des assistants numériques portables de haute qualité depuis plus de 10 ans.</w:t>
      </w:r>
      <w:r w:rsidR="0031662F">
        <w:t xml:space="preserve"> </w:t>
      </w:r>
      <w:r w:rsidRPr="0031662F">
        <w:t>Nous nous engageons à améliorer la qualité de vie des personnes ayant une déficience visuelle, permettant une interaction sans effort et sans compromis.</w:t>
      </w:r>
      <w:r w:rsidR="0031662F">
        <w:t xml:space="preserve"> </w:t>
      </w:r>
      <w:r w:rsidRPr="0031662F">
        <w:t>Nos produits Milestone peuvent offrir aux personnes aveugles et malvoyantes l'indépendance dont elles ont besoin pour se connecter plus rapidement à leur environnement, s'intégrer plus confortablement dans la société moderne et rester compétitives.</w:t>
      </w:r>
    </w:p>
    <w:p w:rsidR="00BD4647" w:rsidRDefault="002E44DB" w:rsidP="002E44DB">
      <w:pPr>
        <w:pStyle w:val="Textkrper"/>
      </w:pPr>
      <w:r w:rsidRPr="0031662F">
        <w:t>La famille de produits Milestone permet l'enregistrement de notes vocales, la lecture de livres audio, la conversion de texte en parole et l'utilisation de divers formats multimédias. De cette façon, nous facilitons la vie quotidienne et favorisons la productivité et la qualité de vie des personnes aveugles et malvoyantes.</w:t>
      </w:r>
    </w:p>
    <w:p w:rsidR="00BD4647" w:rsidRDefault="002E44DB" w:rsidP="002E44DB">
      <w:pPr>
        <w:pStyle w:val="Textkrper"/>
      </w:pPr>
      <w:r w:rsidRPr="0031662F">
        <w:t>Afin de garantir des solutions orientées client, nous travaillons en étroite collaboration avec des organisations et des particuliers sélectionnés dans cette communauté.</w:t>
      </w:r>
      <w:r w:rsidR="0031662F">
        <w:t xml:space="preserve"> </w:t>
      </w:r>
      <w:r w:rsidRPr="0031662F">
        <w:t>Nous accueillons les demandes, les critiques et les commentaires des clients car nous améliorons constamment Milestone. Votre concessionnaire se fera un plaisir de nous transmettre ses commentaires.</w:t>
      </w:r>
    </w:p>
    <w:p w:rsidR="00BD4647" w:rsidRDefault="002E44DB" w:rsidP="002E44DB">
      <w:pPr>
        <w:pStyle w:val="Textkrper"/>
      </w:pPr>
      <w:r w:rsidRPr="0031662F">
        <w:t xml:space="preserve">Visitez notre site Internet </w:t>
      </w:r>
      <w:hyperlink r:id="rId26" w:history="1">
        <w:r w:rsidR="00BD4647" w:rsidRPr="007770A9">
          <w:rPr>
            <w:rStyle w:val="Hyperlink"/>
          </w:rPr>
          <w:t>www.bones.ch</w:t>
        </w:r>
      </w:hyperlink>
      <w:r w:rsidR="00BD4647">
        <w:t xml:space="preserve"> </w:t>
      </w:r>
      <w:r w:rsidRPr="0031662F">
        <w:t>pour en savoir plus sur les produits de la famille Milestone ou contactez votre revendeur spécialisé.</w:t>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27"/>
      <w:footerReference w:type="default" r:id="rId28"/>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2C6" w:rsidRDefault="00C112C6">
      <w:r>
        <w:separator/>
      </w:r>
    </w:p>
  </w:endnote>
  <w:endnote w:type="continuationSeparator" w:id="0">
    <w:p w:rsidR="00C112C6" w:rsidRDefault="00C1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2C6" w:rsidRDefault="00C112C6" w:rsidP="004E4757">
    <w:pPr>
      <w:tabs>
        <w:tab w:val="left" w:pos="1418"/>
        <w:tab w:val="right" w:pos="9355"/>
      </w:tabs>
    </w:pPr>
    <w:r>
      <w:fldChar w:fldCharType="begin"/>
    </w:r>
    <w:r>
      <w:instrText xml:space="preserve"> SAVEDATE  \@ "dd.MM.yyyy"  \* MERGEFORMAT </w:instrText>
    </w:r>
    <w:r>
      <w:fldChar w:fldCharType="separate"/>
    </w:r>
    <w:r>
      <w:t>05.07.2024</w:t>
    </w:r>
    <w:r>
      <w:fldChar w:fldCharType="end"/>
    </w:r>
    <w:r>
      <w:ptab w:relativeTo="margin" w:alignment="center" w:leader="none"/>
    </w:r>
    <w:fldSimple w:instr=" FILENAME   \* MERGEFORMAT ">
      <w:r>
        <w:t>Dokument2</w:t>
      </w:r>
    </w:fldSimple>
    <w:r>
      <w:ptab w:relativeTo="margin" w:alignment="right" w:leader="none"/>
    </w:r>
    <w:r>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2C6" w:rsidRDefault="00C112C6">
      <w:r>
        <w:separator/>
      </w:r>
    </w:p>
  </w:footnote>
  <w:footnote w:type="continuationSeparator" w:id="0">
    <w:p w:rsidR="00C112C6" w:rsidRDefault="00C11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2C6" w:rsidRDefault="00C112C6"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3"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4"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5"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6"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02"/>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457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164B"/>
    <w:rsid w:val="000056EB"/>
    <w:rsid w:val="00015F53"/>
    <w:rsid w:val="00016DF1"/>
    <w:rsid w:val="00017B5C"/>
    <w:rsid w:val="00020E7E"/>
    <w:rsid w:val="00027AFF"/>
    <w:rsid w:val="00030CF4"/>
    <w:rsid w:val="00033222"/>
    <w:rsid w:val="0003350E"/>
    <w:rsid w:val="00036F1F"/>
    <w:rsid w:val="00040AF5"/>
    <w:rsid w:val="00040CF9"/>
    <w:rsid w:val="00042486"/>
    <w:rsid w:val="00042EA5"/>
    <w:rsid w:val="00054A74"/>
    <w:rsid w:val="00055788"/>
    <w:rsid w:val="00062A50"/>
    <w:rsid w:val="00064C84"/>
    <w:rsid w:val="0006665F"/>
    <w:rsid w:val="000669F1"/>
    <w:rsid w:val="000705A4"/>
    <w:rsid w:val="00074962"/>
    <w:rsid w:val="00074D67"/>
    <w:rsid w:val="00077447"/>
    <w:rsid w:val="00077C7C"/>
    <w:rsid w:val="0008166B"/>
    <w:rsid w:val="00081D4E"/>
    <w:rsid w:val="000829FE"/>
    <w:rsid w:val="00084F02"/>
    <w:rsid w:val="00086DD4"/>
    <w:rsid w:val="00086F22"/>
    <w:rsid w:val="00090AE9"/>
    <w:rsid w:val="000917DB"/>
    <w:rsid w:val="0009475B"/>
    <w:rsid w:val="00095782"/>
    <w:rsid w:val="000A267B"/>
    <w:rsid w:val="000A4F21"/>
    <w:rsid w:val="000B2489"/>
    <w:rsid w:val="000B3D79"/>
    <w:rsid w:val="000B43CC"/>
    <w:rsid w:val="000B6046"/>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0F4915"/>
    <w:rsid w:val="00103B41"/>
    <w:rsid w:val="0010631F"/>
    <w:rsid w:val="0011075A"/>
    <w:rsid w:val="00110E93"/>
    <w:rsid w:val="001126E8"/>
    <w:rsid w:val="001136FB"/>
    <w:rsid w:val="001139F9"/>
    <w:rsid w:val="0011757B"/>
    <w:rsid w:val="0012384B"/>
    <w:rsid w:val="0012609C"/>
    <w:rsid w:val="00126956"/>
    <w:rsid w:val="0013558F"/>
    <w:rsid w:val="001418B8"/>
    <w:rsid w:val="00141D39"/>
    <w:rsid w:val="001427A9"/>
    <w:rsid w:val="00144333"/>
    <w:rsid w:val="001451D0"/>
    <w:rsid w:val="00145FE2"/>
    <w:rsid w:val="00150D7B"/>
    <w:rsid w:val="00151084"/>
    <w:rsid w:val="00153C2B"/>
    <w:rsid w:val="00155A49"/>
    <w:rsid w:val="00157FCF"/>
    <w:rsid w:val="00162285"/>
    <w:rsid w:val="00162CDB"/>
    <w:rsid w:val="00165761"/>
    <w:rsid w:val="0016740C"/>
    <w:rsid w:val="0017611A"/>
    <w:rsid w:val="0018141C"/>
    <w:rsid w:val="00181B30"/>
    <w:rsid w:val="00183D5A"/>
    <w:rsid w:val="00184DF4"/>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D52E3"/>
    <w:rsid w:val="001E1628"/>
    <w:rsid w:val="001E1F81"/>
    <w:rsid w:val="001E2D8A"/>
    <w:rsid w:val="001E2F4A"/>
    <w:rsid w:val="001E5F0C"/>
    <w:rsid w:val="001E708F"/>
    <w:rsid w:val="001F0C9D"/>
    <w:rsid w:val="001F19E9"/>
    <w:rsid w:val="001F2F37"/>
    <w:rsid w:val="001F4B8A"/>
    <w:rsid w:val="001F5278"/>
    <w:rsid w:val="00201EBB"/>
    <w:rsid w:val="00204657"/>
    <w:rsid w:val="002054DD"/>
    <w:rsid w:val="00205FBD"/>
    <w:rsid w:val="00207126"/>
    <w:rsid w:val="00213BC3"/>
    <w:rsid w:val="00214382"/>
    <w:rsid w:val="00214D34"/>
    <w:rsid w:val="00216128"/>
    <w:rsid w:val="00216516"/>
    <w:rsid w:val="00217507"/>
    <w:rsid w:val="0022352A"/>
    <w:rsid w:val="0022411E"/>
    <w:rsid w:val="00225AC9"/>
    <w:rsid w:val="00227FC5"/>
    <w:rsid w:val="002315E6"/>
    <w:rsid w:val="00232B9E"/>
    <w:rsid w:val="0023484B"/>
    <w:rsid w:val="002370F1"/>
    <w:rsid w:val="00244DA0"/>
    <w:rsid w:val="00250D94"/>
    <w:rsid w:val="0025447D"/>
    <w:rsid w:val="00260EAE"/>
    <w:rsid w:val="002643F0"/>
    <w:rsid w:val="00265A1D"/>
    <w:rsid w:val="00270289"/>
    <w:rsid w:val="002814F8"/>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B3B"/>
    <w:rsid w:val="002D4DD1"/>
    <w:rsid w:val="002D565B"/>
    <w:rsid w:val="002D6837"/>
    <w:rsid w:val="002E0C96"/>
    <w:rsid w:val="002E33BC"/>
    <w:rsid w:val="002E44DB"/>
    <w:rsid w:val="002E7625"/>
    <w:rsid w:val="002F135D"/>
    <w:rsid w:val="002F42E2"/>
    <w:rsid w:val="00305B66"/>
    <w:rsid w:val="00307DCB"/>
    <w:rsid w:val="00315669"/>
    <w:rsid w:val="00315962"/>
    <w:rsid w:val="0031660A"/>
    <w:rsid w:val="0031662F"/>
    <w:rsid w:val="00316C4F"/>
    <w:rsid w:val="00322370"/>
    <w:rsid w:val="003243B0"/>
    <w:rsid w:val="0032539F"/>
    <w:rsid w:val="0032564E"/>
    <w:rsid w:val="00325DA6"/>
    <w:rsid w:val="0033096B"/>
    <w:rsid w:val="00334644"/>
    <w:rsid w:val="00336252"/>
    <w:rsid w:val="003446AE"/>
    <w:rsid w:val="00344730"/>
    <w:rsid w:val="00354C88"/>
    <w:rsid w:val="003649E9"/>
    <w:rsid w:val="00365B42"/>
    <w:rsid w:val="003660F4"/>
    <w:rsid w:val="003676D8"/>
    <w:rsid w:val="0037066B"/>
    <w:rsid w:val="00370EFB"/>
    <w:rsid w:val="003838EF"/>
    <w:rsid w:val="003849A4"/>
    <w:rsid w:val="00390516"/>
    <w:rsid w:val="0039134F"/>
    <w:rsid w:val="003A059D"/>
    <w:rsid w:val="003A1183"/>
    <w:rsid w:val="003A1B4C"/>
    <w:rsid w:val="003A2E3C"/>
    <w:rsid w:val="003A36FB"/>
    <w:rsid w:val="003A7F67"/>
    <w:rsid w:val="003B062A"/>
    <w:rsid w:val="003B231B"/>
    <w:rsid w:val="003B46C3"/>
    <w:rsid w:val="003B5FD6"/>
    <w:rsid w:val="003B6FEE"/>
    <w:rsid w:val="003C2E5E"/>
    <w:rsid w:val="003C4CCC"/>
    <w:rsid w:val="003C5CA4"/>
    <w:rsid w:val="003C6596"/>
    <w:rsid w:val="003C67DE"/>
    <w:rsid w:val="003C69C3"/>
    <w:rsid w:val="003D0122"/>
    <w:rsid w:val="003D1287"/>
    <w:rsid w:val="003D4A64"/>
    <w:rsid w:val="003D640B"/>
    <w:rsid w:val="003D6F38"/>
    <w:rsid w:val="003E0B3D"/>
    <w:rsid w:val="003E258C"/>
    <w:rsid w:val="003E65D7"/>
    <w:rsid w:val="003F0290"/>
    <w:rsid w:val="003F0F57"/>
    <w:rsid w:val="003F1A81"/>
    <w:rsid w:val="003F3A9F"/>
    <w:rsid w:val="003F5B36"/>
    <w:rsid w:val="003F67AF"/>
    <w:rsid w:val="003F7D3E"/>
    <w:rsid w:val="0040160D"/>
    <w:rsid w:val="004017E7"/>
    <w:rsid w:val="00402D4C"/>
    <w:rsid w:val="00403D4A"/>
    <w:rsid w:val="0040479C"/>
    <w:rsid w:val="00404A83"/>
    <w:rsid w:val="00404E1D"/>
    <w:rsid w:val="004059E0"/>
    <w:rsid w:val="00406D39"/>
    <w:rsid w:val="004072D0"/>
    <w:rsid w:val="004175EF"/>
    <w:rsid w:val="00422D5C"/>
    <w:rsid w:val="00425BF3"/>
    <w:rsid w:val="00431834"/>
    <w:rsid w:val="0043706E"/>
    <w:rsid w:val="00446803"/>
    <w:rsid w:val="0044713B"/>
    <w:rsid w:val="00450076"/>
    <w:rsid w:val="004550C7"/>
    <w:rsid w:val="00456432"/>
    <w:rsid w:val="00456A82"/>
    <w:rsid w:val="004579AD"/>
    <w:rsid w:val="00464DFF"/>
    <w:rsid w:val="004651E9"/>
    <w:rsid w:val="004708B1"/>
    <w:rsid w:val="0047172D"/>
    <w:rsid w:val="004725D7"/>
    <w:rsid w:val="00472EEC"/>
    <w:rsid w:val="0047435F"/>
    <w:rsid w:val="004752C0"/>
    <w:rsid w:val="00475665"/>
    <w:rsid w:val="004767BD"/>
    <w:rsid w:val="00476B96"/>
    <w:rsid w:val="00477ED9"/>
    <w:rsid w:val="0048249D"/>
    <w:rsid w:val="004838AA"/>
    <w:rsid w:val="00486893"/>
    <w:rsid w:val="00486AAC"/>
    <w:rsid w:val="0049098A"/>
    <w:rsid w:val="00491084"/>
    <w:rsid w:val="00494269"/>
    <w:rsid w:val="0049799C"/>
    <w:rsid w:val="004A06A7"/>
    <w:rsid w:val="004A31A8"/>
    <w:rsid w:val="004A5297"/>
    <w:rsid w:val="004A7EA3"/>
    <w:rsid w:val="004B0AEF"/>
    <w:rsid w:val="004B4B1C"/>
    <w:rsid w:val="004B5691"/>
    <w:rsid w:val="004B743F"/>
    <w:rsid w:val="004C0FA7"/>
    <w:rsid w:val="004C1E26"/>
    <w:rsid w:val="004C49B8"/>
    <w:rsid w:val="004C7683"/>
    <w:rsid w:val="004D4F62"/>
    <w:rsid w:val="004D5FD6"/>
    <w:rsid w:val="004E1B9E"/>
    <w:rsid w:val="004E4757"/>
    <w:rsid w:val="004E48B3"/>
    <w:rsid w:val="004F022B"/>
    <w:rsid w:val="004F19AA"/>
    <w:rsid w:val="004F4C29"/>
    <w:rsid w:val="00500056"/>
    <w:rsid w:val="00501CA2"/>
    <w:rsid w:val="005022D8"/>
    <w:rsid w:val="00502FBE"/>
    <w:rsid w:val="005035FB"/>
    <w:rsid w:val="00505211"/>
    <w:rsid w:val="00506607"/>
    <w:rsid w:val="00507BBF"/>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595C"/>
    <w:rsid w:val="0056606A"/>
    <w:rsid w:val="00566E51"/>
    <w:rsid w:val="00567549"/>
    <w:rsid w:val="00570275"/>
    <w:rsid w:val="0057175C"/>
    <w:rsid w:val="00574616"/>
    <w:rsid w:val="00575419"/>
    <w:rsid w:val="00583BCC"/>
    <w:rsid w:val="00584714"/>
    <w:rsid w:val="00586BD7"/>
    <w:rsid w:val="00590C93"/>
    <w:rsid w:val="00592CFF"/>
    <w:rsid w:val="00594BB9"/>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5E15"/>
    <w:rsid w:val="005E76BA"/>
    <w:rsid w:val="005F0893"/>
    <w:rsid w:val="005F42A5"/>
    <w:rsid w:val="005F5289"/>
    <w:rsid w:val="00600C9F"/>
    <w:rsid w:val="006037EA"/>
    <w:rsid w:val="006043E0"/>
    <w:rsid w:val="0060722D"/>
    <w:rsid w:val="006116F6"/>
    <w:rsid w:val="0061344A"/>
    <w:rsid w:val="0061458D"/>
    <w:rsid w:val="00616D53"/>
    <w:rsid w:val="00616F5F"/>
    <w:rsid w:val="0062066E"/>
    <w:rsid w:val="00620F03"/>
    <w:rsid w:val="00623D33"/>
    <w:rsid w:val="006249CE"/>
    <w:rsid w:val="00631A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0D3"/>
    <w:rsid w:val="00676C5C"/>
    <w:rsid w:val="00686841"/>
    <w:rsid w:val="00686FD8"/>
    <w:rsid w:val="00687807"/>
    <w:rsid w:val="006904EE"/>
    <w:rsid w:val="00690A4C"/>
    <w:rsid w:val="00690DF0"/>
    <w:rsid w:val="00691D3B"/>
    <w:rsid w:val="00692675"/>
    <w:rsid w:val="006966AE"/>
    <w:rsid w:val="0069699D"/>
    <w:rsid w:val="006A0455"/>
    <w:rsid w:val="006A0761"/>
    <w:rsid w:val="006A0AAF"/>
    <w:rsid w:val="006B46FD"/>
    <w:rsid w:val="006B7496"/>
    <w:rsid w:val="006B7F47"/>
    <w:rsid w:val="006C1020"/>
    <w:rsid w:val="006C6527"/>
    <w:rsid w:val="006D1470"/>
    <w:rsid w:val="006D2378"/>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5741"/>
    <w:rsid w:val="00715E49"/>
    <w:rsid w:val="007171B4"/>
    <w:rsid w:val="00722C32"/>
    <w:rsid w:val="00723318"/>
    <w:rsid w:val="007239A1"/>
    <w:rsid w:val="00725ABC"/>
    <w:rsid w:val="007322DD"/>
    <w:rsid w:val="00736A2E"/>
    <w:rsid w:val="00742F70"/>
    <w:rsid w:val="00743D71"/>
    <w:rsid w:val="00744F03"/>
    <w:rsid w:val="00745E57"/>
    <w:rsid w:val="0074744F"/>
    <w:rsid w:val="00751752"/>
    <w:rsid w:val="0075687D"/>
    <w:rsid w:val="00756903"/>
    <w:rsid w:val="00757C37"/>
    <w:rsid w:val="0076199C"/>
    <w:rsid w:val="00765E8C"/>
    <w:rsid w:val="0076631D"/>
    <w:rsid w:val="00773227"/>
    <w:rsid w:val="00774516"/>
    <w:rsid w:val="007808EB"/>
    <w:rsid w:val="00781B6C"/>
    <w:rsid w:val="00782243"/>
    <w:rsid w:val="007905C0"/>
    <w:rsid w:val="00796402"/>
    <w:rsid w:val="0079731A"/>
    <w:rsid w:val="00797886"/>
    <w:rsid w:val="007A1CE4"/>
    <w:rsid w:val="007A310D"/>
    <w:rsid w:val="007A4D21"/>
    <w:rsid w:val="007A69E7"/>
    <w:rsid w:val="007A762B"/>
    <w:rsid w:val="007C240F"/>
    <w:rsid w:val="007C3A0F"/>
    <w:rsid w:val="007C554B"/>
    <w:rsid w:val="007D0A6C"/>
    <w:rsid w:val="007D1A00"/>
    <w:rsid w:val="007D42A6"/>
    <w:rsid w:val="007E20B0"/>
    <w:rsid w:val="007E20EE"/>
    <w:rsid w:val="007E3A58"/>
    <w:rsid w:val="007E4217"/>
    <w:rsid w:val="007E50E3"/>
    <w:rsid w:val="007F046A"/>
    <w:rsid w:val="007F0CA5"/>
    <w:rsid w:val="007F15E6"/>
    <w:rsid w:val="0080117A"/>
    <w:rsid w:val="00801535"/>
    <w:rsid w:val="00801808"/>
    <w:rsid w:val="008018D9"/>
    <w:rsid w:val="00804078"/>
    <w:rsid w:val="008058B7"/>
    <w:rsid w:val="00805DCD"/>
    <w:rsid w:val="00806378"/>
    <w:rsid w:val="008149D8"/>
    <w:rsid w:val="0081533D"/>
    <w:rsid w:val="00815455"/>
    <w:rsid w:val="0081691F"/>
    <w:rsid w:val="00816FC1"/>
    <w:rsid w:val="00822BA9"/>
    <w:rsid w:val="00823C90"/>
    <w:rsid w:val="008250B6"/>
    <w:rsid w:val="0082549C"/>
    <w:rsid w:val="0082586A"/>
    <w:rsid w:val="0083039B"/>
    <w:rsid w:val="008356A2"/>
    <w:rsid w:val="008360AD"/>
    <w:rsid w:val="00836491"/>
    <w:rsid w:val="00843D16"/>
    <w:rsid w:val="00846159"/>
    <w:rsid w:val="008467E0"/>
    <w:rsid w:val="00846C8A"/>
    <w:rsid w:val="00850F62"/>
    <w:rsid w:val="00852CC9"/>
    <w:rsid w:val="00860082"/>
    <w:rsid w:val="00860A5C"/>
    <w:rsid w:val="00867D04"/>
    <w:rsid w:val="0087037D"/>
    <w:rsid w:val="008704A4"/>
    <w:rsid w:val="008709BB"/>
    <w:rsid w:val="008719D2"/>
    <w:rsid w:val="00871C78"/>
    <w:rsid w:val="008766D8"/>
    <w:rsid w:val="008843BE"/>
    <w:rsid w:val="00886594"/>
    <w:rsid w:val="00886EF5"/>
    <w:rsid w:val="00893DA6"/>
    <w:rsid w:val="00894012"/>
    <w:rsid w:val="00894F75"/>
    <w:rsid w:val="00895841"/>
    <w:rsid w:val="0089645B"/>
    <w:rsid w:val="008966E7"/>
    <w:rsid w:val="008A6583"/>
    <w:rsid w:val="008A6C02"/>
    <w:rsid w:val="008B05F9"/>
    <w:rsid w:val="008B0CD3"/>
    <w:rsid w:val="008B2CBB"/>
    <w:rsid w:val="008B54E9"/>
    <w:rsid w:val="008C444E"/>
    <w:rsid w:val="008C66DF"/>
    <w:rsid w:val="008D0233"/>
    <w:rsid w:val="008D2F07"/>
    <w:rsid w:val="008D7DBC"/>
    <w:rsid w:val="008E5597"/>
    <w:rsid w:val="008E7BC4"/>
    <w:rsid w:val="008F0894"/>
    <w:rsid w:val="008F279B"/>
    <w:rsid w:val="00900628"/>
    <w:rsid w:val="00901520"/>
    <w:rsid w:val="00901ECD"/>
    <w:rsid w:val="009028B9"/>
    <w:rsid w:val="009059A1"/>
    <w:rsid w:val="00906BDD"/>
    <w:rsid w:val="0091207E"/>
    <w:rsid w:val="00914593"/>
    <w:rsid w:val="009146FA"/>
    <w:rsid w:val="009150B4"/>
    <w:rsid w:val="009160DC"/>
    <w:rsid w:val="00922006"/>
    <w:rsid w:val="00922D27"/>
    <w:rsid w:val="00923685"/>
    <w:rsid w:val="0092627B"/>
    <w:rsid w:val="00926506"/>
    <w:rsid w:val="00927745"/>
    <w:rsid w:val="00934D67"/>
    <w:rsid w:val="00935741"/>
    <w:rsid w:val="00936149"/>
    <w:rsid w:val="00937424"/>
    <w:rsid w:val="00940D7C"/>
    <w:rsid w:val="00942C1B"/>
    <w:rsid w:val="00943704"/>
    <w:rsid w:val="00945515"/>
    <w:rsid w:val="00946463"/>
    <w:rsid w:val="00946FB3"/>
    <w:rsid w:val="00950A7E"/>
    <w:rsid w:val="00951236"/>
    <w:rsid w:val="00953FEB"/>
    <w:rsid w:val="00955581"/>
    <w:rsid w:val="009613E5"/>
    <w:rsid w:val="009616E7"/>
    <w:rsid w:val="009626E6"/>
    <w:rsid w:val="00964399"/>
    <w:rsid w:val="00967B3F"/>
    <w:rsid w:val="00970D92"/>
    <w:rsid w:val="00971BE7"/>
    <w:rsid w:val="009727A5"/>
    <w:rsid w:val="00976256"/>
    <w:rsid w:val="00976973"/>
    <w:rsid w:val="00976FBD"/>
    <w:rsid w:val="00981C88"/>
    <w:rsid w:val="00985224"/>
    <w:rsid w:val="00985D9A"/>
    <w:rsid w:val="00987881"/>
    <w:rsid w:val="00990BBC"/>
    <w:rsid w:val="00991BD5"/>
    <w:rsid w:val="00993C71"/>
    <w:rsid w:val="00994FD3"/>
    <w:rsid w:val="009966F5"/>
    <w:rsid w:val="009974C3"/>
    <w:rsid w:val="009A003C"/>
    <w:rsid w:val="009A0BB5"/>
    <w:rsid w:val="009A2499"/>
    <w:rsid w:val="009A32F6"/>
    <w:rsid w:val="009B02E4"/>
    <w:rsid w:val="009B068F"/>
    <w:rsid w:val="009B1810"/>
    <w:rsid w:val="009B65FB"/>
    <w:rsid w:val="009C6858"/>
    <w:rsid w:val="009D303E"/>
    <w:rsid w:val="009E0542"/>
    <w:rsid w:val="009E355A"/>
    <w:rsid w:val="009E501A"/>
    <w:rsid w:val="009E61A9"/>
    <w:rsid w:val="009E6D89"/>
    <w:rsid w:val="009E7867"/>
    <w:rsid w:val="009F089B"/>
    <w:rsid w:val="009F1CED"/>
    <w:rsid w:val="009F407C"/>
    <w:rsid w:val="009F6243"/>
    <w:rsid w:val="00A07383"/>
    <w:rsid w:val="00A10D90"/>
    <w:rsid w:val="00A11B01"/>
    <w:rsid w:val="00A124D2"/>
    <w:rsid w:val="00A12CB2"/>
    <w:rsid w:val="00A13EDA"/>
    <w:rsid w:val="00A176FF"/>
    <w:rsid w:val="00A23A90"/>
    <w:rsid w:val="00A23C57"/>
    <w:rsid w:val="00A246AF"/>
    <w:rsid w:val="00A350AD"/>
    <w:rsid w:val="00A36515"/>
    <w:rsid w:val="00A4097A"/>
    <w:rsid w:val="00A436AA"/>
    <w:rsid w:val="00A44E33"/>
    <w:rsid w:val="00A52317"/>
    <w:rsid w:val="00A52B74"/>
    <w:rsid w:val="00A533DC"/>
    <w:rsid w:val="00A549C9"/>
    <w:rsid w:val="00A57528"/>
    <w:rsid w:val="00A60414"/>
    <w:rsid w:val="00A61C37"/>
    <w:rsid w:val="00A63C0F"/>
    <w:rsid w:val="00A67EB4"/>
    <w:rsid w:val="00A7299D"/>
    <w:rsid w:val="00A76120"/>
    <w:rsid w:val="00A775EC"/>
    <w:rsid w:val="00A82EC0"/>
    <w:rsid w:val="00A838B7"/>
    <w:rsid w:val="00A91592"/>
    <w:rsid w:val="00A926C5"/>
    <w:rsid w:val="00A9295D"/>
    <w:rsid w:val="00AA1052"/>
    <w:rsid w:val="00AA2B01"/>
    <w:rsid w:val="00AA5E54"/>
    <w:rsid w:val="00AA6F23"/>
    <w:rsid w:val="00AB118B"/>
    <w:rsid w:val="00AB2A2C"/>
    <w:rsid w:val="00AB2E8D"/>
    <w:rsid w:val="00AB5284"/>
    <w:rsid w:val="00AB574A"/>
    <w:rsid w:val="00AB7FC8"/>
    <w:rsid w:val="00AC247D"/>
    <w:rsid w:val="00AC2A36"/>
    <w:rsid w:val="00AC301A"/>
    <w:rsid w:val="00AC3E5D"/>
    <w:rsid w:val="00AC5D3D"/>
    <w:rsid w:val="00AC64E0"/>
    <w:rsid w:val="00AD1AEA"/>
    <w:rsid w:val="00AD275F"/>
    <w:rsid w:val="00AD350A"/>
    <w:rsid w:val="00AD3BDA"/>
    <w:rsid w:val="00AD3EE2"/>
    <w:rsid w:val="00AE044E"/>
    <w:rsid w:val="00AE4031"/>
    <w:rsid w:val="00AF03BA"/>
    <w:rsid w:val="00AF07A6"/>
    <w:rsid w:val="00B01617"/>
    <w:rsid w:val="00B01DDC"/>
    <w:rsid w:val="00B03AF8"/>
    <w:rsid w:val="00B044F1"/>
    <w:rsid w:val="00B05327"/>
    <w:rsid w:val="00B056F9"/>
    <w:rsid w:val="00B13727"/>
    <w:rsid w:val="00B14A39"/>
    <w:rsid w:val="00B15EC1"/>
    <w:rsid w:val="00B175FF"/>
    <w:rsid w:val="00B21511"/>
    <w:rsid w:val="00B21D33"/>
    <w:rsid w:val="00B23A9D"/>
    <w:rsid w:val="00B252B6"/>
    <w:rsid w:val="00B26974"/>
    <w:rsid w:val="00B30327"/>
    <w:rsid w:val="00B30C5B"/>
    <w:rsid w:val="00B37443"/>
    <w:rsid w:val="00B42730"/>
    <w:rsid w:val="00B44380"/>
    <w:rsid w:val="00B4470D"/>
    <w:rsid w:val="00B456C6"/>
    <w:rsid w:val="00B47CFA"/>
    <w:rsid w:val="00B51221"/>
    <w:rsid w:val="00B52AA9"/>
    <w:rsid w:val="00B5689D"/>
    <w:rsid w:val="00B56CB6"/>
    <w:rsid w:val="00B577D2"/>
    <w:rsid w:val="00B62B8E"/>
    <w:rsid w:val="00B650A0"/>
    <w:rsid w:val="00B65EDD"/>
    <w:rsid w:val="00B85104"/>
    <w:rsid w:val="00B862C4"/>
    <w:rsid w:val="00B87372"/>
    <w:rsid w:val="00B87EA3"/>
    <w:rsid w:val="00B909AB"/>
    <w:rsid w:val="00B9123C"/>
    <w:rsid w:val="00B9497B"/>
    <w:rsid w:val="00B95E32"/>
    <w:rsid w:val="00B95F1B"/>
    <w:rsid w:val="00B96801"/>
    <w:rsid w:val="00BA4BB4"/>
    <w:rsid w:val="00BA6DB2"/>
    <w:rsid w:val="00BB22CC"/>
    <w:rsid w:val="00BB3335"/>
    <w:rsid w:val="00BB432C"/>
    <w:rsid w:val="00BB4BDF"/>
    <w:rsid w:val="00BB4C83"/>
    <w:rsid w:val="00BB7324"/>
    <w:rsid w:val="00BC0F6E"/>
    <w:rsid w:val="00BC164B"/>
    <w:rsid w:val="00BC4AAC"/>
    <w:rsid w:val="00BC5FAE"/>
    <w:rsid w:val="00BC6376"/>
    <w:rsid w:val="00BC738D"/>
    <w:rsid w:val="00BD31BB"/>
    <w:rsid w:val="00BD4647"/>
    <w:rsid w:val="00BD5CBC"/>
    <w:rsid w:val="00BD6ACD"/>
    <w:rsid w:val="00BE0A0B"/>
    <w:rsid w:val="00BE31DA"/>
    <w:rsid w:val="00BE4D28"/>
    <w:rsid w:val="00BE5301"/>
    <w:rsid w:val="00BE5704"/>
    <w:rsid w:val="00BE6CD5"/>
    <w:rsid w:val="00BE7084"/>
    <w:rsid w:val="00BF2F55"/>
    <w:rsid w:val="00BF36D7"/>
    <w:rsid w:val="00BF379C"/>
    <w:rsid w:val="00BF5E29"/>
    <w:rsid w:val="00BF6CF2"/>
    <w:rsid w:val="00BF7B01"/>
    <w:rsid w:val="00C0218A"/>
    <w:rsid w:val="00C02205"/>
    <w:rsid w:val="00C04608"/>
    <w:rsid w:val="00C078D5"/>
    <w:rsid w:val="00C07E1F"/>
    <w:rsid w:val="00C112C6"/>
    <w:rsid w:val="00C13098"/>
    <w:rsid w:val="00C1489F"/>
    <w:rsid w:val="00C15267"/>
    <w:rsid w:val="00C15B96"/>
    <w:rsid w:val="00C175C5"/>
    <w:rsid w:val="00C23132"/>
    <w:rsid w:val="00C24AA2"/>
    <w:rsid w:val="00C250C1"/>
    <w:rsid w:val="00C33507"/>
    <w:rsid w:val="00C34042"/>
    <w:rsid w:val="00C35760"/>
    <w:rsid w:val="00C35AB7"/>
    <w:rsid w:val="00C35D0D"/>
    <w:rsid w:val="00C36735"/>
    <w:rsid w:val="00C45748"/>
    <w:rsid w:val="00C45945"/>
    <w:rsid w:val="00C45F54"/>
    <w:rsid w:val="00C475E7"/>
    <w:rsid w:val="00C55580"/>
    <w:rsid w:val="00C60200"/>
    <w:rsid w:val="00C607B2"/>
    <w:rsid w:val="00C61F0D"/>
    <w:rsid w:val="00C63430"/>
    <w:rsid w:val="00C63BBA"/>
    <w:rsid w:val="00C64C14"/>
    <w:rsid w:val="00C65685"/>
    <w:rsid w:val="00C67902"/>
    <w:rsid w:val="00C73841"/>
    <w:rsid w:val="00C75450"/>
    <w:rsid w:val="00C762C2"/>
    <w:rsid w:val="00C76A4A"/>
    <w:rsid w:val="00C80802"/>
    <w:rsid w:val="00C80B21"/>
    <w:rsid w:val="00C8153E"/>
    <w:rsid w:val="00C8424A"/>
    <w:rsid w:val="00C84BE9"/>
    <w:rsid w:val="00C866D4"/>
    <w:rsid w:val="00C8762D"/>
    <w:rsid w:val="00C8762E"/>
    <w:rsid w:val="00C90DD2"/>
    <w:rsid w:val="00C9422B"/>
    <w:rsid w:val="00C94459"/>
    <w:rsid w:val="00C95ABB"/>
    <w:rsid w:val="00C968B5"/>
    <w:rsid w:val="00C977D9"/>
    <w:rsid w:val="00CA051B"/>
    <w:rsid w:val="00CA282E"/>
    <w:rsid w:val="00CA3E09"/>
    <w:rsid w:val="00CA503D"/>
    <w:rsid w:val="00CA6033"/>
    <w:rsid w:val="00CB20A4"/>
    <w:rsid w:val="00CB22E1"/>
    <w:rsid w:val="00CB31D7"/>
    <w:rsid w:val="00CB612C"/>
    <w:rsid w:val="00CB66CE"/>
    <w:rsid w:val="00CC24EA"/>
    <w:rsid w:val="00CC5595"/>
    <w:rsid w:val="00CC7963"/>
    <w:rsid w:val="00CD230D"/>
    <w:rsid w:val="00CD51CD"/>
    <w:rsid w:val="00CD5AFC"/>
    <w:rsid w:val="00CD7D7F"/>
    <w:rsid w:val="00CE1686"/>
    <w:rsid w:val="00CE1923"/>
    <w:rsid w:val="00CE1DB7"/>
    <w:rsid w:val="00CE41D7"/>
    <w:rsid w:val="00CE54CA"/>
    <w:rsid w:val="00CE5CA2"/>
    <w:rsid w:val="00CE6698"/>
    <w:rsid w:val="00CE70C9"/>
    <w:rsid w:val="00CF0533"/>
    <w:rsid w:val="00CF10D4"/>
    <w:rsid w:val="00CF2016"/>
    <w:rsid w:val="00CF3163"/>
    <w:rsid w:val="00CF38C9"/>
    <w:rsid w:val="00CF5199"/>
    <w:rsid w:val="00D016F7"/>
    <w:rsid w:val="00D01ADB"/>
    <w:rsid w:val="00D03AB0"/>
    <w:rsid w:val="00D05A4F"/>
    <w:rsid w:val="00D05F14"/>
    <w:rsid w:val="00D07AB9"/>
    <w:rsid w:val="00D1063D"/>
    <w:rsid w:val="00D134BD"/>
    <w:rsid w:val="00D15AB4"/>
    <w:rsid w:val="00D173F3"/>
    <w:rsid w:val="00D20429"/>
    <w:rsid w:val="00D21084"/>
    <w:rsid w:val="00D21158"/>
    <w:rsid w:val="00D233FE"/>
    <w:rsid w:val="00D3013A"/>
    <w:rsid w:val="00D33664"/>
    <w:rsid w:val="00D34DA2"/>
    <w:rsid w:val="00D34F5F"/>
    <w:rsid w:val="00D365F0"/>
    <w:rsid w:val="00D376CF"/>
    <w:rsid w:val="00D3771C"/>
    <w:rsid w:val="00D54910"/>
    <w:rsid w:val="00D56060"/>
    <w:rsid w:val="00D5684F"/>
    <w:rsid w:val="00D60ED6"/>
    <w:rsid w:val="00D6123B"/>
    <w:rsid w:val="00D62487"/>
    <w:rsid w:val="00D63575"/>
    <w:rsid w:val="00D63943"/>
    <w:rsid w:val="00D63B23"/>
    <w:rsid w:val="00D660FF"/>
    <w:rsid w:val="00D70D31"/>
    <w:rsid w:val="00D71253"/>
    <w:rsid w:val="00D72ED2"/>
    <w:rsid w:val="00D76DE8"/>
    <w:rsid w:val="00D76FE1"/>
    <w:rsid w:val="00D87D9F"/>
    <w:rsid w:val="00D90770"/>
    <w:rsid w:val="00D913F2"/>
    <w:rsid w:val="00D93573"/>
    <w:rsid w:val="00D967A2"/>
    <w:rsid w:val="00DA110F"/>
    <w:rsid w:val="00DA5E30"/>
    <w:rsid w:val="00DA744C"/>
    <w:rsid w:val="00DB171F"/>
    <w:rsid w:val="00DB2441"/>
    <w:rsid w:val="00DB3A71"/>
    <w:rsid w:val="00DC00C7"/>
    <w:rsid w:val="00DC3408"/>
    <w:rsid w:val="00DC7ECE"/>
    <w:rsid w:val="00DD0CE6"/>
    <w:rsid w:val="00DD2E8C"/>
    <w:rsid w:val="00DD5ECE"/>
    <w:rsid w:val="00DD5F5A"/>
    <w:rsid w:val="00DE0D92"/>
    <w:rsid w:val="00DE0FED"/>
    <w:rsid w:val="00DE393E"/>
    <w:rsid w:val="00DE4735"/>
    <w:rsid w:val="00DE6FD5"/>
    <w:rsid w:val="00DE7A64"/>
    <w:rsid w:val="00DF4B75"/>
    <w:rsid w:val="00E00FCB"/>
    <w:rsid w:val="00E05D77"/>
    <w:rsid w:val="00E07BF3"/>
    <w:rsid w:val="00E1093D"/>
    <w:rsid w:val="00E125B9"/>
    <w:rsid w:val="00E155BC"/>
    <w:rsid w:val="00E23140"/>
    <w:rsid w:val="00E260F8"/>
    <w:rsid w:val="00E26240"/>
    <w:rsid w:val="00E2671E"/>
    <w:rsid w:val="00E27100"/>
    <w:rsid w:val="00E31981"/>
    <w:rsid w:val="00E32CF2"/>
    <w:rsid w:val="00E35665"/>
    <w:rsid w:val="00E405B8"/>
    <w:rsid w:val="00E409A5"/>
    <w:rsid w:val="00E40C67"/>
    <w:rsid w:val="00E40F59"/>
    <w:rsid w:val="00E43C1E"/>
    <w:rsid w:val="00E44BF4"/>
    <w:rsid w:val="00E45832"/>
    <w:rsid w:val="00E46069"/>
    <w:rsid w:val="00E53810"/>
    <w:rsid w:val="00E5539E"/>
    <w:rsid w:val="00E57273"/>
    <w:rsid w:val="00E61728"/>
    <w:rsid w:val="00E62041"/>
    <w:rsid w:val="00E6309A"/>
    <w:rsid w:val="00E67E3B"/>
    <w:rsid w:val="00E70F58"/>
    <w:rsid w:val="00E71716"/>
    <w:rsid w:val="00E721DA"/>
    <w:rsid w:val="00E72CE3"/>
    <w:rsid w:val="00E76720"/>
    <w:rsid w:val="00E800D6"/>
    <w:rsid w:val="00E85E3B"/>
    <w:rsid w:val="00E86118"/>
    <w:rsid w:val="00E863ED"/>
    <w:rsid w:val="00E867B3"/>
    <w:rsid w:val="00E8689E"/>
    <w:rsid w:val="00E868D1"/>
    <w:rsid w:val="00E92EF5"/>
    <w:rsid w:val="00E94984"/>
    <w:rsid w:val="00E95834"/>
    <w:rsid w:val="00E95904"/>
    <w:rsid w:val="00E96A64"/>
    <w:rsid w:val="00EA0F8D"/>
    <w:rsid w:val="00EB0B38"/>
    <w:rsid w:val="00EB0C50"/>
    <w:rsid w:val="00EB2265"/>
    <w:rsid w:val="00EB4546"/>
    <w:rsid w:val="00EC14F8"/>
    <w:rsid w:val="00EC1CC8"/>
    <w:rsid w:val="00EC228F"/>
    <w:rsid w:val="00EC2D8A"/>
    <w:rsid w:val="00EC3AE2"/>
    <w:rsid w:val="00EC3D05"/>
    <w:rsid w:val="00EC5433"/>
    <w:rsid w:val="00EC55C6"/>
    <w:rsid w:val="00EC56FD"/>
    <w:rsid w:val="00EC632A"/>
    <w:rsid w:val="00EC7AFF"/>
    <w:rsid w:val="00ED185B"/>
    <w:rsid w:val="00ED2200"/>
    <w:rsid w:val="00ED3683"/>
    <w:rsid w:val="00ED510A"/>
    <w:rsid w:val="00ED6D6B"/>
    <w:rsid w:val="00ED6E27"/>
    <w:rsid w:val="00ED7284"/>
    <w:rsid w:val="00ED76C6"/>
    <w:rsid w:val="00EE0C25"/>
    <w:rsid w:val="00EE3FA4"/>
    <w:rsid w:val="00EE4ECA"/>
    <w:rsid w:val="00EE56F1"/>
    <w:rsid w:val="00EE5761"/>
    <w:rsid w:val="00EF08CB"/>
    <w:rsid w:val="00EF1201"/>
    <w:rsid w:val="00EF1E7B"/>
    <w:rsid w:val="00EF4D2D"/>
    <w:rsid w:val="00EF64B8"/>
    <w:rsid w:val="00EF660D"/>
    <w:rsid w:val="00F0480F"/>
    <w:rsid w:val="00F05D99"/>
    <w:rsid w:val="00F11E5A"/>
    <w:rsid w:val="00F15E72"/>
    <w:rsid w:val="00F16E50"/>
    <w:rsid w:val="00F21066"/>
    <w:rsid w:val="00F43570"/>
    <w:rsid w:val="00F443C8"/>
    <w:rsid w:val="00F5022C"/>
    <w:rsid w:val="00F61E81"/>
    <w:rsid w:val="00F634CC"/>
    <w:rsid w:val="00F65271"/>
    <w:rsid w:val="00F6695E"/>
    <w:rsid w:val="00F66D68"/>
    <w:rsid w:val="00F71A72"/>
    <w:rsid w:val="00F7462E"/>
    <w:rsid w:val="00F76371"/>
    <w:rsid w:val="00F7686F"/>
    <w:rsid w:val="00F77118"/>
    <w:rsid w:val="00F77673"/>
    <w:rsid w:val="00F80689"/>
    <w:rsid w:val="00F80AFF"/>
    <w:rsid w:val="00F81384"/>
    <w:rsid w:val="00F81CE9"/>
    <w:rsid w:val="00F84F37"/>
    <w:rsid w:val="00F85A4D"/>
    <w:rsid w:val="00F92924"/>
    <w:rsid w:val="00F95176"/>
    <w:rsid w:val="00FA2E93"/>
    <w:rsid w:val="00FA38C3"/>
    <w:rsid w:val="00FA63F5"/>
    <w:rsid w:val="00FA6EBD"/>
    <w:rsid w:val="00FC0E98"/>
    <w:rsid w:val="00FC2D25"/>
    <w:rsid w:val="00FC79AA"/>
    <w:rsid w:val="00FD02BF"/>
    <w:rsid w:val="00FD2001"/>
    <w:rsid w:val="00FD6BDB"/>
    <w:rsid w:val="00FD7D65"/>
    <w:rsid w:val="00FE13FE"/>
    <w:rsid w:val="00FE24F9"/>
    <w:rsid w:val="00FE2B0F"/>
    <w:rsid w:val="00FE2D41"/>
    <w:rsid w:val="00FE4982"/>
    <w:rsid w:val="00FE5785"/>
    <w:rsid w:val="00FE6EDA"/>
    <w:rsid w:val="00FF0674"/>
    <w:rsid w:val="00FF0C99"/>
    <w:rsid w:val="00FF34C1"/>
    <w:rsid w:val="00FF3AC0"/>
    <w:rsid w:val="00FF405C"/>
    <w:rsid w:val="00FF4264"/>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43868044"/>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iPriority="99"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5"/>
      </w:numPr>
      <w:spacing w:after="62"/>
      <w:ind w:left="357" w:hanging="357"/>
    </w:pPr>
  </w:style>
  <w:style w:type="paragraph" w:customStyle="1" w:styleId="Titre1numrot">
    <w:name w:val="Titre 1 numéroté"/>
    <w:basedOn w:val="berschrift1"/>
    <w:next w:val="Textkrper"/>
    <w:uiPriority w:val="5"/>
    <w:rsid w:val="000C5A85"/>
    <w:pPr>
      <w:numPr>
        <w:numId w:val="6"/>
      </w:numPr>
    </w:pPr>
  </w:style>
  <w:style w:type="paragraph" w:customStyle="1" w:styleId="Titre2numrot">
    <w:name w:val="Titre 2 numéroté"/>
    <w:basedOn w:val="berschrift2"/>
    <w:next w:val="Textkrper"/>
    <w:uiPriority w:val="5"/>
    <w:rsid w:val="00994FD3"/>
    <w:pPr>
      <w:numPr>
        <w:ilvl w:val="1"/>
        <w:numId w:val="6"/>
      </w:numPr>
    </w:pPr>
    <w:rPr>
      <w:kern w:val="26"/>
    </w:rPr>
  </w:style>
  <w:style w:type="paragraph" w:customStyle="1" w:styleId="Titre3numrot">
    <w:name w:val="Titre 3 numéroté"/>
    <w:basedOn w:val="berschrift3"/>
    <w:next w:val="Textkrper"/>
    <w:uiPriority w:val="5"/>
    <w:rsid w:val="0040160D"/>
    <w:pPr>
      <w:numPr>
        <w:ilvl w:val="2"/>
        <w:numId w:val="6"/>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4"/>
      </w:numPr>
      <w:suppressAutoHyphens w:val="0"/>
      <w:spacing w:after="100"/>
    </w:pPr>
  </w:style>
  <w:style w:type="paragraph" w:styleId="Listennummer2">
    <w:name w:val="List Number 2"/>
    <w:basedOn w:val="Standard"/>
    <w:uiPriority w:val="15"/>
    <w:rsid w:val="00EE56F1"/>
    <w:pPr>
      <w:widowControl/>
      <w:numPr>
        <w:ilvl w:val="1"/>
        <w:numId w:val="4"/>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7"/>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7"/>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7"/>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7"/>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7"/>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6"/>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nes.ch" TargetMode="External"/><Relationship Id="rId18" Type="http://schemas.openxmlformats.org/officeDocument/2006/relationships/hyperlink" Target="mailto:info@sbs.ch" TargetMode="External"/><Relationship Id="rId26" Type="http://schemas.openxmlformats.org/officeDocument/2006/relationships/hyperlink" Target="http://www.bones.ch" TargetMode="External"/><Relationship Id="rId3" Type="http://schemas.openxmlformats.org/officeDocument/2006/relationships/numbering" Target="numbering.xml"/><Relationship Id="rId21" Type="http://schemas.openxmlformats.org/officeDocument/2006/relationships/hyperlink" Target="http://www.ndr.de/resources/metadaten/audio/m3u/ndr2.m3u" TargetMode="External"/><Relationship Id="rId7" Type="http://schemas.openxmlformats.org/officeDocument/2006/relationships/footnotes" Target="footnotes.xml"/><Relationship Id="rId12" Type="http://schemas.openxmlformats.org/officeDocument/2006/relationships/hyperlink" Target="http://www.bones.ch" TargetMode="External"/><Relationship Id="rId17" Type="http://schemas.openxmlformats.org/officeDocument/2006/relationships/hyperlink" Target="mailto:info@dkbblesen.de" TargetMode="External"/><Relationship Id="rId25" Type="http://schemas.openxmlformats.org/officeDocument/2006/relationships/hyperlink" Target="http://www.bones.ch" TargetMode="External"/><Relationship Id="rId2" Type="http://schemas.openxmlformats.org/officeDocument/2006/relationships/customXml" Target="../customXml/item2.xml"/><Relationship Id="rId16" Type="http://schemas.openxmlformats.org/officeDocument/2006/relationships/hyperlink" Target="http://www.audible.de" TargetMode="External"/><Relationship Id="rId20" Type="http://schemas.openxmlformats.org/officeDocument/2006/relationships/hyperlink" Target="http://st01.dlf.de/dlf/01/128/mp3/stream.mp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mailto:info@bones.ch" TargetMode="External"/><Relationship Id="rId5" Type="http://schemas.openxmlformats.org/officeDocument/2006/relationships/settings" Target="settings.xml"/><Relationship Id="rId15" Type="http://schemas.openxmlformats.org/officeDocument/2006/relationships/hyperlink" Target="http://www.daisy.org" TargetMode="External"/><Relationship Id="rId23" Type="http://schemas.openxmlformats.org/officeDocument/2006/relationships/hyperlink" Target="http://www.bones.ch" TargetMode="External"/><Relationship Id="rId28" Type="http://schemas.openxmlformats.org/officeDocument/2006/relationships/footer" Target="footer1.xml"/><Relationship Id="rId10" Type="http://schemas.openxmlformats.org/officeDocument/2006/relationships/image" Target="media/image2.svg"/><Relationship Id="rId19" Type="http://schemas.openxmlformats.org/officeDocument/2006/relationships/hyperlink" Target="mailto:info@sbv-fsa.ch"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daisy.org" TargetMode="External"/><Relationship Id="rId22" Type="http://schemas.openxmlformats.org/officeDocument/2006/relationships/hyperlink" Target="http://www.bones.ch"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024BA6"/>
    <w:rsid w:val="0013094D"/>
    <w:rsid w:val="00150126"/>
    <w:rsid w:val="001B143B"/>
    <w:rsid w:val="00323122"/>
    <w:rsid w:val="0033043B"/>
    <w:rsid w:val="00373DDC"/>
    <w:rsid w:val="004D4099"/>
    <w:rsid w:val="005303AE"/>
    <w:rsid w:val="005B366A"/>
    <w:rsid w:val="00665BBF"/>
    <w:rsid w:val="00677319"/>
    <w:rsid w:val="00DA12B8"/>
    <w:rsid w:val="00DD0EA3"/>
    <w:rsid w:val="00E4693F"/>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90A7DB5C-2B4A-473D-8E89-22723C911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57</Pages>
  <Words>22622</Words>
  <Characters>130782</Characters>
  <Application>Microsoft Office Word</Application>
  <DocSecurity>0</DocSecurity>
  <Lines>1089</Lines>
  <Paragraphs>306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153098</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159</cp:revision>
  <cp:lastPrinted>2021-02-16T15:17:00Z</cp:lastPrinted>
  <dcterms:created xsi:type="dcterms:W3CDTF">2024-06-07T07:05:00Z</dcterms:created>
  <dcterms:modified xsi:type="dcterms:W3CDTF">2024-07-08T11:33:00Z</dcterms:modified>
</cp:coreProperties>
</file>