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C6C5B" w:rsidRDefault="00EB4546" w:rsidP="00566E51">
      <w:pPr>
        <w:pStyle w:val="Titel"/>
        <w:rPr>
          <w:lang w:val="fr-CH"/>
        </w:rPr>
      </w:pPr>
      <w:r w:rsidRPr="001C6C5B">
        <w:rPr>
          <w:lang w:val="fr-CH"/>
        </w:rPr>
        <w:t>Mode d'emploi</w:t>
      </w:r>
      <w:r w:rsidR="001C6C5B" w:rsidRPr="001C6C5B">
        <w:rPr>
          <w:lang w:val="fr-CH"/>
        </w:rPr>
        <w:br/>
        <w:t>Tablette en plastique 9 x 24</w:t>
      </w:r>
    </w:p>
    <w:p w:rsidR="00EB4546" w:rsidRDefault="00EB4546" w:rsidP="00EB4546">
      <w:pPr>
        <w:pStyle w:val="Textkrper"/>
      </w:pPr>
    </w:p>
    <w:p w:rsidR="00EB4546" w:rsidRDefault="00EB4546" w:rsidP="00EB4546">
      <w:pPr>
        <w:pStyle w:val="Textkrper"/>
      </w:pPr>
    </w:p>
    <w:p w:rsidR="00EB4546" w:rsidRDefault="001C6C5B" w:rsidP="00EB4546">
      <w:pPr>
        <w:pStyle w:val="Textkrper"/>
      </w:pPr>
      <w:r w:rsidRPr="001C6C5B">
        <w:drawing>
          <wp:inline distT="0" distB="0" distL="0" distR="0" wp14:anchorId="035548A1" wp14:editId="79CFF6F1">
            <wp:extent cx="3416300" cy="2562225"/>
            <wp:effectExtent l="0" t="0" r="0" b="9525"/>
            <wp:docPr id="4" name="Grafik 4" descr="Image de la tablette en plastique 9 x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4_31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6300" cy="2562225"/>
                    </a:xfrm>
                    <a:prstGeom prst="rect">
                      <a:avLst/>
                    </a:prstGeom>
                    <a:noFill/>
                    <a:ln>
                      <a:noFill/>
                    </a:ln>
                  </pic:spPr>
                </pic:pic>
              </a:graphicData>
            </a:graphic>
          </wp:inline>
        </w:drawing>
      </w:r>
    </w:p>
    <w:p w:rsidR="00B52124" w:rsidRDefault="00B52124" w:rsidP="00EB4546">
      <w:pPr>
        <w:pStyle w:val="Textkrper"/>
      </w:pPr>
    </w:p>
    <w:p w:rsidR="00B52124" w:rsidRDefault="00B52124" w:rsidP="00EB4546">
      <w:pPr>
        <w:pStyle w:val="Textkrper"/>
      </w:pPr>
    </w:p>
    <w:p w:rsidR="00EB4546" w:rsidRDefault="00EB4546" w:rsidP="00EB4546">
      <w:pPr>
        <w:pStyle w:val="Textkrper"/>
      </w:pPr>
      <w:r>
        <w:t>A</w:t>
      </w:r>
      <w:bookmarkStart w:id="1" w:name="_GoBack"/>
      <w:bookmarkEnd w:id="1"/>
      <w:r>
        <w:t xml:space="preserve">rt. UCBA </w:t>
      </w:r>
      <w:r w:rsidR="00B52124">
        <w:t>04.310</w:t>
      </w:r>
    </w:p>
    <w:p w:rsidR="00EB4546" w:rsidRDefault="00EB4546" w:rsidP="00EB4546">
      <w:pPr>
        <w:pStyle w:val="Textkrper"/>
      </w:pPr>
      <w:r>
        <w:t xml:space="preserve">Etat : </w:t>
      </w:r>
      <w:r w:rsidR="00B52124">
        <w:t>23.07.2015</w:t>
      </w:r>
    </w:p>
    <w:p w:rsidR="00EB4546" w:rsidRDefault="00EB4546">
      <w:pPr>
        <w:widowControl/>
        <w:suppressAutoHyphens w:val="0"/>
      </w:pPr>
      <w:r>
        <w:br w:type="page"/>
      </w:r>
    </w:p>
    <w:p w:rsidR="0023484B" w:rsidRPr="001C6C5B" w:rsidRDefault="0023484B" w:rsidP="001A17AF">
      <w:pPr>
        <w:pStyle w:val="Inhaltsverzeichnisberschrift"/>
      </w:pPr>
      <w:r w:rsidRPr="001C6C5B">
        <w:lastRenderedPageBreak/>
        <w:t>Table des matières</w:t>
      </w:r>
    </w:p>
    <w:p w:rsidR="005635C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4805831" w:history="1">
        <w:r w:rsidR="005635CB" w:rsidRPr="007221DB">
          <w:rPr>
            <w:rStyle w:val="Hyperlink"/>
          </w:rPr>
          <w:t>1.</w:t>
        </w:r>
        <w:r w:rsidR="005635CB">
          <w:rPr>
            <w:rFonts w:eastAsiaTheme="minorEastAsia" w:cstheme="minorBidi"/>
            <w:b w:val="0"/>
            <w:kern w:val="0"/>
            <w:szCs w:val="22"/>
            <w:lang w:val="de-CH"/>
          </w:rPr>
          <w:tab/>
        </w:r>
        <w:r w:rsidR="005635CB" w:rsidRPr="007221DB">
          <w:rPr>
            <w:rStyle w:val="Hyperlink"/>
          </w:rPr>
          <w:t>La tablette</w:t>
        </w:r>
        <w:r w:rsidR="005635CB">
          <w:rPr>
            <w:webHidden/>
          </w:rPr>
          <w:tab/>
        </w:r>
        <w:r w:rsidR="005635CB">
          <w:rPr>
            <w:webHidden/>
          </w:rPr>
          <w:fldChar w:fldCharType="begin"/>
        </w:r>
        <w:r w:rsidR="005635CB">
          <w:rPr>
            <w:webHidden/>
          </w:rPr>
          <w:instrText xml:space="preserve"> PAGEREF _Toc144805831 \h </w:instrText>
        </w:r>
        <w:r w:rsidR="005635CB">
          <w:rPr>
            <w:webHidden/>
          </w:rPr>
        </w:r>
        <w:r w:rsidR="005635CB">
          <w:rPr>
            <w:webHidden/>
          </w:rPr>
          <w:fldChar w:fldCharType="separate"/>
        </w:r>
        <w:r w:rsidR="005635CB">
          <w:rPr>
            <w:webHidden/>
          </w:rPr>
          <w:t>3</w:t>
        </w:r>
        <w:r w:rsidR="005635CB">
          <w:rPr>
            <w:webHidden/>
          </w:rPr>
          <w:fldChar w:fldCharType="end"/>
        </w:r>
      </w:hyperlink>
    </w:p>
    <w:p w:rsidR="005635CB" w:rsidRDefault="005635CB">
      <w:pPr>
        <w:pStyle w:val="Verzeichnis1"/>
        <w:rPr>
          <w:rFonts w:eastAsiaTheme="minorEastAsia" w:cstheme="minorBidi"/>
          <w:b w:val="0"/>
          <w:kern w:val="0"/>
          <w:szCs w:val="22"/>
          <w:lang w:val="de-CH"/>
        </w:rPr>
      </w:pPr>
      <w:hyperlink w:anchor="_Toc144805832" w:history="1">
        <w:r w:rsidRPr="007221DB">
          <w:rPr>
            <w:rStyle w:val="Hyperlink"/>
          </w:rPr>
          <w:t>2.</w:t>
        </w:r>
        <w:r>
          <w:rPr>
            <w:rFonts w:eastAsiaTheme="minorEastAsia" w:cstheme="minorBidi"/>
            <w:b w:val="0"/>
            <w:kern w:val="0"/>
            <w:szCs w:val="22"/>
            <w:lang w:val="de-CH"/>
          </w:rPr>
          <w:tab/>
        </w:r>
        <w:r w:rsidRPr="007221DB">
          <w:rPr>
            <w:rStyle w:val="Hyperlink"/>
          </w:rPr>
          <w:t>Ecriture avec interpoint</w:t>
        </w:r>
        <w:r>
          <w:rPr>
            <w:webHidden/>
          </w:rPr>
          <w:tab/>
        </w:r>
        <w:r>
          <w:rPr>
            <w:webHidden/>
          </w:rPr>
          <w:fldChar w:fldCharType="begin"/>
        </w:r>
        <w:r>
          <w:rPr>
            <w:webHidden/>
          </w:rPr>
          <w:instrText xml:space="preserve"> PAGEREF _Toc144805832 \h </w:instrText>
        </w:r>
        <w:r>
          <w:rPr>
            <w:webHidden/>
          </w:rPr>
        </w:r>
        <w:r>
          <w:rPr>
            <w:webHidden/>
          </w:rPr>
          <w:fldChar w:fldCharType="separate"/>
        </w:r>
        <w:r>
          <w:rPr>
            <w:webHidden/>
          </w:rPr>
          <w:t>3</w:t>
        </w:r>
        <w:r>
          <w:rPr>
            <w:webHidden/>
          </w:rPr>
          <w:fldChar w:fldCharType="end"/>
        </w:r>
      </w:hyperlink>
    </w:p>
    <w:p w:rsidR="005635CB" w:rsidRDefault="005635CB">
      <w:pPr>
        <w:pStyle w:val="Verzeichnis1"/>
        <w:rPr>
          <w:rFonts w:eastAsiaTheme="minorEastAsia" w:cstheme="minorBidi"/>
          <w:b w:val="0"/>
          <w:kern w:val="0"/>
          <w:szCs w:val="22"/>
          <w:lang w:val="de-CH"/>
        </w:rPr>
      </w:pPr>
      <w:hyperlink w:anchor="_Toc144805833" w:history="1">
        <w:r w:rsidRPr="007221DB">
          <w:rPr>
            <w:rStyle w:val="Hyperlink"/>
          </w:rPr>
          <w:t>3.</w:t>
        </w:r>
        <w:r>
          <w:rPr>
            <w:rFonts w:eastAsiaTheme="minorEastAsia" w:cstheme="minorBidi"/>
            <w:b w:val="0"/>
            <w:kern w:val="0"/>
            <w:szCs w:val="22"/>
            <w:lang w:val="de-CH"/>
          </w:rPr>
          <w:tab/>
        </w:r>
        <w:r w:rsidRPr="007221DB">
          <w:rPr>
            <w:rStyle w:val="Hyperlink"/>
          </w:rPr>
          <w:t>Ecriture sur rubans dymo</w:t>
        </w:r>
        <w:r>
          <w:rPr>
            <w:webHidden/>
          </w:rPr>
          <w:tab/>
        </w:r>
        <w:r>
          <w:rPr>
            <w:webHidden/>
          </w:rPr>
          <w:fldChar w:fldCharType="begin"/>
        </w:r>
        <w:r>
          <w:rPr>
            <w:webHidden/>
          </w:rPr>
          <w:instrText xml:space="preserve"> PAGEREF _Toc144805833 \h </w:instrText>
        </w:r>
        <w:r>
          <w:rPr>
            <w:webHidden/>
          </w:rPr>
        </w:r>
        <w:r>
          <w:rPr>
            <w:webHidden/>
          </w:rPr>
          <w:fldChar w:fldCharType="separate"/>
        </w:r>
        <w:r>
          <w:rPr>
            <w:webHidden/>
          </w:rPr>
          <w:t>4</w:t>
        </w:r>
        <w:r>
          <w:rPr>
            <w:webHidden/>
          </w:rPr>
          <w:fldChar w:fldCharType="end"/>
        </w:r>
      </w:hyperlink>
    </w:p>
    <w:p w:rsidR="005635CB" w:rsidRDefault="005635CB">
      <w:pPr>
        <w:pStyle w:val="Verzeichnis1"/>
        <w:rPr>
          <w:rFonts w:eastAsiaTheme="minorEastAsia" w:cstheme="minorBidi"/>
          <w:b w:val="0"/>
          <w:kern w:val="0"/>
          <w:szCs w:val="22"/>
          <w:lang w:val="de-CH"/>
        </w:rPr>
      </w:pPr>
      <w:hyperlink w:anchor="_Toc144805834" w:history="1">
        <w:r w:rsidRPr="007221DB">
          <w:rPr>
            <w:rStyle w:val="Hyperlink"/>
          </w:rPr>
          <w:t>4.</w:t>
        </w:r>
        <w:r>
          <w:rPr>
            <w:rFonts w:eastAsiaTheme="minorEastAsia" w:cstheme="minorBidi"/>
            <w:b w:val="0"/>
            <w:kern w:val="0"/>
            <w:szCs w:val="22"/>
            <w:lang w:val="de-CH"/>
          </w:rPr>
          <w:tab/>
        </w:r>
        <w:r w:rsidRPr="007221DB">
          <w:rPr>
            <w:rStyle w:val="Hyperlink"/>
          </w:rPr>
          <w:t>Entretien et rangement de la tablette</w:t>
        </w:r>
        <w:r>
          <w:rPr>
            <w:webHidden/>
          </w:rPr>
          <w:tab/>
        </w:r>
        <w:r>
          <w:rPr>
            <w:webHidden/>
          </w:rPr>
          <w:fldChar w:fldCharType="begin"/>
        </w:r>
        <w:r>
          <w:rPr>
            <w:webHidden/>
          </w:rPr>
          <w:instrText xml:space="preserve"> PAGEREF _Toc144805834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B52124" w:rsidRDefault="009A0BB5" w:rsidP="00AD3EE2">
      <w:pPr>
        <w:pStyle w:val="Textkrper"/>
      </w:pPr>
      <w:r w:rsidRPr="00B52124">
        <w:br w:type="page"/>
      </w:r>
    </w:p>
    <w:p w:rsidR="00B52124" w:rsidRPr="00B52124" w:rsidRDefault="00B52124" w:rsidP="001F4944">
      <w:pPr>
        <w:pStyle w:val="Titre1numrot"/>
      </w:pPr>
      <w:bookmarkStart w:id="2" w:name="_Toc144805831"/>
      <w:r w:rsidRPr="00B52124">
        <w:lastRenderedPageBreak/>
        <w:t>La tablette</w:t>
      </w:r>
      <w:bookmarkEnd w:id="2"/>
    </w:p>
    <w:p w:rsidR="00B52124" w:rsidRPr="00B52124" w:rsidRDefault="00B52124" w:rsidP="00B52124">
      <w:pPr>
        <w:pStyle w:val="Textkrper"/>
      </w:pPr>
      <w:r w:rsidRPr="00B52124">
        <w:t>Avec cette tablette légère (40 g), vous pouvez écrire sur du papier format carte postale et sur des rubans dymo larges de 12,7 ou 9,5 mm. Grâce au système d'interpoint, le format DIN A6 (format mondial de carte postale) peut être utilisé de manière optimale; 378 caractères trouvent place sur une carte postale!</w:t>
      </w:r>
    </w:p>
    <w:p w:rsidR="00B52124" w:rsidRPr="00B52124" w:rsidRDefault="00B52124" w:rsidP="001F4944">
      <w:pPr>
        <w:pStyle w:val="Titre1numrot"/>
      </w:pPr>
      <w:bookmarkStart w:id="3" w:name="_Toc144805832"/>
      <w:r w:rsidRPr="00B52124">
        <w:t>Ecriture avec interpoint</w:t>
      </w:r>
      <w:bookmarkEnd w:id="3"/>
    </w:p>
    <w:p w:rsidR="00B52124" w:rsidRPr="00B52124" w:rsidRDefault="00B52124" w:rsidP="00B52124">
      <w:pPr>
        <w:pStyle w:val="Textkrper"/>
      </w:pPr>
      <w:r w:rsidRPr="00B52124">
        <w:t>Posez la tablette devant vous, charnière à gauche. Après avoir ouvert la tablette, placez la feuille contre les butées de la charnière à droite en évitant de la faire dépasser. Refermez la grille sur la feuille et appuyer aux quatre angles où se trouvent quatre picots de fixation, assurant la stabilité du papier lors d'une relecture. Sur le bord de la tablette, des indications tactiles sont prévues pour faciliter le repérage.</w:t>
      </w:r>
    </w:p>
    <w:p w:rsidR="00B52124" w:rsidRPr="00B52124" w:rsidRDefault="00B52124" w:rsidP="00B52124">
      <w:pPr>
        <w:pStyle w:val="Textkrper"/>
      </w:pPr>
      <w:r w:rsidRPr="00B52124">
        <w:t>Sur le bord droit, toutes les 2 lignes sont numérotées en braille. Toutes les 3 lignes, à la 5ème fenêtre, se trouvent des repères tactiles (il en va de même à la 1ère et à la dernière ligne).</w:t>
      </w:r>
    </w:p>
    <w:p w:rsidR="00B52124" w:rsidRPr="00B52124" w:rsidRDefault="00B52124" w:rsidP="00B52124">
      <w:pPr>
        <w:pStyle w:val="Textkrper"/>
      </w:pPr>
      <w:r w:rsidRPr="00B52124">
        <w:t>Une fois la page recto écrite, retournez toute la tablette en la faisant pivoter vers la gauche sur l'axe de la charnière. Sur le fond de la tablette, aux angles, se trouvent 4 petits trous situés légèrement au-dessus des picots maintenant la feuille. Utilisez ces 4 trous pour percer le papier à l'aide de votre poinçon puis remettez la tablette à l'endroit (charnière à gauche et grille devant vous). Ouvrez ensuite la tablette. Plusieurs possibilités peuvent se présenter:</w:t>
      </w:r>
    </w:p>
    <w:p w:rsidR="00B52124" w:rsidRPr="00B52124" w:rsidRDefault="001F4944" w:rsidP="00B52124">
      <w:pPr>
        <w:pStyle w:val="Aufzhlungszeichen"/>
      </w:pPr>
      <w:r>
        <w:t xml:space="preserve">A) </w:t>
      </w:r>
      <w:r w:rsidR="00B52124" w:rsidRPr="00B52124">
        <w:t>Vous utilisez une feuille dont la largeur ne dépasse pas celle de la tablette: dans ce cas, il suffit de retourner la feuille de côté et de placer les picots de la grille dans les trous qui vous apparaîtront en relief).</w:t>
      </w:r>
    </w:p>
    <w:p w:rsidR="00B52124" w:rsidRPr="00B52124" w:rsidRDefault="001F4944" w:rsidP="00B52124">
      <w:pPr>
        <w:pStyle w:val="Aufzhlungszeichen"/>
      </w:pPr>
      <w:r>
        <w:t xml:space="preserve">B) </w:t>
      </w:r>
      <w:r w:rsidR="00B52124" w:rsidRPr="00B52124">
        <w:t>Le papier que vous utilisez est plus large que la tablette: dans ce cas, vous retournez la feuille de côté de façon à ce que le haut se trouve en bas, puis vous placez les picots de la grille dans les trous que vous venez de percer. Après avoir fermé la tablette, n'oubliez pas de la tourner de 180° vers la gauche (la charnière se trouvera alors à droite). Il vous est maintenant possible d'écrire sans problème, en tenant toutefois compte du fait que la numérotation des lignes se trouve maintenant à gauche et est donc inversée.</w:t>
      </w:r>
    </w:p>
    <w:p w:rsidR="00B52124" w:rsidRPr="00B52124" w:rsidRDefault="001F4944" w:rsidP="00B52124">
      <w:pPr>
        <w:pStyle w:val="Aufzhlungszeichen"/>
      </w:pPr>
      <w:r>
        <w:t xml:space="preserve">C) </w:t>
      </w:r>
      <w:r w:rsidR="00B52124" w:rsidRPr="00B52124">
        <w:t>Pour écrire sur des pages agrafées, (cahier), procédez comme décrit sous b).</w:t>
      </w:r>
    </w:p>
    <w:p w:rsidR="005635CB" w:rsidRDefault="001F4944" w:rsidP="00B52124">
      <w:pPr>
        <w:pStyle w:val="Aufzhlungszeichen"/>
      </w:pPr>
      <w:r>
        <w:t xml:space="preserve">D) </w:t>
      </w:r>
      <w:r w:rsidR="00B52124" w:rsidRPr="00B52124">
        <w:t>Il vous est aussi possible d'écrire sur les deux côtés d'une petite feuille. Mais cette feuille devra être soit aussi large, soit aussi longue que la tablette afin de pouvoir être maintenue par deux picots au moins. Les points situés sur l'intérieur de la grille forment un léger espace entre la grille et le papier et protègent ce que vous avez écrit sur le premier côté de votre feuille. Cependant, vous devrez écrire avec précautions pour ne pas endommager avec votre poinçon le texte précédemment écrit.</w:t>
      </w:r>
    </w:p>
    <w:p w:rsidR="005635CB" w:rsidRDefault="005635CB">
      <w:pPr>
        <w:widowControl/>
        <w:suppressAutoHyphens w:val="0"/>
        <w:rPr>
          <w:rFonts w:eastAsiaTheme="majorEastAsia"/>
          <w:kern w:val="0"/>
          <w:szCs w:val="22"/>
          <w:lang w:eastAsia="de-DE"/>
        </w:rPr>
      </w:pPr>
      <w:r>
        <w:br w:type="page"/>
      </w:r>
    </w:p>
    <w:p w:rsidR="00B52124" w:rsidRPr="00B52124" w:rsidRDefault="00B52124" w:rsidP="001F4944">
      <w:pPr>
        <w:pStyle w:val="Titre1numrot"/>
      </w:pPr>
      <w:bookmarkStart w:id="4" w:name="_Toc144805833"/>
      <w:r w:rsidRPr="00B52124">
        <w:lastRenderedPageBreak/>
        <w:t>Ecriture sur rubans dymo</w:t>
      </w:r>
      <w:bookmarkEnd w:id="4"/>
    </w:p>
    <w:p w:rsidR="00B52124" w:rsidRPr="00B52124" w:rsidRDefault="00B52124" w:rsidP="00B52124">
      <w:pPr>
        <w:pStyle w:val="Textkrper"/>
      </w:pPr>
      <w:r w:rsidRPr="00B52124">
        <w:t xml:space="preserve">Sur les bords gauche et droite de la tablette, à la 3ème et à la 7ème ligne, se trouvent des fentes prévues pour des rubans dymo respectivement de 12 mm et 9 mm de large. </w:t>
      </w:r>
    </w:p>
    <w:p w:rsidR="00B52124" w:rsidRPr="00B52124" w:rsidRDefault="00B52124" w:rsidP="00B52124">
      <w:pPr>
        <w:pStyle w:val="Textkrper"/>
      </w:pPr>
      <w:r w:rsidRPr="00B52124">
        <w:t>Introduisez par le dessus de la grille un ruban de la largeur correspondante dans la fente gauche en veillant à ce que le côté autocollant soit tourné vers le haut. Ce ruban devra ressortir par la deuxième fente, à droite de la même ligne.</w:t>
      </w:r>
    </w:p>
    <w:p w:rsidR="00B52124" w:rsidRPr="00B52124" w:rsidRDefault="00B52124" w:rsidP="001F4944">
      <w:pPr>
        <w:pStyle w:val="Titre1numrot"/>
      </w:pPr>
      <w:bookmarkStart w:id="5" w:name="_Toc144805834"/>
      <w:r w:rsidRPr="00B52124">
        <w:t>Entretien et rangement de la tablette</w:t>
      </w:r>
      <w:bookmarkEnd w:id="5"/>
    </w:p>
    <w:p w:rsidR="00EB4546" w:rsidRDefault="00B52124" w:rsidP="00B52124">
      <w:pPr>
        <w:pStyle w:val="Textkrper"/>
      </w:pPr>
      <w:r w:rsidRPr="00B52124">
        <w:t>La tablette est très résistante et ne nécessite aucun entretien particulier. Elle ne rouille pas, ne se déforme pas et ne se casse pas facilement. Des trous situés sur le bord gauche de la tablette vous permettent de la ranger dans un classeur à anneaux.</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173" w:rsidRDefault="00435173">
      <w:r>
        <w:separator/>
      </w:r>
    </w:p>
  </w:endnote>
  <w:endnote w:type="continuationSeparator" w:id="0">
    <w:p w:rsidR="00435173" w:rsidRDefault="0043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B52124">
      <w:t>05.09.2023</w:t>
    </w:r>
    <w:r>
      <w:fldChar w:fldCharType="end"/>
    </w:r>
    <w:r>
      <w:ptab w:relativeTo="margin" w:alignment="center" w:leader="none"/>
    </w:r>
    <w:r w:rsidR="00435173">
      <w:fldChar w:fldCharType="begin"/>
    </w:r>
    <w:r w:rsidR="00435173">
      <w:instrText xml:space="preserve"> FILENAME   \* MERGEFORMAT </w:instrText>
    </w:r>
    <w:r w:rsidR="00435173">
      <w:fldChar w:fldCharType="separate"/>
    </w:r>
    <w:r w:rsidR="007F15E6">
      <w:t>Dokument2</w:t>
    </w:r>
    <w:r w:rsidR="00435173">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173" w:rsidRDefault="00435173">
      <w:r>
        <w:separator/>
      </w:r>
    </w:p>
  </w:footnote>
  <w:footnote w:type="continuationSeparator" w:id="0">
    <w:p w:rsidR="00435173" w:rsidRDefault="0043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4AB9"/>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6C5B"/>
    <w:rsid w:val="001C7007"/>
    <w:rsid w:val="001D0056"/>
    <w:rsid w:val="001D0694"/>
    <w:rsid w:val="001D3446"/>
    <w:rsid w:val="001E1628"/>
    <w:rsid w:val="001E1F81"/>
    <w:rsid w:val="001E2D8A"/>
    <w:rsid w:val="001E2F4A"/>
    <w:rsid w:val="001E5F0C"/>
    <w:rsid w:val="001E708F"/>
    <w:rsid w:val="001F0C9D"/>
    <w:rsid w:val="001F19E9"/>
    <w:rsid w:val="001F2F37"/>
    <w:rsid w:val="001F4944"/>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07B01"/>
    <w:rsid w:val="00425BF3"/>
    <w:rsid w:val="00431834"/>
    <w:rsid w:val="00435173"/>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35C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3809"/>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124"/>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284B"/>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8BDEFA"/>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348F6"/>
    <w:rsid w:val="00246639"/>
    <w:rsid w:val="00373DDC"/>
    <w:rsid w:val="004D4099"/>
    <w:rsid w:val="005303AE"/>
    <w:rsid w:val="00B1706A"/>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BE8D9EB4-A998-4C76-A635-80320708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625</Words>
  <Characters>3942</Characters>
  <Application>Microsoft Office Word</Application>
  <DocSecurity>0</DocSecurity>
  <Lines>32</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4558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cp:revision>
  <cp:lastPrinted>2021-02-16T15:17:00Z</cp:lastPrinted>
  <dcterms:created xsi:type="dcterms:W3CDTF">2023-09-05T08:52:00Z</dcterms:created>
  <dcterms:modified xsi:type="dcterms:W3CDTF">2023-09-05T09:31:00Z</dcterms:modified>
</cp:coreProperties>
</file>