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9239A4" w:rsidRDefault="00EB4546" w:rsidP="00566E51">
      <w:pPr>
        <w:pStyle w:val="Titel"/>
        <w:rPr>
          <w:lang w:val="fr-CH"/>
        </w:rPr>
      </w:pPr>
      <w:r w:rsidRPr="009239A4">
        <w:rPr>
          <w:lang w:val="fr-CH"/>
        </w:rPr>
        <w:t>Mode d'emploi</w:t>
      </w:r>
      <w:r w:rsidR="009239A4">
        <w:br/>
      </w:r>
      <w:proofErr w:type="spellStart"/>
      <w:r w:rsidR="009239A4" w:rsidRPr="009239A4">
        <w:rPr>
          <w:lang w:val="fr-CH"/>
        </w:rPr>
        <w:t>Enfillle</w:t>
      </w:r>
      <w:proofErr w:type="spellEnd"/>
      <w:r w:rsidR="009239A4" w:rsidRPr="009239A4">
        <w:rPr>
          <w:lang w:val="fr-CH"/>
        </w:rPr>
        <w:t>-aiguilles WITCH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9239A4" w:rsidP="00EB4546">
      <w:pPr>
        <w:pStyle w:val="Textkrper"/>
      </w:pPr>
      <w:r w:rsidRPr="009239A4">
        <w:drawing>
          <wp:inline distT="0" distB="0" distL="0" distR="0" wp14:anchorId="31032338" wp14:editId="606AE705">
            <wp:extent cx="5762625" cy="4321969"/>
            <wp:effectExtent l="0" t="0" r="0" b="2540"/>
            <wp:docPr id="1" name="Grafik 1" descr="Image enfille-aigu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kt-Nr.:09.190 - Nadeleinfädler -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0C17A9">
        <w:t>09.190</w:t>
      </w:r>
    </w:p>
    <w:p w:rsidR="00EB4546" w:rsidRDefault="00EB4546" w:rsidP="00EB4546">
      <w:pPr>
        <w:pStyle w:val="Textkrper"/>
      </w:pPr>
      <w:r>
        <w:t xml:space="preserve">Etat : </w:t>
      </w:r>
      <w:r w:rsidR="000C17A9">
        <w:t>05.10.2023</w:t>
      </w:r>
    </w:p>
    <w:p w:rsidR="00EB4546" w:rsidRDefault="00EB4546">
      <w:pPr>
        <w:widowControl/>
        <w:suppressAutoHyphens w:val="0"/>
      </w:pPr>
      <w:r>
        <w:br w:type="page"/>
      </w:r>
    </w:p>
    <w:p w:rsidR="000C17A9" w:rsidRPr="000C17A9" w:rsidRDefault="000C17A9" w:rsidP="000C17A9">
      <w:pPr>
        <w:pStyle w:val="Listennummer"/>
      </w:pPr>
      <w:r w:rsidRPr="000C17A9">
        <w:lastRenderedPageBreak/>
        <w:t>Insérez l’enfile-aiguilles dans les deux rainures de guidage placées sur la base rectangulaire.</w:t>
      </w:r>
    </w:p>
    <w:p w:rsidR="000C17A9" w:rsidRPr="000C17A9" w:rsidRDefault="000C17A9" w:rsidP="000C17A9">
      <w:pPr>
        <w:pStyle w:val="Listennummer"/>
      </w:pPr>
      <w:r w:rsidRPr="000C17A9">
        <w:t>Laissez tomber l’aiguille, chas en avant, dans l’entonnoir rond (la bobine de fil peut être posée sur le porte-bobine d’env. 1 cm de haut situé sur le socle).</w:t>
      </w:r>
    </w:p>
    <w:p w:rsidR="000C17A9" w:rsidRPr="000C17A9" w:rsidRDefault="000C17A9" w:rsidP="000C17A9">
      <w:pPr>
        <w:pStyle w:val="Listennummer"/>
      </w:pPr>
      <w:r w:rsidRPr="000C17A9">
        <w:t>Insérez le fil dans la fente située entre l’entonnoir et le ‚nez’ biseauté.</w:t>
      </w:r>
    </w:p>
    <w:p w:rsidR="000C17A9" w:rsidRPr="000C17A9" w:rsidRDefault="000C17A9" w:rsidP="000C17A9">
      <w:pPr>
        <w:pStyle w:val="Listennummer"/>
      </w:pPr>
      <w:r w:rsidRPr="000C17A9">
        <w:t>Appuyez à fond sur la touche carrée placée devant l’entonnoir et maintenir la pression. Une petite boucle se forme alors sur l’entonnoir, au-dessus de la touche. Tirez sur la boucle jusqu’à ce que le bout du fil apparaisse. Relâchez la touche.</w:t>
      </w:r>
    </w:p>
    <w:p w:rsidR="000C17A9" w:rsidRPr="000C17A9" w:rsidRDefault="000C17A9" w:rsidP="000C17A9">
      <w:pPr>
        <w:pStyle w:val="Listennummer"/>
      </w:pPr>
      <w:r w:rsidRPr="000C17A9">
        <w:t>Retirez l’aiguille, avec le fil, de l’entonnoir.</w:t>
      </w:r>
    </w:p>
    <w:p w:rsidR="00EB4546" w:rsidRDefault="000C17A9" w:rsidP="000C17A9">
      <w:pPr>
        <w:pStyle w:val="Listennummer"/>
      </w:pPr>
      <w:r w:rsidRPr="000C17A9">
        <w:t>Déroulez le fil jusqu’à obtenir la longueur désirée puis coupez-le avec le petit couteau situé au-dessous du nez biseauté.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</w:t>
      </w:r>
      <w:bookmarkStart w:id="1" w:name="_GoBack"/>
      <w:bookmarkEnd w:id="1"/>
      <w:r w:rsidRPr="00822276">
        <w:t>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49" w:rsidRDefault="00AA5149">
      <w:r>
        <w:separator/>
      </w:r>
    </w:p>
  </w:endnote>
  <w:endnote w:type="continuationSeparator" w:id="0">
    <w:p w:rsidR="00AA5149" w:rsidRDefault="00AA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9239A4">
      <w:t>04.10.2023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49" w:rsidRDefault="00AA5149">
      <w:r>
        <w:separator/>
      </w:r>
    </w:p>
  </w:footnote>
  <w:footnote w:type="continuationSeparator" w:id="0">
    <w:p w:rsidR="00AA5149" w:rsidRDefault="00AA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17A9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BD5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69BA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979B3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39A4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149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BCF50A4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373DDC"/>
    <w:rsid w:val="004D4099"/>
    <w:rsid w:val="005303AE"/>
    <w:rsid w:val="008D4603"/>
    <w:rsid w:val="00B43296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C2DB2D8-34B8-40A6-BA1E-C3E2E95D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3</Pages>
  <Words>173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UCBA Rapport 02. 2020</vt:lpstr>
      <vt:lpstr>UCBA Rapport 14.09.2020</vt:lpstr>
    </vt:vector>
  </TitlesOfParts>
  <Company>UCBA</Company>
  <LinksUpToDate>false</LinksUpToDate>
  <CharactersWithSpaces>1266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4</cp:revision>
  <cp:lastPrinted>2021-02-16T15:17:00Z</cp:lastPrinted>
  <dcterms:created xsi:type="dcterms:W3CDTF">2023-10-04T09:24:00Z</dcterms:created>
  <dcterms:modified xsi:type="dcterms:W3CDTF">2023-10-05T08:42:00Z</dcterms:modified>
</cp:coreProperties>
</file>