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966"/>
        <w:gridCol w:w="5388"/>
      </w:tblGrid>
      <w:bookmarkStart w:id="0" w:name="_Hlk63179349" w:displacedByCustomXml="next"/>
      <w:sdt>
        <w:sdtPr>
          <w:rPr>
            <w:kern w:val="0"/>
          </w:rPr>
          <w:alias w:val="axesPDF - Tableau de mise en page"/>
          <w:tag w:val="axesPDF:ID:Table:17da7f79-d0a3-4730-901b-4a37e530cc58"/>
          <w:id w:val="336889908"/>
          <w:placeholder>
            <w:docPart w:val="4C5E1BC9B4744F12AD8CF01F7C5BF0E2"/>
          </w:placeholder>
        </w:sdtPr>
        <w:sdtContent>
          <w:sdt>
            <w:sdtPr>
              <w:rPr>
                <w:kern w:val="0"/>
              </w:rPr>
              <w:alias w:val="axesPDF Layout Table 1"/>
              <w:tag w:val="axespdf:table-role:layout-table-1"/>
              <w:id w:val="-780564877"/>
              <w:placeholder>
                <w:docPart w:val="6EA26BF72BE94EE4B0D5AB7A508A7893"/>
              </w:placeholder>
            </w:sdtPr>
            <w:sdtContent>
              <w:tr w:rsidR="00566E51" w:rsidRPr="00A23A90" w:rsidTr="009105C1">
                <w:tc>
                  <w:tcPr>
                    <w:tcW w:w="3966" w:type="dxa"/>
                  </w:tcPr>
                  <w:p w:rsidR="00566E51" w:rsidRPr="00A23A90" w:rsidRDefault="00C80802" w:rsidP="00505211">
                    <w:pPr>
                      <w:pStyle w:val="Textkrper"/>
                    </w:pPr>
                    <w:r w:rsidRPr="00A23A90">
                      <w:drawing>
                        <wp:inline distT="0" distB="0" distL="0" distR="0" wp14:anchorId="0B38BACD" wp14:editId="5A7E67B9">
                          <wp:extent cx="2381250" cy="790575"/>
                          <wp:effectExtent l="0" t="0" r="0" b="9525"/>
                          <wp:docPr id="5" name="Graphique 5" descr="Logo de l'U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descr="Logo de l'UCBA"/>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81250" cy="790575"/>
                                  </a:xfrm>
                                  <a:prstGeom prst="rect">
                                    <a:avLst/>
                                  </a:prstGeom>
                                </pic:spPr>
                              </pic:pic>
                            </a:graphicData>
                          </a:graphic>
                        </wp:inline>
                      </w:drawing>
                    </w:r>
                  </w:p>
                </w:tc>
                <w:tc>
                  <w:tcPr>
                    <w:tcW w:w="5388" w:type="dxa"/>
                  </w:tcPr>
                  <w:p w:rsidR="00566E51" w:rsidRPr="00A23A90" w:rsidRDefault="00566E51" w:rsidP="00566E51">
                    <w:pPr>
                      <w:pStyle w:val="Kopfzeile"/>
                    </w:pPr>
                    <w:r w:rsidRPr="00A23A90">
                      <w:t>Service ou auteur, etc.</w:t>
                    </w:r>
                  </w:p>
                </w:tc>
              </w:tr>
            </w:sdtContent>
          </w:sdt>
        </w:sdtContent>
      </w:sdt>
    </w:tbl>
    <w:bookmarkEnd w:id="0"/>
    <w:p w:rsidR="009105C1" w:rsidRPr="009105C1" w:rsidRDefault="009105C1" w:rsidP="009105C1">
      <w:pPr>
        <w:pStyle w:val="Titel"/>
      </w:pPr>
      <w:proofErr w:type="spellStart"/>
      <w:r w:rsidRPr="009105C1">
        <w:t>Règle</w:t>
      </w:r>
      <w:proofErr w:type="spellEnd"/>
      <w:r w:rsidRPr="009105C1">
        <w:t xml:space="preserve"> du </w:t>
      </w:r>
      <w:proofErr w:type="spellStart"/>
      <w:r w:rsidRPr="009105C1">
        <w:t>jeu</w:t>
      </w:r>
      <w:proofErr w:type="spellEnd"/>
    </w:p>
    <w:p w:rsidR="00566E51" w:rsidRDefault="009105C1" w:rsidP="009105C1">
      <w:pPr>
        <w:pStyle w:val="Titel"/>
        <w:rPr>
          <w:lang w:val="fr-CH"/>
        </w:rPr>
      </w:pPr>
      <w:r w:rsidRPr="009105C1">
        <w:t>Scrabble</w:t>
      </w:r>
    </w:p>
    <w:p w:rsidR="00EB4546" w:rsidRDefault="00EB4546" w:rsidP="00EB4546">
      <w:pPr>
        <w:pStyle w:val="Textkrper"/>
      </w:pPr>
    </w:p>
    <w:p w:rsidR="00EB4546" w:rsidRDefault="00EB4546" w:rsidP="00EB4546">
      <w:pPr>
        <w:pStyle w:val="Textkrper"/>
      </w:pPr>
    </w:p>
    <w:p w:rsidR="00EB4546" w:rsidRDefault="009105C1" w:rsidP="00EB4546">
      <w:pPr>
        <w:pStyle w:val="Textkrper"/>
      </w:pPr>
      <w:r w:rsidRPr="009105C1">
        <w:drawing>
          <wp:inline distT="0" distB="0" distL="0" distR="0" wp14:anchorId="37C47E66" wp14:editId="0831EEF7">
            <wp:extent cx="5478087" cy="3504757"/>
            <wp:effectExtent l="0" t="0" r="8890" b="635"/>
            <wp:docPr id="1" name="Grafik 1" descr="Image Scrab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shop neu\Für Web\10_061_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9276" cy="3505518"/>
                    </a:xfrm>
                    <a:prstGeom prst="rect">
                      <a:avLst/>
                    </a:prstGeom>
                    <a:noFill/>
                    <a:ln>
                      <a:noFill/>
                    </a:ln>
                  </pic:spPr>
                </pic:pic>
              </a:graphicData>
            </a:graphic>
          </wp:inline>
        </w:drawing>
      </w:r>
    </w:p>
    <w:p w:rsidR="00EB4546" w:rsidRDefault="00EB4546" w:rsidP="00EB4546">
      <w:pPr>
        <w:pStyle w:val="Textkrper"/>
      </w:pPr>
    </w:p>
    <w:p w:rsidR="00EB4546" w:rsidRDefault="00EB4546" w:rsidP="00EB4546">
      <w:pPr>
        <w:pStyle w:val="Textkrper"/>
      </w:pPr>
    </w:p>
    <w:p w:rsidR="00EB4546" w:rsidRDefault="00EB4546" w:rsidP="00EB4546">
      <w:pPr>
        <w:pStyle w:val="Textkrper"/>
      </w:pPr>
      <w:r>
        <w:t xml:space="preserve">Art. UCBA </w:t>
      </w:r>
      <w:r w:rsidR="009105C1">
        <w:t>10.061</w:t>
      </w:r>
    </w:p>
    <w:p w:rsidR="00EB4546" w:rsidRDefault="00EB4546" w:rsidP="00EB4546">
      <w:pPr>
        <w:pStyle w:val="Textkrper"/>
      </w:pPr>
      <w:r>
        <w:t xml:space="preserve">Etat : </w:t>
      </w:r>
      <w:r w:rsidR="009105C1">
        <w:t>11.10.2023</w:t>
      </w:r>
    </w:p>
    <w:p w:rsidR="00EB4546" w:rsidRDefault="00EB4546">
      <w:pPr>
        <w:widowControl/>
        <w:suppressAutoHyphens w:val="0"/>
      </w:pPr>
      <w:r>
        <w:br w:type="page"/>
      </w:r>
    </w:p>
    <w:p w:rsidR="0023484B" w:rsidRPr="009105C1" w:rsidRDefault="0023484B" w:rsidP="00E7726B">
      <w:pPr>
        <w:pStyle w:val="Inhaltsverzeichnisberschrift"/>
      </w:pPr>
      <w:r w:rsidRPr="009105C1">
        <w:lastRenderedPageBreak/>
        <w:t>Table des matières</w:t>
      </w:r>
    </w:p>
    <w:p w:rsidR="00E7726B" w:rsidRDefault="0023484B">
      <w:pPr>
        <w:pStyle w:val="Verzeichnis1"/>
        <w:rPr>
          <w:rFonts w:eastAsiaTheme="minorEastAsia" w:cstheme="minorBidi"/>
          <w:b w:val="0"/>
          <w:kern w:val="0"/>
          <w:szCs w:val="22"/>
          <w:lang w:val="de-CH"/>
        </w:rPr>
      </w:pPr>
      <w:r w:rsidRPr="00A23A90">
        <w:rPr>
          <w:rFonts w:cs="Times New Roman"/>
          <w:b w:val="0"/>
          <w:kern w:val="1"/>
        </w:rPr>
        <w:fldChar w:fldCharType="begin"/>
      </w:r>
      <w:r w:rsidRPr="00EB4546">
        <w:rPr>
          <w:lang w:val="de-CH"/>
        </w:rPr>
        <w:instrText xml:space="preserve"> TOC \o "1-1" \h \z \t "Titre 2;2;Titre 3;3;Titre 4;4;Titre 2 numéroté;2;Titre 3 numéroté;3;Titre 4 numéroté;4" </w:instrText>
      </w:r>
      <w:r w:rsidRPr="00A23A90">
        <w:rPr>
          <w:rFonts w:cs="Times New Roman"/>
          <w:b w:val="0"/>
          <w:kern w:val="1"/>
        </w:rPr>
        <w:fldChar w:fldCharType="separate"/>
      </w:r>
      <w:hyperlink w:anchor="_Toc147917716" w:history="1">
        <w:r w:rsidR="00E7726B" w:rsidRPr="00F4620D">
          <w:rPr>
            <w:rStyle w:val="Hyperlink"/>
          </w:rPr>
          <w:t>1</w:t>
        </w:r>
        <w:bookmarkStart w:id="1" w:name="_GoBack"/>
        <w:bookmarkEnd w:id="1"/>
        <w:r w:rsidR="00E7726B" w:rsidRPr="00F4620D">
          <w:rPr>
            <w:rStyle w:val="Hyperlink"/>
          </w:rPr>
          <w:t>.</w:t>
        </w:r>
        <w:r w:rsidR="00E7726B">
          <w:rPr>
            <w:rFonts w:eastAsiaTheme="minorEastAsia" w:cstheme="minorBidi"/>
            <w:b w:val="0"/>
            <w:kern w:val="0"/>
            <w:szCs w:val="22"/>
            <w:lang w:val="de-CH"/>
          </w:rPr>
          <w:tab/>
        </w:r>
        <w:r w:rsidR="00E7726B" w:rsidRPr="00F4620D">
          <w:rPr>
            <w:rStyle w:val="Hyperlink"/>
          </w:rPr>
          <w:t>Introduction</w:t>
        </w:r>
        <w:r w:rsidR="00E7726B">
          <w:rPr>
            <w:webHidden/>
          </w:rPr>
          <w:tab/>
        </w:r>
        <w:r w:rsidR="00E7726B">
          <w:rPr>
            <w:webHidden/>
          </w:rPr>
          <w:fldChar w:fldCharType="begin"/>
        </w:r>
        <w:r w:rsidR="00E7726B">
          <w:rPr>
            <w:webHidden/>
          </w:rPr>
          <w:instrText xml:space="preserve"> PAGEREF _Toc147917716 \h </w:instrText>
        </w:r>
        <w:r w:rsidR="00E7726B">
          <w:rPr>
            <w:webHidden/>
          </w:rPr>
        </w:r>
        <w:r w:rsidR="00E7726B">
          <w:rPr>
            <w:webHidden/>
          </w:rPr>
          <w:fldChar w:fldCharType="separate"/>
        </w:r>
        <w:r w:rsidR="00E7726B">
          <w:rPr>
            <w:webHidden/>
          </w:rPr>
          <w:t>4</w:t>
        </w:r>
        <w:r w:rsidR="00E7726B">
          <w:rPr>
            <w:webHidden/>
          </w:rPr>
          <w:fldChar w:fldCharType="end"/>
        </w:r>
      </w:hyperlink>
    </w:p>
    <w:p w:rsidR="00E7726B" w:rsidRDefault="00E7726B">
      <w:pPr>
        <w:pStyle w:val="Verzeichnis1"/>
        <w:rPr>
          <w:rFonts w:eastAsiaTheme="minorEastAsia" w:cstheme="minorBidi"/>
          <w:b w:val="0"/>
          <w:kern w:val="0"/>
          <w:szCs w:val="22"/>
          <w:lang w:val="de-CH"/>
        </w:rPr>
      </w:pPr>
      <w:hyperlink w:anchor="_Toc147917717" w:history="1">
        <w:r w:rsidRPr="00F4620D">
          <w:rPr>
            <w:rStyle w:val="Hyperlink"/>
          </w:rPr>
          <w:t>2.</w:t>
        </w:r>
        <w:r>
          <w:rPr>
            <w:rFonts w:eastAsiaTheme="minorEastAsia" w:cstheme="minorBidi"/>
            <w:b w:val="0"/>
            <w:kern w:val="0"/>
            <w:szCs w:val="22"/>
            <w:lang w:val="de-CH"/>
          </w:rPr>
          <w:tab/>
        </w:r>
        <w:r w:rsidRPr="00F4620D">
          <w:rPr>
            <w:rStyle w:val="Hyperlink"/>
          </w:rPr>
          <w:t>Description du jeu</w:t>
        </w:r>
        <w:r>
          <w:rPr>
            <w:webHidden/>
          </w:rPr>
          <w:tab/>
        </w:r>
        <w:r>
          <w:rPr>
            <w:webHidden/>
          </w:rPr>
          <w:fldChar w:fldCharType="begin"/>
        </w:r>
        <w:r>
          <w:rPr>
            <w:webHidden/>
          </w:rPr>
          <w:instrText xml:space="preserve"> PAGEREF _Toc147917717 \h </w:instrText>
        </w:r>
        <w:r>
          <w:rPr>
            <w:webHidden/>
          </w:rPr>
        </w:r>
        <w:r>
          <w:rPr>
            <w:webHidden/>
          </w:rPr>
          <w:fldChar w:fldCharType="separate"/>
        </w:r>
        <w:r>
          <w:rPr>
            <w:webHidden/>
          </w:rPr>
          <w:t>4</w:t>
        </w:r>
        <w:r>
          <w:rPr>
            <w:webHidden/>
          </w:rPr>
          <w:fldChar w:fldCharType="end"/>
        </w:r>
      </w:hyperlink>
    </w:p>
    <w:p w:rsidR="00E7726B" w:rsidRDefault="00E7726B">
      <w:pPr>
        <w:pStyle w:val="Verzeichnis1"/>
        <w:rPr>
          <w:rFonts w:eastAsiaTheme="minorEastAsia" w:cstheme="minorBidi"/>
          <w:b w:val="0"/>
          <w:kern w:val="0"/>
          <w:szCs w:val="22"/>
          <w:lang w:val="de-CH"/>
        </w:rPr>
      </w:pPr>
      <w:hyperlink w:anchor="_Toc147917718" w:history="1">
        <w:r w:rsidRPr="00F4620D">
          <w:rPr>
            <w:rStyle w:val="Hyperlink"/>
          </w:rPr>
          <w:t>3.</w:t>
        </w:r>
        <w:r>
          <w:rPr>
            <w:rFonts w:eastAsiaTheme="minorEastAsia" w:cstheme="minorBidi"/>
            <w:b w:val="0"/>
            <w:kern w:val="0"/>
            <w:szCs w:val="22"/>
            <w:lang w:val="de-CH"/>
          </w:rPr>
          <w:tab/>
        </w:r>
        <w:r w:rsidRPr="00F4620D">
          <w:rPr>
            <w:rStyle w:val="Hyperlink"/>
          </w:rPr>
          <w:t>Le plateau</w:t>
        </w:r>
        <w:r>
          <w:rPr>
            <w:webHidden/>
          </w:rPr>
          <w:tab/>
        </w:r>
        <w:r>
          <w:rPr>
            <w:webHidden/>
          </w:rPr>
          <w:fldChar w:fldCharType="begin"/>
        </w:r>
        <w:r>
          <w:rPr>
            <w:webHidden/>
          </w:rPr>
          <w:instrText xml:space="preserve"> PAGEREF _Toc147917718 \h </w:instrText>
        </w:r>
        <w:r>
          <w:rPr>
            <w:webHidden/>
          </w:rPr>
        </w:r>
        <w:r>
          <w:rPr>
            <w:webHidden/>
          </w:rPr>
          <w:fldChar w:fldCharType="separate"/>
        </w:r>
        <w:r>
          <w:rPr>
            <w:webHidden/>
          </w:rPr>
          <w:t>4</w:t>
        </w:r>
        <w:r>
          <w:rPr>
            <w:webHidden/>
          </w:rPr>
          <w:fldChar w:fldCharType="end"/>
        </w:r>
      </w:hyperlink>
    </w:p>
    <w:p w:rsidR="00E7726B" w:rsidRDefault="00E7726B">
      <w:pPr>
        <w:pStyle w:val="Verzeichnis2"/>
        <w:rPr>
          <w:rFonts w:eastAsiaTheme="minorEastAsia" w:cstheme="minorBidi"/>
          <w:kern w:val="0"/>
          <w:szCs w:val="22"/>
          <w:lang w:val="de-CH"/>
        </w:rPr>
      </w:pPr>
      <w:hyperlink w:anchor="_Toc147917719" w:history="1">
        <w:r w:rsidRPr="00F4620D">
          <w:rPr>
            <w:rStyle w:val="Hyperlink"/>
          </w:rPr>
          <w:t>3.1.</w:t>
        </w:r>
        <w:r>
          <w:rPr>
            <w:rFonts w:eastAsiaTheme="minorEastAsia" w:cstheme="minorBidi"/>
            <w:kern w:val="0"/>
            <w:szCs w:val="22"/>
            <w:lang w:val="de-CH"/>
          </w:rPr>
          <w:tab/>
        </w:r>
        <w:r w:rsidRPr="00F4620D">
          <w:rPr>
            <w:rStyle w:val="Hyperlink"/>
          </w:rPr>
          <w:t>Cases Primes</w:t>
        </w:r>
        <w:r>
          <w:rPr>
            <w:webHidden/>
          </w:rPr>
          <w:tab/>
        </w:r>
        <w:r>
          <w:rPr>
            <w:webHidden/>
          </w:rPr>
          <w:fldChar w:fldCharType="begin"/>
        </w:r>
        <w:r>
          <w:rPr>
            <w:webHidden/>
          </w:rPr>
          <w:instrText xml:space="preserve"> PAGEREF _Toc147917719 \h </w:instrText>
        </w:r>
        <w:r>
          <w:rPr>
            <w:webHidden/>
          </w:rPr>
        </w:r>
        <w:r>
          <w:rPr>
            <w:webHidden/>
          </w:rPr>
          <w:fldChar w:fldCharType="separate"/>
        </w:r>
        <w:r>
          <w:rPr>
            <w:webHidden/>
          </w:rPr>
          <w:t>4</w:t>
        </w:r>
        <w:r>
          <w:rPr>
            <w:webHidden/>
          </w:rPr>
          <w:fldChar w:fldCharType="end"/>
        </w:r>
      </w:hyperlink>
    </w:p>
    <w:p w:rsidR="00E7726B" w:rsidRDefault="00E7726B">
      <w:pPr>
        <w:pStyle w:val="Verzeichnis3"/>
        <w:rPr>
          <w:rFonts w:eastAsiaTheme="minorEastAsia" w:cstheme="minorBidi"/>
          <w:kern w:val="0"/>
          <w:szCs w:val="22"/>
          <w:lang w:val="de-CH"/>
        </w:rPr>
      </w:pPr>
      <w:hyperlink w:anchor="_Toc147917720" w:history="1">
        <w:r w:rsidRPr="00F4620D">
          <w:rPr>
            <w:rStyle w:val="Hyperlink"/>
          </w:rPr>
          <w:t>3.1.1.</w:t>
        </w:r>
        <w:r>
          <w:rPr>
            <w:rFonts w:eastAsiaTheme="minorEastAsia" w:cstheme="minorBidi"/>
            <w:kern w:val="0"/>
            <w:szCs w:val="22"/>
            <w:lang w:val="de-CH"/>
          </w:rPr>
          <w:tab/>
        </w:r>
        <w:r w:rsidRPr="00F4620D">
          <w:rPr>
            <w:rStyle w:val="Hyperlink"/>
          </w:rPr>
          <w:t>Cases Primes pour lettre :</w:t>
        </w:r>
        <w:r>
          <w:rPr>
            <w:webHidden/>
          </w:rPr>
          <w:tab/>
        </w:r>
        <w:r>
          <w:rPr>
            <w:webHidden/>
          </w:rPr>
          <w:fldChar w:fldCharType="begin"/>
        </w:r>
        <w:r>
          <w:rPr>
            <w:webHidden/>
          </w:rPr>
          <w:instrText xml:space="preserve"> PAGEREF _Toc147917720 \h </w:instrText>
        </w:r>
        <w:r>
          <w:rPr>
            <w:webHidden/>
          </w:rPr>
        </w:r>
        <w:r>
          <w:rPr>
            <w:webHidden/>
          </w:rPr>
          <w:fldChar w:fldCharType="separate"/>
        </w:r>
        <w:r>
          <w:rPr>
            <w:webHidden/>
          </w:rPr>
          <w:t>4</w:t>
        </w:r>
        <w:r>
          <w:rPr>
            <w:webHidden/>
          </w:rPr>
          <w:fldChar w:fldCharType="end"/>
        </w:r>
      </w:hyperlink>
    </w:p>
    <w:p w:rsidR="00E7726B" w:rsidRDefault="00E7726B">
      <w:pPr>
        <w:pStyle w:val="Verzeichnis3"/>
        <w:rPr>
          <w:rFonts w:eastAsiaTheme="minorEastAsia" w:cstheme="minorBidi"/>
          <w:kern w:val="0"/>
          <w:szCs w:val="22"/>
          <w:lang w:val="de-CH"/>
        </w:rPr>
      </w:pPr>
      <w:hyperlink w:anchor="_Toc147917721" w:history="1">
        <w:r w:rsidRPr="00F4620D">
          <w:rPr>
            <w:rStyle w:val="Hyperlink"/>
          </w:rPr>
          <w:t>3.1.2.</w:t>
        </w:r>
        <w:r>
          <w:rPr>
            <w:rFonts w:eastAsiaTheme="minorEastAsia" w:cstheme="minorBidi"/>
            <w:kern w:val="0"/>
            <w:szCs w:val="22"/>
            <w:lang w:val="de-CH"/>
          </w:rPr>
          <w:tab/>
        </w:r>
        <w:r w:rsidRPr="00F4620D">
          <w:rPr>
            <w:rStyle w:val="Hyperlink"/>
          </w:rPr>
          <w:t>Cases Primes pour mot :</w:t>
        </w:r>
        <w:r>
          <w:rPr>
            <w:webHidden/>
          </w:rPr>
          <w:tab/>
        </w:r>
        <w:r>
          <w:rPr>
            <w:webHidden/>
          </w:rPr>
          <w:fldChar w:fldCharType="begin"/>
        </w:r>
        <w:r>
          <w:rPr>
            <w:webHidden/>
          </w:rPr>
          <w:instrText xml:space="preserve"> PAGEREF _Toc147917721 \h </w:instrText>
        </w:r>
        <w:r>
          <w:rPr>
            <w:webHidden/>
          </w:rPr>
        </w:r>
        <w:r>
          <w:rPr>
            <w:webHidden/>
          </w:rPr>
          <w:fldChar w:fldCharType="separate"/>
        </w:r>
        <w:r>
          <w:rPr>
            <w:webHidden/>
          </w:rPr>
          <w:t>4</w:t>
        </w:r>
        <w:r>
          <w:rPr>
            <w:webHidden/>
          </w:rPr>
          <w:fldChar w:fldCharType="end"/>
        </w:r>
      </w:hyperlink>
    </w:p>
    <w:p w:rsidR="00E7726B" w:rsidRDefault="00E7726B">
      <w:pPr>
        <w:pStyle w:val="Verzeichnis2"/>
        <w:rPr>
          <w:rFonts w:eastAsiaTheme="minorEastAsia" w:cstheme="minorBidi"/>
          <w:kern w:val="0"/>
          <w:szCs w:val="22"/>
          <w:lang w:val="de-CH"/>
        </w:rPr>
      </w:pPr>
      <w:hyperlink w:anchor="_Toc147917722" w:history="1">
        <w:r w:rsidRPr="00F4620D">
          <w:rPr>
            <w:rStyle w:val="Hyperlink"/>
          </w:rPr>
          <w:t>3.2.</w:t>
        </w:r>
        <w:r>
          <w:rPr>
            <w:rFonts w:eastAsiaTheme="minorEastAsia" w:cstheme="minorBidi"/>
            <w:kern w:val="0"/>
            <w:szCs w:val="22"/>
            <w:lang w:val="de-CH"/>
          </w:rPr>
          <w:tab/>
        </w:r>
        <w:r w:rsidRPr="00F4620D">
          <w:rPr>
            <w:rStyle w:val="Hyperlink"/>
          </w:rPr>
          <w:t>Les lettres</w:t>
        </w:r>
        <w:r>
          <w:rPr>
            <w:webHidden/>
          </w:rPr>
          <w:tab/>
        </w:r>
        <w:r>
          <w:rPr>
            <w:webHidden/>
          </w:rPr>
          <w:fldChar w:fldCharType="begin"/>
        </w:r>
        <w:r>
          <w:rPr>
            <w:webHidden/>
          </w:rPr>
          <w:instrText xml:space="preserve"> PAGEREF _Toc147917722 \h </w:instrText>
        </w:r>
        <w:r>
          <w:rPr>
            <w:webHidden/>
          </w:rPr>
        </w:r>
        <w:r>
          <w:rPr>
            <w:webHidden/>
          </w:rPr>
          <w:fldChar w:fldCharType="separate"/>
        </w:r>
        <w:r>
          <w:rPr>
            <w:webHidden/>
          </w:rPr>
          <w:t>5</w:t>
        </w:r>
        <w:r>
          <w:rPr>
            <w:webHidden/>
          </w:rPr>
          <w:fldChar w:fldCharType="end"/>
        </w:r>
      </w:hyperlink>
    </w:p>
    <w:p w:rsidR="00E7726B" w:rsidRDefault="00E7726B">
      <w:pPr>
        <w:pStyle w:val="Verzeichnis2"/>
        <w:rPr>
          <w:rFonts w:eastAsiaTheme="minorEastAsia" w:cstheme="minorBidi"/>
          <w:kern w:val="0"/>
          <w:szCs w:val="22"/>
          <w:lang w:val="de-CH"/>
        </w:rPr>
      </w:pPr>
      <w:hyperlink w:anchor="_Toc147917723" w:history="1">
        <w:r w:rsidRPr="00F4620D">
          <w:rPr>
            <w:rStyle w:val="Hyperlink"/>
          </w:rPr>
          <w:t>3.3.</w:t>
        </w:r>
        <w:r>
          <w:rPr>
            <w:rFonts w:eastAsiaTheme="minorEastAsia" w:cstheme="minorBidi"/>
            <w:kern w:val="0"/>
            <w:szCs w:val="22"/>
            <w:lang w:val="de-CH"/>
          </w:rPr>
          <w:tab/>
        </w:r>
        <w:r w:rsidRPr="00F4620D">
          <w:rPr>
            <w:rStyle w:val="Hyperlink"/>
          </w:rPr>
          <w:t>Les chevalets</w:t>
        </w:r>
        <w:r>
          <w:rPr>
            <w:webHidden/>
          </w:rPr>
          <w:tab/>
        </w:r>
        <w:r>
          <w:rPr>
            <w:webHidden/>
          </w:rPr>
          <w:fldChar w:fldCharType="begin"/>
        </w:r>
        <w:r>
          <w:rPr>
            <w:webHidden/>
          </w:rPr>
          <w:instrText xml:space="preserve"> PAGEREF _Toc147917723 \h </w:instrText>
        </w:r>
        <w:r>
          <w:rPr>
            <w:webHidden/>
          </w:rPr>
        </w:r>
        <w:r>
          <w:rPr>
            <w:webHidden/>
          </w:rPr>
          <w:fldChar w:fldCharType="separate"/>
        </w:r>
        <w:r>
          <w:rPr>
            <w:webHidden/>
          </w:rPr>
          <w:t>6</w:t>
        </w:r>
        <w:r>
          <w:rPr>
            <w:webHidden/>
          </w:rPr>
          <w:fldChar w:fldCharType="end"/>
        </w:r>
      </w:hyperlink>
    </w:p>
    <w:p w:rsidR="00E7726B" w:rsidRDefault="00E7726B">
      <w:pPr>
        <w:pStyle w:val="Verzeichnis1"/>
        <w:rPr>
          <w:rFonts w:eastAsiaTheme="minorEastAsia" w:cstheme="minorBidi"/>
          <w:b w:val="0"/>
          <w:kern w:val="0"/>
          <w:szCs w:val="22"/>
          <w:lang w:val="de-CH"/>
        </w:rPr>
      </w:pPr>
      <w:hyperlink w:anchor="_Toc147917724" w:history="1">
        <w:r w:rsidRPr="00F4620D">
          <w:rPr>
            <w:rStyle w:val="Hyperlink"/>
          </w:rPr>
          <w:t>4.</w:t>
        </w:r>
        <w:r>
          <w:rPr>
            <w:rFonts w:eastAsiaTheme="minorEastAsia" w:cstheme="minorBidi"/>
            <w:b w:val="0"/>
            <w:kern w:val="0"/>
            <w:szCs w:val="22"/>
            <w:lang w:val="de-CH"/>
          </w:rPr>
          <w:tab/>
        </w:r>
        <w:r w:rsidRPr="00F4620D">
          <w:rPr>
            <w:rStyle w:val="Hyperlink"/>
          </w:rPr>
          <w:t>Règles du jeu</w:t>
        </w:r>
        <w:r>
          <w:rPr>
            <w:webHidden/>
          </w:rPr>
          <w:tab/>
        </w:r>
        <w:r>
          <w:rPr>
            <w:webHidden/>
          </w:rPr>
          <w:fldChar w:fldCharType="begin"/>
        </w:r>
        <w:r>
          <w:rPr>
            <w:webHidden/>
          </w:rPr>
          <w:instrText xml:space="preserve"> PAGEREF _Toc147917724 \h </w:instrText>
        </w:r>
        <w:r>
          <w:rPr>
            <w:webHidden/>
          </w:rPr>
        </w:r>
        <w:r>
          <w:rPr>
            <w:webHidden/>
          </w:rPr>
          <w:fldChar w:fldCharType="separate"/>
        </w:r>
        <w:r>
          <w:rPr>
            <w:webHidden/>
          </w:rPr>
          <w:t>6</w:t>
        </w:r>
        <w:r>
          <w:rPr>
            <w:webHidden/>
          </w:rPr>
          <w:fldChar w:fldCharType="end"/>
        </w:r>
      </w:hyperlink>
    </w:p>
    <w:p w:rsidR="00E7726B" w:rsidRDefault="00E7726B">
      <w:pPr>
        <w:pStyle w:val="Verzeichnis2"/>
        <w:rPr>
          <w:rFonts w:eastAsiaTheme="minorEastAsia" w:cstheme="minorBidi"/>
          <w:kern w:val="0"/>
          <w:szCs w:val="22"/>
          <w:lang w:val="de-CH"/>
        </w:rPr>
      </w:pPr>
      <w:hyperlink w:anchor="_Toc147917725" w:history="1">
        <w:r w:rsidRPr="00F4620D">
          <w:rPr>
            <w:rStyle w:val="Hyperlink"/>
          </w:rPr>
          <w:t>4.1.</w:t>
        </w:r>
        <w:r>
          <w:rPr>
            <w:rFonts w:eastAsiaTheme="minorEastAsia" w:cstheme="minorBidi"/>
            <w:kern w:val="0"/>
            <w:szCs w:val="22"/>
            <w:lang w:val="de-CH"/>
          </w:rPr>
          <w:tab/>
        </w:r>
        <w:r w:rsidRPr="00F4620D">
          <w:rPr>
            <w:rStyle w:val="Hyperlink"/>
          </w:rPr>
          <w:t>But du jeu</w:t>
        </w:r>
        <w:r>
          <w:rPr>
            <w:webHidden/>
          </w:rPr>
          <w:tab/>
        </w:r>
        <w:r>
          <w:rPr>
            <w:webHidden/>
          </w:rPr>
          <w:fldChar w:fldCharType="begin"/>
        </w:r>
        <w:r>
          <w:rPr>
            <w:webHidden/>
          </w:rPr>
          <w:instrText xml:space="preserve"> PAGEREF _Toc147917725 \h </w:instrText>
        </w:r>
        <w:r>
          <w:rPr>
            <w:webHidden/>
          </w:rPr>
        </w:r>
        <w:r>
          <w:rPr>
            <w:webHidden/>
          </w:rPr>
          <w:fldChar w:fldCharType="separate"/>
        </w:r>
        <w:r>
          <w:rPr>
            <w:webHidden/>
          </w:rPr>
          <w:t>6</w:t>
        </w:r>
        <w:r>
          <w:rPr>
            <w:webHidden/>
          </w:rPr>
          <w:fldChar w:fldCharType="end"/>
        </w:r>
      </w:hyperlink>
    </w:p>
    <w:p w:rsidR="00E7726B" w:rsidRDefault="00E7726B">
      <w:pPr>
        <w:pStyle w:val="Verzeichnis2"/>
        <w:rPr>
          <w:rFonts w:eastAsiaTheme="minorEastAsia" w:cstheme="minorBidi"/>
          <w:kern w:val="0"/>
          <w:szCs w:val="22"/>
          <w:lang w:val="de-CH"/>
        </w:rPr>
      </w:pPr>
      <w:hyperlink w:anchor="_Toc147917726" w:history="1">
        <w:r w:rsidRPr="00F4620D">
          <w:rPr>
            <w:rStyle w:val="Hyperlink"/>
          </w:rPr>
          <w:t>4.2.</w:t>
        </w:r>
        <w:r>
          <w:rPr>
            <w:rFonts w:eastAsiaTheme="minorEastAsia" w:cstheme="minorBidi"/>
            <w:kern w:val="0"/>
            <w:szCs w:val="22"/>
            <w:lang w:val="de-CH"/>
          </w:rPr>
          <w:tab/>
        </w:r>
        <w:r w:rsidRPr="00F4620D">
          <w:rPr>
            <w:rStyle w:val="Hyperlink"/>
          </w:rPr>
          <w:t>Préparation</w:t>
        </w:r>
        <w:r>
          <w:rPr>
            <w:webHidden/>
          </w:rPr>
          <w:tab/>
        </w:r>
        <w:r>
          <w:rPr>
            <w:webHidden/>
          </w:rPr>
          <w:fldChar w:fldCharType="begin"/>
        </w:r>
        <w:r>
          <w:rPr>
            <w:webHidden/>
          </w:rPr>
          <w:instrText xml:space="preserve"> PAGEREF _Toc147917726 \h </w:instrText>
        </w:r>
        <w:r>
          <w:rPr>
            <w:webHidden/>
          </w:rPr>
        </w:r>
        <w:r>
          <w:rPr>
            <w:webHidden/>
          </w:rPr>
          <w:fldChar w:fldCharType="separate"/>
        </w:r>
        <w:r>
          <w:rPr>
            <w:webHidden/>
          </w:rPr>
          <w:t>6</w:t>
        </w:r>
        <w:r>
          <w:rPr>
            <w:webHidden/>
          </w:rPr>
          <w:fldChar w:fldCharType="end"/>
        </w:r>
      </w:hyperlink>
    </w:p>
    <w:p w:rsidR="00E7726B" w:rsidRDefault="00E7726B">
      <w:pPr>
        <w:pStyle w:val="Verzeichnis2"/>
        <w:rPr>
          <w:rFonts w:eastAsiaTheme="minorEastAsia" w:cstheme="minorBidi"/>
          <w:kern w:val="0"/>
          <w:szCs w:val="22"/>
          <w:lang w:val="de-CH"/>
        </w:rPr>
      </w:pPr>
      <w:hyperlink w:anchor="_Toc147917727" w:history="1">
        <w:r w:rsidRPr="00F4620D">
          <w:rPr>
            <w:rStyle w:val="Hyperlink"/>
          </w:rPr>
          <w:t>4.3.</w:t>
        </w:r>
        <w:r>
          <w:rPr>
            <w:rFonts w:eastAsiaTheme="minorEastAsia" w:cstheme="minorBidi"/>
            <w:kern w:val="0"/>
            <w:szCs w:val="22"/>
            <w:lang w:val="de-CH"/>
          </w:rPr>
          <w:tab/>
        </w:r>
        <w:r w:rsidRPr="00F4620D">
          <w:rPr>
            <w:rStyle w:val="Hyperlink"/>
          </w:rPr>
          <w:t>Changer ses lettres</w:t>
        </w:r>
        <w:r>
          <w:rPr>
            <w:webHidden/>
          </w:rPr>
          <w:tab/>
        </w:r>
        <w:r>
          <w:rPr>
            <w:webHidden/>
          </w:rPr>
          <w:fldChar w:fldCharType="begin"/>
        </w:r>
        <w:r>
          <w:rPr>
            <w:webHidden/>
          </w:rPr>
          <w:instrText xml:space="preserve"> PAGEREF _Toc147917727 \h </w:instrText>
        </w:r>
        <w:r>
          <w:rPr>
            <w:webHidden/>
          </w:rPr>
        </w:r>
        <w:r>
          <w:rPr>
            <w:webHidden/>
          </w:rPr>
          <w:fldChar w:fldCharType="separate"/>
        </w:r>
        <w:r>
          <w:rPr>
            <w:webHidden/>
          </w:rPr>
          <w:t>6</w:t>
        </w:r>
        <w:r>
          <w:rPr>
            <w:webHidden/>
          </w:rPr>
          <w:fldChar w:fldCharType="end"/>
        </w:r>
      </w:hyperlink>
    </w:p>
    <w:p w:rsidR="00E7726B" w:rsidRDefault="00E7726B">
      <w:pPr>
        <w:pStyle w:val="Verzeichnis2"/>
        <w:rPr>
          <w:rFonts w:eastAsiaTheme="minorEastAsia" w:cstheme="minorBidi"/>
          <w:kern w:val="0"/>
          <w:szCs w:val="22"/>
          <w:lang w:val="de-CH"/>
        </w:rPr>
      </w:pPr>
      <w:hyperlink w:anchor="_Toc147917728" w:history="1">
        <w:r w:rsidRPr="00F4620D">
          <w:rPr>
            <w:rStyle w:val="Hyperlink"/>
          </w:rPr>
          <w:t>4.4.</w:t>
        </w:r>
        <w:r>
          <w:rPr>
            <w:rFonts w:eastAsiaTheme="minorEastAsia" w:cstheme="minorBidi"/>
            <w:kern w:val="0"/>
            <w:szCs w:val="22"/>
            <w:lang w:val="de-CH"/>
          </w:rPr>
          <w:tab/>
        </w:r>
        <w:r w:rsidRPr="00F4620D">
          <w:rPr>
            <w:rStyle w:val="Hyperlink"/>
          </w:rPr>
          <w:t>Passer</w:t>
        </w:r>
        <w:r>
          <w:rPr>
            <w:webHidden/>
          </w:rPr>
          <w:tab/>
        </w:r>
        <w:r>
          <w:rPr>
            <w:webHidden/>
          </w:rPr>
          <w:fldChar w:fldCharType="begin"/>
        </w:r>
        <w:r>
          <w:rPr>
            <w:webHidden/>
          </w:rPr>
          <w:instrText xml:space="preserve"> PAGEREF _Toc147917728 \h </w:instrText>
        </w:r>
        <w:r>
          <w:rPr>
            <w:webHidden/>
          </w:rPr>
        </w:r>
        <w:r>
          <w:rPr>
            <w:webHidden/>
          </w:rPr>
          <w:fldChar w:fldCharType="separate"/>
        </w:r>
        <w:r>
          <w:rPr>
            <w:webHidden/>
          </w:rPr>
          <w:t>6</w:t>
        </w:r>
        <w:r>
          <w:rPr>
            <w:webHidden/>
          </w:rPr>
          <w:fldChar w:fldCharType="end"/>
        </w:r>
      </w:hyperlink>
    </w:p>
    <w:p w:rsidR="00E7726B" w:rsidRDefault="00E7726B">
      <w:pPr>
        <w:pStyle w:val="Verzeichnis2"/>
        <w:rPr>
          <w:rFonts w:eastAsiaTheme="minorEastAsia" w:cstheme="minorBidi"/>
          <w:kern w:val="0"/>
          <w:szCs w:val="22"/>
          <w:lang w:val="de-CH"/>
        </w:rPr>
      </w:pPr>
      <w:hyperlink w:anchor="_Toc147917729" w:history="1">
        <w:r w:rsidRPr="00F4620D">
          <w:rPr>
            <w:rStyle w:val="Hyperlink"/>
          </w:rPr>
          <w:t>4.5.</w:t>
        </w:r>
        <w:r>
          <w:rPr>
            <w:rFonts w:eastAsiaTheme="minorEastAsia" w:cstheme="minorBidi"/>
            <w:kern w:val="0"/>
            <w:szCs w:val="22"/>
            <w:lang w:val="de-CH"/>
          </w:rPr>
          <w:tab/>
        </w:r>
        <w:r w:rsidRPr="00F4620D">
          <w:rPr>
            <w:rStyle w:val="Hyperlink"/>
          </w:rPr>
          <w:t>Placer le premier mot</w:t>
        </w:r>
        <w:r>
          <w:rPr>
            <w:webHidden/>
          </w:rPr>
          <w:tab/>
        </w:r>
        <w:r>
          <w:rPr>
            <w:webHidden/>
          </w:rPr>
          <w:fldChar w:fldCharType="begin"/>
        </w:r>
        <w:r>
          <w:rPr>
            <w:webHidden/>
          </w:rPr>
          <w:instrText xml:space="preserve"> PAGEREF _Toc147917729 \h </w:instrText>
        </w:r>
        <w:r>
          <w:rPr>
            <w:webHidden/>
          </w:rPr>
        </w:r>
        <w:r>
          <w:rPr>
            <w:webHidden/>
          </w:rPr>
          <w:fldChar w:fldCharType="separate"/>
        </w:r>
        <w:r>
          <w:rPr>
            <w:webHidden/>
          </w:rPr>
          <w:t>6</w:t>
        </w:r>
        <w:r>
          <w:rPr>
            <w:webHidden/>
          </w:rPr>
          <w:fldChar w:fldCharType="end"/>
        </w:r>
      </w:hyperlink>
    </w:p>
    <w:p w:rsidR="00E7726B" w:rsidRDefault="00E7726B">
      <w:pPr>
        <w:pStyle w:val="Verzeichnis2"/>
        <w:rPr>
          <w:rFonts w:eastAsiaTheme="minorEastAsia" w:cstheme="minorBidi"/>
          <w:kern w:val="0"/>
          <w:szCs w:val="22"/>
          <w:lang w:val="de-CH"/>
        </w:rPr>
      </w:pPr>
      <w:hyperlink w:anchor="_Toc147917730" w:history="1">
        <w:r w:rsidRPr="00F4620D">
          <w:rPr>
            <w:rStyle w:val="Hyperlink"/>
          </w:rPr>
          <w:t>4.6.</w:t>
        </w:r>
        <w:r>
          <w:rPr>
            <w:rFonts w:eastAsiaTheme="minorEastAsia" w:cstheme="minorBidi"/>
            <w:kern w:val="0"/>
            <w:szCs w:val="22"/>
            <w:lang w:val="de-CH"/>
          </w:rPr>
          <w:tab/>
        </w:r>
        <w:r w:rsidRPr="00F4620D">
          <w:rPr>
            <w:rStyle w:val="Hyperlink"/>
          </w:rPr>
          <w:t>Compter ses points</w:t>
        </w:r>
        <w:r>
          <w:rPr>
            <w:webHidden/>
          </w:rPr>
          <w:tab/>
        </w:r>
        <w:r>
          <w:rPr>
            <w:webHidden/>
          </w:rPr>
          <w:fldChar w:fldCharType="begin"/>
        </w:r>
        <w:r>
          <w:rPr>
            <w:webHidden/>
          </w:rPr>
          <w:instrText xml:space="preserve"> PAGEREF _Toc147917730 \h </w:instrText>
        </w:r>
        <w:r>
          <w:rPr>
            <w:webHidden/>
          </w:rPr>
        </w:r>
        <w:r>
          <w:rPr>
            <w:webHidden/>
          </w:rPr>
          <w:fldChar w:fldCharType="separate"/>
        </w:r>
        <w:r>
          <w:rPr>
            <w:webHidden/>
          </w:rPr>
          <w:t>6</w:t>
        </w:r>
        <w:r>
          <w:rPr>
            <w:webHidden/>
          </w:rPr>
          <w:fldChar w:fldCharType="end"/>
        </w:r>
      </w:hyperlink>
    </w:p>
    <w:p w:rsidR="00E7726B" w:rsidRDefault="00E7726B">
      <w:pPr>
        <w:pStyle w:val="Verzeichnis2"/>
        <w:rPr>
          <w:rFonts w:eastAsiaTheme="minorEastAsia" w:cstheme="minorBidi"/>
          <w:kern w:val="0"/>
          <w:szCs w:val="22"/>
          <w:lang w:val="de-CH"/>
        </w:rPr>
      </w:pPr>
      <w:hyperlink w:anchor="_Toc147917731" w:history="1">
        <w:r w:rsidRPr="00F4620D">
          <w:rPr>
            <w:rStyle w:val="Hyperlink"/>
          </w:rPr>
          <w:t>4.7.</w:t>
        </w:r>
        <w:r>
          <w:rPr>
            <w:rFonts w:eastAsiaTheme="minorEastAsia" w:cstheme="minorBidi"/>
            <w:kern w:val="0"/>
            <w:szCs w:val="22"/>
            <w:lang w:val="de-CH"/>
          </w:rPr>
          <w:tab/>
        </w:r>
        <w:r w:rsidRPr="00F4620D">
          <w:rPr>
            <w:rStyle w:val="Hyperlink"/>
          </w:rPr>
          <w:t>Fin du tour</w:t>
        </w:r>
        <w:r>
          <w:rPr>
            <w:webHidden/>
          </w:rPr>
          <w:tab/>
        </w:r>
        <w:r>
          <w:rPr>
            <w:webHidden/>
          </w:rPr>
          <w:fldChar w:fldCharType="begin"/>
        </w:r>
        <w:r>
          <w:rPr>
            <w:webHidden/>
          </w:rPr>
          <w:instrText xml:space="preserve"> PAGEREF _Toc147917731 \h </w:instrText>
        </w:r>
        <w:r>
          <w:rPr>
            <w:webHidden/>
          </w:rPr>
        </w:r>
        <w:r>
          <w:rPr>
            <w:webHidden/>
          </w:rPr>
          <w:fldChar w:fldCharType="separate"/>
        </w:r>
        <w:r>
          <w:rPr>
            <w:webHidden/>
          </w:rPr>
          <w:t>6</w:t>
        </w:r>
        <w:r>
          <w:rPr>
            <w:webHidden/>
          </w:rPr>
          <w:fldChar w:fldCharType="end"/>
        </w:r>
      </w:hyperlink>
    </w:p>
    <w:p w:rsidR="00E7726B" w:rsidRDefault="00E7726B">
      <w:pPr>
        <w:pStyle w:val="Verzeichnis2"/>
        <w:rPr>
          <w:rFonts w:eastAsiaTheme="minorEastAsia" w:cstheme="minorBidi"/>
          <w:kern w:val="0"/>
          <w:szCs w:val="22"/>
          <w:lang w:val="de-CH"/>
        </w:rPr>
      </w:pPr>
      <w:hyperlink w:anchor="_Toc147917732" w:history="1">
        <w:r w:rsidRPr="00F4620D">
          <w:rPr>
            <w:rStyle w:val="Hyperlink"/>
          </w:rPr>
          <w:t>4.8.</w:t>
        </w:r>
        <w:r>
          <w:rPr>
            <w:rFonts w:eastAsiaTheme="minorEastAsia" w:cstheme="minorBidi"/>
            <w:kern w:val="0"/>
            <w:szCs w:val="22"/>
            <w:lang w:val="de-CH"/>
          </w:rPr>
          <w:tab/>
        </w:r>
        <w:r w:rsidRPr="00F4620D">
          <w:rPr>
            <w:rStyle w:val="Hyperlink"/>
          </w:rPr>
          <w:t>Joueur suivant</w:t>
        </w:r>
        <w:r>
          <w:rPr>
            <w:webHidden/>
          </w:rPr>
          <w:tab/>
        </w:r>
        <w:r>
          <w:rPr>
            <w:webHidden/>
          </w:rPr>
          <w:fldChar w:fldCharType="begin"/>
        </w:r>
        <w:r>
          <w:rPr>
            <w:webHidden/>
          </w:rPr>
          <w:instrText xml:space="preserve"> PAGEREF _Toc147917732 \h </w:instrText>
        </w:r>
        <w:r>
          <w:rPr>
            <w:webHidden/>
          </w:rPr>
        </w:r>
        <w:r>
          <w:rPr>
            <w:webHidden/>
          </w:rPr>
          <w:fldChar w:fldCharType="separate"/>
        </w:r>
        <w:r>
          <w:rPr>
            <w:webHidden/>
          </w:rPr>
          <w:t>7</w:t>
        </w:r>
        <w:r>
          <w:rPr>
            <w:webHidden/>
          </w:rPr>
          <w:fldChar w:fldCharType="end"/>
        </w:r>
      </w:hyperlink>
    </w:p>
    <w:p w:rsidR="00E7726B" w:rsidRDefault="00E7726B">
      <w:pPr>
        <w:pStyle w:val="Verzeichnis2"/>
        <w:rPr>
          <w:rFonts w:eastAsiaTheme="minorEastAsia" w:cstheme="minorBidi"/>
          <w:kern w:val="0"/>
          <w:szCs w:val="22"/>
          <w:lang w:val="de-CH"/>
        </w:rPr>
      </w:pPr>
      <w:hyperlink w:anchor="_Toc147917733" w:history="1">
        <w:r w:rsidRPr="00F4620D">
          <w:rPr>
            <w:rStyle w:val="Hyperlink"/>
          </w:rPr>
          <w:t>4.9.</w:t>
        </w:r>
        <w:r>
          <w:rPr>
            <w:rFonts w:eastAsiaTheme="minorEastAsia" w:cstheme="minorBidi"/>
            <w:kern w:val="0"/>
            <w:szCs w:val="22"/>
            <w:lang w:val="de-CH"/>
          </w:rPr>
          <w:tab/>
        </w:r>
        <w:r w:rsidRPr="00F4620D">
          <w:rPr>
            <w:rStyle w:val="Hyperlink"/>
          </w:rPr>
          <w:t>Bonus de 50 points</w:t>
        </w:r>
        <w:r>
          <w:rPr>
            <w:webHidden/>
          </w:rPr>
          <w:tab/>
        </w:r>
        <w:r>
          <w:rPr>
            <w:webHidden/>
          </w:rPr>
          <w:fldChar w:fldCharType="begin"/>
        </w:r>
        <w:r>
          <w:rPr>
            <w:webHidden/>
          </w:rPr>
          <w:instrText xml:space="preserve"> PAGEREF _Toc147917733 \h </w:instrText>
        </w:r>
        <w:r>
          <w:rPr>
            <w:webHidden/>
          </w:rPr>
        </w:r>
        <w:r>
          <w:rPr>
            <w:webHidden/>
          </w:rPr>
          <w:fldChar w:fldCharType="separate"/>
        </w:r>
        <w:r>
          <w:rPr>
            <w:webHidden/>
          </w:rPr>
          <w:t>7</w:t>
        </w:r>
        <w:r>
          <w:rPr>
            <w:webHidden/>
          </w:rPr>
          <w:fldChar w:fldCharType="end"/>
        </w:r>
      </w:hyperlink>
    </w:p>
    <w:p w:rsidR="00E7726B" w:rsidRDefault="00E7726B">
      <w:pPr>
        <w:pStyle w:val="Verzeichnis2"/>
        <w:rPr>
          <w:rFonts w:eastAsiaTheme="minorEastAsia" w:cstheme="minorBidi"/>
          <w:kern w:val="0"/>
          <w:szCs w:val="22"/>
          <w:lang w:val="de-CH"/>
        </w:rPr>
      </w:pPr>
      <w:hyperlink w:anchor="_Toc147917734" w:history="1">
        <w:r w:rsidRPr="00F4620D">
          <w:rPr>
            <w:rStyle w:val="Hyperlink"/>
          </w:rPr>
          <w:t>4.10.</w:t>
        </w:r>
        <w:r>
          <w:rPr>
            <w:rFonts w:eastAsiaTheme="minorEastAsia" w:cstheme="minorBidi"/>
            <w:kern w:val="0"/>
            <w:szCs w:val="22"/>
            <w:lang w:val="de-CH"/>
          </w:rPr>
          <w:tab/>
        </w:r>
        <w:r w:rsidRPr="00F4620D">
          <w:rPr>
            <w:rStyle w:val="Hyperlink"/>
          </w:rPr>
          <w:t>Fin de jeu</w:t>
        </w:r>
        <w:r>
          <w:rPr>
            <w:webHidden/>
          </w:rPr>
          <w:tab/>
        </w:r>
        <w:r>
          <w:rPr>
            <w:webHidden/>
          </w:rPr>
          <w:fldChar w:fldCharType="begin"/>
        </w:r>
        <w:r>
          <w:rPr>
            <w:webHidden/>
          </w:rPr>
          <w:instrText xml:space="preserve"> PAGEREF _Toc147917734 \h </w:instrText>
        </w:r>
        <w:r>
          <w:rPr>
            <w:webHidden/>
          </w:rPr>
        </w:r>
        <w:r>
          <w:rPr>
            <w:webHidden/>
          </w:rPr>
          <w:fldChar w:fldCharType="separate"/>
        </w:r>
        <w:r>
          <w:rPr>
            <w:webHidden/>
          </w:rPr>
          <w:t>8</w:t>
        </w:r>
        <w:r>
          <w:rPr>
            <w:webHidden/>
          </w:rPr>
          <w:fldChar w:fldCharType="end"/>
        </w:r>
      </w:hyperlink>
    </w:p>
    <w:p w:rsidR="00E7726B" w:rsidRDefault="00E7726B">
      <w:pPr>
        <w:pStyle w:val="Verzeichnis1"/>
        <w:rPr>
          <w:rFonts w:eastAsiaTheme="minorEastAsia" w:cstheme="minorBidi"/>
          <w:b w:val="0"/>
          <w:kern w:val="0"/>
          <w:szCs w:val="22"/>
          <w:lang w:val="de-CH"/>
        </w:rPr>
      </w:pPr>
      <w:hyperlink w:anchor="_Toc147917735" w:history="1">
        <w:r w:rsidRPr="00F4620D">
          <w:rPr>
            <w:rStyle w:val="Hyperlink"/>
          </w:rPr>
          <w:t>5.</w:t>
        </w:r>
        <w:r>
          <w:rPr>
            <w:rFonts w:eastAsiaTheme="minorEastAsia" w:cstheme="minorBidi"/>
            <w:b w:val="0"/>
            <w:kern w:val="0"/>
            <w:szCs w:val="22"/>
            <w:lang w:val="de-CH"/>
          </w:rPr>
          <w:tab/>
        </w:r>
        <w:r w:rsidRPr="00F4620D">
          <w:rPr>
            <w:rStyle w:val="Hyperlink"/>
          </w:rPr>
          <w:t>Mots autorisés – Mots refusés</w:t>
        </w:r>
        <w:r>
          <w:rPr>
            <w:webHidden/>
          </w:rPr>
          <w:tab/>
        </w:r>
        <w:r>
          <w:rPr>
            <w:webHidden/>
          </w:rPr>
          <w:fldChar w:fldCharType="begin"/>
        </w:r>
        <w:r>
          <w:rPr>
            <w:webHidden/>
          </w:rPr>
          <w:instrText xml:space="preserve"> PAGEREF _Toc147917735 \h </w:instrText>
        </w:r>
        <w:r>
          <w:rPr>
            <w:webHidden/>
          </w:rPr>
        </w:r>
        <w:r>
          <w:rPr>
            <w:webHidden/>
          </w:rPr>
          <w:fldChar w:fldCharType="separate"/>
        </w:r>
        <w:r>
          <w:rPr>
            <w:webHidden/>
          </w:rPr>
          <w:t>8</w:t>
        </w:r>
        <w:r>
          <w:rPr>
            <w:webHidden/>
          </w:rPr>
          <w:fldChar w:fldCharType="end"/>
        </w:r>
      </w:hyperlink>
    </w:p>
    <w:p w:rsidR="00E7726B" w:rsidRDefault="00E7726B">
      <w:pPr>
        <w:pStyle w:val="Verzeichnis2"/>
        <w:rPr>
          <w:rFonts w:eastAsiaTheme="minorEastAsia" w:cstheme="minorBidi"/>
          <w:kern w:val="0"/>
          <w:szCs w:val="22"/>
          <w:lang w:val="de-CH"/>
        </w:rPr>
      </w:pPr>
      <w:hyperlink w:anchor="_Toc147917736" w:history="1">
        <w:r w:rsidRPr="00F4620D">
          <w:rPr>
            <w:rStyle w:val="Hyperlink"/>
          </w:rPr>
          <w:t>5.1.</w:t>
        </w:r>
        <w:r>
          <w:rPr>
            <w:rFonts w:eastAsiaTheme="minorEastAsia" w:cstheme="minorBidi"/>
            <w:kern w:val="0"/>
            <w:szCs w:val="22"/>
            <w:lang w:val="de-CH"/>
          </w:rPr>
          <w:tab/>
        </w:r>
        <w:r w:rsidRPr="00F4620D">
          <w:rPr>
            <w:rStyle w:val="Hyperlink"/>
          </w:rPr>
          <w:t>Mots autorisés</w:t>
        </w:r>
        <w:r>
          <w:rPr>
            <w:webHidden/>
          </w:rPr>
          <w:tab/>
        </w:r>
        <w:r>
          <w:rPr>
            <w:webHidden/>
          </w:rPr>
          <w:fldChar w:fldCharType="begin"/>
        </w:r>
        <w:r>
          <w:rPr>
            <w:webHidden/>
          </w:rPr>
          <w:instrText xml:space="preserve"> PAGEREF _Toc147917736 \h </w:instrText>
        </w:r>
        <w:r>
          <w:rPr>
            <w:webHidden/>
          </w:rPr>
        </w:r>
        <w:r>
          <w:rPr>
            <w:webHidden/>
          </w:rPr>
          <w:fldChar w:fldCharType="separate"/>
        </w:r>
        <w:r>
          <w:rPr>
            <w:webHidden/>
          </w:rPr>
          <w:t>8</w:t>
        </w:r>
        <w:r>
          <w:rPr>
            <w:webHidden/>
          </w:rPr>
          <w:fldChar w:fldCharType="end"/>
        </w:r>
      </w:hyperlink>
    </w:p>
    <w:p w:rsidR="00E7726B" w:rsidRDefault="00E7726B">
      <w:pPr>
        <w:pStyle w:val="Verzeichnis2"/>
        <w:rPr>
          <w:rFonts w:eastAsiaTheme="minorEastAsia" w:cstheme="minorBidi"/>
          <w:kern w:val="0"/>
          <w:szCs w:val="22"/>
          <w:lang w:val="de-CH"/>
        </w:rPr>
      </w:pPr>
      <w:hyperlink w:anchor="_Toc147917737" w:history="1">
        <w:r w:rsidRPr="00F4620D">
          <w:rPr>
            <w:rStyle w:val="Hyperlink"/>
          </w:rPr>
          <w:t>5.2.</w:t>
        </w:r>
        <w:r>
          <w:rPr>
            <w:rFonts w:eastAsiaTheme="minorEastAsia" w:cstheme="minorBidi"/>
            <w:kern w:val="0"/>
            <w:szCs w:val="22"/>
            <w:lang w:val="de-CH"/>
          </w:rPr>
          <w:tab/>
        </w:r>
        <w:r w:rsidRPr="00F4620D">
          <w:rPr>
            <w:rStyle w:val="Hyperlink"/>
          </w:rPr>
          <w:t>Mots refusés</w:t>
        </w:r>
        <w:r>
          <w:rPr>
            <w:webHidden/>
          </w:rPr>
          <w:tab/>
        </w:r>
        <w:r>
          <w:rPr>
            <w:webHidden/>
          </w:rPr>
          <w:fldChar w:fldCharType="begin"/>
        </w:r>
        <w:r>
          <w:rPr>
            <w:webHidden/>
          </w:rPr>
          <w:instrText xml:space="preserve"> PAGEREF _Toc147917737 \h </w:instrText>
        </w:r>
        <w:r>
          <w:rPr>
            <w:webHidden/>
          </w:rPr>
        </w:r>
        <w:r>
          <w:rPr>
            <w:webHidden/>
          </w:rPr>
          <w:fldChar w:fldCharType="separate"/>
        </w:r>
        <w:r>
          <w:rPr>
            <w:webHidden/>
          </w:rPr>
          <w:t>9</w:t>
        </w:r>
        <w:r>
          <w:rPr>
            <w:webHidden/>
          </w:rPr>
          <w:fldChar w:fldCharType="end"/>
        </w:r>
      </w:hyperlink>
    </w:p>
    <w:p w:rsidR="00E7726B" w:rsidRDefault="00E7726B">
      <w:pPr>
        <w:pStyle w:val="Verzeichnis2"/>
        <w:rPr>
          <w:rFonts w:eastAsiaTheme="minorEastAsia" w:cstheme="minorBidi"/>
          <w:kern w:val="0"/>
          <w:szCs w:val="22"/>
          <w:lang w:val="de-CH"/>
        </w:rPr>
      </w:pPr>
      <w:hyperlink w:anchor="_Toc147917738" w:history="1">
        <w:r w:rsidRPr="00F4620D">
          <w:rPr>
            <w:rStyle w:val="Hyperlink"/>
          </w:rPr>
          <w:t>5.3.</w:t>
        </w:r>
        <w:r>
          <w:rPr>
            <w:rFonts w:eastAsiaTheme="minorEastAsia" w:cstheme="minorBidi"/>
            <w:kern w:val="0"/>
            <w:szCs w:val="22"/>
            <w:lang w:val="de-CH"/>
          </w:rPr>
          <w:tab/>
        </w:r>
        <w:r w:rsidRPr="00F4620D">
          <w:rPr>
            <w:rStyle w:val="Hyperlink"/>
          </w:rPr>
          <w:t>Mots contestés</w:t>
        </w:r>
        <w:r>
          <w:rPr>
            <w:webHidden/>
          </w:rPr>
          <w:tab/>
        </w:r>
        <w:r>
          <w:rPr>
            <w:webHidden/>
          </w:rPr>
          <w:fldChar w:fldCharType="begin"/>
        </w:r>
        <w:r>
          <w:rPr>
            <w:webHidden/>
          </w:rPr>
          <w:instrText xml:space="preserve"> PAGEREF _Toc147917738 \h </w:instrText>
        </w:r>
        <w:r>
          <w:rPr>
            <w:webHidden/>
          </w:rPr>
        </w:r>
        <w:r>
          <w:rPr>
            <w:webHidden/>
          </w:rPr>
          <w:fldChar w:fldCharType="separate"/>
        </w:r>
        <w:r>
          <w:rPr>
            <w:webHidden/>
          </w:rPr>
          <w:t>9</w:t>
        </w:r>
        <w:r>
          <w:rPr>
            <w:webHidden/>
          </w:rPr>
          <w:fldChar w:fldCharType="end"/>
        </w:r>
      </w:hyperlink>
    </w:p>
    <w:p w:rsidR="00E7726B" w:rsidRDefault="00E7726B">
      <w:pPr>
        <w:pStyle w:val="Verzeichnis1"/>
        <w:rPr>
          <w:rFonts w:eastAsiaTheme="minorEastAsia" w:cstheme="minorBidi"/>
          <w:b w:val="0"/>
          <w:kern w:val="0"/>
          <w:szCs w:val="22"/>
          <w:lang w:val="de-CH"/>
        </w:rPr>
      </w:pPr>
      <w:hyperlink w:anchor="_Toc147917739" w:history="1">
        <w:r w:rsidRPr="00F4620D">
          <w:rPr>
            <w:rStyle w:val="Hyperlink"/>
          </w:rPr>
          <w:t>6.</w:t>
        </w:r>
        <w:r>
          <w:rPr>
            <w:rFonts w:eastAsiaTheme="minorEastAsia" w:cstheme="minorBidi"/>
            <w:b w:val="0"/>
            <w:kern w:val="0"/>
            <w:szCs w:val="22"/>
            <w:lang w:val="de-CH"/>
          </w:rPr>
          <w:tab/>
        </w:r>
        <w:r w:rsidRPr="00F4620D">
          <w:rPr>
            <w:rStyle w:val="Hyperlink"/>
          </w:rPr>
          <w:t>Astuces et conseils pour optimiser ses points</w:t>
        </w:r>
        <w:r>
          <w:rPr>
            <w:webHidden/>
          </w:rPr>
          <w:tab/>
        </w:r>
        <w:r>
          <w:rPr>
            <w:webHidden/>
          </w:rPr>
          <w:fldChar w:fldCharType="begin"/>
        </w:r>
        <w:r>
          <w:rPr>
            <w:webHidden/>
          </w:rPr>
          <w:instrText xml:space="preserve"> PAGEREF _Toc147917739 \h </w:instrText>
        </w:r>
        <w:r>
          <w:rPr>
            <w:webHidden/>
          </w:rPr>
        </w:r>
        <w:r>
          <w:rPr>
            <w:webHidden/>
          </w:rPr>
          <w:fldChar w:fldCharType="separate"/>
        </w:r>
        <w:r>
          <w:rPr>
            <w:webHidden/>
          </w:rPr>
          <w:t>9</w:t>
        </w:r>
        <w:r>
          <w:rPr>
            <w:webHidden/>
          </w:rPr>
          <w:fldChar w:fldCharType="end"/>
        </w:r>
      </w:hyperlink>
    </w:p>
    <w:p w:rsidR="00E7726B" w:rsidRDefault="00E7726B">
      <w:pPr>
        <w:pStyle w:val="Verzeichnis2"/>
        <w:rPr>
          <w:rFonts w:eastAsiaTheme="minorEastAsia" w:cstheme="minorBidi"/>
          <w:kern w:val="0"/>
          <w:szCs w:val="22"/>
          <w:lang w:val="de-CH"/>
        </w:rPr>
      </w:pPr>
      <w:hyperlink w:anchor="_Toc147917740" w:history="1">
        <w:r w:rsidRPr="00F4620D">
          <w:rPr>
            <w:rStyle w:val="Hyperlink"/>
          </w:rPr>
          <w:t>6.1.</w:t>
        </w:r>
        <w:r>
          <w:rPr>
            <w:rFonts w:eastAsiaTheme="minorEastAsia" w:cstheme="minorBidi"/>
            <w:kern w:val="0"/>
            <w:szCs w:val="22"/>
            <w:lang w:val="de-CH"/>
          </w:rPr>
          <w:tab/>
        </w:r>
        <w:r w:rsidRPr="00F4620D">
          <w:rPr>
            <w:rStyle w:val="Hyperlink"/>
          </w:rPr>
          <w:t>Connaître les mots de 2 lettres</w:t>
        </w:r>
        <w:r>
          <w:rPr>
            <w:webHidden/>
          </w:rPr>
          <w:tab/>
        </w:r>
        <w:r>
          <w:rPr>
            <w:webHidden/>
          </w:rPr>
          <w:fldChar w:fldCharType="begin"/>
        </w:r>
        <w:r>
          <w:rPr>
            <w:webHidden/>
          </w:rPr>
          <w:instrText xml:space="preserve"> PAGEREF _Toc147917740 \h </w:instrText>
        </w:r>
        <w:r>
          <w:rPr>
            <w:webHidden/>
          </w:rPr>
        </w:r>
        <w:r>
          <w:rPr>
            <w:webHidden/>
          </w:rPr>
          <w:fldChar w:fldCharType="separate"/>
        </w:r>
        <w:r>
          <w:rPr>
            <w:webHidden/>
          </w:rPr>
          <w:t>9</w:t>
        </w:r>
        <w:r>
          <w:rPr>
            <w:webHidden/>
          </w:rPr>
          <w:fldChar w:fldCharType="end"/>
        </w:r>
      </w:hyperlink>
    </w:p>
    <w:p w:rsidR="00E7726B" w:rsidRDefault="00E7726B">
      <w:pPr>
        <w:pStyle w:val="Verzeichnis2"/>
        <w:rPr>
          <w:rFonts w:eastAsiaTheme="minorEastAsia" w:cstheme="minorBidi"/>
          <w:kern w:val="0"/>
          <w:szCs w:val="22"/>
          <w:lang w:val="de-CH"/>
        </w:rPr>
      </w:pPr>
      <w:hyperlink w:anchor="_Toc147917741" w:history="1">
        <w:r w:rsidRPr="00F4620D">
          <w:rPr>
            <w:rStyle w:val="Hyperlink"/>
          </w:rPr>
          <w:t>6.2.</w:t>
        </w:r>
        <w:r>
          <w:rPr>
            <w:rFonts w:eastAsiaTheme="minorEastAsia" w:cstheme="minorBidi"/>
            <w:kern w:val="0"/>
            <w:szCs w:val="22"/>
            <w:lang w:val="de-CH"/>
          </w:rPr>
          <w:tab/>
        </w:r>
        <w:r w:rsidRPr="00F4620D">
          <w:rPr>
            <w:rStyle w:val="Hyperlink"/>
          </w:rPr>
          <w:t>Les cases Prime</w:t>
        </w:r>
        <w:r>
          <w:rPr>
            <w:webHidden/>
          </w:rPr>
          <w:tab/>
        </w:r>
        <w:r>
          <w:rPr>
            <w:webHidden/>
          </w:rPr>
          <w:fldChar w:fldCharType="begin"/>
        </w:r>
        <w:r>
          <w:rPr>
            <w:webHidden/>
          </w:rPr>
          <w:instrText xml:space="preserve"> PAGEREF _Toc147917741 \h </w:instrText>
        </w:r>
        <w:r>
          <w:rPr>
            <w:webHidden/>
          </w:rPr>
        </w:r>
        <w:r>
          <w:rPr>
            <w:webHidden/>
          </w:rPr>
          <w:fldChar w:fldCharType="separate"/>
        </w:r>
        <w:r>
          <w:rPr>
            <w:webHidden/>
          </w:rPr>
          <w:t>10</w:t>
        </w:r>
        <w:r>
          <w:rPr>
            <w:webHidden/>
          </w:rPr>
          <w:fldChar w:fldCharType="end"/>
        </w:r>
      </w:hyperlink>
    </w:p>
    <w:p w:rsidR="00E7726B" w:rsidRDefault="00E7726B">
      <w:pPr>
        <w:pStyle w:val="Verzeichnis2"/>
        <w:rPr>
          <w:rFonts w:eastAsiaTheme="minorEastAsia" w:cstheme="minorBidi"/>
          <w:kern w:val="0"/>
          <w:szCs w:val="22"/>
          <w:lang w:val="de-CH"/>
        </w:rPr>
      </w:pPr>
      <w:hyperlink w:anchor="_Toc147917742" w:history="1">
        <w:r w:rsidRPr="00F4620D">
          <w:rPr>
            <w:rStyle w:val="Hyperlink"/>
          </w:rPr>
          <w:t>6.3.</w:t>
        </w:r>
        <w:r>
          <w:rPr>
            <w:rFonts w:eastAsiaTheme="minorEastAsia" w:cstheme="minorBidi"/>
            <w:kern w:val="0"/>
            <w:szCs w:val="22"/>
            <w:lang w:val="de-CH"/>
          </w:rPr>
          <w:tab/>
        </w:r>
        <w:r w:rsidRPr="00F4620D">
          <w:rPr>
            <w:rStyle w:val="Hyperlink"/>
          </w:rPr>
          <w:t>Les cases Mot Triple</w:t>
        </w:r>
        <w:r>
          <w:rPr>
            <w:webHidden/>
          </w:rPr>
          <w:tab/>
        </w:r>
        <w:r>
          <w:rPr>
            <w:webHidden/>
          </w:rPr>
          <w:fldChar w:fldCharType="begin"/>
        </w:r>
        <w:r>
          <w:rPr>
            <w:webHidden/>
          </w:rPr>
          <w:instrText xml:space="preserve"> PAGEREF _Toc147917742 \h </w:instrText>
        </w:r>
        <w:r>
          <w:rPr>
            <w:webHidden/>
          </w:rPr>
        </w:r>
        <w:r>
          <w:rPr>
            <w:webHidden/>
          </w:rPr>
          <w:fldChar w:fldCharType="separate"/>
        </w:r>
        <w:r>
          <w:rPr>
            <w:webHidden/>
          </w:rPr>
          <w:t>10</w:t>
        </w:r>
        <w:r>
          <w:rPr>
            <w:webHidden/>
          </w:rPr>
          <w:fldChar w:fldCharType="end"/>
        </w:r>
      </w:hyperlink>
    </w:p>
    <w:p w:rsidR="00E7726B" w:rsidRDefault="00E7726B">
      <w:pPr>
        <w:pStyle w:val="Verzeichnis2"/>
        <w:rPr>
          <w:rFonts w:eastAsiaTheme="minorEastAsia" w:cstheme="minorBidi"/>
          <w:kern w:val="0"/>
          <w:szCs w:val="22"/>
          <w:lang w:val="de-CH"/>
        </w:rPr>
      </w:pPr>
      <w:hyperlink w:anchor="_Toc147917743" w:history="1">
        <w:r w:rsidRPr="00F4620D">
          <w:rPr>
            <w:rStyle w:val="Hyperlink"/>
          </w:rPr>
          <w:t>6.4.</w:t>
        </w:r>
        <w:r>
          <w:rPr>
            <w:rFonts w:eastAsiaTheme="minorEastAsia" w:cstheme="minorBidi"/>
            <w:kern w:val="0"/>
            <w:szCs w:val="22"/>
            <w:lang w:val="de-CH"/>
          </w:rPr>
          <w:tab/>
        </w:r>
        <w:r w:rsidRPr="00F4620D">
          <w:rPr>
            <w:rStyle w:val="Hyperlink"/>
          </w:rPr>
          <w:t>Ne choisissez pas toujours le score le plus élevé</w:t>
        </w:r>
        <w:r>
          <w:rPr>
            <w:webHidden/>
          </w:rPr>
          <w:tab/>
        </w:r>
        <w:r>
          <w:rPr>
            <w:webHidden/>
          </w:rPr>
          <w:fldChar w:fldCharType="begin"/>
        </w:r>
        <w:r>
          <w:rPr>
            <w:webHidden/>
          </w:rPr>
          <w:instrText xml:space="preserve"> PAGEREF _Toc147917743 \h </w:instrText>
        </w:r>
        <w:r>
          <w:rPr>
            <w:webHidden/>
          </w:rPr>
        </w:r>
        <w:r>
          <w:rPr>
            <w:webHidden/>
          </w:rPr>
          <w:fldChar w:fldCharType="separate"/>
        </w:r>
        <w:r>
          <w:rPr>
            <w:webHidden/>
          </w:rPr>
          <w:t>10</w:t>
        </w:r>
        <w:r>
          <w:rPr>
            <w:webHidden/>
          </w:rPr>
          <w:fldChar w:fldCharType="end"/>
        </w:r>
      </w:hyperlink>
    </w:p>
    <w:p w:rsidR="00E7726B" w:rsidRDefault="00E7726B">
      <w:pPr>
        <w:pStyle w:val="Verzeichnis2"/>
        <w:rPr>
          <w:rFonts w:eastAsiaTheme="minorEastAsia" w:cstheme="minorBidi"/>
          <w:kern w:val="0"/>
          <w:szCs w:val="22"/>
          <w:lang w:val="de-CH"/>
        </w:rPr>
      </w:pPr>
      <w:hyperlink w:anchor="_Toc147917744" w:history="1">
        <w:r w:rsidRPr="00F4620D">
          <w:rPr>
            <w:rStyle w:val="Hyperlink"/>
          </w:rPr>
          <w:t>6.5.</w:t>
        </w:r>
        <w:r>
          <w:rPr>
            <w:rFonts w:eastAsiaTheme="minorEastAsia" w:cstheme="minorBidi"/>
            <w:kern w:val="0"/>
            <w:szCs w:val="22"/>
            <w:lang w:val="de-CH"/>
          </w:rPr>
          <w:tab/>
        </w:r>
        <w:r w:rsidRPr="00F4620D">
          <w:rPr>
            <w:rStyle w:val="Hyperlink"/>
          </w:rPr>
          <w:t>Pensez à vous établir des scores minimum pour les lettres chères</w:t>
        </w:r>
        <w:r>
          <w:rPr>
            <w:webHidden/>
          </w:rPr>
          <w:tab/>
        </w:r>
        <w:r>
          <w:rPr>
            <w:webHidden/>
          </w:rPr>
          <w:fldChar w:fldCharType="begin"/>
        </w:r>
        <w:r>
          <w:rPr>
            <w:webHidden/>
          </w:rPr>
          <w:instrText xml:space="preserve"> PAGEREF _Toc147917744 \h </w:instrText>
        </w:r>
        <w:r>
          <w:rPr>
            <w:webHidden/>
          </w:rPr>
        </w:r>
        <w:r>
          <w:rPr>
            <w:webHidden/>
          </w:rPr>
          <w:fldChar w:fldCharType="separate"/>
        </w:r>
        <w:r>
          <w:rPr>
            <w:webHidden/>
          </w:rPr>
          <w:t>10</w:t>
        </w:r>
        <w:r>
          <w:rPr>
            <w:webHidden/>
          </w:rPr>
          <w:fldChar w:fldCharType="end"/>
        </w:r>
      </w:hyperlink>
    </w:p>
    <w:p w:rsidR="00E7726B" w:rsidRDefault="00E7726B">
      <w:pPr>
        <w:pStyle w:val="Verzeichnis2"/>
        <w:rPr>
          <w:rFonts w:eastAsiaTheme="minorEastAsia" w:cstheme="minorBidi"/>
          <w:kern w:val="0"/>
          <w:szCs w:val="22"/>
          <w:lang w:val="de-CH"/>
        </w:rPr>
      </w:pPr>
      <w:hyperlink w:anchor="_Toc147917745" w:history="1">
        <w:r w:rsidRPr="00F4620D">
          <w:rPr>
            <w:rStyle w:val="Hyperlink"/>
          </w:rPr>
          <w:t>6.6.</w:t>
        </w:r>
        <w:r>
          <w:rPr>
            <w:rFonts w:eastAsiaTheme="minorEastAsia" w:cstheme="minorBidi"/>
            <w:kern w:val="0"/>
            <w:szCs w:val="22"/>
            <w:lang w:val="de-CH"/>
          </w:rPr>
          <w:tab/>
        </w:r>
        <w:r w:rsidRPr="00F4620D">
          <w:rPr>
            <w:rStyle w:val="Hyperlink"/>
          </w:rPr>
          <w:t>Les rajouts</w:t>
        </w:r>
        <w:r>
          <w:rPr>
            <w:webHidden/>
          </w:rPr>
          <w:tab/>
        </w:r>
        <w:r>
          <w:rPr>
            <w:webHidden/>
          </w:rPr>
          <w:fldChar w:fldCharType="begin"/>
        </w:r>
        <w:r>
          <w:rPr>
            <w:webHidden/>
          </w:rPr>
          <w:instrText xml:space="preserve"> PAGEREF _Toc147917745 \h </w:instrText>
        </w:r>
        <w:r>
          <w:rPr>
            <w:webHidden/>
          </w:rPr>
        </w:r>
        <w:r>
          <w:rPr>
            <w:webHidden/>
          </w:rPr>
          <w:fldChar w:fldCharType="separate"/>
        </w:r>
        <w:r>
          <w:rPr>
            <w:webHidden/>
          </w:rPr>
          <w:t>10</w:t>
        </w:r>
        <w:r>
          <w:rPr>
            <w:webHidden/>
          </w:rPr>
          <w:fldChar w:fldCharType="end"/>
        </w:r>
      </w:hyperlink>
    </w:p>
    <w:p w:rsidR="00E7726B" w:rsidRDefault="00E7726B">
      <w:pPr>
        <w:pStyle w:val="Verzeichnis2"/>
        <w:rPr>
          <w:rFonts w:eastAsiaTheme="minorEastAsia" w:cstheme="minorBidi"/>
          <w:kern w:val="0"/>
          <w:szCs w:val="22"/>
          <w:lang w:val="de-CH"/>
        </w:rPr>
      </w:pPr>
      <w:hyperlink w:anchor="_Toc147917746" w:history="1">
        <w:r w:rsidRPr="00F4620D">
          <w:rPr>
            <w:rStyle w:val="Hyperlink"/>
          </w:rPr>
          <w:t>6.7.</w:t>
        </w:r>
        <w:r>
          <w:rPr>
            <w:rFonts w:eastAsiaTheme="minorEastAsia" w:cstheme="minorBidi"/>
            <w:kern w:val="0"/>
            <w:szCs w:val="22"/>
            <w:lang w:val="de-CH"/>
          </w:rPr>
          <w:tab/>
        </w:r>
        <w:r w:rsidRPr="00F4620D">
          <w:rPr>
            <w:rStyle w:val="Hyperlink"/>
          </w:rPr>
          <w:t>Allez à la pêche</w:t>
        </w:r>
        <w:r>
          <w:rPr>
            <w:webHidden/>
          </w:rPr>
          <w:tab/>
        </w:r>
        <w:r>
          <w:rPr>
            <w:webHidden/>
          </w:rPr>
          <w:fldChar w:fldCharType="begin"/>
        </w:r>
        <w:r>
          <w:rPr>
            <w:webHidden/>
          </w:rPr>
          <w:instrText xml:space="preserve"> PAGEREF _Toc147917746 \h </w:instrText>
        </w:r>
        <w:r>
          <w:rPr>
            <w:webHidden/>
          </w:rPr>
        </w:r>
        <w:r>
          <w:rPr>
            <w:webHidden/>
          </w:rPr>
          <w:fldChar w:fldCharType="separate"/>
        </w:r>
        <w:r>
          <w:rPr>
            <w:webHidden/>
          </w:rPr>
          <w:t>11</w:t>
        </w:r>
        <w:r>
          <w:rPr>
            <w:webHidden/>
          </w:rPr>
          <w:fldChar w:fldCharType="end"/>
        </w:r>
      </w:hyperlink>
    </w:p>
    <w:p w:rsidR="00E7726B" w:rsidRDefault="00E7726B">
      <w:pPr>
        <w:pStyle w:val="Verzeichnis2"/>
        <w:rPr>
          <w:rFonts w:eastAsiaTheme="minorEastAsia" w:cstheme="minorBidi"/>
          <w:kern w:val="0"/>
          <w:szCs w:val="22"/>
          <w:lang w:val="de-CH"/>
        </w:rPr>
      </w:pPr>
      <w:hyperlink w:anchor="_Toc147917747" w:history="1">
        <w:r w:rsidRPr="00F4620D">
          <w:rPr>
            <w:rStyle w:val="Hyperlink"/>
          </w:rPr>
          <w:t>6.8.</w:t>
        </w:r>
        <w:r>
          <w:rPr>
            <w:rFonts w:eastAsiaTheme="minorEastAsia" w:cstheme="minorBidi"/>
            <w:kern w:val="0"/>
            <w:szCs w:val="22"/>
            <w:lang w:val="de-CH"/>
          </w:rPr>
          <w:tab/>
        </w:r>
        <w:r w:rsidRPr="00F4620D">
          <w:rPr>
            <w:rStyle w:val="Hyperlink"/>
          </w:rPr>
          <w:t>Les anagrammes</w:t>
        </w:r>
        <w:r>
          <w:rPr>
            <w:webHidden/>
          </w:rPr>
          <w:tab/>
        </w:r>
        <w:r>
          <w:rPr>
            <w:webHidden/>
          </w:rPr>
          <w:fldChar w:fldCharType="begin"/>
        </w:r>
        <w:r>
          <w:rPr>
            <w:webHidden/>
          </w:rPr>
          <w:instrText xml:space="preserve"> PAGEREF _Toc147917747 \h </w:instrText>
        </w:r>
        <w:r>
          <w:rPr>
            <w:webHidden/>
          </w:rPr>
        </w:r>
        <w:r>
          <w:rPr>
            <w:webHidden/>
          </w:rPr>
          <w:fldChar w:fldCharType="separate"/>
        </w:r>
        <w:r>
          <w:rPr>
            <w:webHidden/>
          </w:rPr>
          <w:t>11</w:t>
        </w:r>
        <w:r>
          <w:rPr>
            <w:webHidden/>
          </w:rPr>
          <w:fldChar w:fldCharType="end"/>
        </w:r>
      </w:hyperlink>
    </w:p>
    <w:p w:rsidR="00E7726B" w:rsidRDefault="00E7726B">
      <w:pPr>
        <w:pStyle w:val="Verzeichnis2"/>
        <w:rPr>
          <w:rFonts w:eastAsiaTheme="minorEastAsia" w:cstheme="minorBidi"/>
          <w:kern w:val="0"/>
          <w:szCs w:val="22"/>
          <w:lang w:val="de-CH"/>
        </w:rPr>
      </w:pPr>
      <w:hyperlink w:anchor="_Toc147917748" w:history="1">
        <w:r w:rsidRPr="00F4620D">
          <w:rPr>
            <w:rStyle w:val="Hyperlink"/>
          </w:rPr>
          <w:t>6.9.</w:t>
        </w:r>
        <w:r>
          <w:rPr>
            <w:rFonts w:eastAsiaTheme="minorEastAsia" w:cstheme="minorBidi"/>
            <w:kern w:val="0"/>
            <w:szCs w:val="22"/>
            <w:lang w:val="de-CH"/>
          </w:rPr>
          <w:tab/>
        </w:r>
        <w:r w:rsidRPr="00F4620D">
          <w:rPr>
            <w:rStyle w:val="Hyperlink"/>
          </w:rPr>
          <w:t>Essayez de terminer le jeu</w:t>
        </w:r>
        <w:r>
          <w:rPr>
            <w:webHidden/>
          </w:rPr>
          <w:tab/>
        </w:r>
        <w:r>
          <w:rPr>
            <w:webHidden/>
          </w:rPr>
          <w:fldChar w:fldCharType="begin"/>
        </w:r>
        <w:r>
          <w:rPr>
            <w:webHidden/>
          </w:rPr>
          <w:instrText xml:space="preserve"> PAGEREF _Toc147917748 \h </w:instrText>
        </w:r>
        <w:r>
          <w:rPr>
            <w:webHidden/>
          </w:rPr>
        </w:r>
        <w:r>
          <w:rPr>
            <w:webHidden/>
          </w:rPr>
          <w:fldChar w:fldCharType="separate"/>
        </w:r>
        <w:r>
          <w:rPr>
            <w:webHidden/>
          </w:rPr>
          <w:t>11</w:t>
        </w:r>
        <w:r>
          <w:rPr>
            <w:webHidden/>
          </w:rPr>
          <w:fldChar w:fldCharType="end"/>
        </w:r>
      </w:hyperlink>
    </w:p>
    <w:p w:rsidR="00E7726B" w:rsidRDefault="00E7726B">
      <w:pPr>
        <w:pStyle w:val="Verzeichnis2"/>
        <w:rPr>
          <w:rFonts w:eastAsiaTheme="minorEastAsia" w:cstheme="minorBidi"/>
          <w:kern w:val="0"/>
          <w:szCs w:val="22"/>
          <w:lang w:val="de-CH"/>
        </w:rPr>
      </w:pPr>
      <w:hyperlink w:anchor="_Toc147917749" w:history="1">
        <w:r w:rsidRPr="00F4620D">
          <w:rPr>
            <w:rStyle w:val="Hyperlink"/>
          </w:rPr>
          <w:t>6.10.</w:t>
        </w:r>
        <w:r>
          <w:rPr>
            <w:rFonts w:eastAsiaTheme="minorEastAsia" w:cstheme="minorBidi"/>
            <w:kern w:val="0"/>
            <w:szCs w:val="22"/>
            <w:lang w:val="de-CH"/>
          </w:rPr>
          <w:tab/>
        </w:r>
        <w:r w:rsidRPr="00F4620D">
          <w:rPr>
            <w:rStyle w:val="Hyperlink"/>
          </w:rPr>
          <w:t>Les lettres chères : K, W, X, Y, Z</w:t>
        </w:r>
        <w:r>
          <w:rPr>
            <w:webHidden/>
          </w:rPr>
          <w:tab/>
        </w:r>
        <w:r>
          <w:rPr>
            <w:webHidden/>
          </w:rPr>
          <w:fldChar w:fldCharType="begin"/>
        </w:r>
        <w:r>
          <w:rPr>
            <w:webHidden/>
          </w:rPr>
          <w:instrText xml:space="preserve"> PAGEREF _Toc147917749 \h </w:instrText>
        </w:r>
        <w:r>
          <w:rPr>
            <w:webHidden/>
          </w:rPr>
        </w:r>
        <w:r>
          <w:rPr>
            <w:webHidden/>
          </w:rPr>
          <w:fldChar w:fldCharType="separate"/>
        </w:r>
        <w:r>
          <w:rPr>
            <w:webHidden/>
          </w:rPr>
          <w:t>11</w:t>
        </w:r>
        <w:r>
          <w:rPr>
            <w:webHidden/>
          </w:rPr>
          <w:fldChar w:fldCharType="end"/>
        </w:r>
      </w:hyperlink>
    </w:p>
    <w:p w:rsidR="00E7726B" w:rsidRDefault="00E7726B">
      <w:pPr>
        <w:pStyle w:val="Verzeichnis2"/>
        <w:rPr>
          <w:rFonts w:eastAsiaTheme="minorEastAsia" w:cstheme="minorBidi"/>
          <w:kern w:val="0"/>
          <w:szCs w:val="22"/>
          <w:lang w:val="de-CH"/>
        </w:rPr>
      </w:pPr>
      <w:hyperlink w:anchor="_Toc147917750" w:history="1">
        <w:r w:rsidRPr="00F4620D">
          <w:rPr>
            <w:rStyle w:val="Hyperlink"/>
          </w:rPr>
          <w:t>6.11.</w:t>
        </w:r>
        <w:r>
          <w:rPr>
            <w:rFonts w:eastAsiaTheme="minorEastAsia" w:cstheme="minorBidi"/>
            <w:kern w:val="0"/>
            <w:szCs w:val="22"/>
            <w:lang w:val="de-CH"/>
          </w:rPr>
          <w:tab/>
        </w:r>
        <w:r w:rsidRPr="00F4620D">
          <w:rPr>
            <w:rStyle w:val="Hyperlink"/>
          </w:rPr>
          <w:t>Suivre la sortie des lettres</w:t>
        </w:r>
        <w:r>
          <w:rPr>
            <w:webHidden/>
          </w:rPr>
          <w:tab/>
        </w:r>
        <w:r>
          <w:rPr>
            <w:webHidden/>
          </w:rPr>
          <w:fldChar w:fldCharType="begin"/>
        </w:r>
        <w:r>
          <w:rPr>
            <w:webHidden/>
          </w:rPr>
          <w:instrText xml:space="preserve"> PAGEREF _Toc147917750 \h </w:instrText>
        </w:r>
        <w:r>
          <w:rPr>
            <w:webHidden/>
          </w:rPr>
        </w:r>
        <w:r>
          <w:rPr>
            <w:webHidden/>
          </w:rPr>
          <w:fldChar w:fldCharType="separate"/>
        </w:r>
        <w:r>
          <w:rPr>
            <w:webHidden/>
          </w:rPr>
          <w:t>12</w:t>
        </w:r>
        <w:r>
          <w:rPr>
            <w:webHidden/>
          </w:rPr>
          <w:fldChar w:fldCharType="end"/>
        </w:r>
      </w:hyperlink>
    </w:p>
    <w:p w:rsidR="00E7726B" w:rsidRDefault="00E7726B">
      <w:pPr>
        <w:pStyle w:val="Verzeichnis2"/>
        <w:rPr>
          <w:rFonts w:eastAsiaTheme="minorEastAsia" w:cstheme="minorBidi"/>
          <w:kern w:val="0"/>
          <w:szCs w:val="22"/>
          <w:lang w:val="de-CH"/>
        </w:rPr>
      </w:pPr>
      <w:hyperlink w:anchor="_Toc147917751" w:history="1">
        <w:r w:rsidRPr="00F4620D">
          <w:rPr>
            <w:rStyle w:val="Hyperlink"/>
          </w:rPr>
          <w:t>6.12.</w:t>
        </w:r>
        <w:r>
          <w:rPr>
            <w:rFonts w:eastAsiaTheme="minorEastAsia" w:cstheme="minorBidi"/>
            <w:kern w:val="0"/>
            <w:szCs w:val="22"/>
            <w:lang w:val="de-CH"/>
          </w:rPr>
          <w:tab/>
        </w:r>
        <w:r w:rsidRPr="00F4620D">
          <w:rPr>
            <w:rStyle w:val="Hyperlink"/>
          </w:rPr>
          <w:t>La rotation des lettres</w:t>
        </w:r>
        <w:r>
          <w:rPr>
            <w:webHidden/>
          </w:rPr>
          <w:tab/>
        </w:r>
        <w:r>
          <w:rPr>
            <w:webHidden/>
          </w:rPr>
          <w:fldChar w:fldCharType="begin"/>
        </w:r>
        <w:r>
          <w:rPr>
            <w:webHidden/>
          </w:rPr>
          <w:instrText xml:space="preserve"> PAGEREF _Toc147917751 \h </w:instrText>
        </w:r>
        <w:r>
          <w:rPr>
            <w:webHidden/>
          </w:rPr>
        </w:r>
        <w:r>
          <w:rPr>
            <w:webHidden/>
          </w:rPr>
          <w:fldChar w:fldCharType="separate"/>
        </w:r>
        <w:r>
          <w:rPr>
            <w:webHidden/>
          </w:rPr>
          <w:t>12</w:t>
        </w:r>
        <w:r>
          <w:rPr>
            <w:webHidden/>
          </w:rPr>
          <w:fldChar w:fldCharType="end"/>
        </w:r>
      </w:hyperlink>
    </w:p>
    <w:p w:rsidR="00E7726B" w:rsidRDefault="00E7726B">
      <w:pPr>
        <w:pStyle w:val="Verzeichnis2"/>
        <w:rPr>
          <w:rFonts w:eastAsiaTheme="minorEastAsia" w:cstheme="minorBidi"/>
          <w:kern w:val="0"/>
          <w:szCs w:val="22"/>
          <w:lang w:val="de-CH"/>
        </w:rPr>
      </w:pPr>
      <w:hyperlink w:anchor="_Toc147917752" w:history="1">
        <w:r w:rsidRPr="00F4620D">
          <w:rPr>
            <w:rStyle w:val="Hyperlink"/>
          </w:rPr>
          <w:t>6.13.</w:t>
        </w:r>
        <w:r>
          <w:rPr>
            <w:rFonts w:eastAsiaTheme="minorEastAsia" w:cstheme="minorBidi"/>
            <w:kern w:val="0"/>
            <w:szCs w:val="22"/>
            <w:lang w:val="de-CH"/>
          </w:rPr>
          <w:tab/>
        </w:r>
        <w:r w:rsidRPr="00F4620D">
          <w:rPr>
            <w:rStyle w:val="Hyperlink"/>
          </w:rPr>
          <w:t>Observez votre adversaire</w:t>
        </w:r>
        <w:r>
          <w:rPr>
            <w:webHidden/>
          </w:rPr>
          <w:tab/>
        </w:r>
        <w:r>
          <w:rPr>
            <w:webHidden/>
          </w:rPr>
          <w:fldChar w:fldCharType="begin"/>
        </w:r>
        <w:r>
          <w:rPr>
            <w:webHidden/>
          </w:rPr>
          <w:instrText xml:space="preserve"> PAGEREF _Toc147917752 \h </w:instrText>
        </w:r>
        <w:r>
          <w:rPr>
            <w:webHidden/>
          </w:rPr>
        </w:r>
        <w:r>
          <w:rPr>
            <w:webHidden/>
          </w:rPr>
          <w:fldChar w:fldCharType="separate"/>
        </w:r>
        <w:r>
          <w:rPr>
            <w:webHidden/>
          </w:rPr>
          <w:t>12</w:t>
        </w:r>
        <w:r>
          <w:rPr>
            <w:webHidden/>
          </w:rPr>
          <w:fldChar w:fldCharType="end"/>
        </w:r>
      </w:hyperlink>
    </w:p>
    <w:p w:rsidR="00E7726B" w:rsidRDefault="00E7726B">
      <w:pPr>
        <w:pStyle w:val="Verzeichnis1"/>
        <w:rPr>
          <w:rFonts w:eastAsiaTheme="minorEastAsia" w:cstheme="minorBidi"/>
          <w:b w:val="0"/>
          <w:kern w:val="0"/>
          <w:szCs w:val="22"/>
          <w:lang w:val="de-CH"/>
        </w:rPr>
      </w:pPr>
      <w:hyperlink w:anchor="_Toc147917753" w:history="1">
        <w:r w:rsidRPr="00F4620D">
          <w:rPr>
            <w:rStyle w:val="Hyperlink"/>
          </w:rPr>
          <w:t>7.</w:t>
        </w:r>
        <w:r>
          <w:rPr>
            <w:rFonts w:eastAsiaTheme="minorEastAsia" w:cstheme="minorBidi"/>
            <w:b w:val="0"/>
            <w:kern w:val="0"/>
            <w:szCs w:val="22"/>
            <w:lang w:val="de-CH"/>
          </w:rPr>
          <w:tab/>
        </w:r>
        <w:r w:rsidRPr="00F4620D">
          <w:rPr>
            <w:rStyle w:val="Hyperlink"/>
          </w:rPr>
          <w:t>Règle simplifiée du jeu de Scrabble Duplicate</w:t>
        </w:r>
        <w:r>
          <w:rPr>
            <w:webHidden/>
          </w:rPr>
          <w:tab/>
        </w:r>
        <w:r>
          <w:rPr>
            <w:webHidden/>
          </w:rPr>
          <w:fldChar w:fldCharType="begin"/>
        </w:r>
        <w:r>
          <w:rPr>
            <w:webHidden/>
          </w:rPr>
          <w:instrText xml:space="preserve"> PAGEREF _Toc147917753 \h </w:instrText>
        </w:r>
        <w:r>
          <w:rPr>
            <w:webHidden/>
          </w:rPr>
        </w:r>
        <w:r>
          <w:rPr>
            <w:webHidden/>
          </w:rPr>
          <w:fldChar w:fldCharType="separate"/>
        </w:r>
        <w:r>
          <w:rPr>
            <w:webHidden/>
          </w:rPr>
          <w:t>12</w:t>
        </w:r>
        <w:r>
          <w:rPr>
            <w:webHidden/>
          </w:rPr>
          <w:fldChar w:fldCharType="end"/>
        </w:r>
      </w:hyperlink>
    </w:p>
    <w:p w:rsidR="00E7726B" w:rsidRDefault="00E7726B">
      <w:pPr>
        <w:pStyle w:val="Verzeichnis2"/>
        <w:rPr>
          <w:rFonts w:eastAsiaTheme="minorEastAsia" w:cstheme="minorBidi"/>
          <w:kern w:val="0"/>
          <w:szCs w:val="22"/>
          <w:lang w:val="de-CH"/>
        </w:rPr>
      </w:pPr>
      <w:hyperlink w:anchor="_Toc147917754" w:history="1">
        <w:r w:rsidRPr="00F4620D">
          <w:rPr>
            <w:rStyle w:val="Hyperlink"/>
          </w:rPr>
          <w:t>7.1.</w:t>
        </w:r>
        <w:r>
          <w:rPr>
            <w:rFonts w:eastAsiaTheme="minorEastAsia" w:cstheme="minorBidi"/>
            <w:kern w:val="0"/>
            <w:szCs w:val="22"/>
            <w:lang w:val="de-CH"/>
          </w:rPr>
          <w:tab/>
        </w:r>
        <w:r w:rsidRPr="00F4620D">
          <w:rPr>
            <w:rStyle w:val="Hyperlink"/>
          </w:rPr>
          <w:t>Introduction</w:t>
        </w:r>
        <w:r>
          <w:rPr>
            <w:webHidden/>
          </w:rPr>
          <w:tab/>
        </w:r>
        <w:r>
          <w:rPr>
            <w:webHidden/>
          </w:rPr>
          <w:fldChar w:fldCharType="begin"/>
        </w:r>
        <w:r>
          <w:rPr>
            <w:webHidden/>
          </w:rPr>
          <w:instrText xml:space="preserve"> PAGEREF _Toc147917754 \h </w:instrText>
        </w:r>
        <w:r>
          <w:rPr>
            <w:webHidden/>
          </w:rPr>
        </w:r>
        <w:r>
          <w:rPr>
            <w:webHidden/>
          </w:rPr>
          <w:fldChar w:fldCharType="separate"/>
        </w:r>
        <w:r>
          <w:rPr>
            <w:webHidden/>
          </w:rPr>
          <w:t>12</w:t>
        </w:r>
        <w:r>
          <w:rPr>
            <w:webHidden/>
          </w:rPr>
          <w:fldChar w:fldCharType="end"/>
        </w:r>
      </w:hyperlink>
    </w:p>
    <w:p w:rsidR="00E7726B" w:rsidRDefault="00E7726B">
      <w:pPr>
        <w:pStyle w:val="Verzeichnis2"/>
        <w:rPr>
          <w:rFonts w:eastAsiaTheme="minorEastAsia" w:cstheme="minorBidi"/>
          <w:kern w:val="0"/>
          <w:szCs w:val="22"/>
          <w:lang w:val="de-CH"/>
        </w:rPr>
      </w:pPr>
      <w:hyperlink w:anchor="_Toc147917755" w:history="1">
        <w:r w:rsidRPr="00F4620D">
          <w:rPr>
            <w:rStyle w:val="Hyperlink"/>
          </w:rPr>
          <w:t>7.2.</w:t>
        </w:r>
        <w:r>
          <w:rPr>
            <w:rFonts w:eastAsiaTheme="minorEastAsia" w:cstheme="minorBidi"/>
            <w:kern w:val="0"/>
            <w:szCs w:val="22"/>
            <w:lang w:val="de-CH"/>
          </w:rPr>
          <w:tab/>
        </w:r>
        <w:r w:rsidRPr="00F4620D">
          <w:rPr>
            <w:rStyle w:val="Hyperlink"/>
          </w:rPr>
          <w:t>Tirages</w:t>
        </w:r>
        <w:r>
          <w:rPr>
            <w:webHidden/>
          </w:rPr>
          <w:tab/>
        </w:r>
        <w:r>
          <w:rPr>
            <w:webHidden/>
          </w:rPr>
          <w:fldChar w:fldCharType="begin"/>
        </w:r>
        <w:r>
          <w:rPr>
            <w:webHidden/>
          </w:rPr>
          <w:instrText xml:space="preserve"> PAGEREF _Toc147917755 \h </w:instrText>
        </w:r>
        <w:r>
          <w:rPr>
            <w:webHidden/>
          </w:rPr>
        </w:r>
        <w:r>
          <w:rPr>
            <w:webHidden/>
          </w:rPr>
          <w:fldChar w:fldCharType="separate"/>
        </w:r>
        <w:r>
          <w:rPr>
            <w:webHidden/>
          </w:rPr>
          <w:t>12</w:t>
        </w:r>
        <w:r>
          <w:rPr>
            <w:webHidden/>
          </w:rPr>
          <w:fldChar w:fldCharType="end"/>
        </w:r>
      </w:hyperlink>
    </w:p>
    <w:p w:rsidR="00E7726B" w:rsidRDefault="00E7726B">
      <w:pPr>
        <w:pStyle w:val="Verzeichnis2"/>
        <w:rPr>
          <w:rFonts w:eastAsiaTheme="minorEastAsia" w:cstheme="minorBidi"/>
          <w:kern w:val="0"/>
          <w:szCs w:val="22"/>
          <w:lang w:val="de-CH"/>
        </w:rPr>
      </w:pPr>
      <w:hyperlink w:anchor="_Toc147917756" w:history="1">
        <w:r w:rsidRPr="00F4620D">
          <w:rPr>
            <w:rStyle w:val="Hyperlink"/>
          </w:rPr>
          <w:t>7.3.</w:t>
        </w:r>
        <w:r>
          <w:rPr>
            <w:rFonts w:eastAsiaTheme="minorEastAsia" w:cstheme="minorBidi"/>
            <w:kern w:val="0"/>
            <w:szCs w:val="22"/>
            <w:lang w:val="de-CH"/>
          </w:rPr>
          <w:tab/>
        </w:r>
        <w:r w:rsidRPr="00F4620D">
          <w:rPr>
            <w:rStyle w:val="Hyperlink"/>
          </w:rPr>
          <w:t>Bulletins réponses et marques</w:t>
        </w:r>
        <w:r>
          <w:rPr>
            <w:webHidden/>
          </w:rPr>
          <w:tab/>
        </w:r>
        <w:r>
          <w:rPr>
            <w:webHidden/>
          </w:rPr>
          <w:fldChar w:fldCharType="begin"/>
        </w:r>
        <w:r>
          <w:rPr>
            <w:webHidden/>
          </w:rPr>
          <w:instrText xml:space="preserve"> PAGEREF _Toc147917756 \h </w:instrText>
        </w:r>
        <w:r>
          <w:rPr>
            <w:webHidden/>
          </w:rPr>
        </w:r>
        <w:r>
          <w:rPr>
            <w:webHidden/>
          </w:rPr>
          <w:fldChar w:fldCharType="separate"/>
        </w:r>
        <w:r>
          <w:rPr>
            <w:webHidden/>
          </w:rPr>
          <w:t>12</w:t>
        </w:r>
        <w:r>
          <w:rPr>
            <w:webHidden/>
          </w:rPr>
          <w:fldChar w:fldCharType="end"/>
        </w:r>
      </w:hyperlink>
    </w:p>
    <w:p w:rsidR="00E7726B" w:rsidRDefault="00E7726B">
      <w:pPr>
        <w:pStyle w:val="Verzeichnis2"/>
        <w:rPr>
          <w:rFonts w:eastAsiaTheme="minorEastAsia" w:cstheme="minorBidi"/>
          <w:kern w:val="0"/>
          <w:szCs w:val="22"/>
          <w:lang w:val="de-CH"/>
        </w:rPr>
      </w:pPr>
      <w:hyperlink w:anchor="_Toc147917757" w:history="1">
        <w:r w:rsidRPr="00F4620D">
          <w:rPr>
            <w:rStyle w:val="Hyperlink"/>
          </w:rPr>
          <w:t>7.4.</w:t>
        </w:r>
        <w:r>
          <w:rPr>
            <w:rFonts w:eastAsiaTheme="minorEastAsia" w:cstheme="minorBidi"/>
            <w:kern w:val="0"/>
            <w:szCs w:val="22"/>
            <w:lang w:val="de-CH"/>
          </w:rPr>
          <w:tab/>
        </w:r>
        <w:r w:rsidRPr="00F4620D">
          <w:rPr>
            <w:rStyle w:val="Hyperlink"/>
          </w:rPr>
          <w:t>Jokers</w:t>
        </w:r>
        <w:r>
          <w:rPr>
            <w:webHidden/>
          </w:rPr>
          <w:tab/>
        </w:r>
        <w:r>
          <w:rPr>
            <w:webHidden/>
          </w:rPr>
          <w:fldChar w:fldCharType="begin"/>
        </w:r>
        <w:r>
          <w:rPr>
            <w:webHidden/>
          </w:rPr>
          <w:instrText xml:space="preserve"> PAGEREF _Toc147917757 \h </w:instrText>
        </w:r>
        <w:r>
          <w:rPr>
            <w:webHidden/>
          </w:rPr>
        </w:r>
        <w:r>
          <w:rPr>
            <w:webHidden/>
          </w:rPr>
          <w:fldChar w:fldCharType="separate"/>
        </w:r>
        <w:r>
          <w:rPr>
            <w:webHidden/>
          </w:rPr>
          <w:t>13</w:t>
        </w:r>
        <w:r>
          <w:rPr>
            <w:webHidden/>
          </w:rPr>
          <w:fldChar w:fldCharType="end"/>
        </w:r>
      </w:hyperlink>
    </w:p>
    <w:p w:rsidR="00E7726B" w:rsidRDefault="00E7726B">
      <w:pPr>
        <w:pStyle w:val="Verzeichnis2"/>
        <w:rPr>
          <w:rFonts w:eastAsiaTheme="minorEastAsia" w:cstheme="minorBidi"/>
          <w:kern w:val="0"/>
          <w:szCs w:val="22"/>
          <w:lang w:val="de-CH"/>
        </w:rPr>
      </w:pPr>
      <w:hyperlink w:anchor="_Toc147917758" w:history="1">
        <w:r w:rsidRPr="00F4620D">
          <w:rPr>
            <w:rStyle w:val="Hyperlink"/>
          </w:rPr>
          <w:t>7.5.</w:t>
        </w:r>
        <w:r>
          <w:rPr>
            <w:rFonts w:eastAsiaTheme="minorEastAsia" w:cstheme="minorBidi"/>
            <w:kern w:val="0"/>
            <w:szCs w:val="22"/>
            <w:lang w:val="de-CH"/>
          </w:rPr>
          <w:tab/>
        </w:r>
        <w:r w:rsidRPr="00F4620D">
          <w:rPr>
            <w:rStyle w:val="Hyperlink"/>
          </w:rPr>
          <w:t>Minimum de voyelles et de consonnes</w:t>
        </w:r>
        <w:r>
          <w:rPr>
            <w:webHidden/>
          </w:rPr>
          <w:tab/>
        </w:r>
        <w:r>
          <w:rPr>
            <w:webHidden/>
          </w:rPr>
          <w:fldChar w:fldCharType="begin"/>
        </w:r>
        <w:r>
          <w:rPr>
            <w:webHidden/>
          </w:rPr>
          <w:instrText xml:space="preserve"> PAGEREF _Toc147917758 \h </w:instrText>
        </w:r>
        <w:r>
          <w:rPr>
            <w:webHidden/>
          </w:rPr>
        </w:r>
        <w:r>
          <w:rPr>
            <w:webHidden/>
          </w:rPr>
          <w:fldChar w:fldCharType="separate"/>
        </w:r>
        <w:r>
          <w:rPr>
            <w:webHidden/>
          </w:rPr>
          <w:t>13</w:t>
        </w:r>
        <w:r>
          <w:rPr>
            <w:webHidden/>
          </w:rPr>
          <w:fldChar w:fldCharType="end"/>
        </w:r>
      </w:hyperlink>
    </w:p>
    <w:p w:rsidR="00E7726B" w:rsidRDefault="00E7726B">
      <w:pPr>
        <w:pStyle w:val="Verzeichnis2"/>
        <w:rPr>
          <w:rFonts w:eastAsiaTheme="minorEastAsia" w:cstheme="minorBidi"/>
          <w:kern w:val="0"/>
          <w:szCs w:val="22"/>
          <w:lang w:val="de-CH"/>
        </w:rPr>
      </w:pPr>
      <w:hyperlink w:anchor="_Toc147917759" w:history="1">
        <w:r w:rsidRPr="00F4620D">
          <w:rPr>
            <w:rStyle w:val="Hyperlink"/>
          </w:rPr>
          <w:t>7.6.</w:t>
        </w:r>
        <w:r>
          <w:rPr>
            <w:rFonts w:eastAsiaTheme="minorEastAsia" w:cstheme="minorBidi"/>
            <w:kern w:val="0"/>
            <w:szCs w:val="22"/>
            <w:lang w:val="de-CH"/>
          </w:rPr>
          <w:tab/>
        </w:r>
        <w:r w:rsidRPr="00F4620D">
          <w:rPr>
            <w:rStyle w:val="Hyperlink"/>
          </w:rPr>
          <w:t>Fin de partie</w:t>
        </w:r>
        <w:r>
          <w:rPr>
            <w:webHidden/>
          </w:rPr>
          <w:tab/>
        </w:r>
        <w:r>
          <w:rPr>
            <w:webHidden/>
          </w:rPr>
          <w:fldChar w:fldCharType="begin"/>
        </w:r>
        <w:r>
          <w:rPr>
            <w:webHidden/>
          </w:rPr>
          <w:instrText xml:space="preserve"> PAGEREF _Toc147917759 \h </w:instrText>
        </w:r>
        <w:r>
          <w:rPr>
            <w:webHidden/>
          </w:rPr>
        </w:r>
        <w:r>
          <w:rPr>
            <w:webHidden/>
          </w:rPr>
          <w:fldChar w:fldCharType="separate"/>
        </w:r>
        <w:r>
          <w:rPr>
            <w:webHidden/>
          </w:rPr>
          <w:t>13</w:t>
        </w:r>
        <w:r>
          <w:rPr>
            <w:webHidden/>
          </w:rPr>
          <w:fldChar w:fldCharType="end"/>
        </w:r>
      </w:hyperlink>
    </w:p>
    <w:p w:rsidR="00E7726B" w:rsidRDefault="00E7726B">
      <w:pPr>
        <w:pStyle w:val="Verzeichnis2"/>
        <w:rPr>
          <w:rFonts w:eastAsiaTheme="minorEastAsia" w:cstheme="minorBidi"/>
          <w:kern w:val="0"/>
          <w:szCs w:val="22"/>
          <w:lang w:val="de-CH"/>
        </w:rPr>
      </w:pPr>
      <w:hyperlink w:anchor="_Toc147917760" w:history="1">
        <w:r w:rsidRPr="00F4620D">
          <w:rPr>
            <w:rStyle w:val="Hyperlink"/>
          </w:rPr>
          <w:t>7.7.</w:t>
        </w:r>
        <w:r>
          <w:rPr>
            <w:rFonts w:eastAsiaTheme="minorEastAsia" w:cstheme="minorBidi"/>
            <w:kern w:val="0"/>
            <w:szCs w:val="22"/>
            <w:lang w:val="de-CH"/>
          </w:rPr>
          <w:tab/>
        </w:r>
        <w:r w:rsidRPr="00F4620D">
          <w:rPr>
            <w:rStyle w:val="Hyperlink"/>
          </w:rPr>
          <w:t>Nombre de joueurs</w:t>
        </w:r>
        <w:r>
          <w:rPr>
            <w:webHidden/>
          </w:rPr>
          <w:tab/>
        </w:r>
        <w:r>
          <w:rPr>
            <w:webHidden/>
          </w:rPr>
          <w:fldChar w:fldCharType="begin"/>
        </w:r>
        <w:r>
          <w:rPr>
            <w:webHidden/>
          </w:rPr>
          <w:instrText xml:space="preserve"> PAGEREF _Toc147917760 \h </w:instrText>
        </w:r>
        <w:r>
          <w:rPr>
            <w:webHidden/>
          </w:rPr>
        </w:r>
        <w:r>
          <w:rPr>
            <w:webHidden/>
          </w:rPr>
          <w:fldChar w:fldCharType="separate"/>
        </w:r>
        <w:r>
          <w:rPr>
            <w:webHidden/>
          </w:rPr>
          <w:t>13</w:t>
        </w:r>
        <w:r>
          <w:rPr>
            <w:webHidden/>
          </w:rPr>
          <w:fldChar w:fldCharType="end"/>
        </w:r>
      </w:hyperlink>
    </w:p>
    <w:p w:rsidR="00E7726B" w:rsidRDefault="00E7726B">
      <w:pPr>
        <w:pStyle w:val="Verzeichnis2"/>
        <w:rPr>
          <w:rFonts w:eastAsiaTheme="minorEastAsia" w:cstheme="minorBidi"/>
          <w:kern w:val="0"/>
          <w:szCs w:val="22"/>
          <w:lang w:val="de-CH"/>
        </w:rPr>
      </w:pPr>
      <w:hyperlink w:anchor="_Toc147917761" w:history="1">
        <w:r w:rsidRPr="00F4620D">
          <w:rPr>
            <w:rStyle w:val="Hyperlink"/>
          </w:rPr>
          <w:t>7.8.</w:t>
        </w:r>
        <w:r>
          <w:rPr>
            <w:rFonts w:eastAsiaTheme="minorEastAsia" w:cstheme="minorBidi"/>
            <w:kern w:val="0"/>
            <w:szCs w:val="22"/>
            <w:lang w:val="de-CH"/>
          </w:rPr>
          <w:tab/>
        </w:r>
        <w:r w:rsidRPr="00F4620D">
          <w:rPr>
            <w:rStyle w:val="Hyperlink"/>
          </w:rPr>
          <w:t>Solo</w:t>
        </w:r>
        <w:r>
          <w:rPr>
            <w:webHidden/>
          </w:rPr>
          <w:tab/>
        </w:r>
        <w:r>
          <w:rPr>
            <w:webHidden/>
          </w:rPr>
          <w:fldChar w:fldCharType="begin"/>
        </w:r>
        <w:r>
          <w:rPr>
            <w:webHidden/>
          </w:rPr>
          <w:instrText xml:space="preserve"> PAGEREF _Toc147917761 \h </w:instrText>
        </w:r>
        <w:r>
          <w:rPr>
            <w:webHidden/>
          </w:rPr>
        </w:r>
        <w:r>
          <w:rPr>
            <w:webHidden/>
          </w:rPr>
          <w:fldChar w:fldCharType="separate"/>
        </w:r>
        <w:r>
          <w:rPr>
            <w:webHidden/>
          </w:rPr>
          <w:t>13</w:t>
        </w:r>
        <w:r>
          <w:rPr>
            <w:webHidden/>
          </w:rPr>
          <w:fldChar w:fldCharType="end"/>
        </w:r>
      </w:hyperlink>
    </w:p>
    <w:p w:rsidR="00E7726B" w:rsidRDefault="00E7726B">
      <w:pPr>
        <w:pStyle w:val="Verzeichnis1"/>
        <w:rPr>
          <w:rFonts w:eastAsiaTheme="minorEastAsia" w:cstheme="minorBidi"/>
          <w:b w:val="0"/>
          <w:kern w:val="0"/>
          <w:szCs w:val="22"/>
          <w:lang w:val="de-CH"/>
        </w:rPr>
      </w:pPr>
      <w:hyperlink w:anchor="_Toc147917762" w:history="1">
        <w:r w:rsidRPr="00F4620D">
          <w:rPr>
            <w:rStyle w:val="Hyperlink"/>
          </w:rPr>
          <w:t>8.</w:t>
        </w:r>
        <w:r>
          <w:rPr>
            <w:rFonts w:eastAsiaTheme="minorEastAsia" w:cstheme="minorBidi"/>
            <w:b w:val="0"/>
            <w:kern w:val="0"/>
            <w:szCs w:val="22"/>
            <w:lang w:val="de-CH"/>
          </w:rPr>
          <w:tab/>
        </w:r>
        <w:r w:rsidRPr="00F4620D">
          <w:rPr>
            <w:rStyle w:val="Hyperlink"/>
          </w:rPr>
          <w:t>Liste des mots de 2 ou 3 lettres admis au Scrabble</w:t>
        </w:r>
        <w:r>
          <w:rPr>
            <w:webHidden/>
          </w:rPr>
          <w:tab/>
        </w:r>
        <w:r>
          <w:rPr>
            <w:webHidden/>
          </w:rPr>
          <w:fldChar w:fldCharType="begin"/>
        </w:r>
        <w:r>
          <w:rPr>
            <w:webHidden/>
          </w:rPr>
          <w:instrText xml:space="preserve"> PAGEREF _Toc147917762 \h </w:instrText>
        </w:r>
        <w:r>
          <w:rPr>
            <w:webHidden/>
          </w:rPr>
        </w:r>
        <w:r>
          <w:rPr>
            <w:webHidden/>
          </w:rPr>
          <w:fldChar w:fldCharType="separate"/>
        </w:r>
        <w:r>
          <w:rPr>
            <w:webHidden/>
          </w:rPr>
          <w:t>13</w:t>
        </w:r>
        <w:r>
          <w:rPr>
            <w:webHidden/>
          </w:rPr>
          <w:fldChar w:fldCharType="end"/>
        </w:r>
      </w:hyperlink>
    </w:p>
    <w:p w:rsidR="00E7726B" w:rsidRDefault="00E7726B">
      <w:pPr>
        <w:pStyle w:val="Verzeichnis2"/>
        <w:rPr>
          <w:rFonts w:eastAsiaTheme="minorEastAsia" w:cstheme="minorBidi"/>
          <w:kern w:val="0"/>
          <w:szCs w:val="22"/>
          <w:lang w:val="de-CH"/>
        </w:rPr>
      </w:pPr>
      <w:hyperlink w:anchor="_Toc147917763" w:history="1">
        <w:r w:rsidRPr="00F4620D">
          <w:rPr>
            <w:rStyle w:val="Hyperlink"/>
          </w:rPr>
          <w:t>8.1.</w:t>
        </w:r>
        <w:r>
          <w:rPr>
            <w:rFonts w:eastAsiaTheme="minorEastAsia" w:cstheme="minorBidi"/>
            <w:kern w:val="0"/>
            <w:szCs w:val="22"/>
            <w:lang w:val="de-CH"/>
          </w:rPr>
          <w:tab/>
        </w:r>
        <w:r w:rsidRPr="00F4620D">
          <w:rPr>
            <w:rStyle w:val="Hyperlink"/>
          </w:rPr>
          <w:t>Mots de 2 lettres et tous leurs raccords possibles donnant un mot de 3 lettres</w:t>
        </w:r>
        <w:r>
          <w:rPr>
            <w:webHidden/>
          </w:rPr>
          <w:tab/>
        </w:r>
        <w:r>
          <w:rPr>
            <w:webHidden/>
          </w:rPr>
          <w:fldChar w:fldCharType="begin"/>
        </w:r>
        <w:r>
          <w:rPr>
            <w:webHidden/>
          </w:rPr>
          <w:instrText xml:space="preserve"> PAGEREF _Toc147917763 \h </w:instrText>
        </w:r>
        <w:r>
          <w:rPr>
            <w:webHidden/>
          </w:rPr>
        </w:r>
        <w:r>
          <w:rPr>
            <w:webHidden/>
          </w:rPr>
          <w:fldChar w:fldCharType="separate"/>
        </w:r>
        <w:r>
          <w:rPr>
            <w:webHidden/>
          </w:rPr>
          <w:t>13</w:t>
        </w:r>
        <w:r>
          <w:rPr>
            <w:webHidden/>
          </w:rPr>
          <w:fldChar w:fldCharType="end"/>
        </w:r>
      </w:hyperlink>
    </w:p>
    <w:p w:rsidR="00E7726B" w:rsidRDefault="00E7726B">
      <w:pPr>
        <w:pStyle w:val="Verzeichnis2"/>
        <w:rPr>
          <w:rFonts w:eastAsiaTheme="minorEastAsia" w:cstheme="minorBidi"/>
          <w:kern w:val="0"/>
          <w:szCs w:val="22"/>
          <w:lang w:val="de-CH"/>
        </w:rPr>
      </w:pPr>
      <w:hyperlink w:anchor="_Toc147917764" w:history="1">
        <w:r w:rsidRPr="00F4620D">
          <w:rPr>
            <w:rStyle w:val="Hyperlink"/>
          </w:rPr>
          <w:t>8.2.</w:t>
        </w:r>
        <w:r>
          <w:rPr>
            <w:rFonts w:eastAsiaTheme="minorEastAsia" w:cstheme="minorBidi"/>
            <w:kern w:val="0"/>
            <w:szCs w:val="22"/>
            <w:lang w:val="de-CH"/>
          </w:rPr>
          <w:tab/>
        </w:r>
        <w:r w:rsidRPr="00F4620D">
          <w:rPr>
            <w:rStyle w:val="Hyperlink"/>
          </w:rPr>
          <w:t>Autres mots de 3 lettres</w:t>
        </w:r>
        <w:r>
          <w:rPr>
            <w:webHidden/>
          </w:rPr>
          <w:tab/>
        </w:r>
        <w:r>
          <w:rPr>
            <w:webHidden/>
          </w:rPr>
          <w:fldChar w:fldCharType="begin"/>
        </w:r>
        <w:r>
          <w:rPr>
            <w:webHidden/>
          </w:rPr>
          <w:instrText xml:space="preserve"> PAGEREF _Toc147917764 \h </w:instrText>
        </w:r>
        <w:r>
          <w:rPr>
            <w:webHidden/>
          </w:rPr>
        </w:r>
        <w:r>
          <w:rPr>
            <w:webHidden/>
          </w:rPr>
          <w:fldChar w:fldCharType="separate"/>
        </w:r>
        <w:r>
          <w:rPr>
            <w:webHidden/>
          </w:rPr>
          <w:t>16</w:t>
        </w:r>
        <w:r>
          <w:rPr>
            <w:webHidden/>
          </w:rPr>
          <w:fldChar w:fldCharType="end"/>
        </w:r>
      </w:hyperlink>
    </w:p>
    <w:p w:rsidR="009A0BB5" w:rsidRPr="00EB4546" w:rsidRDefault="0023484B" w:rsidP="004C1E26">
      <w:pPr>
        <w:pStyle w:val="Textkrper"/>
        <w:rPr>
          <w:lang w:val="de-CH"/>
        </w:rPr>
      </w:pPr>
      <w:r w:rsidRPr="00A23A90">
        <w:rPr>
          <w:rFonts w:cs="Tahoma"/>
          <w:b/>
          <w:kern w:val="22"/>
        </w:rPr>
        <w:fldChar w:fldCharType="end"/>
      </w:r>
    </w:p>
    <w:p w:rsidR="009105C1" w:rsidRDefault="009A0BB5" w:rsidP="00AD3EE2">
      <w:pPr>
        <w:pStyle w:val="Textkrper"/>
      </w:pPr>
      <w:r w:rsidRPr="009105C1">
        <w:br w:type="page"/>
      </w:r>
    </w:p>
    <w:p w:rsidR="009105C1" w:rsidRDefault="009105C1" w:rsidP="004619D9">
      <w:pPr>
        <w:pStyle w:val="Titre1numrot"/>
      </w:pPr>
      <w:bookmarkStart w:id="2" w:name="_Toc147917716"/>
      <w:r>
        <w:lastRenderedPageBreak/>
        <w:t>Introduction</w:t>
      </w:r>
      <w:bookmarkEnd w:id="2"/>
    </w:p>
    <w:p w:rsidR="009105C1" w:rsidRPr="009105C1" w:rsidRDefault="009105C1" w:rsidP="009105C1">
      <w:pPr>
        <w:pStyle w:val="Textkrper"/>
      </w:pPr>
      <w:r w:rsidRPr="009105C1">
        <w:t>Le scrabble est un jeu de lettres qui se joue à 1, 2, 3 ou 4 personnes.</w:t>
      </w:r>
    </w:p>
    <w:p w:rsidR="009105C1" w:rsidRPr="009105C1" w:rsidRDefault="009105C1" w:rsidP="009105C1">
      <w:pPr>
        <w:pStyle w:val="Textkrper"/>
      </w:pPr>
      <w:r w:rsidRPr="009105C1">
        <w:t>Ce jeu consiste à former des mots entrecroisés sur une grille avec des lettres de valeurs différentes. Certaines cases de la grille permettent de multiplier la valeur des lettres ou des mots entiers.</w:t>
      </w:r>
    </w:p>
    <w:p w:rsidR="009105C1" w:rsidRPr="009105C1" w:rsidRDefault="009105C1" w:rsidP="009105C1">
      <w:pPr>
        <w:pStyle w:val="Textkrper"/>
      </w:pPr>
      <w:r w:rsidRPr="009105C1">
        <w:t>Le joueur qui a obtenu le plus grand nombre de points à l'issue de la partie est le gagnant.</w:t>
      </w:r>
    </w:p>
    <w:p w:rsidR="009105C1" w:rsidRPr="009105C1" w:rsidRDefault="009105C1" w:rsidP="009105C1">
      <w:pPr>
        <w:pStyle w:val="Textkrper"/>
      </w:pPr>
      <w:r w:rsidRPr="009105C1">
        <w:t>Selon l'habileté des joueurs, les scores à l'issue d'une partie peuvent atteindre 500 à 700 points voire plus.</w:t>
      </w:r>
    </w:p>
    <w:p w:rsidR="009105C1" w:rsidRPr="009105C1" w:rsidRDefault="009105C1" w:rsidP="004619D9">
      <w:pPr>
        <w:pStyle w:val="Titre1numrot"/>
      </w:pPr>
      <w:bookmarkStart w:id="3" w:name="_Toc147917717"/>
      <w:r w:rsidRPr="009105C1">
        <w:t>Description du jeu</w:t>
      </w:r>
      <w:bookmarkEnd w:id="3"/>
    </w:p>
    <w:p w:rsidR="009105C1" w:rsidRPr="009105C1" w:rsidRDefault="009105C1" w:rsidP="009105C1">
      <w:pPr>
        <w:pStyle w:val="Textkrper"/>
      </w:pPr>
      <w:r w:rsidRPr="009105C1">
        <w:t>Lors de la livraison de votre jeu, vous trouverez dans la boîte :</w:t>
      </w:r>
    </w:p>
    <w:p w:rsidR="009105C1" w:rsidRPr="009105C1" w:rsidRDefault="009105C1" w:rsidP="000C451A">
      <w:pPr>
        <w:pStyle w:val="Aufzhlungszeichen"/>
      </w:pPr>
      <w:r w:rsidRPr="009105C1">
        <w:t>un plateau grand format (44cm x 44cm) plié en quatre</w:t>
      </w:r>
    </w:p>
    <w:p w:rsidR="009105C1" w:rsidRPr="009105C1" w:rsidRDefault="009105C1" w:rsidP="000C451A">
      <w:pPr>
        <w:pStyle w:val="Aufzhlungszeichen"/>
      </w:pPr>
      <w:r w:rsidRPr="009105C1">
        <w:t>un sachet de 100 lettres</w:t>
      </w:r>
    </w:p>
    <w:p w:rsidR="009105C1" w:rsidRPr="009105C1" w:rsidRDefault="009105C1" w:rsidP="000C451A">
      <w:pPr>
        <w:pStyle w:val="Aufzhlungszeichen"/>
      </w:pPr>
      <w:r w:rsidRPr="009105C1">
        <w:t>une housse en tissu pour ranger les lettres</w:t>
      </w:r>
    </w:p>
    <w:p w:rsidR="009105C1" w:rsidRPr="009105C1" w:rsidRDefault="009105C1" w:rsidP="000C451A">
      <w:pPr>
        <w:pStyle w:val="Aufzhlungszeichen"/>
      </w:pPr>
      <w:r w:rsidRPr="009105C1">
        <w:t>4 chevalets pour poser votre jeu</w:t>
      </w:r>
    </w:p>
    <w:p w:rsidR="009105C1" w:rsidRPr="009105C1" w:rsidRDefault="009105C1" w:rsidP="004619D9">
      <w:pPr>
        <w:pStyle w:val="Titre1numrot"/>
      </w:pPr>
      <w:bookmarkStart w:id="4" w:name="_Toc147917718"/>
      <w:r w:rsidRPr="009105C1">
        <w:t>Le plateau</w:t>
      </w:r>
      <w:bookmarkEnd w:id="4"/>
    </w:p>
    <w:p w:rsidR="009105C1" w:rsidRPr="009105C1" w:rsidRDefault="009105C1" w:rsidP="009105C1">
      <w:pPr>
        <w:pStyle w:val="Textkrper"/>
      </w:pPr>
      <w:r w:rsidRPr="009105C1">
        <w:t>Le plateau de jeu représente une grille de 15 x 15 cases carrées. Chaque case mesure 2.5cm de côté.</w:t>
      </w:r>
    </w:p>
    <w:p w:rsidR="009105C1" w:rsidRPr="009105C1" w:rsidRDefault="009105C1" w:rsidP="004619D9">
      <w:pPr>
        <w:pStyle w:val="Titre2numrot"/>
      </w:pPr>
      <w:bookmarkStart w:id="5" w:name="_Toc147917719"/>
      <w:r w:rsidRPr="009105C1">
        <w:t>Cases Primes</w:t>
      </w:r>
      <w:bookmarkEnd w:id="5"/>
    </w:p>
    <w:p w:rsidR="009105C1" w:rsidRPr="009105C1" w:rsidRDefault="009105C1" w:rsidP="009105C1">
      <w:pPr>
        <w:pStyle w:val="Textkrper"/>
      </w:pPr>
      <w:r w:rsidRPr="009105C1">
        <w:t>Ce sont les cases du plateau qui sont colorées.</w:t>
      </w:r>
    </w:p>
    <w:p w:rsidR="009105C1" w:rsidRPr="009105C1" w:rsidRDefault="009105C1" w:rsidP="001065FB">
      <w:pPr>
        <w:pStyle w:val="Titre3numrot"/>
      </w:pPr>
      <w:bookmarkStart w:id="6" w:name="_Toc147917720"/>
      <w:r w:rsidRPr="009105C1">
        <w:t>Cases Primes pour lettre :</w:t>
      </w:r>
      <w:bookmarkEnd w:id="6"/>
    </w:p>
    <w:p w:rsidR="009105C1" w:rsidRPr="009105C1" w:rsidRDefault="009105C1" w:rsidP="000C451A">
      <w:pPr>
        <w:pStyle w:val="Aufzhlungszeichen"/>
      </w:pPr>
      <w:r w:rsidRPr="009105C1">
        <w:t>Une case bleu clair double la valeur de la lettre qui l'occupe.</w:t>
      </w:r>
    </w:p>
    <w:p w:rsidR="009105C1" w:rsidRPr="009105C1" w:rsidRDefault="009105C1" w:rsidP="000C451A">
      <w:pPr>
        <w:pStyle w:val="Aufzhlungszeichen"/>
      </w:pPr>
      <w:r w:rsidRPr="009105C1">
        <w:t>Une case bleue foncée triple la valeur de la lettre qui l'occupe.</w:t>
      </w:r>
    </w:p>
    <w:p w:rsidR="009105C1" w:rsidRPr="009105C1" w:rsidRDefault="009105C1" w:rsidP="001065FB">
      <w:pPr>
        <w:pStyle w:val="Titre3numrot"/>
      </w:pPr>
      <w:bookmarkStart w:id="7" w:name="_Toc147917721"/>
      <w:r w:rsidRPr="009105C1">
        <w:t>Cases Primes pour mot :</w:t>
      </w:r>
      <w:bookmarkEnd w:id="7"/>
    </w:p>
    <w:p w:rsidR="009105C1" w:rsidRPr="009105C1" w:rsidRDefault="009105C1" w:rsidP="000C451A">
      <w:pPr>
        <w:pStyle w:val="Aufzhlungszeichen"/>
      </w:pPr>
      <w:r w:rsidRPr="009105C1">
        <w:t>La valeur d'un mot est doublée quand l'une de ses lettres est placée sur une case orange.</w:t>
      </w:r>
    </w:p>
    <w:p w:rsidR="009105C1" w:rsidRPr="009105C1" w:rsidRDefault="009105C1" w:rsidP="000C451A">
      <w:pPr>
        <w:pStyle w:val="Aufzhlungszeichen"/>
      </w:pPr>
      <w:r w:rsidRPr="009105C1">
        <w:t>La valeur d'un mot est triplée quand l'une de ses lettres est placée sur une case rouge.</w:t>
      </w:r>
    </w:p>
    <w:p w:rsidR="009105C1" w:rsidRPr="009105C1" w:rsidRDefault="009105C1" w:rsidP="000C451A">
      <w:pPr>
        <w:pStyle w:val="Aufzhlungszeichen"/>
      </w:pPr>
      <w:r w:rsidRPr="009105C1">
        <w:t>La valeur du mot dont l'une des lettres est placée sur la case centrale, orange avec une étoile, est doublée.</w:t>
      </w:r>
    </w:p>
    <w:p w:rsidR="009105C1" w:rsidRPr="009105C1" w:rsidRDefault="009105C1" w:rsidP="009105C1">
      <w:pPr>
        <w:pStyle w:val="Textkrper"/>
      </w:pPr>
      <w:r w:rsidRPr="009105C1">
        <w:t>Remarques :</w:t>
      </w:r>
    </w:p>
    <w:p w:rsidR="009105C1" w:rsidRPr="009105C1" w:rsidRDefault="009105C1" w:rsidP="000C451A">
      <w:pPr>
        <w:pStyle w:val="Aufzhlungszeichen"/>
      </w:pPr>
      <w:r w:rsidRPr="009105C1">
        <w:t>Si un mot est posé à la fois sur une case Lettre Prime et Mot Prime, on multiplie d'abord la valeur de la lettre avant de multiplier la valeur du mot.</w:t>
      </w:r>
    </w:p>
    <w:p w:rsidR="009105C1" w:rsidRPr="009105C1" w:rsidRDefault="009105C1" w:rsidP="000C451A">
      <w:pPr>
        <w:pStyle w:val="Aufzhlungszeichen"/>
      </w:pPr>
      <w:r w:rsidRPr="009105C1">
        <w:t>Si un mot formé occupe deux cases Mot Double, la valeur du mot est multipliée par 4.</w:t>
      </w:r>
    </w:p>
    <w:p w:rsidR="009105C1" w:rsidRPr="009105C1" w:rsidRDefault="009105C1" w:rsidP="000C451A">
      <w:pPr>
        <w:pStyle w:val="Aufzhlungszeichen"/>
      </w:pPr>
      <w:r w:rsidRPr="009105C1">
        <w:t>Si un mot formé occupe deux cases Mot Triple, la valeur du mot est multipliée par 9.</w:t>
      </w:r>
    </w:p>
    <w:p w:rsidR="000C451A" w:rsidRDefault="009105C1" w:rsidP="000C451A">
      <w:pPr>
        <w:pStyle w:val="Aufzhlungszeichen"/>
      </w:pPr>
      <w:r w:rsidRPr="009105C1">
        <w:t>Les primes des lettres et des mots ne comptent que lors du placement de ce ou ces mots.</w:t>
      </w:r>
    </w:p>
    <w:p w:rsidR="009105C1" w:rsidRPr="009105C1" w:rsidRDefault="009105C1" w:rsidP="000C451A">
      <w:r w:rsidRPr="009105C1">
        <w:lastRenderedPageBreak/>
        <w:t>Une fois que les cases Primes sont occupées, elles perdent leur effet multiplicateur.</w:t>
      </w:r>
    </w:p>
    <w:p w:rsidR="009105C1" w:rsidRPr="009105C1" w:rsidRDefault="009105C1" w:rsidP="004619D9">
      <w:pPr>
        <w:pStyle w:val="Titre2numrot"/>
      </w:pPr>
      <w:bookmarkStart w:id="8" w:name="_Toc147917722"/>
      <w:r w:rsidRPr="009105C1">
        <w:t>Les lettres</w:t>
      </w:r>
      <w:bookmarkEnd w:id="8"/>
    </w:p>
    <w:p w:rsidR="009105C1" w:rsidRPr="009105C1" w:rsidRDefault="009105C1" w:rsidP="009105C1">
      <w:pPr>
        <w:pStyle w:val="Textkrper"/>
      </w:pPr>
      <w:r w:rsidRPr="009105C1">
        <w:t>Elles sont placées dans le sac en tissu contenu dans la boîte de jeu.</w:t>
      </w:r>
    </w:p>
    <w:p w:rsidR="009105C1" w:rsidRPr="009105C1" w:rsidRDefault="009105C1" w:rsidP="000C451A">
      <w:pPr>
        <w:pStyle w:val="Aufzhlungszeichen"/>
      </w:pPr>
      <w:r w:rsidRPr="009105C1">
        <w:t>A; valeur : 1; quantité : 9</w:t>
      </w:r>
    </w:p>
    <w:p w:rsidR="009105C1" w:rsidRPr="009105C1" w:rsidRDefault="009105C1" w:rsidP="000C451A">
      <w:pPr>
        <w:pStyle w:val="Aufzhlungszeichen"/>
      </w:pPr>
      <w:r w:rsidRPr="009105C1">
        <w:t>B; valeur : 3; quantité : 2</w:t>
      </w:r>
    </w:p>
    <w:p w:rsidR="009105C1" w:rsidRPr="009105C1" w:rsidRDefault="009105C1" w:rsidP="000C451A">
      <w:pPr>
        <w:pStyle w:val="Aufzhlungszeichen"/>
      </w:pPr>
      <w:r w:rsidRPr="009105C1">
        <w:t>C; valeur : 3; quantité : 2</w:t>
      </w:r>
    </w:p>
    <w:p w:rsidR="009105C1" w:rsidRPr="009105C1" w:rsidRDefault="009105C1" w:rsidP="000C451A">
      <w:pPr>
        <w:pStyle w:val="Aufzhlungszeichen"/>
      </w:pPr>
      <w:r w:rsidRPr="009105C1">
        <w:t>D; valeur : 2; quantité : 3</w:t>
      </w:r>
    </w:p>
    <w:p w:rsidR="009105C1" w:rsidRPr="009105C1" w:rsidRDefault="009105C1" w:rsidP="000C451A">
      <w:pPr>
        <w:pStyle w:val="Aufzhlungszeichen"/>
      </w:pPr>
      <w:r w:rsidRPr="009105C1">
        <w:t>E; valeur : 1; quantité : 15</w:t>
      </w:r>
    </w:p>
    <w:p w:rsidR="009105C1" w:rsidRPr="009105C1" w:rsidRDefault="009105C1" w:rsidP="000C451A">
      <w:pPr>
        <w:pStyle w:val="Aufzhlungszeichen"/>
      </w:pPr>
      <w:r w:rsidRPr="009105C1">
        <w:t>F; valeur : 4; quantité : 2</w:t>
      </w:r>
    </w:p>
    <w:p w:rsidR="009105C1" w:rsidRPr="009105C1" w:rsidRDefault="009105C1" w:rsidP="000C451A">
      <w:pPr>
        <w:pStyle w:val="Aufzhlungszeichen"/>
      </w:pPr>
      <w:r w:rsidRPr="009105C1">
        <w:t>G; valeur : 2; quantité : 2</w:t>
      </w:r>
    </w:p>
    <w:p w:rsidR="009105C1" w:rsidRPr="009105C1" w:rsidRDefault="009105C1" w:rsidP="000C451A">
      <w:pPr>
        <w:pStyle w:val="Aufzhlungszeichen"/>
      </w:pPr>
      <w:r w:rsidRPr="009105C1">
        <w:t>H; valeur : 4; quantité : 2</w:t>
      </w:r>
    </w:p>
    <w:p w:rsidR="009105C1" w:rsidRPr="009105C1" w:rsidRDefault="009105C1" w:rsidP="000C451A">
      <w:pPr>
        <w:pStyle w:val="Aufzhlungszeichen"/>
      </w:pPr>
      <w:r w:rsidRPr="009105C1">
        <w:t>I; valeur : 1; quantité : 8</w:t>
      </w:r>
    </w:p>
    <w:p w:rsidR="009105C1" w:rsidRPr="009105C1" w:rsidRDefault="009105C1" w:rsidP="000C451A">
      <w:pPr>
        <w:pStyle w:val="Aufzhlungszeichen"/>
      </w:pPr>
      <w:r w:rsidRPr="009105C1">
        <w:t>J; valeur : 8; quantité : 1</w:t>
      </w:r>
    </w:p>
    <w:p w:rsidR="009105C1" w:rsidRPr="009105C1" w:rsidRDefault="009105C1" w:rsidP="000C451A">
      <w:pPr>
        <w:pStyle w:val="Aufzhlungszeichen"/>
      </w:pPr>
      <w:r w:rsidRPr="009105C1">
        <w:t>K; valeur : 10; quantité : 1</w:t>
      </w:r>
    </w:p>
    <w:p w:rsidR="009105C1" w:rsidRPr="009105C1" w:rsidRDefault="009105C1" w:rsidP="000C451A">
      <w:pPr>
        <w:pStyle w:val="Aufzhlungszeichen"/>
      </w:pPr>
      <w:r w:rsidRPr="009105C1">
        <w:t>L; valeur : 1; quantité : 5</w:t>
      </w:r>
    </w:p>
    <w:p w:rsidR="009105C1" w:rsidRPr="009105C1" w:rsidRDefault="009105C1" w:rsidP="000C451A">
      <w:pPr>
        <w:pStyle w:val="Aufzhlungszeichen"/>
      </w:pPr>
      <w:r w:rsidRPr="009105C1">
        <w:t>M; valeur : 2; quantité : 3</w:t>
      </w:r>
    </w:p>
    <w:p w:rsidR="009105C1" w:rsidRPr="009105C1" w:rsidRDefault="009105C1" w:rsidP="000C451A">
      <w:pPr>
        <w:pStyle w:val="Aufzhlungszeichen"/>
      </w:pPr>
      <w:r w:rsidRPr="009105C1">
        <w:t>N; valeur : 1; quantité : 6</w:t>
      </w:r>
    </w:p>
    <w:p w:rsidR="009105C1" w:rsidRPr="009105C1" w:rsidRDefault="009105C1" w:rsidP="000C451A">
      <w:pPr>
        <w:pStyle w:val="Aufzhlungszeichen"/>
      </w:pPr>
      <w:r w:rsidRPr="009105C1">
        <w:t>O; valeur : 1; quantité : 6</w:t>
      </w:r>
    </w:p>
    <w:p w:rsidR="009105C1" w:rsidRPr="009105C1" w:rsidRDefault="009105C1" w:rsidP="000C451A">
      <w:pPr>
        <w:pStyle w:val="Aufzhlungszeichen"/>
      </w:pPr>
      <w:r w:rsidRPr="009105C1">
        <w:t>P; valeur : 3; quantité : 2</w:t>
      </w:r>
    </w:p>
    <w:p w:rsidR="009105C1" w:rsidRPr="009105C1" w:rsidRDefault="009105C1" w:rsidP="000C451A">
      <w:pPr>
        <w:pStyle w:val="Aufzhlungszeichen"/>
      </w:pPr>
      <w:r w:rsidRPr="009105C1">
        <w:t>Q; valeur : 8; quantité : 1</w:t>
      </w:r>
    </w:p>
    <w:p w:rsidR="009105C1" w:rsidRPr="009105C1" w:rsidRDefault="009105C1" w:rsidP="000C451A">
      <w:pPr>
        <w:pStyle w:val="Aufzhlungszeichen"/>
      </w:pPr>
      <w:r w:rsidRPr="009105C1">
        <w:t>R; valeur : 1; quantité : 6</w:t>
      </w:r>
    </w:p>
    <w:p w:rsidR="009105C1" w:rsidRPr="009105C1" w:rsidRDefault="009105C1" w:rsidP="000C451A">
      <w:pPr>
        <w:pStyle w:val="Aufzhlungszeichen"/>
      </w:pPr>
      <w:r w:rsidRPr="009105C1">
        <w:t>S; valeur : 1; quantité : 6</w:t>
      </w:r>
    </w:p>
    <w:p w:rsidR="009105C1" w:rsidRPr="009105C1" w:rsidRDefault="009105C1" w:rsidP="000C451A">
      <w:pPr>
        <w:pStyle w:val="Aufzhlungszeichen"/>
      </w:pPr>
      <w:r w:rsidRPr="009105C1">
        <w:t>T; valeur : 1; quantité : 6</w:t>
      </w:r>
    </w:p>
    <w:p w:rsidR="009105C1" w:rsidRPr="009105C1" w:rsidRDefault="009105C1" w:rsidP="000C451A">
      <w:pPr>
        <w:pStyle w:val="Aufzhlungszeichen"/>
      </w:pPr>
      <w:r w:rsidRPr="009105C1">
        <w:t>U; valeur : 1; quantité : 6</w:t>
      </w:r>
    </w:p>
    <w:p w:rsidR="009105C1" w:rsidRPr="009105C1" w:rsidRDefault="009105C1" w:rsidP="000C451A">
      <w:pPr>
        <w:pStyle w:val="Aufzhlungszeichen"/>
      </w:pPr>
      <w:r w:rsidRPr="009105C1">
        <w:t>V; valeur : 4; quantité : 2</w:t>
      </w:r>
    </w:p>
    <w:p w:rsidR="009105C1" w:rsidRPr="009105C1" w:rsidRDefault="009105C1" w:rsidP="000C451A">
      <w:pPr>
        <w:pStyle w:val="Aufzhlungszeichen"/>
      </w:pPr>
      <w:r w:rsidRPr="009105C1">
        <w:t>W; valeur : 10; quantité : 1</w:t>
      </w:r>
    </w:p>
    <w:p w:rsidR="009105C1" w:rsidRPr="009105C1" w:rsidRDefault="009105C1" w:rsidP="000C451A">
      <w:pPr>
        <w:pStyle w:val="Aufzhlungszeichen"/>
      </w:pPr>
      <w:r w:rsidRPr="009105C1">
        <w:t>X; valeur : 10; quantité : 1</w:t>
      </w:r>
    </w:p>
    <w:p w:rsidR="009105C1" w:rsidRPr="009105C1" w:rsidRDefault="009105C1" w:rsidP="000C451A">
      <w:pPr>
        <w:pStyle w:val="Aufzhlungszeichen"/>
      </w:pPr>
      <w:r w:rsidRPr="009105C1">
        <w:t>Y; valeur : 10; quantité : 1</w:t>
      </w:r>
    </w:p>
    <w:p w:rsidR="009105C1" w:rsidRPr="009105C1" w:rsidRDefault="009105C1" w:rsidP="000C451A">
      <w:pPr>
        <w:pStyle w:val="Aufzhlungszeichen"/>
      </w:pPr>
      <w:r w:rsidRPr="009105C1">
        <w:t>Z; valeur : 10; quantité : 1</w:t>
      </w:r>
    </w:p>
    <w:p w:rsidR="009105C1" w:rsidRPr="009105C1" w:rsidRDefault="009105C1" w:rsidP="009105C1">
      <w:pPr>
        <w:pStyle w:val="Textkrper"/>
      </w:pPr>
      <w:r w:rsidRPr="009105C1">
        <w:t>Il y a 100 lettres de l'alphabet et 2 lettres vierges appelées Jokers dont la dimension est 2.2cm de côté.</w:t>
      </w:r>
    </w:p>
    <w:p w:rsidR="009105C1" w:rsidRPr="009105C1" w:rsidRDefault="009105C1" w:rsidP="009105C1">
      <w:pPr>
        <w:pStyle w:val="Textkrper"/>
      </w:pPr>
      <w:r w:rsidRPr="009105C1">
        <w:t>La valeur de chaque lettre est indiquée en bas à droite.</w:t>
      </w:r>
    </w:p>
    <w:p w:rsidR="009105C1" w:rsidRPr="009105C1" w:rsidRDefault="009105C1" w:rsidP="009105C1">
      <w:pPr>
        <w:pStyle w:val="Textkrper"/>
      </w:pPr>
      <w:r w:rsidRPr="009105C1">
        <w:t>Les jokers ne possèdent pas de valeur et peuvent remplacer n'importe quelle autre lettre. Lorsqu'on se sert d'un joker, on doit indiquer quelle lettre il représente, après quoi elle ne pourra plus être changée pendant tout le reste de la partie.</w:t>
      </w:r>
    </w:p>
    <w:p w:rsidR="009105C1" w:rsidRPr="009105C1" w:rsidRDefault="009105C1" w:rsidP="009105C1">
      <w:pPr>
        <w:pStyle w:val="Textkrper"/>
      </w:pPr>
      <w:r w:rsidRPr="009105C1">
        <w:t>Lorsqu'un joker occupe une case Mot Double ou Mot Triple, la somme totale des lettres qui forment le mot est doublée ou triplée, bien que le Joker n'ait aucune valeur.</w:t>
      </w:r>
    </w:p>
    <w:p w:rsidR="009105C1" w:rsidRPr="009105C1" w:rsidRDefault="009105C1" w:rsidP="009105C1">
      <w:pPr>
        <w:pStyle w:val="Textkrper"/>
      </w:pPr>
      <w:r w:rsidRPr="009105C1">
        <w:lastRenderedPageBreak/>
        <w:t>Lorsqu'un joker occupe une case Lettre Double ou Lettre Triple, sa valeur est toujours nulle.</w:t>
      </w:r>
    </w:p>
    <w:p w:rsidR="009105C1" w:rsidRPr="009105C1" w:rsidRDefault="009105C1" w:rsidP="004619D9">
      <w:pPr>
        <w:pStyle w:val="Titre2numrot"/>
      </w:pPr>
      <w:bookmarkStart w:id="9" w:name="_Toc147917723"/>
      <w:r w:rsidRPr="009105C1">
        <w:t>Les chevalets</w:t>
      </w:r>
      <w:bookmarkEnd w:id="9"/>
    </w:p>
    <w:p w:rsidR="009105C1" w:rsidRPr="009105C1" w:rsidRDefault="009105C1" w:rsidP="009105C1">
      <w:pPr>
        <w:pStyle w:val="Textkrper"/>
      </w:pPr>
      <w:r w:rsidRPr="009105C1">
        <w:t>Chaque joueur reçoit un chevalet en début de partie qui sert de support pour y poser ses lettres.</w:t>
      </w:r>
    </w:p>
    <w:p w:rsidR="009105C1" w:rsidRPr="009105C1" w:rsidRDefault="009105C1" w:rsidP="004619D9">
      <w:pPr>
        <w:pStyle w:val="Titre1numrot"/>
      </w:pPr>
      <w:bookmarkStart w:id="10" w:name="_Toc147917724"/>
      <w:r w:rsidRPr="009105C1">
        <w:t>Règles du jeu</w:t>
      </w:r>
      <w:bookmarkEnd w:id="10"/>
    </w:p>
    <w:p w:rsidR="009105C1" w:rsidRPr="009105C1" w:rsidRDefault="009105C1" w:rsidP="004619D9">
      <w:pPr>
        <w:pStyle w:val="Titre2numrot"/>
      </w:pPr>
      <w:bookmarkStart w:id="11" w:name="_Toc147917725"/>
      <w:r w:rsidRPr="009105C1">
        <w:t>But du jeu</w:t>
      </w:r>
      <w:bookmarkEnd w:id="11"/>
    </w:p>
    <w:p w:rsidR="009105C1" w:rsidRPr="009105C1" w:rsidRDefault="009105C1" w:rsidP="009105C1">
      <w:pPr>
        <w:pStyle w:val="Textkrper"/>
      </w:pPr>
      <w:r w:rsidRPr="009105C1">
        <w:t>Etre le joueur qui totalise le plus de points à la fin de la partie.</w:t>
      </w:r>
    </w:p>
    <w:p w:rsidR="009105C1" w:rsidRPr="009105C1" w:rsidRDefault="009105C1" w:rsidP="004619D9">
      <w:pPr>
        <w:pStyle w:val="Titre2numrot"/>
      </w:pPr>
      <w:bookmarkStart w:id="12" w:name="_Toc147917726"/>
      <w:r w:rsidRPr="009105C1">
        <w:t>Préparation</w:t>
      </w:r>
      <w:bookmarkEnd w:id="12"/>
    </w:p>
    <w:p w:rsidR="009105C1" w:rsidRPr="009105C1" w:rsidRDefault="009105C1" w:rsidP="000C451A">
      <w:pPr>
        <w:pStyle w:val="Aufzhlungszeichen"/>
      </w:pPr>
      <w:r w:rsidRPr="009105C1">
        <w:t>Prévoir de quoi marquer les points.</w:t>
      </w:r>
    </w:p>
    <w:p w:rsidR="000C451A" w:rsidRDefault="009105C1" w:rsidP="009105C1">
      <w:pPr>
        <w:pStyle w:val="Aufzhlungszeichen"/>
      </w:pPr>
      <w:r w:rsidRPr="009105C1">
        <w:t>Toutes les lettres sont placées dans le sac. Chaque joueur en pioche une, et celui qui a</w:t>
      </w:r>
      <w:r w:rsidR="000C451A">
        <w:t xml:space="preserve"> </w:t>
      </w:r>
      <w:r w:rsidRPr="009105C1">
        <w:t>pioché la plus proche du A sera le premier joueur (un joker remplace la lettre de votre choix). Les lettres piochées sont remises dans le sac.</w:t>
      </w:r>
    </w:p>
    <w:p w:rsidR="000C451A" w:rsidRDefault="009105C1" w:rsidP="009105C1">
      <w:pPr>
        <w:pStyle w:val="Aufzhlungszeichen"/>
      </w:pPr>
      <w:r w:rsidRPr="009105C1">
        <w:t>Chaque joueur pioche ensuite 7 lettres et les place sur son chevalet.</w:t>
      </w:r>
    </w:p>
    <w:p w:rsidR="009105C1" w:rsidRPr="009105C1" w:rsidRDefault="009105C1" w:rsidP="009105C1">
      <w:pPr>
        <w:pStyle w:val="Aufzhlungszeichen"/>
      </w:pPr>
      <w:r w:rsidRPr="009105C1">
        <w:t>Le jeu se déroule dans le sens des aiguilles d'une montre, et à son tour de jeu, chacun a le droit de jouer un mot, de changer des lettres ou de passer son tour.</w:t>
      </w:r>
    </w:p>
    <w:p w:rsidR="009105C1" w:rsidRPr="009105C1" w:rsidRDefault="009105C1" w:rsidP="004619D9">
      <w:pPr>
        <w:pStyle w:val="Titre2numrot"/>
      </w:pPr>
      <w:bookmarkStart w:id="13" w:name="_Toc147917727"/>
      <w:r w:rsidRPr="009105C1">
        <w:t>Changer ses lettres</w:t>
      </w:r>
      <w:bookmarkEnd w:id="13"/>
    </w:p>
    <w:p w:rsidR="009105C1" w:rsidRPr="009105C1" w:rsidRDefault="009105C1" w:rsidP="009105C1">
      <w:pPr>
        <w:pStyle w:val="Textkrper"/>
      </w:pPr>
      <w:r w:rsidRPr="009105C1">
        <w:t>A votre tour de jeu, vous pouvez choisir d'échanger une, plusieurs ou toutes les lettres de votre chevalet. Pour cela, écartez, face cachée, les lettres que vous voulez échanger, et prenez le même nombre de lettres nouvelles dans le sac, ensuite, placez celles que vous avez écartées dans le sac, puis passez votre tour.</w:t>
      </w:r>
    </w:p>
    <w:p w:rsidR="009105C1" w:rsidRPr="009105C1" w:rsidRDefault="009105C1" w:rsidP="009105C1">
      <w:pPr>
        <w:pStyle w:val="Textkrper"/>
      </w:pPr>
      <w:r w:rsidRPr="009105C1">
        <w:t>Attention : l'échange des lettres ne peut avoir lieu que s'il reste au moins 7 lettres dans le sac.</w:t>
      </w:r>
    </w:p>
    <w:p w:rsidR="009105C1" w:rsidRPr="009105C1" w:rsidRDefault="009105C1" w:rsidP="004619D9">
      <w:pPr>
        <w:pStyle w:val="Titre2numrot"/>
      </w:pPr>
      <w:bookmarkStart w:id="14" w:name="_Toc147917728"/>
      <w:r w:rsidRPr="009105C1">
        <w:t>Passer</w:t>
      </w:r>
      <w:bookmarkEnd w:id="14"/>
    </w:p>
    <w:p w:rsidR="009105C1" w:rsidRPr="009105C1" w:rsidRDefault="009105C1" w:rsidP="009105C1">
      <w:pPr>
        <w:pStyle w:val="Textkrper"/>
      </w:pPr>
      <w:r w:rsidRPr="009105C1">
        <w:t>Vous pouvez décider de passer votre tour que vous puissiez ou non jouer.</w:t>
      </w:r>
    </w:p>
    <w:p w:rsidR="009105C1" w:rsidRPr="009105C1" w:rsidRDefault="009105C1" w:rsidP="004619D9">
      <w:pPr>
        <w:pStyle w:val="Titre2numrot"/>
      </w:pPr>
      <w:bookmarkStart w:id="15" w:name="_Toc147917729"/>
      <w:r w:rsidRPr="009105C1">
        <w:t>Placer le premier mot</w:t>
      </w:r>
      <w:bookmarkEnd w:id="15"/>
    </w:p>
    <w:p w:rsidR="009105C1" w:rsidRPr="009105C1" w:rsidRDefault="009105C1" w:rsidP="009105C1">
      <w:pPr>
        <w:pStyle w:val="Textkrper"/>
      </w:pPr>
      <w:r w:rsidRPr="009105C1">
        <w:t>Le premier joueur forme un mot de 2 lettres ou plus et le place sur la grille. Ce mot doit se lire soit horizontalement, soit verticalement et l'une des lettres doit être placée sur la case centrale où il y a une étoile. Les mots en diagonale ne sont pas permis.</w:t>
      </w:r>
    </w:p>
    <w:p w:rsidR="009105C1" w:rsidRPr="009105C1" w:rsidRDefault="009105C1" w:rsidP="004619D9">
      <w:pPr>
        <w:pStyle w:val="Titre2numrot"/>
      </w:pPr>
      <w:bookmarkStart w:id="16" w:name="_Toc147917730"/>
      <w:r w:rsidRPr="009105C1">
        <w:t>Compter ses points</w:t>
      </w:r>
      <w:bookmarkEnd w:id="16"/>
    </w:p>
    <w:p w:rsidR="009105C1" w:rsidRPr="009105C1" w:rsidRDefault="009105C1" w:rsidP="009105C1">
      <w:pPr>
        <w:pStyle w:val="Textkrper"/>
      </w:pPr>
      <w:r w:rsidRPr="009105C1">
        <w:t>Le joueur termine son tour en comptant et en annonçant son score.</w:t>
      </w:r>
    </w:p>
    <w:p w:rsidR="009105C1" w:rsidRPr="009105C1" w:rsidRDefault="009105C1" w:rsidP="009105C1">
      <w:pPr>
        <w:pStyle w:val="Textkrper"/>
      </w:pPr>
      <w:r w:rsidRPr="009105C1">
        <w:t>La somme totale de chaque coup représente le cumul des points de toutes les lettres de chaque mot formé. Ce cumul doit tenir compte des primes indiquées par les cases à primes occupées par les lettres jouées.</w:t>
      </w:r>
    </w:p>
    <w:p w:rsidR="009105C1" w:rsidRPr="009105C1" w:rsidRDefault="009105C1" w:rsidP="004619D9">
      <w:pPr>
        <w:pStyle w:val="Titre2numrot"/>
      </w:pPr>
      <w:bookmarkStart w:id="17" w:name="_Toc147917731"/>
      <w:r w:rsidRPr="009105C1">
        <w:t>Fin du tour</w:t>
      </w:r>
      <w:bookmarkEnd w:id="17"/>
    </w:p>
    <w:p w:rsidR="009105C1" w:rsidRPr="009105C1" w:rsidRDefault="009105C1" w:rsidP="009105C1">
      <w:pPr>
        <w:pStyle w:val="Textkrper"/>
      </w:pPr>
      <w:r w:rsidRPr="009105C1">
        <w:t>A la fin de son tour, le joueur pioche autant de lettres qu'il en a jouées, afin de toujours avoir 7 lettres sur son chevalet.</w:t>
      </w:r>
    </w:p>
    <w:p w:rsidR="009105C1" w:rsidRPr="009105C1" w:rsidRDefault="009105C1" w:rsidP="004619D9">
      <w:pPr>
        <w:pStyle w:val="Titre2numrot"/>
      </w:pPr>
      <w:bookmarkStart w:id="18" w:name="_Toc147917732"/>
      <w:r w:rsidRPr="009105C1">
        <w:lastRenderedPageBreak/>
        <w:t>Joueur suivant</w:t>
      </w:r>
      <w:bookmarkEnd w:id="18"/>
    </w:p>
    <w:p w:rsidR="009105C1" w:rsidRPr="009105C1" w:rsidRDefault="009105C1" w:rsidP="009105C1">
      <w:pPr>
        <w:pStyle w:val="Textkrper"/>
      </w:pPr>
      <w:r w:rsidRPr="009105C1">
        <w:t>Le deuxième joueur, et ensuite chaque joueur à son tour ajoute une ou plusieurs lettres à celles déjà placées sur le plateau pour former des mots nouveaux.</w:t>
      </w:r>
    </w:p>
    <w:p w:rsidR="009105C1" w:rsidRPr="009105C1" w:rsidRDefault="009105C1" w:rsidP="009105C1">
      <w:pPr>
        <w:pStyle w:val="Textkrper"/>
      </w:pPr>
      <w:r w:rsidRPr="009105C1">
        <w:t>Toutes les lettres jouées en un seul tour doivent être placées dans le même sens, SOIT horizontalement, SOIT verticalement.</w:t>
      </w:r>
    </w:p>
    <w:p w:rsidR="009105C1" w:rsidRPr="009105C1" w:rsidRDefault="009105C1" w:rsidP="009105C1">
      <w:pPr>
        <w:pStyle w:val="Textkrper"/>
      </w:pPr>
      <w:r w:rsidRPr="009105C1">
        <w:t>Les lettres doivent former un mot entier et si, en même temps, elles touchent celles des rangs contigus, elles doivent toutes former des mots complets. Le joueur bénéficie de tous les points résultant de tous les mots formés ou modifiés par ses placements.</w:t>
      </w:r>
    </w:p>
    <w:p w:rsidR="009105C1" w:rsidRPr="009105C1" w:rsidRDefault="009105C1" w:rsidP="009105C1">
      <w:pPr>
        <w:pStyle w:val="Textkrper"/>
      </w:pPr>
      <w:r w:rsidRPr="009105C1">
        <w:t>Il y a 5 façons différentes de former un mot nouveau :</w:t>
      </w:r>
    </w:p>
    <w:p w:rsidR="009105C1" w:rsidRPr="009105C1" w:rsidRDefault="009105C1" w:rsidP="009105C1">
      <w:pPr>
        <w:pStyle w:val="Textkrper"/>
      </w:pPr>
      <w:r w:rsidRPr="009105C1">
        <w:t>1.</w:t>
      </w:r>
      <w:r w:rsidRPr="009105C1">
        <w:tab/>
        <w:t>Ajouter une ou plusieurs lettres à un mot déjà placé sur la grille :</w:t>
      </w:r>
    </w:p>
    <w:p w:rsidR="009105C1" w:rsidRPr="009105C1" w:rsidRDefault="009105C1" w:rsidP="009105C1">
      <w:pPr>
        <w:pStyle w:val="Textkrper"/>
      </w:pPr>
      <w:r w:rsidRPr="009105C1">
        <w:t>Un mot peut être prolongé dans un sens ou dans l'autre, ou dans les deux sens en même temps.</w:t>
      </w:r>
    </w:p>
    <w:p w:rsidR="009105C1" w:rsidRPr="009105C1" w:rsidRDefault="009105C1" w:rsidP="009105C1">
      <w:pPr>
        <w:pStyle w:val="Textkrper"/>
      </w:pPr>
      <w:r w:rsidRPr="009105C1">
        <w:t>Les cases Prime sous les lettres posées par un joueur précédent ne sont pas comptabilisées comme tel.</w:t>
      </w:r>
    </w:p>
    <w:p w:rsidR="009105C1" w:rsidRPr="009105C1" w:rsidRDefault="009105C1" w:rsidP="009105C1">
      <w:pPr>
        <w:pStyle w:val="Textkrper"/>
      </w:pPr>
      <w:r w:rsidRPr="009105C1">
        <w:t>2.</w:t>
      </w:r>
      <w:r w:rsidRPr="009105C1">
        <w:tab/>
        <w:t>Placer un mot à angle droit avec un mot déjà sur la grille :</w:t>
      </w:r>
    </w:p>
    <w:p w:rsidR="009105C1" w:rsidRPr="009105C1" w:rsidRDefault="009105C1" w:rsidP="009105C1">
      <w:pPr>
        <w:pStyle w:val="Textkrper"/>
      </w:pPr>
      <w:r w:rsidRPr="009105C1">
        <w:t>Ce nouveau mot doit utiliser au moins une des lettres du mot déjà sur la grille.</w:t>
      </w:r>
    </w:p>
    <w:p w:rsidR="009105C1" w:rsidRPr="009105C1" w:rsidRDefault="009105C1" w:rsidP="009105C1">
      <w:pPr>
        <w:pStyle w:val="Textkrper"/>
      </w:pPr>
      <w:r w:rsidRPr="009105C1">
        <w:t>3.</w:t>
      </w:r>
      <w:r w:rsidRPr="009105C1">
        <w:tab/>
        <w:t>Placer un mot complet parallèlement à un mot déjà joué de telle sorte que les lettres qui se touchent forment aussi des mots complets.</w:t>
      </w:r>
    </w:p>
    <w:p w:rsidR="009105C1" w:rsidRPr="009105C1" w:rsidRDefault="009105C1" w:rsidP="009105C1">
      <w:pPr>
        <w:pStyle w:val="Textkrper"/>
      </w:pPr>
      <w:r w:rsidRPr="009105C1">
        <w:t>Dans ce cas, plusieurs mots sont formés et les valeurs de chaque mot formé sont additionnées.</w:t>
      </w:r>
    </w:p>
    <w:p w:rsidR="009105C1" w:rsidRPr="009105C1" w:rsidRDefault="009105C1" w:rsidP="009105C1">
      <w:pPr>
        <w:pStyle w:val="Textkrper"/>
      </w:pPr>
      <w:r w:rsidRPr="009105C1">
        <w:t>Toutes les lettres communes à plusieurs mots sont comptées dans la valeur de chaque mot. La majoration d'une case Prime est comptée pour chaque mot.</w:t>
      </w:r>
    </w:p>
    <w:p w:rsidR="009105C1" w:rsidRPr="009105C1" w:rsidRDefault="009105C1" w:rsidP="009105C1">
      <w:pPr>
        <w:pStyle w:val="Textkrper"/>
      </w:pPr>
      <w:r w:rsidRPr="009105C1">
        <w:t>4.</w:t>
      </w:r>
      <w:r w:rsidRPr="009105C1">
        <w:tab/>
        <w:t>Placer un mot à angle droit avec un mot déjà sur la grille en lui ajoutant une lettre</w:t>
      </w:r>
    </w:p>
    <w:p w:rsidR="009105C1" w:rsidRPr="009105C1" w:rsidRDefault="009105C1" w:rsidP="009105C1">
      <w:pPr>
        <w:pStyle w:val="Textkrper"/>
      </w:pPr>
      <w:r w:rsidRPr="009105C1">
        <w:t>5.</w:t>
      </w:r>
      <w:r w:rsidRPr="009105C1">
        <w:tab/>
        <w:t>Relier des lettres avec un mot.</w:t>
      </w:r>
    </w:p>
    <w:p w:rsidR="009105C1" w:rsidRPr="009105C1" w:rsidRDefault="009105C1" w:rsidP="009105C1">
      <w:pPr>
        <w:pStyle w:val="Textkrper"/>
      </w:pPr>
      <w:r w:rsidRPr="009105C1">
        <w:t>Ce type de mouvement n'est possible qu'après plusieurs tours.</w:t>
      </w:r>
    </w:p>
    <w:p w:rsidR="009105C1" w:rsidRPr="009105C1" w:rsidRDefault="009105C1" w:rsidP="009105C1">
      <w:pPr>
        <w:pStyle w:val="Textkrper"/>
      </w:pPr>
      <w:r w:rsidRPr="009105C1">
        <w:t>Parfois, un mot peut chevaucher plusieurs cases Mot Prime. La valeur du mot est doublée puis redoublée – 4 fois la valeur du mot, ou 9 fois dans le cas d'une case Mot Triple.</w:t>
      </w:r>
    </w:p>
    <w:p w:rsidR="009105C1" w:rsidRPr="009105C1" w:rsidRDefault="009105C1" w:rsidP="004619D9">
      <w:pPr>
        <w:pStyle w:val="Titre2numrot"/>
      </w:pPr>
      <w:bookmarkStart w:id="19" w:name="_Toc147917733"/>
      <w:r w:rsidRPr="009105C1">
        <w:t>Bonus de 50 points</w:t>
      </w:r>
      <w:bookmarkEnd w:id="19"/>
    </w:p>
    <w:p w:rsidR="009105C1" w:rsidRPr="009105C1" w:rsidRDefault="009105C1" w:rsidP="009105C1">
      <w:pPr>
        <w:pStyle w:val="Textkrper"/>
      </w:pPr>
      <w:r w:rsidRPr="009105C1">
        <w:t>Quand un joueur joue les 7 lettres de son chevalet en une seule fois, il marque un bonus de 50 points.</w:t>
      </w:r>
    </w:p>
    <w:p w:rsidR="00032660" w:rsidRDefault="009105C1" w:rsidP="009105C1">
      <w:pPr>
        <w:pStyle w:val="Textkrper"/>
      </w:pPr>
      <w:r w:rsidRPr="009105C1">
        <w:t>Ces 50 points sont additionnés à la valeur du mot qu'il a formé et ceci après la majoration éventuelle des cases Prime.</w:t>
      </w:r>
    </w:p>
    <w:p w:rsidR="00032660" w:rsidRDefault="00032660">
      <w:pPr>
        <w:widowControl/>
        <w:suppressAutoHyphens w:val="0"/>
      </w:pPr>
      <w:r>
        <w:br w:type="page"/>
      </w:r>
    </w:p>
    <w:p w:rsidR="009105C1" w:rsidRPr="009105C1" w:rsidRDefault="009105C1" w:rsidP="004619D9">
      <w:pPr>
        <w:pStyle w:val="Titre2numrot"/>
      </w:pPr>
      <w:bookmarkStart w:id="20" w:name="_Toc147917734"/>
      <w:r w:rsidRPr="009105C1">
        <w:lastRenderedPageBreak/>
        <w:t>Fin de jeu</w:t>
      </w:r>
      <w:bookmarkEnd w:id="20"/>
    </w:p>
    <w:p w:rsidR="009105C1" w:rsidRPr="009105C1" w:rsidRDefault="009105C1" w:rsidP="009105C1">
      <w:pPr>
        <w:pStyle w:val="Textkrper"/>
      </w:pPr>
      <w:r w:rsidRPr="009105C1">
        <w:t>Le jeu s'arrête quand la pioche est épuisée et que l'un des joueurs a placé toutes les lettres de son chevalet, ou bien quand toutes les combinaisons possibles ont été posées sur le plateau, ou bien que tous les joueurs passent leur tour 2 fois de suite.</w:t>
      </w:r>
    </w:p>
    <w:p w:rsidR="009105C1" w:rsidRPr="009105C1" w:rsidRDefault="009105C1" w:rsidP="009105C1">
      <w:pPr>
        <w:pStyle w:val="Textkrper"/>
      </w:pPr>
      <w:r w:rsidRPr="009105C1">
        <w:t>Lorsque tous les scores ont été additionnés, chaque joueur soustrait de son score la somme de la valeur des lettres restantes sur son chevalet.</w:t>
      </w:r>
    </w:p>
    <w:p w:rsidR="009105C1" w:rsidRPr="009105C1" w:rsidRDefault="009105C1" w:rsidP="009105C1">
      <w:pPr>
        <w:pStyle w:val="Textkrper"/>
      </w:pPr>
      <w:r w:rsidRPr="009105C1">
        <w:t>Si l'un des joueurs a utilisé toutes ses lettres, il ajoute à son score la somme de toutes les lettres restantes de tous ses adversaires.</w:t>
      </w:r>
    </w:p>
    <w:p w:rsidR="009105C1" w:rsidRPr="009105C1" w:rsidRDefault="009105C1" w:rsidP="009105C1">
      <w:pPr>
        <w:pStyle w:val="Textkrper"/>
      </w:pPr>
      <w:r w:rsidRPr="009105C1">
        <w:t>Par exemple, si un joueur a les lettres X et U sur son chevalet à la fin du jeu, son score sera réduit de 11 points.</w:t>
      </w:r>
    </w:p>
    <w:p w:rsidR="009105C1" w:rsidRPr="009105C1" w:rsidRDefault="009105C1" w:rsidP="004619D9">
      <w:pPr>
        <w:pStyle w:val="Titre1numrot"/>
      </w:pPr>
      <w:bookmarkStart w:id="21" w:name="_Toc147917735"/>
      <w:r w:rsidRPr="009105C1">
        <w:t>Mots autorisés – Mots refusés</w:t>
      </w:r>
      <w:bookmarkEnd w:id="21"/>
    </w:p>
    <w:p w:rsidR="009105C1" w:rsidRPr="009105C1" w:rsidRDefault="009105C1" w:rsidP="004619D9">
      <w:pPr>
        <w:pStyle w:val="Titre2numrot"/>
      </w:pPr>
      <w:bookmarkStart w:id="22" w:name="_Toc147917736"/>
      <w:r w:rsidRPr="009105C1">
        <w:t>Mots autorisés</w:t>
      </w:r>
      <w:bookmarkEnd w:id="22"/>
    </w:p>
    <w:p w:rsidR="009105C1" w:rsidRPr="009105C1" w:rsidRDefault="009105C1" w:rsidP="009105C1">
      <w:pPr>
        <w:pStyle w:val="Textkrper"/>
      </w:pPr>
      <w:r w:rsidRPr="009105C1">
        <w:t>1.</w:t>
      </w:r>
      <w:r w:rsidRPr="009105C1">
        <w:tab/>
        <w:t>Sont admis tous les mots repris en tête d'article dans l'O.D.S. (OFFICIEL DU SCRABBLE éditions Larousse 1990). En l'absence de l'O.D.S., l'ouvrage de référence sera le Petit Larousse Illustré (mots figurant en caractères gras dans la première partie).</w:t>
      </w:r>
    </w:p>
    <w:p w:rsidR="009105C1" w:rsidRPr="009105C1" w:rsidRDefault="009105C1" w:rsidP="009105C1">
      <w:pPr>
        <w:pStyle w:val="Textkrper"/>
      </w:pPr>
      <w:r w:rsidRPr="009105C1">
        <w:t>2.</w:t>
      </w:r>
      <w:r w:rsidRPr="009105C1">
        <w:tab/>
        <w:t>Les flexions de ces mots (féminins, pluriels, formes de conjugaison) sont également admises, pour autant que l'O.D.S. les valide explicitement ou implicitement.</w:t>
      </w:r>
    </w:p>
    <w:p w:rsidR="009105C1" w:rsidRPr="009105C1" w:rsidRDefault="009105C1" w:rsidP="009105C1">
      <w:pPr>
        <w:pStyle w:val="Textkrper"/>
      </w:pPr>
      <w:r w:rsidRPr="009105C1">
        <w:t>3.</w:t>
      </w:r>
      <w:r w:rsidRPr="009105C1">
        <w:tab/>
        <w:t>Les mots suivis de parenthèses sont acceptés, comme ENVI (à l'), ENCONTRE (à l'), CATIMINI (en), JEUN (à), etc. mais sont invariables.</w:t>
      </w:r>
    </w:p>
    <w:p w:rsidR="009105C1" w:rsidRPr="009105C1" w:rsidRDefault="009105C1" w:rsidP="009105C1">
      <w:pPr>
        <w:pStyle w:val="Textkrper"/>
      </w:pPr>
      <w:r w:rsidRPr="009105C1">
        <w:t>4.</w:t>
      </w:r>
      <w:r w:rsidRPr="009105C1">
        <w:tab/>
        <w:t>Les verbes pronominaux sont admis à tous les temps, puisqu'ils répondent au chapitre précédent, comme PAMER (se), ENFUIR (s'), etc.</w:t>
      </w:r>
    </w:p>
    <w:p w:rsidR="009105C1" w:rsidRPr="009105C1" w:rsidRDefault="009105C1" w:rsidP="009105C1">
      <w:pPr>
        <w:pStyle w:val="Textkrper"/>
      </w:pPr>
      <w:r w:rsidRPr="009105C1">
        <w:t>5.</w:t>
      </w:r>
      <w:r w:rsidRPr="009105C1">
        <w:tab/>
        <w:t>Les mots étrangers repris dans l'O.D.S. comme HADJ(s), BRIK(s), KOT(s), REFUZNIK(s), DAYAK(s), KANJI(s), ainsi que les mots d'argot, comme ENFOIRE(s), VALOCHE(s), VIOC(s), FROMJI(s), NENE(s), MEZIG PEBROC(s), MAC(s), ZIEUTER, VIET(s), etc.</w:t>
      </w:r>
    </w:p>
    <w:p w:rsidR="009105C1" w:rsidRPr="009105C1" w:rsidRDefault="009105C1" w:rsidP="009105C1">
      <w:pPr>
        <w:pStyle w:val="Textkrper"/>
      </w:pPr>
      <w:r w:rsidRPr="009105C1">
        <w:t>6.</w:t>
      </w:r>
      <w:r w:rsidRPr="009105C1">
        <w:tab/>
        <w:t>Les abréviations devenues des noms communs, ainsi que leur éventuel pluriel, comme ZOO(s), KILO(s), PROF(s), FAC(s), INFO(s), etc. ainsi que CAF, FOB, etc.</w:t>
      </w:r>
    </w:p>
    <w:p w:rsidR="009105C1" w:rsidRPr="009105C1" w:rsidRDefault="009105C1" w:rsidP="009105C1">
      <w:pPr>
        <w:pStyle w:val="Textkrper"/>
      </w:pPr>
      <w:r w:rsidRPr="009105C1">
        <w:t>7.</w:t>
      </w:r>
      <w:r w:rsidRPr="009105C1">
        <w:tab/>
        <w:t>Les mots considérés comme noms propres, mais étant repris en tête d'article dans le dictionnaire de référence (O.D.S.) et qui sont donc des noms communs : comme AY(s), LLOYD(s), ROBERT(s), BRESIL(s), INDE(s), VICHY(s), NEWTON(s), etc.</w:t>
      </w:r>
    </w:p>
    <w:p w:rsidR="009105C1" w:rsidRPr="009105C1" w:rsidRDefault="009105C1" w:rsidP="009105C1">
      <w:pPr>
        <w:pStyle w:val="Textkrper"/>
      </w:pPr>
      <w:r w:rsidRPr="009105C1">
        <w:t>8.</w:t>
      </w:r>
      <w:r w:rsidRPr="009105C1">
        <w:tab/>
        <w:t>Certains mots découlant d'une marque déposée, comme SCRABBLE(s), DURIT(s), MARTINI(s), BIC(s), SOLEX, etc.</w:t>
      </w:r>
    </w:p>
    <w:p w:rsidR="009105C1" w:rsidRPr="009105C1" w:rsidRDefault="009105C1" w:rsidP="009105C1">
      <w:pPr>
        <w:pStyle w:val="Textkrper"/>
      </w:pPr>
      <w:r w:rsidRPr="009105C1">
        <w:t>9.</w:t>
      </w:r>
      <w:r w:rsidRPr="009105C1">
        <w:tab/>
        <w:t>Le pluriel des mots étrangers peuvent prendre le S final (à la française) en plus du pluriel étranger, dans le cas où celui-ci est mentionné, comme GOY (pl. GOYIM, GOYM ou GOYS), BRAVO (pl. BRAVI ou BRAVOS), LEV (pl. LEVA ou LEVS), WATTMEN ou WATTMANS, LADY (pl. LADIES ou LADYS), KSAR (pl. KSOUR ou KSARS) etc.</w:t>
      </w:r>
    </w:p>
    <w:p w:rsidR="009105C1" w:rsidRPr="009105C1" w:rsidRDefault="009105C1" w:rsidP="009105C1">
      <w:pPr>
        <w:pStyle w:val="Textkrper"/>
      </w:pPr>
      <w:r w:rsidRPr="009105C1">
        <w:t>10.</w:t>
      </w:r>
      <w:r w:rsidRPr="009105C1">
        <w:tab/>
        <w:t>Les interjections, comme HI, PFFT, BERK, YOUPI, ZOU ou HELLO, etc. ainsi que les onomatopées comme VLAN, VROOM, DING, etc.</w:t>
      </w:r>
    </w:p>
    <w:p w:rsidR="009105C1" w:rsidRPr="009105C1" w:rsidRDefault="009105C1" w:rsidP="009105C1">
      <w:pPr>
        <w:pStyle w:val="Textkrper"/>
      </w:pPr>
      <w:r w:rsidRPr="009105C1">
        <w:lastRenderedPageBreak/>
        <w:t>11.</w:t>
      </w:r>
      <w:r w:rsidRPr="009105C1">
        <w:tab/>
        <w:t>Les 5 mots sans voyelles : BRRR, PST, PFF, PFFT et VS (prononcez VERSUS).</w:t>
      </w:r>
    </w:p>
    <w:p w:rsidR="009105C1" w:rsidRPr="009105C1" w:rsidRDefault="009105C1" w:rsidP="004619D9">
      <w:pPr>
        <w:pStyle w:val="Titre2numrot"/>
      </w:pPr>
      <w:bookmarkStart w:id="23" w:name="_Toc147917737"/>
      <w:r w:rsidRPr="009105C1">
        <w:t>Mots refusés</w:t>
      </w:r>
      <w:bookmarkEnd w:id="23"/>
    </w:p>
    <w:p w:rsidR="009105C1" w:rsidRPr="009105C1" w:rsidRDefault="009105C1" w:rsidP="009105C1">
      <w:pPr>
        <w:pStyle w:val="Textkrper"/>
      </w:pPr>
      <w:r w:rsidRPr="009105C1">
        <w:t>Tous les mots ne figurant pas dans l'O.D.S.</w:t>
      </w:r>
    </w:p>
    <w:p w:rsidR="009105C1" w:rsidRPr="009105C1" w:rsidRDefault="009105C1" w:rsidP="009105C1">
      <w:pPr>
        <w:pStyle w:val="Textkrper"/>
      </w:pPr>
      <w:r w:rsidRPr="009105C1">
        <w:t>Dans le Petit Larousse Illustré, les mots suivants sont refusés :</w:t>
      </w:r>
    </w:p>
    <w:p w:rsidR="009105C1" w:rsidRPr="009105C1" w:rsidRDefault="009105C1" w:rsidP="007225A7">
      <w:pPr>
        <w:pStyle w:val="Aufzhlungszeichen"/>
      </w:pPr>
      <w:r w:rsidRPr="009105C1">
        <w:t>Les mots dont les lettres sont séparées par un point, comme W.C., O.K., S.O.S., etc. par un tiret, comme COW-BOY, par un espace blanc comme DON JUAN, etc., par des apostrophes, comme PRUD'HOMME (HOMME est accepté seul), etc.</w:t>
      </w:r>
    </w:p>
    <w:p w:rsidR="009105C1" w:rsidRPr="009105C1" w:rsidRDefault="009105C1" w:rsidP="007225A7">
      <w:pPr>
        <w:pStyle w:val="Aufzhlungszeichen"/>
      </w:pPr>
      <w:r w:rsidRPr="009105C1">
        <w:t>Les symboles chimiques ou autres, comme Fe, Cu, Km, Cx, etc., les abréviations dont les lettres sont séparées par un point, comme S.V.P., S.A.M.U. etc. (par contre OVNI, SIDA, etc sont acceptés car ces mots s'écrivent sans point entre les lettres), et est également refusé le mot ETC. car celui-ci est suivi d'un point. Ont été écartés de l'O.D.S. les sigles comme ACHT, TSF, ABC.</w:t>
      </w:r>
    </w:p>
    <w:p w:rsidR="009105C1" w:rsidRPr="009105C1" w:rsidRDefault="009105C1" w:rsidP="007225A7">
      <w:pPr>
        <w:pStyle w:val="Aufzhlungszeichen"/>
      </w:pPr>
      <w:r w:rsidRPr="009105C1">
        <w:t>N'ont pas été retenus les mots comme ACHILLE (tendon d'), BENSUN (bec), etc.</w:t>
      </w:r>
    </w:p>
    <w:p w:rsidR="009105C1" w:rsidRPr="009105C1" w:rsidRDefault="009105C1" w:rsidP="004619D9">
      <w:pPr>
        <w:pStyle w:val="Titre2numrot"/>
      </w:pPr>
      <w:bookmarkStart w:id="24" w:name="_Toc147917738"/>
      <w:r w:rsidRPr="009105C1">
        <w:t>Mots contestés</w:t>
      </w:r>
      <w:bookmarkEnd w:id="24"/>
    </w:p>
    <w:p w:rsidR="009105C1" w:rsidRPr="009105C1" w:rsidRDefault="009105C1" w:rsidP="009105C1">
      <w:pPr>
        <w:pStyle w:val="Textkrper"/>
      </w:pPr>
      <w:r w:rsidRPr="009105C1">
        <w:t>Lorsqu'un mot a été joué, il peut être contesté avant que les points ne soient ajoutés au total et que le joueur suivant ne commence son tour. Dans ce cas, vous êtes autorisé à consulter un dictionnaire pour vérifier la validité du mot contesté.</w:t>
      </w:r>
    </w:p>
    <w:p w:rsidR="009105C1" w:rsidRPr="009105C1" w:rsidRDefault="009105C1" w:rsidP="009105C1">
      <w:pPr>
        <w:pStyle w:val="Textkrper"/>
      </w:pPr>
      <w:r w:rsidRPr="009105C1">
        <w:t>Si le mot n'est en effet pas autorisé, le joueur reprend ses lettres et passe son tour.</w:t>
      </w:r>
    </w:p>
    <w:p w:rsidR="009105C1" w:rsidRPr="009105C1" w:rsidRDefault="009105C1" w:rsidP="009105C1">
      <w:pPr>
        <w:pStyle w:val="Textkrper"/>
      </w:pPr>
      <w:r w:rsidRPr="009105C1">
        <w:t>RESUME DES POINTS DE REGLES LITIGIEUX</w:t>
      </w:r>
    </w:p>
    <w:p w:rsidR="009105C1" w:rsidRPr="009105C1" w:rsidRDefault="009105C1" w:rsidP="009635E3">
      <w:pPr>
        <w:pStyle w:val="Aufzhlungszeichen"/>
      </w:pPr>
      <w:r w:rsidRPr="009105C1">
        <w:t>Toute lettre en contact avec une autre lettre doit former un mot existant avec cette lettre.</w:t>
      </w:r>
    </w:p>
    <w:p w:rsidR="009105C1" w:rsidRPr="009105C1" w:rsidRDefault="009105C1" w:rsidP="009635E3">
      <w:pPr>
        <w:pStyle w:val="Aufzhlungszeichen"/>
      </w:pPr>
      <w:r w:rsidRPr="009105C1">
        <w:t>Un mot peut être rallongé à ses deux extrémités au cours du même mouvement.</w:t>
      </w:r>
    </w:p>
    <w:p w:rsidR="009105C1" w:rsidRPr="009105C1" w:rsidRDefault="009105C1" w:rsidP="009635E3">
      <w:pPr>
        <w:pStyle w:val="Aufzhlungszeichen"/>
      </w:pPr>
      <w:r w:rsidRPr="009105C1">
        <w:t>Toutes les lettres jouées au cours du même mouvement doivent former une ligne continue horizontale ou verticale.</w:t>
      </w:r>
    </w:p>
    <w:p w:rsidR="009105C1" w:rsidRPr="009105C1" w:rsidRDefault="009105C1" w:rsidP="009635E3">
      <w:pPr>
        <w:pStyle w:val="Aufzhlungszeichen"/>
      </w:pPr>
      <w:r w:rsidRPr="009105C1">
        <w:t>Il n'est pas permis d'ajouter plusieurs lettres à des mots différents, ni de former des mots nouveaux à différents endroits du plateau pendant le même tour.</w:t>
      </w:r>
    </w:p>
    <w:p w:rsidR="009105C1" w:rsidRPr="009105C1" w:rsidRDefault="009105C1" w:rsidP="009635E3">
      <w:pPr>
        <w:pStyle w:val="Aufzhlungszeichen"/>
      </w:pPr>
      <w:r w:rsidRPr="009105C1">
        <w:t>Le bonus des cases Prime ne s'applique que pendant le tour où des lettres sont placées dessus.</w:t>
      </w:r>
    </w:p>
    <w:p w:rsidR="009105C1" w:rsidRPr="009105C1" w:rsidRDefault="009105C1" w:rsidP="009635E3">
      <w:pPr>
        <w:pStyle w:val="Aufzhlungszeichen"/>
      </w:pPr>
      <w:r w:rsidRPr="009105C1">
        <w:t>Quand plus d'un mot est formé au cours du même mouvement, chaque mot est compté. Les lettres communes sont comptées (avec majoration éventuelle d'une case Prime) dans la valeur de chaque mot.</w:t>
      </w:r>
    </w:p>
    <w:p w:rsidR="009105C1" w:rsidRPr="009105C1" w:rsidRDefault="009105C1" w:rsidP="009635E3">
      <w:pPr>
        <w:pStyle w:val="Aufzhlungszeichen"/>
      </w:pPr>
      <w:r w:rsidRPr="009105C1">
        <w:t>Si un mot chevauche 2 cases Mot Prime, le mot est multiplié par 4 ou par 9.</w:t>
      </w:r>
    </w:p>
    <w:p w:rsidR="009105C1" w:rsidRPr="009105C1" w:rsidRDefault="009105C1" w:rsidP="004619D9">
      <w:pPr>
        <w:pStyle w:val="Titre1numrot"/>
      </w:pPr>
      <w:bookmarkStart w:id="25" w:name="_Toc147917739"/>
      <w:r w:rsidRPr="009105C1">
        <w:t>Astuces et conseils pour optimiser ses points</w:t>
      </w:r>
      <w:bookmarkEnd w:id="25"/>
    </w:p>
    <w:p w:rsidR="009105C1" w:rsidRPr="009105C1" w:rsidRDefault="009105C1" w:rsidP="004619D9">
      <w:pPr>
        <w:pStyle w:val="Titre2numrot"/>
      </w:pPr>
      <w:bookmarkStart w:id="26" w:name="_Toc147917740"/>
      <w:r w:rsidRPr="009105C1">
        <w:t>Connaître les mots de 2 lettres</w:t>
      </w:r>
      <w:bookmarkEnd w:id="26"/>
    </w:p>
    <w:p w:rsidR="009105C1" w:rsidRPr="009105C1" w:rsidRDefault="009105C1" w:rsidP="009105C1">
      <w:pPr>
        <w:pStyle w:val="Textkrper"/>
      </w:pPr>
      <w:r w:rsidRPr="009105C1">
        <w:t>Ce sont des mots très utiles à apprendre. En effet, ils servent souvent à jouer des mots en parallèle et permettent ainsi de créer plusieurs mots en même temps. Ils sont aussi très utiles pour jouer sur une grille saturée en fin de partie.</w:t>
      </w:r>
    </w:p>
    <w:p w:rsidR="009105C1" w:rsidRPr="009105C1" w:rsidRDefault="009105C1" w:rsidP="009105C1">
      <w:pPr>
        <w:pStyle w:val="Textkrper"/>
      </w:pPr>
      <w:r w:rsidRPr="009105C1">
        <w:t xml:space="preserve">Utiliser des mots de 2 lettres peut souvent permettre de marquer un score élevé en créant 2 </w:t>
      </w:r>
      <w:r w:rsidRPr="009105C1">
        <w:lastRenderedPageBreak/>
        <w:t>mots simultanément, si on utilise les cases Double ou Triple en "double pivot" avec une lettre « chère ».</w:t>
      </w:r>
    </w:p>
    <w:p w:rsidR="009105C1" w:rsidRPr="009105C1" w:rsidRDefault="009105C1" w:rsidP="009105C1">
      <w:pPr>
        <w:pStyle w:val="Textkrper"/>
      </w:pPr>
      <w:r w:rsidRPr="009105C1">
        <w:t>A la fin de cette notice, vous trouverez la liste des mots de 2 ou 3 lettres admis au Scrabble.</w:t>
      </w:r>
    </w:p>
    <w:p w:rsidR="009105C1" w:rsidRPr="009105C1" w:rsidRDefault="009105C1" w:rsidP="004619D9">
      <w:pPr>
        <w:pStyle w:val="Titre2numrot"/>
      </w:pPr>
      <w:bookmarkStart w:id="27" w:name="_Toc147917741"/>
      <w:r w:rsidRPr="009105C1">
        <w:t>Les cases Prime</w:t>
      </w:r>
      <w:bookmarkEnd w:id="27"/>
    </w:p>
    <w:p w:rsidR="009105C1" w:rsidRPr="009105C1" w:rsidRDefault="009105C1" w:rsidP="009105C1">
      <w:pPr>
        <w:pStyle w:val="Textkrper"/>
      </w:pPr>
      <w:r w:rsidRPr="009105C1">
        <w:t>Essayez de les utiliser afin d'optimiser vos scores. Cherchez toujours la lettre la plus « chère » de votre chevalet et essayez de la placer sur une case Triple.</w:t>
      </w:r>
    </w:p>
    <w:p w:rsidR="009105C1" w:rsidRPr="009105C1" w:rsidRDefault="009105C1" w:rsidP="009105C1">
      <w:pPr>
        <w:pStyle w:val="Textkrper"/>
      </w:pPr>
      <w:r w:rsidRPr="009105C1">
        <w:t>Essayez aussi de combiner une case Lettre Prime et une case Mot Prime avec un même mot. Par exemple, si vous réussissez à jouer un Z sur une case Lettre Triple dans un mot de 5 lettres qui arrive sur une case Mot Double, vous obtenez rien que pour cette lettre un total de 60 points.</w:t>
      </w:r>
    </w:p>
    <w:p w:rsidR="009105C1" w:rsidRPr="009105C1" w:rsidRDefault="009105C1" w:rsidP="00F770D7">
      <w:pPr>
        <w:pStyle w:val="Titre2numrot"/>
      </w:pPr>
      <w:bookmarkStart w:id="28" w:name="_Toc147917742"/>
      <w:r w:rsidRPr="009105C1">
        <w:t>Les cases Mot Triple</w:t>
      </w:r>
      <w:bookmarkEnd w:id="28"/>
    </w:p>
    <w:p w:rsidR="009105C1" w:rsidRPr="009105C1" w:rsidRDefault="009105C1" w:rsidP="009105C1">
      <w:pPr>
        <w:pStyle w:val="Textkrper"/>
      </w:pPr>
      <w:r w:rsidRPr="009105C1">
        <w:t>Ces cases sont stratégiques. Essayez de bloquer leur accès à vos adversaires. Cependant, ne focalisez pas sur ces cases a</w:t>
      </w:r>
      <w:r w:rsidRPr="009105C1">
        <w:tab/>
        <w:t>u point de laisser passer un bon score sous prétexte qu'il ouvre une case Triple. Essayez de calculer ce que vous allez marquer par rapport à ce que peut gagner votre adversaire. Par exemple, entre un mot qui vous rapporte 24 points et qui ferme l'une de ces cases à votre adversaire, et un mot qui vous rapporte 32 points mais qui ouvre une case Mot Triple à votre adversaire, choisissez la solution à 24 points. Ne choisissez l'option d'ouvrir une de ces cases que si elle vous rapporte au moins le double de points par rapport à votre adversaire.</w:t>
      </w:r>
    </w:p>
    <w:p w:rsidR="009105C1" w:rsidRPr="009105C1" w:rsidRDefault="009105C1" w:rsidP="009105C1">
      <w:pPr>
        <w:pStyle w:val="Textkrper"/>
      </w:pPr>
      <w:r w:rsidRPr="009105C1">
        <w:t>Evitez de placer des lettres chères sur les cases Lettres Double ou Triple placées à 4 ou 5 cases des cases Mot Triple : un Z placé à cet endroit vous rapporterait 20 ou 30 points, mais rapporterait d'emblée 30 points à votre adversaire s'il utilisait cette lettre pour placer un mot sur la case Mot Triple.</w:t>
      </w:r>
    </w:p>
    <w:p w:rsidR="009105C1" w:rsidRPr="009105C1" w:rsidRDefault="009105C1" w:rsidP="00F770D7">
      <w:pPr>
        <w:pStyle w:val="Titre2numrot"/>
      </w:pPr>
      <w:bookmarkStart w:id="29" w:name="_Toc147917743"/>
      <w:r w:rsidRPr="009105C1">
        <w:t>Ne choisissez pas toujours le score le plus élevé</w:t>
      </w:r>
      <w:bookmarkEnd w:id="29"/>
    </w:p>
    <w:p w:rsidR="009105C1" w:rsidRPr="009105C1" w:rsidRDefault="009105C1" w:rsidP="009105C1">
      <w:pPr>
        <w:pStyle w:val="Textkrper"/>
      </w:pPr>
      <w:r w:rsidRPr="009105C1">
        <w:t>Pour décider d'un mot et de la place où le jouer, il faut bien sûr d'abord se demander : "qu'est-ce qui me rapporte le plus ?"</w:t>
      </w:r>
    </w:p>
    <w:p w:rsidR="009105C1" w:rsidRPr="009105C1" w:rsidRDefault="009105C1" w:rsidP="009105C1">
      <w:pPr>
        <w:pStyle w:val="Textkrper"/>
      </w:pPr>
      <w:r w:rsidRPr="009105C1">
        <w:t>Toutefois, vous devez aussi prendre en considération les lettres qu'il reste sur votre chevalet et tenter de conserver le meilleur reliquat possible.</w:t>
      </w:r>
    </w:p>
    <w:p w:rsidR="009105C1" w:rsidRPr="009105C1" w:rsidRDefault="009105C1" w:rsidP="009105C1">
      <w:pPr>
        <w:pStyle w:val="Textkrper"/>
      </w:pPr>
      <w:r w:rsidRPr="009105C1">
        <w:t>Essayez de garder un chevalet équilibré, c'est-à-dire qui comporte autant de voyelles que de consonnes. Jouez en priorité les lettres que vous avez en double ou triple.</w:t>
      </w:r>
    </w:p>
    <w:p w:rsidR="009105C1" w:rsidRPr="009105C1" w:rsidRDefault="009105C1" w:rsidP="00F770D7">
      <w:pPr>
        <w:pStyle w:val="Titre2numrot"/>
      </w:pPr>
      <w:bookmarkStart w:id="30" w:name="_Toc147917744"/>
      <w:r w:rsidRPr="009105C1">
        <w:t>Pensez à vous établir des scores minimum pour les lettres chères</w:t>
      </w:r>
      <w:bookmarkEnd w:id="30"/>
    </w:p>
    <w:p w:rsidR="009105C1" w:rsidRPr="009105C1" w:rsidRDefault="009105C1" w:rsidP="005B23DB">
      <w:pPr>
        <w:pStyle w:val="Aufzhlungszeichen"/>
      </w:pPr>
      <w:r w:rsidRPr="009105C1">
        <w:t>Les lettres à 10 points ne devraient pas être jouées dans un mot qui rapporte moins de 32 points (excepté le W qui est vraiment très difficile à jouer).</w:t>
      </w:r>
    </w:p>
    <w:p w:rsidR="009105C1" w:rsidRPr="009105C1" w:rsidRDefault="009105C1" w:rsidP="005B23DB">
      <w:pPr>
        <w:pStyle w:val="Aufzhlungszeichen"/>
      </w:pPr>
      <w:r w:rsidRPr="009105C1">
        <w:t>La meilleure des lettres est le joker. Il accroît considérablement vos chances de placer 7 lettres d'un coup et d'obtenir 50 points de bonus. Optimisez son utilisation.</w:t>
      </w:r>
    </w:p>
    <w:p w:rsidR="009105C1" w:rsidRPr="009105C1" w:rsidRDefault="009105C1" w:rsidP="00F770D7">
      <w:pPr>
        <w:pStyle w:val="Titre2numrot"/>
      </w:pPr>
      <w:bookmarkStart w:id="31" w:name="_Toc147917745"/>
      <w:r w:rsidRPr="009105C1">
        <w:t>Les rajouts</w:t>
      </w:r>
      <w:bookmarkEnd w:id="31"/>
    </w:p>
    <w:p w:rsidR="009105C1" w:rsidRPr="009105C1" w:rsidRDefault="009105C1" w:rsidP="009105C1">
      <w:pPr>
        <w:pStyle w:val="Textkrper"/>
      </w:pPr>
      <w:r w:rsidRPr="009105C1">
        <w:t xml:space="preserve">Essayez de repérer sur le plateau les endroits où vous pouvez faire un rajout sur les mots existants. Un rajout est une lettre qui peut être ajoutée devant ou derrière le mot pour en </w:t>
      </w:r>
      <w:r w:rsidRPr="009105C1">
        <w:lastRenderedPageBreak/>
        <w:t>faire un nouveau. Il y a des rajouts avants comme O devant SA pour faire OSA, ou bien des rajouts derrière comme C derrière SA pour faire SAC.</w:t>
      </w:r>
    </w:p>
    <w:p w:rsidR="009105C1" w:rsidRPr="009105C1" w:rsidRDefault="009105C1" w:rsidP="009105C1">
      <w:pPr>
        <w:pStyle w:val="Textkrper"/>
      </w:pPr>
      <w:r w:rsidRPr="009105C1">
        <w:t>Ces rajouts permettent de former 2 mots à la fois (le nouveau mot formé avec le rajout et le mot placé) et donc d'optimiser son score. Le S est le plus commun des rajouts arrière, mais le E ou le A pour conjuguer sont assez fréquents aussi.</w:t>
      </w:r>
    </w:p>
    <w:p w:rsidR="009105C1" w:rsidRPr="009105C1" w:rsidRDefault="009105C1" w:rsidP="009105C1">
      <w:pPr>
        <w:pStyle w:val="Textkrper"/>
      </w:pPr>
      <w:r w:rsidRPr="009105C1">
        <w:t>Il est aussi utile de connaître les rajouts pour transformer les mots de 2 lettres en mots de 3 lettres.</w:t>
      </w:r>
    </w:p>
    <w:p w:rsidR="009105C1" w:rsidRPr="009105C1" w:rsidRDefault="009105C1" w:rsidP="009105C1">
      <w:pPr>
        <w:pStyle w:val="Textkrper"/>
      </w:pPr>
      <w:r w:rsidRPr="009105C1">
        <w:t>A l'inverse, évitez de jouer des mots que vos adversaires peuvent transformer, jouez de préférence des mots invariables, afin de leur laisser le moins d'ouvertures possibles.</w:t>
      </w:r>
    </w:p>
    <w:p w:rsidR="009105C1" w:rsidRPr="009105C1" w:rsidRDefault="009105C1" w:rsidP="00F770D7">
      <w:pPr>
        <w:pStyle w:val="Titre2numrot"/>
      </w:pPr>
      <w:bookmarkStart w:id="32" w:name="_Toc147917746"/>
      <w:r w:rsidRPr="009105C1">
        <w:t>Allez à la pêche</w:t>
      </w:r>
      <w:bookmarkEnd w:id="32"/>
    </w:p>
    <w:p w:rsidR="009105C1" w:rsidRPr="009105C1" w:rsidRDefault="009105C1" w:rsidP="009105C1">
      <w:pPr>
        <w:pStyle w:val="Textkrper"/>
      </w:pPr>
      <w:r w:rsidRPr="009105C1">
        <w:t>Généralement, c'est une mauvaise idée de jouer seulement 1 ou 2 lettres dans l'espoir de piocher une lettre spécifique pour compléter le mot auquel vous pensez. La lettre la plus commune au Scrabble est le E, il y en a 15 sur un total de 102. Vous avez donc environ 1 chance sur 15 de piocher un E, contre 1 chance sur 100 de piocher un Z.</w:t>
      </w:r>
    </w:p>
    <w:p w:rsidR="009105C1" w:rsidRPr="009105C1" w:rsidRDefault="009105C1" w:rsidP="009105C1">
      <w:pPr>
        <w:pStyle w:val="Textkrper"/>
      </w:pPr>
      <w:r w:rsidRPr="009105C1">
        <w:t>Toutefois, vers la fin du jeu, vous pouvez voir quelles lettres ont été jouées, et les probabilités de piocher certaines lettres spécifiques sont plus élevées.</w:t>
      </w:r>
    </w:p>
    <w:p w:rsidR="009105C1" w:rsidRPr="009105C1" w:rsidRDefault="009105C1" w:rsidP="009105C1">
      <w:pPr>
        <w:pStyle w:val="Textkrper"/>
      </w:pPr>
      <w:r w:rsidRPr="009105C1">
        <w:t>N'abusez pas du changement de lettres, à moins que vous n'ayez vraiment un mauvais tirage. Il est toujours préjudiciable de perdre un tour. Toutefois, en fin de partie, si vous n'avez pas réussi à placer un W, il peut être intéressant de l'échanger pour éviter d'avoir un malus de 10 points en fin de partie.</w:t>
      </w:r>
    </w:p>
    <w:p w:rsidR="009105C1" w:rsidRPr="009105C1" w:rsidRDefault="009105C1" w:rsidP="00F770D7">
      <w:pPr>
        <w:pStyle w:val="Titre2numrot"/>
      </w:pPr>
      <w:bookmarkStart w:id="33" w:name="_Toc147917747"/>
      <w:r w:rsidRPr="009105C1">
        <w:t>Les anagrammes</w:t>
      </w:r>
      <w:bookmarkEnd w:id="33"/>
    </w:p>
    <w:p w:rsidR="009105C1" w:rsidRPr="009105C1" w:rsidRDefault="009105C1" w:rsidP="009105C1">
      <w:pPr>
        <w:pStyle w:val="Textkrper"/>
      </w:pPr>
      <w:r w:rsidRPr="009105C1">
        <w:t>Il est très difficile de repérer sur son chevalet les éventuels mots de 7 lettres. Voici une astuce pour vous aider à les repérer : il faut savoir que 75 % des mots de 7 lettres sont des formes verbales conjuguées. Isolez toujours sur votre chevalet toutes les combinaisons verbales : AIT, AIS, IONS, EZ, ER, AIENT, ANT. Ainsi, si vous avez un mot de 7 lettres de forme verbale dans votre tirage, il vous apparaîtra beaucoup plus facilement à travers les 3, 4 ou 5 lettres de sa racine.</w:t>
      </w:r>
    </w:p>
    <w:p w:rsidR="009105C1" w:rsidRPr="009105C1" w:rsidRDefault="009105C1" w:rsidP="00F770D7">
      <w:pPr>
        <w:pStyle w:val="Titre2numrot"/>
      </w:pPr>
      <w:bookmarkStart w:id="34" w:name="_Toc147917748"/>
      <w:r w:rsidRPr="009105C1">
        <w:t>Essayez de terminer le jeu</w:t>
      </w:r>
      <w:bookmarkEnd w:id="34"/>
    </w:p>
    <w:p w:rsidR="009105C1" w:rsidRPr="009105C1" w:rsidRDefault="009105C1" w:rsidP="009105C1">
      <w:pPr>
        <w:pStyle w:val="Textkrper"/>
      </w:pPr>
      <w:r w:rsidRPr="009105C1">
        <w:t>Dans une partie où les scores sont serrés, il est souvent vital de terminer le premier, afin de récupérer les points des lettres restant à vos adversaires. Essayez d'anticiper la fin de partie lorsqu'il ne reste que peu de lettres dans le sac.</w:t>
      </w:r>
    </w:p>
    <w:p w:rsidR="009105C1" w:rsidRPr="009105C1" w:rsidRDefault="009105C1" w:rsidP="00F770D7">
      <w:pPr>
        <w:pStyle w:val="Titre2numrot"/>
      </w:pPr>
      <w:bookmarkStart w:id="35" w:name="_Toc147917749"/>
      <w:r w:rsidRPr="009105C1">
        <w:t>Les lettres chères : K, W, X, Y, Z</w:t>
      </w:r>
      <w:bookmarkEnd w:id="35"/>
    </w:p>
    <w:p w:rsidR="009105C1" w:rsidRPr="009105C1" w:rsidRDefault="009105C1" w:rsidP="009105C1">
      <w:pPr>
        <w:pStyle w:val="Textkrper"/>
      </w:pPr>
      <w:r w:rsidRPr="009105C1">
        <w:t>Ce sont les lettres les plus chères du jeu, mais elles ne sont pas les seules à pouvoir vous faire marquer des scores élevés.</w:t>
      </w:r>
    </w:p>
    <w:p w:rsidR="009105C1" w:rsidRPr="009105C1" w:rsidRDefault="009105C1" w:rsidP="009105C1">
      <w:pPr>
        <w:pStyle w:val="Textkrper"/>
      </w:pPr>
      <w:r w:rsidRPr="009105C1">
        <w:t>Ne les gaspillez pas, mais essayez de les jouer assez rapidement, elles sont en général gênantes car plus difficiles à jouer et bloquent vos possibilités de faire des mots de 7 lettres.</w:t>
      </w:r>
    </w:p>
    <w:p w:rsidR="009105C1" w:rsidRPr="009105C1" w:rsidRDefault="009105C1" w:rsidP="009105C1">
      <w:pPr>
        <w:pStyle w:val="Textkrper"/>
      </w:pPr>
      <w:r w:rsidRPr="009105C1">
        <w:t>N'oubliez pas que le Z s'utilise pour conjuguer à la deuxième personne du pluriel.</w:t>
      </w:r>
    </w:p>
    <w:p w:rsidR="009105C1" w:rsidRPr="009105C1" w:rsidRDefault="009105C1" w:rsidP="009105C1">
      <w:pPr>
        <w:pStyle w:val="Textkrper"/>
      </w:pPr>
      <w:r w:rsidRPr="009105C1">
        <w:lastRenderedPageBreak/>
        <w:t>Si vous cherchez à apprendre quelques mots utiles, apprenez ceux avec ces lettres chères, en particulier le W qui est la lettre la plus difficile à jouer.</w:t>
      </w:r>
    </w:p>
    <w:p w:rsidR="009105C1" w:rsidRPr="009105C1" w:rsidRDefault="009105C1" w:rsidP="00F770D7">
      <w:pPr>
        <w:pStyle w:val="Titre2numrot"/>
      </w:pPr>
      <w:bookmarkStart w:id="36" w:name="_Toc147917750"/>
      <w:r w:rsidRPr="009105C1">
        <w:t>Suivre la sortie des lettres</w:t>
      </w:r>
      <w:bookmarkEnd w:id="36"/>
    </w:p>
    <w:p w:rsidR="009105C1" w:rsidRPr="009105C1" w:rsidRDefault="009105C1" w:rsidP="009105C1">
      <w:pPr>
        <w:pStyle w:val="Textkrper"/>
      </w:pPr>
      <w:r w:rsidRPr="009105C1">
        <w:t>Essayez de suivre la sortie des lettres chères ou utiles. Cela vous permettra de faire des choix plus éclairés : par exemple conserver une lettre plutôt qu'une autre si elle est la dernière en jeu.</w:t>
      </w:r>
    </w:p>
    <w:p w:rsidR="009105C1" w:rsidRPr="009105C1" w:rsidRDefault="009105C1" w:rsidP="00F770D7">
      <w:pPr>
        <w:pStyle w:val="Titre2numrot"/>
      </w:pPr>
      <w:bookmarkStart w:id="37" w:name="_Toc147917751"/>
      <w:r w:rsidRPr="009105C1">
        <w:t>La rotation des lettres</w:t>
      </w:r>
      <w:bookmarkEnd w:id="37"/>
    </w:p>
    <w:p w:rsidR="009105C1" w:rsidRPr="009105C1" w:rsidRDefault="009105C1" w:rsidP="009105C1">
      <w:pPr>
        <w:pStyle w:val="Textkrper"/>
      </w:pPr>
      <w:r w:rsidRPr="009105C1">
        <w:t>Plus vous piochez de lettres, plus vous avez de chances d'avoir les plus intéressantes en main. Essayez de jouer un minimum de 4 ou 5 lettres à chaque coup, même si parfois il vaut mieux conserver certaines lettres.</w:t>
      </w:r>
    </w:p>
    <w:p w:rsidR="009105C1" w:rsidRPr="009105C1" w:rsidRDefault="009105C1" w:rsidP="009105C1">
      <w:pPr>
        <w:pStyle w:val="Textkrper"/>
      </w:pPr>
      <w:r w:rsidRPr="009105C1">
        <w:t>Essayez d'évaluer les lettres qu'il vaut mieux conserver ensemble, par exemple C et H, Q et U, afin d'optimiser leur utilisation.</w:t>
      </w:r>
    </w:p>
    <w:p w:rsidR="009105C1" w:rsidRPr="009105C1" w:rsidRDefault="009105C1" w:rsidP="00F770D7">
      <w:pPr>
        <w:pStyle w:val="Titre2numrot"/>
      </w:pPr>
      <w:bookmarkStart w:id="38" w:name="_Toc147917752"/>
      <w:r w:rsidRPr="009105C1">
        <w:t>Observez votre adversaire</w:t>
      </w:r>
      <w:bookmarkEnd w:id="38"/>
    </w:p>
    <w:p w:rsidR="009105C1" w:rsidRPr="009105C1" w:rsidRDefault="009105C1" w:rsidP="009105C1">
      <w:pPr>
        <w:pStyle w:val="Textkrper"/>
      </w:pPr>
      <w:r w:rsidRPr="009105C1">
        <w:t>Si vous avez un adversaire régulier, essayez d'observer ses forces et ses faiblesses. S'il préfère un plateau ouvert pour jouer des mots longs, essayez de garder un plateau plus serré. S'il aime les jeux fermés, essayez de l'ouvrir. Si votre adversaire a un niveau de vocabulaire supérieur au votre, fermez au maximum le plateau afin de lui laisser moins de chances d'utiliser ses connaissances.</w:t>
      </w:r>
    </w:p>
    <w:p w:rsidR="009105C1" w:rsidRPr="009105C1" w:rsidRDefault="009105C1" w:rsidP="004619D9">
      <w:pPr>
        <w:pStyle w:val="Titre1numrot"/>
      </w:pPr>
      <w:bookmarkStart w:id="39" w:name="_Toc147917753"/>
      <w:r w:rsidRPr="009105C1">
        <w:t>Règle simplifiée du jeu de Scrabble Duplicate</w:t>
      </w:r>
      <w:bookmarkEnd w:id="39"/>
    </w:p>
    <w:p w:rsidR="009105C1" w:rsidRPr="009105C1" w:rsidRDefault="009105C1" w:rsidP="00F770D7">
      <w:pPr>
        <w:pStyle w:val="Titre2numrot"/>
      </w:pPr>
      <w:bookmarkStart w:id="40" w:name="_Toc147917754"/>
      <w:r w:rsidRPr="009105C1">
        <w:t>Introduction</w:t>
      </w:r>
      <w:bookmarkEnd w:id="40"/>
    </w:p>
    <w:p w:rsidR="009105C1" w:rsidRPr="009105C1" w:rsidRDefault="009105C1" w:rsidP="009105C1">
      <w:pPr>
        <w:pStyle w:val="Textkrper"/>
      </w:pPr>
      <w:r w:rsidRPr="009105C1">
        <w:t>Le jeu de Scrabble en duplicate a été inventé en Belgique par Hippolyte Wouters. Alors que dans le scrabble traditionnel, les joueurs jouent avec des lettres différentes sur la même grille, dans le duplicate, chaque joueur dispose d'un jeu complet et d'une grille; à chaque coup il essaie de faire le maximum de points avec les mêmes lettres que ses adversaires, ce qui élimine le facteur chance.</w:t>
      </w:r>
    </w:p>
    <w:p w:rsidR="009105C1" w:rsidRPr="009105C1" w:rsidRDefault="009105C1" w:rsidP="00F770D7">
      <w:pPr>
        <w:pStyle w:val="Titre2numrot"/>
      </w:pPr>
      <w:bookmarkStart w:id="41" w:name="_Toc147917755"/>
      <w:r w:rsidRPr="009105C1">
        <w:t>Tirages</w:t>
      </w:r>
      <w:bookmarkEnd w:id="41"/>
    </w:p>
    <w:p w:rsidR="009105C1" w:rsidRPr="009105C1" w:rsidRDefault="009105C1" w:rsidP="009105C1">
      <w:pPr>
        <w:pStyle w:val="Textkrper"/>
      </w:pPr>
      <w:r w:rsidRPr="009105C1">
        <w:t>C'est l'arbitre qui tire les lettres au hasard et les épelle pour tous les joueurs. Ceux-ci ont donc intérêt à classer leurs lettres avant la partie, face imprimée visible. En partie amicale et avec un nombre limité de joueurs, l'arbitre peut être en même temps joueur.</w:t>
      </w:r>
    </w:p>
    <w:p w:rsidR="009105C1" w:rsidRPr="009105C1" w:rsidRDefault="009105C1" w:rsidP="00F770D7">
      <w:pPr>
        <w:pStyle w:val="Titre2numrot"/>
      </w:pPr>
      <w:bookmarkStart w:id="42" w:name="_Toc147917756"/>
      <w:r w:rsidRPr="009105C1">
        <w:t>Bulletins réponses et marques</w:t>
      </w:r>
      <w:bookmarkEnd w:id="42"/>
    </w:p>
    <w:p w:rsidR="009105C1" w:rsidRPr="009105C1" w:rsidRDefault="009105C1" w:rsidP="009105C1">
      <w:pPr>
        <w:pStyle w:val="Textkrper"/>
      </w:pPr>
      <w:r w:rsidRPr="009105C1">
        <w:t>Les joueurs ont un temps limité (voir note) pour trouver un mot, l'inscrire sur un bulletin-réponse et remettre celui-ci à l'arbitre avec leur numéro de table et le score, c'est-à-dire les points que leur mot rapporte.</w:t>
      </w:r>
    </w:p>
    <w:p w:rsidR="009105C1" w:rsidRPr="009105C1" w:rsidRDefault="009105C1" w:rsidP="009105C1">
      <w:pPr>
        <w:pStyle w:val="Textkrper"/>
      </w:pPr>
      <w:r w:rsidRPr="009105C1">
        <w:t>L'arbitre retient le mot qui rapporte le plus de points (le "top") et tous les joueurs posent ce mot sur leur grille, mais, bien entendu, l'arbitre ne leur accorde que les points correspondant au mot qu'ils ont trouvé (si ce mot n'est pas admis, il ne rapporte aucun point).</w:t>
      </w:r>
    </w:p>
    <w:p w:rsidR="009105C1" w:rsidRPr="009105C1" w:rsidRDefault="009105C1" w:rsidP="009105C1">
      <w:pPr>
        <w:pStyle w:val="Textkrper"/>
      </w:pPr>
      <w:r w:rsidRPr="009105C1">
        <w:t xml:space="preserve">Si le "top" a 7 lettres, l'arbitre tire 7 nouvelles lettres ; si le "top" a moins de 7 lettres, les </w:t>
      </w:r>
      <w:r w:rsidRPr="009105C1">
        <w:lastRenderedPageBreak/>
        <w:t>joueurs conservent les lettres non utilisées et l'arbitre en tire de nouvelles, de façon que les joueurs jouent toujours avec 7 lettres au total.</w:t>
      </w:r>
    </w:p>
    <w:p w:rsidR="009105C1" w:rsidRPr="009105C1" w:rsidRDefault="009105C1" w:rsidP="009105C1">
      <w:pPr>
        <w:pStyle w:val="Textkrper"/>
      </w:pPr>
      <w:r w:rsidRPr="009105C1">
        <w:t>NOTE : En compétition, le temps est officiellement fixé à 3 minutes. Mais il est bien sûr possible de fixer d'un commun accord entre les joueurs, en début de partie, un temps de réflexion de 2 ou 4 minutes par exemple.</w:t>
      </w:r>
    </w:p>
    <w:p w:rsidR="009105C1" w:rsidRPr="009105C1" w:rsidRDefault="009105C1" w:rsidP="00F770D7">
      <w:pPr>
        <w:pStyle w:val="Titre2numrot"/>
      </w:pPr>
      <w:bookmarkStart w:id="43" w:name="_Toc147917757"/>
      <w:r w:rsidRPr="009105C1">
        <w:t>Jokers</w:t>
      </w:r>
      <w:bookmarkEnd w:id="43"/>
    </w:p>
    <w:p w:rsidR="009105C1" w:rsidRPr="009105C1" w:rsidRDefault="009105C1" w:rsidP="009105C1">
      <w:pPr>
        <w:pStyle w:val="Textkrper"/>
      </w:pPr>
      <w:r w:rsidRPr="009105C1">
        <w:t>On peut utiliser le joker à la place de n'importe quelle lettre, mais il faut indiquer sur le bulletin-réponse quelle lettre ce joker représente.</w:t>
      </w:r>
    </w:p>
    <w:p w:rsidR="009105C1" w:rsidRPr="009105C1" w:rsidRDefault="009105C1" w:rsidP="00F770D7">
      <w:pPr>
        <w:pStyle w:val="Titre2numrot"/>
      </w:pPr>
      <w:bookmarkStart w:id="44" w:name="_Toc147917758"/>
      <w:r w:rsidRPr="009105C1">
        <w:t>Minimum de voyelles et de consonnes</w:t>
      </w:r>
      <w:bookmarkEnd w:id="44"/>
    </w:p>
    <w:p w:rsidR="009105C1" w:rsidRPr="009105C1" w:rsidRDefault="009105C1" w:rsidP="009105C1">
      <w:pPr>
        <w:pStyle w:val="Textkrper"/>
      </w:pPr>
      <w:r w:rsidRPr="009105C1">
        <w:t>Pendant les 15 premiers coups, chaque tirage doit comporter un minimum de deux voyelles et de deux consonnes, et à partie du seizième, un minimum d'une voyelle et d'une consonne, les jokers et le Y pouvant indifféremment être considérés comme voyelle ou consonne. Si ces conditions ne sont pas remplies, l'arbitre rejette les 7 lettres et en tire 7 nouvelles.</w:t>
      </w:r>
    </w:p>
    <w:p w:rsidR="009105C1" w:rsidRPr="009105C1" w:rsidRDefault="009105C1" w:rsidP="001065FB">
      <w:pPr>
        <w:pStyle w:val="Titre2numrot"/>
      </w:pPr>
      <w:bookmarkStart w:id="45" w:name="_Toc147917759"/>
      <w:r w:rsidRPr="009105C1">
        <w:t>Fin de partie</w:t>
      </w:r>
      <w:bookmarkEnd w:id="45"/>
    </w:p>
    <w:p w:rsidR="009105C1" w:rsidRPr="009105C1" w:rsidRDefault="009105C1" w:rsidP="009105C1">
      <w:pPr>
        <w:pStyle w:val="Textkrper"/>
      </w:pPr>
      <w:r w:rsidRPr="009105C1">
        <w:t>La partie se poursuit jusqu'à ce que toutes les lettres aient été jouées, ou bien jusqu'à ce qu'il ne reste plus que des voyelles ou que des consonnes.</w:t>
      </w:r>
    </w:p>
    <w:p w:rsidR="009105C1" w:rsidRPr="009105C1" w:rsidRDefault="009105C1" w:rsidP="001065FB">
      <w:pPr>
        <w:pStyle w:val="Titre2numrot"/>
      </w:pPr>
      <w:bookmarkStart w:id="46" w:name="_Toc147917760"/>
      <w:r w:rsidRPr="009105C1">
        <w:t>Nombre de joueurs</w:t>
      </w:r>
      <w:bookmarkEnd w:id="46"/>
    </w:p>
    <w:p w:rsidR="009105C1" w:rsidRPr="009105C1" w:rsidRDefault="009105C1" w:rsidP="009105C1">
      <w:pPr>
        <w:pStyle w:val="Textkrper"/>
      </w:pPr>
      <w:r w:rsidRPr="009105C1">
        <w:t>Il est indifférent. On peut même jouer seul, soit en tirant soi-même les lettres au hasard, soit en refaisant des parties déjà jouées et publiées.</w:t>
      </w:r>
    </w:p>
    <w:p w:rsidR="009105C1" w:rsidRPr="009105C1" w:rsidRDefault="009105C1" w:rsidP="001065FB">
      <w:pPr>
        <w:pStyle w:val="Titre2numrot"/>
      </w:pPr>
      <w:bookmarkStart w:id="47" w:name="_Toc147917761"/>
      <w:r w:rsidRPr="009105C1">
        <w:t>Solo</w:t>
      </w:r>
      <w:bookmarkEnd w:id="47"/>
    </w:p>
    <w:p w:rsidR="009105C1" w:rsidRPr="009105C1" w:rsidRDefault="009105C1" w:rsidP="009105C1">
      <w:pPr>
        <w:pStyle w:val="Textkrper"/>
      </w:pPr>
      <w:r w:rsidRPr="009105C1">
        <w:t>Lorsque le nombre de joueurs dépasse 15, une prime de 10 points est accordée au joueur qui fait un solo, c'est-à-dire qui est le seul à trouver le "top".</w:t>
      </w:r>
    </w:p>
    <w:p w:rsidR="009105C1" w:rsidRPr="009105C1" w:rsidRDefault="009105C1" w:rsidP="009105C1">
      <w:pPr>
        <w:pStyle w:val="Textkrper"/>
      </w:pPr>
      <w:r w:rsidRPr="009105C1">
        <w:t>REMARQUE : Le principe du bulletin-réponse propre à la compétition peut être supprimé lorsque l'on joue en famille ou entre amis.</w:t>
      </w:r>
    </w:p>
    <w:p w:rsidR="009105C1" w:rsidRPr="009105C1" w:rsidRDefault="009105C1" w:rsidP="009105C1">
      <w:pPr>
        <w:pStyle w:val="Textkrper"/>
      </w:pPr>
      <w:r w:rsidRPr="009105C1">
        <w:t>Chaque joueur doit alors annoncer, à l'issue du temps écoulé, le nombre de points qu'il réalise. Bien évidement, chacun aura alors pris soin de déposer sur sa grille le mot annoncé, pour éviter tout problème de mauvaise annonce. Un joueur désigné s'occupera du comptage des points de chacun et notera le "top".</w:t>
      </w:r>
    </w:p>
    <w:p w:rsidR="009105C1" w:rsidRPr="009105C1" w:rsidRDefault="009105C1" w:rsidP="004619D9">
      <w:pPr>
        <w:pStyle w:val="Titre1numrot"/>
      </w:pPr>
      <w:bookmarkStart w:id="48" w:name="_Toc147917762"/>
      <w:r w:rsidRPr="009105C1">
        <w:t>Liste des mots de 2 ou 3 lettres admis au Scrabble</w:t>
      </w:r>
      <w:bookmarkEnd w:id="48"/>
    </w:p>
    <w:p w:rsidR="009105C1" w:rsidRPr="009105C1" w:rsidRDefault="009105C1" w:rsidP="001065FB">
      <w:pPr>
        <w:pStyle w:val="Titre2numrot"/>
      </w:pPr>
      <w:bookmarkStart w:id="49" w:name="_Toc147917763"/>
      <w:r w:rsidRPr="009105C1">
        <w:t>Mots de 2 lettres et tous leurs raccords possibles donnant un mot de 3 lettres</w:t>
      </w:r>
      <w:bookmarkEnd w:id="49"/>
    </w:p>
    <w:p w:rsidR="009105C1" w:rsidRPr="009105C1" w:rsidRDefault="009105C1" w:rsidP="009105C1">
      <w:pPr>
        <w:pStyle w:val="Textkrper"/>
      </w:pPr>
      <w:r w:rsidRPr="009105C1">
        <w:t>AA, AAS</w:t>
      </w:r>
    </w:p>
    <w:p w:rsidR="009105C1" w:rsidRPr="009105C1" w:rsidRDefault="009105C1" w:rsidP="009105C1">
      <w:pPr>
        <w:pStyle w:val="Textkrper"/>
      </w:pPr>
      <w:r w:rsidRPr="009105C1">
        <w:t>AH, BAH</w:t>
      </w:r>
    </w:p>
    <w:p w:rsidR="009105C1" w:rsidRPr="009105C1" w:rsidRDefault="009105C1" w:rsidP="009105C1">
      <w:pPr>
        <w:pStyle w:val="Textkrper"/>
      </w:pPr>
      <w:r w:rsidRPr="009105C1">
        <w:t>AI, BAI, GAI, HAI, LAI, MAI, RAI, SAI, AIE, AIL, AIR, AIS, AIT</w:t>
      </w:r>
    </w:p>
    <w:p w:rsidR="009105C1" w:rsidRPr="009105C1" w:rsidRDefault="009105C1" w:rsidP="009105C1">
      <w:pPr>
        <w:pStyle w:val="Textkrper"/>
      </w:pPr>
      <w:r w:rsidRPr="009105C1">
        <w:lastRenderedPageBreak/>
        <w:t>AN, BAN, DAN, FAN, GAN, HAN, JAN, KAN, MAN, PAN, TAN, VAN, ANA, ANE, ANS</w:t>
      </w:r>
    </w:p>
    <w:p w:rsidR="009105C1" w:rsidRPr="009105C1" w:rsidRDefault="009105C1" w:rsidP="009105C1">
      <w:pPr>
        <w:pStyle w:val="Textkrper"/>
      </w:pPr>
      <w:r w:rsidRPr="009105C1">
        <w:t>AS, BAS, CAS, JAS, KAS, LAS, MAS, PAS, RAS, SAS, TAS, VAS, ASE</w:t>
      </w:r>
    </w:p>
    <w:p w:rsidR="009105C1" w:rsidRPr="009105C1" w:rsidRDefault="009105C1" w:rsidP="009105C1">
      <w:pPr>
        <w:pStyle w:val="Textkrper"/>
      </w:pPr>
      <w:r w:rsidRPr="009105C1">
        <w:t>AU*, BAU, EAU, TAU, VAU, AUX</w:t>
      </w:r>
    </w:p>
    <w:p w:rsidR="009105C1" w:rsidRPr="009105C1" w:rsidRDefault="009105C1" w:rsidP="009105C1">
      <w:pPr>
        <w:pStyle w:val="Textkrper"/>
        <w:rPr>
          <w:lang w:val="en-GB"/>
        </w:rPr>
      </w:pPr>
      <w:r w:rsidRPr="009105C1">
        <w:rPr>
          <w:lang w:val="en-GB"/>
        </w:rPr>
        <w:t>AY, GAY, NAY, RAY, AYS</w:t>
      </w:r>
    </w:p>
    <w:p w:rsidR="009105C1" w:rsidRPr="009105C1" w:rsidRDefault="009105C1" w:rsidP="009105C1">
      <w:pPr>
        <w:pStyle w:val="Textkrper"/>
        <w:rPr>
          <w:lang w:val="en-GB"/>
        </w:rPr>
      </w:pPr>
      <w:r w:rsidRPr="009105C1">
        <w:rPr>
          <w:lang w:val="en-GB"/>
        </w:rPr>
        <w:t>BI, OBI, BIC, BIP, BIS, BIT</w:t>
      </w:r>
    </w:p>
    <w:p w:rsidR="009105C1" w:rsidRPr="009105C1" w:rsidRDefault="009105C1" w:rsidP="009105C1">
      <w:pPr>
        <w:pStyle w:val="Textkrper"/>
        <w:rPr>
          <w:lang w:val="en-GB"/>
        </w:rPr>
      </w:pPr>
      <w:r w:rsidRPr="009105C1">
        <w:rPr>
          <w:lang w:val="en-GB"/>
        </w:rPr>
        <w:t>BU, BUE, BUG, BUN, BUS, BUT</w:t>
      </w:r>
    </w:p>
    <w:p w:rsidR="009105C1" w:rsidRPr="009105C1" w:rsidRDefault="009105C1" w:rsidP="009105C1">
      <w:pPr>
        <w:pStyle w:val="Textkrper"/>
      </w:pPr>
      <w:r w:rsidRPr="009105C1">
        <w:t>CA, CAB, CAF, CAL, CAP, CAR, CAS</w:t>
      </w:r>
    </w:p>
    <w:p w:rsidR="009105C1" w:rsidRPr="009105C1" w:rsidRDefault="009105C1" w:rsidP="009105C1">
      <w:pPr>
        <w:pStyle w:val="Textkrper"/>
      </w:pPr>
      <w:r w:rsidRPr="009105C1">
        <w:t>CE, ACE, CEP, CES, CET</w:t>
      </w:r>
    </w:p>
    <w:p w:rsidR="009105C1" w:rsidRPr="009105C1" w:rsidRDefault="009105C1" w:rsidP="009105C1">
      <w:pPr>
        <w:pStyle w:val="Textkrper"/>
      </w:pPr>
      <w:r w:rsidRPr="009105C1">
        <w:t>CI, CIL, CIS, ICI</w:t>
      </w:r>
    </w:p>
    <w:p w:rsidR="009105C1" w:rsidRPr="009105C1" w:rsidRDefault="009105C1" w:rsidP="009105C1">
      <w:pPr>
        <w:pStyle w:val="Textkrper"/>
      </w:pPr>
      <w:r w:rsidRPr="009105C1">
        <w:t>DA, ADA, DAB, DAL, DAM, DAN, DAO, DAW</w:t>
      </w:r>
    </w:p>
    <w:p w:rsidR="009105C1" w:rsidRPr="009105C1" w:rsidRDefault="009105C1" w:rsidP="009105C1">
      <w:pPr>
        <w:pStyle w:val="Textkrper"/>
      </w:pPr>
      <w:r w:rsidRPr="009105C1">
        <w:t>DE, IDE, ODE, DEB, DER, DES, DEY</w:t>
      </w:r>
    </w:p>
    <w:p w:rsidR="009105C1" w:rsidRPr="009105C1" w:rsidRDefault="009105C1" w:rsidP="009105C1">
      <w:pPr>
        <w:pStyle w:val="Textkrper"/>
      </w:pPr>
      <w:r w:rsidRPr="009105C1">
        <w:t>DU, DUC, DUE, DUO, DUR, DUS, DUT</w:t>
      </w:r>
    </w:p>
    <w:p w:rsidR="009105C1" w:rsidRPr="009105C1" w:rsidRDefault="009105C1" w:rsidP="009105C1">
      <w:pPr>
        <w:pStyle w:val="Textkrper"/>
        <w:rPr>
          <w:lang w:val="en-GB"/>
        </w:rPr>
      </w:pPr>
      <w:r w:rsidRPr="009105C1">
        <w:rPr>
          <w:lang w:val="en-GB"/>
        </w:rPr>
        <w:t>DO, DOC, DOL, DOM, DON, DOS, DOT, ADO</w:t>
      </w:r>
    </w:p>
    <w:p w:rsidR="009105C1" w:rsidRPr="009105C1" w:rsidRDefault="009105C1" w:rsidP="009105C1">
      <w:pPr>
        <w:pStyle w:val="Textkrper"/>
        <w:rPr>
          <w:lang w:val="de-CH"/>
        </w:rPr>
      </w:pPr>
      <w:r w:rsidRPr="009105C1">
        <w:rPr>
          <w:lang w:val="de-CH"/>
        </w:rPr>
        <w:t>EH</w:t>
      </w:r>
    </w:p>
    <w:p w:rsidR="009105C1" w:rsidRPr="009105C1" w:rsidRDefault="009105C1" w:rsidP="009105C1">
      <w:pPr>
        <w:pStyle w:val="Textkrper"/>
        <w:rPr>
          <w:lang w:val="de-CH"/>
        </w:rPr>
      </w:pPr>
      <w:r w:rsidRPr="009105C1">
        <w:rPr>
          <w:lang w:val="de-CH"/>
        </w:rPr>
        <w:t>EN*, BEN, SEN, YEN, ZEN</w:t>
      </w:r>
    </w:p>
    <w:p w:rsidR="009105C1" w:rsidRPr="009105C1" w:rsidRDefault="009105C1" w:rsidP="009105C1">
      <w:pPr>
        <w:pStyle w:val="Textkrper"/>
      </w:pPr>
      <w:r w:rsidRPr="009105C1">
        <w:t>ES, CES, DES, LES, MES, NES, SES, TES, VES, EST</w:t>
      </w:r>
    </w:p>
    <w:p w:rsidR="009105C1" w:rsidRPr="009105C1" w:rsidRDefault="009105C1" w:rsidP="009105C1">
      <w:pPr>
        <w:pStyle w:val="Textkrper"/>
      </w:pPr>
      <w:r w:rsidRPr="009105C1">
        <w:t>ET, CET, JET, LET, MET, NET, PET, SET, TET, VET, ETA, ÉTÉ</w:t>
      </w:r>
    </w:p>
    <w:p w:rsidR="009105C1" w:rsidRPr="009105C1" w:rsidRDefault="009105C1" w:rsidP="009105C1">
      <w:pPr>
        <w:pStyle w:val="Textkrper"/>
      </w:pPr>
      <w:r w:rsidRPr="009105C1">
        <w:t>EU, FEU, HEU, JEU, LEU, PEU, EUE, EUH, EUS, EUT, EUX</w:t>
      </w:r>
    </w:p>
    <w:p w:rsidR="009105C1" w:rsidRPr="009105C1" w:rsidRDefault="009105C1" w:rsidP="009105C1">
      <w:pPr>
        <w:pStyle w:val="Textkrper"/>
        <w:rPr>
          <w:lang w:val="en-GB"/>
        </w:rPr>
      </w:pPr>
      <w:r w:rsidRPr="009105C1">
        <w:rPr>
          <w:lang w:val="en-GB"/>
        </w:rPr>
        <w:t>FA, FAC, FAF, FAN, FAR, FAT</w:t>
      </w:r>
    </w:p>
    <w:p w:rsidR="009105C1" w:rsidRPr="009105C1" w:rsidRDefault="009105C1" w:rsidP="009105C1">
      <w:pPr>
        <w:pStyle w:val="Textkrper"/>
      </w:pPr>
      <w:r w:rsidRPr="009105C1">
        <w:t>FI, FIA, FIC, FIE, FIL, FIN, FIS, FIT</w:t>
      </w:r>
    </w:p>
    <w:p w:rsidR="009105C1" w:rsidRPr="009105C1" w:rsidRDefault="009105C1" w:rsidP="009105C1">
      <w:pPr>
        <w:pStyle w:val="Textkrper"/>
        <w:rPr>
          <w:lang w:val="en-GB"/>
        </w:rPr>
      </w:pPr>
      <w:r w:rsidRPr="009105C1">
        <w:rPr>
          <w:lang w:val="en-GB"/>
        </w:rPr>
        <w:t>GO, AGO, GOI, GON, GOS, GOY</w:t>
      </w:r>
    </w:p>
    <w:p w:rsidR="009105C1" w:rsidRPr="009105C1" w:rsidRDefault="009105C1" w:rsidP="009105C1">
      <w:pPr>
        <w:pStyle w:val="Textkrper"/>
        <w:rPr>
          <w:lang w:val="en-GB"/>
        </w:rPr>
      </w:pPr>
      <w:r w:rsidRPr="009105C1">
        <w:rPr>
          <w:lang w:val="en-GB"/>
        </w:rPr>
        <w:t>HA, HAI, HAN</w:t>
      </w:r>
    </w:p>
    <w:p w:rsidR="009105C1" w:rsidRPr="009105C1" w:rsidRDefault="009105C1" w:rsidP="009105C1">
      <w:pPr>
        <w:pStyle w:val="Textkrper"/>
        <w:rPr>
          <w:lang w:val="en-GB"/>
        </w:rPr>
      </w:pPr>
      <w:r w:rsidRPr="009105C1">
        <w:rPr>
          <w:lang w:val="en-GB"/>
        </w:rPr>
        <w:t>HE, OHE, RHE, THE, HEM, HEP, HEU</w:t>
      </w:r>
    </w:p>
    <w:p w:rsidR="009105C1" w:rsidRPr="009105C1" w:rsidRDefault="009105C1" w:rsidP="009105C1">
      <w:pPr>
        <w:pStyle w:val="Textkrper"/>
        <w:rPr>
          <w:lang w:val="en-GB"/>
        </w:rPr>
      </w:pPr>
      <w:r w:rsidRPr="009105C1">
        <w:rPr>
          <w:lang w:val="en-GB"/>
        </w:rPr>
        <w:t>HI, KHI, PHI, HIA, HIC, HIE, HIP, HIT</w:t>
      </w:r>
    </w:p>
    <w:p w:rsidR="009105C1" w:rsidRPr="009105C1" w:rsidRDefault="009105C1" w:rsidP="009105C1">
      <w:pPr>
        <w:pStyle w:val="Textkrper"/>
        <w:rPr>
          <w:lang w:val="en-GB"/>
        </w:rPr>
      </w:pPr>
      <w:r w:rsidRPr="009105C1">
        <w:rPr>
          <w:lang w:val="en-GB"/>
        </w:rPr>
        <w:t>HO, RHO, HOP, HOT, HOU</w:t>
      </w:r>
    </w:p>
    <w:p w:rsidR="009105C1" w:rsidRPr="009105C1" w:rsidRDefault="009105C1" w:rsidP="009105C1">
      <w:pPr>
        <w:pStyle w:val="Textkrper"/>
        <w:rPr>
          <w:lang w:val="en-GB"/>
        </w:rPr>
      </w:pPr>
      <w:r w:rsidRPr="009105C1">
        <w:rPr>
          <w:lang w:val="en-GB"/>
        </w:rPr>
        <w:t>IF, KIF, NIF, PIF, RIF, TIF, VIF, IFS</w:t>
      </w:r>
    </w:p>
    <w:p w:rsidR="009105C1" w:rsidRPr="009105C1" w:rsidRDefault="009105C1" w:rsidP="009105C1">
      <w:pPr>
        <w:pStyle w:val="Textkrper"/>
      </w:pPr>
      <w:r w:rsidRPr="009105C1">
        <w:t>IL, AIL, CIL, FIL, KIL, MIL, OIL, SIL, VIL, ILE, ILS</w:t>
      </w:r>
    </w:p>
    <w:p w:rsidR="009105C1" w:rsidRPr="009105C1" w:rsidRDefault="009105C1" w:rsidP="009105C1">
      <w:pPr>
        <w:pStyle w:val="Textkrper"/>
        <w:rPr>
          <w:lang w:val="de-CH"/>
        </w:rPr>
      </w:pPr>
      <w:r w:rsidRPr="009105C1">
        <w:rPr>
          <w:lang w:val="de-CH"/>
        </w:rPr>
        <w:lastRenderedPageBreak/>
        <w:t>IN, DIN, FIN, GIN, LIN, MIN, PIN, TIN, VIN, YIN</w:t>
      </w:r>
    </w:p>
    <w:p w:rsidR="009105C1" w:rsidRPr="009105C1" w:rsidRDefault="009105C1" w:rsidP="009105C1">
      <w:pPr>
        <w:pStyle w:val="Textkrper"/>
        <w:rPr>
          <w:lang w:val="de-CH"/>
        </w:rPr>
      </w:pPr>
      <w:r w:rsidRPr="009105C1">
        <w:rPr>
          <w:lang w:val="de-CH"/>
        </w:rPr>
        <w:t>JE*, JET, JEU</w:t>
      </w:r>
    </w:p>
    <w:p w:rsidR="009105C1" w:rsidRPr="009105C1" w:rsidRDefault="009105C1" w:rsidP="009105C1">
      <w:pPr>
        <w:pStyle w:val="Textkrper"/>
        <w:rPr>
          <w:lang w:val="de-CH"/>
        </w:rPr>
      </w:pPr>
      <w:r w:rsidRPr="009105C1">
        <w:rPr>
          <w:lang w:val="de-CH"/>
        </w:rPr>
        <w:t>KA*, OKA, SKA, KAN, KAS</w:t>
      </w:r>
    </w:p>
    <w:p w:rsidR="009105C1" w:rsidRPr="009105C1" w:rsidRDefault="009105C1" w:rsidP="009105C1">
      <w:pPr>
        <w:pStyle w:val="Textkrper"/>
      </w:pPr>
      <w:r w:rsidRPr="009105C1">
        <w:t>LA, FLA, LAC, LAD, LAI, LAO, LAS</w:t>
      </w:r>
    </w:p>
    <w:p w:rsidR="009105C1" w:rsidRPr="009105C1" w:rsidRDefault="009105C1" w:rsidP="009105C1">
      <w:pPr>
        <w:pStyle w:val="Textkrper"/>
      </w:pPr>
      <w:r w:rsidRPr="009105C1">
        <w:t>LE, ALE, BLE, CLE, ILE, OLE, LEI, LEK, LEM, LES, LET, LEU, LEV,, LEZ</w:t>
      </w:r>
    </w:p>
    <w:p w:rsidR="009105C1" w:rsidRPr="009105C1" w:rsidRDefault="009105C1" w:rsidP="009105C1">
      <w:pPr>
        <w:pStyle w:val="Textkrper"/>
      </w:pPr>
      <w:r w:rsidRPr="009105C1">
        <w:t>LI*, PLI, LIA, LIE, LIN, LIS, LIT</w:t>
      </w:r>
    </w:p>
    <w:p w:rsidR="009105C1" w:rsidRPr="009105C1" w:rsidRDefault="009105C1" w:rsidP="009105C1">
      <w:pPr>
        <w:pStyle w:val="Textkrper"/>
      </w:pPr>
      <w:r w:rsidRPr="009105C1">
        <w:t>LU, ALU, ELU, GLU, PLU, LUE, LUI, LUS, LUT, LUX</w:t>
      </w:r>
    </w:p>
    <w:p w:rsidR="009105C1" w:rsidRPr="009105C1" w:rsidRDefault="009105C1" w:rsidP="009105C1">
      <w:pPr>
        <w:pStyle w:val="Textkrper"/>
      </w:pPr>
      <w:r w:rsidRPr="009105C1">
        <w:t>MA, MAC, MAI, MAL, MAN, MAO, MAS, MAT</w:t>
      </w:r>
    </w:p>
    <w:p w:rsidR="009105C1" w:rsidRPr="009105C1" w:rsidRDefault="009105C1" w:rsidP="009105C1">
      <w:pPr>
        <w:pStyle w:val="Textkrper"/>
      </w:pPr>
      <w:r w:rsidRPr="009105C1">
        <w:t>ME, AME, MEC, MER, MES, MET</w:t>
      </w:r>
    </w:p>
    <w:p w:rsidR="009105C1" w:rsidRPr="009105C1" w:rsidRDefault="009105C1" w:rsidP="009105C1">
      <w:pPr>
        <w:pStyle w:val="Textkrper"/>
        <w:rPr>
          <w:lang w:val="de-CH"/>
        </w:rPr>
      </w:pPr>
      <w:r w:rsidRPr="009105C1">
        <w:rPr>
          <w:lang w:val="de-CH"/>
        </w:rPr>
        <w:t>MI, AMI, MIE, MIL, MIN, MIR, MIS, MIT</w:t>
      </w:r>
    </w:p>
    <w:p w:rsidR="009105C1" w:rsidRPr="009105C1" w:rsidRDefault="009105C1" w:rsidP="009105C1">
      <w:pPr>
        <w:pStyle w:val="Textkrper"/>
        <w:rPr>
          <w:lang w:val="de-CH"/>
        </w:rPr>
      </w:pPr>
      <w:r w:rsidRPr="009105C1">
        <w:rPr>
          <w:lang w:val="de-CH"/>
        </w:rPr>
        <w:t>MU, EMU, MUA, MUE, MUR, MUS, MUT</w:t>
      </w:r>
    </w:p>
    <w:p w:rsidR="009105C1" w:rsidRPr="009105C1" w:rsidRDefault="009105C1" w:rsidP="009105C1">
      <w:pPr>
        <w:pStyle w:val="Textkrper"/>
      </w:pPr>
      <w:r w:rsidRPr="009105C1">
        <w:t>NA, ANA, NAY</w:t>
      </w:r>
    </w:p>
    <w:p w:rsidR="009105C1" w:rsidRPr="009105C1" w:rsidRDefault="009105C1" w:rsidP="009105C1">
      <w:pPr>
        <w:pStyle w:val="Textkrper"/>
      </w:pPr>
      <w:r w:rsidRPr="009105C1">
        <w:t>NE, ANE, UNE, NEE, NEF, NEO, NES, NET, NEY, NEZ</w:t>
      </w:r>
    </w:p>
    <w:p w:rsidR="009105C1" w:rsidRPr="009105C1" w:rsidRDefault="009105C1" w:rsidP="009105C1">
      <w:pPr>
        <w:pStyle w:val="Textkrper"/>
      </w:pPr>
      <w:r w:rsidRPr="009105C1">
        <w:t>NI, UNI, NIA, NIB, NID, NIE, NIF, NIT</w:t>
      </w:r>
    </w:p>
    <w:p w:rsidR="009105C1" w:rsidRPr="009105C1" w:rsidRDefault="009105C1" w:rsidP="009105C1">
      <w:pPr>
        <w:pStyle w:val="Textkrper"/>
      </w:pPr>
      <w:r w:rsidRPr="009105C1">
        <w:t>NO*, NOM, NON, NOS</w:t>
      </w:r>
    </w:p>
    <w:p w:rsidR="009105C1" w:rsidRPr="009105C1" w:rsidRDefault="009105C1" w:rsidP="009105C1">
      <w:pPr>
        <w:pStyle w:val="Textkrper"/>
      </w:pPr>
      <w:r w:rsidRPr="009105C1">
        <w:t>NU, NUA, NUE, NUI, NUL, NUS</w:t>
      </w:r>
    </w:p>
    <w:p w:rsidR="009105C1" w:rsidRPr="009105C1" w:rsidRDefault="009105C1" w:rsidP="009105C1">
      <w:pPr>
        <w:pStyle w:val="Textkrper"/>
      </w:pPr>
      <w:r w:rsidRPr="009105C1">
        <w:t>OC, DOC, FOC, ROC, SOC, TOC</w:t>
      </w:r>
    </w:p>
    <w:p w:rsidR="009105C1" w:rsidRPr="009105C1" w:rsidRDefault="009105C1" w:rsidP="009105C1">
      <w:pPr>
        <w:pStyle w:val="Textkrper"/>
      </w:pPr>
      <w:r w:rsidRPr="009105C1">
        <w:t>OH, OHE, OHM</w:t>
      </w:r>
    </w:p>
    <w:p w:rsidR="009105C1" w:rsidRPr="009105C1" w:rsidRDefault="009105C1" w:rsidP="009105C1">
      <w:pPr>
        <w:pStyle w:val="Textkrper"/>
      </w:pPr>
      <w:r w:rsidRPr="009105C1">
        <w:t>ON, BON, CON, DON, EON, GON, ION, MON, NON, SON, TON, WON, ONC, ONT</w:t>
      </w:r>
    </w:p>
    <w:p w:rsidR="009105C1" w:rsidRPr="009105C1" w:rsidRDefault="009105C1" w:rsidP="009105C1">
      <w:pPr>
        <w:pStyle w:val="Textkrper"/>
      </w:pPr>
      <w:r w:rsidRPr="009105C1">
        <w:t>OR, COR, FOR, ORE, ORS</w:t>
      </w:r>
    </w:p>
    <w:p w:rsidR="009105C1" w:rsidRPr="009105C1" w:rsidRDefault="009105C1" w:rsidP="009105C1">
      <w:pPr>
        <w:pStyle w:val="Textkrper"/>
      </w:pPr>
      <w:r w:rsidRPr="009105C1">
        <w:t>OS, DOS, GOS, LOS, NOS, ROS, VOS, OSA, OSE, OST</w:t>
      </w:r>
    </w:p>
    <w:p w:rsidR="009105C1" w:rsidRPr="009105C1" w:rsidRDefault="009105C1" w:rsidP="009105C1">
      <w:pPr>
        <w:pStyle w:val="Textkrper"/>
      </w:pPr>
      <w:r w:rsidRPr="009105C1">
        <w:t>OU, COU, FOU, HOU, MOU, POU, SOU, ZOU, OUD, OUF, OUI, OUT</w:t>
      </w:r>
    </w:p>
    <w:p w:rsidR="009105C1" w:rsidRPr="009105C1" w:rsidRDefault="009105C1" w:rsidP="009105C1">
      <w:pPr>
        <w:pStyle w:val="Textkrper"/>
      </w:pPr>
      <w:r w:rsidRPr="009105C1">
        <w:t>PI, API, EPI, SPI, PIC, PIE, PIF, PIN, PIS, PIU</w:t>
      </w:r>
    </w:p>
    <w:p w:rsidR="009105C1" w:rsidRPr="009105C1" w:rsidRDefault="009105C1" w:rsidP="009105C1">
      <w:pPr>
        <w:pStyle w:val="Textkrper"/>
      </w:pPr>
      <w:r w:rsidRPr="009105C1">
        <w:t>PU, PUA, PUB, PUE, PUR, PUS, PUT, PUY</w:t>
      </w:r>
    </w:p>
    <w:p w:rsidR="009105C1" w:rsidRPr="009105C1" w:rsidRDefault="009105C1" w:rsidP="009105C1">
      <w:pPr>
        <w:pStyle w:val="Textkrper"/>
      </w:pPr>
      <w:r w:rsidRPr="009105C1">
        <w:t>RA, ARA, IRA, RAB, RAD, RAI, RAM, RAS, RAT, RAY, RAZ</w:t>
      </w:r>
    </w:p>
    <w:p w:rsidR="009105C1" w:rsidRPr="009105C1" w:rsidRDefault="009105C1" w:rsidP="009105C1">
      <w:pPr>
        <w:pStyle w:val="Textkrper"/>
        <w:rPr>
          <w:lang w:val="en-GB"/>
        </w:rPr>
      </w:pPr>
      <w:r w:rsidRPr="009105C1">
        <w:rPr>
          <w:lang w:val="en-GB"/>
        </w:rPr>
        <w:t>RE, ARE, CRE, ERE, GRE, IRE, ORE, PRE, URE, REA, REE, REG, REM, REZ</w:t>
      </w:r>
    </w:p>
    <w:p w:rsidR="009105C1" w:rsidRPr="009105C1" w:rsidRDefault="009105C1" w:rsidP="009105C1">
      <w:pPr>
        <w:pStyle w:val="Textkrper"/>
      </w:pPr>
      <w:r w:rsidRPr="009105C1">
        <w:t>RI, CRI, TRI, RIA, RIE, RIF, RIO, RIS, RIT, RIZ</w:t>
      </w:r>
    </w:p>
    <w:p w:rsidR="009105C1" w:rsidRPr="009105C1" w:rsidRDefault="009105C1" w:rsidP="009105C1">
      <w:pPr>
        <w:pStyle w:val="Textkrper"/>
      </w:pPr>
      <w:r w:rsidRPr="009105C1">
        <w:lastRenderedPageBreak/>
        <w:t>RU, BRU, CRU, DRU, RUA, RUE, RUS, RUT, RUZ</w:t>
      </w:r>
    </w:p>
    <w:p w:rsidR="009105C1" w:rsidRPr="009105C1" w:rsidRDefault="009105C1" w:rsidP="009105C1">
      <w:pPr>
        <w:pStyle w:val="Textkrper"/>
      </w:pPr>
      <w:r w:rsidRPr="009105C1">
        <w:t>SA, OSA, USA,, SAC, SAI, SAR, SAS, SAX</w:t>
      </w:r>
    </w:p>
    <w:p w:rsidR="009105C1" w:rsidRPr="009105C1" w:rsidRDefault="009105C1" w:rsidP="009105C1">
      <w:pPr>
        <w:pStyle w:val="Textkrper"/>
      </w:pPr>
      <w:r w:rsidRPr="009105C1">
        <w:t>SE, ASE, OSE, USE, SEC, SEL, SEN, SEP, SES, SET</w:t>
      </w:r>
    </w:p>
    <w:p w:rsidR="009105C1" w:rsidRPr="009105C1" w:rsidRDefault="009105C1" w:rsidP="009105C1">
      <w:pPr>
        <w:pStyle w:val="Textkrper"/>
      </w:pPr>
      <w:r w:rsidRPr="009105C1">
        <w:t>SI, KSI, PSI, SIC, SIL, SIR, SIS, SIX</w:t>
      </w:r>
    </w:p>
    <w:p w:rsidR="009105C1" w:rsidRPr="009105C1" w:rsidRDefault="009105C1" w:rsidP="009105C1">
      <w:pPr>
        <w:pStyle w:val="Textkrper"/>
      </w:pPr>
      <w:r w:rsidRPr="009105C1">
        <w:t>SU, SUA, SUC, SUD, SUE, SUR, SUS, SUT</w:t>
      </w:r>
    </w:p>
    <w:p w:rsidR="009105C1" w:rsidRPr="009105C1" w:rsidRDefault="009105C1" w:rsidP="009105C1">
      <w:pPr>
        <w:pStyle w:val="Textkrper"/>
      </w:pPr>
      <w:r w:rsidRPr="009105C1">
        <w:t>TA, ETA, OTA, TAC, TAN, TAO, TAR, TAS, TAU</w:t>
      </w:r>
    </w:p>
    <w:p w:rsidR="009105C1" w:rsidRPr="009105C1" w:rsidRDefault="009105C1" w:rsidP="009105C1">
      <w:pPr>
        <w:pStyle w:val="Textkrper"/>
      </w:pPr>
      <w:r w:rsidRPr="009105C1">
        <w:t>TU, TUA, TUB, TUE, TUF, TUS, TUT</w:t>
      </w:r>
    </w:p>
    <w:p w:rsidR="009105C1" w:rsidRPr="009105C1" w:rsidRDefault="009105C1" w:rsidP="009105C1">
      <w:pPr>
        <w:pStyle w:val="Textkrper"/>
      </w:pPr>
      <w:r w:rsidRPr="009105C1">
        <w:t>UN, BUN, FUN, UNE, UNI, UNS</w:t>
      </w:r>
    </w:p>
    <w:p w:rsidR="009105C1" w:rsidRPr="009105C1" w:rsidRDefault="009105C1" w:rsidP="009105C1">
      <w:pPr>
        <w:pStyle w:val="Textkrper"/>
      </w:pPr>
      <w:r w:rsidRPr="009105C1">
        <w:t>US, BUS, DUS, EUS, FUS, GUS, JUS, LUS, MUS, NUS, PUS, RUS, SUS, TUS, WUS, USA, USE</w:t>
      </w:r>
    </w:p>
    <w:p w:rsidR="009105C1" w:rsidRPr="009105C1" w:rsidRDefault="009105C1" w:rsidP="009105C1">
      <w:pPr>
        <w:pStyle w:val="Textkrper"/>
      </w:pPr>
      <w:r w:rsidRPr="009105C1">
        <w:t>TE, ÉTÉ, OTE, TEC, TEE, TEK, TEL, TEP, TER, TES, TET, TEX</w:t>
      </w:r>
    </w:p>
    <w:p w:rsidR="009105C1" w:rsidRPr="009105C1" w:rsidRDefault="009105C1" w:rsidP="009105C1">
      <w:pPr>
        <w:pStyle w:val="Textkrper"/>
      </w:pPr>
      <w:r w:rsidRPr="009105C1">
        <w:t>UT, BUT, DUT, EUT, FUT, LUT, MUT, OUT, PUT, RUT, SUT, TUT, ZUT</w:t>
      </w:r>
    </w:p>
    <w:p w:rsidR="009105C1" w:rsidRPr="009105C1" w:rsidRDefault="009105C1" w:rsidP="009105C1">
      <w:pPr>
        <w:pStyle w:val="Textkrper"/>
      </w:pPr>
      <w:r w:rsidRPr="009105C1">
        <w:t>VA, VAL, VAN, VAR, VAS, VAU</w:t>
      </w:r>
    </w:p>
    <w:p w:rsidR="009105C1" w:rsidRPr="009105C1" w:rsidRDefault="009105C1" w:rsidP="009105C1">
      <w:pPr>
        <w:pStyle w:val="Textkrper"/>
        <w:rPr>
          <w:lang w:val="en-GB"/>
        </w:rPr>
      </w:pPr>
      <w:r w:rsidRPr="009105C1">
        <w:rPr>
          <w:lang w:val="en-GB"/>
        </w:rPr>
        <w:t>VE, AVE, IVE, OVE, VER, VES, VET</w:t>
      </w:r>
    </w:p>
    <w:p w:rsidR="009105C1" w:rsidRPr="009105C1" w:rsidRDefault="009105C1" w:rsidP="009105C1">
      <w:pPr>
        <w:pStyle w:val="Textkrper"/>
      </w:pPr>
      <w:r w:rsidRPr="009105C1">
        <w:t>VS</w:t>
      </w:r>
    </w:p>
    <w:p w:rsidR="009105C1" w:rsidRPr="009105C1" w:rsidRDefault="009105C1" w:rsidP="009105C1">
      <w:pPr>
        <w:pStyle w:val="Textkrper"/>
      </w:pPr>
      <w:r w:rsidRPr="009105C1">
        <w:t>VU, VUE, VUS</w:t>
      </w:r>
    </w:p>
    <w:p w:rsidR="009105C1" w:rsidRPr="009105C1" w:rsidRDefault="009105C1" w:rsidP="009105C1">
      <w:pPr>
        <w:pStyle w:val="Textkrper"/>
      </w:pPr>
      <w:r w:rsidRPr="009105C1">
        <w:t>WU, WUS</w:t>
      </w:r>
    </w:p>
    <w:p w:rsidR="009105C1" w:rsidRPr="009105C1" w:rsidRDefault="009105C1" w:rsidP="009105C1">
      <w:pPr>
        <w:pStyle w:val="Textkrper"/>
      </w:pPr>
      <w:r w:rsidRPr="009105C1">
        <w:t>XI</w:t>
      </w:r>
    </w:p>
    <w:p w:rsidR="009105C1" w:rsidRPr="009105C1" w:rsidRDefault="009105C1" w:rsidP="009105C1">
      <w:pPr>
        <w:pStyle w:val="Textkrper"/>
      </w:pPr>
      <w:r w:rsidRPr="009105C1">
        <w:t>* Certains groupes sont décalés d'une colonne en fonction de la place disponible.</w:t>
      </w:r>
    </w:p>
    <w:p w:rsidR="009105C1" w:rsidRPr="009105C1" w:rsidRDefault="009105C1" w:rsidP="001065FB">
      <w:pPr>
        <w:pStyle w:val="Titre2numrot"/>
      </w:pPr>
      <w:bookmarkStart w:id="50" w:name="_Toc147917764"/>
      <w:r w:rsidRPr="009105C1">
        <w:t>Autres mots de 3 lettres</w:t>
      </w:r>
      <w:bookmarkEnd w:id="50"/>
      <w:r w:rsidRPr="009105C1">
        <w:t xml:space="preserve"> </w:t>
      </w:r>
    </w:p>
    <w:p w:rsidR="009105C1" w:rsidRPr="009105C1" w:rsidRDefault="009105C1" w:rsidP="009105C1">
      <w:pPr>
        <w:pStyle w:val="Textkrper"/>
      </w:pPr>
      <w:r w:rsidRPr="009105C1">
        <w:t>AGA, AGE, AGI</w:t>
      </w:r>
    </w:p>
    <w:p w:rsidR="009105C1" w:rsidRPr="009105C1" w:rsidRDefault="009105C1" w:rsidP="009105C1">
      <w:pPr>
        <w:pStyle w:val="Textkrper"/>
        <w:rPr>
          <w:lang w:val="en-GB"/>
        </w:rPr>
      </w:pPr>
      <w:r w:rsidRPr="009105C1">
        <w:rPr>
          <w:lang w:val="en-GB"/>
        </w:rPr>
        <w:t>ARC, ART</w:t>
      </w:r>
    </w:p>
    <w:p w:rsidR="009105C1" w:rsidRPr="009105C1" w:rsidRDefault="009105C1" w:rsidP="009105C1">
      <w:pPr>
        <w:pStyle w:val="Textkrper"/>
        <w:rPr>
          <w:lang w:val="en-GB"/>
        </w:rPr>
      </w:pPr>
      <w:r w:rsidRPr="009105C1">
        <w:rPr>
          <w:lang w:val="en-GB"/>
        </w:rPr>
        <w:t>AXA, AXE</w:t>
      </w:r>
    </w:p>
    <w:p w:rsidR="009105C1" w:rsidRPr="009105C1" w:rsidRDefault="009105C1" w:rsidP="009105C1">
      <w:pPr>
        <w:pStyle w:val="Textkrper"/>
        <w:rPr>
          <w:lang w:val="en-GB"/>
        </w:rPr>
      </w:pPr>
      <w:r w:rsidRPr="009105C1">
        <w:rPr>
          <w:lang w:val="en-GB"/>
        </w:rPr>
        <w:t>BAC, BAL, BAR, BAT</w:t>
      </w:r>
    </w:p>
    <w:p w:rsidR="009105C1" w:rsidRPr="009105C1" w:rsidRDefault="009105C1" w:rsidP="009105C1">
      <w:pPr>
        <w:pStyle w:val="Textkrper"/>
        <w:rPr>
          <w:lang w:val="en-GB"/>
        </w:rPr>
      </w:pPr>
      <w:r w:rsidRPr="009105C1">
        <w:rPr>
          <w:lang w:val="en-GB"/>
        </w:rPr>
        <w:t>BEA, BEC, BEE, BEL, BER, BEY</w:t>
      </w:r>
    </w:p>
    <w:p w:rsidR="009105C1" w:rsidRPr="009105C1" w:rsidRDefault="009105C1" w:rsidP="009105C1">
      <w:pPr>
        <w:pStyle w:val="Textkrper"/>
        <w:rPr>
          <w:lang w:val="en-GB"/>
        </w:rPr>
      </w:pPr>
      <w:r w:rsidRPr="009105C1">
        <w:rPr>
          <w:lang w:val="en-GB"/>
        </w:rPr>
        <w:t>BIS, BIT</w:t>
      </w:r>
    </w:p>
    <w:p w:rsidR="009105C1" w:rsidRPr="009105C1" w:rsidRDefault="009105C1" w:rsidP="009105C1">
      <w:pPr>
        <w:pStyle w:val="Textkrper"/>
        <w:rPr>
          <w:lang w:val="en-GB"/>
        </w:rPr>
      </w:pPr>
      <w:r w:rsidRPr="009105C1">
        <w:rPr>
          <w:lang w:val="en-GB"/>
        </w:rPr>
        <w:t>BOA, BOB, BOF, BOL, BOP, BOT, BOX, BOY</w:t>
      </w:r>
    </w:p>
    <w:p w:rsidR="009105C1" w:rsidRPr="009105C1" w:rsidRDefault="009105C1" w:rsidP="009105C1">
      <w:pPr>
        <w:pStyle w:val="Textkrper"/>
      </w:pPr>
      <w:r w:rsidRPr="009105C1">
        <w:t>BYE</w:t>
      </w:r>
    </w:p>
    <w:p w:rsidR="009105C1" w:rsidRPr="009105C1" w:rsidRDefault="009105C1" w:rsidP="009105C1">
      <w:pPr>
        <w:pStyle w:val="Textkrper"/>
      </w:pPr>
      <w:r w:rsidRPr="009105C1">
        <w:lastRenderedPageBreak/>
        <w:t>CHU</w:t>
      </w:r>
    </w:p>
    <w:p w:rsidR="009105C1" w:rsidRPr="009105C1" w:rsidRDefault="009105C1" w:rsidP="009105C1">
      <w:pPr>
        <w:pStyle w:val="Textkrper"/>
      </w:pPr>
      <w:r w:rsidRPr="009105C1">
        <w:t>COI, COL, COP, COQ</w:t>
      </w:r>
    </w:p>
    <w:p w:rsidR="009105C1" w:rsidRPr="009105C1" w:rsidRDefault="009105C1" w:rsidP="009105C1">
      <w:pPr>
        <w:pStyle w:val="Textkrper"/>
      </w:pPr>
      <w:r w:rsidRPr="009105C1">
        <w:t>CUL</w:t>
      </w:r>
    </w:p>
    <w:p w:rsidR="009105C1" w:rsidRPr="009105C1" w:rsidRDefault="009105C1" w:rsidP="009105C1">
      <w:pPr>
        <w:pStyle w:val="Textkrper"/>
      </w:pPr>
      <w:r w:rsidRPr="009105C1">
        <w:t>DIA, DIS, DIT, DIX</w:t>
      </w:r>
    </w:p>
    <w:p w:rsidR="009105C1" w:rsidRPr="009105C1" w:rsidRDefault="009105C1" w:rsidP="009105C1">
      <w:pPr>
        <w:pStyle w:val="Textkrper"/>
      </w:pPr>
      <w:r w:rsidRPr="009105C1">
        <w:t>DRY</w:t>
      </w:r>
    </w:p>
    <w:p w:rsidR="009105C1" w:rsidRPr="009105C1" w:rsidRDefault="009105C1" w:rsidP="009105C1">
      <w:pPr>
        <w:pStyle w:val="Textkrper"/>
        <w:rPr>
          <w:lang w:val="de-CH"/>
        </w:rPr>
      </w:pPr>
      <w:r w:rsidRPr="009105C1">
        <w:rPr>
          <w:lang w:val="de-CH"/>
        </w:rPr>
        <w:t>ECU</w:t>
      </w:r>
    </w:p>
    <w:p w:rsidR="009105C1" w:rsidRPr="009105C1" w:rsidRDefault="009105C1" w:rsidP="009105C1">
      <w:pPr>
        <w:pStyle w:val="Textkrper"/>
        <w:rPr>
          <w:lang w:val="de-CH"/>
        </w:rPr>
      </w:pPr>
      <w:r w:rsidRPr="009105C1">
        <w:rPr>
          <w:lang w:val="de-CH"/>
        </w:rPr>
        <w:t>ERG, ERS</w:t>
      </w:r>
    </w:p>
    <w:p w:rsidR="009105C1" w:rsidRPr="009105C1" w:rsidRDefault="009105C1" w:rsidP="009105C1">
      <w:pPr>
        <w:pStyle w:val="Textkrper"/>
        <w:rPr>
          <w:lang w:val="de-CH"/>
        </w:rPr>
      </w:pPr>
      <w:r w:rsidRPr="009105C1">
        <w:rPr>
          <w:lang w:val="de-CH"/>
        </w:rPr>
        <w:t>FEE, FER, FEZ</w:t>
      </w:r>
    </w:p>
    <w:p w:rsidR="009105C1" w:rsidRPr="009105C1" w:rsidRDefault="009105C1" w:rsidP="009105C1">
      <w:pPr>
        <w:pStyle w:val="Textkrper"/>
      </w:pPr>
      <w:r w:rsidRPr="009105C1">
        <w:t>FOB, FOI, FOL, FOX</w:t>
      </w:r>
    </w:p>
    <w:p w:rsidR="009105C1" w:rsidRPr="009105C1" w:rsidRDefault="009105C1" w:rsidP="009105C1">
      <w:pPr>
        <w:pStyle w:val="Textkrper"/>
      </w:pPr>
      <w:r w:rsidRPr="009105C1">
        <w:t>FUI, FUR</w:t>
      </w:r>
    </w:p>
    <w:p w:rsidR="009105C1" w:rsidRPr="009105C1" w:rsidRDefault="009105C1" w:rsidP="009105C1">
      <w:pPr>
        <w:pStyle w:val="Textkrper"/>
        <w:rPr>
          <w:lang w:val="de-CH"/>
        </w:rPr>
      </w:pPr>
      <w:r w:rsidRPr="009105C1">
        <w:rPr>
          <w:lang w:val="de-CH"/>
        </w:rPr>
        <w:t>GAG, GAL, GAP, GAZ</w:t>
      </w:r>
    </w:p>
    <w:p w:rsidR="009105C1" w:rsidRPr="009105C1" w:rsidRDefault="009105C1" w:rsidP="009105C1">
      <w:pPr>
        <w:pStyle w:val="Textkrper"/>
        <w:rPr>
          <w:lang w:val="de-CH"/>
        </w:rPr>
      </w:pPr>
      <w:r w:rsidRPr="009105C1">
        <w:rPr>
          <w:lang w:val="de-CH"/>
        </w:rPr>
        <w:t>GEL, GIS, GIT</w:t>
      </w:r>
    </w:p>
    <w:p w:rsidR="009105C1" w:rsidRPr="009105C1" w:rsidRDefault="009105C1" w:rsidP="009105C1">
      <w:pPr>
        <w:pStyle w:val="Textkrper"/>
      </w:pPr>
      <w:r w:rsidRPr="009105C1">
        <w:t>GUE, GUI</w:t>
      </w:r>
    </w:p>
    <w:p w:rsidR="009105C1" w:rsidRPr="009105C1" w:rsidRDefault="009105C1" w:rsidP="009105C1">
      <w:pPr>
        <w:pStyle w:val="Textkrper"/>
      </w:pPr>
      <w:r w:rsidRPr="009105C1">
        <w:t>GYM</w:t>
      </w:r>
    </w:p>
    <w:p w:rsidR="009105C1" w:rsidRPr="009105C1" w:rsidRDefault="009105C1" w:rsidP="009105C1">
      <w:pPr>
        <w:pStyle w:val="Textkrper"/>
      </w:pPr>
      <w:r w:rsidRPr="009105C1">
        <w:t>HUA, HUE, HUI, HUM</w:t>
      </w:r>
    </w:p>
    <w:p w:rsidR="009105C1" w:rsidRPr="009105C1" w:rsidRDefault="009105C1" w:rsidP="009105C1">
      <w:pPr>
        <w:pStyle w:val="Textkrper"/>
      </w:pPr>
      <w:r w:rsidRPr="009105C1">
        <w:t>IPE</w:t>
      </w:r>
    </w:p>
    <w:p w:rsidR="009105C1" w:rsidRPr="009105C1" w:rsidRDefault="009105C1" w:rsidP="009105C1">
      <w:pPr>
        <w:pStyle w:val="Textkrper"/>
      </w:pPr>
      <w:r w:rsidRPr="009105C1">
        <w:t>JAM, JAR, JOB</w:t>
      </w:r>
    </w:p>
    <w:p w:rsidR="009105C1" w:rsidRPr="009105C1" w:rsidRDefault="009105C1" w:rsidP="009105C1">
      <w:pPr>
        <w:pStyle w:val="Textkrper"/>
      </w:pPr>
      <w:r w:rsidRPr="009105C1">
        <w:t>KID, KIP, KIR, KIT</w:t>
      </w:r>
    </w:p>
    <w:p w:rsidR="009105C1" w:rsidRPr="009105C1" w:rsidRDefault="009105C1" w:rsidP="009105C1">
      <w:pPr>
        <w:pStyle w:val="Textkrper"/>
      </w:pPr>
      <w:r w:rsidRPr="009105C1">
        <w:t>KOB, KOT</w:t>
      </w:r>
    </w:p>
    <w:p w:rsidR="009105C1" w:rsidRPr="009105C1" w:rsidRDefault="009105C1" w:rsidP="009105C1">
      <w:pPr>
        <w:pStyle w:val="Textkrper"/>
        <w:rPr>
          <w:lang w:val="en-GB"/>
        </w:rPr>
      </w:pPr>
      <w:r w:rsidRPr="009105C1">
        <w:rPr>
          <w:lang w:val="en-GB"/>
        </w:rPr>
        <w:t>KYU</w:t>
      </w:r>
    </w:p>
    <w:p w:rsidR="009105C1" w:rsidRPr="009105C1" w:rsidRDefault="009105C1" w:rsidP="009105C1">
      <w:pPr>
        <w:pStyle w:val="Textkrper"/>
        <w:rPr>
          <w:lang w:val="en-GB"/>
        </w:rPr>
      </w:pPr>
      <w:r w:rsidRPr="009105C1">
        <w:rPr>
          <w:lang w:val="en-GB"/>
        </w:rPr>
        <w:t>LOB, LOF, LOI, LOT</w:t>
      </w:r>
    </w:p>
    <w:p w:rsidR="009105C1" w:rsidRPr="009105C1" w:rsidRDefault="009105C1" w:rsidP="009105C1">
      <w:pPr>
        <w:pStyle w:val="Textkrper"/>
        <w:rPr>
          <w:lang w:val="en-GB"/>
        </w:rPr>
      </w:pPr>
      <w:r w:rsidRPr="009105C1">
        <w:rPr>
          <w:lang w:val="en-GB"/>
        </w:rPr>
        <w:t>LYS</w:t>
      </w:r>
    </w:p>
    <w:p w:rsidR="009105C1" w:rsidRPr="009105C1" w:rsidRDefault="009105C1" w:rsidP="009105C1">
      <w:pPr>
        <w:pStyle w:val="Textkrper"/>
      </w:pPr>
      <w:r w:rsidRPr="009105C1">
        <w:t>MOA, MOB, MOI, MOL, MOT, MOX</w:t>
      </w:r>
    </w:p>
    <w:p w:rsidR="009105C1" w:rsidRPr="009105C1" w:rsidRDefault="009105C1" w:rsidP="009105C1">
      <w:pPr>
        <w:pStyle w:val="Textkrper"/>
        <w:rPr>
          <w:lang w:val="en-GB"/>
        </w:rPr>
      </w:pPr>
      <w:r w:rsidRPr="009105C1">
        <w:rPr>
          <w:lang w:val="en-GB"/>
        </w:rPr>
        <w:t>MYE</w:t>
      </w:r>
    </w:p>
    <w:p w:rsidR="009105C1" w:rsidRPr="009105C1" w:rsidRDefault="009105C1" w:rsidP="009105C1">
      <w:pPr>
        <w:pStyle w:val="Textkrper"/>
        <w:rPr>
          <w:lang w:val="en-GB"/>
        </w:rPr>
      </w:pPr>
      <w:r w:rsidRPr="009105C1">
        <w:rPr>
          <w:lang w:val="en-GB"/>
        </w:rPr>
        <w:t>OBI, OFF, OIE, OXO, OYE</w:t>
      </w:r>
    </w:p>
    <w:p w:rsidR="009105C1" w:rsidRPr="009105C1" w:rsidRDefault="009105C1" w:rsidP="009105C1">
      <w:pPr>
        <w:pStyle w:val="Textkrper"/>
      </w:pPr>
      <w:r w:rsidRPr="009105C1">
        <w:t>PAF, PAL, PAR, PAT</w:t>
      </w:r>
    </w:p>
    <w:p w:rsidR="009105C1" w:rsidRPr="009105C1" w:rsidRDefault="009105C1" w:rsidP="009105C1">
      <w:pPr>
        <w:pStyle w:val="Textkrper"/>
      </w:pPr>
      <w:r w:rsidRPr="009105C1">
        <w:t>PEP</w:t>
      </w:r>
    </w:p>
    <w:p w:rsidR="009105C1" w:rsidRPr="009105C1" w:rsidRDefault="009105C1" w:rsidP="009105C1">
      <w:pPr>
        <w:pStyle w:val="Textkrper"/>
      </w:pPr>
      <w:r w:rsidRPr="009105C1">
        <w:lastRenderedPageBreak/>
        <w:t>PFF</w:t>
      </w:r>
    </w:p>
    <w:p w:rsidR="009105C1" w:rsidRPr="009105C1" w:rsidRDefault="009105C1" w:rsidP="009105C1">
      <w:pPr>
        <w:pStyle w:val="Textkrper"/>
      </w:pPr>
      <w:r w:rsidRPr="009105C1">
        <w:t>POP, POT</w:t>
      </w:r>
    </w:p>
    <w:p w:rsidR="009105C1" w:rsidRPr="009105C1" w:rsidRDefault="009105C1" w:rsidP="009105C1">
      <w:pPr>
        <w:pStyle w:val="Textkrper"/>
      </w:pPr>
      <w:r w:rsidRPr="009105C1">
        <w:t>PRO</w:t>
      </w:r>
    </w:p>
    <w:p w:rsidR="009105C1" w:rsidRPr="009105C1" w:rsidRDefault="009105C1" w:rsidP="009105C1">
      <w:pPr>
        <w:pStyle w:val="Textkrper"/>
      </w:pPr>
      <w:r w:rsidRPr="009105C1">
        <w:t>PST, PSY</w:t>
      </w:r>
    </w:p>
    <w:p w:rsidR="009105C1" w:rsidRPr="009105C1" w:rsidRDefault="009105C1" w:rsidP="009105C1">
      <w:pPr>
        <w:pStyle w:val="Textkrper"/>
      </w:pPr>
      <w:r w:rsidRPr="009105C1">
        <w:t>QAT, QUE, QUI</w:t>
      </w:r>
    </w:p>
    <w:p w:rsidR="009105C1" w:rsidRPr="009105C1" w:rsidRDefault="009105C1" w:rsidP="009105C1">
      <w:pPr>
        <w:pStyle w:val="Textkrper"/>
        <w:rPr>
          <w:lang w:val="en-GB"/>
        </w:rPr>
      </w:pPr>
      <w:r w:rsidRPr="009105C1">
        <w:rPr>
          <w:lang w:val="en-GB"/>
        </w:rPr>
        <w:t>ROB, ROI, ROM, ROT</w:t>
      </w:r>
    </w:p>
    <w:p w:rsidR="009105C1" w:rsidRPr="009105C1" w:rsidRDefault="009105C1" w:rsidP="009105C1">
      <w:pPr>
        <w:pStyle w:val="Textkrper"/>
        <w:rPr>
          <w:lang w:val="en-GB"/>
        </w:rPr>
      </w:pPr>
      <w:r w:rsidRPr="009105C1">
        <w:rPr>
          <w:lang w:val="en-GB"/>
        </w:rPr>
        <w:t>RYE</w:t>
      </w:r>
    </w:p>
    <w:p w:rsidR="009105C1" w:rsidRPr="009105C1" w:rsidRDefault="009105C1" w:rsidP="009105C1">
      <w:pPr>
        <w:pStyle w:val="Textkrper"/>
        <w:rPr>
          <w:lang w:val="en-GB"/>
        </w:rPr>
      </w:pPr>
      <w:r w:rsidRPr="009105C1">
        <w:rPr>
          <w:lang w:val="en-GB"/>
        </w:rPr>
        <w:t>SPA, SKI</w:t>
      </w:r>
    </w:p>
    <w:p w:rsidR="009105C1" w:rsidRPr="009105C1" w:rsidRDefault="009105C1" w:rsidP="009105C1">
      <w:pPr>
        <w:pStyle w:val="Textkrper"/>
        <w:rPr>
          <w:lang w:val="en-GB"/>
        </w:rPr>
      </w:pPr>
      <w:r w:rsidRPr="009105C1">
        <w:rPr>
          <w:lang w:val="en-GB"/>
        </w:rPr>
        <w:t>TIC, TIP, TIR</w:t>
      </w:r>
    </w:p>
    <w:p w:rsidR="009105C1" w:rsidRPr="009105C1" w:rsidRDefault="009105C1" w:rsidP="009105C1">
      <w:pPr>
        <w:pStyle w:val="Textkrper"/>
        <w:rPr>
          <w:lang w:val="en-GB"/>
        </w:rPr>
      </w:pPr>
      <w:r w:rsidRPr="009105C1">
        <w:rPr>
          <w:lang w:val="en-GB"/>
        </w:rPr>
        <w:t>TOI, TOM, TOP, TOT</w:t>
      </w:r>
    </w:p>
    <w:p w:rsidR="009105C1" w:rsidRPr="009105C1" w:rsidRDefault="009105C1" w:rsidP="009105C1">
      <w:pPr>
        <w:pStyle w:val="Textkrper"/>
      </w:pPr>
      <w:r w:rsidRPr="009105C1">
        <w:t>VIA, VIE, VIS, VIT</w:t>
      </w:r>
    </w:p>
    <w:p w:rsidR="009105C1" w:rsidRPr="009105C1" w:rsidRDefault="009105C1" w:rsidP="009105C1">
      <w:pPr>
        <w:pStyle w:val="Textkrper"/>
      </w:pPr>
      <w:r w:rsidRPr="009105C1">
        <w:t>VOL</w:t>
      </w:r>
    </w:p>
    <w:p w:rsidR="009105C1" w:rsidRPr="009105C1" w:rsidRDefault="009105C1" w:rsidP="009105C1">
      <w:pPr>
        <w:pStyle w:val="Textkrper"/>
      </w:pPr>
      <w:r w:rsidRPr="009105C1">
        <w:t>WAX</w:t>
      </w:r>
    </w:p>
    <w:p w:rsidR="009105C1" w:rsidRPr="009105C1" w:rsidRDefault="009105C1" w:rsidP="009105C1">
      <w:pPr>
        <w:pStyle w:val="Textkrper"/>
      </w:pPr>
      <w:r w:rsidRPr="009105C1">
        <w:t>WEB</w:t>
      </w:r>
    </w:p>
    <w:p w:rsidR="009105C1" w:rsidRPr="009105C1" w:rsidRDefault="009105C1" w:rsidP="009105C1">
      <w:pPr>
        <w:pStyle w:val="Textkrper"/>
      </w:pPr>
      <w:r w:rsidRPr="009105C1">
        <w:t>YAK</w:t>
      </w:r>
    </w:p>
    <w:p w:rsidR="009105C1" w:rsidRPr="009105C1" w:rsidRDefault="009105C1" w:rsidP="009105C1">
      <w:pPr>
        <w:pStyle w:val="Textkrper"/>
      </w:pPr>
      <w:r w:rsidRPr="009105C1">
        <w:t>YOD</w:t>
      </w:r>
    </w:p>
    <w:p w:rsidR="009105C1" w:rsidRPr="009105C1" w:rsidRDefault="009105C1" w:rsidP="009105C1">
      <w:pPr>
        <w:pStyle w:val="Textkrper"/>
      </w:pPr>
      <w:r w:rsidRPr="009105C1">
        <w:t>YUE</w:t>
      </w:r>
    </w:p>
    <w:p w:rsidR="009105C1" w:rsidRPr="009105C1" w:rsidRDefault="009105C1" w:rsidP="009105C1">
      <w:pPr>
        <w:pStyle w:val="Textkrper"/>
      </w:pPr>
      <w:r w:rsidRPr="009105C1">
        <w:t>ZEE, ZEF</w:t>
      </w:r>
    </w:p>
    <w:p w:rsidR="009105C1" w:rsidRPr="009105C1" w:rsidRDefault="009105C1" w:rsidP="009105C1">
      <w:pPr>
        <w:pStyle w:val="Textkrper"/>
      </w:pPr>
      <w:r w:rsidRPr="009105C1">
        <w:t>ZIG, ZIP</w:t>
      </w:r>
    </w:p>
    <w:p w:rsidR="00EB4546" w:rsidRDefault="009105C1" w:rsidP="009105C1">
      <w:pPr>
        <w:pStyle w:val="Textkrper"/>
      </w:pPr>
      <w:r w:rsidRPr="009105C1">
        <w:t>ZOB, ZOE, ZOO</w:t>
      </w:r>
    </w:p>
    <w:p w:rsidR="00EB4546" w:rsidRDefault="00EB4546">
      <w:pPr>
        <w:widowControl/>
        <w:suppressAutoHyphens w:val="0"/>
      </w:pPr>
      <w:r>
        <w:br w:type="page"/>
      </w:r>
    </w:p>
    <w:p w:rsidR="00EB4546" w:rsidRPr="00822276" w:rsidRDefault="00EB4546" w:rsidP="00EB4546">
      <w:r w:rsidRPr="00822276">
        <w:lastRenderedPageBreak/>
        <w:t>Service après-vente et garantie</w:t>
      </w:r>
    </w:p>
    <w:p w:rsidR="00EB4546" w:rsidRPr="00822276" w:rsidRDefault="00EB4546" w:rsidP="00EB4546">
      <w:pPr>
        <w:pStyle w:val="Textkrper"/>
      </w:pPr>
      <w:r w:rsidRPr="00822276">
        <w:t>En cas de panne, nous vous prions d’envoyer l’article au point de vente compétent ou à l’UCBA. Pour le reste, cet article est soumis aux Conditions générales de livraison de l’UCBA.</w:t>
      </w:r>
    </w:p>
    <w:p w:rsidR="00EB4546" w:rsidRDefault="0064143F" w:rsidP="00EB4546">
      <w:pPr>
        <w:pStyle w:val="Textkrper"/>
        <w:rPr>
          <w:lang w:val="de-CH"/>
        </w:rPr>
      </w:pPr>
      <w:r w:rsidRPr="0064143F">
        <w:rPr>
          <w:lang w:val="de-CH"/>
        </w:rPr>
        <w:t>Schweiz. Zentralverein für das Blindenwesen SZBLIN</w:t>
      </w:r>
      <w:r w:rsidRPr="00145FE2">
        <w:rPr>
          <w:lang w:val="de-CH"/>
        </w:rPr>
        <w:t>D</w:t>
      </w:r>
    </w:p>
    <w:p w:rsidR="00145FE2" w:rsidRPr="00BF7B01" w:rsidRDefault="00145FE2" w:rsidP="00EB4546">
      <w:pPr>
        <w:pStyle w:val="Textkrper"/>
        <w:rPr>
          <w:lang w:val="de-CH"/>
        </w:rPr>
      </w:pPr>
      <w:r w:rsidRPr="00BF7B01">
        <w:rPr>
          <w:lang w:val="de-CH"/>
        </w:rPr>
        <w:t>Fachstelle Hilfsmittel</w:t>
      </w:r>
    </w:p>
    <w:p w:rsidR="0064143F" w:rsidRDefault="0064143F" w:rsidP="00EB4546">
      <w:pPr>
        <w:pStyle w:val="Textkrper"/>
        <w:rPr>
          <w:lang w:val="de-CH"/>
        </w:rPr>
      </w:pPr>
      <w:r w:rsidRPr="00BF7B01">
        <w:rPr>
          <w:lang w:val="de-CH"/>
        </w:rPr>
        <w:t>Niederlenzer Kirchweg 1</w:t>
      </w:r>
    </w:p>
    <w:p w:rsidR="0064143F" w:rsidRPr="00BF7B01" w:rsidRDefault="0064143F" w:rsidP="00EB4546">
      <w:pPr>
        <w:pStyle w:val="Textkrper"/>
        <w:rPr>
          <w:lang w:val="de-CH"/>
        </w:rPr>
      </w:pPr>
      <w:r w:rsidRPr="00BF7B01">
        <w:rPr>
          <w:lang w:val="de-CH"/>
        </w:rPr>
        <w:t>5600 Lenzburg</w:t>
      </w:r>
    </w:p>
    <w:p w:rsidR="00EB4546" w:rsidRPr="00BF7B01" w:rsidRDefault="00EB4546" w:rsidP="00EB4546">
      <w:pPr>
        <w:pStyle w:val="Textkrper"/>
        <w:rPr>
          <w:lang w:val="de-CH"/>
        </w:rPr>
      </w:pPr>
      <w:r w:rsidRPr="00BF7B01">
        <w:rPr>
          <w:lang w:val="de-CH"/>
        </w:rPr>
        <w:t>Tel</w:t>
      </w:r>
      <w:r w:rsidRPr="00BF7B01">
        <w:rPr>
          <w:lang w:val="de-CH"/>
        </w:rPr>
        <w:tab/>
        <w:t>+41 (0)21 345 00 50</w:t>
      </w:r>
    </w:p>
    <w:p w:rsidR="00EB4546" w:rsidRPr="00145FE2" w:rsidRDefault="00EB4546" w:rsidP="00EB4546">
      <w:pPr>
        <w:pStyle w:val="Textkrper"/>
      </w:pPr>
      <w:r w:rsidRPr="00145FE2">
        <w:t xml:space="preserve">Courriel: materiel@ucba.ch </w:t>
      </w:r>
    </w:p>
    <w:p w:rsidR="009A0BB5" w:rsidRPr="00A23A90" w:rsidRDefault="00EB4546" w:rsidP="00EB4546">
      <w:pPr>
        <w:pStyle w:val="Textkrper"/>
      </w:pPr>
      <w:r>
        <w:t>Site internet: www.ucba.ch</w:t>
      </w:r>
    </w:p>
    <w:sectPr w:rsidR="009A0BB5" w:rsidRPr="00A23A90" w:rsidSect="0011757B">
      <w:headerReference w:type="default" r:id="rId12"/>
      <w:footerReference w:type="default" r:id="rId13"/>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2268" w:rsidRDefault="001B2268">
      <w:r>
        <w:separator/>
      </w:r>
    </w:p>
  </w:endnote>
  <w:endnote w:type="continuationSeparator" w:id="0">
    <w:p w:rsidR="001B2268" w:rsidRDefault="001B2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726B" w:rsidRDefault="00E7726B" w:rsidP="004E4757">
    <w:pPr>
      <w:tabs>
        <w:tab w:val="left" w:pos="1418"/>
        <w:tab w:val="right" w:pos="9355"/>
      </w:tabs>
    </w:pPr>
    <w:r>
      <w:fldChar w:fldCharType="begin"/>
    </w:r>
    <w:r>
      <w:instrText xml:space="preserve"> SAVEDATE  \@ "dd.MM.yyyy"  \* MERGEFORMAT </w:instrText>
    </w:r>
    <w:r>
      <w:fldChar w:fldCharType="separate"/>
    </w:r>
    <w:r>
      <w:t>11.10.2023</w:t>
    </w:r>
    <w:r>
      <w:fldChar w:fldCharType="end"/>
    </w:r>
    <w:r>
      <w:ptab w:relativeTo="margin" w:alignment="center" w:leader="none"/>
    </w:r>
    <w:fldSimple w:instr=" FILENAME   \* MERGEFORMAT ">
      <w:r>
        <w:t>Dokument2</w:t>
      </w:r>
    </w:fldSimple>
    <w:r>
      <w:ptab w:relativeTo="margin" w:alignment="right" w:leader="none"/>
    </w:r>
    <w:r>
      <w:t>Page</w:t>
    </w:r>
    <w:r w:rsidRPr="00CB31D7">
      <w:t xml:space="preserve"> </w:t>
    </w:r>
    <w:r w:rsidRPr="00CB31D7">
      <w:fldChar w:fldCharType="begin"/>
    </w:r>
    <w:r w:rsidRPr="00CB31D7">
      <w:instrText xml:space="preserve"> PAGE </w:instrText>
    </w:r>
    <w:r w:rsidRPr="00CB31D7">
      <w:fldChar w:fldCharType="separate"/>
    </w:r>
    <w:r>
      <w:t>3</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2268" w:rsidRDefault="001B2268">
      <w:r>
        <w:separator/>
      </w:r>
    </w:p>
  </w:footnote>
  <w:footnote w:type="continuationSeparator" w:id="0">
    <w:p w:rsidR="001B2268" w:rsidRDefault="001B22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726B" w:rsidRDefault="00E7726B"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Titre1numrot"/>
      <w:lvlText w:val="%1."/>
      <w:lvlJc w:val="left"/>
      <w:pPr>
        <w:tabs>
          <w:tab w:val="num" w:pos="879"/>
        </w:tabs>
        <w:ind w:left="879" w:hanging="879"/>
      </w:pPr>
      <w:rPr>
        <w:rFonts w:hint="default"/>
      </w:rPr>
    </w:lvl>
    <w:lvl w:ilvl="1">
      <w:start w:val="1"/>
      <w:numFmt w:val="decimal"/>
      <w:pStyle w:val="Titre2numrot"/>
      <w:lvlText w:val="%1.%2."/>
      <w:lvlJc w:val="left"/>
      <w:pPr>
        <w:tabs>
          <w:tab w:val="num" w:pos="851"/>
        </w:tabs>
        <w:ind w:left="851" w:hanging="851"/>
      </w:pPr>
      <w:rPr>
        <w:rFonts w:hint="default"/>
        <w:b/>
        <w:i w:val="0"/>
        <w:sz w:val="26"/>
      </w:rPr>
    </w:lvl>
    <w:lvl w:ilvl="2">
      <w:start w:val="1"/>
      <w:numFmt w:val="decimal"/>
      <w:pStyle w:val="Titre3numrot"/>
      <w:lvlText w:val="%1.%2.%3."/>
      <w:lvlJc w:val="left"/>
      <w:pPr>
        <w:tabs>
          <w:tab w:val="num" w:pos="1163"/>
        </w:tabs>
        <w:ind w:left="1163" w:hanging="1163"/>
      </w:pPr>
      <w:rPr>
        <w:rFonts w:hint="default"/>
      </w:rPr>
    </w:lvl>
    <w:lvl w:ilvl="3">
      <w:start w:val="1"/>
      <w:numFmt w:val="decimal"/>
      <w:pStyle w:val="Titre4numrot"/>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51"/>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cryptProviderType="rsaAES" w:cryptAlgorithmClass="hash" w:cryptAlgorithmType="typeAny" w:cryptAlgorithmSid="14" w:cryptSpinCount="100000" w:hash="Zxpy4LpyuPqT01PlhkpoW2p9dn8JxKQWWaNMAEPLA39/EZWHZQB9MWXCfj0dpOv6+nS2expRigQrhPZly6fWtA==" w:salt="RdrGECRAG7sImzmNOHD3hw=="/>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5E6"/>
    <w:rsid w:val="000056EB"/>
    <w:rsid w:val="00013185"/>
    <w:rsid w:val="00016DF1"/>
    <w:rsid w:val="00017B5C"/>
    <w:rsid w:val="00030CF4"/>
    <w:rsid w:val="00032660"/>
    <w:rsid w:val="00033222"/>
    <w:rsid w:val="0003350E"/>
    <w:rsid w:val="00036F1F"/>
    <w:rsid w:val="00040AF5"/>
    <w:rsid w:val="00042486"/>
    <w:rsid w:val="00054A74"/>
    <w:rsid w:val="00055788"/>
    <w:rsid w:val="0006665F"/>
    <w:rsid w:val="000669F1"/>
    <w:rsid w:val="000705A4"/>
    <w:rsid w:val="00074962"/>
    <w:rsid w:val="00074D67"/>
    <w:rsid w:val="0008166B"/>
    <w:rsid w:val="00081D4E"/>
    <w:rsid w:val="000829FE"/>
    <w:rsid w:val="00084F02"/>
    <w:rsid w:val="00086DD4"/>
    <w:rsid w:val="00086F22"/>
    <w:rsid w:val="000A4F21"/>
    <w:rsid w:val="000B2489"/>
    <w:rsid w:val="000B43CC"/>
    <w:rsid w:val="000B6814"/>
    <w:rsid w:val="000B7870"/>
    <w:rsid w:val="000C171E"/>
    <w:rsid w:val="000C24AF"/>
    <w:rsid w:val="000C3D39"/>
    <w:rsid w:val="000C451A"/>
    <w:rsid w:val="000C46C1"/>
    <w:rsid w:val="000C5A85"/>
    <w:rsid w:val="000D30F9"/>
    <w:rsid w:val="000D4D28"/>
    <w:rsid w:val="000D723D"/>
    <w:rsid w:val="000E10EB"/>
    <w:rsid w:val="000E2840"/>
    <w:rsid w:val="000E2ECE"/>
    <w:rsid w:val="000F0D23"/>
    <w:rsid w:val="000F2194"/>
    <w:rsid w:val="000F33B6"/>
    <w:rsid w:val="00103B41"/>
    <w:rsid w:val="0010631F"/>
    <w:rsid w:val="001065FB"/>
    <w:rsid w:val="0011075A"/>
    <w:rsid w:val="001126E8"/>
    <w:rsid w:val="001136FB"/>
    <w:rsid w:val="001139F9"/>
    <w:rsid w:val="0011757B"/>
    <w:rsid w:val="0012384B"/>
    <w:rsid w:val="0012609C"/>
    <w:rsid w:val="00126956"/>
    <w:rsid w:val="0013558F"/>
    <w:rsid w:val="00141D39"/>
    <w:rsid w:val="001427A9"/>
    <w:rsid w:val="00144333"/>
    <w:rsid w:val="001451D0"/>
    <w:rsid w:val="00145FE2"/>
    <w:rsid w:val="00153C2B"/>
    <w:rsid w:val="00157FCF"/>
    <w:rsid w:val="00162285"/>
    <w:rsid w:val="00165761"/>
    <w:rsid w:val="0017611A"/>
    <w:rsid w:val="0018141C"/>
    <w:rsid w:val="00181B30"/>
    <w:rsid w:val="00183D5A"/>
    <w:rsid w:val="001867EE"/>
    <w:rsid w:val="001869C9"/>
    <w:rsid w:val="0018713B"/>
    <w:rsid w:val="00190D23"/>
    <w:rsid w:val="00191862"/>
    <w:rsid w:val="00196CB8"/>
    <w:rsid w:val="001A16E5"/>
    <w:rsid w:val="001A1BF6"/>
    <w:rsid w:val="001A25AF"/>
    <w:rsid w:val="001A360E"/>
    <w:rsid w:val="001A7EBE"/>
    <w:rsid w:val="001B2268"/>
    <w:rsid w:val="001B3093"/>
    <w:rsid w:val="001B5B92"/>
    <w:rsid w:val="001B652D"/>
    <w:rsid w:val="001B76C0"/>
    <w:rsid w:val="001B78F7"/>
    <w:rsid w:val="001C0DA6"/>
    <w:rsid w:val="001C4107"/>
    <w:rsid w:val="001C7007"/>
    <w:rsid w:val="001D0056"/>
    <w:rsid w:val="001D0694"/>
    <w:rsid w:val="001D3446"/>
    <w:rsid w:val="001E1628"/>
    <w:rsid w:val="001E1F81"/>
    <w:rsid w:val="001E2D8A"/>
    <w:rsid w:val="001E2F4A"/>
    <w:rsid w:val="001E5F0C"/>
    <w:rsid w:val="001E708F"/>
    <w:rsid w:val="001F0C9D"/>
    <w:rsid w:val="001F19E9"/>
    <w:rsid w:val="001F2F37"/>
    <w:rsid w:val="001F4B8A"/>
    <w:rsid w:val="00201EBB"/>
    <w:rsid w:val="002054DD"/>
    <w:rsid w:val="00205FBD"/>
    <w:rsid w:val="00207126"/>
    <w:rsid w:val="00213BC3"/>
    <w:rsid w:val="00214382"/>
    <w:rsid w:val="00216516"/>
    <w:rsid w:val="00217507"/>
    <w:rsid w:val="0022352A"/>
    <w:rsid w:val="00225AC9"/>
    <w:rsid w:val="00227FC5"/>
    <w:rsid w:val="002315E6"/>
    <w:rsid w:val="00232B9E"/>
    <w:rsid w:val="0023484B"/>
    <w:rsid w:val="002370F1"/>
    <w:rsid w:val="00244DA0"/>
    <w:rsid w:val="0025447D"/>
    <w:rsid w:val="002643F0"/>
    <w:rsid w:val="00265A1D"/>
    <w:rsid w:val="00282476"/>
    <w:rsid w:val="00283ADA"/>
    <w:rsid w:val="00287C78"/>
    <w:rsid w:val="002922B1"/>
    <w:rsid w:val="00295E7B"/>
    <w:rsid w:val="00295F8F"/>
    <w:rsid w:val="002A4C31"/>
    <w:rsid w:val="002A632C"/>
    <w:rsid w:val="002A6679"/>
    <w:rsid w:val="002B0CFF"/>
    <w:rsid w:val="002B2B32"/>
    <w:rsid w:val="002B34CE"/>
    <w:rsid w:val="002B714F"/>
    <w:rsid w:val="002C03D9"/>
    <w:rsid w:val="002C131F"/>
    <w:rsid w:val="002C2971"/>
    <w:rsid w:val="002C35D9"/>
    <w:rsid w:val="002C6D6F"/>
    <w:rsid w:val="002D282F"/>
    <w:rsid w:val="002D4DD1"/>
    <w:rsid w:val="002D565B"/>
    <w:rsid w:val="002D6837"/>
    <w:rsid w:val="002E0C96"/>
    <w:rsid w:val="002E7625"/>
    <w:rsid w:val="002F135D"/>
    <w:rsid w:val="00305B66"/>
    <w:rsid w:val="00315962"/>
    <w:rsid w:val="0031660A"/>
    <w:rsid w:val="00322370"/>
    <w:rsid w:val="003243B0"/>
    <w:rsid w:val="0032539F"/>
    <w:rsid w:val="0032564E"/>
    <w:rsid w:val="00325DA6"/>
    <w:rsid w:val="0033096B"/>
    <w:rsid w:val="00336252"/>
    <w:rsid w:val="003446AE"/>
    <w:rsid w:val="00344730"/>
    <w:rsid w:val="00354C88"/>
    <w:rsid w:val="00365B42"/>
    <w:rsid w:val="003660F4"/>
    <w:rsid w:val="003676D8"/>
    <w:rsid w:val="0037066B"/>
    <w:rsid w:val="00370EFB"/>
    <w:rsid w:val="003849A4"/>
    <w:rsid w:val="0039134F"/>
    <w:rsid w:val="003A059D"/>
    <w:rsid w:val="003A1183"/>
    <w:rsid w:val="003A1B4C"/>
    <w:rsid w:val="003A2E3C"/>
    <w:rsid w:val="003A36FB"/>
    <w:rsid w:val="003B062A"/>
    <w:rsid w:val="003B231B"/>
    <w:rsid w:val="003B5FD6"/>
    <w:rsid w:val="003B6FEE"/>
    <w:rsid w:val="003C2E5E"/>
    <w:rsid w:val="003C4CCC"/>
    <w:rsid w:val="003C5CA4"/>
    <w:rsid w:val="003C6596"/>
    <w:rsid w:val="003C67DE"/>
    <w:rsid w:val="003D0122"/>
    <w:rsid w:val="003D4A64"/>
    <w:rsid w:val="003E0B3D"/>
    <w:rsid w:val="003E258C"/>
    <w:rsid w:val="003F0290"/>
    <w:rsid w:val="003F0F57"/>
    <w:rsid w:val="003F1A81"/>
    <w:rsid w:val="003F3A9F"/>
    <w:rsid w:val="003F5B36"/>
    <w:rsid w:val="003F67AF"/>
    <w:rsid w:val="0040160D"/>
    <w:rsid w:val="004017E7"/>
    <w:rsid w:val="00402D4C"/>
    <w:rsid w:val="00404E1D"/>
    <w:rsid w:val="004059E0"/>
    <w:rsid w:val="00406D39"/>
    <w:rsid w:val="004072D0"/>
    <w:rsid w:val="00425BF3"/>
    <w:rsid w:val="00431834"/>
    <w:rsid w:val="0043706E"/>
    <w:rsid w:val="00446803"/>
    <w:rsid w:val="0044713B"/>
    <w:rsid w:val="00450076"/>
    <w:rsid w:val="00456432"/>
    <w:rsid w:val="004579AD"/>
    <w:rsid w:val="004619D9"/>
    <w:rsid w:val="00464DFF"/>
    <w:rsid w:val="004651E9"/>
    <w:rsid w:val="004708B1"/>
    <w:rsid w:val="0047172D"/>
    <w:rsid w:val="004725D7"/>
    <w:rsid w:val="00472EEC"/>
    <w:rsid w:val="004752C0"/>
    <w:rsid w:val="004767BD"/>
    <w:rsid w:val="00477ED9"/>
    <w:rsid w:val="0048249D"/>
    <w:rsid w:val="004838AA"/>
    <w:rsid w:val="00486AAC"/>
    <w:rsid w:val="0049098A"/>
    <w:rsid w:val="00491084"/>
    <w:rsid w:val="004A06A7"/>
    <w:rsid w:val="004A31A8"/>
    <w:rsid w:val="004A5297"/>
    <w:rsid w:val="004A7EA3"/>
    <w:rsid w:val="004B0AEF"/>
    <w:rsid w:val="004B4B1C"/>
    <w:rsid w:val="004B743F"/>
    <w:rsid w:val="004C0FA7"/>
    <w:rsid w:val="004C1E26"/>
    <w:rsid w:val="004C7683"/>
    <w:rsid w:val="004D4F62"/>
    <w:rsid w:val="004E1B9E"/>
    <w:rsid w:val="004E4757"/>
    <w:rsid w:val="004E48B3"/>
    <w:rsid w:val="004F022B"/>
    <w:rsid w:val="004F4C29"/>
    <w:rsid w:val="00500056"/>
    <w:rsid w:val="00501CA2"/>
    <w:rsid w:val="005022D8"/>
    <w:rsid w:val="005035FB"/>
    <w:rsid w:val="00505211"/>
    <w:rsid w:val="00506607"/>
    <w:rsid w:val="005101EB"/>
    <w:rsid w:val="0051036D"/>
    <w:rsid w:val="00511BDE"/>
    <w:rsid w:val="0051295E"/>
    <w:rsid w:val="005161A8"/>
    <w:rsid w:val="00520998"/>
    <w:rsid w:val="005238DD"/>
    <w:rsid w:val="00527DC3"/>
    <w:rsid w:val="00532961"/>
    <w:rsid w:val="00534647"/>
    <w:rsid w:val="00536B37"/>
    <w:rsid w:val="005373C4"/>
    <w:rsid w:val="00541A6D"/>
    <w:rsid w:val="00550228"/>
    <w:rsid w:val="005531F9"/>
    <w:rsid w:val="00553EDB"/>
    <w:rsid w:val="00564D25"/>
    <w:rsid w:val="0056606A"/>
    <w:rsid w:val="00566E51"/>
    <w:rsid w:val="00570275"/>
    <w:rsid w:val="0057175C"/>
    <w:rsid w:val="00574616"/>
    <w:rsid w:val="00575419"/>
    <w:rsid w:val="00583BCC"/>
    <w:rsid w:val="00584714"/>
    <w:rsid w:val="00590C93"/>
    <w:rsid w:val="00592CFF"/>
    <w:rsid w:val="005A6185"/>
    <w:rsid w:val="005A71B6"/>
    <w:rsid w:val="005A77CF"/>
    <w:rsid w:val="005B23DB"/>
    <w:rsid w:val="005B3267"/>
    <w:rsid w:val="005B3E0B"/>
    <w:rsid w:val="005B7362"/>
    <w:rsid w:val="005C1C04"/>
    <w:rsid w:val="005C33A3"/>
    <w:rsid w:val="005D059C"/>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22F5"/>
    <w:rsid w:val="006407D3"/>
    <w:rsid w:val="0064143F"/>
    <w:rsid w:val="00641D5F"/>
    <w:rsid w:val="00644035"/>
    <w:rsid w:val="0065469C"/>
    <w:rsid w:val="006550E7"/>
    <w:rsid w:val="00656F10"/>
    <w:rsid w:val="00661805"/>
    <w:rsid w:val="00666EC3"/>
    <w:rsid w:val="00667F8C"/>
    <w:rsid w:val="006718D9"/>
    <w:rsid w:val="00671F9E"/>
    <w:rsid w:val="00673622"/>
    <w:rsid w:val="00674FD9"/>
    <w:rsid w:val="00675EE6"/>
    <w:rsid w:val="00676C5C"/>
    <w:rsid w:val="00686841"/>
    <w:rsid w:val="00687807"/>
    <w:rsid w:val="006904EE"/>
    <w:rsid w:val="00690A4C"/>
    <w:rsid w:val="00691D3B"/>
    <w:rsid w:val="00692675"/>
    <w:rsid w:val="006966AE"/>
    <w:rsid w:val="0069699D"/>
    <w:rsid w:val="006A0761"/>
    <w:rsid w:val="006A0AAF"/>
    <w:rsid w:val="006B7F47"/>
    <w:rsid w:val="006C1020"/>
    <w:rsid w:val="006D1470"/>
    <w:rsid w:val="006D2E4F"/>
    <w:rsid w:val="006D5186"/>
    <w:rsid w:val="006E3C01"/>
    <w:rsid w:val="006E67EC"/>
    <w:rsid w:val="006E69C5"/>
    <w:rsid w:val="006F2A52"/>
    <w:rsid w:val="006F6D6B"/>
    <w:rsid w:val="00701A04"/>
    <w:rsid w:val="00701ABC"/>
    <w:rsid w:val="00702D14"/>
    <w:rsid w:val="007032FA"/>
    <w:rsid w:val="007057F7"/>
    <w:rsid w:val="00711B20"/>
    <w:rsid w:val="00713FA9"/>
    <w:rsid w:val="00714C8A"/>
    <w:rsid w:val="007171B4"/>
    <w:rsid w:val="007225A7"/>
    <w:rsid w:val="007239A1"/>
    <w:rsid w:val="007322DD"/>
    <w:rsid w:val="00736A2E"/>
    <w:rsid w:val="00742F70"/>
    <w:rsid w:val="00743D71"/>
    <w:rsid w:val="00744F03"/>
    <w:rsid w:val="0074744F"/>
    <w:rsid w:val="00751752"/>
    <w:rsid w:val="00756903"/>
    <w:rsid w:val="00757C37"/>
    <w:rsid w:val="0076631D"/>
    <w:rsid w:val="00773227"/>
    <w:rsid w:val="00774516"/>
    <w:rsid w:val="00782243"/>
    <w:rsid w:val="007905C0"/>
    <w:rsid w:val="00796402"/>
    <w:rsid w:val="0079731A"/>
    <w:rsid w:val="00797886"/>
    <w:rsid w:val="007A1CE4"/>
    <w:rsid w:val="007A310D"/>
    <w:rsid w:val="007A4D21"/>
    <w:rsid w:val="007A762B"/>
    <w:rsid w:val="007C240F"/>
    <w:rsid w:val="007C554B"/>
    <w:rsid w:val="007D1A00"/>
    <w:rsid w:val="007E20B0"/>
    <w:rsid w:val="007E20EE"/>
    <w:rsid w:val="007E3A58"/>
    <w:rsid w:val="007E50E3"/>
    <w:rsid w:val="007F046A"/>
    <w:rsid w:val="007F0CA5"/>
    <w:rsid w:val="007F15E6"/>
    <w:rsid w:val="0080117A"/>
    <w:rsid w:val="00801535"/>
    <w:rsid w:val="00801808"/>
    <w:rsid w:val="008018D9"/>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60082"/>
    <w:rsid w:val="00860A5C"/>
    <w:rsid w:val="0087037D"/>
    <w:rsid w:val="008704A4"/>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66DF"/>
    <w:rsid w:val="008D0233"/>
    <w:rsid w:val="008D2F07"/>
    <w:rsid w:val="008D7DBC"/>
    <w:rsid w:val="008E5597"/>
    <w:rsid w:val="008E7BC4"/>
    <w:rsid w:val="00900628"/>
    <w:rsid w:val="00901520"/>
    <w:rsid w:val="00901ECD"/>
    <w:rsid w:val="009028B9"/>
    <w:rsid w:val="009105C1"/>
    <w:rsid w:val="0091207E"/>
    <w:rsid w:val="009146FA"/>
    <w:rsid w:val="009150B4"/>
    <w:rsid w:val="00922006"/>
    <w:rsid w:val="00922D27"/>
    <w:rsid w:val="00923685"/>
    <w:rsid w:val="0092627B"/>
    <w:rsid w:val="00926506"/>
    <w:rsid w:val="00927745"/>
    <w:rsid w:val="00934D67"/>
    <w:rsid w:val="00935741"/>
    <w:rsid w:val="00936149"/>
    <w:rsid w:val="00937424"/>
    <w:rsid w:val="00942C1B"/>
    <w:rsid w:val="00943704"/>
    <w:rsid w:val="00945515"/>
    <w:rsid w:val="00946FB3"/>
    <w:rsid w:val="00953FEB"/>
    <w:rsid w:val="00955581"/>
    <w:rsid w:val="009613E5"/>
    <w:rsid w:val="009626E6"/>
    <w:rsid w:val="009635E3"/>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0BB5"/>
    <w:rsid w:val="009A2499"/>
    <w:rsid w:val="009A32F6"/>
    <w:rsid w:val="009B02E4"/>
    <w:rsid w:val="009B068F"/>
    <w:rsid w:val="009B1810"/>
    <w:rsid w:val="009C6858"/>
    <w:rsid w:val="009D303E"/>
    <w:rsid w:val="009E355A"/>
    <w:rsid w:val="009E501A"/>
    <w:rsid w:val="009E61A9"/>
    <w:rsid w:val="009E6D89"/>
    <w:rsid w:val="009E7867"/>
    <w:rsid w:val="009F1CED"/>
    <w:rsid w:val="009F407C"/>
    <w:rsid w:val="00A07383"/>
    <w:rsid w:val="00A10D90"/>
    <w:rsid w:val="00A11B01"/>
    <w:rsid w:val="00A12CB2"/>
    <w:rsid w:val="00A13EDA"/>
    <w:rsid w:val="00A176FF"/>
    <w:rsid w:val="00A23A90"/>
    <w:rsid w:val="00A350AD"/>
    <w:rsid w:val="00A436AA"/>
    <w:rsid w:val="00A44E33"/>
    <w:rsid w:val="00A52317"/>
    <w:rsid w:val="00A52B74"/>
    <w:rsid w:val="00A533DC"/>
    <w:rsid w:val="00A549C9"/>
    <w:rsid w:val="00A60414"/>
    <w:rsid w:val="00A61C37"/>
    <w:rsid w:val="00A63C0F"/>
    <w:rsid w:val="00A67EB4"/>
    <w:rsid w:val="00A7299D"/>
    <w:rsid w:val="00A76120"/>
    <w:rsid w:val="00A82EC0"/>
    <w:rsid w:val="00A838B7"/>
    <w:rsid w:val="00A91592"/>
    <w:rsid w:val="00A926C5"/>
    <w:rsid w:val="00AA1052"/>
    <w:rsid w:val="00AA2B01"/>
    <w:rsid w:val="00AA5E54"/>
    <w:rsid w:val="00AA6F23"/>
    <w:rsid w:val="00AB2A2C"/>
    <w:rsid w:val="00AB5284"/>
    <w:rsid w:val="00AC247D"/>
    <w:rsid w:val="00AC2A36"/>
    <w:rsid w:val="00AC3E5D"/>
    <w:rsid w:val="00AC5D3D"/>
    <w:rsid w:val="00AC64E0"/>
    <w:rsid w:val="00AD1AEA"/>
    <w:rsid w:val="00AD275F"/>
    <w:rsid w:val="00AD350A"/>
    <w:rsid w:val="00AD3BDA"/>
    <w:rsid w:val="00AD3EE2"/>
    <w:rsid w:val="00AF03BA"/>
    <w:rsid w:val="00AF07A6"/>
    <w:rsid w:val="00B01617"/>
    <w:rsid w:val="00B01DDC"/>
    <w:rsid w:val="00B044F1"/>
    <w:rsid w:val="00B05327"/>
    <w:rsid w:val="00B056F9"/>
    <w:rsid w:val="00B13727"/>
    <w:rsid w:val="00B14A39"/>
    <w:rsid w:val="00B175FF"/>
    <w:rsid w:val="00B21511"/>
    <w:rsid w:val="00B23A9D"/>
    <w:rsid w:val="00B252B6"/>
    <w:rsid w:val="00B26974"/>
    <w:rsid w:val="00B27341"/>
    <w:rsid w:val="00B30327"/>
    <w:rsid w:val="00B37443"/>
    <w:rsid w:val="00B42730"/>
    <w:rsid w:val="00B44380"/>
    <w:rsid w:val="00B4470D"/>
    <w:rsid w:val="00B47CFA"/>
    <w:rsid w:val="00B51221"/>
    <w:rsid w:val="00B52AA9"/>
    <w:rsid w:val="00B577D2"/>
    <w:rsid w:val="00B62B8E"/>
    <w:rsid w:val="00B650A0"/>
    <w:rsid w:val="00B65EDD"/>
    <w:rsid w:val="00B85104"/>
    <w:rsid w:val="00B862C4"/>
    <w:rsid w:val="00B87372"/>
    <w:rsid w:val="00B87EA3"/>
    <w:rsid w:val="00B909AB"/>
    <w:rsid w:val="00B9123C"/>
    <w:rsid w:val="00B9497B"/>
    <w:rsid w:val="00B95F1B"/>
    <w:rsid w:val="00B96801"/>
    <w:rsid w:val="00BA4BB4"/>
    <w:rsid w:val="00BA6DB2"/>
    <w:rsid w:val="00BB22CC"/>
    <w:rsid w:val="00BB3335"/>
    <w:rsid w:val="00BB432C"/>
    <w:rsid w:val="00BB4BDF"/>
    <w:rsid w:val="00BB4C83"/>
    <w:rsid w:val="00BB7324"/>
    <w:rsid w:val="00BC0F6E"/>
    <w:rsid w:val="00BC164B"/>
    <w:rsid w:val="00BC4AAC"/>
    <w:rsid w:val="00BC6376"/>
    <w:rsid w:val="00BC738D"/>
    <w:rsid w:val="00BD31BB"/>
    <w:rsid w:val="00BD5CBC"/>
    <w:rsid w:val="00BE31DA"/>
    <w:rsid w:val="00BE4D28"/>
    <w:rsid w:val="00BE5704"/>
    <w:rsid w:val="00BE6CD5"/>
    <w:rsid w:val="00BE7084"/>
    <w:rsid w:val="00BF2F55"/>
    <w:rsid w:val="00BF36D7"/>
    <w:rsid w:val="00BF379C"/>
    <w:rsid w:val="00BF7B01"/>
    <w:rsid w:val="00C02205"/>
    <w:rsid w:val="00C13098"/>
    <w:rsid w:val="00C15267"/>
    <w:rsid w:val="00C15B96"/>
    <w:rsid w:val="00C175C5"/>
    <w:rsid w:val="00C23132"/>
    <w:rsid w:val="00C24AA2"/>
    <w:rsid w:val="00C250C1"/>
    <w:rsid w:val="00C34042"/>
    <w:rsid w:val="00C36735"/>
    <w:rsid w:val="00C45748"/>
    <w:rsid w:val="00C45945"/>
    <w:rsid w:val="00C45F54"/>
    <w:rsid w:val="00C475E7"/>
    <w:rsid w:val="00C55580"/>
    <w:rsid w:val="00C60200"/>
    <w:rsid w:val="00C61F0D"/>
    <w:rsid w:val="00C63430"/>
    <w:rsid w:val="00C63BBA"/>
    <w:rsid w:val="00C67902"/>
    <w:rsid w:val="00C73841"/>
    <w:rsid w:val="00C75450"/>
    <w:rsid w:val="00C762C2"/>
    <w:rsid w:val="00C76A4A"/>
    <w:rsid w:val="00C80802"/>
    <w:rsid w:val="00C8153E"/>
    <w:rsid w:val="00C84BE9"/>
    <w:rsid w:val="00C866D4"/>
    <w:rsid w:val="00C90DD2"/>
    <w:rsid w:val="00C9422B"/>
    <w:rsid w:val="00C94459"/>
    <w:rsid w:val="00C95ABB"/>
    <w:rsid w:val="00C968B5"/>
    <w:rsid w:val="00C977D9"/>
    <w:rsid w:val="00CA6033"/>
    <w:rsid w:val="00CB20A4"/>
    <w:rsid w:val="00CB31D7"/>
    <w:rsid w:val="00CB612C"/>
    <w:rsid w:val="00CB66CE"/>
    <w:rsid w:val="00CC24EA"/>
    <w:rsid w:val="00CC5595"/>
    <w:rsid w:val="00CC7963"/>
    <w:rsid w:val="00CD230D"/>
    <w:rsid w:val="00CD51CD"/>
    <w:rsid w:val="00CD5AFC"/>
    <w:rsid w:val="00CD7D7F"/>
    <w:rsid w:val="00CE1923"/>
    <w:rsid w:val="00CE1DB7"/>
    <w:rsid w:val="00CE41D7"/>
    <w:rsid w:val="00CE54CA"/>
    <w:rsid w:val="00CE5CA2"/>
    <w:rsid w:val="00CE6698"/>
    <w:rsid w:val="00CE70C9"/>
    <w:rsid w:val="00CF0533"/>
    <w:rsid w:val="00CF3163"/>
    <w:rsid w:val="00D016F7"/>
    <w:rsid w:val="00D03AB0"/>
    <w:rsid w:val="00D05A4F"/>
    <w:rsid w:val="00D05F14"/>
    <w:rsid w:val="00D07AB9"/>
    <w:rsid w:val="00D134BD"/>
    <w:rsid w:val="00D15AB4"/>
    <w:rsid w:val="00D173F3"/>
    <w:rsid w:val="00D20429"/>
    <w:rsid w:val="00D21084"/>
    <w:rsid w:val="00D21158"/>
    <w:rsid w:val="00D233FE"/>
    <w:rsid w:val="00D3013A"/>
    <w:rsid w:val="00D33664"/>
    <w:rsid w:val="00D34DA2"/>
    <w:rsid w:val="00D34F5F"/>
    <w:rsid w:val="00D376CF"/>
    <w:rsid w:val="00D54910"/>
    <w:rsid w:val="00D56060"/>
    <w:rsid w:val="00D60ED6"/>
    <w:rsid w:val="00D6123B"/>
    <w:rsid w:val="00D63943"/>
    <w:rsid w:val="00D660FF"/>
    <w:rsid w:val="00D70D31"/>
    <w:rsid w:val="00D71253"/>
    <w:rsid w:val="00D72ED2"/>
    <w:rsid w:val="00D76DE8"/>
    <w:rsid w:val="00D76FE1"/>
    <w:rsid w:val="00D87D9F"/>
    <w:rsid w:val="00D93573"/>
    <w:rsid w:val="00D967A2"/>
    <w:rsid w:val="00DA110F"/>
    <w:rsid w:val="00DA5E30"/>
    <w:rsid w:val="00DB171F"/>
    <w:rsid w:val="00DC00C7"/>
    <w:rsid w:val="00DC3408"/>
    <w:rsid w:val="00DC7ECE"/>
    <w:rsid w:val="00DD0CE6"/>
    <w:rsid w:val="00DD2E8C"/>
    <w:rsid w:val="00DE0D92"/>
    <w:rsid w:val="00DE0FED"/>
    <w:rsid w:val="00DE393E"/>
    <w:rsid w:val="00DE4735"/>
    <w:rsid w:val="00DE6FD5"/>
    <w:rsid w:val="00DE7A64"/>
    <w:rsid w:val="00DF4B75"/>
    <w:rsid w:val="00E07BF3"/>
    <w:rsid w:val="00E1093D"/>
    <w:rsid w:val="00E23140"/>
    <w:rsid w:val="00E260F8"/>
    <w:rsid w:val="00E26240"/>
    <w:rsid w:val="00E27100"/>
    <w:rsid w:val="00E31981"/>
    <w:rsid w:val="00E32CF2"/>
    <w:rsid w:val="00E35665"/>
    <w:rsid w:val="00E405B8"/>
    <w:rsid w:val="00E409A5"/>
    <w:rsid w:val="00E40F59"/>
    <w:rsid w:val="00E44BF4"/>
    <w:rsid w:val="00E46069"/>
    <w:rsid w:val="00E5539E"/>
    <w:rsid w:val="00E57273"/>
    <w:rsid w:val="00E67E3B"/>
    <w:rsid w:val="00E70F58"/>
    <w:rsid w:val="00E71716"/>
    <w:rsid w:val="00E72CE3"/>
    <w:rsid w:val="00E76720"/>
    <w:rsid w:val="00E7726B"/>
    <w:rsid w:val="00E800D6"/>
    <w:rsid w:val="00E863ED"/>
    <w:rsid w:val="00E867B3"/>
    <w:rsid w:val="00E92EF5"/>
    <w:rsid w:val="00E94984"/>
    <w:rsid w:val="00E95834"/>
    <w:rsid w:val="00EA0F8D"/>
    <w:rsid w:val="00EB0C50"/>
    <w:rsid w:val="00EB2265"/>
    <w:rsid w:val="00EB4546"/>
    <w:rsid w:val="00EC1CC8"/>
    <w:rsid w:val="00EC228F"/>
    <w:rsid w:val="00EC3AE2"/>
    <w:rsid w:val="00EC3D05"/>
    <w:rsid w:val="00EC5433"/>
    <w:rsid w:val="00EC55C6"/>
    <w:rsid w:val="00EC7AFF"/>
    <w:rsid w:val="00ED185B"/>
    <w:rsid w:val="00ED2200"/>
    <w:rsid w:val="00ED3683"/>
    <w:rsid w:val="00ED7284"/>
    <w:rsid w:val="00ED76C6"/>
    <w:rsid w:val="00EE0C25"/>
    <w:rsid w:val="00EE4ECA"/>
    <w:rsid w:val="00EE56F1"/>
    <w:rsid w:val="00EE5761"/>
    <w:rsid w:val="00EF1201"/>
    <w:rsid w:val="00EF1E7B"/>
    <w:rsid w:val="00EF4D2D"/>
    <w:rsid w:val="00EF64B8"/>
    <w:rsid w:val="00EF660D"/>
    <w:rsid w:val="00F15E72"/>
    <w:rsid w:val="00F16E50"/>
    <w:rsid w:val="00F21066"/>
    <w:rsid w:val="00F43570"/>
    <w:rsid w:val="00F443C8"/>
    <w:rsid w:val="00F5022C"/>
    <w:rsid w:val="00F61E81"/>
    <w:rsid w:val="00F634CC"/>
    <w:rsid w:val="00F6695E"/>
    <w:rsid w:val="00F66D68"/>
    <w:rsid w:val="00F71A72"/>
    <w:rsid w:val="00F76371"/>
    <w:rsid w:val="00F7686F"/>
    <w:rsid w:val="00F770D7"/>
    <w:rsid w:val="00F77118"/>
    <w:rsid w:val="00F77673"/>
    <w:rsid w:val="00F80AFF"/>
    <w:rsid w:val="00F81384"/>
    <w:rsid w:val="00F81CE9"/>
    <w:rsid w:val="00F84F37"/>
    <w:rsid w:val="00F85A4D"/>
    <w:rsid w:val="00F92924"/>
    <w:rsid w:val="00F93F73"/>
    <w:rsid w:val="00F95176"/>
    <w:rsid w:val="00FA2E93"/>
    <w:rsid w:val="00FA38C3"/>
    <w:rsid w:val="00FA6EBD"/>
    <w:rsid w:val="00FC79AA"/>
    <w:rsid w:val="00FD02BF"/>
    <w:rsid w:val="00FD2001"/>
    <w:rsid w:val="00FD6BDB"/>
    <w:rsid w:val="00FE13FE"/>
    <w:rsid w:val="00FE24F9"/>
    <w:rsid w:val="00FE2D41"/>
    <w:rsid w:val="00FE4982"/>
    <w:rsid w:val="00FE5785"/>
    <w:rsid w:val="00FE6EDA"/>
    <w:rsid w:val="00FF0674"/>
    <w:rsid w:val="00FF0C99"/>
    <w:rsid w:val="00FF34C1"/>
    <w:rsid w:val="00FF449A"/>
    <w:rsid w:val="00FF4FD6"/>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E0FABE5"/>
  <w15:docId w15:val="{651B1546-12B8-4312-BE91-AC58626B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iPriority="48" w:unhideWhenUsed="1"/>
    <w:lsdException w:name="annotation text" w:semiHidden="1" w:uiPriority="49" w:unhideWhenUsed="1"/>
    <w:lsdException w:name="header" w:locked="0" w:semiHidden="1" w:uiPriority="2" w:unhideWhenUsed="1"/>
    <w:lsdException w:name="footer" w:locked="0" w:semiHidden="1" w:uiPriority="99" w:unhideWhenUsed="1"/>
    <w:lsdException w:name="index heading" w:semiHidden="1" w:uiPriority="69" w:unhideWhenUsed="1"/>
    <w:lsdException w:name="caption" w:locked="0" w:semiHidden="1" w:uiPriority="17"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iPriority="49"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uiPriority="14"/>
    <w:lsdException w:name="List Number" w:locked="0" w:semiHidden="1" w:uiPriority="15"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iPriority="14"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iPriority="15"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2"/>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C63BBA"/>
    <w:pPr>
      <w:widowControl w:val="0"/>
      <w:suppressAutoHyphens/>
    </w:pPr>
    <w:rPr>
      <w:rFonts w:asciiTheme="minorHAnsi" w:eastAsia="Arial Unicode MS" w:hAnsiTheme="minorHAnsi"/>
      <w:noProof/>
      <w:kern w:val="1"/>
      <w:sz w:val="22"/>
      <w:szCs w:val="24"/>
      <w:lang w:val="fr-CH"/>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rsid w:val="00C63BBA"/>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9"/>
    <w:locked/>
    <w:rsid w:val="00666EC3"/>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C63BBA"/>
    <w:rPr>
      <w:rFonts w:asciiTheme="minorHAnsi" w:hAnsiTheme="minorHAnsi"/>
      <w:color w:val="0000FF"/>
      <w:u w:val="single"/>
      <w:lang w:val="fr-CH"/>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8"/>
    <w:qFormat/>
    <w:pPr>
      <w:spacing w:before="240" w:after="120"/>
    </w:pPr>
    <w:rPr>
      <w:b/>
      <w:bCs/>
      <w:sz w:val="20"/>
      <w:szCs w:val="20"/>
    </w:rPr>
  </w:style>
  <w:style w:type="paragraph" w:styleId="Abbildungsverzeichnis">
    <w:name w:val="table of figures"/>
    <w:basedOn w:val="Standard"/>
    <w:next w:val="Textkrper"/>
    <w:uiPriority w:val="99"/>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Titre1numrot">
    <w:name w:val="Titre 1 numéroté"/>
    <w:basedOn w:val="berschrift1"/>
    <w:next w:val="Textkrper"/>
    <w:uiPriority w:val="5"/>
    <w:rsid w:val="000C5A85"/>
    <w:pPr>
      <w:numPr>
        <w:numId w:val="27"/>
      </w:numPr>
    </w:pPr>
  </w:style>
  <w:style w:type="paragraph" w:customStyle="1" w:styleId="Titre2numrot">
    <w:name w:val="Titre 2 numéroté"/>
    <w:basedOn w:val="berschrift2"/>
    <w:next w:val="Textkrper"/>
    <w:uiPriority w:val="5"/>
    <w:rsid w:val="00994FD3"/>
    <w:pPr>
      <w:numPr>
        <w:ilvl w:val="1"/>
        <w:numId w:val="27"/>
      </w:numPr>
    </w:pPr>
    <w:rPr>
      <w:kern w:val="26"/>
    </w:rPr>
  </w:style>
  <w:style w:type="paragraph" w:customStyle="1" w:styleId="Titre3numrot">
    <w:name w:val="Titre 3 numéroté"/>
    <w:basedOn w:val="berschrift3"/>
    <w:next w:val="Textkrper"/>
    <w:uiPriority w:val="5"/>
    <w:rsid w:val="0040160D"/>
    <w:pPr>
      <w:numPr>
        <w:ilvl w:val="2"/>
        <w:numId w:val="27"/>
      </w:numPr>
    </w:pPr>
  </w:style>
  <w:style w:type="paragraph" w:styleId="Funotentext">
    <w:name w:val="footnote text"/>
    <w:basedOn w:val="Standard"/>
    <w:uiPriority w:val="48"/>
    <w:pPr>
      <w:tabs>
        <w:tab w:val="left" w:pos="284"/>
      </w:tabs>
      <w:ind w:left="284" w:hanging="284"/>
    </w:pPr>
    <w:rPr>
      <w:sz w:val="20"/>
      <w:szCs w:val="20"/>
    </w:rPr>
  </w:style>
  <w:style w:type="character" w:styleId="Funotenzeichen">
    <w:name w:val="footnote reference"/>
    <w:basedOn w:val="Absatz-Standardschriftart"/>
    <w:uiPriority w:val="49"/>
    <w:rsid w:val="00BC4AAC"/>
    <w:rPr>
      <w:rFonts w:asciiTheme="minorHAnsi" w:hAnsiTheme="minorHAnsi"/>
      <w:noProof w:val="0"/>
      <w:vertAlign w:val="superscript"/>
      <w:lang w:val="fr-CH"/>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style>
  <w:style w:type="character" w:customStyle="1" w:styleId="TextkrperZchn">
    <w:name w:val="Textkörper Zchn"/>
    <w:basedOn w:val="Absatz-Standardschriftart"/>
    <w:link w:val="Textkrper"/>
    <w:uiPriority w:val="6"/>
    <w:rsid w:val="00C63BBA"/>
    <w:rPr>
      <w:rFonts w:asciiTheme="minorHAnsi" w:eastAsia="Arial Unicode MS" w:hAnsiTheme="minorHAnsi"/>
      <w:kern w:val="1"/>
      <w:sz w:val="22"/>
      <w:szCs w:val="24"/>
      <w:lang w:val="fr-CH"/>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lang w:val="fr-CH"/>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5"/>
    <w:rsid w:val="00EE56F1"/>
    <w:pPr>
      <w:widowControl/>
      <w:numPr>
        <w:numId w:val="15"/>
      </w:numPr>
      <w:suppressAutoHyphens w:val="0"/>
      <w:spacing w:after="100"/>
    </w:pPr>
  </w:style>
  <w:style w:type="paragraph" w:styleId="Listennummer2">
    <w:name w:val="List Number 2"/>
    <w:basedOn w:val="Standard"/>
    <w:uiPriority w:val="15"/>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20"/>
    <w:qFormat/>
    <w:rsid w:val="003F67AF"/>
    <w:rPr>
      <w:rFonts w:asciiTheme="minorHAnsi" w:hAnsiTheme="minorHAnsi"/>
      <w:i/>
      <w:iCs/>
    </w:rPr>
  </w:style>
  <w:style w:type="paragraph" w:styleId="Aufzhlungszeichen">
    <w:name w:val="List Bullet"/>
    <w:basedOn w:val="Standard"/>
    <w:autoRedefine/>
    <w:uiPriority w:val="14"/>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4"/>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leauen-ttesdecolonnes">
    <w:name w:val="Tableau en-têtes de colonnes"/>
    <w:basedOn w:val="Textkrper"/>
    <w:next w:val="Textkrper"/>
    <w:uiPriority w:val="15"/>
    <w:rsid w:val="00A52317"/>
    <w:pPr>
      <w:spacing w:before="100" w:after="100"/>
    </w:pPr>
    <w:rPr>
      <w:b/>
      <w:kern w:val="22"/>
    </w:rPr>
  </w:style>
  <w:style w:type="paragraph" w:customStyle="1" w:styleId="Tableauen-ttesdelignes">
    <w:name w:val="Tableau en-têtes de lignes"/>
    <w:basedOn w:val="Textkrper"/>
    <w:next w:val="Textkrper"/>
    <w:uiPriority w:val="16"/>
    <w:rsid w:val="00A52317"/>
    <w:pPr>
      <w:spacing w:before="100" w:after="100"/>
    </w:pPr>
    <w:rPr>
      <w:b/>
      <w:kern w:val="22"/>
    </w:rPr>
  </w:style>
  <w:style w:type="paragraph" w:customStyle="1" w:styleId="Tableaucontenu">
    <w:name w:val="Tableau contenu"/>
    <w:basedOn w:val="Textkrper"/>
    <w:uiPriority w:val="17"/>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Caractresrouges">
    <w:name w:val="Caractères rouges"/>
    <w:basedOn w:val="Absatz-Standardschriftart"/>
    <w:uiPriority w:val="21"/>
    <w:rsid w:val="00981C88"/>
    <w:rPr>
      <w:rFonts w:asciiTheme="minorHAnsi" w:hAnsiTheme="minorHAnsi"/>
      <w:color w:val="EE0000"/>
    </w:rPr>
  </w:style>
  <w:style w:type="character" w:customStyle="1" w:styleId="Caractresverts">
    <w:name w:val="Caractères verts"/>
    <w:basedOn w:val="Absatz-Standardschriftart"/>
    <w:uiPriority w:val="21"/>
    <w:rsid w:val="00981C88"/>
    <w:rPr>
      <w:rFonts w:asciiTheme="minorHAnsi" w:hAnsiTheme="minorHAnsi"/>
      <w:color w:val="008A00"/>
    </w:rPr>
  </w:style>
  <w:style w:type="character" w:customStyle="1" w:styleId="Caractresbleus">
    <w:name w:val="Caractères bleus"/>
    <w:basedOn w:val="Absatz-Standardschriftart"/>
    <w:uiPriority w:val="21"/>
    <w:rsid w:val="00981C88"/>
    <w:rPr>
      <w:rFonts w:asciiTheme="minorHAnsi" w:hAnsiTheme="minorHAnsi"/>
      <w:color w:val="0000FF"/>
    </w:rPr>
  </w:style>
  <w:style w:type="paragraph" w:customStyle="1" w:styleId="Titre4numrot">
    <w:name w:val="Titre 4 numéroté"/>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Standard"/>
    <w:next w:val="Textkrper"/>
    <w:uiPriority w:val="3"/>
    <w:unhideWhenUsed/>
    <w:qFormat/>
    <w:rsid w:val="00666EC3"/>
    <w:pPr>
      <w:suppressLineNumbers/>
      <w:spacing w:before="240" w:after="120"/>
    </w:pPr>
    <w:rPr>
      <w:rFonts w:eastAsiaTheme="majorEastAsia" w:cstheme="majorBidi"/>
      <w:b/>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Emphaseintensejaune">
    <w:name w:val="Emphase intense jaune"/>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Emphaseintensevert">
    <w:name w:val="Emphase intense vert"/>
    <w:basedOn w:val="Absatz-Standardschriftart"/>
    <w:uiPriority w:val="25"/>
    <w:qFormat/>
    <w:rsid w:val="00971BE7"/>
    <w:rPr>
      <w:rFonts w:asciiTheme="minorHAnsi" w:hAnsiTheme="minorHAnsi"/>
      <w:bdr w:val="none" w:sz="0" w:space="0" w:color="auto"/>
      <w:shd w:val="clear" w:color="auto" w:fill="00FF00"/>
    </w:rPr>
  </w:style>
  <w:style w:type="character" w:customStyle="1" w:styleId="Emphaseintenserouge">
    <w:name w:val="Emphase intense rouge"/>
    <w:basedOn w:val="Absatz-Standardschriftart"/>
    <w:uiPriority w:val="26"/>
    <w:qFormat/>
    <w:rsid w:val="00971BE7"/>
    <w:rPr>
      <w:rFonts w:asciiTheme="minorHAnsi" w:hAnsiTheme="minorHAnsi"/>
      <w:bdr w:val="none" w:sz="0" w:space="0" w:color="auto"/>
      <w:shd w:val="clear" w:color="auto" w:fill="FF0000"/>
    </w:rPr>
  </w:style>
  <w:style w:type="character" w:styleId="IntensiveHervorhebung">
    <w:name w:val="Intense Emphasis"/>
    <w:basedOn w:val="Absatz-Standardschriftart"/>
    <w:uiPriority w:val="22"/>
    <w:qFormat/>
    <w:locked/>
    <w:rsid w:val="00566E51"/>
    <w:rPr>
      <w:i/>
      <w:iCs/>
      <w:color w:val="4F81BD" w:themeColor="accent1"/>
    </w:rPr>
  </w:style>
  <w:style w:type="character" w:styleId="NichtaufgelsteErwhnung">
    <w:name w:val="Unresolved Mention"/>
    <w:basedOn w:val="Absatz-Standardschriftart"/>
    <w:uiPriority w:val="99"/>
    <w:semiHidden/>
    <w:unhideWhenUsed/>
    <w:rsid w:val="00205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UCBA_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5E1BC9B4744F12AD8CF01F7C5BF0E2"/>
        <w:category>
          <w:name w:val="Allgemein"/>
          <w:gallery w:val="placeholder"/>
        </w:category>
        <w:types>
          <w:type w:val="bbPlcHdr"/>
        </w:types>
        <w:behaviors>
          <w:behavior w:val="content"/>
        </w:behaviors>
        <w:guid w:val="{36F8C8F8-FA0C-494B-9C79-8A93B67151E7}"/>
      </w:docPartPr>
      <w:docPartBody>
        <w:p w:rsidR="005303AE" w:rsidRDefault="00E61EE5">
          <w:pPr>
            <w:pStyle w:val="4C5E1BC9B4744F12AD8CF01F7C5BF0E2"/>
          </w:pPr>
          <w:bookmarkStart w:id="0" w:name="_Hlk43806150"/>
          <w:bookmarkStart w:id="1" w:name="_Hlk43806148"/>
          <w:bookmarkEnd w:id="0"/>
          <w:bookmarkEnd w:id="1"/>
          <w:r w:rsidRPr="00EE109E">
            <w:t>Cliquez ou appuyez ici pour entrer du texte.</w:t>
          </w:r>
        </w:p>
      </w:docPartBody>
    </w:docPart>
    <w:docPart>
      <w:docPartPr>
        <w:name w:val="6EA26BF72BE94EE4B0D5AB7A508A7893"/>
        <w:category>
          <w:name w:val="Allgemein"/>
          <w:gallery w:val="placeholder"/>
        </w:category>
        <w:types>
          <w:type w:val="bbPlcHdr"/>
        </w:types>
        <w:behaviors>
          <w:behavior w:val="content"/>
        </w:behaviors>
        <w:guid w:val="{1B0C2F2B-2F7B-4583-AD7C-E6AEE07C6327}"/>
      </w:docPartPr>
      <w:docPartBody>
        <w:p w:rsidR="005303AE" w:rsidRDefault="00E61EE5">
          <w:pPr>
            <w:pStyle w:val="6EA26BF72BE94EE4B0D5AB7A508A7893"/>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EE5"/>
    <w:rsid w:val="001B143B"/>
    <w:rsid w:val="00373DDC"/>
    <w:rsid w:val="003E7111"/>
    <w:rsid w:val="004D4099"/>
    <w:rsid w:val="005303AE"/>
    <w:rsid w:val="006B5B1E"/>
    <w:rsid w:val="00E61EE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C5E1BC9B4744F12AD8CF01F7C5BF0E2">
    <w:name w:val="4C5E1BC9B4744F12AD8CF01F7C5BF0E2"/>
  </w:style>
  <w:style w:type="character" w:styleId="Platzhaltertext">
    <w:name w:val="Placeholder Text"/>
    <w:basedOn w:val="Absatz-Standardschriftart"/>
    <w:uiPriority w:val="99"/>
    <w:unhideWhenUsed/>
    <w:rPr>
      <w:color w:val="808080"/>
    </w:rPr>
  </w:style>
  <w:style w:type="paragraph" w:customStyle="1" w:styleId="6EA26BF72BE94EE4B0D5AB7A508A7893">
    <w:name w:val="6EA26BF72BE94EE4B0D5AB7A508A78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17da7f79-d0a3-4730-901b-4a37e530cc58">
      <c:property id="RoleID" type="string">TableLayoutTable</c:property>
    </c:group>
    <c:group id="84f392a6-a2bb-4760-b297-b6c735b27242">
      <c:property id="RoleID" type="string">FigureFigure</c:property>
    </c:group>
    <c:group id="6040d977-c305-41c2-a456-89754f16da35">
      <c:property id="RoleID" type="string">FigureArtifact</c:property>
    </c:group>
    <c:group id="a938743c-cb01-41d0-b103-a610a3002747">
      <c:property id="RoleID" type="string">TableDefinitionList</c:property>
    </c:group>
    <c:group id="47f04bdc-a6d9-46c8-b511-3363d3705efe">
      <c:property id="RoleID" type="string">FigureFigure</c:property>
    </c:group>
    <c:group id="e4ce951c-4aef-4f0e-ab0b-3226112f52dc">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Zwischentitel">
      <c:property id="RoleID" type="string">ParagraphHeading</c:property>
      <c:property id="Level" type="integer">2</c:property>
    </c:group>
    <c:group id="__TableOfFigures">
      <c:property id="RoleID" type="string">ParagraphDefault</c:property>
    </c:group>
    <c:group id="__Subtitle">
      <c:property id="RoleID" type="string">ParagraphHeading</c:property>
      <c:property id="Level" type="integer">2</c:property>
    </c:group>
    <c:group id="__wdStyleTocHeading">
      <c:property id="RoleID" type="string">ParagraphHeading</c:property>
      <c:property id="Level" type="integer">2</c:property>
    </c:group>
    <c:group id="Titre 1 numéroté">
      <c:property id="RoleID" type="string">ParagraphHeading</c:property>
    </c:group>
    <c:group id="Titre 2 numéroté">
      <c:property id="RoleID" type="string">ParagraphHeading</c:property>
      <c:property id="Level" type="integer">2</c:property>
    </c:group>
    <c:group id="Titre 3 numéroté">
      <c:property id="RoleID" type="string">ParagraphHeading</c:property>
      <c:property id="Level" type="integer">3</c:property>
    </c:group>
    <c:group id="Titre 4 numéroté">
      <c:property id="RoleID" type="string">ParagraphHeading</c:property>
      <c:property id="Level" type="integer">4</c:property>
    </c:group>
    <c:group id="Tableau en-têtes de colonnes">
      <c:property id="RoleID" type="string">ParagraphHeaderCell</c:property>
      <c:property id="Scope" type="integer">1</c:property>
    </c:group>
    <c:group id="Tableau en-têtes de lignes">
      <c:property id="RoleID" type="string">ParagraphHeaderCell</c:property>
      <c:property id="Scope"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589AE-7C23-4C4E-BEB3-5A9DE3D7D9A9}">
  <ds:schemaRefs>
    <ds:schemaRef ds:uri="http://ns.axespdf.com/word/configuration"/>
  </ds:schemaRefs>
</ds:datastoreItem>
</file>

<file path=customXml/itemProps2.xml><?xml version="1.0" encoding="utf-8"?>
<ds:datastoreItem xmlns:ds="http://schemas.openxmlformats.org/officeDocument/2006/customXml" ds:itemID="{CF1E71EC-BCDD-4A74-98ED-B7751DAEF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UCBA_Rapport.dotx</Template>
  <TotalTime>0</TotalTime>
  <Pages>1</Pages>
  <Words>4247</Words>
  <Characters>26761</Characters>
  <Application>Microsoft Office Word</Application>
  <DocSecurity>0</DocSecurity>
  <Lines>223</Lines>
  <Paragraphs>61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UCBA Rapport 02. 2020</vt:lpstr>
      <vt:lpstr>UCBA Rapport 02. 2020</vt:lpstr>
    </vt:vector>
  </TitlesOfParts>
  <Company>UCBA</Company>
  <LinksUpToDate>false</LinksUpToDate>
  <CharactersWithSpaces>30947</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UCBA Rapport 02. 2020</dc:title>
  <dc:subject>Sujet</dc:subject>
  <dc:creator>Reusser Regina</dc:creator>
  <cp:keywords>UCBA Rapport</cp:keywords>
  <dc:description/>
  <cp:lastModifiedBy>Reusser Regina</cp:lastModifiedBy>
  <cp:revision>12</cp:revision>
  <cp:lastPrinted>2021-02-16T15:17:00Z</cp:lastPrinted>
  <dcterms:created xsi:type="dcterms:W3CDTF">2023-10-11T08:33:00Z</dcterms:created>
  <dcterms:modified xsi:type="dcterms:W3CDTF">2023-10-11T10:03:00Z</dcterms:modified>
</cp:coreProperties>
</file>