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4037BA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 w:rsidRPr="004037BA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037BA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3598BD4F" w14:textId="25CEFC83" w:rsidR="00B648D4" w:rsidRPr="004037BA" w:rsidRDefault="00824C30" w:rsidP="00C20189">
      <w:pPr>
        <w:pStyle w:val="Titre"/>
        <w:spacing w:before="240"/>
        <w:rPr>
          <w:rFonts w:ascii="Frutiger Neue 1450 Pro Regular" w:hAnsi="Frutiger Neue 1450 Pro Regular"/>
          <w:lang w:val="fr-FR" w:eastAsia="fr-CH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A9B59B" wp14:editId="504FC6ED">
                <wp:simplePos x="0" y="0"/>
                <wp:positionH relativeFrom="margin">
                  <wp:posOffset>2125980</wp:posOffset>
                </wp:positionH>
                <wp:positionV relativeFrom="paragraph">
                  <wp:posOffset>701040</wp:posOffset>
                </wp:positionV>
                <wp:extent cx="1047750" cy="3429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642C8" w14:textId="62E443F0" w:rsidR="00C20189" w:rsidRPr="00316BD1" w:rsidRDefault="00C20189" w:rsidP="00C2018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Haut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parleur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9B59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167.4pt;margin-top:55.2pt;width:82.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" filled="f" stroked="f" strokeweight=".5pt">
                <v:textbox>
                  <w:txbxContent>
                    <w:p w14:paraId="5D6642C8" w14:textId="62E443F0" w:rsidR="00C20189" w:rsidRPr="00316BD1" w:rsidRDefault="00C20189" w:rsidP="00C20189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Haut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parleur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utiger Neue 1450 Pro Regular" w:hAnsi="Frutiger Neue 1450 Pro Regular"/>
          <w:lang w:val="fr-FR"/>
        </w:rPr>
        <w:t>Multi-memo enregistreur vocal</w:t>
      </w:r>
      <w:r w:rsidR="00717745" w:rsidRPr="004037BA">
        <w:rPr>
          <w:rFonts w:ascii="Frutiger Neue 1450 Pro Regular" w:hAnsi="Frutiger Neue 1450 Pro Regular"/>
          <w:lang w:val="fr-FR"/>
        </w:rPr>
        <w:br/>
      </w:r>
    </w:p>
    <w:p w14:paraId="50B8C38C" w14:textId="2A07FF56" w:rsidR="00F85C9B" w:rsidRPr="004037BA" w:rsidRDefault="00824C30" w:rsidP="00B648D4">
      <w:pPr>
        <w:pStyle w:val="Corpsdetexte"/>
        <w:rPr>
          <w:rFonts w:ascii="Frutiger Neue 1450 Pro Regular" w:hAnsi="Frutiger Neue 1450 Pro Regular"/>
          <w:lang w:val="fr-FR" w:eastAsia="fr-CH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D77D9" wp14:editId="4D43BB2E">
                <wp:simplePos x="0" y="0"/>
                <wp:positionH relativeFrom="margin">
                  <wp:posOffset>3451860</wp:posOffset>
                </wp:positionH>
                <wp:positionV relativeFrom="paragraph">
                  <wp:posOffset>253365</wp:posOffset>
                </wp:positionV>
                <wp:extent cx="670560" cy="27432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F42A4" w14:textId="2DE06810" w:rsidR="00B76A8D" w:rsidRPr="00316BD1" w:rsidRDefault="007201CE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Effacer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77D9" id="Zone de texte 43" o:spid="_x0000_s1027" type="#_x0000_t202" style="position:absolute;margin-left:271.8pt;margin-top:19.95pt;width:52.8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9tGA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" filled="f" stroked="f" strokeweight=".5pt">
                <v:textbox>
                  <w:txbxContent>
                    <w:p w14:paraId="76CF42A4" w14:textId="2DE06810" w:rsidR="00B76A8D" w:rsidRPr="00316BD1" w:rsidRDefault="007201CE" w:rsidP="00B76A8D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Effacer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DE7BC" wp14:editId="04870575">
                <wp:simplePos x="0" y="0"/>
                <wp:positionH relativeFrom="column">
                  <wp:posOffset>2232660</wp:posOffset>
                </wp:positionH>
                <wp:positionV relativeFrom="paragraph">
                  <wp:posOffset>153670</wp:posOffset>
                </wp:positionV>
                <wp:extent cx="327660" cy="861060"/>
                <wp:effectExtent l="38100" t="0" r="34290" b="5334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8610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80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7" o:spid="_x0000_s1026" type="#_x0000_t32" style="position:absolute;margin-left:175.8pt;margin-top:12.1pt;width:25.8pt;height:67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" strokecolor="#f68c36 [3049]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25EE75" wp14:editId="0395F0AD">
                <wp:simplePos x="0" y="0"/>
                <wp:positionH relativeFrom="margin">
                  <wp:posOffset>388620</wp:posOffset>
                </wp:positionH>
                <wp:positionV relativeFrom="paragraph">
                  <wp:posOffset>161925</wp:posOffset>
                </wp:positionV>
                <wp:extent cx="541020" cy="28956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B5724" w14:textId="7D9FF5C1" w:rsidR="00B76A8D" w:rsidRPr="00316BD1" w:rsidRDefault="00C20189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Play</w:t>
                            </w:r>
                            <w:r w:rsidR="00B76A8D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EE75" id="Zone de texte 41" o:spid="_x0000_s1028" type="#_x0000_t202" style="position:absolute;margin-left:30.6pt;margin-top:12.75pt;width:42.6pt;height:22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3T7GgIAADI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" filled="f" stroked="f" strokeweight=".5pt">
                <v:textbox>
                  <w:txbxContent>
                    <w:p w14:paraId="4DEB5724" w14:textId="7D9FF5C1" w:rsidR="00B76A8D" w:rsidRPr="00316BD1" w:rsidRDefault="00C20189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Play</w:t>
                      </w:r>
                      <w:r w:rsidR="00B76A8D"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B3671F" wp14:editId="05067CC8">
                <wp:simplePos x="0" y="0"/>
                <wp:positionH relativeFrom="column">
                  <wp:posOffset>830580</wp:posOffset>
                </wp:positionH>
                <wp:positionV relativeFrom="paragraph">
                  <wp:posOffset>317500</wp:posOffset>
                </wp:positionV>
                <wp:extent cx="573405" cy="453390"/>
                <wp:effectExtent l="0" t="0" r="74295" b="6096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" cy="4533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670E" id="Connecteur droit avec flèche 30" o:spid="_x0000_s1026" type="#_x0000_t32" style="position:absolute;margin-left:65.4pt;margin-top:25pt;width:45.15pt;height:35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" strokecolor="#f68c36 [3049]" strokeweight="1.5pt">
                <v:stroke endarrow="block"/>
              </v:shape>
            </w:pict>
          </mc:Fallback>
        </mc:AlternateContent>
      </w:r>
    </w:p>
    <w:p w14:paraId="74BDE232" w14:textId="1BFDA6ED" w:rsidR="00B648D4" w:rsidRPr="00DA4E68" w:rsidRDefault="00824C30" w:rsidP="00DA4E68">
      <w:pPr>
        <w:pStyle w:val="Corpsdetexte"/>
        <w:rPr>
          <w:rFonts w:ascii="Frutiger Neue 1450 Pro Regular" w:hAnsi="Frutiger Neue 1450 Pro Regular"/>
          <w:lang w:val="fr-FR" w:eastAsia="fr-CH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DE3538" wp14:editId="69CB9B35">
                <wp:simplePos x="0" y="0"/>
                <wp:positionH relativeFrom="margin">
                  <wp:posOffset>3532505</wp:posOffset>
                </wp:positionH>
                <wp:positionV relativeFrom="paragraph">
                  <wp:posOffset>549275</wp:posOffset>
                </wp:positionV>
                <wp:extent cx="1295400" cy="398780"/>
                <wp:effectExtent l="0" t="0" r="0" b="12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954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93DF" w14:textId="66C299EE" w:rsidR="00316BD1" w:rsidRPr="00316BD1" w:rsidRDefault="007201CE" w:rsidP="00316BD1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Message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suivant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précédent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3538" id="Zone de texte 19" o:spid="_x0000_s1029" type="#_x0000_t202" style="position:absolute;margin-left:278.15pt;margin-top:43.25pt;width:102pt;height:31.4pt;rotation:180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" filled="f" stroked="f" strokeweight=".5pt">
                <v:textbox>
                  <w:txbxContent>
                    <w:p w14:paraId="41D193DF" w14:textId="66C299EE" w:rsidR="00316BD1" w:rsidRPr="00316BD1" w:rsidRDefault="007201CE" w:rsidP="00316BD1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Message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suivant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précédent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729B03" wp14:editId="1892FC80">
                <wp:simplePos x="0" y="0"/>
                <wp:positionH relativeFrom="column">
                  <wp:posOffset>3093720</wp:posOffset>
                </wp:positionH>
                <wp:positionV relativeFrom="paragraph">
                  <wp:posOffset>934085</wp:posOffset>
                </wp:positionV>
                <wp:extent cx="792480" cy="75565"/>
                <wp:effectExtent l="38100" t="0" r="26670" b="9588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7556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BEDD" id="Connecteur droit avec flèche 40" o:spid="_x0000_s1026" type="#_x0000_t32" style="position:absolute;margin-left:243.6pt;margin-top:73.55pt;width:62.4pt;height:5.9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" strokecolor="#f68c36 [3049]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25A5A1" wp14:editId="738DA121">
                <wp:simplePos x="0" y="0"/>
                <wp:positionH relativeFrom="column">
                  <wp:posOffset>2819400</wp:posOffset>
                </wp:positionH>
                <wp:positionV relativeFrom="paragraph">
                  <wp:posOffset>926465</wp:posOffset>
                </wp:positionV>
                <wp:extent cx="1074420" cy="457200"/>
                <wp:effectExtent l="38100" t="0" r="3048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442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3678" id="Connecteur droit avec flèche 7" o:spid="_x0000_s1026" type="#_x0000_t32" style="position:absolute;margin-left:222pt;margin-top:72.95pt;width:84.6pt;height:36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" strokecolor="#f69240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250825" wp14:editId="51290553">
                <wp:simplePos x="0" y="0"/>
                <wp:positionH relativeFrom="column">
                  <wp:posOffset>845820</wp:posOffset>
                </wp:positionH>
                <wp:positionV relativeFrom="paragraph">
                  <wp:posOffset>2057400</wp:posOffset>
                </wp:positionV>
                <wp:extent cx="1074420" cy="297180"/>
                <wp:effectExtent l="0" t="0" r="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0744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171B3" w14:textId="792F2265" w:rsidR="00C20189" w:rsidRPr="00316BD1" w:rsidRDefault="007201CE" w:rsidP="00C20189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Enregistrer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0825" id="Zone de texte 8" o:spid="_x0000_s1030" type="#_x0000_t202" style="position:absolute;margin-left:66.6pt;margin-top:162pt;width:84.6pt;height:23.4pt;rotation:18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" filled="f" stroked="f" strokeweight=".5pt">
                <v:textbox>
                  <w:txbxContent>
                    <w:p w14:paraId="6BA171B3" w14:textId="792F2265" w:rsidR="00C20189" w:rsidRPr="00316BD1" w:rsidRDefault="007201CE" w:rsidP="00C20189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Enregistrer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0B1486" wp14:editId="40A4D354">
                <wp:simplePos x="0" y="0"/>
                <wp:positionH relativeFrom="column">
                  <wp:posOffset>1607820</wp:posOffset>
                </wp:positionH>
                <wp:positionV relativeFrom="paragraph">
                  <wp:posOffset>1505585</wp:posOffset>
                </wp:positionV>
                <wp:extent cx="278130" cy="579120"/>
                <wp:effectExtent l="0" t="38100" r="64770" b="3048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" cy="5791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7E6C" id="Connecteur droit avec flèche 5" o:spid="_x0000_s1026" type="#_x0000_t32" style="position:absolute;margin-left:126.6pt;margin-top:118.55pt;width:21.9pt;height:45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" strokecolor="#f69240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E4515F" wp14:editId="749640D7">
                <wp:simplePos x="0" y="0"/>
                <wp:positionH relativeFrom="column">
                  <wp:posOffset>-129540</wp:posOffset>
                </wp:positionH>
                <wp:positionV relativeFrom="paragraph">
                  <wp:posOffset>854075</wp:posOffset>
                </wp:positionV>
                <wp:extent cx="800100" cy="44894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1067A" w14:textId="263A405E" w:rsidR="00316BD1" w:rsidRPr="00316BD1" w:rsidRDefault="00C2018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Témoin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lumineux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515F" id="Zone de texte 17" o:spid="_x0000_s1031" type="#_x0000_t202" style="position:absolute;margin-left:-10.2pt;margin-top:67.25pt;width:63pt;height:35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" filled="f" stroked="f" strokeweight=".5pt">
                <v:textbox>
                  <w:txbxContent>
                    <w:p w14:paraId="5AB1067A" w14:textId="263A405E" w:rsidR="00316BD1" w:rsidRPr="00316BD1" w:rsidRDefault="00C20189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Témoin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lumineux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 w:eastAsia="fr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6ADE90" wp14:editId="1FCBDDE4">
                <wp:simplePos x="0" y="0"/>
                <wp:positionH relativeFrom="column">
                  <wp:posOffset>624840</wp:posOffset>
                </wp:positionH>
                <wp:positionV relativeFrom="paragraph">
                  <wp:posOffset>1063624</wp:posOffset>
                </wp:positionV>
                <wp:extent cx="701040" cy="45719"/>
                <wp:effectExtent l="0" t="57150" r="22860" b="50165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F1AE" id="Connecteur droit avec flèche 35" o:spid="_x0000_s1026" type="#_x0000_t32" style="position:absolute;margin-left:49.2pt;margin-top:83.75pt;width:55.2pt;height:3.6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" strokecolor="#f68c36 [3049]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99BDF5" wp14:editId="7F261F3B">
                <wp:simplePos x="0" y="0"/>
                <wp:positionH relativeFrom="column">
                  <wp:posOffset>2918460</wp:posOffset>
                </wp:positionH>
                <wp:positionV relativeFrom="paragraph">
                  <wp:posOffset>103505</wp:posOffset>
                </wp:positionV>
                <wp:extent cx="548640" cy="274320"/>
                <wp:effectExtent l="38100" t="0" r="22860" b="4953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2743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9A23" id="Connecteur droit avec flèche 39" o:spid="_x0000_s1026" type="#_x0000_t32" style="position:absolute;margin-left:229.8pt;margin-top:8.15pt;width:43.2pt;height:21.6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" strokecolor="#f68c36 [3049]" strokeweight="1.5pt">
                <v:stroke endarrow="block"/>
              </v:shape>
            </w:pict>
          </mc:Fallback>
        </mc:AlternateContent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242005D9" wp14:editId="41FA3D51">
            <wp:extent cx="2411658" cy="201930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3674" cy="204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6E44" w14:textId="643E6CEC" w:rsidR="00AA7CAF" w:rsidRPr="004037BA" w:rsidRDefault="00C5566C" w:rsidP="00AA7CAF">
      <w:pPr>
        <w:pStyle w:val="Titre"/>
        <w:rPr>
          <w:rFonts w:ascii="Frutiger Neue 1450 Pro Regular" w:hAnsi="Frutiger Neue 1450 Pro Regular"/>
          <w:lang w:val="fr-FR"/>
        </w:rPr>
      </w:pP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F76535" wp14:editId="680DC94E">
                <wp:simplePos x="0" y="0"/>
                <wp:positionH relativeFrom="margin">
                  <wp:posOffset>114300</wp:posOffset>
                </wp:positionH>
                <wp:positionV relativeFrom="paragraph">
                  <wp:posOffset>1757044</wp:posOffset>
                </wp:positionV>
                <wp:extent cx="762000" cy="4191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62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5E9B3" w14:textId="131F44CC" w:rsidR="00C5566C" w:rsidRPr="00316BD1" w:rsidRDefault="00C5566C" w:rsidP="00C556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Allumer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éteindre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6535" id="Zone de texte 34" o:spid="_x0000_s1032" type="#_x0000_t202" style="position:absolute;margin-left:9pt;margin-top:138.35pt;width:60pt;height:33pt;rotation:180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" filled="f" stroked="f" strokeweight=".5pt">
                <v:textbox>
                  <w:txbxContent>
                    <w:p w14:paraId="3925E9B3" w14:textId="131F44CC" w:rsidR="00C5566C" w:rsidRPr="00316BD1" w:rsidRDefault="00C5566C" w:rsidP="00C556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Allumer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éteindre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F86A48" wp14:editId="0E405B0B">
                <wp:simplePos x="0" y="0"/>
                <wp:positionH relativeFrom="column">
                  <wp:posOffset>3307080</wp:posOffset>
                </wp:positionH>
                <wp:positionV relativeFrom="paragraph">
                  <wp:posOffset>675005</wp:posOffset>
                </wp:positionV>
                <wp:extent cx="1074420" cy="46482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B3296" w14:textId="37B124D7" w:rsidR="00C5566C" w:rsidRPr="00316BD1" w:rsidRDefault="00C5566C" w:rsidP="00C556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Verrouillage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messages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86A48" id="Zone de texte 37" o:spid="_x0000_s1033" type="#_x0000_t202" style="position:absolute;margin-left:260.4pt;margin-top:53.15pt;width:84.6pt;height:36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" filled="f" stroked="f" strokeweight=".5pt">
                <v:textbox>
                  <w:txbxContent>
                    <w:p w14:paraId="4DCB3296" w14:textId="37B124D7" w:rsidR="00C5566C" w:rsidRPr="00316BD1" w:rsidRDefault="00C5566C" w:rsidP="00C556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Verrouillage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des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messages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908DFF" wp14:editId="58EAC2D2">
                <wp:simplePos x="0" y="0"/>
                <wp:positionH relativeFrom="column">
                  <wp:posOffset>2781300</wp:posOffset>
                </wp:positionH>
                <wp:positionV relativeFrom="paragraph">
                  <wp:posOffset>934085</wp:posOffset>
                </wp:positionV>
                <wp:extent cx="597535" cy="312420"/>
                <wp:effectExtent l="38100" t="0" r="31115" b="4953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535" cy="3124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3789B" id="Connecteur droit avec flèche 32" o:spid="_x0000_s1026" type="#_x0000_t32" style="position:absolute;margin-left:219pt;margin-top:73.55pt;width:47.05pt;height:24.6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" strokecolor="#f69240" strokeweight="1.5pt">
                <v:stroke endarrow="block"/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D001CD" wp14:editId="34981061">
                <wp:simplePos x="0" y="0"/>
                <wp:positionH relativeFrom="column">
                  <wp:posOffset>2758440</wp:posOffset>
                </wp:positionH>
                <wp:positionV relativeFrom="paragraph">
                  <wp:posOffset>2297430</wp:posOffset>
                </wp:positionV>
                <wp:extent cx="632460" cy="297181"/>
                <wp:effectExtent l="0" t="0" r="0" b="762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32460" cy="297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F30C2" w14:textId="6027542E" w:rsidR="00C5566C" w:rsidRPr="00316BD1" w:rsidRDefault="00C5566C" w:rsidP="00C556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Piles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01CD" id="Zone de texte 36" o:spid="_x0000_s1034" type="#_x0000_t202" style="position:absolute;margin-left:217.2pt;margin-top:180.9pt;width:49.8pt;height:23.4pt;rotation:180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" filled="f" stroked="f" strokeweight=".5pt">
                <v:textbox>
                  <w:txbxContent>
                    <w:p w14:paraId="5E6F30C2" w14:textId="6027542E" w:rsidR="00C5566C" w:rsidRPr="00316BD1" w:rsidRDefault="00C5566C" w:rsidP="00C556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Piles</w:t>
                      </w:r>
                    </w:p>
                  </w:txbxContent>
                </v:textbox>
              </v:shape>
            </w:pict>
          </mc:Fallback>
        </mc:AlternateContent>
      </w:r>
      <w:r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63BC42" wp14:editId="17CD0F8D">
                <wp:simplePos x="0" y="0"/>
                <wp:positionH relativeFrom="column">
                  <wp:posOffset>2202180</wp:posOffset>
                </wp:positionH>
                <wp:positionV relativeFrom="paragraph">
                  <wp:posOffset>1757045</wp:posOffset>
                </wp:positionV>
                <wp:extent cx="685800" cy="624840"/>
                <wp:effectExtent l="38100" t="38100" r="19050" b="2286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6248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2F3A" id="Connecteur droit avec flèche 33" o:spid="_x0000_s1026" type="#_x0000_t32" style="position:absolute;margin-left:173.4pt;margin-top:138.35pt;width:54pt;height:49.2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" strokecolor="#f69240" strokeweight="1.5pt">
                <v:stroke endarrow="block"/>
              </v:shape>
            </w:pict>
          </mc:Fallback>
        </mc:AlternateContent>
      </w:r>
      <w:r w:rsidR="00824C30" w:rsidRPr="004037BA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96BD32" wp14:editId="75F3C4A0">
                <wp:simplePos x="0" y="0"/>
                <wp:positionH relativeFrom="column">
                  <wp:posOffset>822960</wp:posOffset>
                </wp:positionH>
                <wp:positionV relativeFrom="paragraph">
                  <wp:posOffset>1718945</wp:posOffset>
                </wp:positionV>
                <wp:extent cx="624840" cy="190500"/>
                <wp:effectExtent l="0" t="38100" r="60960" b="190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00CC" id="Connecteur droit avec flèche 31" o:spid="_x0000_s1026" type="#_x0000_t32" style="position:absolute;margin-left:64.8pt;margin-top:135.35pt;width:49.2pt;height: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" strokecolor="#f69240" strokeweight="1.5pt">
                <v:stroke endarrow="block"/>
              </v:shape>
            </w:pict>
          </mc:Fallback>
        </mc:AlternateContent>
      </w:r>
      <w:r w:rsidR="00C20189">
        <w:rPr>
          <w:rFonts w:ascii="Frutiger Neue 1450 Pro Regular" w:hAnsi="Frutiger Neue 1450 Pro Regular"/>
          <w:lang w:val="fr-FR"/>
        </w:rPr>
        <w:t xml:space="preserve"> </w:t>
      </w:r>
      <w:r w:rsidR="00824C30">
        <w:rPr>
          <w:rFonts w:ascii="Frutiger Neue 1450 Pro Regular" w:hAnsi="Frutiger Neue 1450 Pro Regular"/>
          <w:lang w:val="fr-FR"/>
        </w:rPr>
        <w:t xml:space="preserve">              </w:t>
      </w:r>
      <w:r w:rsidR="00C20189">
        <w:rPr>
          <w:rFonts w:ascii="Frutiger Neue 1450 Pro Regular" w:hAnsi="Frutiger Neue 1450 Pro Regular"/>
          <w:lang w:val="fr-FR"/>
        </w:rPr>
        <w:t xml:space="preserve">    </w:t>
      </w:r>
      <w:r w:rsidR="00824C30">
        <w:rPr>
          <w:noProof/>
        </w:rPr>
        <w:drawing>
          <wp:inline distT="0" distB="0" distL="0" distR="0" wp14:anchorId="03FA0197" wp14:editId="471DD5D1">
            <wp:extent cx="2209800" cy="2209800"/>
            <wp:effectExtent l="0" t="0" r="0" b="0"/>
            <wp:docPr id="1" name="Image 1" descr="Dictaphone multi-mémo éducatif parlant et écoute indépendamment de la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taphone multi-mémo éducatif parlant et écoute indépendamment de la v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189">
        <w:rPr>
          <w:rFonts w:ascii="Frutiger Neue 1450 Pro Regular" w:hAnsi="Frutiger Neue 1450 Pro Regular"/>
          <w:lang w:val="fr-FR"/>
        </w:rPr>
        <w:t xml:space="preserve">            </w:t>
      </w:r>
    </w:p>
    <w:p w14:paraId="525CC6F2" w14:textId="77777777" w:rsidR="00C20189" w:rsidRPr="00C20189" w:rsidRDefault="00C20189" w:rsidP="00C20189">
      <w:pPr>
        <w:pStyle w:val="Corpsdetexte"/>
        <w:rPr>
          <w:lang w:val="fr-FR"/>
        </w:rPr>
      </w:pP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6B49A0" w:rsidRPr="004037BA" w14:paraId="52F663EA" w14:textId="77777777" w:rsidTr="000A75CC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730B757" w14:textId="428E127A" w:rsidR="006B49A0" w:rsidRPr="004037BA" w:rsidRDefault="006B49A0" w:rsidP="000A75CC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FR" w:eastAsia="fr-CH"/>
              </w:rPr>
              <w:t xml:space="preserve">Caractéristiques </w:t>
            </w:r>
          </w:p>
        </w:tc>
      </w:tr>
      <w:tr w:rsidR="006B49A0" w:rsidRPr="004037BA" w14:paraId="4DEFFF10" w14:textId="77777777" w:rsidTr="000E39C7">
        <w:trPr>
          <w:trHeight w:val="658"/>
          <w:tblCellSpacing w:w="15" w:type="dxa"/>
        </w:trPr>
        <w:tc>
          <w:tcPr>
            <w:tcW w:w="3074" w:type="dxa"/>
            <w:hideMark/>
          </w:tcPr>
          <w:p w14:paraId="70B65BA4" w14:textId="77777777" w:rsidR="006B49A0" w:rsidRDefault="006B49A0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Dimensions </w:t>
            </w:r>
          </w:p>
          <w:p w14:paraId="5163FAA6" w14:textId="317212A3" w:rsidR="000E39C7" w:rsidRPr="004037BA" w:rsidRDefault="000E39C7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8 cm x 8cm x 1.4 cm</w:t>
            </w:r>
          </w:p>
        </w:tc>
        <w:tc>
          <w:tcPr>
            <w:tcW w:w="3819" w:type="dxa"/>
            <w:hideMark/>
          </w:tcPr>
          <w:p w14:paraId="676E991D" w14:textId="77777777" w:rsidR="000E39C7" w:rsidRDefault="006B49A0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Poids</w:t>
            </w:r>
          </w:p>
          <w:p w14:paraId="039388B3" w14:textId="70DBEA26" w:rsidR="006B49A0" w:rsidRPr="004037BA" w:rsidRDefault="00DA4E6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51 gr</w:t>
            </w:r>
            <w:r w:rsidR="006B49A0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</w:p>
        </w:tc>
      </w:tr>
      <w:tr w:rsidR="006B49A0" w:rsidRPr="004037BA" w14:paraId="2FF904FB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5F1BD9A6" w14:textId="76A1110C" w:rsidR="00674CC3" w:rsidRPr="004037BA" w:rsidRDefault="00E7518E" w:rsidP="00674CC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Piles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7201C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3 piles bouton AG13</w:t>
            </w:r>
          </w:p>
          <w:p w14:paraId="2BA5D990" w14:textId="6F9FFC70" w:rsidR="00E7518E" w:rsidRPr="004037BA" w:rsidRDefault="00E7518E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</w:p>
        </w:tc>
        <w:tc>
          <w:tcPr>
            <w:tcW w:w="3819" w:type="dxa"/>
            <w:hideMark/>
          </w:tcPr>
          <w:p w14:paraId="1D81C3D3" w14:textId="77777777" w:rsidR="00DA4E68" w:rsidRDefault="00DA4E68" w:rsidP="00DA4E6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Capacité d’enregistrement : </w:t>
            </w:r>
          </w:p>
          <w:p w14:paraId="149840C2" w14:textId="30852D4F" w:rsidR="006B49A0" w:rsidRPr="004037BA" w:rsidRDefault="00DA4E68" w:rsidP="00DA4E6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C20189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6 minutes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ou 60 messages</w:t>
            </w:r>
          </w:p>
        </w:tc>
      </w:tr>
    </w:tbl>
    <w:p w14:paraId="2D6E5ABE" w14:textId="723D2C7B" w:rsidR="00F76400" w:rsidRPr="004037BA" w:rsidRDefault="00D720AA" w:rsidP="00674CC3">
      <w:pPr>
        <w:widowControl/>
        <w:suppressAutoHyphens w:val="0"/>
        <w:rPr>
          <w:rFonts w:ascii="Frutiger Neue 1450 Pro Regular" w:hAnsi="Frutiger Neue 1450 Pro Regular"/>
          <w:lang w:val="fr-FR"/>
        </w:rPr>
      </w:pPr>
      <w:r w:rsidRPr="004037BA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Application</w:t>
      </w:r>
      <w:r w:rsidRPr="004037BA">
        <w:rPr>
          <w:rFonts w:ascii="Frutiger Neue 1450 Pro Regular" w:hAnsi="Frutiger Neue 1450 Pro Regular"/>
          <w:lang w:val="fr-FR"/>
        </w:rPr>
        <w:t xml:space="preserve"> </w:t>
      </w:r>
      <w:r w:rsidRPr="004037BA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courante</w:t>
      </w:r>
    </w:p>
    <w:p w14:paraId="492119EC" w14:textId="4A0E573C" w:rsidR="00DA4E68" w:rsidRPr="004037BA" w:rsidRDefault="00DA4E68" w:rsidP="00DA4E68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Allumer / éteindre l’appareil</w:t>
      </w:r>
    </w:p>
    <w:p w14:paraId="0DEAE7C3" w14:textId="62656239" w:rsidR="00DA4E68" w:rsidRPr="00DA4E68" w:rsidRDefault="00DA4E68" w:rsidP="00DA4E68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>A l’arrière de l’apparei</w:t>
      </w:r>
      <w:r w:rsidR="001D5C3F">
        <w:rPr>
          <w:rFonts w:ascii="Frutiger Neue 1450 Pro Regular" w:hAnsi="Frutiger Neue 1450 Pro Regular"/>
          <w:lang w:val="fr-FR"/>
        </w:rPr>
        <w:t>l</w:t>
      </w:r>
      <w:r w:rsidR="00FA1DD6">
        <w:rPr>
          <w:rFonts w:ascii="Frutiger Neue 1450 Pro Regular" w:hAnsi="Frutiger Neue 1450 Pro Regular"/>
          <w:lang w:val="fr-FR"/>
        </w:rPr>
        <w:t xml:space="preserve">, </w:t>
      </w:r>
      <w:r>
        <w:rPr>
          <w:rFonts w:ascii="Frutiger Neue 1450 Pro Regular" w:hAnsi="Frutiger Neue 1450 Pro Regular"/>
          <w:lang w:val="fr-FR"/>
        </w:rPr>
        <w:t>piles</w:t>
      </w:r>
      <w:r w:rsidR="001D5C3F">
        <w:rPr>
          <w:rFonts w:ascii="Frutiger Neue 1450 Pro Regular" w:hAnsi="Frutiger Neue 1450 Pro Regular"/>
          <w:lang w:val="fr-FR"/>
        </w:rPr>
        <w:t xml:space="preserve"> </w:t>
      </w:r>
      <w:r w:rsidR="000445E6">
        <w:rPr>
          <w:rFonts w:ascii="Frutiger Neue 1450 Pro Regular" w:hAnsi="Frutiger Neue 1450 Pro Regular"/>
          <w:lang w:val="fr-FR"/>
        </w:rPr>
        <w:t xml:space="preserve">en </w:t>
      </w:r>
      <w:r>
        <w:rPr>
          <w:rFonts w:ascii="Frutiger Neue 1450 Pro Regular" w:hAnsi="Frutiger Neue 1450 Pro Regular"/>
          <w:lang w:val="fr-FR"/>
        </w:rPr>
        <w:t xml:space="preserve">bas, il y a un poussoir sur la gauche des piles. Il faut le glisser en haut pour allumer et en bas pour éteindre l’appareil. </w:t>
      </w:r>
    </w:p>
    <w:p w14:paraId="78B29D96" w14:textId="0CB4C4B4" w:rsidR="00AA7CAF" w:rsidRPr="004037BA" w:rsidRDefault="00DA4E68" w:rsidP="005E0AE0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Enregistrer</w:t>
      </w:r>
    </w:p>
    <w:p w14:paraId="6AAF8D6D" w14:textId="45155F88" w:rsidR="00BB7297" w:rsidRPr="004037BA" w:rsidRDefault="00DA4E68" w:rsidP="0009767C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>Appuyer sur le bouton rouge avec le point rond, garder le bouton enfoncé pour enregistrer et lâcher le bouton à la fin de l’enregistrement.</w:t>
      </w:r>
    </w:p>
    <w:p w14:paraId="6BDF57CD" w14:textId="6C53A0C1" w:rsidR="00BB7297" w:rsidRPr="004037BA" w:rsidRDefault="00DA4E68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>Supprimer un message</w:t>
      </w:r>
    </w:p>
    <w:p w14:paraId="01967263" w14:textId="2E78223E" w:rsidR="00C51FC8" w:rsidRPr="004037BA" w:rsidRDefault="00DA4E68" w:rsidP="00DA4E68">
      <w:pPr>
        <w:pStyle w:val="Corpsdetexte"/>
        <w:tabs>
          <w:tab w:val="left" w:pos="3828"/>
        </w:tabs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Sélectionner le message à l’aide des boutons jaunes avec les flèches en </w:t>
      </w:r>
      <w:proofErr w:type="gramStart"/>
      <w:r>
        <w:rPr>
          <w:rFonts w:ascii="Frutiger Neue 1450 Pro Regular" w:hAnsi="Frutiger Neue 1450 Pro Regular"/>
          <w:lang w:val="fr-FR"/>
        </w:rPr>
        <w:t>avant</w:t>
      </w:r>
      <w:proofErr w:type="gramEnd"/>
      <w:r>
        <w:rPr>
          <w:rFonts w:ascii="Frutiger Neue 1450 Pro Regular" w:hAnsi="Frutiger Neue 1450 Pro Regular"/>
          <w:lang w:val="fr-FR"/>
        </w:rPr>
        <w:t xml:space="preserve"> ou en arrière, et lorsqu’on est sur le message à supprimer, appuyer sur le bouton bleu, avec le x.</w:t>
      </w:r>
    </w:p>
    <w:p w14:paraId="326D257B" w14:textId="0A5C0200" w:rsidR="007F76CE" w:rsidRPr="004037BA" w:rsidRDefault="007F76CE" w:rsidP="007F76CE">
      <w:pPr>
        <w:pStyle w:val="Titre1"/>
        <w:spacing w:after="120"/>
        <w:rPr>
          <w:rFonts w:ascii="Frutiger Neue 1450 Pro Regular" w:hAnsi="Frutiger Neue 1450 Pro Regular"/>
          <w:szCs w:val="28"/>
          <w:lang w:val="fr-FR"/>
        </w:rPr>
      </w:pPr>
      <w:r w:rsidRPr="004037BA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Activer/désactiver </w:t>
      </w:r>
      <w:r w:rsidR="00DA4E68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le verrouillage des messages </w:t>
      </w:r>
    </w:p>
    <w:p w14:paraId="7881E0DF" w14:textId="145113F7" w:rsidR="007F76CE" w:rsidRPr="004037BA" w:rsidRDefault="00DA4E68" w:rsidP="007F76CE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>A l’arrière de l’appareil, piles en bas, le poussoir se trouve à droite</w:t>
      </w:r>
      <w:r w:rsidR="00FA1DD6">
        <w:rPr>
          <w:rFonts w:ascii="Frutiger Neue 1450 Pro Regular" w:hAnsi="Frutiger Neue 1450 Pro Regular"/>
          <w:lang w:val="fr-FR"/>
        </w:rPr>
        <w:t>.</w:t>
      </w:r>
      <w:r w:rsidR="00FA1DD6">
        <w:rPr>
          <w:rFonts w:ascii="Frutiger Neue 1450 Pro Regular" w:hAnsi="Frutiger Neue 1450 Pro Regular"/>
          <w:lang w:val="fr-FR"/>
        </w:rPr>
        <w:br/>
        <w:t>P</w:t>
      </w:r>
      <w:r>
        <w:rPr>
          <w:rFonts w:ascii="Frutiger Neue 1450 Pro Regular" w:hAnsi="Frutiger Neue 1450 Pro Regular"/>
          <w:lang w:val="fr-FR"/>
        </w:rPr>
        <w:t xml:space="preserve">our verrouiller les messages afin d’éviter de les effacer, glisser le poussoir vers la gauche, et pour désactiver le verrouillage, pousser à droite. </w:t>
      </w:r>
      <w:r w:rsidR="00674CC3" w:rsidRPr="004037BA">
        <w:rPr>
          <w:rFonts w:ascii="Frutiger Neue 1450 Pro Regular" w:hAnsi="Frutiger Neue 1450 Pro Regular"/>
          <w:lang w:val="fr-FR"/>
        </w:rPr>
        <w:t xml:space="preserve"> </w:t>
      </w:r>
    </w:p>
    <w:sectPr w:rsidR="007F76CE" w:rsidRPr="004037BA" w:rsidSect="007F76CE">
      <w:footerReference w:type="default" r:id="rId12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446891256">
    <w:abstractNumId w:val="10"/>
  </w:num>
  <w:num w:numId="2" w16cid:durableId="2051762277">
    <w:abstractNumId w:val="24"/>
  </w:num>
  <w:num w:numId="3" w16cid:durableId="1343319034">
    <w:abstractNumId w:val="22"/>
  </w:num>
  <w:num w:numId="4" w16cid:durableId="713626665">
    <w:abstractNumId w:val="9"/>
  </w:num>
  <w:num w:numId="5" w16cid:durableId="42951073">
    <w:abstractNumId w:val="7"/>
  </w:num>
  <w:num w:numId="6" w16cid:durableId="546994555">
    <w:abstractNumId w:val="6"/>
  </w:num>
  <w:num w:numId="7" w16cid:durableId="1009648027">
    <w:abstractNumId w:val="5"/>
  </w:num>
  <w:num w:numId="8" w16cid:durableId="2038501239">
    <w:abstractNumId w:val="4"/>
  </w:num>
  <w:num w:numId="9" w16cid:durableId="1277831137">
    <w:abstractNumId w:val="22"/>
  </w:num>
  <w:num w:numId="10" w16cid:durableId="698318101">
    <w:abstractNumId w:val="16"/>
  </w:num>
  <w:num w:numId="11" w16cid:durableId="1026561761">
    <w:abstractNumId w:val="29"/>
  </w:num>
  <w:num w:numId="12" w16cid:durableId="2146583150">
    <w:abstractNumId w:val="22"/>
  </w:num>
  <w:num w:numId="13" w16cid:durableId="156043659">
    <w:abstractNumId w:val="22"/>
  </w:num>
  <w:num w:numId="14" w16cid:durableId="1771508355">
    <w:abstractNumId w:val="22"/>
  </w:num>
  <w:num w:numId="15" w16cid:durableId="2133591961">
    <w:abstractNumId w:val="34"/>
  </w:num>
  <w:num w:numId="16" w16cid:durableId="672804956">
    <w:abstractNumId w:val="3"/>
  </w:num>
  <w:num w:numId="17" w16cid:durableId="326246510">
    <w:abstractNumId w:val="2"/>
  </w:num>
  <w:num w:numId="18" w16cid:durableId="1517815187">
    <w:abstractNumId w:val="1"/>
  </w:num>
  <w:num w:numId="19" w16cid:durableId="1213035008">
    <w:abstractNumId w:val="0"/>
  </w:num>
  <w:num w:numId="20" w16cid:durableId="1242832756">
    <w:abstractNumId w:val="33"/>
  </w:num>
  <w:num w:numId="21" w16cid:durableId="896403782">
    <w:abstractNumId w:val="18"/>
  </w:num>
  <w:num w:numId="22" w16cid:durableId="1055660169">
    <w:abstractNumId w:val="23"/>
  </w:num>
  <w:num w:numId="23" w16cid:durableId="1301156135">
    <w:abstractNumId w:val="30"/>
  </w:num>
  <w:num w:numId="24" w16cid:durableId="2089574507">
    <w:abstractNumId w:val="10"/>
  </w:num>
  <w:num w:numId="25" w16cid:durableId="1910068885">
    <w:abstractNumId w:val="13"/>
  </w:num>
  <w:num w:numId="26" w16cid:durableId="311981398">
    <w:abstractNumId w:val="22"/>
  </w:num>
  <w:num w:numId="27" w16cid:durableId="1896428280">
    <w:abstractNumId w:val="25"/>
  </w:num>
  <w:num w:numId="28" w16cid:durableId="1625692419">
    <w:abstractNumId w:val="17"/>
  </w:num>
  <w:num w:numId="29" w16cid:durableId="2069300128">
    <w:abstractNumId w:val="12"/>
  </w:num>
  <w:num w:numId="30" w16cid:durableId="241914505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174072737">
    <w:abstractNumId w:val="8"/>
  </w:num>
  <w:num w:numId="32" w16cid:durableId="56169668">
    <w:abstractNumId w:val="32"/>
  </w:num>
  <w:num w:numId="33" w16cid:durableId="1730495353">
    <w:abstractNumId w:val="19"/>
  </w:num>
  <w:num w:numId="34" w16cid:durableId="2137408530">
    <w:abstractNumId w:val="15"/>
  </w:num>
  <w:num w:numId="35" w16cid:durableId="14836984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0755045">
    <w:abstractNumId w:val="34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742414209">
    <w:abstractNumId w:val="14"/>
  </w:num>
  <w:num w:numId="38" w16cid:durableId="1519998891">
    <w:abstractNumId w:val="21"/>
  </w:num>
  <w:num w:numId="39" w16cid:durableId="331105425">
    <w:abstractNumId w:val="27"/>
  </w:num>
  <w:num w:numId="40" w16cid:durableId="572157428">
    <w:abstractNumId w:val="31"/>
  </w:num>
  <w:num w:numId="41" w16cid:durableId="1216162586">
    <w:abstractNumId w:val="20"/>
  </w:num>
  <w:num w:numId="42" w16cid:durableId="2097093070">
    <w:abstractNumId w:val="28"/>
  </w:num>
  <w:num w:numId="43" w16cid:durableId="1416784676">
    <w:abstractNumId w:val="26"/>
  </w:num>
  <w:num w:numId="44" w16cid:durableId="198608770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445E6"/>
    <w:rsid w:val="00055788"/>
    <w:rsid w:val="00067BCC"/>
    <w:rsid w:val="00074D67"/>
    <w:rsid w:val="00081D4E"/>
    <w:rsid w:val="0009767C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0E39C7"/>
    <w:rsid w:val="00103B41"/>
    <w:rsid w:val="0010631F"/>
    <w:rsid w:val="00107427"/>
    <w:rsid w:val="0011075A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D5C3F"/>
    <w:rsid w:val="001E1628"/>
    <w:rsid w:val="001E1F81"/>
    <w:rsid w:val="001E5942"/>
    <w:rsid w:val="001E5F0C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5938"/>
    <w:rsid w:val="002F135D"/>
    <w:rsid w:val="00304724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7BD1"/>
    <w:rsid w:val="004D4F62"/>
    <w:rsid w:val="004F022B"/>
    <w:rsid w:val="004F4C29"/>
    <w:rsid w:val="00500056"/>
    <w:rsid w:val="00500165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50E7"/>
    <w:rsid w:val="0067003F"/>
    <w:rsid w:val="006712AD"/>
    <w:rsid w:val="00673622"/>
    <w:rsid w:val="00674CC3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5186"/>
    <w:rsid w:val="006E3C01"/>
    <w:rsid w:val="006E69C5"/>
    <w:rsid w:val="006F6D6B"/>
    <w:rsid w:val="00701ABC"/>
    <w:rsid w:val="007032FA"/>
    <w:rsid w:val="007057F7"/>
    <w:rsid w:val="00713FA9"/>
    <w:rsid w:val="00714C8A"/>
    <w:rsid w:val="00716BE1"/>
    <w:rsid w:val="00717745"/>
    <w:rsid w:val="007201CE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24C3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D44E2"/>
    <w:rsid w:val="009E7867"/>
    <w:rsid w:val="00A029C3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15146"/>
    <w:rsid w:val="00B252B6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175C5"/>
    <w:rsid w:val="00C20189"/>
    <w:rsid w:val="00C20634"/>
    <w:rsid w:val="00C21D04"/>
    <w:rsid w:val="00C23132"/>
    <w:rsid w:val="00C36735"/>
    <w:rsid w:val="00C42E94"/>
    <w:rsid w:val="00C43D37"/>
    <w:rsid w:val="00C44D96"/>
    <w:rsid w:val="00C455C1"/>
    <w:rsid w:val="00C519BA"/>
    <w:rsid w:val="00C51FC8"/>
    <w:rsid w:val="00C5566C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A4E68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1DD6"/>
    <w:rsid w:val="00FA2E93"/>
    <w:rsid w:val="00FA38C3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140</TotalTime>
  <Pages>1</Pages>
  <Words>166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1103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4</cp:revision>
  <cp:lastPrinted>2020-09-07T07:47:00Z</cp:lastPrinted>
  <dcterms:created xsi:type="dcterms:W3CDTF">2023-01-17T09:20:00Z</dcterms:created>
  <dcterms:modified xsi:type="dcterms:W3CDTF">2023-01-18T10:57:00Z</dcterms:modified>
</cp:coreProperties>
</file>