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9D89C3" w14:textId="77777777" w:rsidR="004B36B6" w:rsidRDefault="004B36B6"/>
    <w:tbl>
      <w:tblPr>
        <w:tblW w:w="0" w:type="auto"/>
        <w:tblLook w:val="04A0" w:firstRow="1" w:lastRow="0" w:firstColumn="1" w:lastColumn="0" w:noHBand="0" w:noVBand="1"/>
      </w:tblPr>
      <w:tblGrid>
        <w:gridCol w:w="3272"/>
        <w:gridCol w:w="4067"/>
      </w:tblGrid>
      <w:sdt>
        <w:sdtPr>
          <w:rPr>
            <w:rFonts w:ascii="Frutiger Neue 1450 Pro Regular" w:hAnsi="Frutiger Neue 1450 Pro Regular"/>
            <w:kern w:val="0"/>
            <w:lang w:val="fr-FR"/>
          </w:rPr>
          <w:alias w:val="axesPDF - Layout-Tabelle"/>
          <w:tag w:val="axesPDF:Table:TableLayoutTable"/>
          <w:id w:val="897942124"/>
          <w:placeholder>
            <w:docPart w:val="6C4A4D8A3D21403495C78E8C9AACB85F"/>
          </w:placeholder>
        </w:sdtPr>
        <w:sdtEndPr/>
        <w:sdtContent>
          <w:sdt>
            <w:sdtPr>
              <w:rPr>
                <w:rFonts w:ascii="Frutiger Neue 1450 Pro Regular" w:hAnsi="Frutiger Neue 1450 Pro Regular"/>
                <w:kern w:val="0"/>
                <w:lang w:val="fr-FR"/>
              </w:rPr>
              <w:alias w:val="axesPDF Layout Table 1"/>
              <w:tag w:val="axespdf:table-role:layout-table-1"/>
              <w:id w:val="-780564877"/>
              <w:placeholder>
                <w:docPart w:val="3D13B7817ACE49D49F9FDA96686EC13C"/>
              </w:placeholder>
            </w:sdtPr>
            <w:sdtEndPr/>
            <w:sdtContent>
              <w:tr w:rsidR="00AA7CAF" w:rsidRPr="004037BA" w14:paraId="70251340" w14:textId="77777777" w:rsidTr="008D7847">
                <w:tc>
                  <w:tcPr>
                    <w:tcW w:w="3272" w:type="dxa"/>
                  </w:tcPr>
                  <w:p w14:paraId="69123AAC" w14:textId="4C7C9B46" w:rsidR="00AA7CAF" w:rsidRPr="004037BA" w:rsidRDefault="00AA7CAF" w:rsidP="00011146">
                    <w:pPr>
                      <w:pStyle w:val="Corpsdetexte"/>
                      <w:rPr>
                        <w:rFonts w:ascii="Frutiger Neue 1450 Pro Regular" w:hAnsi="Frutiger Neue 1450 Pro Regular"/>
                        <w:kern w:val="0"/>
                        <w:lang w:val="fr-FR"/>
                      </w:rPr>
                    </w:pPr>
                    <w:r w:rsidRPr="004037BA">
                      <w:rPr>
                        <w:rFonts w:ascii="Frutiger Neue 1450 Pro Regular" w:hAnsi="Frutiger Neue 1450 Pro Regular"/>
                        <w:noProof/>
                        <w:lang w:val="fr-FR" w:eastAsia="fr-CH"/>
                      </w:rPr>
                      <w:drawing>
                        <wp:inline distT="0" distB="0" distL="0" distR="0" wp14:anchorId="5C7AA815" wp14:editId="7132F365">
                          <wp:extent cx="1817718" cy="609600"/>
                          <wp:effectExtent l="0" t="0" r="0" b="0"/>
                          <wp:docPr id="2" name="Bild 3" descr="Logo de l’Union centrale suisse pour le Bien des aveugles UCB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Dies ist das Logo des Schweizerischen Zentralvereins für das Blindenwesen SZB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30061" cy="6137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4067" w:type="dxa"/>
                  </w:tcPr>
                  <w:p w14:paraId="7B61C08E" w14:textId="705B5CDC" w:rsidR="00AA7CAF" w:rsidRPr="004037BA" w:rsidRDefault="00AA7CAF" w:rsidP="00011146">
                    <w:pPr>
                      <w:pStyle w:val="En-tte"/>
                      <w:rPr>
                        <w:rFonts w:ascii="Frutiger Neue 1450 Pro Regular" w:hAnsi="Frutiger Neue 1450 Pro Regular"/>
                        <w:lang w:val="fr-FR"/>
                      </w:rPr>
                    </w:pPr>
                  </w:p>
                </w:tc>
              </w:tr>
            </w:sdtContent>
          </w:sdt>
        </w:sdtContent>
      </w:sdt>
    </w:tbl>
    <w:p w14:paraId="74BDE232" w14:textId="317C8391" w:rsidR="00B648D4" w:rsidRPr="004037BA" w:rsidRDefault="00C76B35" w:rsidP="006C0F13">
      <w:pPr>
        <w:pStyle w:val="Titre"/>
        <w:spacing w:before="240"/>
        <w:rPr>
          <w:rFonts w:ascii="Frutiger Neue 1450 Pro Regular" w:hAnsi="Frutiger Neue 1450 Pro Regular"/>
          <w:lang w:val="fr-FR" w:eastAsia="fr-CH"/>
        </w:rPr>
      </w:pPr>
      <w:r>
        <w:rPr>
          <w:rFonts w:ascii="Frutiger Neue 1450 Pro Regular" w:hAnsi="Frutiger Neue 1450 Pro Regular"/>
          <w:noProof/>
          <w:lang w:val="fr-C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4D86AB" wp14:editId="6C00F1B0">
                <wp:simplePos x="0" y="0"/>
                <wp:positionH relativeFrom="column">
                  <wp:posOffset>-133350</wp:posOffset>
                </wp:positionH>
                <wp:positionV relativeFrom="paragraph">
                  <wp:posOffset>713740</wp:posOffset>
                </wp:positionV>
                <wp:extent cx="2289175" cy="532447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532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E0D6F" w14:textId="4650062C" w:rsidR="007E3F28" w:rsidRPr="007307C8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</w:pP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>1</w:t>
                            </w: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ab/>
                              <w:t xml:space="preserve">Tonalité </w:t>
                            </w:r>
                          </w:p>
                          <w:p w14:paraId="31064D4B" w14:textId="5FCE6BDD" w:rsidR="007E3F28" w:rsidRPr="007307C8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</w:pP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 xml:space="preserve">2 </w:t>
                            </w: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ab/>
                              <w:t>Volume</w:t>
                            </w:r>
                          </w:p>
                          <w:p w14:paraId="59CFF45C" w14:textId="08AAC582" w:rsidR="007E3F28" w:rsidRPr="007307C8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</w:pP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 xml:space="preserve">3 </w:t>
                            </w: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ab/>
                              <w:t>Vitesse</w:t>
                            </w:r>
                          </w:p>
                          <w:p w14:paraId="19DE5D84" w14:textId="1AF497E6" w:rsidR="007E3F28" w:rsidRPr="007307C8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</w:pP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 xml:space="preserve">4 </w:t>
                            </w: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ab/>
                              <w:t>Navigation vers le haut</w:t>
                            </w:r>
                          </w:p>
                          <w:p w14:paraId="02B6609B" w14:textId="660F0026" w:rsidR="007E3F28" w:rsidRPr="007307C8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</w:pP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 xml:space="preserve">5 </w:t>
                            </w: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ab/>
                              <w:t>Navigation vers le bas</w:t>
                            </w:r>
                          </w:p>
                          <w:p w14:paraId="29A4D102" w14:textId="55D7F1D1" w:rsidR="007E3F28" w:rsidRPr="007307C8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</w:pP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 xml:space="preserve">6 </w:t>
                            </w: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ab/>
                              <w:t>Navigation vers la gauche</w:t>
                            </w:r>
                          </w:p>
                          <w:p w14:paraId="32F30422" w14:textId="1C04E3FF" w:rsidR="007E3F28" w:rsidRPr="007307C8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</w:pP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 xml:space="preserve">7 </w:t>
                            </w: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ab/>
                              <w:t>Navigation vers la droite</w:t>
                            </w:r>
                          </w:p>
                          <w:p w14:paraId="2FF264FE" w14:textId="0FA0C09F" w:rsidR="007E3F28" w:rsidRPr="007307C8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</w:pP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 xml:space="preserve">8 </w:t>
                            </w: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ab/>
                              <w:t>Info</w:t>
                            </w:r>
                          </w:p>
                          <w:p w14:paraId="0119398C" w14:textId="75CBBE21" w:rsidR="007E3F28" w:rsidRPr="007307C8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</w:pP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 xml:space="preserve">9 </w:t>
                            </w: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ab/>
                              <w:t>Catalogue</w:t>
                            </w:r>
                          </w:p>
                          <w:p w14:paraId="3FC15819" w14:textId="5822287F" w:rsidR="007E3F28" w:rsidRPr="007307C8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</w:pP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 xml:space="preserve">10 </w:t>
                            </w: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ab/>
                              <w:t>Signets</w:t>
                            </w:r>
                          </w:p>
                          <w:p w14:paraId="775D7F50" w14:textId="0354A2F1" w:rsidR="007E3F28" w:rsidRPr="007307C8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</w:pP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 xml:space="preserve">11 </w:t>
                            </w: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ab/>
                              <w:t>Eject</w:t>
                            </w:r>
                            <w:r w:rsidR="00C76B35"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>er</w:t>
                            </w:r>
                          </w:p>
                          <w:p w14:paraId="58EA0943" w14:textId="387BA7BB" w:rsidR="007E3F28" w:rsidRPr="007307C8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</w:pP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 xml:space="preserve">12 </w:t>
                            </w: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ab/>
                              <w:t>Mise sous tension</w:t>
                            </w:r>
                          </w:p>
                          <w:p w14:paraId="25722A14" w14:textId="34F693B9" w:rsidR="007E3F28" w:rsidRPr="007307C8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</w:pP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 xml:space="preserve">13 </w:t>
                            </w: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ab/>
                              <w:t xml:space="preserve">Recul </w:t>
                            </w:r>
                            <w:r w:rsidR="00C76B35"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>rapide</w:t>
                            </w:r>
                          </w:p>
                          <w:p w14:paraId="27C519D5" w14:textId="5AC97BBF" w:rsidR="007E3F28" w:rsidRPr="007307C8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</w:pP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 xml:space="preserve">14 </w:t>
                            </w: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ab/>
                              <w:t xml:space="preserve">Ecoute-Arrêt </w:t>
                            </w:r>
                          </w:p>
                          <w:p w14:paraId="4D0BE107" w14:textId="77777777" w:rsidR="00C76B35" w:rsidRPr="007307C8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</w:pP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 xml:space="preserve">15 </w:t>
                            </w: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ab/>
                              <w:t xml:space="preserve">Avance rapide </w:t>
                            </w:r>
                          </w:p>
                          <w:p w14:paraId="0D882BB2" w14:textId="77777777" w:rsidR="00C76B35" w:rsidRPr="007307C8" w:rsidRDefault="00C76B35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</w:pP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>16</w:t>
                            </w: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ab/>
                              <w:t>Mise en sommeil</w:t>
                            </w:r>
                          </w:p>
                          <w:p w14:paraId="0F917619" w14:textId="77777777" w:rsidR="00C76B35" w:rsidRPr="007307C8" w:rsidRDefault="00C76B35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</w:pP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>17</w:t>
                            </w: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ab/>
                              <w:t>Lecteur cartes SD</w:t>
                            </w:r>
                          </w:p>
                          <w:p w14:paraId="19BB4571" w14:textId="77777777" w:rsidR="00C76B35" w:rsidRPr="007307C8" w:rsidRDefault="00C76B35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</w:pP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>18</w:t>
                            </w: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ab/>
                              <w:t>Port USB</w:t>
                            </w:r>
                          </w:p>
                          <w:p w14:paraId="7D6387AD" w14:textId="0A510D9E" w:rsidR="007E3F28" w:rsidRPr="007307C8" w:rsidRDefault="007E3F28" w:rsidP="00C76B35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</w:pPr>
                            <w:r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 xml:space="preserve"> </w:t>
                            </w:r>
                            <w:r w:rsidR="00C76B35"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>19</w:t>
                            </w:r>
                            <w:r w:rsidR="00C76B35" w:rsidRPr="007307C8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CH"/>
                              </w:rPr>
                              <w:tab/>
                              <w:t>Prise pour le casque d’écoute</w:t>
                            </w:r>
                          </w:p>
                          <w:p w14:paraId="62840B30" w14:textId="34313CBA" w:rsidR="00C76B35" w:rsidRPr="00C76B35" w:rsidRDefault="00C76B35" w:rsidP="00C76B35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</w:rPr>
                            </w:pPr>
                            <w:r w:rsidRPr="00C76B35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</w:rPr>
                              <w:t>20</w:t>
                            </w:r>
                            <w:r w:rsidRPr="00C76B35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</w:rPr>
                              <w:tab/>
                              <w:t xml:space="preserve">Prise </w:t>
                            </w:r>
                            <w:proofErr w:type="spellStart"/>
                            <w:r w:rsidRPr="00C76B35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</w:rPr>
                              <w:t>d’alimentation</w:t>
                            </w:r>
                            <w:proofErr w:type="spellEnd"/>
                          </w:p>
                          <w:p w14:paraId="5FF3779F" w14:textId="69875CCB" w:rsidR="00C76B35" w:rsidRPr="00C76B35" w:rsidRDefault="00C76B35" w:rsidP="00C76B35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</w:rPr>
                            </w:pPr>
                            <w:r w:rsidRPr="00C76B35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</w:rPr>
                              <w:t>21</w:t>
                            </w:r>
                            <w:r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</w:rPr>
                              <w:tab/>
                            </w:r>
                            <w:proofErr w:type="spellStart"/>
                            <w:r w:rsidRPr="00C76B35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</w:rPr>
                              <w:t>Lecteur</w:t>
                            </w:r>
                            <w:proofErr w:type="spellEnd"/>
                            <w:r w:rsidRPr="00C76B35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</w:rPr>
                              <w:t xml:space="preserve"> CD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D86A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10.5pt;margin-top:56.2pt;width:180.25pt;height:41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" filled="f" stroked="f" strokeweight=".5pt">
                <v:textbox>
                  <w:txbxContent>
                    <w:p w14:paraId="786E0D6F" w14:textId="4650062C" w:rsidR="007E3F28" w:rsidRPr="007307C8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</w:pP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>1</w:t>
                      </w: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ab/>
                        <w:t xml:space="preserve">Tonalité </w:t>
                      </w:r>
                    </w:p>
                    <w:p w14:paraId="31064D4B" w14:textId="5FCE6BDD" w:rsidR="007E3F28" w:rsidRPr="007307C8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</w:pP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 xml:space="preserve">2 </w:t>
                      </w: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ab/>
                        <w:t>Volume</w:t>
                      </w:r>
                    </w:p>
                    <w:p w14:paraId="59CFF45C" w14:textId="08AAC582" w:rsidR="007E3F28" w:rsidRPr="007307C8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</w:pP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 xml:space="preserve">3 </w:t>
                      </w: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ab/>
                        <w:t>Vitesse</w:t>
                      </w:r>
                    </w:p>
                    <w:p w14:paraId="19DE5D84" w14:textId="1AF497E6" w:rsidR="007E3F28" w:rsidRPr="007307C8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</w:pP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 xml:space="preserve">4 </w:t>
                      </w: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ab/>
                        <w:t>Navigation vers le haut</w:t>
                      </w:r>
                    </w:p>
                    <w:p w14:paraId="02B6609B" w14:textId="660F0026" w:rsidR="007E3F28" w:rsidRPr="007307C8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</w:pP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 xml:space="preserve">5 </w:t>
                      </w: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ab/>
                        <w:t>Navigation vers le bas</w:t>
                      </w:r>
                    </w:p>
                    <w:p w14:paraId="29A4D102" w14:textId="55D7F1D1" w:rsidR="007E3F28" w:rsidRPr="007307C8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</w:pP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 xml:space="preserve">6 </w:t>
                      </w: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ab/>
                        <w:t>Navigation vers la gauche</w:t>
                      </w:r>
                    </w:p>
                    <w:p w14:paraId="32F30422" w14:textId="1C04E3FF" w:rsidR="007E3F28" w:rsidRPr="007307C8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</w:pP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 xml:space="preserve">7 </w:t>
                      </w: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ab/>
                        <w:t>Navigation vers la droite</w:t>
                      </w:r>
                    </w:p>
                    <w:p w14:paraId="2FF264FE" w14:textId="0FA0C09F" w:rsidR="007E3F28" w:rsidRPr="007307C8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</w:pP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 xml:space="preserve">8 </w:t>
                      </w: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ab/>
                        <w:t>Info</w:t>
                      </w:r>
                    </w:p>
                    <w:p w14:paraId="0119398C" w14:textId="75CBBE21" w:rsidR="007E3F28" w:rsidRPr="007307C8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</w:pP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 xml:space="preserve">9 </w:t>
                      </w: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ab/>
                        <w:t>Catalogue</w:t>
                      </w:r>
                    </w:p>
                    <w:p w14:paraId="3FC15819" w14:textId="5822287F" w:rsidR="007E3F28" w:rsidRPr="007307C8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</w:pP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 xml:space="preserve">10 </w:t>
                      </w: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ab/>
                        <w:t>Signets</w:t>
                      </w:r>
                    </w:p>
                    <w:p w14:paraId="775D7F50" w14:textId="0354A2F1" w:rsidR="007E3F28" w:rsidRPr="007307C8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</w:pP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 xml:space="preserve">11 </w:t>
                      </w: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ab/>
                        <w:t>Eject</w:t>
                      </w:r>
                      <w:r w:rsidR="00C76B35"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>er</w:t>
                      </w:r>
                    </w:p>
                    <w:p w14:paraId="58EA0943" w14:textId="387BA7BB" w:rsidR="007E3F28" w:rsidRPr="007307C8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</w:pP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 xml:space="preserve">12 </w:t>
                      </w: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ab/>
                        <w:t>Mise sous tension</w:t>
                      </w:r>
                    </w:p>
                    <w:p w14:paraId="25722A14" w14:textId="34F693B9" w:rsidR="007E3F28" w:rsidRPr="007307C8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</w:pP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 xml:space="preserve">13 </w:t>
                      </w: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ab/>
                        <w:t xml:space="preserve">Recul </w:t>
                      </w:r>
                      <w:r w:rsidR="00C76B35"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>rapide</w:t>
                      </w:r>
                    </w:p>
                    <w:p w14:paraId="27C519D5" w14:textId="5AC97BBF" w:rsidR="007E3F28" w:rsidRPr="007307C8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</w:pP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 xml:space="preserve">14 </w:t>
                      </w: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ab/>
                        <w:t xml:space="preserve">Ecoute-Arrêt </w:t>
                      </w:r>
                    </w:p>
                    <w:p w14:paraId="4D0BE107" w14:textId="77777777" w:rsidR="00C76B35" w:rsidRPr="007307C8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</w:pP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 xml:space="preserve">15 </w:t>
                      </w: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ab/>
                        <w:t xml:space="preserve">Avance rapide </w:t>
                      </w:r>
                    </w:p>
                    <w:p w14:paraId="0D882BB2" w14:textId="77777777" w:rsidR="00C76B35" w:rsidRPr="007307C8" w:rsidRDefault="00C76B35" w:rsidP="007E3F28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</w:pP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>16</w:t>
                      </w: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ab/>
                        <w:t>Mise en sommeil</w:t>
                      </w:r>
                    </w:p>
                    <w:p w14:paraId="0F917619" w14:textId="77777777" w:rsidR="00C76B35" w:rsidRPr="007307C8" w:rsidRDefault="00C76B35" w:rsidP="007E3F28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</w:pP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>17</w:t>
                      </w: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ab/>
                        <w:t>Lecteur cartes SD</w:t>
                      </w:r>
                    </w:p>
                    <w:p w14:paraId="19BB4571" w14:textId="77777777" w:rsidR="00C76B35" w:rsidRPr="007307C8" w:rsidRDefault="00C76B35" w:rsidP="007E3F28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</w:pP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>18</w:t>
                      </w: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ab/>
                        <w:t>Port USB</w:t>
                      </w:r>
                    </w:p>
                    <w:p w14:paraId="7D6387AD" w14:textId="0A510D9E" w:rsidR="007E3F28" w:rsidRPr="007307C8" w:rsidRDefault="007E3F28" w:rsidP="00C76B35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</w:pPr>
                      <w:r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 xml:space="preserve"> </w:t>
                      </w:r>
                      <w:r w:rsidR="00C76B35"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>19</w:t>
                      </w:r>
                      <w:r w:rsidR="00C76B35" w:rsidRPr="007307C8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CH"/>
                        </w:rPr>
                        <w:tab/>
                        <w:t>Prise pour le casque d’écoute</w:t>
                      </w:r>
                    </w:p>
                    <w:p w14:paraId="62840B30" w14:textId="34313CBA" w:rsidR="00C76B35" w:rsidRPr="00C76B35" w:rsidRDefault="00C76B35" w:rsidP="00C76B35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</w:rPr>
                      </w:pPr>
                      <w:r w:rsidRPr="00C76B35">
                        <w:rPr>
                          <w:rFonts w:ascii="Frutiger Neue 1450 Pro Regular" w:hAnsi="Frutiger Neue 1450 Pro Regular"/>
                          <w:sz w:val="20"/>
                          <w:szCs w:val="22"/>
                        </w:rPr>
                        <w:t>20</w:t>
                      </w:r>
                      <w:r w:rsidRPr="00C76B35">
                        <w:rPr>
                          <w:rFonts w:ascii="Frutiger Neue 1450 Pro Regular" w:hAnsi="Frutiger Neue 1450 Pro Regular"/>
                          <w:sz w:val="20"/>
                          <w:szCs w:val="22"/>
                        </w:rPr>
                        <w:tab/>
                        <w:t xml:space="preserve">Prise </w:t>
                      </w:r>
                      <w:proofErr w:type="spellStart"/>
                      <w:r w:rsidRPr="00C76B35">
                        <w:rPr>
                          <w:rFonts w:ascii="Frutiger Neue 1450 Pro Regular" w:hAnsi="Frutiger Neue 1450 Pro Regular"/>
                          <w:sz w:val="20"/>
                          <w:szCs w:val="22"/>
                        </w:rPr>
                        <w:t>d’alimentation</w:t>
                      </w:r>
                      <w:proofErr w:type="spellEnd"/>
                    </w:p>
                    <w:p w14:paraId="5FF3779F" w14:textId="69875CCB" w:rsidR="00C76B35" w:rsidRPr="00C76B35" w:rsidRDefault="00C76B35" w:rsidP="00C76B35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</w:rPr>
                      </w:pPr>
                      <w:r w:rsidRPr="00C76B35">
                        <w:rPr>
                          <w:rFonts w:ascii="Frutiger Neue 1450 Pro Regular" w:hAnsi="Frutiger Neue 1450 Pro Regular"/>
                          <w:sz w:val="20"/>
                          <w:szCs w:val="22"/>
                        </w:rPr>
                        <w:t>21</w:t>
                      </w:r>
                      <w:r>
                        <w:rPr>
                          <w:rFonts w:ascii="Frutiger Neue 1450 Pro Regular" w:hAnsi="Frutiger Neue 1450 Pro Regular"/>
                          <w:sz w:val="20"/>
                          <w:szCs w:val="22"/>
                        </w:rPr>
                        <w:tab/>
                      </w:r>
                      <w:proofErr w:type="spellStart"/>
                      <w:r w:rsidRPr="00C76B35">
                        <w:rPr>
                          <w:rFonts w:ascii="Frutiger Neue 1450 Pro Regular" w:hAnsi="Frutiger Neue 1450 Pro Regular"/>
                          <w:sz w:val="20"/>
                          <w:szCs w:val="22"/>
                        </w:rPr>
                        <w:t>Lecteur</w:t>
                      </w:r>
                      <w:proofErr w:type="spellEnd"/>
                      <w:r w:rsidRPr="00C76B35">
                        <w:rPr>
                          <w:rFonts w:ascii="Frutiger Neue 1450 Pro Regular" w:hAnsi="Frutiger Neue 1450 Pro Regular"/>
                          <w:sz w:val="20"/>
                          <w:szCs w:val="22"/>
                        </w:rPr>
                        <w:t xml:space="preserve"> CD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191D05D7" wp14:editId="10393199">
            <wp:simplePos x="0" y="0"/>
            <wp:positionH relativeFrom="column">
              <wp:posOffset>1885950</wp:posOffset>
            </wp:positionH>
            <wp:positionV relativeFrom="paragraph">
              <wp:posOffset>981075</wp:posOffset>
            </wp:positionV>
            <wp:extent cx="3051810" cy="3082399"/>
            <wp:effectExtent l="0" t="0" r="0" b="381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6"/>
                    <a:stretch/>
                  </pic:blipFill>
                  <pic:spPr bwMode="auto">
                    <a:xfrm>
                      <a:off x="0" y="0"/>
                      <a:ext cx="3051810" cy="3082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0A6">
        <w:rPr>
          <w:rFonts w:ascii="Frutiger Neue 1450 Pro Regular" w:hAnsi="Frutiger Neue 1450 Pro Regular"/>
          <w:lang w:val="fr-FR"/>
        </w:rPr>
        <w:t>Victor</w:t>
      </w:r>
      <w:r w:rsidR="00284AC5">
        <w:rPr>
          <w:rFonts w:ascii="Frutiger Neue 1450 Pro Regular" w:hAnsi="Frutiger Neue 1450 Pro Regular"/>
          <w:lang w:val="fr-FR"/>
        </w:rPr>
        <w:t xml:space="preserve"> </w:t>
      </w:r>
      <w:r w:rsidR="004440A6">
        <w:rPr>
          <w:rFonts w:ascii="Frutiger Neue 1450 Pro Regular" w:hAnsi="Frutiger Neue 1450 Pro Regular"/>
          <w:lang w:val="fr-FR"/>
        </w:rPr>
        <w:t>Reader Stratus</w:t>
      </w:r>
      <w:r w:rsidR="0053578E" w:rsidRPr="004037BA">
        <w:rPr>
          <w:rFonts w:ascii="Frutiger Neue 1450 Pro Regular" w:hAnsi="Frutiger Neue 1450 Pro Regular"/>
          <w:lang w:val="fr-FR"/>
        </w:rPr>
        <w:br/>
        <w:t xml:space="preserve">Présentation de l’appareil </w:t>
      </w:r>
      <w:r w:rsidR="00717745" w:rsidRPr="004037BA">
        <w:rPr>
          <w:rFonts w:ascii="Frutiger Neue 1450 Pro Regular" w:hAnsi="Frutiger Neue 1450 Pro Regular"/>
          <w:lang w:val="fr-FR"/>
        </w:rPr>
        <w:br/>
      </w:r>
    </w:p>
    <w:p w14:paraId="59606E44" w14:textId="37B0A9C4" w:rsidR="00AA7CAF" w:rsidRPr="004037BA" w:rsidRDefault="00AA7CAF" w:rsidP="00AA7CAF">
      <w:pPr>
        <w:pStyle w:val="Titre"/>
        <w:rPr>
          <w:rFonts w:ascii="Frutiger Neue 1450 Pro Regular" w:hAnsi="Frutiger Neue 1450 Pro Regular"/>
          <w:lang w:val="fr-FR"/>
        </w:rPr>
      </w:pPr>
    </w:p>
    <w:p w14:paraId="475911F5" w14:textId="0B00E49B" w:rsidR="00AA7CAF" w:rsidRPr="004037BA" w:rsidRDefault="00AA7CAF" w:rsidP="00717745">
      <w:pPr>
        <w:pStyle w:val="Titre1"/>
        <w:spacing w:after="120"/>
        <w:rPr>
          <w:rFonts w:ascii="Frutiger Neue 1450 Pro Regular" w:hAnsi="Frutiger Neue 1450 Pro Regular"/>
          <w:lang w:val="fr-FR"/>
        </w:rPr>
      </w:pPr>
    </w:p>
    <w:tbl>
      <w:tblPr>
        <w:tblpPr w:leftFromText="141" w:rightFromText="141" w:vertAnchor="page" w:horzAnchor="margin" w:tblpXSpec="right" w:tblpY="721"/>
        <w:tblW w:w="733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4"/>
        <w:gridCol w:w="4056"/>
      </w:tblGrid>
      <w:tr w:rsidR="006B49A0" w:rsidRPr="004037BA" w14:paraId="52F663EA" w14:textId="77777777" w:rsidTr="00805627">
        <w:trPr>
          <w:trHeight w:val="647"/>
          <w:tblCellSpacing w:w="15" w:type="dxa"/>
        </w:trPr>
        <w:tc>
          <w:tcPr>
            <w:tcW w:w="7270" w:type="dxa"/>
            <w:gridSpan w:val="2"/>
            <w:vAlign w:val="center"/>
            <w:hideMark/>
          </w:tcPr>
          <w:p w14:paraId="6730B757" w14:textId="0DBCAEFE" w:rsidR="006B49A0" w:rsidRPr="004037BA" w:rsidRDefault="006B49A0" w:rsidP="000A75CC">
            <w:pPr>
              <w:widowControl/>
              <w:suppressAutoHyphens w:val="0"/>
              <w:spacing w:before="120" w:after="120"/>
              <w:jc w:val="center"/>
              <w:rPr>
                <w:rFonts w:ascii="Frutiger Neue 1450 Pro Regular" w:eastAsia="Times New Roman" w:hAnsi="Frutiger Neue 1450 Pro Regular"/>
                <w:b/>
                <w:bCs/>
                <w:kern w:val="0"/>
                <w:sz w:val="24"/>
                <w:lang w:val="fr-FR" w:eastAsia="fr-CH"/>
              </w:rPr>
            </w:pPr>
            <w:bookmarkStart w:id="0" w:name="_Hlk101352767"/>
            <w:r w:rsidRPr="004037BA">
              <w:rPr>
                <w:rFonts w:ascii="Frutiger Neue 1450 Pro Regular" w:eastAsia="Times New Roman" w:hAnsi="Frutiger Neue 1450 Pro Regular"/>
                <w:b/>
                <w:bCs/>
                <w:kern w:val="0"/>
                <w:sz w:val="28"/>
                <w:szCs w:val="28"/>
                <w:lang w:val="fr-FR" w:eastAsia="fr-CH"/>
              </w:rPr>
              <w:t xml:space="preserve">Caractéristiques </w:t>
            </w:r>
          </w:p>
        </w:tc>
      </w:tr>
      <w:tr w:rsidR="006B49A0" w:rsidRPr="004037BA" w14:paraId="4DEFFF10" w14:textId="77777777" w:rsidTr="00805627">
        <w:trPr>
          <w:trHeight w:val="746"/>
          <w:tblCellSpacing w:w="15" w:type="dxa"/>
        </w:trPr>
        <w:tc>
          <w:tcPr>
            <w:tcW w:w="3229" w:type="dxa"/>
            <w:hideMark/>
          </w:tcPr>
          <w:p w14:paraId="5163FAA6" w14:textId="11CC4DF1" w:rsidR="006B49A0" w:rsidRPr="004037BA" w:rsidRDefault="006B49A0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4037BA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Dimensions </w:t>
            </w:r>
            <w:r w:rsidRPr="004037B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="006C0F13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21,6 x 22 x 4,8 cm</w:t>
            </w:r>
          </w:p>
        </w:tc>
        <w:tc>
          <w:tcPr>
            <w:tcW w:w="4011" w:type="dxa"/>
            <w:hideMark/>
          </w:tcPr>
          <w:p w14:paraId="039388B3" w14:textId="05305F52" w:rsidR="006B49A0" w:rsidRPr="004037BA" w:rsidRDefault="006B49A0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4037BA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Poids</w:t>
            </w:r>
            <w:r w:rsidRPr="004037B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="006C0F13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950</w:t>
            </w:r>
            <w:r w:rsidR="009955F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  <w:r w:rsidR="006C0F13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g</w:t>
            </w:r>
            <w:r w:rsidR="009955F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r</w:t>
            </w:r>
            <w:r w:rsidR="006C0F13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avec l’accu</w:t>
            </w:r>
          </w:p>
        </w:tc>
      </w:tr>
      <w:tr w:rsidR="00E547D8" w:rsidRPr="004037BA" w14:paraId="333DD919" w14:textId="77777777" w:rsidTr="00805627">
        <w:trPr>
          <w:trHeight w:val="809"/>
          <w:tblCellSpacing w:w="15" w:type="dxa"/>
        </w:trPr>
        <w:tc>
          <w:tcPr>
            <w:tcW w:w="3229" w:type="dxa"/>
          </w:tcPr>
          <w:p w14:paraId="096FCEBD" w14:textId="553D93A9" w:rsidR="00E547D8" w:rsidRPr="004037BA" w:rsidRDefault="00E547D8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4037BA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Synthèse vocale </w:t>
            </w:r>
            <w:r w:rsidRPr="004037B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="006C0F13" w:rsidRPr="006C0F13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oui</w:t>
            </w:r>
          </w:p>
        </w:tc>
        <w:tc>
          <w:tcPr>
            <w:tcW w:w="4011" w:type="dxa"/>
          </w:tcPr>
          <w:p w14:paraId="484B1B35" w14:textId="77777777" w:rsidR="008F0498" w:rsidRDefault="008F0498" w:rsidP="008F0498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4037BA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Format </w:t>
            </w:r>
          </w:p>
          <w:p w14:paraId="215ACB81" w14:textId="03ECB662" w:rsidR="00E547D8" w:rsidRPr="008F0498" w:rsidRDefault="008F0498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8F0498">
              <w:rPr>
                <w:rFonts w:ascii="Frutiger Neue 1450 Pro Regular" w:hAnsi="Frutiger Neue 1450 Pro Regular"/>
                <w:szCs w:val="22"/>
                <w:lang w:val="fr-FR"/>
              </w:rPr>
              <w:t>Daisy 2.0 / 2.0.2</w:t>
            </w:r>
          </w:p>
        </w:tc>
      </w:tr>
      <w:tr w:rsidR="006B49A0" w:rsidRPr="00FF0250" w14:paraId="4765E8EE" w14:textId="77777777" w:rsidTr="00805627">
        <w:trPr>
          <w:trHeight w:val="796"/>
          <w:tblCellSpacing w:w="15" w:type="dxa"/>
        </w:trPr>
        <w:tc>
          <w:tcPr>
            <w:tcW w:w="3229" w:type="dxa"/>
            <w:hideMark/>
          </w:tcPr>
          <w:p w14:paraId="765D9C52" w14:textId="77777777" w:rsidR="006C0F13" w:rsidRPr="008F0498" w:rsidRDefault="008F0498" w:rsidP="000A75CC">
            <w:pPr>
              <w:widowControl/>
              <w:suppressAutoHyphens w:val="0"/>
              <w:spacing w:before="60" w:after="60"/>
              <w:rPr>
                <w:rFonts w:ascii="Frutiger Neue 1450 Pro Regular" w:hAnsi="Frutiger Neue 1450 Pro Regular"/>
                <w:b/>
                <w:bCs/>
                <w:szCs w:val="22"/>
                <w:lang w:val="fr-FR"/>
              </w:rPr>
            </w:pPr>
            <w:r w:rsidRPr="008F0498">
              <w:rPr>
                <w:rFonts w:ascii="Frutiger Neue 1450 Pro Regular" w:hAnsi="Frutiger Neue 1450 Pro Regular"/>
                <w:b/>
                <w:bCs/>
                <w:szCs w:val="22"/>
                <w:lang w:val="fr-FR"/>
              </w:rPr>
              <w:t>Temps de recharge</w:t>
            </w:r>
          </w:p>
          <w:p w14:paraId="0B18DFF5" w14:textId="6ADEE464" w:rsidR="008F0498" w:rsidRPr="008F0498" w:rsidRDefault="008F0498" w:rsidP="000A75CC">
            <w:pPr>
              <w:widowControl/>
              <w:suppressAutoHyphens w:val="0"/>
              <w:spacing w:before="60" w:after="60"/>
              <w:rPr>
                <w:rFonts w:ascii="Frutiger Neue 1450 Pro Regular" w:hAnsi="Frutiger Neue 1450 Pro Regular"/>
                <w:szCs w:val="22"/>
                <w:lang w:val="fr-FR"/>
              </w:rPr>
            </w:pPr>
            <w:r>
              <w:rPr>
                <w:rFonts w:ascii="Frutiger Neue 1450 Pro Regular" w:hAnsi="Frutiger Neue 1450 Pro Regular"/>
                <w:szCs w:val="22"/>
                <w:lang w:val="fr-FR"/>
              </w:rPr>
              <w:t>4 heures</w:t>
            </w:r>
          </w:p>
        </w:tc>
        <w:tc>
          <w:tcPr>
            <w:tcW w:w="4011" w:type="dxa"/>
            <w:hideMark/>
          </w:tcPr>
          <w:p w14:paraId="7353B6D3" w14:textId="05210F30" w:rsidR="00E7518E" w:rsidRPr="004037BA" w:rsidRDefault="008F0498" w:rsidP="00E7518E">
            <w:pPr>
              <w:widowControl/>
              <w:suppressAutoHyphens w:val="0"/>
              <w:spacing w:before="60" w:after="60"/>
              <w:rPr>
                <w:rFonts w:ascii="Frutiger Neue 1450 Pro Regular" w:hAnsi="Frutiger Neue 1450 Pro Regular"/>
                <w:b/>
                <w:bCs/>
                <w:szCs w:val="22"/>
                <w:lang w:val="fr-FR"/>
              </w:rPr>
            </w:pPr>
            <w:r>
              <w:rPr>
                <w:rFonts w:ascii="Frutiger Neue 1450 Pro Regular" w:hAnsi="Frutiger Neue 1450 Pro Regular"/>
                <w:b/>
                <w:bCs/>
                <w:szCs w:val="22"/>
                <w:lang w:val="fr-FR"/>
              </w:rPr>
              <w:t>Durée de fonctionnement</w:t>
            </w:r>
          </w:p>
          <w:p w14:paraId="545476FF" w14:textId="03767C36" w:rsidR="006B49A0" w:rsidRPr="008F0498" w:rsidRDefault="008F0498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8F0498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10h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de lecture continue</w:t>
            </w:r>
          </w:p>
        </w:tc>
      </w:tr>
      <w:tr w:rsidR="006B49A0" w:rsidRPr="004037BA" w14:paraId="2FF904FB" w14:textId="77777777" w:rsidTr="00805627">
        <w:trPr>
          <w:trHeight w:val="809"/>
          <w:tblCellSpacing w:w="15" w:type="dxa"/>
        </w:trPr>
        <w:tc>
          <w:tcPr>
            <w:tcW w:w="3229" w:type="dxa"/>
            <w:hideMark/>
          </w:tcPr>
          <w:p w14:paraId="5F1BD9A6" w14:textId="5C7297B6" w:rsidR="00674CC3" w:rsidRPr="004037BA" w:rsidRDefault="00E7518E" w:rsidP="00674CC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4037BA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Piles </w:t>
            </w:r>
          </w:p>
          <w:p w14:paraId="2BA5D990" w14:textId="78A3BAFA" w:rsidR="00E7518E" w:rsidRPr="004037BA" w:rsidRDefault="008F0498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Accu Li-</w:t>
            </w:r>
            <w:proofErr w:type="spellStart"/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Polymer</w:t>
            </w:r>
            <w:proofErr w:type="spellEnd"/>
          </w:p>
        </w:tc>
        <w:tc>
          <w:tcPr>
            <w:tcW w:w="4011" w:type="dxa"/>
            <w:hideMark/>
          </w:tcPr>
          <w:p w14:paraId="55228314" w14:textId="77777777" w:rsidR="00E7518E" w:rsidRPr="004037BA" w:rsidRDefault="00E7518E" w:rsidP="00E7518E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4037BA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Branchement </w:t>
            </w:r>
          </w:p>
          <w:p w14:paraId="149840C2" w14:textId="434D30E4" w:rsidR="006B49A0" w:rsidRPr="008F0498" w:rsidRDefault="008F0498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8F0498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Prise alimentation</w:t>
            </w:r>
          </w:p>
        </w:tc>
      </w:tr>
      <w:tr w:rsidR="006B49A0" w:rsidRPr="00FF0250" w14:paraId="7FECE6BA" w14:textId="77777777" w:rsidTr="00805627">
        <w:trPr>
          <w:trHeight w:val="1356"/>
          <w:tblCellSpacing w:w="15" w:type="dxa"/>
        </w:trPr>
        <w:tc>
          <w:tcPr>
            <w:tcW w:w="3229" w:type="dxa"/>
            <w:hideMark/>
          </w:tcPr>
          <w:p w14:paraId="7F40D4FD" w14:textId="2AB7A344" w:rsidR="006B49A0" w:rsidRPr="00C01499" w:rsidRDefault="00B80A00" w:rsidP="000A75CC">
            <w:pPr>
              <w:widowControl/>
              <w:suppressAutoHyphens w:val="0"/>
              <w:spacing w:before="60" w:after="12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Carte SD</w:t>
            </w:r>
            <w:r w:rsidR="00C01499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br/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2 GB, </w:t>
            </w:r>
            <w:r w:rsidR="00C01499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32 GB</w:t>
            </w:r>
          </w:p>
        </w:tc>
        <w:tc>
          <w:tcPr>
            <w:tcW w:w="4011" w:type="dxa"/>
            <w:hideMark/>
          </w:tcPr>
          <w:p w14:paraId="7537FCDF" w14:textId="6923DCE5" w:rsidR="006B49A0" w:rsidRPr="004037BA" w:rsidRDefault="00284AC5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Contenu</w:t>
            </w:r>
            <w:r w:rsidR="00E7518E" w:rsidRPr="004037BA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 </w:t>
            </w:r>
            <w:r w:rsidR="00F039D3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br/>
            </w:r>
            <w:r w:rsidR="00F039D3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Accu</w:t>
            </w:r>
            <w:r w:rsidR="00F039D3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proofErr w:type="spellStart"/>
            <w:r w:rsidR="00F039D3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Cache-touches</w:t>
            </w:r>
            <w:proofErr w:type="spellEnd"/>
            <w:r w:rsidR="00F039D3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  <w:t>Chargeur</w:t>
            </w:r>
          </w:p>
        </w:tc>
      </w:tr>
    </w:tbl>
    <w:p w14:paraId="0F888918" w14:textId="00B4F5B6" w:rsidR="006B49A0" w:rsidRDefault="006B49A0">
      <w:pPr>
        <w:rPr>
          <w:rFonts w:ascii="Frutiger Neue 1450 Pro Regular" w:hAnsi="Frutiger Neue 1450 Pro Regular"/>
          <w:lang w:val="fr-FR"/>
        </w:rPr>
      </w:pPr>
    </w:p>
    <w:p w14:paraId="34BDEFDB" w14:textId="3F44295D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35ABC099" w14:textId="190882EE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769393AA" w14:textId="1694CB3C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6545749E" w14:textId="5E38F387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3B6B5F7E" w14:textId="213B48BB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7A61ED3F" w14:textId="19D77663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79E56809" w14:textId="70D52AAF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3CD380DF" w14:textId="1903CA40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4172A78E" w14:textId="6692D62A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2A2EF275" w14:textId="66184D3D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4D581C17" w14:textId="483A6CA8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04673BC2" w14:textId="076C22F9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5A866559" w14:textId="70EAFEB1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0239B3B5" w14:textId="7AAFCD57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4565715A" w14:textId="5FBA6615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0CEB0C0C" w14:textId="541DA9DA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4D074B70" w14:textId="3DF2D099" w:rsidR="006C0F13" w:rsidRDefault="006C0F13" w:rsidP="00541D2D">
      <w:pPr>
        <w:pStyle w:val="Titre1"/>
        <w:spacing w:after="120"/>
        <w:rPr>
          <w:rFonts w:ascii="Frutiger Neue 1450 Pro Regular" w:hAnsi="Frutiger Neue 1450 Pro Regular"/>
          <w:lang w:val="fr-FR"/>
        </w:rPr>
      </w:pPr>
    </w:p>
    <w:p w14:paraId="5C535B0A" w14:textId="77777777" w:rsidR="00805627" w:rsidRDefault="00805627" w:rsidP="00541D2D">
      <w:pPr>
        <w:pStyle w:val="Titre1"/>
        <w:spacing w:after="120"/>
        <w:rPr>
          <w:rFonts w:ascii="Frutiger Neue 1450 Pro Regular" w:hAnsi="Frutiger Neue 1450 Pro Regular"/>
          <w:lang w:val="fr-FR"/>
        </w:rPr>
      </w:pPr>
    </w:p>
    <w:p w14:paraId="453348D6" w14:textId="43F9AC4A" w:rsidR="00541D2D" w:rsidRPr="004037BA" w:rsidRDefault="00541D2D" w:rsidP="00541D2D">
      <w:pPr>
        <w:pStyle w:val="Titre1"/>
        <w:spacing w:after="120"/>
        <w:rPr>
          <w:rFonts w:ascii="Frutiger Neue 1450 Pro Regular" w:hAnsi="Frutiger Neue 1450 Pro Regular"/>
          <w:lang w:val="fr-FR"/>
        </w:rPr>
      </w:pPr>
      <w:r w:rsidRPr="004037BA">
        <w:rPr>
          <w:rFonts w:ascii="Frutiger Neue 1450 Pro Regular" w:hAnsi="Frutiger Neue 1450 Pro Regular"/>
          <w:lang w:val="fr-FR"/>
        </w:rPr>
        <w:t xml:space="preserve">Installation </w:t>
      </w:r>
    </w:p>
    <w:p w14:paraId="0AB5F927" w14:textId="5883F5ED" w:rsidR="00674CC3" w:rsidRDefault="00284AC5" w:rsidP="00674CC3">
      <w:pPr>
        <w:pStyle w:val="Corpsdetexte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lang w:val="fr-FR"/>
        </w:rPr>
        <w:t xml:space="preserve">Lors de la première utilisation du Victor Reader Stratus, il est conseillé de laisser l’appareil branché toute une nuit afin de s’assurer que la batterie soit complètement chargée. </w:t>
      </w:r>
    </w:p>
    <w:p w14:paraId="2D6E5ABE" w14:textId="1E0384E8" w:rsidR="00F76400" w:rsidRPr="0028614A" w:rsidRDefault="00651413" w:rsidP="00674CC3">
      <w:pPr>
        <w:widowControl/>
        <w:suppressAutoHyphens w:val="0"/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</w:pPr>
      <w:r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  <w:t xml:space="preserve">Utilisation </w:t>
      </w:r>
      <w:r w:rsidR="00D720AA" w:rsidRPr="004037BA"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  <w:t>courante</w:t>
      </w:r>
    </w:p>
    <w:p w14:paraId="78B29D96" w14:textId="597E7A96" w:rsidR="00AA7CAF" w:rsidRPr="004037BA" w:rsidRDefault="00696A2D" w:rsidP="005E0AE0">
      <w:pPr>
        <w:pStyle w:val="Titre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</w:pPr>
      <w:r>
        <w:rPr>
          <w:rFonts w:ascii="Frutiger Neue 1450 Pro Regular" w:hAnsi="Frutiger Neue 1450 Pro Regular"/>
          <w:noProof/>
        </w:rPr>
        <w:drawing>
          <wp:anchor distT="0" distB="0" distL="114300" distR="114300" simplePos="0" relativeHeight="251662848" behindDoc="0" locked="0" layoutInCell="1" allowOverlap="1" wp14:anchorId="1C74F20A" wp14:editId="7317E9E9">
            <wp:simplePos x="0" y="0"/>
            <wp:positionH relativeFrom="column">
              <wp:posOffset>4158615</wp:posOffset>
            </wp:positionH>
            <wp:positionV relativeFrom="paragraph">
              <wp:posOffset>191770</wp:posOffset>
            </wp:positionV>
            <wp:extent cx="125505" cy="360000"/>
            <wp:effectExtent l="0" t="0" r="8255" b="2540"/>
            <wp:wrapNone/>
            <wp:docPr id="6" name="Image 6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clipart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0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77E"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>Commande du son</w:t>
      </w:r>
    </w:p>
    <w:p w14:paraId="2CFFF622" w14:textId="69296B24" w:rsidR="00387B34" w:rsidRPr="007307C8" w:rsidRDefault="008F71B3" w:rsidP="008F71B3">
      <w:pPr>
        <w:pStyle w:val="Corpsdetexte"/>
        <w:spacing w:after="120"/>
        <w:rPr>
          <w:rFonts w:ascii="Frutiger Neue 1450 Pro Regular" w:hAnsi="Frutiger Neue 1450 Pro Regular"/>
          <w:lang w:val="fr-CH"/>
        </w:rPr>
      </w:pPr>
      <w:r>
        <w:rPr>
          <w:rFonts w:ascii="Frutiger Neue 1450 Pro Regular" w:hAnsi="Frutiger Neue 1450 Pro Regular"/>
          <w:noProof/>
        </w:rPr>
        <w:drawing>
          <wp:anchor distT="0" distB="0" distL="114300" distR="114300" simplePos="0" relativeHeight="251663872" behindDoc="0" locked="0" layoutInCell="1" allowOverlap="1" wp14:anchorId="0657E557" wp14:editId="01EC2C08">
            <wp:simplePos x="0" y="0"/>
            <wp:positionH relativeFrom="column">
              <wp:posOffset>4267835</wp:posOffset>
            </wp:positionH>
            <wp:positionV relativeFrom="paragraph">
              <wp:posOffset>153035</wp:posOffset>
            </wp:positionV>
            <wp:extent cx="123825" cy="359410"/>
            <wp:effectExtent l="0" t="0" r="9525" b="2540"/>
            <wp:wrapNone/>
            <wp:docPr id="7" name="Image 7" descr="Une image contenant texte, équipement électron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, équipement électroniqu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382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B34" w:rsidRPr="007307C8">
        <w:rPr>
          <w:rFonts w:ascii="Frutiger Neue 1450 Pro Regular" w:hAnsi="Frutiger Neue 1450 Pro Regular"/>
          <w:lang w:val="fr-CH"/>
        </w:rPr>
        <w:t>Pour augmenter</w:t>
      </w:r>
      <w:r w:rsidR="0028614A" w:rsidRPr="007307C8">
        <w:rPr>
          <w:rFonts w:ascii="Frutiger Neue 1450 Pro Regular" w:hAnsi="Frutiger Neue 1450 Pro Regular"/>
          <w:lang w:val="fr-CH"/>
        </w:rPr>
        <w:t xml:space="preserve"> </w:t>
      </w:r>
      <w:r w:rsidR="00696A2D" w:rsidRPr="007307C8">
        <w:rPr>
          <w:rFonts w:ascii="Frutiger Neue 1450 Pro Regular" w:hAnsi="Frutiger Neue 1450 Pro Regular"/>
          <w:lang w:val="fr-CH"/>
        </w:rPr>
        <w:t>ou</w:t>
      </w:r>
      <w:r w:rsidR="0028614A" w:rsidRPr="007307C8">
        <w:rPr>
          <w:rFonts w:ascii="Frutiger Neue 1450 Pro Regular" w:hAnsi="Frutiger Neue 1450 Pro Regular"/>
          <w:lang w:val="fr-CH"/>
        </w:rPr>
        <w:t xml:space="preserve"> baisser</w:t>
      </w:r>
      <w:r w:rsidR="00387B34" w:rsidRPr="007307C8">
        <w:rPr>
          <w:rFonts w:ascii="Frutiger Neue 1450 Pro Regular" w:hAnsi="Frutiger Neue 1450 Pro Regular"/>
          <w:lang w:val="fr-CH"/>
        </w:rPr>
        <w:t xml:space="preserve"> le volume</w:t>
      </w:r>
      <w:r w:rsidR="005020DB" w:rsidRPr="007307C8">
        <w:rPr>
          <w:rFonts w:ascii="Frutiger Neue 1450 Pro Regular" w:hAnsi="Frutiger Neue 1450 Pro Regular"/>
          <w:lang w:val="fr-CH"/>
        </w:rPr>
        <w:t xml:space="preserve"> de lecture</w:t>
      </w:r>
      <w:r w:rsidR="00387B34" w:rsidRPr="007307C8">
        <w:rPr>
          <w:rFonts w:ascii="Frutiger Neue 1450 Pro Regular" w:hAnsi="Frutiger Neue 1450 Pro Regular"/>
          <w:lang w:val="fr-CH"/>
        </w:rPr>
        <w:t xml:space="preserve">, appuyer </w:t>
      </w:r>
      <w:r w:rsidR="00696A2D" w:rsidRPr="007307C8">
        <w:rPr>
          <w:rFonts w:ascii="Frutiger Neue 1450 Pro Regular" w:hAnsi="Frutiger Neue 1450 Pro Regular"/>
          <w:lang w:val="fr-CH"/>
        </w:rPr>
        <w:t>sur</w:t>
      </w:r>
      <w:r w:rsidR="0028614A" w:rsidRPr="007307C8">
        <w:rPr>
          <w:rFonts w:ascii="Frutiger Neue 1450 Pro Regular" w:hAnsi="Frutiger Neue 1450 Pro Regular"/>
          <w:lang w:val="fr-CH"/>
        </w:rPr>
        <w:t xml:space="preserve"> </w:t>
      </w:r>
      <w:r w:rsidR="009955FA">
        <w:rPr>
          <w:rFonts w:ascii="Frutiger Neue 1450 Pro Regular" w:hAnsi="Frutiger Neue 1450 Pro Regular"/>
          <w:lang w:val="fr-CH"/>
        </w:rPr>
        <w:t>2</w:t>
      </w:r>
    </w:p>
    <w:p w14:paraId="49DA0385" w14:textId="3CF3D09F" w:rsidR="008F71B3" w:rsidRDefault="008F71B3" w:rsidP="008F71B3">
      <w:pPr>
        <w:pStyle w:val="Corpsdetexte"/>
        <w:spacing w:after="120"/>
        <w:rPr>
          <w:rFonts w:ascii="Frutiger Neue 1450 Pro Regular" w:hAnsi="Frutiger Neue 1450 Pro Regular"/>
          <w:lang w:val="fr-CH"/>
        </w:rPr>
      </w:pPr>
      <w:r>
        <w:rPr>
          <w:rFonts w:ascii="Frutiger Neue 1450 Pro Regular" w:hAnsi="Frutiger Neue 1450 Pro Regular"/>
          <w:noProof/>
        </w:rPr>
        <w:drawing>
          <wp:anchor distT="0" distB="0" distL="114300" distR="114300" simplePos="0" relativeHeight="251664896" behindDoc="0" locked="0" layoutInCell="1" allowOverlap="1" wp14:anchorId="164CB8CE" wp14:editId="07E97803">
            <wp:simplePos x="0" y="0"/>
            <wp:positionH relativeFrom="column">
              <wp:posOffset>3963670</wp:posOffset>
            </wp:positionH>
            <wp:positionV relativeFrom="paragraph">
              <wp:posOffset>186690</wp:posOffset>
            </wp:positionV>
            <wp:extent cx="125095" cy="359410"/>
            <wp:effectExtent l="0" t="0" r="8255" b="254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6A2D" w:rsidRPr="007307C8">
        <w:rPr>
          <w:rFonts w:ascii="Frutiger Neue 1450 Pro Regular" w:hAnsi="Frutiger Neue 1450 Pro Regular"/>
          <w:lang w:val="fr-CH"/>
        </w:rPr>
        <w:t xml:space="preserve">Pour </w:t>
      </w:r>
      <w:r w:rsidR="005020DB" w:rsidRPr="007307C8">
        <w:rPr>
          <w:rFonts w:ascii="Frutiger Neue 1450 Pro Regular" w:hAnsi="Frutiger Neue 1450 Pro Regular"/>
          <w:lang w:val="fr-CH"/>
        </w:rPr>
        <w:t xml:space="preserve">définir la </w:t>
      </w:r>
      <w:r w:rsidR="00680EB3">
        <w:rPr>
          <w:rFonts w:ascii="Frutiger Neue 1450 Pro Regular" w:hAnsi="Frutiger Neue 1450 Pro Regular"/>
          <w:lang w:val="fr-CH"/>
        </w:rPr>
        <w:t>tonalité</w:t>
      </w:r>
      <w:r w:rsidR="005020DB" w:rsidRPr="007307C8">
        <w:rPr>
          <w:rFonts w:ascii="Frutiger Neue 1450 Pro Regular" w:hAnsi="Frutiger Neue 1450 Pro Regular"/>
          <w:lang w:val="fr-CH"/>
        </w:rPr>
        <w:t xml:space="preserve"> (grave ou aiguë) de lecture</w:t>
      </w:r>
      <w:r w:rsidR="00696A2D" w:rsidRPr="007307C8">
        <w:rPr>
          <w:rFonts w:ascii="Frutiger Neue 1450 Pro Regular" w:hAnsi="Frutiger Neue 1450 Pro Regular"/>
          <w:lang w:val="fr-CH"/>
        </w:rPr>
        <w:t>, appuyer sur</w:t>
      </w:r>
      <w:r w:rsidR="009955FA">
        <w:rPr>
          <w:rFonts w:ascii="Frutiger Neue 1450 Pro Regular" w:hAnsi="Frutiger Neue 1450 Pro Regular"/>
          <w:lang w:val="fr-CH"/>
        </w:rPr>
        <w:t xml:space="preserve"> 1</w:t>
      </w:r>
    </w:p>
    <w:p w14:paraId="394AB51C" w14:textId="04D86567" w:rsidR="008F71B3" w:rsidRPr="00805627" w:rsidRDefault="005020DB" w:rsidP="00805627">
      <w:pPr>
        <w:pStyle w:val="Corpsdetexte"/>
        <w:spacing w:after="120"/>
        <w:rPr>
          <w:rFonts w:ascii="Frutiger Neue 1450 Pro Regular" w:hAnsi="Frutiger Neue 1450 Pro Regular"/>
          <w:lang w:val="fr-CH"/>
        </w:rPr>
      </w:pPr>
      <w:r w:rsidRPr="007307C8">
        <w:rPr>
          <w:rFonts w:ascii="Frutiger Neue 1450 Pro Regular" w:hAnsi="Frutiger Neue 1450 Pro Regular"/>
          <w:lang w:val="fr-CH"/>
        </w:rPr>
        <w:t>Pour accélérer ou ralentir la vitesse de lecture, appuyer sur</w:t>
      </w:r>
      <w:r w:rsidR="009955FA">
        <w:rPr>
          <w:rFonts w:ascii="Frutiger Neue 1450 Pro Regular" w:hAnsi="Frutiger Neue 1450 Pro Regular"/>
          <w:lang w:val="fr-CH"/>
        </w:rPr>
        <w:t xml:space="preserve"> 3</w:t>
      </w:r>
      <w:bookmarkEnd w:id="0"/>
    </w:p>
    <w:p w14:paraId="66AEC806" w14:textId="4E0B9A12" w:rsidR="00521455" w:rsidRPr="004037BA" w:rsidRDefault="00172D9F" w:rsidP="00521455">
      <w:pPr>
        <w:pStyle w:val="Titre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</w:pPr>
      <w:r>
        <w:rPr>
          <w:rFonts w:ascii="Frutiger Neue 1450 Pro Regular" w:hAnsi="Frutiger Neue 1450 Pro Regular"/>
          <w:noProof/>
          <w:lang w:val="fr-FR"/>
        </w:rPr>
        <w:lastRenderedPageBreak/>
        <w:drawing>
          <wp:anchor distT="0" distB="0" distL="114300" distR="114300" simplePos="0" relativeHeight="251665920" behindDoc="0" locked="0" layoutInCell="1" allowOverlap="1" wp14:anchorId="5C11BE27" wp14:editId="2E2291A3">
            <wp:simplePos x="0" y="0"/>
            <wp:positionH relativeFrom="column">
              <wp:posOffset>2076561</wp:posOffset>
            </wp:positionH>
            <wp:positionV relativeFrom="paragraph">
              <wp:posOffset>295275</wp:posOffset>
            </wp:positionV>
            <wp:extent cx="152400" cy="230038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30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455" w:rsidRPr="004037BA"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>Régl</w:t>
      </w:r>
      <w:r w:rsidR="00521455"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 xml:space="preserve">age </w:t>
      </w:r>
      <w:r w:rsidR="00980AE4"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>de l’</w:t>
      </w:r>
      <w:r w:rsidR="00521455"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>heure</w:t>
      </w:r>
    </w:p>
    <w:p w14:paraId="3D8ADD83" w14:textId="019F635D" w:rsidR="00172D9F" w:rsidRDefault="002675E2" w:rsidP="00172D9F">
      <w:pPr>
        <w:pStyle w:val="Corpsdetexte"/>
        <w:tabs>
          <w:tab w:val="left" w:pos="3828"/>
        </w:tabs>
        <w:spacing w:after="120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66944" behindDoc="0" locked="0" layoutInCell="1" allowOverlap="1" wp14:anchorId="640AD90B" wp14:editId="50184DD8">
            <wp:simplePos x="0" y="0"/>
            <wp:positionH relativeFrom="margin">
              <wp:posOffset>2615565</wp:posOffset>
            </wp:positionH>
            <wp:positionV relativeFrom="paragraph">
              <wp:posOffset>228923</wp:posOffset>
            </wp:positionV>
            <wp:extent cx="286071" cy="28829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71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D9F">
        <w:rPr>
          <w:rFonts w:ascii="Frutiger Neue 1450 Pro Regular" w:hAnsi="Frutiger Neue 1450 Pro Regular"/>
          <w:lang w:val="fr-FR"/>
        </w:rPr>
        <w:t xml:space="preserve">Appuyer et maintenir la touche </w:t>
      </w:r>
    </w:p>
    <w:p w14:paraId="608C5019" w14:textId="7F39DFAB" w:rsidR="00172D9F" w:rsidRDefault="00FF0FEF" w:rsidP="00183D30">
      <w:pPr>
        <w:pStyle w:val="Corpsdetexte"/>
        <w:tabs>
          <w:tab w:val="left" w:pos="3686"/>
        </w:tabs>
        <w:spacing w:after="120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67968" behindDoc="0" locked="0" layoutInCell="1" allowOverlap="1" wp14:anchorId="7A8C9E49" wp14:editId="3CB4F6DF">
            <wp:simplePos x="0" y="0"/>
            <wp:positionH relativeFrom="margin">
              <wp:posOffset>3655695</wp:posOffset>
            </wp:positionH>
            <wp:positionV relativeFrom="paragraph">
              <wp:posOffset>398780</wp:posOffset>
            </wp:positionV>
            <wp:extent cx="285750" cy="289221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9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5E2">
        <w:rPr>
          <w:rFonts w:ascii="Frutiger Neue 1450 Pro Regular" w:hAnsi="Frutiger Neue 1450 Pro Regular"/>
          <w:lang w:val="fr-FR"/>
        </w:rPr>
        <w:t xml:space="preserve">Se déplacer avec </w:t>
      </w:r>
      <w:proofErr w:type="gramStart"/>
      <w:r w:rsidR="00183D30">
        <w:rPr>
          <w:rFonts w:ascii="Frutiger Neue 1450 Pro Regular" w:hAnsi="Frutiger Neue 1450 Pro Regular"/>
          <w:lang w:val="fr-FR"/>
        </w:rPr>
        <w:t xml:space="preserve">les </w:t>
      </w:r>
      <w:r w:rsidR="005F559A">
        <w:rPr>
          <w:rFonts w:ascii="Frutiger Neue 1450 Pro Regular" w:hAnsi="Frutiger Neue 1450 Pro Regular"/>
          <w:lang w:val="fr-FR"/>
        </w:rPr>
        <w:t>flèches</w:t>
      </w:r>
      <w:r w:rsidR="00183D30">
        <w:rPr>
          <w:rFonts w:ascii="Frutiger Neue 1450 Pro Regular" w:hAnsi="Frutiger Neue 1450 Pro Regular"/>
          <w:lang w:val="fr-FR"/>
        </w:rPr>
        <w:t xml:space="preserve"> haut</w:t>
      </w:r>
      <w:proofErr w:type="gramEnd"/>
      <w:r w:rsidR="002675E2">
        <w:rPr>
          <w:rFonts w:ascii="Frutiger Neue 1450 Pro Regular" w:hAnsi="Frutiger Neue 1450 Pro Regular"/>
          <w:lang w:val="fr-FR"/>
        </w:rPr>
        <w:t xml:space="preserve"> et bas </w:t>
      </w:r>
      <w:r w:rsidR="00183D30">
        <w:rPr>
          <w:rFonts w:ascii="Frutiger Neue 1450 Pro Regular" w:hAnsi="Frutiger Neue 1450 Pro Regular"/>
          <w:lang w:val="fr-FR"/>
        </w:rPr>
        <w:t xml:space="preserve">           pour se déplacer dans le menu</w:t>
      </w:r>
    </w:p>
    <w:p w14:paraId="20ACF3F6" w14:textId="307FCBB1" w:rsidR="007649ED" w:rsidRDefault="005F559A" w:rsidP="00FF0FEF">
      <w:pPr>
        <w:pStyle w:val="Corpsdetexte"/>
        <w:tabs>
          <w:tab w:val="left" w:pos="3828"/>
        </w:tabs>
        <w:spacing w:after="120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70016" behindDoc="0" locked="0" layoutInCell="1" allowOverlap="1" wp14:anchorId="6A937CB8" wp14:editId="3CEF8E94">
            <wp:simplePos x="0" y="0"/>
            <wp:positionH relativeFrom="margin">
              <wp:posOffset>2689860</wp:posOffset>
            </wp:positionH>
            <wp:positionV relativeFrom="paragraph">
              <wp:posOffset>224790</wp:posOffset>
            </wp:positionV>
            <wp:extent cx="286071" cy="288290"/>
            <wp:effectExtent l="0" t="0" r="0" b="0"/>
            <wp:wrapNone/>
            <wp:docPr id="11" name="Image 11" descr="Une image contenant mus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musique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71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49ED">
        <w:rPr>
          <w:rFonts w:ascii="Frutiger Neue 1450 Pro Regular" w:hAnsi="Frutiger Neue 1450 Pro Regular"/>
          <w:lang w:val="fr-FR"/>
        </w:rPr>
        <w:t>Choisir</w:t>
      </w:r>
      <w:r w:rsidR="00183D30">
        <w:rPr>
          <w:rFonts w:ascii="Frutiger Neue 1450 Pro Regular" w:hAnsi="Frutiger Neue 1450 Pro Regular"/>
          <w:lang w:val="fr-FR"/>
        </w:rPr>
        <w:t xml:space="preserve"> « Régler l’heure »</w:t>
      </w:r>
      <w:r w:rsidR="007649ED">
        <w:rPr>
          <w:rFonts w:ascii="Frutiger Neue 1450 Pro Regular" w:hAnsi="Frutiger Neue 1450 Pro Regular"/>
          <w:lang w:val="fr-FR"/>
        </w:rPr>
        <w:t xml:space="preserve"> et valider avec </w:t>
      </w:r>
      <w:r w:rsidR="00D7752C">
        <w:rPr>
          <w:rFonts w:ascii="Frutiger Neue 1450 Pro Regular" w:hAnsi="Frutiger Neue 1450 Pro Regular"/>
          <w:lang w:val="fr-FR"/>
        </w:rPr>
        <w:t>la flèche droite</w:t>
      </w:r>
    </w:p>
    <w:p w14:paraId="6BD84B5D" w14:textId="3A7A2FC6" w:rsidR="00FF0FEF" w:rsidRDefault="005F559A" w:rsidP="00521455">
      <w:pPr>
        <w:pStyle w:val="Corpsdetexte"/>
        <w:tabs>
          <w:tab w:val="left" w:pos="3828"/>
        </w:tabs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74112" behindDoc="0" locked="0" layoutInCell="1" allowOverlap="1" wp14:anchorId="0EEC67FA" wp14:editId="73238F9B">
            <wp:simplePos x="0" y="0"/>
            <wp:positionH relativeFrom="margin">
              <wp:posOffset>3558540</wp:posOffset>
            </wp:positionH>
            <wp:positionV relativeFrom="paragraph">
              <wp:posOffset>447675</wp:posOffset>
            </wp:positionV>
            <wp:extent cx="285750" cy="288925"/>
            <wp:effectExtent l="0" t="0" r="0" b="0"/>
            <wp:wrapNone/>
            <wp:docPr id="13" name="Image 13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table&#10;&#10;Description générée automatiquement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72064" behindDoc="0" locked="0" layoutInCell="1" allowOverlap="1" wp14:anchorId="4D21FFC0" wp14:editId="27BCF034">
            <wp:simplePos x="0" y="0"/>
            <wp:positionH relativeFrom="column">
              <wp:posOffset>465455</wp:posOffset>
            </wp:positionH>
            <wp:positionV relativeFrom="paragraph">
              <wp:posOffset>168910</wp:posOffset>
            </wp:positionV>
            <wp:extent cx="285750" cy="289221"/>
            <wp:effectExtent l="0" t="0" r="0" b="0"/>
            <wp:wrapNone/>
            <wp:docPr id="12" name="Image 12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table&#10;&#10;Description générée automatiquement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9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FEF">
        <w:rPr>
          <w:rFonts w:ascii="Frutiger Neue 1450 Pro Regular" w:hAnsi="Frutiger Neue 1450 Pro Regular"/>
          <w:lang w:val="fr-FR"/>
        </w:rPr>
        <w:t xml:space="preserve">Définir l’heure avec les flèches </w:t>
      </w:r>
      <w:r>
        <w:rPr>
          <w:rFonts w:ascii="Frutiger Neue 1450 Pro Regular" w:hAnsi="Frutiger Neue 1450 Pro Regular"/>
          <w:lang w:val="fr-FR"/>
        </w:rPr>
        <w:t>haut / bas</w:t>
      </w:r>
      <w:r w:rsidR="00FF0FEF">
        <w:rPr>
          <w:rFonts w:ascii="Frutiger Neue 1450 Pro Regular" w:hAnsi="Frutiger Neue 1450 Pro Regular"/>
          <w:lang w:val="fr-FR"/>
        </w:rPr>
        <w:t xml:space="preserve">          et valider </w:t>
      </w:r>
      <w:r w:rsidR="00D7752C">
        <w:rPr>
          <w:rFonts w:ascii="Frutiger Neue 1450 Pro Regular" w:hAnsi="Frutiger Neue 1450 Pro Regular"/>
          <w:lang w:val="fr-FR"/>
        </w:rPr>
        <w:t>avec la flèche droite</w:t>
      </w:r>
    </w:p>
    <w:p w14:paraId="5C589661" w14:textId="7C9B8FCE" w:rsidR="00FF0FEF" w:rsidRDefault="005F559A" w:rsidP="00FF0FEF">
      <w:pPr>
        <w:pStyle w:val="Corpsdetexte"/>
        <w:tabs>
          <w:tab w:val="left" w:pos="3828"/>
        </w:tabs>
        <w:spacing w:after="120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76160" behindDoc="0" locked="0" layoutInCell="1" allowOverlap="1" wp14:anchorId="6731F93A" wp14:editId="3497238D">
            <wp:simplePos x="0" y="0"/>
            <wp:positionH relativeFrom="column">
              <wp:posOffset>217170</wp:posOffset>
            </wp:positionH>
            <wp:positionV relativeFrom="paragraph">
              <wp:posOffset>174625</wp:posOffset>
            </wp:positionV>
            <wp:extent cx="152400" cy="230038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30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FEF">
        <w:rPr>
          <w:rFonts w:ascii="Frutiger Neue 1450 Pro Regular" w:hAnsi="Frutiger Neue 1450 Pro Regular"/>
          <w:lang w:val="fr-FR"/>
        </w:rPr>
        <w:t xml:space="preserve">Répéter l’action pour les minutes avec </w:t>
      </w:r>
      <w:r>
        <w:rPr>
          <w:rFonts w:ascii="Frutiger Neue 1450 Pro Regular" w:hAnsi="Frutiger Neue 1450 Pro Regular"/>
          <w:lang w:val="fr-FR"/>
        </w:rPr>
        <w:t xml:space="preserve">la flèche droite </w:t>
      </w:r>
      <w:r w:rsidR="00980AE4">
        <w:rPr>
          <w:rFonts w:ascii="Frutiger Neue 1450 Pro Regular" w:hAnsi="Frutiger Neue 1450 Pro Regular"/>
          <w:lang w:val="fr-FR"/>
        </w:rPr>
        <w:t xml:space="preserve">          et appuyer sur      pour sortir</w:t>
      </w:r>
    </w:p>
    <w:p w14:paraId="3695D0EB" w14:textId="670B4BC3" w:rsidR="00980AE4" w:rsidRPr="004037BA" w:rsidRDefault="00980AE4" w:rsidP="00980AE4">
      <w:pPr>
        <w:pStyle w:val="Titre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78208" behindDoc="0" locked="0" layoutInCell="1" allowOverlap="1" wp14:anchorId="2166F8F2" wp14:editId="06692EDD">
            <wp:simplePos x="0" y="0"/>
            <wp:positionH relativeFrom="column">
              <wp:posOffset>2076561</wp:posOffset>
            </wp:positionH>
            <wp:positionV relativeFrom="paragraph">
              <wp:posOffset>295275</wp:posOffset>
            </wp:positionV>
            <wp:extent cx="152400" cy="230038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30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37BA"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>Régl</w:t>
      </w:r>
      <w:r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>age de la date</w:t>
      </w:r>
    </w:p>
    <w:p w14:paraId="2C7CA542" w14:textId="77777777" w:rsidR="00980AE4" w:rsidRDefault="00980AE4" w:rsidP="00980AE4">
      <w:pPr>
        <w:pStyle w:val="Corpsdetexte"/>
        <w:tabs>
          <w:tab w:val="left" w:pos="3828"/>
        </w:tabs>
        <w:spacing w:after="120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79232" behindDoc="0" locked="0" layoutInCell="1" allowOverlap="1" wp14:anchorId="0C378AB0" wp14:editId="1AE967B9">
            <wp:simplePos x="0" y="0"/>
            <wp:positionH relativeFrom="margin">
              <wp:posOffset>2550795</wp:posOffset>
            </wp:positionH>
            <wp:positionV relativeFrom="paragraph">
              <wp:posOffset>207010</wp:posOffset>
            </wp:positionV>
            <wp:extent cx="286071" cy="288290"/>
            <wp:effectExtent l="0" t="0" r="0" b="0"/>
            <wp:wrapNone/>
            <wp:docPr id="16" name="Image 16" descr="Une image contenant mus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musique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71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utiger Neue 1450 Pro Regular" w:hAnsi="Frutiger Neue 1450 Pro Regular"/>
          <w:lang w:val="fr-FR"/>
        </w:rPr>
        <w:t xml:space="preserve">Appuyer et maintenir la touche </w:t>
      </w:r>
    </w:p>
    <w:p w14:paraId="44DC9F4E" w14:textId="6B51012E" w:rsidR="00980AE4" w:rsidRDefault="00980AE4" w:rsidP="00980AE4">
      <w:pPr>
        <w:pStyle w:val="Corpsdetexte"/>
        <w:tabs>
          <w:tab w:val="left" w:pos="3686"/>
        </w:tabs>
        <w:spacing w:after="120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80256" behindDoc="0" locked="0" layoutInCell="1" allowOverlap="1" wp14:anchorId="52E03DB7" wp14:editId="11E4DD96">
            <wp:simplePos x="0" y="0"/>
            <wp:positionH relativeFrom="margin">
              <wp:posOffset>3602355</wp:posOffset>
            </wp:positionH>
            <wp:positionV relativeFrom="paragraph">
              <wp:posOffset>405765</wp:posOffset>
            </wp:positionV>
            <wp:extent cx="285750" cy="289221"/>
            <wp:effectExtent l="0" t="0" r="0" b="0"/>
            <wp:wrapNone/>
            <wp:docPr id="17" name="Image 17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Une image contenant table&#10;&#10;Description générée automatiquement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9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utiger Neue 1450 Pro Regular" w:hAnsi="Frutiger Neue 1450 Pro Regular"/>
          <w:lang w:val="fr-FR"/>
        </w:rPr>
        <w:t xml:space="preserve">Se déplacer avec les touches haut </w:t>
      </w:r>
      <w:r w:rsidR="005F559A">
        <w:rPr>
          <w:rFonts w:ascii="Frutiger Neue 1450 Pro Regular" w:hAnsi="Frutiger Neue 1450 Pro Regular"/>
          <w:lang w:val="fr-FR"/>
        </w:rPr>
        <w:t xml:space="preserve">/ </w:t>
      </w:r>
      <w:r>
        <w:rPr>
          <w:rFonts w:ascii="Frutiger Neue 1450 Pro Regular" w:hAnsi="Frutiger Neue 1450 Pro Regular"/>
          <w:lang w:val="fr-FR"/>
        </w:rPr>
        <w:t>bas           pour se déplacer dans le menu</w:t>
      </w:r>
    </w:p>
    <w:p w14:paraId="5ED8545E" w14:textId="5F1469A7" w:rsidR="00980AE4" w:rsidRDefault="00980AE4" w:rsidP="00980AE4">
      <w:pPr>
        <w:pStyle w:val="Corpsdetexte"/>
        <w:tabs>
          <w:tab w:val="left" w:pos="3828"/>
        </w:tabs>
        <w:spacing w:after="120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lang w:val="fr-FR"/>
        </w:rPr>
        <w:t xml:space="preserve">Choisir « Régler la date » et valider avec </w:t>
      </w:r>
      <w:r w:rsidR="005F559A">
        <w:rPr>
          <w:rFonts w:ascii="Frutiger Neue 1450 Pro Regular" w:hAnsi="Frutiger Neue 1450 Pro Regular"/>
          <w:lang w:val="fr-FR"/>
        </w:rPr>
        <w:t>la flèche droite</w:t>
      </w:r>
    </w:p>
    <w:p w14:paraId="400CFAD8" w14:textId="4AB758C2" w:rsidR="00980AE4" w:rsidRDefault="005F559A" w:rsidP="00980AE4">
      <w:pPr>
        <w:pStyle w:val="Corpsdetexte"/>
        <w:tabs>
          <w:tab w:val="left" w:pos="3828"/>
        </w:tabs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82304" behindDoc="0" locked="0" layoutInCell="1" allowOverlap="1" wp14:anchorId="15AA694A" wp14:editId="379A9859">
            <wp:simplePos x="0" y="0"/>
            <wp:positionH relativeFrom="margin">
              <wp:posOffset>3962400</wp:posOffset>
            </wp:positionH>
            <wp:positionV relativeFrom="paragraph">
              <wp:posOffset>306705</wp:posOffset>
            </wp:positionV>
            <wp:extent cx="285750" cy="289221"/>
            <wp:effectExtent l="0" t="0" r="0" b="0"/>
            <wp:wrapNone/>
            <wp:docPr id="18" name="Image 18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table&#10;&#10;Description générée automatiquement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9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AE4"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81280" behindDoc="0" locked="0" layoutInCell="1" allowOverlap="1" wp14:anchorId="280BC00E" wp14:editId="0819ED0F">
            <wp:simplePos x="0" y="0"/>
            <wp:positionH relativeFrom="margin">
              <wp:posOffset>2651760</wp:posOffset>
            </wp:positionH>
            <wp:positionV relativeFrom="paragraph">
              <wp:posOffset>287020</wp:posOffset>
            </wp:positionV>
            <wp:extent cx="286071" cy="288290"/>
            <wp:effectExtent l="0" t="0" r="0" b="0"/>
            <wp:wrapNone/>
            <wp:docPr id="19" name="Image 19" descr="Une image contenant mus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musique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71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AE4">
        <w:rPr>
          <w:rFonts w:ascii="Frutiger Neue 1450 Pro Regular" w:hAnsi="Frutiger Neue 1450 Pro Regular"/>
          <w:lang w:val="fr-FR"/>
        </w:rPr>
        <w:t>L’appareil réglera dans l’ordre suivant : année/mois/jour</w:t>
      </w:r>
    </w:p>
    <w:p w14:paraId="2C297C9B" w14:textId="0149EB72" w:rsidR="00980AE4" w:rsidRDefault="00980AE4" w:rsidP="00980AE4">
      <w:pPr>
        <w:pStyle w:val="Corpsdetexte"/>
        <w:tabs>
          <w:tab w:val="left" w:pos="3828"/>
        </w:tabs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84352" behindDoc="0" locked="0" layoutInCell="1" allowOverlap="1" wp14:anchorId="040E5096" wp14:editId="4C1DB21A">
            <wp:simplePos x="0" y="0"/>
            <wp:positionH relativeFrom="column">
              <wp:posOffset>3451971</wp:posOffset>
            </wp:positionH>
            <wp:positionV relativeFrom="paragraph">
              <wp:posOffset>329565</wp:posOffset>
            </wp:positionV>
            <wp:extent cx="152400" cy="230038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30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utiger Neue 1450 Pro Regular" w:hAnsi="Frutiger Neue 1450 Pro Regular"/>
          <w:lang w:val="fr-FR"/>
        </w:rPr>
        <w:t xml:space="preserve">Définir l’année avec les flèches </w:t>
      </w:r>
      <w:r w:rsidR="005F559A">
        <w:rPr>
          <w:rFonts w:ascii="Frutiger Neue 1450 Pro Regular" w:hAnsi="Frutiger Neue 1450 Pro Regular"/>
          <w:lang w:val="fr-FR"/>
        </w:rPr>
        <w:t>haut/bas</w:t>
      </w:r>
      <w:r>
        <w:rPr>
          <w:rFonts w:ascii="Frutiger Neue 1450 Pro Regular" w:hAnsi="Frutiger Neue 1450 Pro Regular"/>
          <w:lang w:val="fr-FR"/>
        </w:rPr>
        <w:t xml:space="preserve">          et valider avec  </w:t>
      </w:r>
    </w:p>
    <w:p w14:paraId="0C935E59" w14:textId="2396476C" w:rsidR="00980AE4" w:rsidRDefault="00980AE4" w:rsidP="00FF0FEF">
      <w:pPr>
        <w:pStyle w:val="Corpsdetexte"/>
        <w:tabs>
          <w:tab w:val="left" w:pos="3828"/>
        </w:tabs>
        <w:spacing w:after="120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lang w:val="fr-FR"/>
        </w:rPr>
        <w:t xml:space="preserve">Répéter l’action pour </w:t>
      </w:r>
      <w:r w:rsidR="005F559A">
        <w:rPr>
          <w:rFonts w:ascii="Frutiger Neue 1450 Pro Regular" w:hAnsi="Frutiger Neue 1450 Pro Regular"/>
          <w:lang w:val="fr-FR"/>
        </w:rPr>
        <w:t xml:space="preserve">les </w:t>
      </w:r>
      <w:r>
        <w:rPr>
          <w:rFonts w:ascii="Frutiger Neue 1450 Pro Regular" w:hAnsi="Frutiger Neue 1450 Pro Regular"/>
          <w:lang w:val="fr-FR"/>
        </w:rPr>
        <w:t>mois</w:t>
      </w:r>
      <w:r w:rsidR="005F559A">
        <w:rPr>
          <w:rFonts w:ascii="Frutiger Neue 1450 Pro Regular" w:hAnsi="Frutiger Neue 1450 Pro Regular"/>
          <w:lang w:val="fr-FR"/>
        </w:rPr>
        <w:t xml:space="preserve"> et </w:t>
      </w:r>
      <w:r>
        <w:rPr>
          <w:rFonts w:ascii="Frutiger Neue 1450 Pro Regular" w:hAnsi="Frutiger Neue 1450 Pro Regular"/>
          <w:lang w:val="fr-FR"/>
        </w:rPr>
        <w:t xml:space="preserve">jours et appuyer sur      pour </w:t>
      </w:r>
      <w:r w:rsidR="005F559A">
        <w:rPr>
          <w:rFonts w:ascii="Frutiger Neue 1450 Pro Regular" w:hAnsi="Frutiger Neue 1450 Pro Regular"/>
          <w:lang w:val="fr-FR"/>
        </w:rPr>
        <w:t>terminer</w:t>
      </w:r>
    </w:p>
    <w:p w14:paraId="6BDF57CD" w14:textId="7265BC69" w:rsidR="00BB7297" w:rsidRPr="004037BA" w:rsidRDefault="0001376C" w:rsidP="00BB7297">
      <w:pPr>
        <w:pStyle w:val="Titre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</w:pPr>
      <w:r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>Signet et utilisation</w:t>
      </w:r>
    </w:p>
    <w:p w14:paraId="01F5F5A6" w14:textId="719B6005" w:rsidR="007307C8" w:rsidRDefault="00485088" w:rsidP="00ED6DF5">
      <w:pPr>
        <w:pStyle w:val="Corpsdetexte"/>
        <w:tabs>
          <w:tab w:val="left" w:pos="3828"/>
        </w:tabs>
        <w:rPr>
          <w:rFonts w:ascii="Frutiger Neue 1450 Pro Regular" w:hAnsi="Frutiger Neue 1450 Pro Regular"/>
          <w:szCs w:val="22"/>
          <w:lang w:val="fr-CH"/>
        </w:rPr>
      </w:pPr>
      <w:r>
        <w:rPr>
          <w:rFonts w:ascii="Frutiger Neue 1450 Pro Regular" w:hAnsi="Frutiger Neue 1450 Pro Regular"/>
          <w:noProof/>
          <w:szCs w:val="22"/>
          <w:lang w:val="fr-CH"/>
        </w:rPr>
        <w:drawing>
          <wp:anchor distT="0" distB="0" distL="114300" distR="114300" simplePos="0" relativeHeight="251685376" behindDoc="0" locked="0" layoutInCell="1" allowOverlap="1" wp14:anchorId="7E76ED4F" wp14:editId="2EF33A53">
            <wp:simplePos x="0" y="0"/>
            <wp:positionH relativeFrom="column">
              <wp:posOffset>2704465</wp:posOffset>
            </wp:positionH>
            <wp:positionV relativeFrom="paragraph">
              <wp:posOffset>162560</wp:posOffset>
            </wp:positionV>
            <wp:extent cx="252000" cy="25200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7C8" w:rsidRPr="007307C8">
        <w:rPr>
          <w:rFonts w:ascii="Frutiger Neue 1450 Pro Regular" w:hAnsi="Frutiger Neue 1450 Pro Regular"/>
          <w:b/>
          <w:bCs/>
          <w:szCs w:val="22"/>
          <w:lang w:val="fr-FR"/>
        </w:rPr>
        <w:t>Insérer un signet</w:t>
      </w:r>
      <w:r w:rsidR="007307C8">
        <w:rPr>
          <w:rFonts w:ascii="Frutiger Neue 1450 Pro Regular" w:hAnsi="Frutiger Neue 1450 Pro Regular"/>
          <w:szCs w:val="22"/>
          <w:lang w:val="fr-FR"/>
        </w:rPr>
        <w:br/>
      </w:r>
      <w:r w:rsidR="007307C8" w:rsidRPr="007307C8">
        <w:rPr>
          <w:rFonts w:ascii="Frutiger Neue 1450 Pro Regular" w:hAnsi="Frutiger Neue 1450 Pro Regular"/>
          <w:szCs w:val="22"/>
          <w:lang w:val="fr-CH"/>
        </w:rPr>
        <w:t>Appuye</w:t>
      </w:r>
      <w:r>
        <w:rPr>
          <w:rFonts w:ascii="Frutiger Neue 1450 Pro Regular" w:hAnsi="Frutiger Neue 1450 Pro Regular"/>
          <w:szCs w:val="22"/>
          <w:lang w:val="fr-CH"/>
        </w:rPr>
        <w:t>r</w:t>
      </w:r>
      <w:r w:rsidR="007307C8" w:rsidRPr="007307C8">
        <w:rPr>
          <w:rFonts w:ascii="Frutiger Neue 1450 Pro Regular" w:hAnsi="Frutiger Neue 1450 Pro Regular"/>
          <w:szCs w:val="22"/>
          <w:lang w:val="fr-CH"/>
        </w:rPr>
        <w:t xml:space="preserve"> et mainten</w:t>
      </w:r>
      <w:r>
        <w:rPr>
          <w:rFonts w:ascii="Frutiger Neue 1450 Pro Regular" w:hAnsi="Frutiger Neue 1450 Pro Regular"/>
          <w:szCs w:val="22"/>
          <w:lang w:val="fr-CH"/>
        </w:rPr>
        <w:t>ir</w:t>
      </w:r>
      <w:r w:rsidR="007307C8" w:rsidRPr="007307C8">
        <w:rPr>
          <w:rFonts w:ascii="Frutiger Neue 1450 Pro Regular" w:hAnsi="Frutiger Neue 1450 Pro Regular"/>
          <w:szCs w:val="22"/>
          <w:lang w:val="fr-CH"/>
        </w:rPr>
        <w:t xml:space="preserve"> enfonc</w:t>
      </w:r>
      <w:r w:rsidR="00D7752C">
        <w:rPr>
          <w:rFonts w:ascii="Frutiger Neue 1450 Pro Regular" w:hAnsi="Frutiger Neue 1450 Pro Regular"/>
          <w:szCs w:val="22"/>
          <w:lang w:val="fr-CH"/>
        </w:rPr>
        <w:t>é</w:t>
      </w:r>
      <w:r w:rsidR="005F559A">
        <w:rPr>
          <w:rFonts w:ascii="Frutiger Neue 1450 Pro Regular" w:hAnsi="Frutiger Neue 1450 Pro Regular"/>
          <w:szCs w:val="22"/>
          <w:lang w:val="fr-CH"/>
        </w:rPr>
        <w:t>e</w:t>
      </w:r>
      <w:r w:rsidR="007307C8" w:rsidRPr="007307C8">
        <w:rPr>
          <w:rFonts w:ascii="Frutiger Neue 1450 Pro Regular" w:hAnsi="Frutiger Neue 1450 Pro Regular"/>
          <w:szCs w:val="22"/>
          <w:lang w:val="fr-CH"/>
        </w:rPr>
        <w:t xml:space="preserve"> la touche </w:t>
      </w:r>
      <w:r>
        <w:rPr>
          <w:rFonts w:ascii="Frutiger Neue 1450 Pro Regular" w:hAnsi="Frutiger Neue 1450 Pro Regular"/>
          <w:b/>
          <w:bCs/>
          <w:i/>
          <w:iCs/>
          <w:szCs w:val="22"/>
          <w:lang w:val="fr-CH"/>
        </w:rPr>
        <w:t xml:space="preserve">       </w:t>
      </w:r>
      <w:r w:rsidR="007307C8" w:rsidRPr="007307C8">
        <w:rPr>
          <w:rFonts w:ascii="Frutiger Neue 1450 Pro Regular" w:hAnsi="Frutiger Neue 1450 Pro Regular"/>
          <w:b/>
          <w:bCs/>
          <w:i/>
          <w:iCs/>
          <w:szCs w:val="22"/>
          <w:lang w:val="fr-CH"/>
        </w:rPr>
        <w:t xml:space="preserve"> </w:t>
      </w:r>
      <w:r w:rsidR="007307C8" w:rsidRPr="007307C8">
        <w:rPr>
          <w:rFonts w:ascii="Frutiger Neue 1450 Pro Regular" w:hAnsi="Frutiger Neue 1450 Pro Regular"/>
          <w:szCs w:val="22"/>
          <w:lang w:val="fr-CH"/>
        </w:rPr>
        <w:t>pour insérer un signet</w:t>
      </w:r>
      <w:r w:rsidR="005F559A">
        <w:rPr>
          <w:rFonts w:ascii="Frutiger Neue 1450 Pro Regular" w:hAnsi="Frutiger Neue 1450 Pro Regular"/>
          <w:szCs w:val="22"/>
          <w:lang w:val="fr-CH"/>
        </w:rPr>
        <w:t xml:space="preserve">. </w:t>
      </w:r>
      <w:r w:rsidR="007307C8" w:rsidRPr="007307C8">
        <w:rPr>
          <w:rFonts w:ascii="Frutiger Neue 1450 Pro Regular" w:hAnsi="Frutiger Neue 1450 Pro Regular"/>
          <w:szCs w:val="22"/>
          <w:lang w:val="fr-CH"/>
        </w:rPr>
        <w:t>Un numéro de signet est automatiquement assigné.</w:t>
      </w:r>
    </w:p>
    <w:p w14:paraId="08A4FD65" w14:textId="4134870B" w:rsidR="00FF3B34" w:rsidRDefault="00061C7A" w:rsidP="00061C7A">
      <w:pPr>
        <w:pStyle w:val="Corpsdetexte"/>
        <w:tabs>
          <w:tab w:val="left" w:pos="3828"/>
        </w:tabs>
        <w:rPr>
          <w:rFonts w:ascii="Frutiger Neue 1450 Pro Regular" w:hAnsi="Frutiger Neue 1450 Pro Regular"/>
          <w:szCs w:val="22"/>
          <w:lang w:val="fr-CH"/>
        </w:rPr>
      </w:pPr>
      <w:r>
        <w:rPr>
          <w:rFonts w:ascii="Frutiger Neue 1450 Pro Regular" w:hAnsi="Frutiger Neue 1450 Pro Regular"/>
          <w:noProof/>
          <w:szCs w:val="22"/>
          <w:lang w:val="fr-CH"/>
        </w:rPr>
        <w:drawing>
          <wp:anchor distT="0" distB="0" distL="114300" distR="114300" simplePos="0" relativeHeight="251687424" behindDoc="0" locked="0" layoutInCell="1" allowOverlap="1" wp14:anchorId="1B6DD212" wp14:editId="4D389782">
            <wp:simplePos x="0" y="0"/>
            <wp:positionH relativeFrom="column">
              <wp:posOffset>1471930</wp:posOffset>
            </wp:positionH>
            <wp:positionV relativeFrom="paragraph">
              <wp:posOffset>168275</wp:posOffset>
            </wp:positionV>
            <wp:extent cx="252000" cy="252000"/>
            <wp:effectExtent l="0" t="0" r="0" b="0"/>
            <wp:wrapNone/>
            <wp:docPr id="21" name="Image 21" descr="Une image contenant texte, boîti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Une image contenant texte, boîtier&#10;&#10;Description générée automatiquement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utiger Neue 1450 Pro Regular" w:hAnsi="Frutiger Neue 1450 Pro Regular"/>
          <w:b/>
          <w:bCs/>
          <w:szCs w:val="22"/>
          <w:lang w:val="fr-FR"/>
        </w:rPr>
        <w:t>Rejoindre</w:t>
      </w:r>
      <w:r w:rsidRPr="007307C8">
        <w:rPr>
          <w:rFonts w:ascii="Frutiger Neue 1450 Pro Regular" w:hAnsi="Frutiger Neue 1450 Pro Regular"/>
          <w:b/>
          <w:bCs/>
          <w:szCs w:val="22"/>
          <w:lang w:val="fr-FR"/>
        </w:rPr>
        <w:t xml:space="preserve"> un signet</w:t>
      </w:r>
      <w:r>
        <w:rPr>
          <w:rFonts w:ascii="Frutiger Neue 1450 Pro Regular" w:hAnsi="Frutiger Neue 1450 Pro Regular"/>
          <w:szCs w:val="22"/>
          <w:lang w:val="fr-FR"/>
        </w:rPr>
        <w:br/>
      </w:r>
      <w:r w:rsidRPr="00061C7A">
        <w:rPr>
          <w:rFonts w:ascii="Frutiger Neue 1450 Pro Regular" w:hAnsi="Frutiger Neue 1450 Pro Regular"/>
          <w:szCs w:val="22"/>
          <w:lang w:val="fr-CH"/>
        </w:rPr>
        <w:t>Appuye</w:t>
      </w:r>
      <w:r>
        <w:rPr>
          <w:rFonts w:ascii="Frutiger Neue 1450 Pro Regular" w:hAnsi="Frutiger Neue 1450 Pro Regular"/>
          <w:szCs w:val="22"/>
          <w:lang w:val="fr-CH"/>
        </w:rPr>
        <w:t>r</w:t>
      </w:r>
      <w:r w:rsidRPr="00061C7A">
        <w:rPr>
          <w:rFonts w:ascii="Frutiger Neue 1450 Pro Regular" w:hAnsi="Frutiger Neue 1450 Pro Regular"/>
          <w:szCs w:val="22"/>
          <w:lang w:val="fr-CH"/>
        </w:rPr>
        <w:t xml:space="preserve"> sur la touche</w:t>
      </w:r>
      <w:r>
        <w:rPr>
          <w:rFonts w:ascii="Frutiger Neue 1450 Pro Regular" w:hAnsi="Frutiger Neue 1450 Pro Regular"/>
          <w:b/>
          <w:bCs/>
          <w:i/>
          <w:iCs/>
          <w:szCs w:val="22"/>
          <w:lang w:val="fr-CH"/>
        </w:rPr>
        <w:t xml:space="preserve">        </w:t>
      </w:r>
      <w:r w:rsidRPr="00061C7A">
        <w:rPr>
          <w:rFonts w:ascii="Frutiger Neue 1450 Pro Regular" w:hAnsi="Frutiger Neue 1450 Pro Regular"/>
          <w:szCs w:val="22"/>
          <w:lang w:val="fr-CH"/>
        </w:rPr>
        <w:t xml:space="preserve"> puis relâchez-la. </w:t>
      </w:r>
    </w:p>
    <w:p w14:paraId="28290E2D" w14:textId="54CCA0CE" w:rsidR="00340130" w:rsidRDefault="00340130" w:rsidP="00061C7A">
      <w:pPr>
        <w:pStyle w:val="Corpsdetexte"/>
        <w:tabs>
          <w:tab w:val="left" w:pos="3828"/>
        </w:tabs>
        <w:rPr>
          <w:rFonts w:ascii="Frutiger Neue 1450 Pro Regular" w:hAnsi="Frutiger Neue 1450 Pro Regular"/>
          <w:szCs w:val="22"/>
          <w:lang w:val="fr-CH"/>
        </w:rPr>
      </w:pPr>
      <w:r>
        <w:rPr>
          <w:rFonts w:ascii="Frutiger Neue 1450 Pro Regular" w:hAnsi="Frutiger Neue 1450 Pro Regular"/>
          <w:noProof/>
          <w:szCs w:val="22"/>
          <w:lang w:val="fr-CH"/>
        </w:rPr>
        <w:drawing>
          <wp:anchor distT="0" distB="0" distL="114300" distR="114300" simplePos="0" relativeHeight="251690496" behindDoc="0" locked="0" layoutInCell="1" allowOverlap="1" wp14:anchorId="5D60D862" wp14:editId="7009296C">
            <wp:simplePos x="0" y="0"/>
            <wp:positionH relativeFrom="column">
              <wp:posOffset>1535430</wp:posOffset>
            </wp:positionH>
            <wp:positionV relativeFrom="paragraph">
              <wp:posOffset>179070</wp:posOffset>
            </wp:positionV>
            <wp:extent cx="281532" cy="286175"/>
            <wp:effectExtent l="0" t="0" r="4445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1532" cy="28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3DF">
        <w:rPr>
          <w:rFonts w:ascii="Frutiger Neue 1450 Pro Regular" w:hAnsi="Frutiger Neue 1450 Pro Regular"/>
          <w:szCs w:val="22"/>
          <w:lang w:val="fr-CH"/>
        </w:rPr>
        <w:t xml:space="preserve">Lorsque </w:t>
      </w:r>
      <w:r>
        <w:rPr>
          <w:rFonts w:ascii="Frutiger Neue 1450 Pro Regular" w:hAnsi="Frutiger Neue 1450 Pro Regular"/>
          <w:szCs w:val="22"/>
          <w:lang w:val="fr-CH"/>
        </w:rPr>
        <w:t>vous entendez le message « Liste des signet »</w:t>
      </w:r>
      <w:r w:rsidR="00061C7A" w:rsidRPr="00061C7A">
        <w:rPr>
          <w:rFonts w:ascii="Frutiger Neue 1450 Pro Regular" w:hAnsi="Frutiger Neue 1450 Pro Regular"/>
          <w:szCs w:val="22"/>
          <w:lang w:val="fr-CH"/>
        </w:rPr>
        <w:t>, appuyez sur l</w:t>
      </w:r>
      <w:r>
        <w:rPr>
          <w:rFonts w:ascii="Frutiger Neue 1450 Pro Regular" w:hAnsi="Frutiger Neue 1450 Pro Regular"/>
          <w:szCs w:val="22"/>
          <w:lang w:val="fr-CH"/>
        </w:rPr>
        <w:t>es</w:t>
      </w:r>
      <w:r w:rsidR="00061C7A" w:rsidRPr="00061C7A">
        <w:rPr>
          <w:rFonts w:ascii="Frutiger Neue 1450 Pro Regular" w:hAnsi="Frutiger Neue 1450 Pro Regular"/>
          <w:szCs w:val="22"/>
          <w:lang w:val="fr-CH"/>
        </w:rPr>
        <w:t xml:space="preserve"> touche</w:t>
      </w:r>
      <w:r>
        <w:rPr>
          <w:rFonts w:ascii="Frutiger Neue 1450 Pro Regular" w:hAnsi="Frutiger Neue 1450 Pro Regular"/>
          <w:szCs w:val="22"/>
          <w:lang w:val="fr-CH"/>
        </w:rPr>
        <w:t>s</w:t>
      </w:r>
      <w:r w:rsidR="00061C7A" w:rsidRPr="00061C7A">
        <w:rPr>
          <w:rFonts w:ascii="Frutiger Neue 1450 Pro Regular" w:hAnsi="Frutiger Neue 1450 Pro Regular"/>
          <w:szCs w:val="22"/>
          <w:lang w:val="fr-CH"/>
        </w:rPr>
        <w:t xml:space="preserve"> </w:t>
      </w:r>
      <w:r w:rsidR="005F559A">
        <w:rPr>
          <w:rFonts w:ascii="Frutiger Neue 1450 Pro Regular" w:hAnsi="Frutiger Neue 1450 Pro Regular"/>
          <w:szCs w:val="22"/>
          <w:lang w:val="fr-CH"/>
        </w:rPr>
        <w:t xml:space="preserve">droite/gauche </w:t>
      </w:r>
      <w:r>
        <w:rPr>
          <w:rFonts w:ascii="Frutiger Neue 1450 Pro Regular" w:hAnsi="Frutiger Neue 1450 Pro Regular"/>
          <w:b/>
          <w:bCs/>
          <w:i/>
          <w:iCs/>
          <w:szCs w:val="22"/>
          <w:lang w:val="fr-CH"/>
        </w:rPr>
        <w:t xml:space="preserve">          </w:t>
      </w:r>
      <w:r w:rsidR="00061C7A" w:rsidRPr="00061C7A">
        <w:rPr>
          <w:rFonts w:ascii="Frutiger Neue 1450 Pro Regular" w:hAnsi="Frutiger Neue 1450 Pro Regular"/>
          <w:szCs w:val="22"/>
          <w:lang w:val="fr-CH"/>
        </w:rPr>
        <w:t xml:space="preserve">pour sélectionner le signet </w:t>
      </w:r>
      <w:r>
        <w:rPr>
          <w:rFonts w:ascii="Frutiger Neue 1450 Pro Regular" w:hAnsi="Frutiger Neue 1450 Pro Regular"/>
          <w:szCs w:val="22"/>
          <w:lang w:val="fr-CH"/>
        </w:rPr>
        <w:t>choisi.</w:t>
      </w:r>
    </w:p>
    <w:p w14:paraId="5D895749" w14:textId="486EBC7A" w:rsidR="006B0AF9" w:rsidRDefault="006B0AF9" w:rsidP="00F14B5C">
      <w:pPr>
        <w:pStyle w:val="Corpsdetexte"/>
        <w:tabs>
          <w:tab w:val="left" w:pos="3828"/>
        </w:tabs>
        <w:rPr>
          <w:rFonts w:ascii="Frutiger Neue 1450 Pro Regular" w:hAnsi="Frutiger Neue 1450 Pro Regular"/>
          <w:szCs w:val="22"/>
          <w:lang w:val="fr-CH"/>
        </w:rPr>
      </w:pPr>
      <w:r>
        <w:rPr>
          <w:rFonts w:ascii="Frutiger Neue 1450 Pro Regular" w:hAnsi="Frutiger Neue 1450 Pro Regular"/>
          <w:b/>
          <w:bCs/>
          <w:i/>
          <w:iCs/>
          <w:noProof/>
          <w:szCs w:val="22"/>
          <w:lang w:val="fr-CH"/>
        </w:rPr>
        <w:drawing>
          <wp:anchor distT="0" distB="0" distL="114300" distR="114300" simplePos="0" relativeHeight="251691520" behindDoc="0" locked="0" layoutInCell="1" allowOverlap="1" wp14:anchorId="76DAE76C" wp14:editId="2570981F">
            <wp:simplePos x="0" y="0"/>
            <wp:positionH relativeFrom="column">
              <wp:posOffset>2625090</wp:posOffset>
            </wp:positionH>
            <wp:positionV relativeFrom="paragraph">
              <wp:posOffset>178089</wp:posOffset>
            </wp:positionV>
            <wp:extent cx="252000" cy="252000"/>
            <wp:effectExtent l="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B5C">
        <w:rPr>
          <w:rFonts w:ascii="Frutiger Neue 1450 Pro Regular" w:hAnsi="Frutiger Neue 1450 Pro Regular"/>
          <w:b/>
          <w:bCs/>
          <w:szCs w:val="22"/>
          <w:lang w:val="fr-FR"/>
        </w:rPr>
        <w:t>Efface</w:t>
      </w:r>
      <w:r w:rsidR="00F14B5C" w:rsidRPr="007307C8">
        <w:rPr>
          <w:rFonts w:ascii="Frutiger Neue 1450 Pro Regular" w:hAnsi="Frutiger Neue 1450 Pro Regular"/>
          <w:b/>
          <w:bCs/>
          <w:szCs w:val="22"/>
          <w:lang w:val="fr-FR"/>
        </w:rPr>
        <w:t>r un signet</w:t>
      </w:r>
      <w:r w:rsidR="00F14B5C">
        <w:rPr>
          <w:rFonts w:ascii="Frutiger Neue 1450 Pro Regular" w:hAnsi="Frutiger Neue 1450 Pro Regular"/>
          <w:szCs w:val="22"/>
          <w:lang w:val="fr-FR"/>
        </w:rPr>
        <w:br/>
      </w:r>
      <w:r w:rsidR="00D14971">
        <w:rPr>
          <w:rFonts w:ascii="Frutiger Neue 1450 Pro Regular" w:hAnsi="Frutiger Neue 1450 Pro Regular"/>
          <w:szCs w:val="22"/>
          <w:lang w:val="fr-CH"/>
        </w:rPr>
        <w:t>Appuyer deux fois de suite</w:t>
      </w:r>
      <w:r w:rsidR="00F14B5C" w:rsidRPr="00F14B5C">
        <w:rPr>
          <w:rFonts w:ascii="Frutiger Neue 1450 Pro Regular" w:hAnsi="Frutiger Neue 1450 Pro Regular"/>
          <w:szCs w:val="22"/>
          <w:lang w:val="fr-CH"/>
        </w:rPr>
        <w:t xml:space="preserve"> sur la touche</w:t>
      </w:r>
      <w:r>
        <w:rPr>
          <w:rFonts w:ascii="Frutiger Neue 1450 Pro Regular" w:hAnsi="Frutiger Neue 1450 Pro Regular"/>
          <w:szCs w:val="22"/>
          <w:lang w:val="fr-CH"/>
        </w:rPr>
        <w:t xml:space="preserve">         </w:t>
      </w:r>
      <w:r w:rsidR="00DA492D">
        <w:rPr>
          <w:rFonts w:ascii="Frutiger Neue 1450 Pro Regular" w:hAnsi="Frutiger Neue 1450 Pro Regular"/>
          <w:szCs w:val="22"/>
          <w:lang w:val="fr-CH"/>
        </w:rPr>
        <w:t xml:space="preserve">pour effacer tous les signets. </w:t>
      </w:r>
    </w:p>
    <w:p w14:paraId="3CE3F22E" w14:textId="34BE9D77" w:rsidR="007307C8" w:rsidRPr="00DA492D" w:rsidRDefault="00DA492D" w:rsidP="00ED6DF5">
      <w:pPr>
        <w:pStyle w:val="Corpsdetexte"/>
        <w:tabs>
          <w:tab w:val="left" w:pos="3828"/>
        </w:tabs>
        <w:rPr>
          <w:rFonts w:ascii="Frutiger Neue 1450 Pro Regular" w:hAnsi="Frutiger Neue 1450 Pro Regular"/>
          <w:b/>
          <w:bCs/>
          <w:i/>
          <w:iCs/>
          <w:szCs w:val="22"/>
          <w:lang w:val="fr-CH"/>
        </w:rPr>
      </w:pPr>
      <w:r>
        <w:rPr>
          <w:rFonts w:ascii="Frutiger Neue 1450 Pro Regular" w:hAnsi="Frutiger Neue 1450 Pro Regular"/>
          <w:b/>
          <w:bCs/>
          <w:i/>
          <w:iCs/>
          <w:noProof/>
          <w:szCs w:val="22"/>
          <w:lang w:val="fr-CH"/>
        </w:rPr>
        <w:drawing>
          <wp:anchor distT="0" distB="0" distL="114300" distR="114300" simplePos="0" relativeHeight="251692544" behindDoc="0" locked="0" layoutInCell="1" allowOverlap="1" wp14:anchorId="58629CFD" wp14:editId="585D8DCA">
            <wp:simplePos x="0" y="0"/>
            <wp:positionH relativeFrom="column">
              <wp:posOffset>1546225</wp:posOffset>
            </wp:positionH>
            <wp:positionV relativeFrom="paragraph">
              <wp:posOffset>37119</wp:posOffset>
            </wp:positionV>
            <wp:extent cx="166255" cy="166255"/>
            <wp:effectExtent l="0" t="0" r="5715" b="5715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55" cy="16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utiger Neue 1450 Pro Regular" w:hAnsi="Frutiger Neue 1450 Pro Regular"/>
          <w:szCs w:val="22"/>
          <w:lang w:val="fr-CH"/>
        </w:rPr>
        <w:t xml:space="preserve">Confirmer l’action avec       ou appuyer sur n’importe </w:t>
      </w:r>
      <w:r w:rsidR="000621A4">
        <w:rPr>
          <w:rFonts w:ascii="Frutiger Neue 1450 Pro Regular" w:hAnsi="Frutiger Neue 1450 Pro Regular"/>
          <w:szCs w:val="22"/>
          <w:lang w:val="fr-CH"/>
        </w:rPr>
        <w:t xml:space="preserve">quelle </w:t>
      </w:r>
      <w:r>
        <w:rPr>
          <w:rFonts w:ascii="Frutiger Neue 1450 Pro Regular" w:hAnsi="Frutiger Neue 1450 Pro Regular"/>
          <w:szCs w:val="22"/>
          <w:lang w:val="fr-CH"/>
        </w:rPr>
        <w:t>autre</w:t>
      </w:r>
      <w:r w:rsidR="000621A4">
        <w:rPr>
          <w:rFonts w:ascii="Frutiger Neue 1450 Pro Regular" w:hAnsi="Frutiger Neue 1450 Pro Regular"/>
          <w:szCs w:val="22"/>
          <w:lang w:val="fr-CH"/>
        </w:rPr>
        <w:t xml:space="preserve"> </w:t>
      </w:r>
      <w:r>
        <w:rPr>
          <w:rFonts w:ascii="Frutiger Neue 1450 Pro Regular" w:hAnsi="Frutiger Neue 1450 Pro Regular"/>
          <w:szCs w:val="22"/>
          <w:lang w:val="fr-CH"/>
        </w:rPr>
        <w:t xml:space="preserve">touche pour annuler l’action. </w:t>
      </w:r>
    </w:p>
    <w:p w14:paraId="01967263" w14:textId="63A3399E" w:rsidR="00C51FC8" w:rsidRDefault="00655384" w:rsidP="007F76CE">
      <w:pPr>
        <w:pStyle w:val="Titre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</w:pPr>
      <w:r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 xml:space="preserve">Déplacement dans l’appareil </w:t>
      </w:r>
    </w:p>
    <w:p w14:paraId="0E2AFFE7" w14:textId="0F8556C0" w:rsidR="008A5C2B" w:rsidRPr="002843F2" w:rsidRDefault="008A5C2B" w:rsidP="00655384">
      <w:pPr>
        <w:rPr>
          <w:rFonts w:ascii="Frutiger Neue 1450 Pro Regular" w:hAnsi="Frutiger Neue 1450 Pro Regular"/>
          <w:lang w:val="fr-CH"/>
        </w:rPr>
      </w:pPr>
      <w:r w:rsidRPr="002843F2">
        <w:rPr>
          <w:rFonts w:ascii="Frutiger Neue 1450 Pro Regular" w:hAnsi="Frutiger Neue 1450 Pro Regular"/>
          <w:b/>
          <w:bCs/>
          <w:noProof/>
          <w:lang w:val="fr-CH"/>
        </w:rPr>
        <w:drawing>
          <wp:anchor distT="0" distB="0" distL="114300" distR="114300" simplePos="0" relativeHeight="251699712" behindDoc="0" locked="0" layoutInCell="1" allowOverlap="1" wp14:anchorId="26C55282" wp14:editId="6BCCB223">
            <wp:simplePos x="0" y="0"/>
            <wp:positionH relativeFrom="column">
              <wp:posOffset>1335405</wp:posOffset>
            </wp:positionH>
            <wp:positionV relativeFrom="paragraph">
              <wp:posOffset>216535</wp:posOffset>
            </wp:positionV>
            <wp:extent cx="126495" cy="168109"/>
            <wp:effectExtent l="0" t="0" r="6985" b="381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51" t="-18714" r="1" b="-1"/>
                    <a:stretch/>
                  </pic:blipFill>
                  <pic:spPr bwMode="auto">
                    <a:xfrm>
                      <a:off x="0" y="0"/>
                      <a:ext cx="126495" cy="168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43F2">
        <w:rPr>
          <w:rFonts w:ascii="Frutiger Neue 1450 Pro Regular" w:hAnsi="Frutiger Neue 1450 Pro Regular"/>
          <w:b/>
          <w:bCs/>
          <w:lang w:val="fr-CH"/>
        </w:rPr>
        <w:t>Avancer et reculer</w:t>
      </w:r>
      <w:r w:rsidRPr="002843F2">
        <w:rPr>
          <w:rFonts w:ascii="Frutiger Neue 1450 Pro Regular" w:hAnsi="Frutiger Neue 1450 Pro Regular"/>
          <w:lang w:val="fr-CH"/>
        </w:rPr>
        <w:br/>
        <w:t xml:space="preserve">Maintenir la touche </w:t>
      </w:r>
      <w:r w:rsidR="000D3E0E">
        <w:rPr>
          <w:rFonts w:ascii="Frutiger Neue 1450 Pro Regular" w:hAnsi="Frutiger Neue 1450 Pro Regular"/>
          <w:lang w:val="fr-CH"/>
        </w:rPr>
        <w:t xml:space="preserve">     </w:t>
      </w:r>
      <w:r w:rsidRPr="002843F2">
        <w:rPr>
          <w:rFonts w:ascii="Frutiger Neue 1450 Pro Regular" w:hAnsi="Frutiger Neue 1450 Pro Regular"/>
          <w:lang w:val="fr-CH"/>
        </w:rPr>
        <w:t>enfoncée</w:t>
      </w:r>
      <w:r w:rsidR="000D3E0E">
        <w:rPr>
          <w:rFonts w:ascii="Frutiger Neue 1450 Pro Regular" w:hAnsi="Frutiger Neue 1450 Pro Regular"/>
          <w:lang w:val="fr-CH"/>
        </w:rPr>
        <w:t xml:space="preserve"> </w:t>
      </w:r>
      <w:r w:rsidRPr="002843F2">
        <w:rPr>
          <w:rFonts w:ascii="Frutiger Neue 1450 Pro Regular" w:hAnsi="Frutiger Neue 1450 Pro Regular"/>
          <w:lang w:val="fr-CH"/>
        </w:rPr>
        <w:t>pour avancer</w:t>
      </w:r>
    </w:p>
    <w:p w14:paraId="0FCE7A1E" w14:textId="3AE973EB" w:rsidR="008A5C2B" w:rsidRDefault="008A5C2B" w:rsidP="002843F2">
      <w:pPr>
        <w:spacing w:after="240"/>
        <w:rPr>
          <w:rFonts w:ascii="Frutiger Neue 1450 Pro Regular" w:hAnsi="Frutiger Neue 1450 Pro Regular"/>
          <w:lang w:val="fr-CH"/>
        </w:rPr>
      </w:pPr>
      <w:r w:rsidRPr="002843F2">
        <w:rPr>
          <w:rFonts w:ascii="Frutiger Neue 1450 Pro Regular" w:hAnsi="Frutiger Neue 1450 Pro Regular"/>
          <w:noProof/>
          <w:lang w:val="fr-CH"/>
        </w:rPr>
        <w:drawing>
          <wp:anchor distT="0" distB="0" distL="114300" distR="114300" simplePos="0" relativeHeight="251701760" behindDoc="0" locked="0" layoutInCell="1" allowOverlap="1" wp14:anchorId="223BF857" wp14:editId="1A78559A">
            <wp:simplePos x="0" y="0"/>
            <wp:positionH relativeFrom="column">
              <wp:posOffset>1328420</wp:posOffset>
            </wp:positionH>
            <wp:positionV relativeFrom="paragraph">
              <wp:posOffset>47625</wp:posOffset>
            </wp:positionV>
            <wp:extent cx="115552" cy="119269"/>
            <wp:effectExtent l="0" t="0" r="0" b="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65855" b="10795"/>
                    <a:stretch/>
                  </pic:blipFill>
                  <pic:spPr bwMode="auto">
                    <a:xfrm>
                      <a:off x="0" y="0"/>
                      <a:ext cx="115552" cy="119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43F2">
        <w:rPr>
          <w:rFonts w:ascii="Frutiger Neue 1450 Pro Regular" w:hAnsi="Frutiger Neue 1450 Pro Regular"/>
          <w:lang w:val="fr-CH"/>
        </w:rPr>
        <w:t>Maintenir la touche</w:t>
      </w:r>
      <w:r w:rsidR="000D3E0E">
        <w:rPr>
          <w:rFonts w:ascii="Frutiger Neue 1450 Pro Regular" w:hAnsi="Frutiger Neue 1450 Pro Regular"/>
          <w:lang w:val="fr-CH"/>
        </w:rPr>
        <w:t xml:space="preserve">     </w:t>
      </w:r>
      <w:r w:rsidRPr="002843F2">
        <w:rPr>
          <w:rFonts w:ascii="Frutiger Neue 1450 Pro Regular" w:hAnsi="Frutiger Neue 1450 Pro Regular"/>
          <w:lang w:val="fr-CH"/>
        </w:rPr>
        <w:t xml:space="preserve"> enfoncée</w:t>
      </w:r>
      <w:r w:rsidR="000D3E0E">
        <w:rPr>
          <w:rFonts w:ascii="Frutiger Neue 1450 Pro Regular" w:hAnsi="Frutiger Neue 1450 Pro Regular"/>
          <w:lang w:val="fr-CH"/>
        </w:rPr>
        <w:t xml:space="preserve"> </w:t>
      </w:r>
      <w:r w:rsidRPr="002843F2">
        <w:rPr>
          <w:rFonts w:ascii="Frutiger Neue 1450 Pro Regular" w:hAnsi="Frutiger Neue 1450 Pro Regular"/>
          <w:lang w:val="fr-CH"/>
        </w:rPr>
        <w:t>pour reculer</w:t>
      </w:r>
    </w:p>
    <w:p w14:paraId="5DB116ED" w14:textId="7F86B085" w:rsidR="0001376C" w:rsidRDefault="008A5C2B" w:rsidP="002843F2">
      <w:pPr>
        <w:pStyle w:val="Corpsdetexte"/>
        <w:rPr>
          <w:rFonts w:ascii="Frutiger Neue 1450 Pro Regular" w:hAnsi="Frutiger Neue 1450 Pro Regular"/>
          <w:lang w:val="fr-FR"/>
        </w:rPr>
      </w:pPr>
      <w:r w:rsidRPr="002843F2">
        <w:rPr>
          <w:rFonts w:ascii="Frutiger Neue 1450 Pro Regular" w:hAnsi="Frutiger Neue 1450 Pro Regular"/>
          <w:b/>
          <w:bCs/>
          <w:lang w:val="fr-FR"/>
        </w:rPr>
        <w:t>Annuler un déplacement</w:t>
      </w:r>
      <w:r w:rsidRPr="002843F2">
        <w:rPr>
          <w:rFonts w:ascii="Frutiger Neue 1450 Pro Regular" w:hAnsi="Frutiger Neue 1450 Pro Regular"/>
          <w:b/>
          <w:bCs/>
          <w:lang w:val="fr-FR"/>
        </w:rPr>
        <w:br/>
      </w:r>
      <w:r w:rsidRPr="00B274FD">
        <w:rPr>
          <w:rFonts w:ascii="Frutiger Neue 1450 Pro Regular" w:hAnsi="Frutiger Neue 1450 Pro Regular"/>
          <w:lang w:val="fr-CH"/>
        </w:rPr>
        <w:t>Annuler un déplacement en appuyant sur la touche opposée d</w:t>
      </w:r>
      <w:r w:rsidR="00590EE0" w:rsidRPr="00B274FD">
        <w:rPr>
          <w:rFonts w:ascii="Frutiger Neue 1450 Pro Regular" w:hAnsi="Frutiger Neue 1450 Pro Regular"/>
          <w:lang w:val="fr-CH"/>
        </w:rPr>
        <w:t>e l</w:t>
      </w:r>
      <w:r w:rsidR="004C05E9" w:rsidRPr="00B274FD">
        <w:rPr>
          <w:rFonts w:ascii="Frutiger Neue 1450 Pro Regular" w:hAnsi="Frutiger Neue 1450 Pro Regular"/>
          <w:lang w:val="fr-CH"/>
        </w:rPr>
        <w:t>’action effectuée dans un délai de moins de 10 secondes</w:t>
      </w:r>
      <w:r w:rsidR="00590EE0" w:rsidRPr="00B274FD">
        <w:rPr>
          <w:rFonts w:ascii="Frutiger Neue 1450 Pro Regular" w:hAnsi="Frutiger Neue 1450 Pro Regular"/>
          <w:lang w:val="fr-CH"/>
        </w:rPr>
        <w:t>.</w:t>
      </w:r>
      <w:r w:rsidR="00590EE0" w:rsidRPr="002843F2">
        <w:rPr>
          <w:rFonts w:ascii="Frutiger Neue 1450 Pro Regular" w:hAnsi="Frutiger Neue 1450 Pro Regular"/>
          <w:lang w:val="fr-FR"/>
        </w:rPr>
        <w:t xml:space="preserve"> </w:t>
      </w:r>
    </w:p>
    <w:p w14:paraId="515A9CF2" w14:textId="088ABFCF" w:rsidR="002843F2" w:rsidRDefault="00DF371D" w:rsidP="002843F2">
      <w:pPr>
        <w:rPr>
          <w:rFonts w:ascii="Frutiger Neue 1450 Pro Regular" w:hAnsi="Frutiger Neue 1450 Pro Regular"/>
          <w:lang w:val="fr-CH"/>
        </w:rPr>
      </w:pPr>
      <w:r>
        <w:rPr>
          <w:rFonts w:ascii="Frutiger Neue 1450 Pro Regular" w:hAnsi="Frutiger Neue 1450 Pro Regular"/>
          <w:lang w:val="fr-CH"/>
        </w:rPr>
        <w:t xml:space="preserve">Saut dans le temps </w:t>
      </w:r>
    </w:p>
    <w:p w14:paraId="1C43BE97" w14:textId="4DED2D5C" w:rsidR="002843F2" w:rsidRPr="002843F2" w:rsidRDefault="00874051" w:rsidP="002843F2">
      <w:pPr>
        <w:rPr>
          <w:rFonts w:ascii="Frutiger Neue 1450 Pro Regular" w:hAnsi="Frutiger Neue 1450 Pro Regular"/>
          <w:lang w:val="fr-CH"/>
        </w:rPr>
      </w:pPr>
      <w:r>
        <w:rPr>
          <w:rFonts w:ascii="Frutiger Neue 1450 Pro Regular" w:hAnsi="Frutiger Neue 1450 Pro Regular"/>
          <w:noProof/>
          <w:lang w:val="fr-CH"/>
        </w:rPr>
        <w:drawing>
          <wp:anchor distT="0" distB="0" distL="114300" distR="114300" simplePos="0" relativeHeight="251702784" behindDoc="0" locked="0" layoutInCell="1" allowOverlap="1" wp14:anchorId="6E94BB6D" wp14:editId="3D882CDB">
            <wp:simplePos x="0" y="0"/>
            <wp:positionH relativeFrom="column">
              <wp:posOffset>1641475</wp:posOffset>
            </wp:positionH>
            <wp:positionV relativeFrom="paragraph">
              <wp:posOffset>5080</wp:posOffset>
            </wp:positionV>
            <wp:extent cx="180975" cy="186055"/>
            <wp:effectExtent l="0" t="0" r="9525" b="4445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00" t="39063" r="36800" b="35156"/>
                    <a:stretch/>
                  </pic:blipFill>
                  <pic:spPr bwMode="auto">
                    <a:xfrm>
                      <a:off x="0" y="0"/>
                      <a:ext cx="180975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3F2">
        <w:rPr>
          <w:rFonts w:ascii="Frutiger Neue 1450 Pro Regular" w:hAnsi="Frutiger Neue 1450 Pro Regular"/>
          <w:lang w:val="fr-CH"/>
        </w:rPr>
        <w:t>Mainten</w:t>
      </w:r>
      <w:r w:rsidR="00B22CC2">
        <w:rPr>
          <w:rFonts w:ascii="Frutiger Neue 1450 Pro Regular" w:hAnsi="Frutiger Neue 1450 Pro Regular"/>
          <w:lang w:val="fr-CH"/>
        </w:rPr>
        <w:t xml:space="preserve">ir la </w:t>
      </w:r>
      <w:r>
        <w:rPr>
          <w:rFonts w:ascii="Frutiger Neue 1450 Pro Regular" w:hAnsi="Frutiger Neue 1450 Pro Regular"/>
          <w:lang w:val="fr-CH"/>
        </w:rPr>
        <w:t>flèche haut</w:t>
      </w:r>
      <w:r w:rsidR="00B22CC2">
        <w:rPr>
          <w:rFonts w:ascii="Frutiger Neue 1450 Pro Regular" w:hAnsi="Frutiger Neue 1450 Pro Regular"/>
          <w:lang w:val="fr-CH"/>
        </w:rPr>
        <w:t xml:space="preserve">    </w:t>
      </w:r>
      <w:r w:rsidR="00B274FD">
        <w:rPr>
          <w:rFonts w:ascii="Frutiger Neue 1450 Pro Regular" w:hAnsi="Frutiger Neue 1450 Pro Regular"/>
          <w:lang w:val="fr-CH"/>
        </w:rPr>
        <w:t xml:space="preserve">    </w:t>
      </w:r>
      <w:r w:rsidR="00B22CC2">
        <w:rPr>
          <w:rFonts w:ascii="Frutiger Neue 1450 Pro Regular" w:hAnsi="Frutiger Neue 1450 Pro Regular"/>
          <w:lang w:val="fr-CH"/>
        </w:rPr>
        <w:t>jusqu’à entendre menu « déplacement et lecture »</w:t>
      </w:r>
    </w:p>
    <w:p w14:paraId="2B578148" w14:textId="1D5FE0A6" w:rsidR="002843F2" w:rsidRPr="002843F2" w:rsidRDefault="002843F2" w:rsidP="0001376C">
      <w:pPr>
        <w:pStyle w:val="Corpsdetexte"/>
        <w:rPr>
          <w:rFonts w:ascii="Frutiger Neue 1450 Pro Regular" w:hAnsi="Frutiger Neue 1450 Pro Regular"/>
          <w:lang w:val="fr-FR"/>
        </w:rPr>
      </w:pPr>
    </w:p>
    <w:p w14:paraId="7881E0DF" w14:textId="213E345F" w:rsidR="007F76CE" w:rsidRPr="00655384" w:rsidRDefault="007F76CE" w:rsidP="007F76CE">
      <w:pPr>
        <w:pStyle w:val="Corpsdetexte"/>
        <w:rPr>
          <w:rFonts w:ascii="Frutiger Neue 1450 Pro Regular" w:hAnsi="Frutiger Neue 1450 Pro Regular"/>
          <w:lang w:val="fr-CH"/>
        </w:rPr>
      </w:pPr>
    </w:p>
    <w:sectPr w:rsidR="007F76CE" w:rsidRPr="00655384" w:rsidSect="007F76CE">
      <w:footerReference w:type="default" r:id="rId24"/>
      <w:pgSz w:w="16838" w:h="11906" w:orient="landscape"/>
      <w:pgMar w:top="720" w:right="720" w:bottom="113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C1268" w14:textId="77777777" w:rsidR="003D45F8" w:rsidRDefault="003D45F8">
      <w:r>
        <w:separator/>
      </w:r>
    </w:p>
  </w:endnote>
  <w:endnote w:type="continuationSeparator" w:id="0">
    <w:p w14:paraId="0271A12A" w14:textId="77777777" w:rsidR="003D45F8" w:rsidRDefault="003D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7C1B" w14:textId="5C3F1048" w:rsidR="00F81384" w:rsidRPr="00AA5315" w:rsidRDefault="00F81384" w:rsidP="002E5938">
    <w:pPr>
      <w:pStyle w:val="Pieddepage"/>
      <w:tabs>
        <w:tab w:val="clear" w:pos="9637"/>
        <w:tab w:val="right" w:pos="9356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68674" w14:textId="77777777" w:rsidR="003D45F8" w:rsidRDefault="003D45F8">
      <w:r>
        <w:separator/>
      </w:r>
    </w:p>
  </w:footnote>
  <w:footnote w:type="continuationSeparator" w:id="0">
    <w:p w14:paraId="4EBE4CEE" w14:textId="77777777" w:rsidR="003D45F8" w:rsidRDefault="003D4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F87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210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98C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D01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0E8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915218F"/>
    <w:multiLevelType w:val="hybridMultilevel"/>
    <w:tmpl w:val="F0E66B94"/>
    <w:lvl w:ilvl="0" w:tplc="A1EC7AD6">
      <w:numFmt w:val="bullet"/>
      <w:lvlText w:val="-"/>
      <w:lvlJc w:val="left"/>
      <w:pPr>
        <w:ind w:left="720" w:hanging="360"/>
      </w:pPr>
      <w:rPr>
        <w:rFonts w:ascii="Frutiger LT 55 Roman" w:eastAsia="Arial Unicode MS" w:hAnsi="Frutiger LT 55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83753"/>
    <w:multiLevelType w:val="multilevel"/>
    <w:tmpl w:val="020E422E"/>
    <w:lvl w:ilvl="0">
      <w:start w:val="1"/>
      <w:numFmt w:val="bullet"/>
      <w:pStyle w:val="Listepuces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Listepuces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Listepuces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Listepuces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Listepuces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3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4" w15:restartNumberingAfterBreak="0">
    <w:nsid w:val="13001347"/>
    <w:multiLevelType w:val="hybridMultilevel"/>
    <w:tmpl w:val="A7889F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8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9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4653D74"/>
    <w:multiLevelType w:val="hybridMultilevel"/>
    <w:tmpl w:val="93FA6D24"/>
    <w:lvl w:ilvl="0" w:tplc="10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33F9D"/>
    <w:multiLevelType w:val="hybridMultilevel"/>
    <w:tmpl w:val="504E1D6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3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5" w15:restartNumberingAfterBreak="0">
    <w:nsid w:val="545F17CF"/>
    <w:multiLevelType w:val="multilevel"/>
    <w:tmpl w:val="A83CA2F2"/>
    <w:lvl w:ilvl="0">
      <w:start w:val="1"/>
      <w:numFmt w:val="decimal"/>
      <w:pStyle w:val="Titre1numrot"/>
      <w:lvlText w:val="%1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3272"/>
        </w:tabs>
        <w:ind w:left="3442" w:hanging="890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3442"/>
        </w:tabs>
        <w:ind w:left="3442" w:hanging="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72"/>
        </w:tabs>
        <w:ind w:left="3442" w:hanging="890"/>
      </w:pPr>
      <w:rPr>
        <w:rFonts w:hint="default"/>
      </w:rPr>
    </w:lvl>
  </w:abstractNum>
  <w:abstractNum w:abstractNumId="26" w15:restartNumberingAfterBreak="0">
    <w:nsid w:val="58A04616"/>
    <w:multiLevelType w:val="multilevel"/>
    <w:tmpl w:val="C0CE21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0D08B9"/>
    <w:multiLevelType w:val="hybridMultilevel"/>
    <w:tmpl w:val="16F2898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4251C"/>
    <w:multiLevelType w:val="hybridMultilevel"/>
    <w:tmpl w:val="53A8AC1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0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893CE1"/>
    <w:multiLevelType w:val="hybridMultilevel"/>
    <w:tmpl w:val="BF4EAF4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4" w15:restartNumberingAfterBreak="0">
    <w:nsid w:val="7BF670F6"/>
    <w:multiLevelType w:val="multilevel"/>
    <w:tmpl w:val="1C7640CC"/>
    <w:lvl w:ilvl="0">
      <w:start w:val="1"/>
      <w:numFmt w:val="decimal"/>
      <w:pStyle w:val="Listenumros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umros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 w16cid:durableId="454567355">
    <w:abstractNumId w:val="10"/>
  </w:num>
  <w:num w:numId="2" w16cid:durableId="2111315668">
    <w:abstractNumId w:val="24"/>
  </w:num>
  <w:num w:numId="3" w16cid:durableId="1534731748">
    <w:abstractNumId w:val="22"/>
  </w:num>
  <w:num w:numId="4" w16cid:durableId="1897005827">
    <w:abstractNumId w:val="9"/>
  </w:num>
  <w:num w:numId="5" w16cid:durableId="2007785261">
    <w:abstractNumId w:val="7"/>
  </w:num>
  <w:num w:numId="6" w16cid:durableId="446046539">
    <w:abstractNumId w:val="6"/>
  </w:num>
  <w:num w:numId="7" w16cid:durableId="987977520">
    <w:abstractNumId w:val="5"/>
  </w:num>
  <w:num w:numId="8" w16cid:durableId="183595357">
    <w:abstractNumId w:val="4"/>
  </w:num>
  <w:num w:numId="9" w16cid:durableId="328023444">
    <w:abstractNumId w:val="22"/>
  </w:num>
  <w:num w:numId="10" w16cid:durableId="1261252669">
    <w:abstractNumId w:val="16"/>
  </w:num>
  <w:num w:numId="11" w16cid:durableId="264701990">
    <w:abstractNumId w:val="29"/>
  </w:num>
  <w:num w:numId="12" w16cid:durableId="123694476">
    <w:abstractNumId w:val="22"/>
  </w:num>
  <w:num w:numId="13" w16cid:durableId="997074792">
    <w:abstractNumId w:val="22"/>
  </w:num>
  <w:num w:numId="14" w16cid:durableId="273251056">
    <w:abstractNumId w:val="22"/>
  </w:num>
  <w:num w:numId="15" w16cid:durableId="1687245874">
    <w:abstractNumId w:val="34"/>
  </w:num>
  <w:num w:numId="16" w16cid:durableId="2038655921">
    <w:abstractNumId w:val="3"/>
  </w:num>
  <w:num w:numId="17" w16cid:durableId="1402950372">
    <w:abstractNumId w:val="2"/>
  </w:num>
  <w:num w:numId="18" w16cid:durableId="125122039">
    <w:abstractNumId w:val="1"/>
  </w:num>
  <w:num w:numId="19" w16cid:durableId="532305186">
    <w:abstractNumId w:val="0"/>
  </w:num>
  <w:num w:numId="20" w16cid:durableId="407968334">
    <w:abstractNumId w:val="33"/>
  </w:num>
  <w:num w:numId="21" w16cid:durableId="146702201">
    <w:abstractNumId w:val="18"/>
  </w:num>
  <w:num w:numId="22" w16cid:durableId="976452113">
    <w:abstractNumId w:val="23"/>
  </w:num>
  <w:num w:numId="23" w16cid:durableId="1861240987">
    <w:abstractNumId w:val="30"/>
  </w:num>
  <w:num w:numId="24" w16cid:durableId="1021542307">
    <w:abstractNumId w:val="10"/>
  </w:num>
  <w:num w:numId="25" w16cid:durableId="36051619">
    <w:abstractNumId w:val="13"/>
  </w:num>
  <w:num w:numId="26" w16cid:durableId="294916353">
    <w:abstractNumId w:val="22"/>
  </w:num>
  <w:num w:numId="27" w16cid:durableId="1987470138">
    <w:abstractNumId w:val="25"/>
  </w:num>
  <w:num w:numId="28" w16cid:durableId="153491043">
    <w:abstractNumId w:val="17"/>
  </w:num>
  <w:num w:numId="29" w16cid:durableId="2059352686">
    <w:abstractNumId w:val="12"/>
  </w:num>
  <w:num w:numId="30" w16cid:durableId="398018117">
    <w:abstractNumId w:val="12"/>
    <w:lvlOverride w:ilvl="0">
      <w:lvl w:ilvl="0">
        <w:start w:val="1"/>
        <w:numFmt w:val="bullet"/>
        <w:pStyle w:val="Listepuces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Listepuces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Listepuces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Listepuces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Listepuces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 w16cid:durableId="2002078327">
    <w:abstractNumId w:val="8"/>
  </w:num>
  <w:num w:numId="32" w16cid:durableId="78211338">
    <w:abstractNumId w:val="32"/>
  </w:num>
  <w:num w:numId="33" w16cid:durableId="1504468271">
    <w:abstractNumId w:val="19"/>
  </w:num>
  <w:num w:numId="34" w16cid:durableId="1243639800">
    <w:abstractNumId w:val="15"/>
  </w:num>
  <w:num w:numId="35" w16cid:durableId="1013425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88737956">
    <w:abstractNumId w:val="34"/>
    <w:lvlOverride w:ilvl="0">
      <w:lvl w:ilvl="0">
        <w:start w:val="1"/>
        <w:numFmt w:val="decimal"/>
        <w:pStyle w:val="Listenumros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umros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 w16cid:durableId="140392337">
    <w:abstractNumId w:val="14"/>
  </w:num>
  <w:num w:numId="38" w16cid:durableId="1035807642">
    <w:abstractNumId w:val="21"/>
  </w:num>
  <w:num w:numId="39" w16cid:durableId="1429043155">
    <w:abstractNumId w:val="27"/>
  </w:num>
  <w:num w:numId="40" w16cid:durableId="1132291331">
    <w:abstractNumId w:val="31"/>
  </w:num>
  <w:num w:numId="41" w16cid:durableId="720790086">
    <w:abstractNumId w:val="20"/>
  </w:num>
  <w:num w:numId="42" w16cid:durableId="387143382">
    <w:abstractNumId w:val="28"/>
  </w:num>
  <w:num w:numId="43" w16cid:durableId="10378603">
    <w:abstractNumId w:val="26"/>
  </w:num>
  <w:num w:numId="44" w16cid:durableId="15302918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66"/>
    <w:rsid w:val="00006997"/>
    <w:rsid w:val="0001376C"/>
    <w:rsid w:val="00017B5C"/>
    <w:rsid w:val="00021DFA"/>
    <w:rsid w:val="0002369C"/>
    <w:rsid w:val="0003023A"/>
    <w:rsid w:val="00030CF4"/>
    <w:rsid w:val="00031548"/>
    <w:rsid w:val="00033222"/>
    <w:rsid w:val="00035A6E"/>
    <w:rsid w:val="00036F1F"/>
    <w:rsid w:val="00037A49"/>
    <w:rsid w:val="00040AF5"/>
    <w:rsid w:val="00042486"/>
    <w:rsid w:val="00055788"/>
    <w:rsid w:val="00061C7A"/>
    <w:rsid w:val="000621A4"/>
    <w:rsid w:val="00067BCC"/>
    <w:rsid w:val="00074D67"/>
    <w:rsid w:val="00081D4E"/>
    <w:rsid w:val="0009767C"/>
    <w:rsid w:val="000A708B"/>
    <w:rsid w:val="000B6814"/>
    <w:rsid w:val="000C24AF"/>
    <w:rsid w:val="000C3D39"/>
    <w:rsid w:val="000C46C1"/>
    <w:rsid w:val="000D2C29"/>
    <w:rsid w:val="000D3E0E"/>
    <w:rsid w:val="000D4ED3"/>
    <w:rsid w:val="000E2840"/>
    <w:rsid w:val="000E2ECE"/>
    <w:rsid w:val="000F3953"/>
    <w:rsid w:val="00103B41"/>
    <w:rsid w:val="0010631F"/>
    <w:rsid w:val="00107427"/>
    <w:rsid w:val="0011075A"/>
    <w:rsid w:val="00111D41"/>
    <w:rsid w:val="00114DAD"/>
    <w:rsid w:val="0012257C"/>
    <w:rsid w:val="00126956"/>
    <w:rsid w:val="00130380"/>
    <w:rsid w:val="0013558F"/>
    <w:rsid w:val="001427A9"/>
    <w:rsid w:val="00150902"/>
    <w:rsid w:val="00153C2B"/>
    <w:rsid w:val="0015432B"/>
    <w:rsid w:val="00155C9F"/>
    <w:rsid w:val="00157FCF"/>
    <w:rsid w:val="00165761"/>
    <w:rsid w:val="0017278A"/>
    <w:rsid w:val="00172D9F"/>
    <w:rsid w:val="00181B30"/>
    <w:rsid w:val="00183D30"/>
    <w:rsid w:val="00183D5A"/>
    <w:rsid w:val="001855C8"/>
    <w:rsid w:val="001867EE"/>
    <w:rsid w:val="001869C9"/>
    <w:rsid w:val="00190D23"/>
    <w:rsid w:val="001915A5"/>
    <w:rsid w:val="00191862"/>
    <w:rsid w:val="00196CB8"/>
    <w:rsid w:val="001A1BF6"/>
    <w:rsid w:val="001A25AF"/>
    <w:rsid w:val="001A360E"/>
    <w:rsid w:val="001A3DDA"/>
    <w:rsid w:val="001B0D72"/>
    <w:rsid w:val="001C4107"/>
    <w:rsid w:val="001C7007"/>
    <w:rsid w:val="001D3446"/>
    <w:rsid w:val="001D579C"/>
    <w:rsid w:val="001E1628"/>
    <w:rsid w:val="001E1F81"/>
    <w:rsid w:val="001E5942"/>
    <w:rsid w:val="001E5F0C"/>
    <w:rsid w:val="001F0C9D"/>
    <w:rsid w:val="001F2D0A"/>
    <w:rsid w:val="001F3C9B"/>
    <w:rsid w:val="001F4B8A"/>
    <w:rsid w:val="001F70DC"/>
    <w:rsid w:val="00201EBB"/>
    <w:rsid w:val="002054DD"/>
    <w:rsid w:val="002059CC"/>
    <w:rsid w:val="0021291D"/>
    <w:rsid w:val="00214382"/>
    <w:rsid w:val="00221E12"/>
    <w:rsid w:val="00227FC5"/>
    <w:rsid w:val="0023281E"/>
    <w:rsid w:val="00232B9E"/>
    <w:rsid w:val="00233F7E"/>
    <w:rsid w:val="00244DA0"/>
    <w:rsid w:val="00246DB7"/>
    <w:rsid w:val="00253BA8"/>
    <w:rsid w:val="0025447D"/>
    <w:rsid w:val="002643F0"/>
    <w:rsid w:val="0026702F"/>
    <w:rsid w:val="002675E2"/>
    <w:rsid w:val="00275B21"/>
    <w:rsid w:val="00277198"/>
    <w:rsid w:val="00283ADA"/>
    <w:rsid w:val="002843F2"/>
    <w:rsid w:val="00284AC5"/>
    <w:rsid w:val="0028614A"/>
    <w:rsid w:val="00293C55"/>
    <w:rsid w:val="00295E7B"/>
    <w:rsid w:val="002A110C"/>
    <w:rsid w:val="002A2495"/>
    <w:rsid w:val="002A4C31"/>
    <w:rsid w:val="002A632C"/>
    <w:rsid w:val="002B712E"/>
    <w:rsid w:val="002B7BC6"/>
    <w:rsid w:val="002C03D9"/>
    <w:rsid w:val="002C131F"/>
    <w:rsid w:val="002D565B"/>
    <w:rsid w:val="002D6837"/>
    <w:rsid w:val="002E5938"/>
    <w:rsid w:val="002F135D"/>
    <w:rsid w:val="00304724"/>
    <w:rsid w:val="00315962"/>
    <w:rsid w:val="00315ECF"/>
    <w:rsid w:val="00316BD1"/>
    <w:rsid w:val="00323E0F"/>
    <w:rsid w:val="003243B0"/>
    <w:rsid w:val="0032539F"/>
    <w:rsid w:val="0032564E"/>
    <w:rsid w:val="00325DA6"/>
    <w:rsid w:val="00340130"/>
    <w:rsid w:val="003446AE"/>
    <w:rsid w:val="003500FA"/>
    <w:rsid w:val="00356D23"/>
    <w:rsid w:val="00365B42"/>
    <w:rsid w:val="003660F4"/>
    <w:rsid w:val="003676D8"/>
    <w:rsid w:val="0038185C"/>
    <w:rsid w:val="003823F2"/>
    <w:rsid w:val="003849A4"/>
    <w:rsid w:val="00387B34"/>
    <w:rsid w:val="0039134F"/>
    <w:rsid w:val="0039500A"/>
    <w:rsid w:val="003A059D"/>
    <w:rsid w:val="003A2E3C"/>
    <w:rsid w:val="003A36FB"/>
    <w:rsid w:val="003B5EBA"/>
    <w:rsid w:val="003C4BF0"/>
    <w:rsid w:val="003C4CCC"/>
    <w:rsid w:val="003C5CA4"/>
    <w:rsid w:val="003C6351"/>
    <w:rsid w:val="003C6596"/>
    <w:rsid w:val="003D0122"/>
    <w:rsid w:val="003D1DCC"/>
    <w:rsid w:val="003D45F8"/>
    <w:rsid w:val="003E0B54"/>
    <w:rsid w:val="003E0CD2"/>
    <w:rsid w:val="003E258C"/>
    <w:rsid w:val="003E2AF0"/>
    <w:rsid w:val="003F0290"/>
    <w:rsid w:val="003F1A81"/>
    <w:rsid w:val="003F5B36"/>
    <w:rsid w:val="004037BA"/>
    <w:rsid w:val="00403B1C"/>
    <w:rsid w:val="00404E1D"/>
    <w:rsid w:val="00406D39"/>
    <w:rsid w:val="004072D0"/>
    <w:rsid w:val="00423D7D"/>
    <w:rsid w:val="00425BF3"/>
    <w:rsid w:val="004327AD"/>
    <w:rsid w:val="0043394C"/>
    <w:rsid w:val="0043706E"/>
    <w:rsid w:val="004440A6"/>
    <w:rsid w:val="00445029"/>
    <w:rsid w:val="00446803"/>
    <w:rsid w:val="0046101C"/>
    <w:rsid w:val="004668BF"/>
    <w:rsid w:val="00467F14"/>
    <w:rsid w:val="0047172D"/>
    <w:rsid w:val="004725D7"/>
    <w:rsid w:val="00472B79"/>
    <w:rsid w:val="00472EEC"/>
    <w:rsid w:val="00475B13"/>
    <w:rsid w:val="004767BD"/>
    <w:rsid w:val="0048249D"/>
    <w:rsid w:val="00485088"/>
    <w:rsid w:val="00486AAC"/>
    <w:rsid w:val="00491253"/>
    <w:rsid w:val="00493249"/>
    <w:rsid w:val="004A31A8"/>
    <w:rsid w:val="004A5297"/>
    <w:rsid w:val="004A7EA3"/>
    <w:rsid w:val="004B3324"/>
    <w:rsid w:val="004B36B6"/>
    <w:rsid w:val="004B4B1C"/>
    <w:rsid w:val="004B743F"/>
    <w:rsid w:val="004C0286"/>
    <w:rsid w:val="004C05E9"/>
    <w:rsid w:val="004C7BD1"/>
    <w:rsid w:val="004D4F62"/>
    <w:rsid w:val="004F022B"/>
    <w:rsid w:val="004F4C29"/>
    <w:rsid w:val="004F662F"/>
    <w:rsid w:val="00500056"/>
    <w:rsid w:val="00500165"/>
    <w:rsid w:val="00501CA2"/>
    <w:rsid w:val="005020DB"/>
    <w:rsid w:val="00502FC9"/>
    <w:rsid w:val="005035FB"/>
    <w:rsid w:val="00506607"/>
    <w:rsid w:val="005101EB"/>
    <w:rsid w:val="00511BDE"/>
    <w:rsid w:val="0051295E"/>
    <w:rsid w:val="005162AB"/>
    <w:rsid w:val="00521455"/>
    <w:rsid w:val="00527DC3"/>
    <w:rsid w:val="00531CC8"/>
    <w:rsid w:val="00534647"/>
    <w:rsid w:val="00534AAB"/>
    <w:rsid w:val="0053578E"/>
    <w:rsid w:val="00541D2D"/>
    <w:rsid w:val="00542ACF"/>
    <w:rsid w:val="00550228"/>
    <w:rsid w:val="00553984"/>
    <w:rsid w:val="00553EDB"/>
    <w:rsid w:val="00557630"/>
    <w:rsid w:val="0056606A"/>
    <w:rsid w:val="0057115F"/>
    <w:rsid w:val="00572B50"/>
    <w:rsid w:val="00575419"/>
    <w:rsid w:val="0057744B"/>
    <w:rsid w:val="005779F2"/>
    <w:rsid w:val="00577C12"/>
    <w:rsid w:val="00583BCC"/>
    <w:rsid w:val="005856F3"/>
    <w:rsid w:val="00590C93"/>
    <w:rsid w:val="00590EE0"/>
    <w:rsid w:val="005A0B8B"/>
    <w:rsid w:val="005A6185"/>
    <w:rsid w:val="005A77CF"/>
    <w:rsid w:val="005B3267"/>
    <w:rsid w:val="005B7362"/>
    <w:rsid w:val="005C291E"/>
    <w:rsid w:val="005C33A3"/>
    <w:rsid w:val="005D059C"/>
    <w:rsid w:val="005D429B"/>
    <w:rsid w:val="005D5C75"/>
    <w:rsid w:val="005D6CC1"/>
    <w:rsid w:val="005D736B"/>
    <w:rsid w:val="005E0AE0"/>
    <w:rsid w:val="005E1708"/>
    <w:rsid w:val="005E196A"/>
    <w:rsid w:val="005E30ED"/>
    <w:rsid w:val="005E39E2"/>
    <w:rsid w:val="005F0893"/>
    <w:rsid w:val="005F559A"/>
    <w:rsid w:val="006037EA"/>
    <w:rsid w:val="006043E0"/>
    <w:rsid w:val="0060568B"/>
    <w:rsid w:val="006136B0"/>
    <w:rsid w:val="00613BA9"/>
    <w:rsid w:val="00613C54"/>
    <w:rsid w:val="006249CE"/>
    <w:rsid w:val="006322F5"/>
    <w:rsid w:val="00632331"/>
    <w:rsid w:val="00634197"/>
    <w:rsid w:val="00642499"/>
    <w:rsid w:val="00643263"/>
    <w:rsid w:val="00644035"/>
    <w:rsid w:val="00651413"/>
    <w:rsid w:val="006550E7"/>
    <w:rsid w:val="00655384"/>
    <w:rsid w:val="0067003F"/>
    <w:rsid w:val="006712AD"/>
    <w:rsid w:val="00673622"/>
    <w:rsid w:val="00674CC3"/>
    <w:rsid w:val="00674FD9"/>
    <w:rsid w:val="00675719"/>
    <w:rsid w:val="00680EB3"/>
    <w:rsid w:val="00687807"/>
    <w:rsid w:val="00691D3B"/>
    <w:rsid w:val="00692675"/>
    <w:rsid w:val="0069699D"/>
    <w:rsid w:val="00696A2D"/>
    <w:rsid w:val="006A0761"/>
    <w:rsid w:val="006A089C"/>
    <w:rsid w:val="006A0AAF"/>
    <w:rsid w:val="006B0AF9"/>
    <w:rsid w:val="006B49A0"/>
    <w:rsid w:val="006C0F13"/>
    <w:rsid w:val="006C6A42"/>
    <w:rsid w:val="006D2E4F"/>
    <w:rsid w:val="006D5186"/>
    <w:rsid w:val="006E3C01"/>
    <w:rsid w:val="006E69C5"/>
    <w:rsid w:val="006F6D6B"/>
    <w:rsid w:val="00700E8E"/>
    <w:rsid w:val="00701ABC"/>
    <w:rsid w:val="007032FA"/>
    <w:rsid w:val="007057F7"/>
    <w:rsid w:val="00712803"/>
    <w:rsid w:val="00713FA9"/>
    <w:rsid w:val="00714C8A"/>
    <w:rsid w:val="00716BE1"/>
    <w:rsid w:val="00717745"/>
    <w:rsid w:val="007239A1"/>
    <w:rsid w:val="007307C8"/>
    <w:rsid w:val="007322DD"/>
    <w:rsid w:val="00736A2E"/>
    <w:rsid w:val="007447C3"/>
    <w:rsid w:val="00750ED4"/>
    <w:rsid w:val="00756903"/>
    <w:rsid w:val="007571DD"/>
    <w:rsid w:val="007649ED"/>
    <w:rsid w:val="0076631D"/>
    <w:rsid w:val="0077164B"/>
    <w:rsid w:val="00772877"/>
    <w:rsid w:val="00774516"/>
    <w:rsid w:val="007905C0"/>
    <w:rsid w:val="007918C5"/>
    <w:rsid w:val="0079731A"/>
    <w:rsid w:val="007A1CE4"/>
    <w:rsid w:val="007A310D"/>
    <w:rsid w:val="007B232F"/>
    <w:rsid w:val="007C3BF8"/>
    <w:rsid w:val="007C554B"/>
    <w:rsid w:val="007D5FA4"/>
    <w:rsid w:val="007E20EE"/>
    <w:rsid w:val="007E3F28"/>
    <w:rsid w:val="007E40A9"/>
    <w:rsid w:val="007E61F5"/>
    <w:rsid w:val="007F046A"/>
    <w:rsid w:val="007F6D9A"/>
    <w:rsid w:val="007F76CE"/>
    <w:rsid w:val="00800403"/>
    <w:rsid w:val="00805627"/>
    <w:rsid w:val="00805DCD"/>
    <w:rsid w:val="00812A3F"/>
    <w:rsid w:val="008149D8"/>
    <w:rsid w:val="0081691F"/>
    <w:rsid w:val="00816FC1"/>
    <w:rsid w:val="00823C90"/>
    <w:rsid w:val="0083039B"/>
    <w:rsid w:val="008437D6"/>
    <w:rsid w:val="00843D16"/>
    <w:rsid w:val="00846159"/>
    <w:rsid w:val="00855FE6"/>
    <w:rsid w:val="00860082"/>
    <w:rsid w:val="00860A5C"/>
    <w:rsid w:val="0087037D"/>
    <w:rsid w:val="008704A4"/>
    <w:rsid w:val="00871C78"/>
    <w:rsid w:val="00874051"/>
    <w:rsid w:val="00877185"/>
    <w:rsid w:val="00880767"/>
    <w:rsid w:val="008843B1"/>
    <w:rsid w:val="00890D90"/>
    <w:rsid w:val="00895841"/>
    <w:rsid w:val="008966E7"/>
    <w:rsid w:val="0089712A"/>
    <w:rsid w:val="008A0F7B"/>
    <w:rsid w:val="008A5C2B"/>
    <w:rsid w:val="008A6583"/>
    <w:rsid w:val="008B0CD3"/>
    <w:rsid w:val="008C1387"/>
    <w:rsid w:val="008C1EC8"/>
    <w:rsid w:val="008C66DF"/>
    <w:rsid w:val="008D2F07"/>
    <w:rsid w:val="008D7847"/>
    <w:rsid w:val="008D7CB2"/>
    <w:rsid w:val="008D7DBC"/>
    <w:rsid w:val="008E7BC4"/>
    <w:rsid w:val="008F0498"/>
    <w:rsid w:val="008F1193"/>
    <w:rsid w:val="008F71B3"/>
    <w:rsid w:val="00900628"/>
    <w:rsid w:val="00901ECD"/>
    <w:rsid w:val="00907AB5"/>
    <w:rsid w:val="0091207E"/>
    <w:rsid w:val="009146FA"/>
    <w:rsid w:val="00922006"/>
    <w:rsid w:val="00926506"/>
    <w:rsid w:val="00927745"/>
    <w:rsid w:val="00934D67"/>
    <w:rsid w:val="00935741"/>
    <w:rsid w:val="00936149"/>
    <w:rsid w:val="009368F6"/>
    <w:rsid w:val="00937424"/>
    <w:rsid w:val="0094177E"/>
    <w:rsid w:val="00942C1B"/>
    <w:rsid w:val="00946E18"/>
    <w:rsid w:val="00953FEB"/>
    <w:rsid w:val="00955581"/>
    <w:rsid w:val="009619EF"/>
    <w:rsid w:val="009626E6"/>
    <w:rsid w:val="00964399"/>
    <w:rsid w:val="00967B3F"/>
    <w:rsid w:val="00970D92"/>
    <w:rsid w:val="00980AE4"/>
    <w:rsid w:val="00981DDE"/>
    <w:rsid w:val="00984DF4"/>
    <w:rsid w:val="00990BBC"/>
    <w:rsid w:val="00993C71"/>
    <w:rsid w:val="009955FA"/>
    <w:rsid w:val="009966F5"/>
    <w:rsid w:val="009A003C"/>
    <w:rsid w:val="009A2499"/>
    <w:rsid w:val="009A660A"/>
    <w:rsid w:val="009B003D"/>
    <w:rsid w:val="009B02E4"/>
    <w:rsid w:val="009B1D0A"/>
    <w:rsid w:val="009C46D2"/>
    <w:rsid w:val="009C69DD"/>
    <w:rsid w:val="009E7867"/>
    <w:rsid w:val="00A029C3"/>
    <w:rsid w:val="00A05B16"/>
    <w:rsid w:val="00A07383"/>
    <w:rsid w:val="00A10317"/>
    <w:rsid w:val="00A11777"/>
    <w:rsid w:val="00A176FF"/>
    <w:rsid w:val="00A3058C"/>
    <w:rsid w:val="00A35B21"/>
    <w:rsid w:val="00A4216B"/>
    <w:rsid w:val="00A436AA"/>
    <w:rsid w:val="00A44E33"/>
    <w:rsid w:val="00A52317"/>
    <w:rsid w:val="00A533DC"/>
    <w:rsid w:val="00A56388"/>
    <w:rsid w:val="00A614E0"/>
    <w:rsid w:val="00A63C0F"/>
    <w:rsid w:val="00A67EB4"/>
    <w:rsid w:val="00A82EC0"/>
    <w:rsid w:val="00A838B7"/>
    <w:rsid w:val="00A917BF"/>
    <w:rsid w:val="00A926C5"/>
    <w:rsid w:val="00A92E63"/>
    <w:rsid w:val="00A954A3"/>
    <w:rsid w:val="00A975A6"/>
    <w:rsid w:val="00AA100D"/>
    <w:rsid w:val="00AA1052"/>
    <w:rsid w:val="00AA2543"/>
    <w:rsid w:val="00AA2B01"/>
    <w:rsid w:val="00AA5315"/>
    <w:rsid w:val="00AA5E54"/>
    <w:rsid w:val="00AA7CAF"/>
    <w:rsid w:val="00AB4018"/>
    <w:rsid w:val="00AC3E5D"/>
    <w:rsid w:val="00AC5D3D"/>
    <w:rsid w:val="00AC64E0"/>
    <w:rsid w:val="00AC7C91"/>
    <w:rsid w:val="00AD1AEA"/>
    <w:rsid w:val="00AD350A"/>
    <w:rsid w:val="00AD3BDA"/>
    <w:rsid w:val="00AD6175"/>
    <w:rsid w:val="00AE2154"/>
    <w:rsid w:val="00AE30C0"/>
    <w:rsid w:val="00AE56CB"/>
    <w:rsid w:val="00B013F3"/>
    <w:rsid w:val="00B01617"/>
    <w:rsid w:val="00B01E96"/>
    <w:rsid w:val="00B044F1"/>
    <w:rsid w:val="00B05327"/>
    <w:rsid w:val="00B05DE9"/>
    <w:rsid w:val="00B11E31"/>
    <w:rsid w:val="00B14A39"/>
    <w:rsid w:val="00B22CC2"/>
    <w:rsid w:val="00B252B6"/>
    <w:rsid w:val="00B274FD"/>
    <w:rsid w:val="00B41108"/>
    <w:rsid w:val="00B42730"/>
    <w:rsid w:val="00B4470D"/>
    <w:rsid w:val="00B47CFA"/>
    <w:rsid w:val="00B51221"/>
    <w:rsid w:val="00B577D2"/>
    <w:rsid w:val="00B6233E"/>
    <w:rsid w:val="00B62B8E"/>
    <w:rsid w:val="00B648D4"/>
    <w:rsid w:val="00B72BE3"/>
    <w:rsid w:val="00B76A8D"/>
    <w:rsid w:val="00B80A00"/>
    <w:rsid w:val="00B862C4"/>
    <w:rsid w:val="00BB22CC"/>
    <w:rsid w:val="00BB2638"/>
    <w:rsid w:val="00BB3335"/>
    <w:rsid w:val="00BB432C"/>
    <w:rsid w:val="00BB4C83"/>
    <w:rsid w:val="00BB7297"/>
    <w:rsid w:val="00BB7324"/>
    <w:rsid w:val="00BC45CE"/>
    <w:rsid w:val="00BC6376"/>
    <w:rsid w:val="00BC738D"/>
    <w:rsid w:val="00BD281C"/>
    <w:rsid w:val="00BD31BB"/>
    <w:rsid w:val="00BE4D28"/>
    <w:rsid w:val="00BE50D2"/>
    <w:rsid w:val="00BF36D7"/>
    <w:rsid w:val="00C01499"/>
    <w:rsid w:val="00C02205"/>
    <w:rsid w:val="00C175C5"/>
    <w:rsid w:val="00C20634"/>
    <w:rsid w:val="00C21D04"/>
    <w:rsid w:val="00C23132"/>
    <w:rsid w:val="00C303DF"/>
    <w:rsid w:val="00C36735"/>
    <w:rsid w:val="00C42E94"/>
    <w:rsid w:val="00C43D37"/>
    <w:rsid w:val="00C455C1"/>
    <w:rsid w:val="00C519BA"/>
    <w:rsid w:val="00C51FC8"/>
    <w:rsid w:val="00C61F0D"/>
    <w:rsid w:val="00C66149"/>
    <w:rsid w:val="00C67902"/>
    <w:rsid w:val="00C71009"/>
    <w:rsid w:val="00C73C2E"/>
    <w:rsid w:val="00C76A4A"/>
    <w:rsid w:val="00C76B35"/>
    <w:rsid w:val="00C8153E"/>
    <w:rsid w:val="00C84BE9"/>
    <w:rsid w:val="00C850BA"/>
    <w:rsid w:val="00C95ABB"/>
    <w:rsid w:val="00C968B5"/>
    <w:rsid w:val="00CA6033"/>
    <w:rsid w:val="00CA7EB1"/>
    <w:rsid w:val="00CB31D7"/>
    <w:rsid w:val="00CC1C7C"/>
    <w:rsid w:val="00CC24EA"/>
    <w:rsid w:val="00CC5595"/>
    <w:rsid w:val="00CC7963"/>
    <w:rsid w:val="00CD5AFC"/>
    <w:rsid w:val="00CD7D7F"/>
    <w:rsid w:val="00CE00AB"/>
    <w:rsid w:val="00CE54CA"/>
    <w:rsid w:val="00CE5CA2"/>
    <w:rsid w:val="00CE6107"/>
    <w:rsid w:val="00CE70C9"/>
    <w:rsid w:val="00CE71AA"/>
    <w:rsid w:val="00D016F7"/>
    <w:rsid w:val="00D027B2"/>
    <w:rsid w:val="00D0338F"/>
    <w:rsid w:val="00D03AB0"/>
    <w:rsid w:val="00D05A4F"/>
    <w:rsid w:val="00D05F14"/>
    <w:rsid w:val="00D07AB9"/>
    <w:rsid w:val="00D134BD"/>
    <w:rsid w:val="00D14971"/>
    <w:rsid w:val="00D173F3"/>
    <w:rsid w:val="00D20429"/>
    <w:rsid w:val="00D21158"/>
    <w:rsid w:val="00D216E2"/>
    <w:rsid w:val="00D3013A"/>
    <w:rsid w:val="00D34DA2"/>
    <w:rsid w:val="00D34ECF"/>
    <w:rsid w:val="00D375B3"/>
    <w:rsid w:val="00D376CF"/>
    <w:rsid w:val="00D41756"/>
    <w:rsid w:val="00D442F1"/>
    <w:rsid w:val="00D46463"/>
    <w:rsid w:val="00D54910"/>
    <w:rsid w:val="00D60ED6"/>
    <w:rsid w:val="00D6123B"/>
    <w:rsid w:val="00D657E4"/>
    <w:rsid w:val="00D66ED4"/>
    <w:rsid w:val="00D71253"/>
    <w:rsid w:val="00D71769"/>
    <w:rsid w:val="00D720AA"/>
    <w:rsid w:val="00D72ED2"/>
    <w:rsid w:val="00D73CFE"/>
    <w:rsid w:val="00D74613"/>
    <w:rsid w:val="00D76D9A"/>
    <w:rsid w:val="00D7752C"/>
    <w:rsid w:val="00D86818"/>
    <w:rsid w:val="00D90F35"/>
    <w:rsid w:val="00D9197B"/>
    <w:rsid w:val="00D924FA"/>
    <w:rsid w:val="00D93573"/>
    <w:rsid w:val="00D967A2"/>
    <w:rsid w:val="00DA110F"/>
    <w:rsid w:val="00DA2365"/>
    <w:rsid w:val="00DA4212"/>
    <w:rsid w:val="00DA492D"/>
    <w:rsid w:val="00DC00C7"/>
    <w:rsid w:val="00DC26C5"/>
    <w:rsid w:val="00DC28AE"/>
    <w:rsid w:val="00DC6346"/>
    <w:rsid w:val="00DC75FC"/>
    <w:rsid w:val="00DC7ECE"/>
    <w:rsid w:val="00DD1617"/>
    <w:rsid w:val="00DE0FED"/>
    <w:rsid w:val="00DE550F"/>
    <w:rsid w:val="00DE7A64"/>
    <w:rsid w:val="00DE7C98"/>
    <w:rsid w:val="00DF371D"/>
    <w:rsid w:val="00DF3B27"/>
    <w:rsid w:val="00E077DB"/>
    <w:rsid w:val="00E15F2A"/>
    <w:rsid w:val="00E26240"/>
    <w:rsid w:val="00E27100"/>
    <w:rsid w:val="00E32CF2"/>
    <w:rsid w:val="00E359CF"/>
    <w:rsid w:val="00E409A5"/>
    <w:rsid w:val="00E40F59"/>
    <w:rsid w:val="00E420F2"/>
    <w:rsid w:val="00E43FBE"/>
    <w:rsid w:val="00E46069"/>
    <w:rsid w:val="00E467E0"/>
    <w:rsid w:val="00E547D8"/>
    <w:rsid w:val="00E5539E"/>
    <w:rsid w:val="00E57273"/>
    <w:rsid w:val="00E70F58"/>
    <w:rsid w:val="00E71716"/>
    <w:rsid w:val="00E7518E"/>
    <w:rsid w:val="00E76720"/>
    <w:rsid w:val="00E863ED"/>
    <w:rsid w:val="00E87E4E"/>
    <w:rsid w:val="00E92B8E"/>
    <w:rsid w:val="00E92EF5"/>
    <w:rsid w:val="00E94984"/>
    <w:rsid w:val="00E95834"/>
    <w:rsid w:val="00EA4D41"/>
    <w:rsid w:val="00EA670E"/>
    <w:rsid w:val="00EB71AC"/>
    <w:rsid w:val="00EC0BB7"/>
    <w:rsid w:val="00EC228F"/>
    <w:rsid w:val="00EC3AE2"/>
    <w:rsid w:val="00EC3CEC"/>
    <w:rsid w:val="00EC3D05"/>
    <w:rsid w:val="00EC4BA5"/>
    <w:rsid w:val="00EC55C6"/>
    <w:rsid w:val="00EC74AF"/>
    <w:rsid w:val="00EC754E"/>
    <w:rsid w:val="00EC7F32"/>
    <w:rsid w:val="00ED185B"/>
    <w:rsid w:val="00ED6DF5"/>
    <w:rsid w:val="00ED7284"/>
    <w:rsid w:val="00ED76C6"/>
    <w:rsid w:val="00EE0C25"/>
    <w:rsid w:val="00EE4ECA"/>
    <w:rsid w:val="00EE514C"/>
    <w:rsid w:val="00EE56F1"/>
    <w:rsid w:val="00EF1201"/>
    <w:rsid w:val="00EF284E"/>
    <w:rsid w:val="00EF64B8"/>
    <w:rsid w:val="00EF660D"/>
    <w:rsid w:val="00F039D3"/>
    <w:rsid w:val="00F14B5C"/>
    <w:rsid w:val="00F21066"/>
    <w:rsid w:val="00F23A9F"/>
    <w:rsid w:val="00F25FBF"/>
    <w:rsid w:val="00F5022C"/>
    <w:rsid w:val="00F51D66"/>
    <w:rsid w:val="00F51E92"/>
    <w:rsid w:val="00F61E81"/>
    <w:rsid w:val="00F62EDD"/>
    <w:rsid w:val="00F634CC"/>
    <w:rsid w:val="00F66D68"/>
    <w:rsid w:val="00F70572"/>
    <w:rsid w:val="00F758AF"/>
    <w:rsid w:val="00F76371"/>
    <w:rsid w:val="00F76400"/>
    <w:rsid w:val="00F7686F"/>
    <w:rsid w:val="00F77673"/>
    <w:rsid w:val="00F81384"/>
    <w:rsid w:val="00F81CE9"/>
    <w:rsid w:val="00F84F37"/>
    <w:rsid w:val="00F85C9B"/>
    <w:rsid w:val="00F905FF"/>
    <w:rsid w:val="00F95176"/>
    <w:rsid w:val="00F96225"/>
    <w:rsid w:val="00FA1B9C"/>
    <w:rsid w:val="00FA2E93"/>
    <w:rsid w:val="00FA38C3"/>
    <w:rsid w:val="00FB2E6A"/>
    <w:rsid w:val="00FC6BC4"/>
    <w:rsid w:val="00FC786B"/>
    <w:rsid w:val="00FD6BDB"/>
    <w:rsid w:val="00FE13FE"/>
    <w:rsid w:val="00FE5785"/>
    <w:rsid w:val="00FF0250"/>
    <w:rsid w:val="00FF0674"/>
    <w:rsid w:val="00FF0FEF"/>
    <w:rsid w:val="00FF34C1"/>
    <w:rsid w:val="00FF3B34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oNotEmbedSmartTags/>
  <w:decimalSymbol w:val=","/>
  <w:listSeparator w:val=";"/>
  <w14:docId w14:val="0484B25F"/>
  <w15:docId w15:val="{7F6E0D58-F296-463E-AC43-0C040072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99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99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9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locked="0" w:semiHidden="1" w:uiPriority="79" w:unhideWhenUsed="1"/>
    <w:lsdException w:name="endnote text" w:locked="0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 w:semiHidden="1" w:unhideWhenUsed="1"/>
    <w:lsdException w:name="List Bullet" w:locked="0" w:semiHidden="1" w:unhideWhenUsed="1"/>
    <w:lsdException w:name="List Number" w:locked="0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uiPriority="99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locked="0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semiHidden="1" w:uiPriority="99" w:unhideWhenUsed="1"/>
    <w:lsdException w:name="FollowedHyperlink" w:semiHidden="1" w:uiPriority="79" w:unhideWhenUsed="1"/>
    <w:lsdException w:name="Strong" w:locked="0" w:uiPriority="99" w:qFormat="1"/>
    <w:lsdException w:name="Emphasis" w:locked="0" w:uiPriority="99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632331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Titre1">
    <w:name w:val="heading 1"/>
    <w:basedOn w:val="Normal"/>
    <w:next w:val="Corpsdetexte"/>
    <w:uiPriority w:val="4"/>
    <w:unhideWhenUsed/>
    <w:qFormat/>
    <w:rsid w:val="005035FB"/>
    <w:pPr>
      <w:outlineLvl w:val="0"/>
    </w:pPr>
    <w:rPr>
      <w:rFonts w:asciiTheme="majorHAnsi" w:hAnsiTheme="majorHAnsi"/>
      <w:b/>
      <w:bCs/>
      <w:sz w:val="28"/>
      <w:szCs w:val="32"/>
    </w:rPr>
  </w:style>
  <w:style w:type="paragraph" w:styleId="Titre2">
    <w:name w:val="heading 2"/>
    <w:basedOn w:val="Normal"/>
    <w:next w:val="Corpsdetexte"/>
    <w:uiPriority w:val="4"/>
    <w:unhideWhenUsed/>
    <w:qFormat/>
    <w:rsid w:val="005035FB"/>
    <w:pPr>
      <w:outlineLvl w:val="1"/>
    </w:pPr>
    <w:rPr>
      <w:rFonts w:asciiTheme="majorHAnsi" w:hAnsiTheme="majorHAnsi"/>
      <w:b/>
      <w:bCs/>
      <w:iCs/>
      <w:sz w:val="26"/>
    </w:rPr>
  </w:style>
  <w:style w:type="paragraph" w:styleId="Titre3">
    <w:name w:val="heading 3"/>
    <w:basedOn w:val="Normal"/>
    <w:next w:val="Corpsdetexte"/>
    <w:autoRedefine/>
    <w:uiPriority w:val="4"/>
    <w:unhideWhenUsed/>
    <w:qFormat/>
    <w:rsid w:val="005035FB"/>
    <w:pPr>
      <w:outlineLvl w:val="2"/>
    </w:pPr>
    <w:rPr>
      <w:rFonts w:asciiTheme="majorHAnsi" w:hAnsiTheme="majorHAnsi"/>
      <w:b/>
      <w:bCs/>
    </w:rPr>
  </w:style>
  <w:style w:type="paragraph" w:styleId="Titre4">
    <w:name w:val="heading 4"/>
    <w:basedOn w:val="Normal"/>
    <w:next w:val="Corpsdetexte"/>
    <w:autoRedefine/>
    <w:uiPriority w:val="4"/>
    <w:unhideWhenUsed/>
    <w:rsid w:val="005A6185"/>
    <w:pPr>
      <w:keepNext/>
      <w:spacing w:before="240" w:after="60"/>
      <w:outlineLvl w:val="3"/>
    </w:pPr>
    <w:rPr>
      <w:rFonts w:asciiTheme="majorHAnsi" w:hAnsiTheme="majorHAnsi"/>
      <w:bCs/>
      <w:szCs w:val="28"/>
    </w:rPr>
  </w:style>
  <w:style w:type="paragraph" w:styleId="Titre5">
    <w:name w:val="heading 5"/>
    <w:basedOn w:val="Normal"/>
    <w:next w:val="Normal"/>
    <w:uiPriority w:val="49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iPriority w:val="49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uiPriority w:val="49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uiPriority w:val="49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uiPriority w:val="49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Numrodepage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Normal"/>
    <w:next w:val="Corpsdetexte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Corpsdetexte">
    <w:name w:val="Body Text"/>
    <w:basedOn w:val="Normal"/>
    <w:link w:val="CorpsdetexteCar"/>
    <w:uiPriority w:val="6"/>
    <w:pPr>
      <w:spacing w:after="240"/>
    </w:pPr>
  </w:style>
  <w:style w:type="paragraph" w:styleId="Liste">
    <w:name w:val="List"/>
    <w:basedOn w:val="Corpsdetexte"/>
    <w:uiPriority w:val="49"/>
    <w:unhideWhenUsed/>
    <w:locked/>
    <w:rPr>
      <w:rFonts w:cs="Tahoma"/>
    </w:rPr>
  </w:style>
  <w:style w:type="paragraph" w:customStyle="1" w:styleId="Beschriftung2">
    <w:name w:val="Beschriftung2"/>
    <w:basedOn w:val="Normal"/>
    <w:uiPriority w:val="79"/>
    <w:semiHidden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Normal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Normal"/>
    <w:uiPriority w:val="79"/>
    <w:semiHidden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Retraitcorpsdetexte">
    <w:name w:val="Body Text Indent"/>
    <w:basedOn w:val="Corpsdetexte"/>
    <w:link w:val="RetraitcorpsdetexteCar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Corpsdetexte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Corpsdetexte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Normal"/>
    <w:next w:val="Corpsdetexte"/>
    <w:autoRedefine/>
    <w:uiPriority w:val="9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TM1">
    <w:name w:val="toc 1"/>
    <w:basedOn w:val="Verzeichnis"/>
    <w:autoRedefine/>
    <w:uiPriority w:val="39"/>
    <w:rsid w:val="00315962"/>
    <w:pPr>
      <w:tabs>
        <w:tab w:val="left" w:pos="720"/>
        <w:tab w:val="right" w:leader="dot" w:pos="9354"/>
      </w:tabs>
      <w:spacing w:before="113"/>
    </w:pPr>
  </w:style>
  <w:style w:type="paragraph" w:styleId="TM2">
    <w:name w:val="toc 2"/>
    <w:basedOn w:val="Verzeichnis"/>
    <w:autoRedefine/>
    <w:uiPriority w:val="39"/>
    <w:rsid w:val="00EF1201"/>
    <w:pPr>
      <w:tabs>
        <w:tab w:val="left" w:pos="720"/>
        <w:tab w:val="right" w:leader="dot" w:pos="9354"/>
      </w:tabs>
      <w:spacing w:before="113"/>
    </w:pPr>
  </w:style>
  <w:style w:type="paragraph" w:styleId="TM3">
    <w:name w:val="toc 3"/>
    <w:basedOn w:val="Verzeichnis"/>
    <w:autoRedefine/>
    <w:uiPriority w:val="39"/>
    <w:rsid w:val="00EF1201"/>
    <w:pPr>
      <w:tabs>
        <w:tab w:val="left" w:pos="720"/>
        <w:tab w:val="right" w:leader="dot" w:pos="9354"/>
      </w:tabs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re">
    <w:name w:val="Title"/>
    <w:next w:val="Corpsdetexte"/>
    <w:uiPriority w:val="2"/>
    <w:qFormat/>
    <w:rsid w:val="004B4B1C"/>
    <w:pPr>
      <w:spacing w:before="600" w:after="119"/>
    </w:pPr>
    <w:rPr>
      <w:rFonts w:asciiTheme="majorHAnsi" w:eastAsia="MS Mincho" w:hAnsiTheme="majorHAnsi" w:cs="Tahoma"/>
      <w:b/>
      <w:bCs/>
      <w:kern w:val="1"/>
      <w:sz w:val="34"/>
      <w:szCs w:val="36"/>
    </w:rPr>
  </w:style>
  <w:style w:type="paragraph" w:customStyle="1" w:styleId="Intertitre">
    <w:name w:val="Intertitre"/>
    <w:basedOn w:val="Normal"/>
    <w:next w:val="Corpsdetexte"/>
    <w:uiPriority w:val="2"/>
    <w:locked/>
    <w:rsid w:val="00C73C2E"/>
    <w:rPr>
      <w:b/>
      <w:kern w:val="0"/>
      <w:sz w:val="28"/>
    </w:rPr>
  </w:style>
  <w:style w:type="paragraph" w:styleId="En-tte">
    <w:name w:val="header"/>
    <w:basedOn w:val="Normal"/>
    <w:uiPriority w:val="2"/>
    <w:rsid w:val="00890D90"/>
    <w:pPr>
      <w:suppressLineNumbers/>
      <w:tabs>
        <w:tab w:val="center" w:pos="4818"/>
        <w:tab w:val="right" w:pos="9637"/>
      </w:tabs>
      <w:jc w:val="right"/>
    </w:pPr>
    <w:rPr>
      <w:kern w:val="0"/>
    </w:rPr>
  </w:style>
  <w:style w:type="paragraph" w:customStyle="1" w:styleId="Kopfzeilelinks">
    <w:name w:val="Kopf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Pieddepage">
    <w:name w:val="footer"/>
    <w:basedOn w:val="Normal"/>
    <w:link w:val="PieddepageCar"/>
    <w:uiPriority w:val="99"/>
    <w:semiHidden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links">
    <w:name w:val="Fuß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TM4">
    <w:name w:val="toc 4"/>
    <w:basedOn w:val="Verzeichnis"/>
    <w:autoRedefine/>
    <w:uiPriority w:val="39"/>
    <w:rsid w:val="008B0CD3"/>
    <w:pPr>
      <w:tabs>
        <w:tab w:val="left" w:pos="794"/>
        <w:tab w:val="right" w:leader="dot" w:pos="9356"/>
      </w:tabs>
    </w:pPr>
  </w:style>
  <w:style w:type="paragraph" w:styleId="TM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TM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TM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TM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TM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Adresseexpditeur">
    <w:name w:val="envelope return"/>
    <w:basedOn w:val="Normal"/>
    <w:link w:val="AdresseexpditeurCar"/>
    <w:uiPriority w:val="49"/>
    <w:unhideWhenUsed/>
    <w:locked/>
    <w:pPr>
      <w:suppressLineNumbers/>
      <w:jc w:val="right"/>
    </w:p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character" w:customStyle="1" w:styleId="AdresseexpditeurCar">
    <w:name w:val="Adresse expéditeur Car"/>
    <w:basedOn w:val="Policepardfaut"/>
    <w:link w:val="Adresseexpditeur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Aucuneliste"/>
    <w:locked/>
    <w:pPr>
      <w:numPr>
        <w:numId w:val="2"/>
      </w:numPr>
    </w:pPr>
  </w:style>
  <w:style w:type="paragraph" w:styleId="Lgende">
    <w:name w:val="caption"/>
    <w:basedOn w:val="Normal"/>
    <w:next w:val="Normal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Tabledesillustrations">
    <w:name w:val="table of figures"/>
    <w:basedOn w:val="Normal"/>
    <w:next w:val="Corpsdetexte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Normal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Titre1"/>
    <w:next w:val="Corpsdetexte"/>
    <w:uiPriority w:val="5"/>
    <w:rsid w:val="00304724"/>
    <w:pPr>
      <w:numPr>
        <w:numId w:val="27"/>
      </w:numPr>
      <w:spacing w:before="240" w:after="120"/>
      <w:ind w:left="720" w:hanging="720"/>
    </w:pPr>
  </w:style>
  <w:style w:type="paragraph" w:customStyle="1" w:styleId="Titre2numrot">
    <w:name w:val="Titre 2 numéroté"/>
    <w:basedOn w:val="Titre2"/>
    <w:next w:val="Corpsdetexte"/>
    <w:uiPriority w:val="5"/>
    <w:rsid w:val="00304724"/>
    <w:pPr>
      <w:numPr>
        <w:ilvl w:val="1"/>
        <w:numId w:val="27"/>
      </w:numPr>
      <w:ind w:left="720" w:hanging="720"/>
    </w:pPr>
    <w:rPr>
      <w:kern w:val="26"/>
    </w:rPr>
  </w:style>
  <w:style w:type="paragraph" w:customStyle="1" w:styleId="Titre3numrot">
    <w:name w:val="Titre 3 numéroté"/>
    <w:basedOn w:val="Titre3"/>
    <w:next w:val="Corpsdetexte"/>
    <w:uiPriority w:val="5"/>
    <w:rsid w:val="00304724"/>
    <w:pPr>
      <w:numPr>
        <w:ilvl w:val="2"/>
        <w:numId w:val="27"/>
      </w:numPr>
      <w:ind w:left="720" w:hanging="720"/>
    </w:pPr>
  </w:style>
  <w:style w:type="paragraph" w:styleId="Notedebasdepage">
    <w:name w:val="footnote text"/>
    <w:basedOn w:val="Normal"/>
    <w:uiPriority w:val="99"/>
    <w:pPr>
      <w:tabs>
        <w:tab w:val="left" w:pos="284"/>
      </w:tabs>
      <w:ind w:left="284" w:hanging="284"/>
    </w:pPr>
    <w:rPr>
      <w:sz w:val="20"/>
      <w:szCs w:val="20"/>
    </w:rPr>
  </w:style>
  <w:style w:type="character" w:styleId="Appelnotedebasdep">
    <w:name w:val="footnote reference"/>
    <w:basedOn w:val="Policepardfaut"/>
    <w:uiPriority w:val="99"/>
    <w:rPr>
      <w:vertAlign w:val="superscript"/>
    </w:rPr>
  </w:style>
  <w:style w:type="character" w:customStyle="1" w:styleId="Kursiv">
    <w:name w:val="Kursiv"/>
    <w:basedOn w:val="Policepardfaut"/>
    <w:uiPriority w:val="49"/>
    <w:unhideWhenUsed/>
    <w:locked/>
    <w:rPr>
      <w:rFonts w:asciiTheme="minorHAnsi" w:hAnsiTheme="minorHAnsi"/>
      <w:i/>
      <w:iCs/>
    </w:rPr>
  </w:style>
  <w:style w:type="paragraph" w:styleId="Textedebulles">
    <w:name w:val="Balloon Text"/>
    <w:basedOn w:val="Normal"/>
    <w:link w:val="TextedebullesCar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Normal"/>
    <w:next w:val="Corpsdetexte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CorpsdetexteCar">
    <w:name w:val="Corps de texte Car"/>
    <w:basedOn w:val="Policepardfaut"/>
    <w:link w:val="Corpsdetexte"/>
    <w:uiPriority w:val="6"/>
    <w:rsid w:val="003F0290"/>
    <w:rPr>
      <w:rFonts w:asciiTheme="minorHAnsi" w:eastAsia="Arial Unicode MS" w:hAnsiTheme="minorHAnsi"/>
      <w:kern w:val="1"/>
      <w:sz w:val="22"/>
      <w:szCs w:val="24"/>
    </w:rPr>
  </w:style>
  <w:style w:type="character" w:customStyle="1" w:styleId="RetraitcorpsdetexteCar">
    <w:name w:val="Retrait corps de texte Car"/>
    <w:basedOn w:val="CorpsdetexteCar"/>
    <w:link w:val="Retraitcorpsdetext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5E39E2"/>
    <w:rPr>
      <w:rFonts w:asciiTheme="minorHAnsi" w:eastAsia="Arial Unicode MS" w:hAnsiTheme="minorHAnsi"/>
      <w:kern w:val="1"/>
      <w:sz w:val="18"/>
      <w:szCs w:val="24"/>
    </w:rPr>
  </w:style>
  <w:style w:type="table" w:styleId="Grilledutableau">
    <w:name w:val="Table Grid"/>
    <w:basedOn w:val="TableauNormal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ros">
    <w:name w:val="List Number"/>
    <w:basedOn w:val="Normal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umros2">
    <w:name w:val="List Number 2"/>
    <w:basedOn w:val="Normal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Accentuationintense">
    <w:name w:val="Intense Emphasis"/>
    <w:basedOn w:val="Policepardfaut"/>
    <w:uiPriority w:val="21"/>
    <w:rsid w:val="009C46D2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styleId="lev">
    <w:name w:val="Strong"/>
    <w:basedOn w:val="Policepardfaut"/>
    <w:uiPriority w:val="19"/>
    <w:qFormat/>
    <w:rsid w:val="00423D7D"/>
    <w:rPr>
      <w:rFonts w:asciiTheme="minorHAnsi" w:hAnsiTheme="minorHAnsi"/>
      <w:b/>
      <w:bCs/>
    </w:rPr>
  </w:style>
  <w:style w:type="character" w:styleId="Accentuation">
    <w:name w:val="Emphasis"/>
    <w:basedOn w:val="Policepardfaut"/>
    <w:uiPriority w:val="19"/>
    <w:qFormat/>
    <w:rsid w:val="00423D7D"/>
    <w:rPr>
      <w:rFonts w:asciiTheme="minorHAnsi" w:hAnsiTheme="minorHAnsi"/>
      <w:i/>
      <w:iCs/>
    </w:rPr>
  </w:style>
  <w:style w:type="paragraph" w:styleId="Listepuces">
    <w:name w:val="List Bullet"/>
    <w:basedOn w:val="Normal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Listepuces2">
    <w:name w:val="List Bullet 2"/>
    <w:basedOn w:val="Normal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Listepuces3">
    <w:name w:val="List Bullet 3"/>
    <w:basedOn w:val="Normal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4">
    <w:name w:val="List Bullet 4"/>
    <w:basedOn w:val="Normal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5">
    <w:name w:val="List Bullet 5"/>
    <w:basedOn w:val="Normal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Adresseexpditeur"/>
    <w:uiPriority w:val="99"/>
    <w:semiHidden/>
    <w:qFormat/>
    <w:locked/>
    <w:rsid w:val="00B862C4"/>
  </w:style>
  <w:style w:type="paragraph" w:customStyle="1" w:styleId="Tableauen-ttesdecolonnes">
    <w:name w:val="Tableau en-têtes de colon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Corpsdetexte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Textedelespacerserv">
    <w:name w:val="Placeholder Text"/>
    <w:basedOn w:val="Policepardfaut"/>
    <w:uiPriority w:val="99"/>
    <w:unhideWhenUsed/>
    <w:locked/>
    <w:rsid w:val="00036F1F"/>
    <w:rPr>
      <w:color w:val="808080"/>
    </w:rPr>
  </w:style>
  <w:style w:type="table" w:styleId="Effetsdetableau3D3">
    <w:name w:val="Table 3D effects 3"/>
    <w:basedOn w:val="TableauNormal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locked/>
    <w:rsid w:val="000C3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erschrift2">
    <w:name w:val="Überschrift2"/>
    <w:basedOn w:val="Titre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Policepardfaut"/>
    <w:uiPriority w:val="20"/>
    <w:rsid w:val="00423D7D"/>
    <w:rPr>
      <w:rFonts w:asciiTheme="minorHAnsi" w:hAnsiTheme="minorHAnsi"/>
      <w:color w:val="FF0000"/>
    </w:rPr>
  </w:style>
  <w:style w:type="character" w:customStyle="1" w:styleId="Caractresverts">
    <w:name w:val="Caractères verts"/>
    <w:basedOn w:val="Caractresrouges"/>
    <w:uiPriority w:val="20"/>
    <w:rsid w:val="00423D7D"/>
    <w:rPr>
      <w:rFonts w:asciiTheme="minorHAnsi" w:hAnsiTheme="minorHAnsi"/>
      <w:color w:val="00B050"/>
    </w:rPr>
  </w:style>
  <w:style w:type="character" w:customStyle="1" w:styleId="Caractresbleus">
    <w:name w:val="Caractères bleus"/>
    <w:basedOn w:val="Caractresverts"/>
    <w:uiPriority w:val="20"/>
    <w:rsid w:val="00423D7D"/>
    <w:rPr>
      <w:rFonts w:asciiTheme="minorHAnsi" w:hAnsiTheme="minorHAnsi"/>
      <w:color w:val="0070C0"/>
    </w:rPr>
  </w:style>
  <w:style w:type="paragraph" w:customStyle="1" w:styleId="Titre4numrot">
    <w:name w:val="Titre 4 numéroté"/>
    <w:basedOn w:val="Titre3"/>
    <w:next w:val="Corpsdetexte"/>
    <w:uiPriority w:val="5"/>
    <w:rsid w:val="0023281E"/>
    <w:pPr>
      <w:numPr>
        <w:ilvl w:val="3"/>
        <w:numId w:val="27"/>
      </w:numPr>
      <w:outlineLvl w:val="3"/>
    </w:pPr>
    <w:rPr>
      <w:b w:val="0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En-ttedetabledesmatires">
    <w:name w:val="TOC Heading"/>
    <w:basedOn w:val="Titre1"/>
    <w:next w:val="Corpsdetexte"/>
    <w:uiPriority w:val="39"/>
    <w:unhideWhenUsed/>
    <w:qFormat/>
    <w:locked/>
    <w:rsid w:val="00F84F37"/>
    <w:pPr>
      <w:keepNext/>
      <w:keepLines/>
      <w:pageBreakBefore/>
      <w:widowControl/>
      <w:suppressAutoHyphens w:val="0"/>
      <w:outlineLvl w:val="9"/>
    </w:pPr>
    <w:rPr>
      <w:rFonts w:asciiTheme="minorHAnsi" w:eastAsiaTheme="majorEastAsia" w:hAnsiTheme="minorHAnsi" w:cstheme="majorBidi"/>
      <w:color w:val="00A37B"/>
      <w:kern w:val="0"/>
      <w:szCs w:val="28"/>
      <w:lang w:eastAsia="de-DE"/>
    </w:rPr>
  </w:style>
  <w:style w:type="paragraph" w:styleId="Sansinterligne">
    <w:name w:val="No Spacing"/>
    <w:link w:val="SansinterligneCar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Notedefin">
    <w:name w:val="endnote text"/>
    <w:basedOn w:val="Normal"/>
    <w:link w:val="NotedefinCar"/>
    <w:uiPriority w:val="79"/>
    <w:semiHidden/>
    <w:unhideWhenUsed/>
    <w:rsid w:val="00860A5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Appeldenotedefin">
    <w:name w:val="endnote reference"/>
    <w:basedOn w:val="Policepardfaut"/>
    <w:uiPriority w:val="79"/>
    <w:semiHidden/>
    <w:unhideWhenUsed/>
    <w:rsid w:val="00860A5C"/>
    <w:rPr>
      <w:vertAlign w:val="superscript"/>
    </w:rPr>
  </w:style>
  <w:style w:type="paragraph" w:styleId="Sous-titre">
    <w:name w:val="Subtitle"/>
    <w:basedOn w:val="Normal"/>
    <w:next w:val="Corpsdetexte"/>
    <w:link w:val="Sous-titreCar"/>
    <w:uiPriority w:val="3"/>
    <w:rsid w:val="00C73C2E"/>
    <w:pPr>
      <w:numPr>
        <w:ilvl w:val="1"/>
      </w:numPr>
    </w:pPr>
    <w:rPr>
      <w:rFonts w:eastAsiaTheme="majorEastAsia" w:cstheme="majorBidi"/>
      <w:b/>
      <w:iCs/>
      <w:kern w:val="0"/>
      <w:sz w:val="28"/>
    </w:rPr>
  </w:style>
  <w:style w:type="character" w:customStyle="1" w:styleId="Sous-titreCar">
    <w:name w:val="Sous-titre Car"/>
    <w:basedOn w:val="Policepardfaut"/>
    <w:link w:val="Sous-titre"/>
    <w:uiPriority w:val="3"/>
    <w:rsid w:val="00E077DB"/>
    <w:rPr>
      <w:rFonts w:asciiTheme="minorHAnsi" w:eastAsiaTheme="majorEastAsia" w:hAnsiTheme="minorHAnsi" w:cstheme="majorBidi"/>
      <w:b/>
      <w:iCs/>
      <w:sz w:val="28"/>
      <w:szCs w:val="24"/>
    </w:rPr>
  </w:style>
  <w:style w:type="character" w:styleId="Accentuationlgre">
    <w:name w:val="Subtle Emphasis"/>
    <w:basedOn w:val="Policepardfaut"/>
    <w:uiPriority w:val="19"/>
    <w:qFormat/>
    <w:locked/>
    <w:rsid w:val="00423D7D"/>
    <w:rPr>
      <w:rFonts w:asciiTheme="minorHAnsi" w:hAnsiTheme="minorHAnsi"/>
      <w:i/>
      <w:iCs/>
      <w:color w:val="808080" w:themeColor="text1" w:themeTint="7F"/>
    </w:rPr>
  </w:style>
  <w:style w:type="paragraph" w:styleId="Paragraphedeliste">
    <w:name w:val="List Paragraph"/>
    <w:basedOn w:val="Normal"/>
    <w:uiPriority w:val="34"/>
    <w:qFormat/>
    <w:locked/>
    <w:rsid w:val="00A3058C"/>
    <w:pPr>
      <w:ind w:left="720"/>
      <w:contextualSpacing/>
    </w:pPr>
  </w:style>
  <w:style w:type="character" w:styleId="Marquedecommentaire">
    <w:name w:val="annotation reference"/>
    <w:basedOn w:val="Policepardfaut"/>
    <w:uiPriority w:val="49"/>
    <w:semiHidden/>
    <w:unhideWhenUsed/>
    <w:locked/>
    <w:rsid w:val="00C51F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49"/>
    <w:semiHidden/>
    <w:unhideWhenUsed/>
    <w:locked/>
    <w:rsid w:val="00C51FC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49"/>
    <w:semiHidden/>
    <w:rsid w:val="00C51FC8"/>
    <w:rPr>
      <w:rFonts w:asciiTheme="minorHAnsi" w:eastAsia="Arial Unicode MS" w:hAnsiTheme="minorHAnsi"/>
      <w:kern w:val="1"/>
    </w:rPr>
  </w:style>
  <w:style w:type="paragraph" w:styleId="Objetducommentaire">
    <w:name w:val="annotation subject"/>
    <w:basedOn w:val="Commentaire"/>
    <w:next w:val="Commentaire"/>
    <w:link w:val="ObjetducommentaireCar"/>
    <w:uiPriority w:val="49"/>
    <w:semiHidden/>
    <w:unhideWhenUsed/>
    <w:locked/>
    <w:rsid w:val="00C51F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49"/>
    <w:semiHidden/>
    <w:rsid w:val="00C51FC8"/>
    <w:rPr>
      <w:rFonts w:asciiTheme="minorHAnsi" w:eastAsia="Arial Unicode MS" w:hAnsiTheme="minorHAns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\AppData\Roaming\Microsoft\Templates\Templates%20Dokumentvorlagen%20August%202017\fr\02_UCBA_Rapport_1708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4A4D8A3D21403495C78E8C9AACB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7FE21-6871-46F9-8403-7B1F7DD22C6B}"/>
      </w:docPartPr>
      <w:docPartBody>
        <w:p w:rsidR="000A79A8" w:rsidRDefault="003C4EBD" w:rsidP="003C4EBD">
          <w:pPr>
            <w:pStyle w:val="6C4A4D8A3D21403495C78E8C9AACB85F"/>
          </w:pPr>
          <w:r w:rsidRPr="00CC4ACC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3D13B7817ACE49D49F9FDA96686EC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80420-0DC9-4AE6-8A4F-5E84CBB379DD}"/>
      </w:docPartPr>
      <w:docPartBody>
        <w:p w:rsidR="000A79A8" w:rsidRDefault="003C4EBD" w:rsidP="003C4EBD">
          <w:pPr>
            <w:pStyle w:val="3D13B7817ACE49D49F9FDA96686EC13C"/>
          </w:pPr>
          <w:r w:rsidRPr="0049386F">
            <w:rPr>
              <w:rStyle w:val="Textedelespacerserv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BD"/>
    <w:rsid w:val="000A79A8"/>
    <w:rsid w:val="003C4EBD"/>
    <w:rsid w:val="0065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65693B"/>
    <w:rPr>
      <w:color w:val="808080"/>
    </w:rPr>
  </w:style>
  <w:style w:type="paragraph" w:customStyle="1" w:styleId="6C4A4D8A3D21403495C78E8C9AACB85F">
    <w:name w:val="6C4A4D8A3D21403495C78E8C9AACB85F"/>
    <w:rsid w:val="003C4EBD"/>
  </w:style>
  <w:style w:type="paragraph" w:customStyle="1" w:styleId="3D13B7817ACE49D49F9FDA96686EC13C">
    <w:name w:val="3D13B7817ACE49D49F9FDA96686EC13C"/>
    <w:rsid w:val="003C4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_Schrift">
      <a:majorFont>
        <a:latin typeface="Frutiger LT 55 Roman"/>
        <a:ea typeface=""/>
        <a:cs typeface=""/>
      </a:majorFont>
      <a:minorFont>
        <a:latin typeface="Frutiger LT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2545702068">
      <c:property id="RoleID" type="string">FigureArtifact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1216165459">
      <c:property id="RoleID" type="string">FigureArtifact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Props1.xml><?xml version="1.0" encoding="utf-8"?>
<ds:datastoreItem xmlns:ds="http://schemas.openxmlformats.org/officeDocument/2006/customXml" ds:itemID="{3D36F6D2-0E91-4278-82CC-3708428FC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CD6068-9831-410B-9157-216806631CA2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02_UCBA_Rapport_170822.dotx</Template>
  <TotalTime>819</TotalTime>
  <Pages>2</Pages>
  <Words>385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UCBA</Company>
  <LinksUpToDate>false</LinksUpToDate>
  <CharactersWithSpaces>2567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subject>Muster für Bericht</dc:subject>
  <dc:creator>Laura Romand</dc:creator>
  <cp:keywords>SZB Bericht</cp:keywords>
  <cp:lastModifiedBy>Stampfli Myriam</cp:lastModifiedBy>
  <cp:revision>23</cp:revision>
  <cp:lastPrinted>2022-04-20T11:12:00Z</cp:lastPrinted>
  <dcterms:created xsi:type="dcterms:W3CDTF">2021-10-13T08:07:00Z</dcterms:created>
  <dcterms:modified xsi:type="dcterms:W3CDTF">2023-06-05T13:06:00Z</dcterms:modified>
</cp:coreProperties>
</file>