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rFonts w:ascii="Frutiger Neue 1450 Pro Regular" w:hAnsi="Frutiger Neue 1450 Pro Regular"/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rFonts w:ascii="Frutiger Neue 1450 Pro Regular" w:hAnsi="Frutiger Neue 1450 Pro Regular"/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4177C6" w14:paraId="70251340" w14:textId="77777777" w:rsidTr="008D7847">
                <w:tc>
                  <w:tcPr>
                    <w:tcW w:w="3272" w:type="dxa"/>
                  </w:tcPr>
                  <w:p w14:paraId="69123AAC" w14:textId="4C7C9B46" w:rsidR="00AA7CAF" w:rsidRPr="004177C6" w:rsidRDefault="00AA7CAF" w:rsidP="00011146">
                    <w:pPr>
                      <w:pStyle w:val="Corpsdetexte"/>
                      <w:rPr>
                        <w:rFonts w:ascii="Frutiger Neue 1450 Pro Regular" w:hAnsi="Frutiger Neue 1450 Pro Regular"/>
                        <w:kern w:val="0"/>
                        <w:lang w:val="fr-FR"/>
                      </w:rPr>
                    </w:pPr>
                    <w:r w:rsidRPr="004177C6">
                      <w:rPr>
                        <w:rFonts w:ascii="Frutiger Neue 1450 Pro Regular" w:hAnsi="Frutiger Neue 1450 Pro Regular"/>
                        <w:noProof/>
                        <w:lang w:val="fr-FR" w:eastAsia="fr-CH"/>
                      </w:rPr>
                      <w:drawing>
                        <wp:inline distT="0" distB="0" distL="0" distR="0" wp14:anchorId="5C7AA815" wp14:editId="51BC9B6C">
                          <wp:extent cx="1638300" cy="549429"/>
                          <wp:effectExtent l="0" t="0" r="0" b="3175"/>
                          <wp:docPr id="2" name="Bild 3" descr="Logo de l’Union centrale suisse pour le Bien des aveugles 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ies ist das Logo des Schweizerischen Zentralvereins für das Blindenwesen SZB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5429" cy="551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4177C6" w:rsidRDefault="00AA7CAF" w:rsidP="00011146">
                    <w:pPr>
                      <w:pStyle w:val="En-tte"/>
                      <w:rPr>
                        <w:rFonts w:ascii="Frutiger Neue 1450 Pro Regular" w:hAnsi="Frutiger Neue 1450 Pro Regular"/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tbl>
      <w:tblPr>
        <w:tblpPr w:leftFromText="141" w:rightFromText="141" w:vertAnchor="page" w:horzAnchor="margin" w:tblpXSpec="right" w:tblpY="21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3"/>
        <w:gridCol w:w="3943"/>
      </w:tblGrid>
      <w:tr w:rsidR="00D41CF6" w:rsidRPr="004177C6" w14:paraId="37240A07" w14:textId="77777777" w:rsidTr="003E1B06">
        <w:trPr>
          <w:trHeight w:val="616"/>
          <w:tblCellSpacing w:w="15" w:type="dxa"/>
        </w:trPr>
        <w:tc>
          <w:tcPr>
            <w:tcW w:w="7066" w:type="dxa"/>
            <w:gridSpan w:val="2"/>
            <w:vAlign w:val="center"/>
            <w:hideMark/>
          </w:tcPr>
          <w:p w14:paraId="68A904A5" w14:textId="77777777" w:rsidR="00D41CF6" w:rsidRPr="004177C6" w:rsidRDefault="00D41CF6" w:rsidP="00D41CF6">
            <w:pPr>
              <w:widowControl/>
              <w:suppressAutoHyphens w:val="0"/>
              <w:spacing w:before="120" w:after="120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4"/>
                <w:u w:val="single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u w:val="single"/>
                <w:lang w:val="fr-FR" w:eastAsia="fr-CH"/>
              </w:rPr>
              <w:t xml:space="preserve">Caractéristiques </w:t>
            </w:r>
          </w:p>
        </w:tc>
      </w:tr>
      <w:tr w:rsidR="00D41CF6" w:rsidRPr="004177C6" w14:paraId="3CBF08AA" w14:textId="77777777" w:rsidTr="003E1B06">
        <w:trPr>
          <w:trHeight w:val="711"/>
          <w:tblCellSpacing w:w="15" w:type="dxa"/>
        </w:trPr>
        <w:tc>
          <w:tcPr>
            <w:tcW w:w="3138" w:type="dxa"/>
            <w:hideMark/>
          </w:tcPr>
          <w:p w14:paraId="7CA19172" w14:textId="77777777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Dimensions 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4177C6">
              <w:rPr>
                <w:rFonts w:ascii="Frutiger Neue 1450 Pro Regular" w:hAnsi="Frutiger Neue 1450 Pro Regular"/>
              </w:rPr>
              <w:t>85 x 54 x 14 mm</w:t>
            </w:r>
          </w:p>
        </w:tc>
        <w:tc>
          <w:tcPr>
            <w:tcW w:w="3898" w:type="dxa"/>
            <w:hideMark/>
          </w:tcPr>
          <w:p w14:paraId="5D55B9A0" w14:textId="77777777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Poids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4177C6">
              <w:rPr>
                <w:rFonts w:ascii="Frutiger Neue 1450 Pro Regular" w:hAnsi="Frutiger Neue 1450 Pro Regular"/>
                <w:szCs w:val="22"/>
                <w:lang w:val="fr-FR"/>
              </w:rPr>
              <w:t>53 g</w:t>
            </w:r>
          </w:p>
        </w:tc>
      </w:tr>
      <w:tr w:rsidR="00D41CF6" w:rsidRPr="004177C6" w14:paraId="12159A0D" w14:textId="77777777" w:rsidTr="003E1B06">
        <w:trPr>
          <w:trHeight w:val="1469"/>
          <w:tblCellSpacing w:w="15" w:type="dxa"/>
        </w:trPr>
        <w:tc>
          <w:tcPr>
            <w:tcW w:w="3138" w:type="dxa"/>
          </w:tcPr>
          <w:p w14:paraId="07BC3DEC" w14:textId="77777777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Synthèse vocale 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4177C6">
              <w:rPr>
                <w:rFonts w:ascii="Frutiger Neue 1450 Pro Regular" w:hAnsi="Frutiger Neue 1450 Pro Regular"/>
                <w:szCs w:val="22"/>
                <w:lang w:val="fr-FR" w:eastAsia="fr-CH"/>
              </w:rPr>
              <w:t xml:space="preserve">Oui </w:t>
            </w:r>
          </w:p>
        </w:tc>
        <w:tc>
          <w:tcPr>
            <w:tcW w:w="3898" w:type="dxa"/>
          </w:tcPr>
          <w:p w14:paraId="5BA04A3E" w14:textId="5741078A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</w:pPr>
            <w:r w:rsidRPr="004177C6"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  <w:t>Branchement</w:t>
            </w:r>
            <w:r w:rsidR="003E1B06"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  <w:t xml:space="preserve"> et temps de charge</w:t>
            </w:r>
          </w:p>
          <w:p w14:paraId="30A60979" w14:textId="60ED2472" w:rsidR="00D41CF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Prise USB</w:t>
            </w:r>
            <w:r w:rsidR="0093335E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, 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prise secteur </w:t>
            </w:r>
          </w:p>
          <w:p w14:paraId="752F0CFE" w14:textId="4C81C4E5" w:rsidR="003E1B06" w:rsidRDefault="003E1B0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Temps de charge</w:t>
            </w:r>
            <w:r w:rsidR="0093335E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 : max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 w:rsidR="0093335E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3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h</w:t>
            </w:r>
          </w:p>
          <w:p w14:paraId="3CC2A3E0" w14:textId="707596B5" w:rsidR="0093335E" w:rsidRPr="004177C6" w:rsidRDefault="0093335E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Autonomie : 20h</w:t>
            </w:r>
          </w:p>
        </w:tc>
      </w:tr>
      <w:tr w:rsidR="00D41CF6" w:rsidRPr="004177C6" w14:paraId="50262B61" w14:textId="77777777" w:rsidTr="003E1B06">
        <w:trPr>
          <w:trHeight w:val="758"/>
          <w:tblCellSpacing w:w="15" w:type="dxa"/>
        </w:trPr>
        <w:tc>
          <w:tcPr>
            <w:tcW w:w="3138" w:type="dxa"/>
            <w:hideMark/>
          </w:tcPr>
          <w:p w14:paraId="61C397BF" w14:textId="5A272350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szCs w:val="22"/>
                <w:lang w:val="fr-FR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Enregistreur de memo 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4177C6">
              <w:rPr>
                <w:rFonts w:ascii="Frutiger Neue 1450 Pro Regular" w:hAnsi="Frutiger Neue 1450 Pro Regular"/>
                <w:szCs w:val="22"/>
                <w:lang w:val="fr-FR"/>
              </w:rPr>
              <w:t>MP3</w:t>
            </w:r>
            <w:r w:rsidR="0093335E">
              <w:rPr>
                <w:rFonts w:ascii="Frutiger Neue 1450 Pro Regular" w:hAnsi="Frutiger Neue 1450 Pro Regular"/>
                <w:szCs w:val="22"/>
                <w:lang w:val="fr-FR"/>
              </w:rPr>
              <w:t>, MP4</w:t>
            </w:r>
            <w:r w:rsidRPr="004177C6">
              <w:rPr>
                <w:rFonts w:ascii="Frutiger Neue 1450 Pro Regular" w:hAnsi="Frutiger Neue 1450 Pro Regular"/>
                <w:szCs w:val="22"/>
                <w:lang w:val="fr-FR"/>
              </w:rPr>
              <w:t xml:space="preserve"> et WAV </w:t>
            </w:r>
          </w:p>
        </w:tc>
        <w:tc>
          <w:tcPr>
            <w:tcW w:w="3898" w:type="dxa"/>
            <w:hideMark/>
          </w:tcPr>
          <w:p w14:paraId="27A16EFA" w14:textId="77777777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Lecteur de musique</w:t>
            </w:r>
          </w:p>
          <w:p w14:paraId="772B3892" w14:textId="77777777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MP3, WAV, OGG, WMA</w:t>
            </w:r>
          </w:p>
        </w:tc>
      </w:tr>
      <w:tr w:rsidR="00D41CF6" w:rsidRPr="004177C6" w14:paraId="43ADF975" w14:textId="77777777" w:rsidTr="003E1B06">
        <w:trPr>
          <w:trHeight w:val="1007"/>
          <w:tblCellSpacing w:w="15" w:type="dxa"/>
        </w:trPr>
        <w:tc>
          <w:tcPr>
            <w:tcW w:w="3138" w:type="dxa"/>
            <w:hideMark/>
          </w:tcPr>
          <w:p w14:paraId="635B0945" w14:textId="77777777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Lecteur Daisy 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4177C6">
              <w:rPr>
                <w:rStyle w:val="SansinterligneCar"/>
                <w:rFonts w:ascii="Frutiger Neue 1450 Pro Regular" w:hAnsi="Frutiger Neue 1450 Pro Regular"/>
                <w:lang w:val="fr-CH" w:eastAsia="fr-CH"/>
              </w:rPr>
              <w:t xml:space="preserve">2.02, 3.0, Audible, EPUB, NLS et </w:t>
            </w:r>
            <w:proofErr w:type="spellStart"/>
            <w:r w:rsidRPr="004177C6">
              <w:rPr>
                <w:rStyle w:val="SansinterligneCar"/>
                <w:rFonts w:ascii="Frutiger Neue 1450 Pro Regular" w:hAnsi="Frutiger Neue 1450 Pro Regular"/>
                <w:lang w:val="fr-CH" w:eastAsia="fr-CH"/>
              </w:rPr>
              <w:t>Bookshare</w:t>
            </w:r>
            <w:proofErr w:type="spellEnd"/>
          </w:p>
        </w:tc>
        <w:tc>
          <w:tcPr>
            <w:tcW w:w="3898" w:type="dxa"/>
            <w:hideMark/>
          </w:tcPr>
          <w:p w14:paraId="367F7E86" w14:textId="77777777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Haut-parleur externe</w:t>
            </w:r>
          </w:p>
          <w:p w14:paraId="5425A814" w14:textId="77777777" w:rsidR="00D41CF6" w:rsidRPr="004177C6" w:rsidRDefault="00D41CF6" w:rsidP="00D41CF6">
            <w:pPr>
              <w:pStyle w:val="Sansinterligne"/>
              <w:rPr>
                <w:rFonts w:ascii="Frutiger Neue 1450 Pro Regular" w:eastAsia="Times New Roman" w:hAnsi="Frutiger Neue 1450 Pro Regular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FR" w:eastAsia="fr-CH"/>
              </w:rPr>
              <w:t>Oui</w:t>
            </w:r>
          </w:p>
        </w:tc>
      </w:tr>
      <w:tr w:rsidR="00D41CF6" w:rsidRPr="004177C6" w14:paraId="7D928B06" w14:textId="77777777" w:rsidTr="003E1B06">
        <w:trPr>
          <w:trHeight w:val="758"/>
          <w:tblCellSpacing w:w="15" w:type="dxa"/>
        </w:trPr>
        <w:tc>
          <w:tcPr>
            <w:tcW w:w="3138" w:type="dxa"/>
            <w:hideMark/>
          </w:tcPr>
          <w:p w14:paraId="0447D074" w14:textId="77777777" w:rsidR="00D41CF6" w:rsidRPr="004177C6" w:rsidRDefault="00D41CF6" w:rsidP="00D41CF6">
            <w:pPr>
              <w:widowControl/>
              <w:suppressAutoHyphens w:val="0"/>
              <w:spacing w:before="60" w:after="12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Mémoire interne 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4177C6">
              <w:rPr>
                <w:rStyle w:val="SansinterligneCar"/>
                <w:rFonts w:ascii="Frutiger Neue 1450 Pro Regular" w:hAnsi="Frutiger Neue 1450 Pro Regular"/>
              </w:rPr>
              <w:t xml:space="preserve">12 GB </w:t>
            </w:r>
          </w:p>
        </w:tc>
        <w:tc>
          <w:tcPr>
            <w:tcW w:w="3898" w:type="dxa"/>
            <w:hideMark/>
          </w:tcPr>
          <w:p w14:paraId="5214A88A" w14:textId="77777777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M</w:t>
            </w: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lang w:val="fr-FR" w:eastAsia="fr-CH"/>
              </w:rPr>
              <w:t>émoire externe</w:t>
            </w: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  <w:r w:rsidRPr="004177C6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r w:rsidRPr="004177C6">
              <w:rPr>
                <w:rFonts w:ascii="Frutiger Neue 1450 Pro Regular" w:hAnsi="Frutiger Neue 1450 Pro Regular"/>
                <w:szCs w:val="22"/>
                <w:lang w:val="fr-FR"/>
              </w:rPr>
              <w:t>Carte SD max 32 GB (non incluse)</w:t>
            </w:r>
          </w:p>
        </w:tc>
      </w:tr>
      <w:tr w:rsidR="00D41CF6" w:rsidRPr="004177C6" w14:paraId="222C0D83" w14:textId="77777777" w:rsidTr="0093335E">
        <w:trPr>
          <w:trHeight w:val="1480"/>
          <w:tblCellSpacing w:w="15" w:type="dxa"/>
        </w:trPr>
        <w:tc>
          <w:tcPr>
            <w:tcW w:w="3138" w:type="dxa"/>
          </w:tcPr>
          <w:p w14:paraId="79EC5DA9" w14:textId="235EF428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Application</w:t>
            </w:r>
            <w:r w:rsidR="002B5CA9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s</w:t>
            </w: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de base </w:t>
            </w:r>
          </w:p>
          <w:p w14:paraId="72B39775" w14:textId="61487B62" w:rsidR="00D41CF6" w:rsidRPr="004177C6" w:rsidRDefault="00D41CF6" w:rsidP="0093335E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FR" w:eastAsia="fr-CH"/>
              </w:rPr>
              <w:t>Dictaphone</w:t>
            </w:r>
            <w:r w:rsidR="0093335E">
              <w:rPr>
                <w:rFonts w:ascii="Frutiger Neue 1450 Pro Regular" w:eastAsia="Times New Roman" w:hAnsi="Frutiger Neue 1450 Pro Regular"/>
                <w:lang w:val="fr-FR" w:eastAsia="fr-CH"/>
              </w:rPr>
              <w:t xml:space="preserve">, </w:t>
            </w:r>
            <w:r w:rsidRPr="004177C6">
              <w:rPr>
                <w:rFonts w:ascii="Frutiger Neue 1450 Pro Regular" w:eastAsia="Times New Roman" w:hAnsi="Frutiger Neue 1450 Pro Regular"/>
                <w:lang w:val="fr-FR" w:eastAsia="fr-CH"/>
              </w:rPr>
              <w:t>Livres</w:t>
            </w:r>
            <w:r w:rsidR="0093335E">
              <w:rPr>
                <w:rFonts w:ascii="Frutiger Neue 1450 Pro Regular" w:eastAsia="Times New Roman" w:hAnsi="Frutiger Neue 1450 Pro Regular"/>
                <w:lang w:val="fr-FR" w:eastAsia="fr-CH"/>
              </w:rPr>
              <w:t xml:space="preserve">, </w:t>
            </w:r>
            <w:r w:rsidRPr="004177C6">
              <w:rPr>
                <w:rFonts w:ascii="Frutiger Neue 1450 Pro Regular" w:eastAsia="Times New Roman" w:hAnsi="Frutiger Neue 1450 Pro Regular"/>
                <w:lang w:val="fr-FR" w:eastAsia="fr-CH"/>
              </w:rPr>
              <w:t>Audio</w:t>
            </w:r>
            <w:r w:rsidR="0093335E">
              <w:rPr>
                <w:rFonts w:ascii="Frutiger Neue 1450 Pro Regular" w:eastAsia="Times New Roman" w:hAnsi="Frutiger Neue 1450 Pro Regular"/>
                <w:lang w:val="fr-FR" w:eastAsia="fr-CH"/>
              </w:rPr>
              <w:t xml:space="preserve">, </w:t>
            </w:r>
            <w:r w:rsidRPr="004177C6">
              <w:rPr>
                <w:rFonts w:ascii="Frutiger Neue 1450 Pro Regular" w:eastAsia="Times New Roman" w:hAnsi="Frutiger Neue 1450 Pro Regular"/>
                <w:lang w:val="fr-FR" w:eastAsia="fr-CH"/>
              </w:rPr>
              <w:t>Alarme</w:t>
            </w:r>
            <w:r w:rsidR="0093335E">
              <w:rPr>
                <w:rFonts w:ascii="Frutiger Neue 1450 Pro Regular" w:eastAsia="Times New Roman" w:hAnsi="Frutiger Neue 1450 Pro Regular"/>
                <w:lang w:val="fr-FR" w:eastAsia="fr-CH"/>
              </w:rPr>
              <w:t xml:space="preserve">, </w:t>
            </w:r>
            <w:r w:rsidRPr="004177C6">
              <w:rPr>
                <w:rFonts w:ascii="Frutiger Neue 1450 Pro Regular" w:eastAsia="Times New Roman" w:hAnsi="Frutiger Neue 1450 Pro Regular"/>
                <w:lang w:val="fr-FR" w:eastAsia="fr-CH"/>
              </w:rPr>
              <w:t>Radio FM</w:t>
            </w:r>
          </w:p>
        </w:tc>
        <w:tc>
          <w:tcPr>
            <w:tcW w:w="3898" w:type="dxa"/>
          </w:tcPr>
          <w:p w14:paraId="6EC6667A" w14:textId="410E773E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Comp</w:t>
            </w:r>
            <w:r w:rsidR="000A0BC2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ati</w:t>
            </w: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bilité </w:t>
            </w:r>
          </w:p>
          <w:p w14:paraId="4C5643A4" w14:textId="6303BE21" w:rsidR="00D41CF6" w:rsidRPr="002B5CA9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FR" w:eastAsia="fr-CH"/>
              </w:rPr>
            </w:pPr>
            <w:r w:rsidRPr="002B5CA9">
              <w:rPr>
                <w:rFonts w:ascii="Frutiger Neue 1450 Pro Regular" w:eastAsia="Times New Roman" w:hAnsi="Frutiger Neue 1450 Pro Regular"/>
                <w:lang w:val="fr-FR" w:eastAsia="fr-CH"/>
              </w:rPr>
              <w:t xml:space="preserve">Système d’exploitation </w:t>
            </w:r>
            <w:proofErr w:type="spellStart"/>
            <w:r w:rsidRPr="002B5CA9">
              <w:rPr>
                <w:rFonts w:ascii="Frutiger Neue 1450 Pro Regular" w:eastAsia="Times New Roman" w:hAnsi="Frutiger Neue 1450 Pro Regular"/>
                <w:lang w:val="fr-FR" w:eastAsia="fr-CH"/>
              </w:rPr>
              <w:t>M</w:t>
            </w:r>
            <w:r w:rsidR="000A0BC2">
              <w:rPr>
                <w:rFonts w:ascii="Frutiger Neue 1450 Pro Regular" w:eastAsia="Times New Roman" w:hAnsi="Frutiger Neue 1450 Pro Regular"/>
                <w:lang w:val="fr-FR" w:eastAsia="fr-CH"/>
              </w:rPr>
              <w:t>acOS</w:t>
            </w:r>
            <w:proofErr w:type="spellEnd"/>
          </w:p>
          <w:p w14:paraId="246DC505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sz w:val="24"/>
                <w:lang w:val="fr-FR" w:eastAsia="fr-CH"/>
              </w:rPr>
            </w:pPr>
            <w:r w:rsidRPr="002B5CA9">
              <w:rPr>
                <w:rFonts w:ascii="Frutiger Neue 1450 Pro Regular" w:eastAsia="Times New Roman" w:hAnsi="Frutiger Neue 1450 Pro Regular"/>
                <w:lang w:val="fr-FR" w:eastAsia="fr-CH"/>
              </w:rPr>
              <w:t>Système d’exploitation Windows</w:t>
            </w:r>
          </w:p>
        </w:tc>
      </w:tr>
      <w:tr w:rsidR="00D41CF6" w:rsidRPr="004177C6" w14:paraId="68809F80" w14:textId="77777777" w:rsidTr="003E1B06">
        <w:trPr>
          <w:trHeight w:val="3354"/>
          <w:tblCellSpacing w:w="15" w:type="dxa"/>
        </w:trPr>
        <w:tc>
          <w:tcPr>
            <w:tcW w:w="3138" w:type="dxa"/>
          </w:tcPr>
          <w:p w14:paraId="0F0F1304" w14:textId="77777777" w:rsidR="00D41CF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Fonctionnalité</w:t>
            </w: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s</w:t>
            </w:r>
          </w:p>
          <w:p w14:paraId="50592B50" w14:textId="21A1DF77" w:rsidR="00D41CF6" w:rsidRPr="004F132E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proofErr w:type="spellStart"/>
            <w:r w:rsidRPr="004F132E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WiFi</w:t>
            </w:r>
            <w:proofErr w:type="spellEnd"/>
            <w:r w:rsidRPr="004F132E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 -Bluetooth</w:t>
            </w:r>
          </w:p>
          <w:p w14:paraId="07DF7202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CH" w:eastAsia="fr-CH"/>
              </w:rPr>
              <w:t>Réglage du volume</w:t>
            </w:r>
          </w:p>
          <w:p w14:paraId="22257751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CH" w:eastAsia="fr-CH"/>
              </w:rPr>
              <w:t>Réglage vitesse de lecture</w:t>
            </w:r>
          </w:p>
          <w:p w14:paraId="125F27EF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CH" w:eastAsia="fr-CH"/>
              </w:rPr>
              <w:t>Mise en veille programmable</w:t>
            </w:r>
          </w:p>
          <w:p w14:paraId="678BB691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CH" w:eastAsia="fr-CH"/>
              </w:rPr>
              <w:t>Fonction encoder/effacer</w:t>
            </w:r>
          </w:p>
          <w:p w14:paraId="75E7C219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CH" w:eastAsia="fr-CH"/>
              </w:rPr>
              <w:t xml:space="preserve">Fonction recherche de page </w:t>
            </w:r>
          </w:p>
          <w:p w14:paraId="570E28B9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CH" w:eastAsia="fr-CH"/>
              </w:rPr>
              <w:t>Fonction signet</w:t>
            </w:r>
          </w:p>
          <w:p w14:paraId="553D33EC" w14:textId="77777777" w:rsidR="00D41CF6" w:rsidRPr="004177C6" w:rsidRDefault="00D41CF6" w:rsidP="00D41CF6">
            <w:pPr>
              <w:pStyle w:val="Sansinterligne"/>
              <w:spacing w:after="80"/>
              <w:rPr>
                <w:rFonts w:ascii="Frutiger Neue 1450 Pro Regular" w:eastAsia="Times New Roman" w:hAnsi="Frutiger Neue 1450 Pro Regular"/>
                <w:lang w:val="fr-CH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lang w:val="fr-CH" w:eastAsia="fr-CH"/>
              </w:rPr>
              <w:t>Verrouillage du clavier</w:t>
            </w:r>
          </w:p>
        </w:tc>
        <w:tc>
          <w:tcPr>
            <w:tcW w:w="3898" w:type="dxa"/>
          </w:tcPr>
          <w:p w14:paraId="27FDC219" w14:textId="77777777" w:rsidR="00D41CF6" w:rsidRPr="004177C6" w:rsidRDefault="00D41CF6" w:rsidP="00D41CF6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4177C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Contenu</w:t>
            </w:r>
          </w:p>
          <w:p w14:paraId="4D0BF8FF" w14:textId="77777777" w:rsidR="00D41CF6" w:rsidRPr="004177C6" w:rsidRDefault="00D41CF6" w:rsidP="00D41CF6">
            <w:pPr>
              <w:pStyle w:val="Sansinterligne"/>
              <w:spacing w:before="60" w:after="80"/>
              <w:rPr>
                <w:rFonts w:ascii="Frutiger Neue 1450 Pro Regular" w:hAnsi="Frutiger Neue 1450 Pro Regular"/>
              </w:rPr>
            </w:pPr>
            <w:r w:rsidRPr="004177C6">
              <w:rPr>
                <w:rFonts w:ascii="Frutiger Neue 1450 Pro Regular" w:hAnsi="Frutiger Neue 1450 Pro Regular"/>
              </w:rPr>
              <w:t>Milestone 312 ACE</w:t>
            </w:r>
          </w:p>
          <w:p w14:paraId="5F5C2627" w14:textId="77777777" w:rsidR="00D41CF6" w:rsidRPr="004177C6" w:rsidRDefault="00D41CF6" w:rsidP="00D41CF6">
            <w:pPr>
              <w:pStyle w:val="Sansinterligne"/>
              <w:spacing w:before="60" w:after="80"/>
              <w:rPr>
                <w:rFonts w:ascii="Frutiger Neue 1450 Pro Regular" w:hAnsi="Frutiger Neue 1450 Pro Regular"/>
              </w:rPr>
            </w:pPr>
            <w:r w:rsidRPr="004177C6">
              <w:rPr>
                <w:rFonts w:ascii="Frutiger Neue 1450 Pro Regular" w:hAnsi="Frutiger Neue 1450 Pro Regular"/>
              </w:rPr>
              <w:t xml:space="preserve">Housse de </w:t>
            </w:r>
            <w:proofErr w:type="spellStart"/>
            <w:r w:rsidRPr="004177C6">
              <w:rPr>
                <w:rFonts w:ascii="Frutiger Neue 1450 Pro Regular" w:hAnsi="Frutiger Neue 1450 Pro Regular"/>
              </w:rPr>
              <w:t>rangement</w:t>
            </w:r>
            <w:proofErr w:type="spellEnd"/>
          </w:p>
          <w:p w14:paraId="6D308600" w14:textId="77777777" w:rsidR="00D41CF6" w:rsidRPr="004177C6" w:rsidRDefault="00D41CF6" w:rsidP="00D41CF6">
            <w:pPr>
              <w:pStyle w:val="Sansinterligne"/>
              <w:spacing w:before="60" w:after="80"/>
              <w:rPr>
                <w:rFonts w:ascii="Frutiger Neue 1450 Pro Regular" w:hAnsi="Frutiger Neue 1450 Pro Regular"/>
              </w:rPr>
            </w:pPr>
            <w:proofErr w:type="spellStart"/>
            <w:r w:rsidRPr="004177C6">
              <w:rPr>
                <w:rFonts w:ascii="Frutiger Neue 1450 Pro Regular" w:hAnsi="Frutiger Neue 1450 Pro Regular"/>
              </w:rPr>
              <w:t>Câble</w:t>
            </w:r>
            <w:proofErr w:type="spellEnd"/>
            <w:r w:rsidRPr="004177C6">
              <w:rPr>
                <w:rFonts w:ascii="Frutiger Neue 1450 Pro Regular" w:hAnsi="Frutiger Neue 1450 Pro Regular"/>
              </w:rPr>
              <w:t xml:space="preserve"> de </w:t>
            </w:r>
            <w:proofErr w:type="spellStart"/>
            <w:r w:rsidRPr="004177C6">
              <w:rPr>
                <w:rFonts w:ascii="Frutiger Neue 1450 Pro Regular" w:hAnsi="Frutiger Neue 1450 Pro Regular"/>
              </w:rPr>
              <w:t>chargement</w:t>
            </w:r>
            <w:proofErr w:type="spellEnd"/>
          </w:p>
          <w:p w14:paraId="7991940D" w14:textId="77777777" w:rsidR="00D41CF6" w:rsidRPr="004177C6" w:rsidRDefault="00D41CF6" w:rsidP="00D41CF6">
            <w:pPr>
              <w:pStyle w:val="Sansinterligne"/>
              <w:spacing w:before="60" w:after="80"/>
              <w:rPr>
                <w:rFonts w:ascii="Frutiger Neue 1450 Pro Regular" w:hAnsi="Frutiger Neue 1450 Pro Regular"/>
              </w:rPr>
            </w:pPr>
            <w:r w:rsidRPr="004177C6">
              <w:rPr>
                <w:rFonts w:ascii="Frutiger Neue 1450 Pro Regular" w:hAnsi="Frutiger Neue 1450 Pro Regular"/>
              </w:rPr>
              <w:t>Prise USB 2.0</w:t>
            </w:r>
          </w:p>
          <w:p w14:paraId="60E99FD8" w14:textId="6308D861" w:rsidR="00D41CF6" w:rsidRPr="004177C6" w:rsidRDefault="00D41CF6" w:rsidP="00D41CF6">
            <w:pPr>
              <w:pStyle w:val="Sansinterligne"/>
              <w:spacing w:before="60" w:after="80"/>
              <w:rPr>
                <w:rFonts w:ascii="Frutiger Neue 1450 Pro Regular" w:hAnsi="Frutiger Neue 1450 Pro Regular"/>
              </w:rPr>
            </w:pPr>
            <w:proofErr w:type="spellStart"/>
            <w:r w:rsidRPr="004177C6">
              <w:rPr>
                <w:rFonts w:ascii="Frutiger Neue 1450 Pro Regular" w:hAnsi="Frutiger Neue 1450 Pro Regular"/>
              </w:rPr>
              <w:t>Dragon</w:t>
            </w:r>
            <w:r w:rsidR="002B5CA9">
              <w:rPr>
                <w:rFonts w:ascii="Frutiger Neue 1450 Pro Regular" w:hAnsi="Frutiger Neue 1450 Pro Regular"/>
              </w:rPr>
              <w:t>n</w:t>
            </w:r>
            <w:r w:rsidRPr="004177C6">
              <w:rPr>
                <w:rFonts w:ascii="Frutiger Neue 1450 Pro Regular" w:hAnsi="Frutiger Neue 1450 Pro Regular"/>
              </w:rPr>
              <w:t>e</w:t>
            </w:r>
            <w:proofErr w:type="spellEnd"/>
          </w:p>
          <w:p w14:paraId="7DA61BAC" w14:textId="77777777" w:rsidR="00D41CF6" w:rsidRPr="004177C6" w:rsidRDefault="00D41CF6" w:rsidP="00D41CF6">
            <w:pPr>
              <w:pStyle w:val="Sansinterligne"/>
              <w:spacing w:before="60" w:after="80"/>
              <w:rPr>
                <w:rFonts w:ascii="Frutiger Neue 1450 Pro Regular" w:eastAsia="Times New Roman" w:hAnsi="Frutiger Neue 1450 Pro Regular"/>
                <w:b/>
                <w:bCs/>
                <w:lang w:val="fr-FR" w:eastAsia="fr-CH"/>
              </w:rPr>
            </w:pPr>
            <w:proofErr w:type="spellStart"/>
            <w:r w:rsidRPr="004177C6">
              <w:rPr>
                <w:rFonts w:ascii="Frutiger Neue 1450 Pro Regular" w:hAnsi="Frutiger Neue 1450 Pro Regular"/>
              </w:rPr>
              <w:t>Notice</w:t>
            </w:r>
            <w:proofErr w:type="spellEnd"/>
            <w:r w:rsidRPr="004177C6">
              <w:rPr>
                <w:rFonts w:ascii="Frutiger Neue 1450 Pro Regular" w:hAnsi="Frutiger Neue 1450 Pro Regular"/>
              </w:rPr>
              <w:t xml:space="preserve"> </w:t>
            </w:r>
            <w:proofErr w:type="spellStart"/>
            <w:r w:rsidRPr="004177C6">
              <w:rPr>
                <w:rFonts w:ascii="Frutiger Neue 1450 Pro Regular" w:hAnsi="Frutiger Neue 1450 Pro Regular"/>
              </w:rPr>
              <w:t>d'utilisation</w:t>
            </w:r>
            <w:proofErr w:type="spellEnd"/>
          </w:p>
        </w:tc>
      </w:tr>
    </w:tbl>
    <w:p w14:paraId="797DD189" w14:textId="57C60918" w:rsidR="00717745" w:rsidRPr="004177C6" w:rsidRDefault="00E75D60" w:rsidP="00F85C9B">
      <w:pPr>
        <w:pStyle w:val="Titre"/>
        <w:spacing w:before="240"/>
        <w:rPr>
          <w:rFonts w:ascii="Frutiger Neue 1450 Pro Regular" w:hAnsi="Frutiger Neue 1450 Pro Regular"/>
          <w:u w:val="single"/>
          <w:lang w:val="fr-FR"/>
        </w:rPr>
      </w:pPr>
      <w:r w:rsidRPr="004177C6"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57216" behindDoc="0" locked="0" layoutInCell="1" allowOverlap="1" wp14:anchorId="02D2DA00" wp14:editId="1DBC2825">
            <wp:simplePos x="0" y="0"/>
            <wp:positionH relativeFrom="column">
              <wp:posOffset>15240</wp:posOffset>
            </wp:positionH>
            <wp:positionV relativeFrom="paragraph">
              <wp:posOffset>593725</wp:posOffset>
            </wp:positionV>
            <wp:extent cx="4638675" cy="3421380"/>
            <wp:effectExtent l="0" t="0" r="9525" b="762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878" w:rsidRPr="004177C6">
        <w:rPr>
          <w:rFonts w:ascii="Frutiger Neue 1450 Pro Regular" w:hAnsi="Frutiger Neue 1450 Pro Regular"/>
          <w:noProof/>
          <w:lang w:val="fr-FR"/>
        </w:rPr>
        <w:t xml:space="preserve"> </w:t>
      </w:r>
      <w:r w:rsidR="007E3E84" w:rsidRPr="004177C6">
        <w:rPr>
          <w:rFonts w:ascii="Frutiger Neue 1450 Pro Regular" w:hAnsi="Frutiger Neue 1450 Pro Regular"/>
          <w:lang w:val="fr-FR"/>
        </w:rPr>
        <w:t>Milestone 312 Ace</w:t>
      </w:r>
      <w:r w:rsidR="004F132E">
        <w:rPr>
          <w:rFonts w:ascii="Frutiger Neue 1450 Pro Regular" w:hAnsi="Frutiger Neue 1450 Pro Regular"/>
          <w:lang w:val="fr-FR"/>
        </w:rPr>
        <w:t xml:space="preserve"> </w:t>
      </w:r>
      <w:proofErr w:type="spellStart"/>
      <w:r w:rsidR="004F132E">
        <w:rPr>
          <w:rFonts w:ascii="Frutiger Neue 1450 Pro Regular" w:hAnsi="Frutiger Neue 1450 Pro Regular"/>
          <w:lang w:val="fr-FR"/>
        </w:rPr>
        <w:t>WiFi</w:t>
      </w:r>
      <w:proofErr w:type="spellEnd"/>
      <w:r w:rsidR="007058C6" w:rsidRPr="004177C6">
        <w:rPr>
          <w:rFonts w:ascii="Frutiger Neue 1450 Pro Regular" w:hAnsi="Frutiger Neue 1450 Pro Regular"/>
          <w:lang w:val="fr-FR"/>
        </w:rPr>
        <w:t xml:space="preserve"> </w:t>
      </w:r>
      <w:r w:rsidR="00717745" w:rsidRPr="004177C6">
        <w:rPr>
          <w:rFonts w:ascii="Frutiger Neue 1450 Pro Regular" w:hAnsi="Frutiger Neue 1450 Pro Regular"/>
          <w:lang w:val="fr-FR"/>
        </w:rPr>
        <w:br/>
      </w:r>
    </w:p>
    <w:p w14:paraId="475911F5" w14:textId="685DEB81" w:rsidR="00AA7CAF" w:rsidRPr="004177C6" w:rsidRDefault="00AA7CAF" w:rsidP="00717745">
      <w:pPr>
        <w:pStyle w:val="Titre1"/>
        <w:spacing w:after="120"/>
        <w:rPr>
          <w:rFonts w:ascii="Frutiger Neue 1450 Pro Regular" w:hAnsi="Frutiger Neue 1450 Pro Regular"/>
          <w:u w:val="single"/>
          <w:lang w:val="fr-FR"/>
        </w:rPr>
      </w:pPr>
    </w:p>
    <w:p w14:paraId="45B6A60A" w14:textId="7CA2EE7F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11A48B61" w14:textId="59732722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31B120A3" w14:textId="733DEC85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29A7AC52" w14:textId="208A7EF6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7C356D8B" w14:textId="28B866F5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4552896A" w14:textId="0A6E7B22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4B766FBD" w14:textId="19A97BD5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16004983" w14:textId="2410E3BC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36FD5F2A" w14:textId="3138AD1E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66563016" w14:textId="137FB42E" w:rsidR="007E3E84" w:rsidRPr="004177C6" w:rsidRDefault="007E3E84" w:rsidP="007E3E84">
      <w:pPr>
        <w:pStyle w:val="Corpsdetexte"/>
        <w:rPr>
          <w:rFonts w:ascii="Frutiger Neue 1450 Pro Regular" w:hAnsi="Frutiger Neue 1450 Pro Regular"/>
          <w:lang w:val="fr-FR"/>
        </w:rPr>
      </w:pPr>
    </w:p>
    <w:p w14:paraId="170372E2" w14:textId="4B52FED5" w:rsidR="007E3E84" w:rsidRPr="004177C6" w:rsidRDefault="00290878" w:rsidP="00290878">
      <w:pPr>
        <w:widowControl/>
        <w:suppressAutoHyphens w:val="0"/>
        <w:spacing w:before="120" w:after="120"/>
        <w:rPr>
          <w:rFonts w:ascii="Frutiger Neue 1450 Pro Regular" w:hAnsi="Frutiger Neue 1450 Pro Regular"/>
          <w:lang w:val="fr-FR"/>
        </w:rPr>
      </w:pPr>
      <w:r w:rsidRPr="004177C6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Installation</w:t>
      </w:r>
    </w:p>
    <w:p w14:paraId="19F3A49C" w14:textId="4E5ECE5B" w:rsidR="007E3E84" w:rsidRPr="004177C6" w:rsidRDefault="00E75D60" w:rsidP="00E75D60">
      <w:pPr>
        <w:pStyle w:val="Corpsdetexte"/>
        <w:rPr>
          <w:rFonts w:ascii="Frutiger Neue 1450 Pro Regular" w:hAnsi="Frutiger Neue 1450 Pro Regular"/>
          <w:lang w:val="fr-FR"/>
        </w:rPr>
      </w:pPr>
      <w:r w:rsidRPr="004177C6">
        <w:rPr>
          <w:rFonts w:ascii="Frutiger Neue 1450 Pro Regular" w:hAnsi="Frutiger Neue 1450 Pro Regular"/>
          <w:lang w:val="fr-FR"/>
        </w:rPr>
        <w:t>Avant la première utilisation, il faut charger l’appareil</w:t>
      </w:r>
      <w:r w:rsidR="00531A36" w:rsidRPr="004177C6">
        <w:rPr>
          <w:rFonts w:ascii="Frutiger Neue 1450 Pro Regular" w:hAnsi="Frutiger Neue 1450 Pro Regular"/>
          <w:lang w:val="fr-FR"/>
        </w:rPr>
        <w:t xml:space="preserve">. Rechargez-le </w:t>
      </w:r>
      <w:r w:rsidR="00FA240A">
        <w:rPr>
          <w:rFonts w:ascii="Frutiger Neue 1450 Pro Regular" w:hAnsi="Frutiger Neue 1450 Pro Regular"/>
          <w:lang w:val="fr-FR"/>
        </w:rPr>
        <w:t xml:space="preserve">soit </w:t>
      </w:r>
      <w:r w:rsidRPr="004177C6">
        <w:rPr>
          <w:rFonts w:ascii="Frutiger Neue 1450 Pro Regular" w:hAnsi="Frutiger Neue 1450 Pro Regular"/>
          <w:lang w:val="fr-FR"/>
        </w:rPr>
        <w:t xml:space="preserve">en le connectant à un ordinateur en USB, soit en </w:t>
      </w:r>
      <w:r w:rsidR="00FA240A">
        <w:rPr>
          <w:rFonts w:ascii="Frutiger Neue 1450 Pro Regular" w:hAnsi="Frutiger Neue 1450 Pro Regular"/>
          <w:lang w:val="fr-FR"/>
        </w:rPr>
        <w:t xml:space="preserve">le </w:t>
      </w:r>
      <w:r w:rsidRPr="004177C6">
        <w:rPr>
          <w:rFonts w:ascii="Frutiger Neue 1450 Pro Regular" w:hAnsi="Frutiger Neue 1450 Pro Regular"/>
          <w:lang w:val="fr-FR"/>
        </w:rPr>
        <w:t>branchant</w:t>
      </w:r>
      <w:r w:rsidR="009E5420" w:rsidRPr="004177C6">
        <w:rPr>
          <w:rFonts w:ascii="Frutiger Neue 1450 Pro Regular" w:hAnsi="Frutiger Neue 1450 Pro Regular"/>
          <w:lang w:val="fr-FR"/>
        </w:rPr>
        <w:t xml:space="preserve"> à la prise secteur</w:t>
      </w:r>
      <w:r w:rsidRPr="004177C6">
        <w:rPr>
          <w:rFonts w:ascii="Frutiger Neue 1450 Pro Regular" w:hAnsi="Frutiger Neue 1450 Pro Regular"/>
          <w:lang w:val="fr-FR"/>
        </w:rPr>
        <w:t>.</w:t>
      </w:r>
      <w:r w:rsidR="00531A36" w:rsidRPr="004177C6">
        <w:rPr>
          <w:rFonts w:ascii="Frutiger Neue 1450 Pro Regular" w:hAnsi="Frutiger Neue 1450 Pro Regular"/>
          <w:lang w:val="fr-FR"/>
        </w:rPr>
        <w:t xml:space="preserve"> Lorsque la connexion sera faite, vous entendrez un signal sonore et la diode lumineuse sur la face avant clignotera. </w:t>
      </w:r>
    </w:p>
    <w:p w14:paraId="5B06A111" w14:textId="77777777" w:rsidR="008D5DCF" w:rsidRDefault="008D5DCF" w:rsidP="00F85C9B">
      <w:pPr>
        <w:widowControl/>
        <w:suppressAutoHyphens w:val="0"/>
        <w:spacing w:before="120" w:after="120"/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</w:pPr>
    </w:p>
    <w:p w14:paraId="2D6E5ABE" w14:textId="145D515A" w:rsidR="00F76400" w:rsidRPr="004177C6" w:rsidRDefault="00887C42" w:rsidP="00F85C9B">
      <w:pPr>
        <w:widowControl/>
        <w:suppressAutoHyphens w:val="0"/>
        <w:spacing w:before="120" w:after="120"/>
        <w:rPr>
          <w:rFonts w:ascii="Frutiger Neue 1450 Pro Regular" w:hAnsi="Frutiger Neue 1450 Pro Regular"/>
          <w:b/>
          <w:bCs/>
          <w:sz w:val="28"/>
          <w:szCs w:val="32"/>
          <w:lang w:val="fr-FR"/>
        </w:rPr>
      </w:pPr>
      <w:r w:rsidRPr="004177C6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lastRenderedPageBreak/>
        <w:t>Utilisation</w:t>
      </w:r>
      <w:r w:rsidR="00D720AA" w:rsidRPr="004177C6">
        <w:rPr>
          <w:rFonts w:ascii="Frutiger Neue 1450 Pro Regular" w:hAnsi="Frutiger Neue 1450 Pro Regular"/>
          <w:lang w:val="fr-FR"/>
        </w:rPr>
        <w:t xml:space="preserve"> </w:t>
      </w:r>
      <w:r w:rsidR="00D720AA" w:rsidRPr="004177C6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courante</w:t>
      </w:r>
    </w:p>
    <w:p w14:paraId="33F41D0F" w14:textId="0F309FBB" w:rsidR="00586901" w:rsidRPr="004177C6" w:rsidRDefault="00887C42" w:rsidP="00887C42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</w:pPr>
      <w:r w:rsidRPr="004177C6">
        <w:rPr>
          <w:rFonts w:ascii="Frutiger Neue 1450 Pro Regular" w:hAnsi="Frutiger Neue 1450 Pro Regular"/>
          <w:color w:val="E36C0A" w:themeColor="accent6" w:themeShade="BF"/>
          <w:szCs w:val="28"/>
          <w:lang w:val="fr-FR"/>
        </w:rPr>
        <w:t xml:space="preserve">Navigation </w:t>
      </w:r>
    </w:p>
    <w:p w14:paraId="4A3CEF75" w14:textId="2FE455AC" w:rsidR="00586901" w:rsidRPr="004177C6" w:rsidRDefault="00C7504F" w:rsidP="00570112">
      <w:pPr>
        <w:pStyle w:val="Corpsdetexte"/>
        <w:numPr>
          <w:ilvl w:val="5"/>
          <w:numId w:val="50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fr-CH"/>
        </w:rPr>
      </w:pPr>
      <w:r w:rsidRPr="004177C6">
        <w:rPr>
          <w:rFonts w:ascii="Frutiger Neue 1450 Pro Regular" w:hAnsi="Frutiger Neue 1450 Pro Regular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19CB84" wp14:editId="435863F9">
                <wp:simplePos x="0" y="0"/>
                <wp:positionH relativeFrom="margin">
                  <wp:posOffset>313055</wp:posOffset>
                </wp:positionH>
                <wp:positionV relativeFrom="paragraph">
                  <wp:posOffset>209550</wp:posOffset>
                </wp:positionV>
                <wp:extent cx="259080" cy="281940"/>
                <wp:effectExtent l="0" t="0" r="0" b="381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6803A" w14:textId="4E80BA67" w:rsidR="00FD215F" w:rsidRDefault="00FD215F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9CB84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left:0;text-align:left;margin-left:24.65pt;margin-top:16.5pt;width:20.4pt;height:22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" filled="f" stroked="f" strokeweight=".5pt">
                <v:textbox>
                  <w:txbxContent>
                    <w:p w14:paraId="26E6803A" w14:textId="4E80BA67" w:rsidR="00FD215F" w:rsidRDefault="00FD215F"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utiger Neue 1450 Pro Regular" w:hAnsi="Frutiger Neue 1450 Pro Regular"/>
          <w:noProof/>
          <w:lang w:val="fr-C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838AAC" wp14:editId="1A7F9730">
                <wp:simplePos x="0" y="0"/>
                <wp:positionH relativeFrom="column">
                  <wp:posOffset>-19878</wp:posOffset>
                </wp:positionH>
                <wp:positionV relativeFrom="paragraph">
                  <wp:posOffset>305628</wp:posOffset>
                </wp:positionV>
                <wp:extent cx="238539" cy="71562"/>
                <wp:effectExtent l="0" t="0" r="28575" b="241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715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E44E270" id="Rectangle 20" o:spid="_x0000_s1026" style="position:absolute;margin-left:-1.55pt;margin-top:24.05pt;width:18.8pt;height:5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" filled="f" strokecolor="black [3213]" strokeweight="2pt"/>
            </w:pict>
          </mc:Fallback>
        </mc:AlternateContent>
      </w:r>
      <w:r w:rsidR="00C567C8">
        <w:rPr>
          <w:rFonts w:ascii="Frutiger Neue 1450 Pro Regular" w:hAnsi="Frutiger Neue 1450 Pro Regular"/>
          <w:lang w:val="fr-CH"/>
        </w:rPr>
        <w:t>E</w:t>
      </w:r>
      <w:r w:rsidR="000B6248" w:rsidRPr="004177C6">
        <w:rPr>
          <w:rFonts w:ascii="Frutiger Neue 1450 Pro Regular" w:hAnsi="Frutiger Neue 1450 Pro Regular"/>
          <w:lang w:val="fr-CH"/>
        </w:rPr>
        <w:t>nregistre</w:t>
      </w:r>
      <w:r w:rsidR="002E6980" w:rsidRPr="004177C6">
        <w:rPr>
          <w:rFonts w:ascii="Frutiger Neue 1450 Pro Regular" w:hAnsi="Frutiger Neue 1450 Pro Regular"/>
          <w:lang w:val="fr-CH"/>
        </w:rPr>
        <w:t>r</w:t>
      </w:r>
      <w:r w:rsidR="001C3327">
        <w:rPr>
          <w:rFonts w:ascii="Frutiger Neue 1450 Pro Regular" w:hAnsi="Frutiger Neue 1450 Pro Regular"/>
          <w:lang w:val="fr-CH"/>
        </w:rPr>
        <w:br/>
      </w:r>
      <w:r w:rsidR="00C567C8">
        <w:rPr>
          <w:rFonts w:ascii="Frutiger Neue 1450 Pro Regular" w:hAnsi="Frutiger Neue 1450 Pro Regular"/>
          <w:lang w:val="fr-CH"/>
        </w:rPr>
        <w:t>M</w:t>
      </w:r>
      <w:r w:rsidR="008902F3" w:rsidRPr="004177C6">
        <w:rPr>
          <w:rFonts w:ascii="Frutiger Neue 1450 Pro Regular" w:hAnsi="Frutiger Neue 1450 Pro Regular"/>
          <w:lang w:val="fr-CH"/>
        </w:rPr>
        <w:t>onter dans les menus</w:t>
      </w:r>
    </w:p>
    <w:p w14:paraId="07F8DFEB" w14:textId="5977E891" w:rsidR="00586901" w:rsidRPr="004177C6" w:rsidRDefault="00A92B4A" w:rsidP="00570112">
      <w:pPr>
        <w:pStyle w:val="Corpsdetexte"/>
        <w:numPr>
          <w:ilvl w:val="5"/>
          <w:numId w:val="50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en-US"/>
        </w:rPr>
      </w:pPr>
      <w:r w:rsidRPr="004177C6">
        <w:rPr>
          <w:rFonts w:ascii="Frutiger Neue 1450 Pro Regular" w:hAnsi="Frutiger Neue 1450 Pro Regular"/>
          <w:noProof/>
          <w:lang w:val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4C1B9AF" wp14:editId="05173595">
                <wp:simplePos x="0" y="0"/>
                <wp:positionH relativeFrom="column">
                  <wp:posOffset>-193344</wp:posOffset>
                </wp:positionH>
                <wp:positionV relativeFrom="paragraph">
                  <wp:posOffset>132080</wp:posOffset>
                </wp:positionV>
                <wp:extent cx="2125980" cy="1536065"/>
                <wp:effectExtent l="0" t="0" r="0" b="6985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980" cy="1536065"/>
                          <a:chOff x="0" y="0"/>
                          <a:chExt cx="2125980" cy="1536347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91625" y="0"/>
                            <a:ext cx="1565750" cy="1536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Zone de texte 8"/>
                        <wps:cNvSpPr txBox="1"/>
                        <wps:spPr>
                          <a:xfrm>
                            <a:off x="701040" y="53340"/>
                            <a:ext cx="3810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112ED6" w14:textId="3CFD00E5" w:rsidR="00FD215F" w:rsidRDefault="00FD215F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10"/>
                        <wps:cNvSpPr txBox="1"/>
                        <wps:spPr>
                          <a:xfrm>
                            <a:off x="845820" y="47244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D281FD" w14:textId="08389F6C" w:rsidR="00FD215F" w:rsidRDefault="00FD215F" w:rsidP="00FD215F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11"/>
                        <wps:cNvSpPr txBox="1"/>
                        <wps:spPr>
                          <a:xfrm>
                            <a:off x="525780" y="103632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871D84" w14:textId="45842FE3" w:rsidR="00FD215F" w:rsidRDefault="00FD215F" w:rsidP="00FD215F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0" y="46482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2DF69F" w14:textId="6E605D26" w:rsidR="00FD215F" w:rsidRDefault="00FD215F" w:rsidP="00FD215F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1691640" y="502920"/>
                            <a:ext cx="4343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E27B03" w14:textId="0073CD49" w:rsidR="00FD215F" w:rsidRDefault="00FD215F" w:rsidP="00FD215F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1B9AF" id="Groupe 14" o:spid="_x0000_s1027" style="position:absolute;left:0;text-align:left;margin-left:-15.2pt;margin-top:10.4pt;width:167.4pt;height:120.95pt;z-index:251668480;mso-height-relative:margin" coordsize="21259,15363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JvbWFuZCBMYXVyYQAAAAWQAwACAAAAFAAAEKaQBAACAAAAFAAAELqSkQACAAAAAzI1&#10;AACSkgACAAAAAzI1AADqHAAHAAAIDAAACJo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HBQUG&#10;BQQHBgUGCAcHCAoRCwoJCQoVDxAMERgVGhkYFRgXGx4nIRsdJR0XGCIuIiUoKSssKxogLzMvKjIn&#10;Kisq/9sAQwEHCAgKCQoUCwsUKhwYHCoqKioqKioqKioqKioqKioqKioqKioqKioqKioqKioqKioq&#10;KioqKioqKioqKioqKioq/8AAEQgA0QDV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916;width:15657;height:15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">
                  <v:imagedata r:id="rId12" o:title=""/>
                </v:shape>
                <v:shape id="Zone de texte 8" o:spid="_x0000_s1029" type="#_x0000_t202" style="position:absolute;left:7010;top:533;width:381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" filled="f" stroked="f" strokeweight="2pt">
                  <v:textbox>
                    <w:txbxContent>
                      <w:p w14:paraId="40112ED6" w14:textId="3CFD00E5" w:rsidR="00FD215F" w:rsidRDefault="00FD215F">
                        <w:r>
                          <w:t>1</w:t>
                        </w:r>
                      </w:p>
                    </w:txbxContent>
                  </v:textbox>
                </v:shape>
                <v:shape id="Zone de texte 10" o:spid="_x0000_s1030" type="#_x0000_t202" style="position:absolute;left:8458;top:4724;width:4343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" filled="f" stroked="f" strokeweight="2pt">
                  <v:textbox>
                    <w:txbxContent>
                      <w:p w14:paraId="7ED281FD" w14:textId="08389F6C" w:rsidR="00FD215F" w:rsidRDefault="00FD215F" w:rsidP="00FD215F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Zone de texte 11" o:spid="_x0000_s1031" type="#_x0000_t202" style="position:absolute;left:5257;top:10363;width:4344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" filled="f" stroked="f" strokeweight="2pt">
                  <v:textbox>
                    <w:txbxContent>
                      <w:p w14:paraId="67871D84" w14:textId="45842FE3" w:rsidR="00FD215F" w:rsidRDefault="00FD215F" w:rsidP="00FD215F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Zone de texte 12" o:spid="_x0000_s1032" type="#_x0000_t202" style="position:absolute;top:4648;width:4343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" filled="f" stroked="f" strokeweight="2pt">
                  <v:textbox>
                    <w:txbxContent>
                      <w:p w14:paraId="7B2DF69F" w14:textId="6E605D26" w:rsidR="00FD215F" w:rsidRDefault="00FD215F" w:rsidP="00FD215F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Zone de texte 13" o:spid="_x0000_s1033" type="#_x0000_t202" style="position:absolute;left:16916;top:5029;width:4343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" filled="f" stroked="f" strokeweight="2pt">
                  <v:textbox>
                    <w:txbxContent>
                      <w:p w14:paraId="01E27B03" w14:textId="0073CD49" w:rsidR="00FD215F" w:rsidRDefault="00FD215F" w:rsidP="00FD215F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67C8">
        <w:rPr>
          <w:rFonts w:ascii="Frutiger Neue 1450 Pro Regular" w:hAnsi="Frutiger Neue 1450 Pro Regular"/>
          <w:lang w:val="en-US"/>
        </w:rPr>
        <w:t>L</w:t>
      </w:r>
      <w:r w:rsidR="000B6248" w:rsidRPr="004177C6">
        <w:rPr>
          <w:rFonts w:ascii="Frutiger Neue 1450 Pro Regular" w:hAnsi="Frutiger Neue 1450 Pro Regular"/>
          <w:lang w:val="en-US"/>
        </w:rPr>
        <w:t xml:space="preserve">ecture / validation </w:t>
      </w:r>
    </w:p>
    <w:p w14:paraId="371B30FA" w14:textId="65033DB1" w:rsidR="00586901" w:rsidRPr="004177C6" w:rsidRDefault="00C567C8" w:rsidP="00570112">
      <w:pPr>
        <w:pStyle w:val="Corpsdetexte"/>
        <w:numPr>
          <w:ilvl w:val="5"/>
          <w:numId w:val="50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>M</w:t>
      </w:r>
      <w:r w:rsidR="000B6248" w:rsidRPr="004177C6">
        <w:rPr>
          <w:rFonts w:ascii="Frutiger Neue 1450 Pro Regular" w:hAnsi="Frutiger Neue 1450 Pro Regular"/>
          <w:lang w:val="fr-CH"/>
        </w:rPr>
        <w:t>ode</w:t>
      </w:r>
      <w:r>
        <w:rPr>
          <w:rFonts w:ascii="Frutiger Neue 1450 Pro Regular" w:hAnsi="Frutiger Neue 1450 Pro Regular"/>
          <w:lang w:val="fr-CH"/>
        </w:rPr>
        <w:br/>
        <w:t>Descendre dans les menus</w:t>
      </w:r>
    </w:p>
    <w:p w14:paraId="3FE463F5" w14:textId="5E00451F" w:rsidR="00FD215F" w:rsidRPr="00C567C8" w:rsidRDefault="00C567C8" w:rsidP="00FD215F">
      <w:pPr>
        <w:pStyle w:val="Corpsdetexte"/>
        <w:numPr>
          <w:ilvl w:val="5"/>
          <w:numId w:val="50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fr-CH"/>
        </w:rPr>
      </w:pPr>
      <w:r w:rsidRPr="00C567C8">
        <w:rPr>
          <w:rFonts w:ascii="Frutiger Neue 1450 Pro Regular" w:hAnsi="Frutiger Neue 1450 Pro Regular"/>
          <w:lang w:val="fr-CH"/>
        </w:rPr>
        <w:t xml:space="preserve">Flèche gauche </w:t>
      </w:r>
      <w:r w:rsidR="000B6248" w:rsidRPr="00C567C8">
        <w:rPr>
          <w:rFonts w:ascii="Frutiger Neue 1450 Pro Regular" w:hAnsi="Frutiger Neue 1450 Pro Regular"/>
          <w:lang w:val="fr-CH"/>
        </w:rPr>
        <w:t>de déplacement</w:t>
      </w:r>
    </w:p>
    <w:p w14:paraId="26DE52A0" w14:textId="39602985" w:rsidR="00FD215F" w:rsidRPr="00C567C8" w:rsidRDefault="00C567C8" w:rsidP="00F30E62">
      <w:pPr>
        <w:pStyle w:val="Corpsdetexte"/>
        <w:numPr>
          <w:ilvl w:val="5"/>
          <w:numId w:val="50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fr-CH"/>
        </w:rPr>
      </w:pPr>
      <w:r w:rsidRPr="00C567C8">
        <w:rPr>
          <w:rFonts w:ascii="Frutiger Neue 1450 Pro Regular" w:hAnsi="Frutiger Neue 1450 Pro Regular"/>
          <w:lang w:val="fr-CH"/>
        </w:rPr>
        <w:t>Flèche droite</w:t>
      </w:r>
      <w:r w:rsidR="000B6248" w:rsidRPr="00C567C8">
        <w:rPr>
          <w:rFonts w:ascii="Frutiger Neue 1450 Pro Regular" w:hAnsi="Frutiger Neue 1450 Pro Regular"/>
          <w:lang w:val="fr-CH"/>
        </w:rPr>
        <w:t xml:space="preserve"> de déplacement </w:t>
      </w:r>
    </w:p>
    <w:p w14:paraId="30C8D8C4" w14:textId="3E433932" w:rsidR="001F2980" w:rsidRPr="004177C6" w:rsidRDefault="00C567C8" w:rsidP="00445029">
      <w:pPr>
        <w:pStyle w:val="Corpsdetexte"/>
        <w:numPr>
          <w:ilvl w:val="5"/>
          <w:numId w:val="50"/>
        </w:numPr>
        <w:tabs>
          <w:tab w:val="left" w:pos="3686"/>
        </w:tabs>
        <w:ind w:left="3686" w:hanging="284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>Sélecteur</w:t>
      </w:r>
      <w:r w:rsidR="002E6980" w:rsidRPr="004177C6">
        <w:rPr>
          <w:rFonts w:ascii="Frutiger Neue 1450 Pro Regular" w:hAnsi="Frutiger Neue 1450 Pro Regular"/>
          <w:lang w:val="fr-CH"/>
        </w:rPr>
        <w:t xml:space="preserve"> pour se déplacer dans les applications </w:t>
      </w:r>
      <w:r w:rsidR="00A413B0" w:rsidRPr="004177C6">
        <w:rPr>
          <w:rFonts w:ascii="Frutiger Neue 1450 Pro Regular" w:hAnsi="Frutiger Neue 1450 Pro Regular"/>
          <w:lang w:val="fr-CH"/>
        </w:rPr>
        <w:t xml:space="preserve"> </w:t>
      </w:r>
    </w:p>
    <w:p w14:paraId="52BCA423" w14:textId="7162DA03" w:rsidR="003C7458" w:rsidRDefault="003C7458" w:rsidP="003C7458">
      <w:pPr>
        <w:pStyle w:val="Corpsdetexte"/>
        <w:rPr>
          <w:rFonts w:ascii="Frutiger Neue 1450 Pro Regular" w:hAnsi="Frutiger Neue 1450 Pro Regular"/>
          <w:lang w:val="fr-CH"/>
        </w:rPr>
      </w:pPr>
      <w:r w:rsidRPr="004177C6">
        <w:rPr>
          <w:rFonts w:ascii="Frutiger Neue 1450 Pro Regular" w:hAnsi="Frutiger Neue 1450 Pro Regular"/>
          <w:b/>
          <w:bCs/>
          <w:lang w:val="fr-CH"/>
        </w:rPr>
        <w:t>Démarrage</w:t>
      </w:r>
      <w:r w:rsidRPr="004177C6">
        <w:rPr>
          <w:rFonts w:ascii="Frutiger Neue 1450 Pro Regular" w:hAnsi="Frutiger Neue 1450 Pro Regular"/>
          <w:lang w:val="fr-CH"/>
        </w:rPr>
        <w:t xml:space="preserve"> </w:t>
      </w:r>
      <w:r w:rsidRPr="004177C6">
        <w:rPr>
          <w:rFonts w:ascii="Frutiger Neue 1450 Pro Regular" w:hAnsi="Frutiger Neue 1450 Pro Regular"/>
          <w:lang w:val="fr-CH"/>
        </w:rPr>
        <w:br/>
        <w:t xml:space="preserve">Le Milestone ne possède pas de bouton « marche/arrêt ». Il se met automatiquement en mode « veille » selon la durée définie. Pour l’activer, il suffit de toucher n’importe quelle touche. </w:t>
      </w:r>
    </w:p>
    <w:p w14:paraId="7E162DE0" w14:textId="23EB9712" w:rsidR="00C567C8" w:rsidRPr="004177C6" w:rsidRDefault="00C7504F" w:rsidP="003C7458">
      <w:pPr>
        <w:pStyle w:val="Corpsdetexte"/>
        <w:rPr>
          <w:rFonts w:ascii="Frutiger Neue 1450 Pro Regular" w:hAnsi="Frutiger Neue 1450 Pro Regular"/>
          <w:lang w:val="fr-CH"/>
        </w:rPr>
      </w:pPr>
      <w:r w:rsidRPr="00A92B4A">
        <w:rPr>
          <w:rFonts w:ascii="Frutiger Neue 1450 Pro Regular" w:hAnsi="Frutiger Neue 1450 Pro Regular"/>
          <w:b/>
          <w:bCs/>
          <w:noProof/>
          <w:lang w:val="fr-CH"/>
        </w:rPr>
        <w:drawing>
          <wp:anchor distT="0" distB="0" distL="114300" distR="114300" simplePos="0" relativeHeight="251742208" behindDoc="0" locked="0" layoutInCell="1" allowOverlap="1" wp14:anchorId="18E8BBCD" wp14:editId="200F4C68">
            <wp:simplePos x="0" y="0"/>
            <wp:positionH relativeFrom="margin">
              <wp:posOffset>2881795</wp:posOffset>
            </wp:positionH>
            <wp:positionV relativeFrom="paragraph">
              <wp:posOffset>190831</wp:posOffset>
            </wp:positionV>
            <wp:extent cx="246380" cy="227330"/>
            <wp:effectExtent l="0" t="0" r="1270" b="127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B4A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41184" behindDoc="0" locked="0" layoutInCell="1" allowOverlap="1" wp14:anchorId="05FEDF27" wp14:editId="453085A0">
            <wp:simplePos x="0" y="0"/>
            <wp:positionH relativeFrom="column">
              <wp:posOffset>1415967</wp:posOffset>
            </wp:positionH>
            <wp:positionV relativeFrom="paragraph">
              <wp:posOffset>184923</wp:posOffset>
            </wp:positionV>
            <wp:extent cx="270510" cy="248285"/>
            <wp:effectExtent l="0" t="0" r="0" b="0"/>
            <wp:wrapNone/>
            <wp:docPr id="4" name="Image 4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7C8" w:rsidRPr="00A92B4A">
        <w:rPr>
          <w:rFonts w:ascii="Frutiger Neue 1450 Pro Regular" w:hAnsi="Frutiger Neue 1450 Pro Regular"/>
          <w:b/>
          <w:bCs/>
          <w:lang w:val="fr-CH"/>
        </w:rPr>
        <w:t>Verrouillage</w:t>
      </w:r>
      <w:r w:rsidR="00A92B4A" w:rsidRPr="00A92B4A">
        <w:rPr>
          <w:rFonts w:ascii="Frutiger Neue 1450 Pro Regular" w:hAnsi="Frutiger Neue 1450 Pro Regular"/>
          <w:b/>
          <w:bCs/>
          <w:lang w:val="fr-CH"/>
        </w:rPr>
        <w:t>/Déverrouillage du clavier</w:t>
      </w:r>
      <w:r w:rsidR="00C567C8" w:rsidRPr="00A92B4A">
        <w:rPr>
          <w:rFonts w:ascii="Frutiger Neue 1450 Pro Regular" w:hAnsi="Frutiger Neue 1450 Pro Regular"/>
          <w:b/>
          <w:bCs/>
          <w:lang w:val="fr-CH"/>
        </w:rPr>
        <w:br/>
      </w:r>
      <w:r w:rsidR="00A92B4A">
        <w:rPr>
          <w:rFonts w:ascii="Frutiger Neue 1450 Pro Regular" w:hAnsi="Frutiger Neue 1450 Pro Regular"/>
          <w:lang w:val="fr-CH"/>
        </w:rPr>
        <w:t xml:space="preserve">Appuyer </w:t>
      </w:r>
      <w:r>
        <w:rPr>
          <w:rFonts w:ascii="Frutiger Neue 1450 Pro Regular" w:hAnsi="Frutiger Neue 1450 Pro Regular"/>
          <w:lang w:val="fr-CH"/>
        </w:rPr>
        <w:t>et maintenir</w:t>
      </w:r>
      <w:r w:rsidR="00A92B4A">
        <w:rPr>
          <w:rFonts w:ascii="Frutiger Neue 1450 Pro Regular" w:hAnsi="Frutiger Neue 1450 Pro Regular"/>
          <w:lang w:val="fr-CH"/>
        </w:rPr>
        <w:t xml:space="preserve">          puis </w:t>
      </w:r>
      <w:r>
        <w:rPr>
          <w:rFonts w:ascii="Frutiger Neue 1450 Pro Regular" w:hAnsi="Frutiger Neue 1450 Pro Regular"/>
          <w:lang w:val="fr-CH"/>
        </w:rPr>
        <w:t xml:space="preserve">appuyer </w:t>
      </w:r>
      <w:r w:rsidR="00A92B4A">
        <w:rPr>
          <w:rFonts w:ascii="Frutiger Neue 1450 Pro Regular" w:hAnsi="Frutiger Neue 1450 Pro Regular"/>
          <w:lang w:val="fr-CH"/>
        </w:rPr>
        <w:t xml:space="preserve">sur </w:t>
      </w:r>
    </w:p>
    <w:p w14:paraId="3985CA07" w14:textId="1B2209C0" w:rsidR="003C7458" w:rsidRDefault="004133DF" w:rsidP="004133DF">
      <w:pPr>
        <w:pStyle w:val="Corpsdetexte"/>
        <w:rPr>
          <w:rFonts w:ascii="Frutiger Neue 1450 Pro Regular" w:hAnsi="Frutiger Neue 1450 Pro Regular"/>
        </w:rPr>
      </w:pP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23776" behindDoc="0" locked="0" layoutInCell="1" allowOverlap="1" wp14:anchorId="5CA451BF" wp14:editId="1DEC399A">
            <wp:simplePos x="0" y="0"/>
            <wp:positionH relativeFrom="column">
              <wp:posOffset>2036804</wp:posOffset>
            </wp:positionH>
            <wp:positionV relativeFrom="paragraph">
              <wp:posOffset>201930</wp:posOffset>
            </wp:positionV>
            <wp:extent cx="272415" cy="23368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24800" behindDoc="0" locked="0" layoutInCell="1" allowOverlap="1" wp14:anchorId="1FC17028" wp14:editId="33E4DFC4">
            <wp:simplePos x="0" y="0"/>
            <wp:positionH relativeFrom="column">
              <wp:posOffset>3525824</wp:posOffset>
            </wp:positionH>
            <wp:positionV relativeFrom="paragraph">
              <wp:posOffset>186359</wp:posOffset>
            </wp:positionV>
            <wp:extent cx="272415" cy="23368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22752" behindDoc="0" locked="0" layoutInCell="1" allowOverlap="1" wp14:anchorId="055BFDD6" wp14:editId="389292ED">
            <wp:simplePos x="0" y="0"/>
            <wp:positionH relativeFrom="column">
              <wp:posOffset>1452880</wp:posOffset>
            </wp:positionH>
            <wp:positionV relativeFrom="paragraph">
              <wp:posOffset>208032</wp:posOffset>
            </wp:positionV>
            <wp:extent cx="270510" cy="248285"/>
            <wp:effectExtent l="0" t="0" r="0" b="0"/>
            <wp:wrapNone/>
            <wp:docPr id="1" name="Image 1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C7458" w:rsidRPr="004177C6">
        <w:rPr>
          <w:rFonts w:ascii="Frutiger Neue 1450 Pro Regular" w:hAnsi="Frutiger Neue 1450 Pro Regular"/>
          <w:b/>
          <w:bCs/>
        </w:rPr>
        <w:t>Réglage</w:t>
      </w:r>
      <w:proofErr w:type="spellEnd"/>
      <w:r w:rsidR="003C7458" w:rsidRPr="004177C6">
        <w:rPr>
          <w:rFonts w:ascii="Frutiger Neue 1450 Pro Regular" w:hAnsi="Frutiger Neue 1450 Pro Regular"/>
          <w:b/>
          <w:bCs/>
        </w:rPr>
        <w:t xml:space="preserve"> </w:t>
      </w:r>
      <w:r>
        <w:rPr>
          <w:rFonts w:ascii="Frutiger Neue 1450 Pro Regular" w:hAnsi="Frutiger Neue 1450 Pro Regular"/>
          <w:b/>
          <w:bCs/>
        </w:rPr>
        <w:t xml:space="preserve">du </w:t>
      </w:r>
      <w:proofErr w:type="spellStart"/>
      <w:r>
        <w:rPr>
          <w:rFonts w:ascii="Frutiger Neue 1450 Pro Regular" w:hAnsi="Frutiger Neue 1450 Pro Regular"/>
          <w:b/>
          <w:bCs/>
        </w:rPr>
        <w:t>v</w:t>
      </w:r>
      <w:r w:rsidR="003C7458" w:rsidRPr="004177C6">
        <w:rPr>
          <w:rFonts w:ascii="Frutiger Neue 1450 Pro Regular" w:hAnsi="Frutiger Neue 1450 Pro Regular"/>
          <w:b/>
          <w:bCs/>
        </w:rPr>
        <w:t>olume</w:t>
      </w:r>
      <w:proofErr w:type="spellEnd"/>
      <w:r w:rsidR="003C7458" w:rsidRPr="004177C6">
        <w:rPr>
          <w:rFonts w:ascii="Frutiger Neue 1450 Pro Regular" w:hAnsi="Frutiger Neue 1450 Pro Regular"/>
        </w:rPr>
        <w:t xml:space="preserve"> </w:t>
      </w:r>
      <w:r>
        <w:rPr>
          <w:rFonts w:ascii="Frutiger Neue 1450 Pro Regular" w:hAnsi="Frutiger Neue 1450 Pro Regular"/>
        </w:rPr>
        <w:br/>
      </w:r>
      <w:proofErr w:type="spellStart"/>
      <w:r w:rsidR="003C7458" w:rsidRPr="004177C6">
        <w:rPr>
          <w:rFonts w:ascii="Frutiger Neue 1450 Pro Regular" w:hAnsi="Frutiger Neue 1450 Pro Regular"/>
        </w:rPr>
        <w:t>Appuyer</w:t>
      </w:r>
      <w:proofErr w:type="spellEnd"/>
      <w:r w:rsidR="003C7458" w:rsidRPr="004177C6">
        <w:rPr>
          <w:rFonts w:ascii="Frutiger Neue 1450 Pro Regular" w:hAnsi="Frutiger Neue 1450 Pro Regular"/>
        </w:rPr>
        <w:t xml:space="preserve"> </w:t>
      </w:r>
      <w:r w:rsidR="00C7504F">
        <w:rPr>
          <w:rFonts w:ascii="Frutiger Neue 1450 Pro Regular" w:hAnsi="Frutiger Neue 1450 Pro Regular"/>
        </w:rPr>
        <w:t xml:space="preserve">et </w:t>
      </w:r>
      <w:proofErr w:type="spellStart"/>
      <w:r w:rsidR="00C7504F">
        <w:rPr>
          <w:rFonts w:ascii="Frutiger Neue 1450 Pro Regular" w:hAnsi="Frutiger Neue 1450 Pro Regular"/>
        </w:rPr>
        <w:t>maintenir</w:t>
      </w:r>
      <w:proofErr w:type="spellEnd"/>
      <w:r w:rsidR="00C7504F">
        <w:rPr>
          <w:rFonts w:ascii="Frutiger Neue 1450 Pro Regular" w:hAnsi="Frutiger Neue 1450 Pro Regular"/>
        </w:rPr>
        <w:t xml:space="preserve"> </w:t>
      </w:r>
      <w:r w:rsidR="001C3327">
        <w:rPr>
          <w:rFonts w:ascii="Frutiger Neue 1450 Pro Regular" w:hAnsi="Frutiger Neue 1450 Pro Regular"/>
        </w:rPr>
        <w:t xml:space="preserve"> </w:t>
      </w:r>
      <w:r w:rsidR="003C7458" w:rsidRPr="004177C6">
        <w:rPr>
          <w:rFonts w:ascii="Frutiger Neue 1450 Pro Regular" w:hAnsi="Frutiger Neue 1450 Pro Regular"/>
        </w:rPr>
        <w:t xml:space="preserve">        </w:t>
      </w:r>
      <w:proofErr w:type="spellStart"/>
      <w:r w:rsidR="003C7458" w:rsidRPr="004177C6">
        <w:rPr>
          <w:rFonts w:ascii="Frutiger Neue 1450 Pro Regular" w:hAnsi="Frutiger Neue 1450 Pro Regular"/>
        </w:rPr>
        <w:t>puis</w:t>
      </w:r>
      <w:proofErr w:type="spellEnd"/>
      <w:r w:rsidR="003C7458" w:rsidRPr="004177C6">
        <w:rPr>
          <w:rFonts w:ascii="Frutiger Neue 1450 Pro Regular" w:hAnsi="Frutiger Neue 1450 Pro Regular"/>
        </w:rPr>
        <w:t xml:space="preserve">         </w:t>
      </w:r>
      <w:r w:rsidR="001C3327">
        <w:rPr>
          <w:rFonts w:ascii="Frutiger Neue 1450 Pro Regular" w:hAnsi="Frutiger Neue 1450 Pro Regular"/>
        </w:rPr>
        <w:t xml:space="preserve"> </w:t>
      </w:r>
      <w:proofErr w:type="spellStart"/>
      <w:r w:rsidR="003C7458" w:rsidRPr="004177C6">
        <w:rPr>
          <w:rFonts w:ascii="Frutiger Neue 1450 Pro Regular" w:hAnsi="Frutiger Neue 1450 Pro Regular"/>
        </w:rPr>
        <w:t>pour</w:t>
      </w:r>
      <w:proofErr w:type="spellEnd"/>
      <w:r w:rsidR="003C7458" w:rsidRPr="004177C6">
        <w:rPr>
          <w:rFonts w:ascii="Frutiger Neue 1450 Pro Regular" w:hAnsi="Frutiger Neue 1450 Pro Regular"/>
        </w:rPr>
        <w:t xml:space="preserve"> </w:t>
      </w:r>
      <w:proofErr w:type="spellStart"/>
      <w:r w:rsidR="003C7458" w:rsidRPr="004177C6">
        <w:rPr>
          <w:rFonts w:ascii="Frutiger Neue 1450 Pro Regular" w:hAnsi="Frutiger Neue 1450 Pro Regular"/>
        </w:rPr>
        <w:t>diminuer</w:t>
      </w:r>
      <w:proofErr w:type="spellEnd"/>
      <w:r w:rsidR="003C7458" w:rsidRPr="004177C6">
        <w:rPr>
          <w:rFonts w:ascii="Frutiger Neue 1450 Pro Regular" w:hAnsi="Frutiger Neue 1450 Pro Regular"/>
        </w:rPr>
        <w:t xml:space="preserve"> </w:t>
      </w:r>
      <w:proofErr w:type="spellStart"/>
      <w:r w:rsidR="003C7458" w:rsidRPr="004177C6">
        <w:rPr>
          <w:rFonts w:ascii="Frutiger Neue 1450 Pro Regular" w:hAnsi="Frutiger Neue 1450 Pro Regular"/>
        </w:rPr>
        <w:t>ou</w:t>
      </w:r>
      <w:proofErr w:type="spellEnd"/>
      <w:r w:rsidR="001C3327">
        <w:rPr>
          <w:rFonts w:ascii="Frutiger Neue 1450 Pro Regular" w:hAnsi="Frutiger Neue 1450 Pro Regular"/>
        </w:rPr>
        <w:t xml:space="preserve"> </w:t>
      </w:r>
      <w:r w:rsidR="003C7458" w:rsidRPr="004177C6">
        <w:rPr>
          <w:rFonts w:ascii="Frutiger Neue 1450 Pro Regular" w:hAnsi="Frutiger Neue 1450 Pro Regular"/>
        </w:rPr>
        <w:t xml:space="preserve">         </w:t>
      </w:r>
      <w:proofErr w:type="spellStart"/>
      <w:r w:rsidR="003C7458" w:rsidRPr="004177C6">
        <w:rPr>
          <w:rFonts w:ascii="Frutiger Neue 1450 Pro Regular" w:hAnsi="Frutiger Neue 1450 Pro Regular"/>
        </w:rPr>
        <w:t>pour</w:t>
      </w:r>
      <w:proofErr w:type="spellEnd"/>
      <w:r w:rsidR="003C7458" w:rsidRPr="004177C6">
        <w:rPr>
          <w:rFonts w:ascii="Frutiger Neue 1450 Pro Regular" w:hAnsi="Frutiger Neue 1450 Pro Regular"/>
        </w:rPr>
        <w:t xml:space="preserve"> </w:t>
      </w:r>
      <w:proofErr w:type="spellStart"/>
      <w:r w:rsidR="003C7458" w:rsidRPr="004177C6">
        <w:rPr>
          <w:rFonts w:ascii="Frutiger Neue 1450 Pro Regular" w:hAnsi="Frutiger Neue 1450 Pro Regular"/>
        </w:rPr>
        <w:t>augmenter</w:t>
      </w:r>
      <w:proofErr w:type="spellEnd"/>
      <w:r w:rsidR="003C7458" w:rsidRPr="004177C6">
        <w:rPr>
          <w:rFonts w:ascii="Frutiger Neue 1450 Pro Regular" w:hAnsi="Frutiger Neue 1450 Pro Regular"/>
        </w:rPr>
        <w:t xml:space="preserve"> le </w:t>
      </w:r>
      <w:proofErr w:type="spellStart"/>
      <w:r w:rsidR="003C7458" w:rsidRPr="004177C6">
        <w:rPr>
          <w:rFonts w:ascii="Frutiger Neue 1450 Pro Regular" w:hAnsi="Frutiger Neue 1450 Pro Regular"/>
        </w:rPr>
        <w:t>volume</w:t>
      </w:r>
      <w:proofErr w:type="spellEnd"/>
      <w:r w:rsidR="003C7458" w:rsidRPr="004177C6">
        <w:rPr>
          <w:rFonts w:ascii="Frutiger Neue 1450 Pro Regular" w:hAnsi="Frutiger Neue 1450 Pro Regular"/>
        </w:rPr>
        <w:t>.</w:t>
      </w:r>
    </w:p>
    <w:p w14:paraId="2708ED47" w14:textId="5A70C59C" w:rsidR="004133DF" w:rsidRDefault="004133DF" w:rsidP="004133DF">
      <w:pPr>
        <w:pStyle w:val="Corpsdetexte"/>
        <w:rPr>
          <w:rFonts w:ascii="Frutiger Neue 1450 Pro Regular" w:hAnsi="Frutiger Neue 1450 Pro Regular"/>
        </w:rPr>
      </w:pPr>
      <w:r w:rsidRPr="00A92B4A">
        <w:rPr>
          <w:rFonts w:ascii="Frutiger Neue 1450 Pro Regular" w:hAnsi="Frutiger Neue 1450 Pro Regular"/>
          <w:b/>
          <w:bCs/>
          <w:noProof/>
          <w:lang w:val="fr-CH"/>
        </w:rPr>
        <w:drawing>
          <wp:anchor distT="0" distB="0" distL="114300" distR="114300" simplePos="0" relativeHeight="251749376" behindDoc="0" locked="0" layoutInCell="1" allowOverlap="1" wp14:anchorId="2BC595E0" wp14:editId="3A563243">
            <wp:simplePos x="0" y="0"/>
            <wp:positionH relativeFrom="margin">
              <wp:posOffset>1452245</wp:posOffset>
            </wp:positionH>
            <wp:positionV relativeFrom="paragraph">
              <wp:posOffset>210516</wp:posOffset>
            </wp:positionV>
            <wp:extent cx="246380" cy="227330"/>
            <wp:effectExtent l="0" t="0" r="1270" b="127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46304" behindDoc="0" locked="0" layoutInCell="1" allowOverlap="1" wp14:anchorId="1C8386F9" wp14:editId="7CDDD18D">
            <wp:simplePos x="0" y="0"/>
            <wp:positionH relativeFrom="column">
              <wp:posOffset>2036804</wp:posOffset>
            </wp:positionH>
            <wp:positionV relativeFrom="paragraph">
              <wp:posOffset>201930</wp:posOffset>
            </wp:positionV>
            <wp:extent cx="272415" cy="233680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47328" behindDoc="0" locked="0" layoutInCell="1" allowOverlap="1" wp14:anchorId="64BCF8EB" wp14:editId="1467840C">
            <wp:simplePos x="0" y="0"/>
            <wp:positionH relativeFrom="column">
              <wp:posOffset>3525824</wp:posOffset>
            </wp:positionH>
            <wp:positionV relativeFrom="paragraph">
              <wp:posOffset>186359</wp:posOffset>
            </wp:positionV>
            <wp:extent cx="272415" cy="23368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177C6">
        <w:rPr>
          <w:rFonts w:ascii="Frutiger Neue 1450 Pro Regular" w:hAnsi="Frutiger Neue 1450 Pro Regular"/>
          <w:b/>
          <w:bCs/>
        </w:rPr>
        <w:t>Réglage</w:t>
      </w:r>
      <w:proofErr w:type="spellEnd"/>
      <w:r w:rsidRPr="004177C6">
        <w:rPr>
          <w:rFonts w:ascii="Frutiger Neue 1450 Pro Regular" w:hAnsi="Frutiger Neue 1450 Pro Regular"/>
          <w:b/>
          <w:bCs/>
        </w:rPr>
        <w:t xml:space="preserve"> </w:t>
      </w:r>
      <w:r>
        <w:rPr>
          <w:rFonts w:ascii="Frutiger Neue 1450 Pro Regular" w:hAnsi="Frutiger Neue 1450 Pro Regular"/>
          <w:b/>
          <w:bCs/>
        </w:rPr>
        <w:t xml:space="preserve">de la </w:t>
      </w:r>
      <w:proofErr w:type="spellStart"/>
      <w:r>
        <w:rPr>
          <w:rFonts w:ascii="Frutiger Neue 1450 Pro Regular" w:hAnsi="Frutiger Neue 1450 Pro Regular"/>
          <w:b/>
          <w:bCs/>
        </w:rPr>
        <w:t>vitesse</w:t>
      </w:r>
      <w:proofErr w:type="spellEnd"/>
      <w:r>
        <w:rPr>
          <w:rFonts w:ascii="Frutiger Neue 1450 Pro Regular" w:hAnsi="Frutiger Neue 1450 Pro Regular"/>
          <w:b/>
          <w:bCs/>
        </w:rPr>
        <w:t xml:space="preserve"> de </w:t>
      </w:r>
      <w:proofErr w:type="spellStart"/>
      <w:r>
        <w:rPr>
          <w:rFonts w:ascii="Frutiger Neue 1450 Pro Regular" w:hAnsi="Frutiger Neue 1450 Pro Regular"/>
          <w:b/>
          <w:bCs/>
        </w:rPr>
        <w:t>lecture</w:t>
      </w:r>
      <w:proofErr w:type="spellEnd"/>
      <w:r>
        <w:rPr>
          <w:rFonts w:ascii="Frutiger Neue 1450 Pro Regular" w:hAnsi="Frutiger Neue 1450 Pro Regular"/>
          <w:b/>
          <w:bCs/>
        </w:rPr>
        <w:t xml:space="preserve"> </w:t>
      </w:r>
      <w:r>
        <w:rPr>
          <w:rFonts w:ascii="Frutiger Neue 1450 Pro Regular" w:hAnsi="Frutiger Neue 1450 Pro Regular"/>
        </w:rPr>
        <w:br/>
      </w:r>
      <w:proofErr w:type="spellStart"/>
      <w:r w:rsidRPr="004177C6">
        <w:rPr>
          <w:rFonts w:ascii="Frutiger Neue 1450 Pro Regular" w:hAnsi="Frutiger Neue 1450 Pro Regular"/>
        </w:rPr>
        <w:t>Appuyer</w:t>
      </w:r>
      <w:proofErr w:type="spellEnd"/>
      <w:r w:rsidRPr="004177C6">
        <w:rPr>
          <w:rFonts w:ascii="Frutiger Neue 1450 Pro Regular" w:hAnsi="Frutiger Neue 1450 Pro Regular"/>
        </w:rPr>
        <w:t xml:space="preserve"> </w:t>
      </w:r>
      <w:r>
        <w:rPr>
          <w:rFonts w:ascii="Frutiger Neue 1450 Pro Regular" w:hAnsi="Frutiger Neue 1450 Pro Regular"/>
        </w:rPr>
        <w:t xml:space="preserve">et </w:t>
      </w:r>
      <w:proofErr w:type="spellStart"/>
      <w:r>
        <w:rPr>
          <w:rFonts w:ascii="Frutiger Neue 1450 Pro Regular" w:hAnsi="Frutiger Neue 1450 Pro Regular"/>
        </w:rPr>
        <w:t>maintenir</w:t>
      </w:r>
      <w:proofErr w:type="spellEnd"/>
      <w:r>
        <w:rPr>
          <w:rFonts w:ascii="Frutiger Neue 1450 Pro Regular" w:hAnsi="Frutiger Neue 1450 Pro Regular"/>
        </w:rPr>
        <w:t xml:space="preserve">  </w:t>
      </w:r>
      <w:r w:rsidRPr="004177C6">
        <w:rPr>
          <w:rFonts w:ascii="Frutiger Neue 1450 Pro Regular" w:hAnsi="Frutiger Neue 1450 Pro Regular"/>
        </w:rPr>
        <w:t xml:space="preserve">        </w:t>
      </w:r>
      <w:proofErr w:type="spellStart"/>
      <w:r w:rsidRPr="004177C6">
        <w:rPr>
          <w:rFonts w:ascii="Frutiger Neue 1450 Pro Regular" w:hAnsi="Frutiger Neue 1450 Pro Regular"/>
        </w:rPr>
        <w:t>puis</w:t>
      </w:r>
      <w:proofErr w:type="spellEnd"/>
      <w:r w:rsidRPr="004177C6">
        <w:rPr>
          <w:rFonts w:ascii="Frutiger Neue 1450 Pro Regular" w:hAnsi="Frutiger Neue 1450 Pro Regular"/>
        </w:rPr>
        <w:t xml:space="preserve">         </w:t>
      </w:r>
      <w:r>
        <w:rPr>
          <w:rFonts w:ascii="Frutiger Neue 1450 Pro Regular" w:hAnsi="Frutiger Neue 1450 Pro Regular"/>
        </w:rPr>
        <w:t xml:space="preserve"> </w:t>
      </w:r>
      <w:proofErr w:type="spellStart"/>
      <w:r w:rsidRPr="004177C6">
        <w:rPr>
          <w:rFonts w:ascii="Frutiger Neue 1450 Pro Regular" w:hAnsi="Frutiger Neue 1450 Pro Regular"/>
        </w:rPr>
        <w:t>pour</w:t>
      </w:r>
      <w:proofErr w:type="spellEnd"/>
      <w:r w:rsidRPr="004177C6">
        <w:rPr>
          <w:rFonts w:ascii="Frutiger Neue 1450 Pro Regular" w:hAnsi="Frutiger Neue 1450 Pro Regular"/>
        </w:rPr>
        <w:t xml:space="preserve"> </w:t>
      </w:r>
      <w:proofErr w:type="spellStart"/>
      <w:r w:rsidRPr="004177C6">
        <w:rPr>
          <w:rFonts w:ascii="Frutiger Neue 1450 Pro Regular" w:hAnsi="Frutiger Neue 1450 Pro Regular"/>
        </w:rPr>
        <w:t>diminuer</w:t>
      </w:r>
      <w:proofErr w:type="spellEnd"/>
      <w:r w:rsidRPr="004177C6">
        <w:rPr>
          <w:rFonts w:ascii="Frutiger Neue 1450 Pro Regular" w:hAnsi="Frutiger Neue 1450 Pro Regular"/>
        </w:rPr>
        <w:t xml:space="preserve"> </w:t>
      </w:r>
      <w:proofErr w:type="spellStart"/>
      <w:r w:rsidRPr="004177C6">
        <w:rPr>
          <w:rFonts w:ascii="Frutiger Neue 1450 Pro Regular" w:hAnsi="Frutiger Neue 1450 Pro Regular"/>
        </w:rPr>
        <w:t>ou</w:t>
      </w:r>
      <w:proofErr w:type="spellEnd"/>
      <w:r>
        <w:rPr>
          <w:rFonts w:ascii="Frutiger Neue 1450 Pro Regular" w:hAnsi="Frutiger Neue 1450 Pro Regular"/>
        </w:rPr>
        <w:t xml:space="preserve"> </w:t>
      </w:r>
      <w:r w:rsidRPr="004177C6">
        <w:rPr>
          <w:rFonts w:ascii="Frutiger Neue 1450 Pro Regular" w:hAnsi="Frutiger Neue 1450 Pro Regular"/>
        </w:rPr>
        <w:t xml:space="preserve">         </w:t>
      </w:r>
      <w:proofErr w:type="spellStart"/>
      <w:r w:rsidRPr="004177C6">
        <w:rPr>
          <w:rFonts w:ascii="Frutiger Neue 1450 Pro Regular" w:hAnsi="Frutiger Neue 1450 Pro Regular"/>
        </w:rPr>
        <w:t>pour</w:t>
      </w:r>
      <w:proofErr w:type="spellEnd"/>
      <w:r w:rsidRPr="004177C6">
        <w:rPr>
          <w:rFonts w:ascii="Frutiger Neue 1450 Pro Regular" w:hAnsi="Frutiger Neue 1450 Pro Regular"/>
        </w:rPr>
        <w:t xml:space="preserve"> </w:t>
      </w:r>
      <w:proofErr w:type="spellStart"/>
      <w:r w:rsidRPr="004177C6">
        <w:rPr>
          <w:rFonts w:ascii="Frutiger Neue 1450 Pro Regular" w:hAnsi="Frutiger Neue 1450 Pro Regular"/>
        </w:rPr>
        <w:t>augmenter</w:t>
      </w:r>
      <w:proofErr w:type="spellEnd"/>
      <w:r w:rsidRPr="004177C6">
        <w:rPr>
          <w:rFonts w:ascii="Frutiger Neue 1450 Pro Regular" w:hAnsi="Frutiger Neue 1450 Pro Regular"/>
        </w:rPr>
        <w:t xml:space="preserve"> </w:t>
      </w:r>
      <w:r>
        <w:rPr>
          <w:rFonts w:ascii="Frutiger Neue 1450 Pro Regular" w:hAnsi="Frutiger Neue 1450 Pro Regular"/>
        </w:rPr>
        <w:t xml:space="preserve">la </w:t>
      </w:r>
      <w:proofErr w:type="spellStart"/>
      <w:r>
        <w:rPr>
          <w:rFonts w:ascii="Frutiger Neue 1450 Pro Regular" w:hAnsi="Frutiger Neue 1450 Pro Regular"/>
        </w:rPr>
        <w:t>vitesse</w:t>
      </w:r>
      <w:proofErr w:type="spellEnd"/>
      <w:r w:rsidRPr="004177C6">
        <w:rPr>
          <w:rFonts w:ascii="Frutiger Neue 1450 Pro Regular" w:hAnsi="Frutiger Neue 1450 Pro Regular"/>
        </w:rPr>
        <w:t>.</w:t>
      </w:r>
      <w:r w:rsidR="00A75513" w:rsidRPr="00A75513">
        <w:rPr>
          <w:rFonts w:ascii="Frutiger Neue 1450 Pro Regular" w:hAnsi="Frutiger Neue 1450 Pro Regular"/>
          <w:b/>
          <w:bCs/>
          <w:noProof/>
        </w:rPr>
        <w:t xml:space="preserve"> </w:t>
      </w:r>
    </w:p>
    <w:p w14:paraId="300E6B1D" w14:textId="77777777" w:rsidR="008D5DCF" w:rsidRDefault="008D5DCF" w:rsidP="00BB7297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</w:pPr>
    </w:p>
    <w:p w14:paraId="6BDF57CD" w14:textId="34300131" w:rsidR="00BB7297" w:rsidRPr="004177C6" w:rsidRDefault="00FD501C" w:rsidP="00BB7297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</w:pPr>
      <w:r w:rsidRPr="004177C6"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>Paramètre</w:t>
      </w:r>
      <w:r w:rsidR="00A92B4A"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>s</w:t>
      </w:r>
      <w:r w:rsidRPr="004177C6"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 xml:space="preserve"> de base</w:t>
      </w:r>
      <w:r w:rsidR="007E1369" w:rsidRPr="004177C6"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 xml:space="preserve"> </w:t>
      </w:r>
    </w:p>
    <w:p w14:paraId="3CAED89A" w14:textId="13B267C2" w:rsidR="004177C6" w:rsidRPr="004177C6" w:rsidRDefault="004177C6" w:rsidP="004177C6">
      <w:pPr>
        <w:pStyle w:val="Corpsdetexte"/>
        <w:spacing w:after="120"/>
        <w:rPr>
          <w:rFonts w:ascii="Frutiger Neue 1450 Pro Regular" w:hAnsi="Frutiger Neue 1450 Pro Regular"/>
        </w:rPr>
      </w:pP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29920" behindDoc="0" locked="0" layoutInCell="1" allowOverlap="1" wp14:anchorId="7C599D1D" wp14:editId="45BA2311">
            <wp:simplePos x="0" y="0"/>
            <wp:positionH relativeFrom="column">
              <wp:posOffset>843915</wp:posOffset>
            </wp:positionH>
            <wp:positionV relativeFrom="paragraph">
              <wp:posOffset>231140</wp:posOffset>
            </wp:positionV>
            <wp:extent cx="270510" cy="248285"/>
            <wp:effectExtent l="0" t="0" r="0" b="0"/>
            <wp:wrapNone/>
            <wp:docPr id="19" name="Image 19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2B5CA9">
        <w:rPr>
          <w:rFonts w:ascii="Frutiger Neue 1450 Pro Regular" w:hAnsi="Frutiger Neue 1450 Pro Regular"/>
        </w:rPr>
        <w:t>Depuis</w:t>
      </w:r>
      <w:proofErr w:type="spellEnd"/>
      <w:r w:rsidRPr="004177C6">
        <w:rPr>
          <w:rFonts w:ascii="Frutiger Neue 1450 Pro Regular" w:hAnsi="Frutiger Neue 1450 Pro Regular"/>
        </w:rPr>
        <w:t xml:space="preserve"> </w:t>
      </w:r>
      <w:proofErr w:type="spellStart"/>
      <w:r w:rsidRPr="004177C6">
        <w:rPr>
          <w:rFonts w:ascii="Frutiger Neue 1450 Pro Regular" w:hAnsi="Frutiger Neue 1450 Pro Regular"/>
        </w:rPr>
        <w:t>n’importe</w:t>
      </w:r>
      <w:proofErr w:type="spellEnd"/>
      <w:r w:rsidRPr="004177C6">
        <w:rPr>
          <w:rFonts w:ascii="Frutiger Neue 1450 Pro Regular" w:hAnsi="Frutiger Neue 1450 Pro Regular"/>
        </w:rPr>
        <w:t xml:space="preserve"> </w:t>
      </w:r>
      <w:proofErr w:type="spellStart"/>
      <w:r w:rsidRPr="004177C6">
        <w:rPr>
          <w:rFonts w:ascii="Frutiger Neue 1450 Pro Regular" w:hAnsi="Frutiger Neue 1450 Pro Regular"/>
        </w:rPr>
        <w:t>quel</w:t>
      </w:r>
      <w:proofErr w:type="spellEnd"/>
      <w:r w:rsidRPr="004177C6">
        <w:rPr>
          <w:rFonts w:ascii="Frutiger Neue 1450 Pro Regular" w:hAnsi="Frutiger Neue 1450 Pro Regular"/>
        </w:rPr>
        <w:t xml:space="preserve"> </w:t>
      </w:r>
      <w:proofErr w:type="spellStart"/>
      <w:r w:rsidRPr="004177C6">
        <w:rPr>
          <w:rFonts w:ascii="Frutiger Neue 1450 Pro Regular" w:hAnsi="Frutiger Neue 1450 Pro Regular"/>
        </w:rPr>
        <w:t>mode</w:t>
      </w:r>
      <w:proofErr w:type="spellEnd"/>
      <w:r w:rsidR="002B5CA9">
        <w:rPr>
          <w:rFonts w:ascii="Frutiger Neue 1450 Pro Regular" w:hAnsi="Frutiger Neue 1450 Pro Regular"/>
        </w:rPr>
        <w:t>:</w:t>
      </w:r>
    </w:p>
    <w:p w14:paraId="1AB871C7" w14:textId="6561DB13" w:rsidR="004177C6" w:rsidRPr="004177C6" w:rsidRDefault="00584E4B" w:rsidP="004177C6">
      <w:pPr>
        <w:pStyle w:val="Corpsdetexte"/>
        <w:tabs>
          <w:tab w:val="left" w:pos="1843"/>
        </w:tabs>
        <w:spacing w:after="120"/>
        <w:rPr>
          <w:rFonts w:ascii="Frutiger Neue 1450 Pro Regular" w:hAnsi="Frutiger Neue 1450 Pro Regular"/>
        </w:rPr>
      </w:pP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26848" behindDoc="0" locked="0" layoutInCell="1" allowOverlap="1" wp14:anchorId="71C5A1AA" wp14:editId="1FEA45E0">
            <wp:simplePos x="0" y="0"/>
            <wp:positionH relativeFrom="column">
              <wp:posOffset>1373505</wp:posOffset>
            </wp:positionH>
            <wp:positionV relativeFrom="paragraph">
              <wp:posOffset>408305</wp:posOffset>
            </wp:positionV>
            <wp:extent cx="272415" cy="23368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177C6" w:rsidRPr="004177C6">
        <w:rPr>
          <w:rFonts w:ascii="Frutiger Neue 1450 Pro Regular" w:hAnsi="Frutiger Neue 1450 Pro Regular"/>
        </w:rPr>
        <w:t>Appuyer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</w:t>
      </w:r>
      <w:proofErr w:type="spellStart"/>
      <w:r w:rsidR="004177C6" w:rsidRPr="004177C6">
        <w:rPr>
          <w:rFonts w:ascii="Frutiger Neue 1450 Pro Regular" w:hAnsi="Frutiger Neue 1450 Pro Regular"/>
        </w:rPr>
        <w:t>sur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        </w:t>
      </w:r>
      <w:r w:rsidR="002B5CA9">
        <w:rPr>
          <w:rFonts w:ascii="Frutiger Neue 1450 Pro Regular" w:hAnsi="Frutiger Neue 1450 Pro Regular"/>
        </w:rPr>
        <w:t xml:space="preserve"> </w:t>
      </w:r>
      <w:proofErr w:type="spellStart"/>
      <w:r w:rsidR="004177C6" w:rsidRPr="004177C6">
        <w:rPr>
          <w:rFonts w:ascii="Frutiger Neue 1450 Pro Regular" w:hAnsi="Frutiger Neue 1450 Pro Regular"/>
        </w:rPr>
        <w:t>pendant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2 </w:t>
      </w:r>
      <w:proofErr w:type="spellStart"/>
      <w:r w:rsidR="004177C6" w:rsidRPr="004177C6">
        <w:rPr>
          <w:rFonts w:ascii="Frutiger Neue 1450 Pro Regular" w:hAnsi="Frutiger Neue 1450 Pro Regular"/>
        </w:rPr>
        <w:t>secondes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</w:t>
      </w:r>
      <w:proofErr w:type="spellStart"/>
      <w:r w:rsidR="004177C6" w:rsidRPr="004177C6">
        <w:rPr>
          <w:rFonts w:ascii="Frutiger Neue 1450 Pro Regular" w:hAnsi="Frutiger Neue 1450 Pro Regular"/>
        </w:rPr>
        <w:t>jusqu’à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</w:t>
      </w:r>
      <w:proofErr w:type="spellStart"/>
      <w:r w:rsidR="004177C6" w:rsidRPr="004177C6">
        <w:rPr>
          <w:rFonts w:ascii="Frutiger Neue 1450 Pro Regular" w:hAnsi="Frutiger Neue 1450 Pro Regular"/>
        </w:rPr>
        <w:t>ce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</w:t>
      </w:r>
      <w:proofErr w:type="spellStart"/>
      <w:r w:rsidR="004177C6" w:rsidRPr="004177C6">
        <w:rPr>
          <w:rFonts w:ascii="Frutiger Neue 1450 Pro Regular" w:hAnsi="Frutiger Neue 1450 Pro Regular"/>
        </w:rPr>
        <w:t>que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</w:t>
      </w:r>
      <w:proofErr w:type="spellStart"/>
      <w:r w:rsidR="004177C6" w:rsidRPr="004177C6">
        <w:rPr>
          <w:rFonts w:ascii="Frutiger Neue 1450 Pro Regular" w:hAnsi="Frutiger Neue 1450 Pro Regular"/>
        </w:rPr>
        <w:t>l’appareil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</w:t>
      </w:r>
      <w:proofErr w:type="spellStart"/>
      <w:r w:rsidR="004177C6" w:rsidRPr="004177C6">
        <w:rPr>
          <w:rFonts w:ascii="Frutiger Neue 1450 Pro Regular" w:hAnsi="Frutiger Neue 1450 Pro Regular"/>
        </w:rPr>
        <w:t>répète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le </w:t>
      </w:r>
      <w:proofErr w:type="spellStart"/>
      <w:r w:rsidR="004177C6" w:rsidRPr="004177C6">
        <w:rPr>
          <w:rFonts w:ascii="Frutiger Neue 1450 Pro Regular" w:hAnsi="Frutiger Neue 1450 Pro Regular"/>
        </w:rPr>
        <w:t>nom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du </w:t>
      </w:r>
      <w:proofErr w:type="spellStart"/>
      <w:r w:rsidR="004177C6" w:rsidRPr="004177C6">
        <w:rPr>
          <w:rFonts w:ascii="Frutiger Neue 1450 Pro Regular" w:hAnsi="Frutiger Neue 1450 Pro Regular"/>
        </w:rPr>
        <w:t>mode</w:t>
      </w:r>
      <w:proofErr w:type="spellEnd"/>
      <w:r w:rsidR="004177C6">
        <w:rPr>
          <w:rFonts w:ascii="Frutiger Neue 1450 Pro Regular" w:hAnsi="Frutiger Neue 1450 Pro Regular"/>
        </w:rPr>
        <w:t>.</w:t>
      </w:r>
    </w:p>
    <w:p w14:paraId="30F18D00" w14:textId="1E37EAC3" w:rsidR="004177C6" w:rsidRPr="004177C6" w:rsidRDefault="008D5DCF" w:rsidP="004177C6">
      <w:pPr>
        <w:pStyle w:val="Corpsdetexte"/>
        <w:tabs>
          <w:tab w:val="left" w:pos="1843"/>
        </w:tabs>
        <w:spacing w:after="120"/>
        <w:rPr>
          <w:rFonts w:ascii="Frutiger Neue 1450 Pro Regular" w:hAnsi="Frutiger Neue 1450 Pro Regular"/>
        </w:rPr>
      </w:pP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30944" behindDoc="0" locked="0" layoutInCell="1" allowOverlap="1" wp14:anchorId="05A095C8" wp14:editId="3BB83D5E">
            <wp:simplePos x="0" y="0"/>
            <wp:positionH relativeFrom="column">
              <wp:posOffset>1586865</wp:posOffset>
            </wp:positionH>
            <wp:positionV relativeFrom="paragraph">
              <wp:posOffset>259715</wp:posOffset>
            </wp:positionV>
            <wp:extent cx="270510" cy="248285"/>
            <wp:effectExtent l="0" t="0" r="0" b="0"/>
            <wp:wrapNone/>
            <wp:docPr id="44" name="Image 44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177C6" w:rsidRPr="004177C6">
        <w:rPr>
          <w:rFonts w:ascii="Frutiger Neue 1450 Pro Regular" w:hAnsi="Frutiger Neue 1450 Pro Regular"/>
        </w:rPr>
        <w:t>Presse</w:t>
      </w:r>
      <w:r>
        <w:rPr>
          <w:rFonts w:ascii="Frutiger Neue 1450 Pro Regular" w:hAnsi="Frutiger Neue 1450 Pro Regular"/>
        </w:rPr>
        <w:t>r</w:t>
      </w:r>
      <w:r w:rsidR="004177C6" w:rsidRPr="004177C6">
        <w:rPr>
          <w:rFonts w:ascii="Frutiger Neue 1450 Pro Regular" w:hAnsi="Frutiger Neue 1450 Pro Regular"/>
        </w:rPr>
        <w:t xml:space="preserve"> deux </w:t>
      </w:r>
      <w:proofErr w:type="spellStart"/>
      <w:r w:rsidR="004177C6" w:rsidRPr="004177C6">
        <w:rPr>
          <w:rFonts w:ascii="Frutiger Neue 1450 Pro Regular" w:hAnsi="Frutiger Neue 1450 Pro Regular"/>
        </w:rPr>
        <w:t>fois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sur</w:t>
      </w:r>
      <w:r w:rsidR="004177C6" w:rsidRPr="004177C6">
        <w:rPr>
          <w:rFonts w:ascii="Frutiger Neue 1450 Pro Regular" w:hAnsi="Frutiger Neue 1450 Pro Regular"/>
        </w:rPr>
        <w:tab/>
        <w:t xml:space="preserve">         </w:t>
      </w:r>
      <w:proofErr w:type="spellStart"/>
      <w:r w:rsidR="004177C6" w:rsidRPr="004177C6">
        <w:rPr>
          <w:rFonts w:ascii="Frutiger Neue 1450 Pro Regular" w:hAnsi="Frutiger Neue 1450 Pro Regular"/>
        </w:rPr>
        <w:t>pour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</w:t>
      </w:r>
      <w:proofErr w:type="spellStart"/>
      <w:r w:rsidR="004177C6" w:rsidRPr="004177C6">
        <w:rPr>
          <w:rFonts w:ascii="Frutiger Neue 1450 Pro Regular" w:hAnsi="Frutiger Neue 1450 Pro Regular"/>
        </w:rPr>
        <w:t>atteindre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« </w:t>
      </w:r>
      <w:proofErr w:type="spellStart"/>
      <w:r w:rsidR="004177C6" w:rsidRPr="004177C6">
        <w:rPr>
          <w:rFonts w:ascii="Frutiger Neue 1450 Pro Regular" w:hAnsi="Frutiger Neue 1450 Pro Regular"/>
        </w:rPr>
        <w:t>Paramètres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de </w:t>
      </w:r>
      <w:proofErr w:type="spellStart"/>
      <w:r w:rsidR="004177C6" w:rsidRPr="004177C6">
        <w:rPr>
          <w:rFonts w:ascii="Frutiger Neue 1450 Pro Regular" w:hAnsi="Frutiger Neue 1450 Pro Regular"/>
        </w:rPr>
        <w:t>base</w:t>
      </w:r>
      <w:proofErr w:type="spellEnd"/>
      <w:r w:rsidR="004177C6" w:rsidRPr="004177C6">
        <w:rPr>
          <w:rFonts w:ascii="Frutiger Neue 1450 Pro Regular" w:hAnsi="Frutiger Neue 1450 Pro Regular"/>
        </w:rPr>
        <w:t>».</w:t>
      </w:r>
    </w:p>
    <w:p w14:paraId="3DBB0B32" w14:textId="6B97F899" w:rsidR="004177C6" w:rsidRPr="004177C6" w:rsidRDefault="008D5DCF" w:rsidP="004177C6">
      <w:pPr>
        <w:pStyle w:val="Corpsdetexte"/>
        <w:tabs>
          <w:tab w:val="left" w:pos="1843"/>
        </w:tabs>
        <w:rPr>
          <w:rFonts w:ascii="Frutiger Neue 1450 Pro Regular" w:hAnsi="Frutiger Neue 1450 Pro Regular"/>
        </w:rPr>
      </w:pPr>
      <w:r>
        <w:rPr>
          <w:rFonts w:ascii="Frutiger Neue 1450 Pro Regular" w:hAnsi="Frutiger Neue 1450 Pro Regular"/>
        </w:rPr>
        <w:t>Press</w:t>
      </w:r>
      <w:r w:rsidR="004177C6" w:rsidRPr="004177C6">
        <w:rPr>
          <w:rFonts w:ascii="Frutiger Neue 1450 Pro Regular" w:hAnsi="Frutiger Neue 1450 Pro Regular"/>
        </w:rPr>
        <w:t>er</w:t>
      </w:r>
      <w:r>
        <w:rPr>
          <w:rFonts w:ascii="Frutiger Neue 1450 Pro Regular" w:hAnsi="Frutiger Neue 1450 Pro Regular"/>
        </w:rPr>
        <w:t xml:space="preserve"> </w:t>
      </w:r>
      <w:proofErr w:type="spellStart"/>
      <w:r>
        <w:rPr>
          <w:rFonts w:ascii="Frutiger Neue 1450 Pro Regular" w:hAnsi="Frutiger Neue 1450 Pro Regular"/>
        </w:rPr>
        <w:t>plusieurs</w:t>
      </w:r>
      <w:proofErr w:type="spellEnd"/>
      <w:r>
        <w:rPr>
          <w:rFonts w:ascii="Frutiger Neue 1450 Pro Regular" w:hAnsi="Frutiger Neue 1450 Pro Regular"/>
        </w:rPr>
        <w:t xml:space="preserve"> </w:t>
      </w:r>
      <w:proofErr w:type="spellStart"/>
      <w:r>
        <w:rPr>
          <w:rFonts w:ascii="Frutiger Neue 1450 Pro Regular" w:hAnsi="Frutiger Neue 1450 Pro Regular"/>
        </w:rPr>
        <w:t>fois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</w:t>
      </w:r>
      <w:proofErr w:type="spellStart"/>
      <w:r w:rsidR="004177C6" w:rsidRPr="004177C6">
        <w:rPr>
          <w:rFonts w:ascii="Frutiger Neue 1450 Pro Regular" w:hAnsi="Frutiger Neue 1450 Pro Regular"/>
        </w:rPr>
        <w:t>sur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        </w:t>
      </w:r>
      <w:proofErr w:type="spellStart"/>
      <w:r w:rsidR="004177C6" w:rsidRPr="004177C6">
        <w:rPr>
          <w:rFonts w:ascii="Frutiger Neue 1450 Pro Regular" w:hAnsi="Frutiger Neue 1450 Pro Regular"/>
        </w:rPr>
        <w:t>pour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</w:t>
      </w:r>
      <w:proofErr w:type="spellStart"/>
      <w:r w:rsidR="004177C6" w:rsidRPr="004177C6">
        <w:rPr>
          <w:rFonts w:ascii="Frutiger Neue 1450 Pro Regular" w:hAnsi="Frutiger Neue 1450 Pro Regular"/>
        </w:rPr>
        <w:t>naviguer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jusqu’à </w:t>
      </w:r>
      <w:proofErr w:type="spellStart"/>
      <w:r w:rsidR="004177C6" w:rsidRPr="004177C6">
        <w:rPr>
          <w:rFonts w:ascii="Frutiger Neue 1450 Pro Regular" w:hAnsi="Frutiger Neue 1450 Pro Regular"/>
        </w:rPr>
        <w:t>l’action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</w:t>
      </w:r>
      <w:proofErr w:type="spellStart"/>
      <w:r w:rsidR="004177C6" w:rsidRPr="004177C6">
        <w:rPr>
          <w:rFonts w:ascii="Frutiger Neue 1450 Pro Regular" w:hAnsi="Frutiger Neue 1450 Pro Regular"/>
        </w:rPr>
        <w:t>choisie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</w:t>
      </w:r>
    </w:p>
    <w:p w14:paraId="0A9C0B12" w14:textId="52D2B800" w:rsidR="00F75B1A" w:rsidRDefault="00F75B1A" w:rsidP="004177C6">
      <w:pPr>
        <w:pStyle w:val="Corpsdetexte"/>
        <w:tabs>
          <w:tab w:val="left" w:pos="1843"/>
        </w:tabs>
        <w:rPr>
          <w:rFonts w:ascii="Frutiger Neue 1450 Pro Regular" w:hAnsi="Frutiger Neue 1450 Pro Regular"/>
        </w:rPr>
      </w:pPr>
      <w:r w:rsidRPr="00A92B4A">
        <w:rPr>
          <w:rFonts w:ascii="Frutiger Neue 1450 Pro Regular" w:hAnsi="Frutiger Neue 1450 Pro Regular"/>
          <w:b/>
          <w:bCs/>
          <w:noProof/>
          <w:lang w:val="fr-CH"/>
        </w:rPr>
        <w:drawing>
          <wp:anchor distT="0" distB="0" distL="114300" distR="114300" simplePos="0" relativeHeight="251768832" behindDoc="0" locked="0" layoutInCell="1" allowOverlap="1" wp14:anchorId="6D6273D6" wp14:editId="04B9AA65">
            <wp:simplePos x="0" y="0"/>
            <wp:positionH relativeFrom="margin">
              <wp:posOffset>8862060</wp:posOffset>
            </wp:positionH>
            <wp:positionV relativeFrom="paragraph">
              <wp:posOffset>164465</wp:posOffset>
            </wp:positionV>
            <wp:extent cx="246380" cy="227330"/>
            <wp:effectExtent l="0" t="0" r="1270" b="127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66784" behindDoc="0" locked="0" layoutInCell="1" allowOverlap="1" wp14:anchorId="72298CE3" wp14:editId="04FF3C11">
            <wp:simplePos x="0" y="0"/>
            <wp:positionH relativeFrom="column">
              <wp:posOffset>3246120</wp:posOffset>
            </wp:positionH>
            <wp:positionV relativeFrom="paragraph">
              <wp:posOffset>159385</wp:posOffset>
            </wp:positionV>
            <wp:extent cx="270510" cy="248285"/>
            <wp:effectExtent l="0" t="0" r="0" b="0"/>
            <wp:wrapNone/>
            <wp:docPr id="34" name="Image 34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177C6"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31968" behindDoc="0" locked="0" layoutInCell="1" allowOverlap="1" wp14:anchorId="72308E88" wp14:editId="040121D1">
            <wp:simplePos x="0" y="0"/>
            <wp:positionH relativeFrom="column">
              <wp:posOffset>5153025</wp:posOffset>
            </wp:positionH>
            <wp:positionV relativeFrom="paragraph">
              <wp:posOffset>350520</wp:posOffset>
            </wp:positionV>
            <wp:extent cx="270510" cy="248285"/>
            <wp:effectExtent l="0" t="0" r="0" b="0"/>
            <wp:wrapNone/>
            <wp:docPr id="45" name="Image 45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4177C6" w:rsidRPr="004177C6">
        <w:rPr>
          <w:rFonts w:ascii="Frutiger Neue 1450 Pro Regular" w:hAnsi="Frutiger Neue 1450 Pro Regular"/>
          <w:b/>
          <w:bCs/>
        </w:rPr>
        <w:t>Réglage</w:t>
      </w:r>
      <w:proofErr w:type="spellEnd"/>
      <w:r w:rsidR="004177C6" w:rsidRPr="004177C6">
        <w:rPr>
          <w:rFonts w:ascii="Frutiger Neue 1450 Pro Regular" w:hAnsi="Frutiger Neue 1450 Pro Regular"/>
          <w:b/>
          <w:bCs/>
        </w:rPr>
        <w:t xml:space="preserve"> de</w:t>
      </w:r>
      <w:r>
        <w:rPr>
          <w:rFonts w:ascii="Frutiger Neue 1450 Pro Regular" w:hAnsi="Frutiger Neue 1450 Pro Regular"/>
          <w:b/>
          <w:bCs/>
        </w:rPr>
        <w:t xml:space="preserve"> </w:t>
      </w:r>
      <w:proofErr w:type="spellStart"/>
      <w:r>
        <w:rPr>
          <w:rFonts w:ascii="Frutiger Neue 1450 Pro Regular" w:hAnsi="Frutiger Neue 1450 Pro Regular"/>
          <w:b/>
          <w:bCs/>
        </w:rPr>
        <w:t>l’heure</w:t>
      </w:r>
      <w:proofErr w:type="spellEnd"/>
      <w:r>
        <w:rPr>
          <w:rFonts w:ascii="Frutiger Neue 1450 Pro Regular" w:hAnsi="Frutiger Neue 1450 Pro Regular"/>
          <w:b/>
          <w:bCs/>
        </w:rPr>
        <w:t xml:space="preserve"> et la date</w:t>
      </w:r>
      <w:r w:rsidR="004177C6" w:rsidRPr="004177C6">
        <w:rPr>
          <w:rFonts w:ascii="Frutiger Neue 1450 Pro Regular" w:hAnsi="Frutiger Neue 1450 Pro Regular"/>
        </w:rPr>
        <w:br/>
      </w:r>
      <w:proofErr w:type="spellStart"/>
      <w:r w:rsidR="004177C6" w:rsidRPr="004177C6">
        <w:rPr>
          <w:rFonts w:ascii="Frutiger Neue 1450 Pro Regular" w:hAnsi="Frutiger Neue 1450 Pro Regular"/>
        </w:rPr>
        <w:t>sous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« </w:t>
      </w:r>
      <w:proofErr w:type="spellStart"/>
      <w:r>
        <w:rPr>
          <w:rFonts w:ascii="Frutiger Neue 1450 Pro Regular" w:hAnsi="Frutiger Neue 1450 Pro Regular"/>
        </w:rPr>
        <w:t>paramètre</w:t>
      </w:r>
      <w:proofErr w:type="spellEnd"/>
      <w:r>
        <w:rPr>
          <w:rFonts w:ascii="Frutiger Neue 1450 Pro Regular" w:hAnsi="Frutiger Neue 1450 Pro Regular"/>
        </w:rPr>
        <w:t xml:space="preserve"> de </w:t>
      </w:r>
      <w:proofErr w:type="spellStart"/>
      <w:r>
        <w:rPr>
          <w:rFonts w:ascii="Frutiger Neue 1450 Pro Regular" w:hAnsi="Frutiger Neue 1450 Pro Regular"/>
        </w:rPr>
        <w:t>base</w:t>
      </w:r>
      <w:proofErr w:type="spellEnd"/>
      <w:r w:rsidR="004177C6" w:rsidRPr="004177C6">
        <w:rPr>
          <w:rFonts w:ascii="Frutiger Neue 1450 Pro Regular" w:hAnsi="Frutiger Neue 1450 Pro Regular"/>
        </w:rPr>
        <w:t>»</w:t>
      </w:r>
      <w:r>
        <w:rPr>
          <w:rFonts w:ascii="Frutiger Neue 1450 Pro Regular" w:hAnsi="Frutiger Neue 1450 Pro Regular"/>
        </w:rPr>
        <w:t xml:space="preserve">, </w:t>
      </w:r>
      <w:proofErr w:type="spellStart"/>
      <w:r>
        <w:rPr>
          <w:rFonts w:ascii="Frutiger Neue 1450 Pro Regular" w:hAnsi="Frutiger Neue 1450 Pro Regular"/>
        </w:rPr>
        <w:t>dérouler</w:t>
      </w:r>
      <w:proofErr w:type="spellEnd"/>
      <w:r>
        <w:rPr>
          <w:rFonts w:ascii="Frutiger Neue 1450 Pro Regular" w:hAnsi="Frutiger Neue 1450 Pro Regular"/>
        </w:rPr>
        <w:t xml:space="preserve"> le </w:t>
      </w:r>
      <w:proofErr w:type="spellStart"/>
      <w:r>
        <w:rPr>
          <w:rFonts w:ascii="Frutiger Neue 1450 Pro Regular" w:hAnsi="Frutiger Neue 1450 Pro Regular"/>
        </w:rPr>
        <w:t>menu</w:t>
      </w:r>
      <w:proofErr w:type="spellEnd"/>
      <w:r>
        <w:rPr>
          <w:rFonts w:ascii="Frutiger Neue 1450 Pro Regular" w:hAnsi="Frutiger Neue 1450 Pro Regular"/>
        </w:rPr>
        <w:t xml:space="preserve"> </w:t>
      </w:r>
      <w:proofErr w:type="spellStart"/>
      <w:r>
        <w:rPr>
          <w:rFonts w:ascii="Frutiger Neue 1450 Pro Regular" w:hAnsi="Frutiger Neue 1450 Pro Regular"/>
        </w:rPr>
        <w:t>avec</w:t>
      </w:r>
      <w:proofErr w:type="spellEnd"/>
      <w:r>
        <w:rPr>
          <w:rFonts w:ascii="Frutiger Neue 1450 Pro Regular" w:hAnsi="Frutiger Neue 1450 Pro Regular"/>
        </w:rPr>
        <w:t xml:space="preserve">          </w:t>
      </w:r>
      <w:proofErr w:type="spellStart"/>
      <w:r>
        <w:rPr>
          <w:rFonts w:ascii="Frutiger Neue 1450 Pro Regular" w:hAnsi="Frutiger Neue 1450 Pro Regular"/>
        </w:rPr>
        <w:t>ou</w:t>
      </w:r>
      <w:proofErr w:type="spellEnd"/>
      <w:r>
        <w:rPr>
          <w:rFonts w:ascii="Frutiger Neue 1450 Pro Regular" w:hAnsi="Frutiger Neue 1450 Pro Regular"/>
        </w:rPr>
        <w:t xml:space="preserve"> </w:t>
      </w:r>
    </w:p>
    <w:p w14:paraId="4BA960F8" w14:textId="47E9762C" w:rsidR="004177C6" w:rsidRDefault="00F75B1A" w:rsidP="004177C6">
      <w:pPr>
        <w:pStyle w:val="Corpsdetexte"/>
        <w:tabs>
          <w:tab w:val="left" w:pos="1843"/>
        </w:tabs>
        <w:rPr>
          <w:rFonts w:ascii="Frutiger Neue 1450 Pro Regular" w:hAnsi="Frutiger Neue 1450 Pro Regular"/>
        </w:rPr>
      </w:pP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28896" behindDoc="0" locked="0" layoutInCell="1" allowOverlap="1" wp14:anchorId="5B0ACB2A" wp14:editId="62F28CE4">
            <wp:simplePos x="0" y="0"/>
            <wp:positionH relativeFrom="column">
              <wp:posOffset>1068070</wp:posOffset>
            </wp:positionH>
            <wp:positionV relativeFrom="paragraph">
              <wp:posOffset>194310</wp:posOffset>
            </wp:positionV>
            <wp:extent cx="272415" cy="23368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27872" behindDoc="0" locked="0" layoutInCell="1" allowOverlap="1" wp14:anchorId="30264CE7" wp14:editId="187B82B6">
            <wp:simplePos x="0" y="0"/>
            <wp:positionH relativeFrom="column">
              <wp:posOffset>537845</wp:posOffset>
            </wp:positionH>
            <wp:positionV relativeFrom="paragraph">
              <wp:posOffset>199390</wp:posOffset>
            </wp:positionV>
            <wp:extent cx="272415" cy="233680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37088" behindDoc="0" locked="0" layoutInCell="1" allowOverlap="1" wp14:anchorId="5462EF55" wp14:editId="21A2F61C">
            <wp:simplePos x="0" y="0"/>
            <wp:positionH relativeFrom="column">
              <wp:posOffset>2525395</wp:posOffset>
            </wp:positionH>
            <wp:positionV relativeFrom="paragraph">
              <wp:posOffset>186055</wp:posOffset>
            </wp:positionV>
            <wp:extent cx="270510" cy="248285"/>
            <wp:effectExtent l="0" t="0" r="0" b="0"/>
            <wp:wrapNone/>
            <wp:docPr id="46" name="Image 46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4177C6" w:rsidRPr="004177C6">
        <w:rPr>
          <w:rFonts w:ascii="Frutiger Neue 1450 Pro Regular" w:hAnsi="Frutiger Neue 1450 Pro Regular"/>
        </w:rPr>
        <w:t>Régler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les </w:t>
      </w:r>
      <w:proofErr w:type="spellStart"/>
      <w:r w:rsidR="004177C6" w:rsidRPr="004177C6">
        <w:rPr>
          <w:rFonts w:ascii="Frutiger Neue 1450 Pro Regular" w:hAnsi="Frutiger Neue 1450 Pro Regular"/>
        </w:rPr>
        <w:t>heures</w:t>
      </w:r>
      <w:proofErr w:type="spellEnd"/>
      <w:r>
        <w:rPr>
          <w:rFonts w:ascii="Frutiger Neue 1450 Pro Regular" w:hAnsi="Frutiger Neue 1450 Pro Regular"/>
        </w:rPr>
        <w:t xml:space="preserve">, </w:t>
      </w:r>
      <w:r w:rsidR="004177C6" w:rsidRPr="004177C6">
        <w:rPr>
          <w:rFonts w:ascii="Frutiger Neue 1450 Pro Regular" w:hAnsi="Frutiger Neue 1450 Pro Regular"/>
        </w:rPr>
        <w:t xml:space="preserve">les </w:t>
      </w:r>
      <w:proofErr w:type="spellStart"/>
      <w:proofErr w:type="gramStart"/>
      <w:r w:rsidR="004177C6" w:rsidRPr="004177C6">
        <w:rPr>
          <w:rFonts w:ascii="Frutiger Neue 1450 Pro Regular" w:hAnsi="Frutiger Neue 1450 Pro Regular"/>
        </w:rPr>
        <w:t>minutes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</w:t>
      </w:r>
      <w:r>
        <w:rPr>
          <w:rFonts w:ascii="Frutiger Neue 1450 Pro Regular" w:hAnsi="Frutiger Neue 1450 Pro Regular"/>
        </w:rPr>
        <w:t>,</w:t>
      </w:r>
      <w:proofErr w:type="gramEnd"/>
      <w:r>
        <w:rPr>
          <w:rFonts w:ascii="Frutiger Neue 1450 Pro Regular" w:hAnsi="Frutiger Neue 1450 Pro Regular"/>
        </w:rPr>
        <w:t xml:space="preserve"> le jour, le </w:t>
      </w:r>
      <w:proofErr w:type="spellStart"/>
      <w:r>
        <w:rPr>
          <w:rFonts w:ascii="Frutiger Neue 1450 Pro Regular" w:hAnsi="Frutiger Neue 1450 Pro Regular"/>
        </w:rPr>
        <w:t>mois</w:t>
      </w:r>
      <w:proofErr w:type="spellEnd"/>
      <w:r>
        <w:rPr>
          <w:rFonts w:ascii="Frutiger Neue 1450 Pro Regular" w:hAnsi="Frutiger Neue 1450 Pro Regular"/>
        </w:rPr>
        <w:t xml:space="preserve"> et </w:t>
      </w:r>
      <w:proofErr w:type="spellStart"/>
      <w:r>
        <w:rPr>
          <w:rFonts w:ascii="Frutiger Neue 1450 Pro Regular" w:hAnsi="Frutiger Neue 1450 Pro Regular"/>
        </w:rPr>
        <w:t>l’année</w:t>
      </w:r>
      <w:proofErr w:type="spellEnd"/>
      <w:r>
        <w:rPr>
          <w:rFonts w:ascii="Frutiger Neue 1450 Pro Regular" w:hAnsi="Frutiger Neue 1450 Pro Regular"/>
        </w:rPr>
        <w:t xml:space="preserve">  </w:t>
      </w:r>
      <w:proofErr w:type="spellStart"/>
      <w:r w:rsidR="004177C6" w:rsidRPr="004177C6">
        <w:rPr>
          <w:rFonts w:ascii="Frutiger Neue 1450 Pro Regular" w:hAnsi="Frutiger Neue 1450 Pro Regular"/>
        </w:rPr>
        <w:t>avec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les </w:t>
      </w:r>
      <w:proofErr w:type="spellStart"/>
      <w:r w:rsidR="004177C6" w:rsidRPr="004177C6">
        <w:rPr>
          <w:rFonts w:ascii="Frutiger Neue 1450 Pro Regular" w:hAnsi="Frutiger Neue 1450 Pro Regular"/>
        </w:rPr>
        <w:t>touches</w:t>
      </w:r>
      <w:proofErr w:type="spellEnd"/>
      <w:r w:rsidR="001C3327">
        <w:rPr>
          <w:rFonts w:ascii="Frutiger Neue 1450 Pro Regular" w:hAnsi="Frutiger Neue 1450 Pro Regular"/>
        </w:rPr>
        <w:t xml:space="preserve"> </w:t>
      </w:r>
      <w:r w:rsidR="004177C6" w:rsidRPr="004177C6">
        <w:rPr>
          <w:rFonts w:ascii="Frutiger Neue 1450 Pro Regular" w:hAnsi="Frutiger Neue 1450 Pro Regular"/>
        </w:rPr>
        <w:t xml:space="preserve">         </w:t>
      </w:r>
      <w:proofErr w:type="spellStart"/>
      <w:r w:rsidR="004177C6" w:rsidRPr="004177C6">
        <w:rPr>
          <w:rFonts w:ascii="Frutiger Neue 1450 Pro Regular" w:hAnsi="Frutiger Neue 1450 Pro Regular"/>
        </w:rPr>
        <w:t>ou</w:t>
      </w:r>
      <w:proofErr w:type="spellEnd"/>
      <w:r w:rsidR="001C3327">
        <w:rPr>
          <w:rFonts w:ascii="Frutiger Neue 1450 Pro Regular" w:hAnsi="Frutiger Neue 1450 Pro Regular"/>
        </w:rPr>
        <w:t xml:space="preserve"> </w:t>
      </w:r>
      <w:r w:rsidR="004177C6" w:rsidRPr="004177C6">
        <w:rPr>
          <w:rFonts w:ascii="Frutiger Neue 1450 Pro Regular" w:hAnsi="Frutiger Neue 1450 Pro Regular"/>
        </w:rPr>
        <w:t xml:space="preserve">         </w:t>
      </w:r>
      <w:proofErr w:type="spellStart"/>
      <w:r w:rsidR="004177C6" w:rsidRPr="004177C6">
        <w:rPr>
          <w:rFonts w:ascii="Frutiger Neue 1450 Pro Regular" w:hAnsi="Frutiger Neue 1450 Pro Regular"/>
        </w:rPr>
        <w:t>puis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valider </w:t>
      </w:r>
      <w:proofErr w:type="spellStart"/>
      <w:r w:rsidR="004177C6" w:rsidRPr="004177C6">
        <w:rPr>
          <w:rFonts w:ascii="Frutiger Neue 1450 Pro Regular" w:hAnsi="Frutiger Neue 1450 Pro Regular"/>
        </w:rPr>
        <w:t>avec</w:t>
      </w:r>
      <w:proofErr w:type="spellEnd"/>
      <w:r w:rsidR="004177C6" w:rsidRPr="004177C6">
        <w:rPr>
          <w:rFonts w:ascii="Frutiger Neue 1450 Pro Regular" w:hAnsi="Frutiger Neue 1450 Pro Regular"/>
        </w:rPr>
        <w:t xml:space="preserve">         </w:t>
      </w:r>
    </w:p>
    <w:p w14:paraId="626740FC" w14:textId="77777777" w:rsidR="00F21E36" w:rsidRPr="004177C6" w:rsidRDefault="00F21E36" w:rsidP="004177C6">
      <w:pPr>
        <w:pStyle w:val="Corpsdetexte"/>
        <w:tabs>
          <w:tab w:val="left" w:pos="1843"/>
        </w:tabs>
        <w:rPr>
          <w:rFonts w:ascii="Frutiger Neue 1450 Pro Regular" w:hAnsi="Frutiger Neue 1450 Pro Regular"/>
        </w:rPr>
      </w:pPr>
    </w:p>
    <w:p w14:paraId="1CB43726" w14:textId="77777777" w:rsidR="004133DF" w:rsidRPr="004133DF" w:rsidRDefault="00A92B4A" w:rsidP="004133DF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</w:rPr>
      </w:pPr>
      <w:r w:rsidRPr="004133DF"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>Rég</w:t>
      </w:r>
      <w:r w:rsidR="00206221" w:rsidRPr="004133DF"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>la</w:t>
      </w:r>
      <w:r w:rsidRPr="004133DF"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>ge</w:t>
      </w:r>
      <w:r w:rsidRPr="004133DF">
        <w:rPr>
          <w:rFonts w:ascii="Frutiger Neue 1450 Pro Regular" w:hAnsi="Frutiger Neue 1450 Pro Regular"/>
          <w:color w:val="E36C0A" w:themeColor="accent6" w:themeShade="BF"/>
        </w:rPr>
        <w:t xml:space="preserve"> du WiFi </w:t>
      </w:r>
    </w:p>
    <w:p w14:paraId="1BB585D2" w14:textId="7260CFA0" w:rsidR="008468C9" w:rsidRDefault="005B79BB" w:rsidP="004133DF">
      <w:pPr>
        <w:pStyle w:val="Titre1"/>
        <w:spacing w:after="120"/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</w:pPr>
      <w:r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53472" behindDoc="0" locked="0" layoutInCell="1" allowOverlap="1" wp14:anchorId="7689F29C" wp14:editId="57A5CCD4">
            <wp:simplePos x="0" y="0"/>
            <wp:positionH relativeFrom="column">
              <wp:posOffset>4378325</wp:posOffset>
            </wp:positionH>
            <wp:positionV relativeFrom="paragraph">
              <wp:posOffset>165100</wp:posOffset>
            </wp:positionV>
            <wp:extent cx="272415" cy="233680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51424" behindDoc="0" locked="0" layoutInCell="1" allowOverlap="1" wp14:anchorId="2E98A4EF" wp14:editId="6A5217B7">
            <wp:simplePos x="0" y="0"/>
            <wp:positionH relativeFrom="column">
              <wp:posOffset>1616710</wp:posOffset>
            </wp:positionH>
            <wp:positionV relativeFrom="paragraph">
              <wp:posOffset>153035</wp:posOffset>
            </wp:positionV>
            <wp:extent cx="270510" cy="248285"/>
            <wp:effectExtent l="0" t="0" r="0" b="0"/>
            <wp:wrapNone/>
            <wp:docPr id="16" name="Image 16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051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A2EC1" w:rsidRPr="004177C6">
        <w:rPr>
          <w:rFonts w:ascii="Frutiger Neue 1450 Pro Regular" w:hAnsi="Frutiger Neue 1450 Pro Regular"/>
          <w:b w:val="0"/>
          <w:bCs w:val="0"/>
          <w:noProof/>
        </w:rPr>
        <w:drawing>
          <wp:anchor distT="0" distB="0" distL="114300" distR="114300" simplePos="0" relativeHeight="251755520" behindDoc="0" locked="0" layoutInCell="1" allowOverlap="1" wp14:anchorId="46E17AA5" wp14:editId="324A58FD">
            <wp:simplePos x="0" y="0"/>
            <wp:positionH relativeFrom="column">
              <wp:posOffset>1388110</wp:posOffset>
            </wp:positionH>
            <wp:positionV relativeFrom="paragraph">
              <wp:posOffset>614045</wp:posOffset>
            </wp:positionV>
            <wp:extent cx="272415" cy="23368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DF" w:rsidRPr="004133DF">
        <w:rPr>
          <w:rFonts w:ascii="Frutiger Neue 1450 Pro Regular" w:hAnsi="Frutiger Neue 1450 Pro Regular"/>
          <w:b w:val="0"/>
          <w:bCs w:val="0"/>
          <w:sz w:val="22"/>
          <w:szCs w:val="24"/>
        </w:rPr>
        <w:t>Sous</w:t>
      </w:r>
      <w:r w:rsidR="0039532E" w:rsidRPr="004133DF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 xml:space="preserve"> « internet » </w:t>
      </w:r>
      <w:r w:rsidR="008468C9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br/>
      </w:r>
      <w:r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 xml:space="preserve">Presser plusieurs fois </w:t>
      </w:r>
      <w:r w:rsidR="008468C9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 xml:space="preserve">sur          jusqu’à « réseau </w:t>
      </w:r>
      <w:proofErr w:type="spellStart"/>
      <w:r w:rsidR="008468C9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>WiFi</w:t>
      </w:r>
      <w:proofErr w:type="spellEnd"/>
      <w:r w:rsidR="008468C9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> »</w:t>
      </w:r>
      <w:r w:rsidR="00A75513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 xml:space="preserve"> et appuyer sur         </w:t>
      </w:r>
      <w:r w:rsidR="008468C9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 xml:space="preserve"> </w:t>
      </w:r>
      <w:r w:rsidR="00A75513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 xml:space="preserve">pour trouver les différents </w:t>
      </w:r>
      <w:proofErr w:type="spellStart"/>
      <w:r w:rsidR="00A75513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>WiFi</w:t>
      </w:r>
      <w:proofErr w:type="spellEnd"/>
      <w:r w:rsidR="00A75513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 xml:space="preserve"> </w:t>
      </w:r>
      <w:r w:rsidR="002B5CA9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>disponibles</w:t>
      </w:r>
    </w:p>
    <w:p w14:paraId="2F941EAC" w14:textId="4F53A9CC" w:rsidR="005513C3" w:rsidRPr="005513C3" w:rsidRDefault="005B79BB" w:rsidP="005513C3">
      <w:pPr>
        <w:pStyle w:val="Titre1"/>
        <w:spacing w:after="120"/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</w:pPr>
      <w:r>
        <w:rPr>
          <w:rFonts w:ascii="Frutiger Neue 1450 Pro Regular" w:hAnsi="Frutiger Neue 1450 Pro Regular"/>
          <w:b w:val="0"/>
          <w:bCs w:val="0"/>
          <w:noProof/>
          <w:sz w:val="22"/>
          <w:szCs w:val="24"/>
        </w:rPr>
        <w:drawing>
          <wp:anchor distT="0" distB="0" distL="114300" distR="114300" simplePos="0" relativeHeight="251756544" behindDoc="0" locked="0" layoutInCell="1" allowOverlap="1" wp14:anchorId="670466CB" wp14:editId="057542AF">
            <wp:simplePos x="0" y="0"/>
            <wp:positionH relativeFrom="column">
              <wp:posOffset>4255135</wp:posOffset>
            </wp:positionH>
            <wp:positionV relativeFrom="paragraph">
              <wp:posOffset>-1905</wp:posOffset>
            </wp:positionV>
            <wp:extent cx="238125" cy="235585"/>
            <wp:effectExtent l="0" t="0" r="9525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5513" w:rsidRPr="005513C3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 xml:space="preserve">Appuyer sur </w:t>
      </w:r>
      <w:r w:rsidR="008468C9" w:rsidRPr="005513C3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>a flèche</w:t>
      </w:r>
      <w:r w:rsidR="00A75513" w:rsidRPr="005513C3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 xml:space="preserve"> </w:t>
      </w:r>
      <w:r w:rsidR="008468C9" w:rsidRPr="005513C3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 xml:space="preserve">          pour chercher le</w:t>
      </w:r>
      <w:r w:rsidR="006A2EC1" w:rsidRPr="005513C3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 xml:space="preserve"> </w:t>
      </w:r>
      <w:r w:rsidR="008468C9" w:rsidRPr="005513C3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>réseau</w:t>
      </w:r>
      <w:r w:rsidR="006A2EC1" w:rsidRPr="005513C3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 xml:space="preserve"> et </w:t>
      </w:r>
      <w:r w:rsidR="005513C3" w:rsidRPr="005513C3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>valid</w:t>
      </w:r>
      <w:r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>er</w:t>
      </w:r>
      <w:r w:rsidR="005513C3" w:rsidRPr="005513C3">
        <w:rPr>
          <w:rFonts w:ascii="Frutiger Neue 1450 Pro Regular" w:hAnsi="Frutiger Neue 1450 Pro Regular"/>
          <w:b w:val="0"/>
          <w:bCs w:val="0"/>
          <w:sz w:val="22"/>
          <w:szCs w:val="24"/>
          <w:lang w:val="fr-FR"/>
        </w:rPr>
        <w:t xml:space="preserve"> avec </w:t>
      </w:r>
    </w:p>
    <w:p w14:paraId="5F4E1645" w14:textId="5BB11B6A" w:rsidR="005513C3" w:rsidRDefault="005513C3" w:rsidP="005513C3">
      <w:pPr>
        <w:pStyle w:val="Corpsdetexte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58592" behindDoc="0" locked="0" layoutInCell="1" allowOverlap="1" wp14:anchorId="7748813E" wp14:editId="08C86E16">
            <wp:simplePos x="0" y="0"/>
            <wp:positionH relativeFrom="column">
              <wp:posOffset>235585</wp:posOffset>
            </wp:positionH>
            <wp:positionV relativeFrom="paragraph">
              <wp:posOffset>189865</wp:posOffset>
            </wp:positionV>
            <wp:extent cx="238125" cy="235585"/>
            <wp:effectExtent l="0" t="0" r="9525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utiger Neue 1450 Pro Regular" w:hAnsi="Frutiger Neue 1450 Pro Regular"/>
          <w:lang w:val="fr-FR"/>
        </w:rPr>
        <w:t xml:space="preserve">Milestone dit : « Pas de mot de passe connu » puis appuyer longuement sur        </w:t>
      </w:r>
    </w:p>
    <w:p w14:paraId="41D81A31" w14:textId="1A719A93" w:rsidR="00F21E36" w:rsidRDefault="00D64589" w:rsidP="005513C3">
      <w:pPr>
        <w:pStyle w:val="Corpsdetexte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lang w:val="fr-FR"/>
        </w:rPr>
        <w:t xml:space="preserve">Introduire le mot de passe grâce aux boutons de </w:t>
      </w:r>
      <w:r w:rsidR="007A145E">
        <w:rPr>
          <w:rFonts w:ascii="Frutiger Neue 1450 Pro Regular" w:hAnsi="Frutiger Neue 1450 Pro Regular"/>
          <w:lang w:val="fr-FR"/>
        </w:rPr>
        <w:t>navigation suivant</w:t>
      </w:r>
      <w:r w:rsidR="002B5CA9">
        <w:rPr>
          <w:rFonts w:ascii="Frutiger Neue 1450 Pro Regular" w:hAnsi="Frutiger Neue 1450 Pro Regular"/>
          <w:lang w:val="fr-FR"/>
        </w:rPr>
        <w:t>s</w:t>
      </w:r>
      <w:r>
        <w:rPr>
          <w:rFonts w:ascii="Frutiger Neue 1450 Pro Regular" w:hAnsi="Frutiger Neue 1450 Pro Regular"/>
          <w:lang w:val="fr-FR"/>
        </w:rPr>
        <w:t> :</w:t>
      </w:r>
    </w:p>
    <w:p w14:paraId="17591EC4" w14:textId="034596D6" w:rsidR="009A7ECB" w:rsidRDefault="009A7ECB" w:rsidP="005513C3">
      <w:pPr>
        <w:pStyle w:val="Corpsdetexte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noProof/>
          <w:lang w:val="fr-FR"/>
        </w:rPr>
        <w:drawing>
          <wp:inline distT="0" distB="0" distL="0" distR="0" wp14:anchorId="63A93AC7" wp14:editId="50110E6E">
            <wp:extent cx="257175" cy="237581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72" cy="23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utiger Neue 1450 Pro Regular" w:hAnsi="Frutiger Neue 1450 Pro Regular"/>
          <w:lang w:val="fr-FR"/>
        </w:rPr>
        <w:t xml:space="preserve"> + </w:t>
      </w:r>
      <w:r>
        <w:rPr>
          <w:rFonts w:ascii="Frutiger Neue 1450 Pro Regular" w:hAnsi="Frutiger Neue 1450 Pro Regular"/>
          <w:noProof/>
          <w:lang w:val="fr-FR"/>
        </w:rPr>
        <w:drawing>
          <wp:inline distT="0" distB="0" distL="0" distR="0" wp14:anchorId="2FB6B1EB" wp14:editId="171401B9">
            <wp:extent cx="251460" cy="231140"/>
            <wp:effectExtent l="0" t="0" r="0" b="0"/>
            <wp:docPr id="33" name="Image 33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Une image contenant clipart&#10;&#10;Description générée automatiquement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0320" cy="23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45E">
        <w:rPr>
          <w:rFonts w:ascii="Frutiger Neue 1450 Pro Regular" w:hAnsi="Frutiger Neue 1450 Pro Regular"/>
          <w:lang w:val="fr-FR"/>
        </w:rPr>
        <w:tab/>
      </w:r>
      <w:r>
        <w:rPr>
          <w:rFonts w:ascii="Frutiger Neue 1450 Pro Regular" w:hAnsi="Frutiger Neue 1450 Pro Regular"/>
          <w:lang w:val="fr-FR"/>
        </w:rPr>
        <w:t xml:space="preserve">Chiffres, lettres, majuscules, caractères spéciaux </w:t>
      </w:r>
    </w:p>
    <w:p w14:paraId="48307F58" w14:textId="585BBF86" w:rsidR="007A145E" w:rsidRDefault="007A145E" w:rsidP="005513C3">
      <w:pPr>
        <w:pStyle w:val="Corpsdetexte"/>
        <w:rPr>
          <w:rFonts w:ascii="Frutiger Neue 1450 Pro Regular" w:hAnsi="Frutiger Neue 1450 Pro Regular"/>
          <w:lang w:val="fr-FR"/>
        </w:rPr>
      </w:pP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62688" behindDoc="0" locked="0" layoutInCell="1" allowOverlap="1" wp14:anchorId="7CB7D586" wp14:editId="01593281">
            <wp:simplePos x="0" y="0"/>
            <wp:positionH relativeFrom="column">
              <wp:posOffset>424815</wp:posOffset>
            </wp:positionH>
            <wp:positionV relativeFrom="paragraph">
              <wp:posOffset>8890</wp:posOffset>
            </wp:positionV>
            <wp:extent cx="272415" cy="233680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7C6"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60640" behindDoc="0" locked="0" layoutInCell="1" allowOverlap="1" wp14:anchorId="39DCE6FB" wp14:editId="6BF94B7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72415" cy="233680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2415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utiger Neue 1450 Pro Regular" w:hAnsi="Frutiger Neue 1450 Pro Regular"/>
          <w:lang w:val="fr-FR"/>
        </w:rPr>
        <w:t xml:space="preserve">         +        </w:t>
      </w:r>
      <w:r>
        <w:rPr>
          <w:rFonts w:ascii="Frutiger Neue 1450 Pro Regular" w:hAnsi="Frutiger Neue 1450 Pro Regular"/>
          <w:lang w:val="fr-FR"/>
        </w:rPr>
        <w:tab/>
        <w:t xml:space="preserve">Sélectionner </w:t>
      </w:r>
    </w:p>
    <w:p w14:paraId="52CF550A" w14:textId="0B39CC24" w:rsidR="007A145E" w:rsidRPr="005513C3" w:rsidRDefault="007A145E" w:rsidP="005513C3">
      <w:pPr>
        <w:pStyle w:val="Corpsdetexte"/>
        <w:rPr>
          <w:rFonts w:ascii="Frutiger Neue 1450 Pro Regular" w:hAnsi="Frutiger Neue 1450 Pro Regular"/>
          <w:lang w:val="fr-FR"/>
        </w:rPr>
      </w:pPr>
      <w:r>
        <w:rPr>
          <w:rFonts w:ascii="Frutiger Neue 1450 Pro Regular" w:hAnsi="Frutiger Neue 1450 Pro Regular"/>
          <w:b/>
          <w:bCs/>
          <w:noProof/>
        </w:rPr>
        <w:drawing>
          <wp:anchor distT="0" distB="0" distL="114300" distR="114300" simplePos="0" relativeHeight="251764736" behindDoc="0" locked="0" layoutInCell="1" allowOverlap="1" wp14:anchorId="0C065E62" wp14:editId="6B5F87E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8125" cy="235585"/>
            <wp:effectExtent l="0" t="0" r="9525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utiger Neue 1450 Pro Regular" w:hAnsi="Frutiger Neue 1450 Pro Regular"/>
          <w:lang w:val="fr-FR"/>
        </w:rPr>
        <w:tab/>
      </w:r>
      <w:r>
        <w:rPr>
          <w:rFonts w:ascii="Frutiger Neue 1450 Pro Regular" w:hAnsi="Frutiger Neue 1450 Pro Regular"/>
          <w:lang w:val="fr-FR"/>
        </w:rPr>
        <w:tab/>
        <w:t xml:space="preserve">Valider/confirmer </w:t>
      </w:r>
    </w:p>
    <w:sectPr w:rsidR="007A145E" w:rsidRPr="005513C3" w:rsidSect="00D41CF6">
      <w:footerReference w:type="default" r:id="rId19"/>
      <w:pgSz w:w="16838" w:h="11906" w:orient="landscape" w:code="9"/>
      <w:pgMar w:top="720" w:right="720" w:bottom="244" w:left="720" w:header="454" w:footer="45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1268" w14:textId="77777777" w:rsidR="003D45F8" w:rsidRDefault="003D45F8">
      <w:r>
        <w:separator/>
      </w:r>
    </w:p>
  </w:endnote>
  <w:endnote w:type="continuationSeparator" w:id="0">
    <w:p w14:paraId="0271A12A" w14:textId="77777777" w:rsidR="003D45F8" w:rsidRDefault="003D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Pieddepag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8674" w14:textId="77777777" w:rsidR="003D45F8" w:rsidRDefault="003D45F8">
      <w:r>
        <w:separator/>
      </w:r>
    </w:p>
  </w:footnote>
  <w:footnote w:type="continuationSeparator" w:id="0">
    <w:p w14:paraId="4EBE4CEE" w14:textId="77777777" w:rsidR="003D45F8" w:rsidRDefault="003D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915218F"/>
    <w:multiLevelType w:val="hybridMultilevel"/>
    <w:tmpl w:val="F0E66B94"/>
    <w:lvl w:ilvl="0" w:tplc="A1EC7AD6">
      <w:numFmt w:val="bullet"/>
      <w:lvlText w:val="-"/>
      <w:lvlJc w:val="left"/>
      <w:pPr>
        <w:ind w:left="720" w:hanging="360"/>
      </w:pPr>
      <w:rPr>
        <w:rFonts w:ascii="Frutiger LT 55 Roman" w:eastAsia="Arial Unicode MS" w:hAnsi="Frutiger LT 55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Listepuces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Listepuces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0DBF0B4C"/>
    <w:multiLevelType w:val="hybridMultilevel"/>
    <w:tmpl w:val="2542C7A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184129CD"/>
    <w:multiLevelType w:val="hybridMultilevel"/>
    <w:tmpl w:val="A2865C0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9" w15:restartNumberingAfterBreak="0">
    <w:nsid w:val="1EC354CD"/>
    <w:multiLevelType w:val="hybridMultilevel"/>
    <w:tmpl w:val="2D56AD0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0F">
      <w:start w:val="1"/>
      <w:numFmt w:val="decimal"/>
      <w:lvlText w:val="%6."/>
      <w:lvlJc w:val="lef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21" w15:restartNumberingAfterBreak="0">
    <w:nsid w:val="228D3393"/>
    <w:multiLevelType w:val="hybridMultilevel"/>
    <w:tmpl w:val="9CE8E078"/>
    <w:lvl w:ilvl="0" w:tplc="100C000F">
      <w:start w:val="1"/>
      <w:numFmt w:val="decimal"/>
      <w:lvlText w:val="%1."/>
      <w:lvlJc w:val="left"/>
      <w:pPr>
        <w:ind w:left="4548" w:hanging="360"/>
      </w:pPr>
    </w:lvl>
    <w:lvl w:ilvl="1" w:tplc="100C0019" w:tentative="1">
      <w:start w:val="1"/>
      <w:numFmt w:val="lowerLetter"/>
      <w:lvlText w:val="%2."/>
      <w:lvlJc w:val="left"/>
      <w:pPr>
        <w:ind w:left="5268" w:hanging="360"/>
      </w:pPr>
    </w:lvl>
    <w:lvl w:ilvl="2" w:tplc="100C001B" w:tentative="1">
      <w:start w:val="1"/>
      <w:numFmt w:val="lowerRoman"/>
      <w:lvlText w:val="%3."/>
      <w:lvlJc w:val="right"/>
      <w:pPr>
        <w:ind w:left="5988" w:hanging="180"/>
      </w:pPr>
    </w:lvl>
    <w:lvl w:ilvl="3" w:tplc="100C000F" w:tentative="1">
      <w:start w:val="1"/>
      <w:numFmt w:val="decimal"/>
      <w:lvlText w:val="%4."/>
      <w:lvlJc w:val="left"/>
      <w:pPr>
        <w:ind w:left="6708" w:hanging="360"/>
      </w:pPr>
    </w:lvl>
    <w:lvl w:ilvl="4" w:tplc="100C0019" w:tentative="1">
      <w:start w:val="1"/>
      <w:numFmt w:val="lowerLetter"/>
      <w:lvlText w:val="%5."/>
      <w:lvlJc w:val="left"/>
      <w:pPr>
        <w:ind w:left="7428" w:hanging="360"/>
      </w:pPr>
    </w:lvl>
    <w:lvl w:ilvl="5" w:tplc="100C001B" w:tentative="1">
      <w:start w:val="1"/>
      <w:numFmt w:val="lowerRoman"/>
      <w:lvlText w:val="%6."/>
      <w:lvlJc w:val="right"/>
      <w:pPr>
        <w:ind w:left="8148" w:hanging="180"/>
      </w:pPr>
    </w:lvl>
    <w:lvl w:ilvl="6" w:tplc="100C000F" w:tentative="1">
      <w:start w:val="1"/>
      <w:numFmt w:val="decimal"/>
      <w:lvlText w:val="%7."/>
      <w:lvlJc w:val="left"/>
      <w:pPr>
        <w:ind w:left="8868" w:hanging="360"/>
      </w:pPr>
    </w:lvl>
    <w:lvl w:ilvl="7" w:tplc="100C0019" w:tentative="1">
      <w:start w:val="1"/>
      <w:numFmt w:val="lowerLetter"/>
      <w:lvlText w:val="%8."/>
      <w:lvlJc w:val="left"/>
      <w:pPr>
        <w:ind w:left="9588" w:hanging="360"/>
      </w:pPr>
    </w:lvl>
    <w:lvl w:ilvl="8" w:tplc="100C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22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3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7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9" w15:restartNumberingAfterBreak="0">
    <w:nsid w:val="502F6DAA"/>
    <w:multiLevelType w:val="hybridMultilevel"/>
    <w:tmpl w:val="E092F74A"/>
    <w:lvl w:ilvl="0" w:tplc="100C000F">
      <w:start w:val="1"/>
      <w:numFmt w:val="decimal"/>
      <w:lvlText w:val="%1."/>
      <w:lvlJc w:val="left"/>
      <w:pPr>
        <w:ind w:left="4548" w:hanging="360"/>
      </w:pPr>
    </w:lvl>
    <w:lvl w:ilvl="1" w:tplc="100C0019" w:tentative="1">
      <w:start w:val="1"/>
      <w:numFmt w:val="lowerLetter"/>
      <w:lvlText w:val="%2."/>
      <w:lvlJc w:val="left"/>
      <w:pPr>
        <w:ind w:left="5268" w:hanging="360"/>
      </w:pPr>
    </w:lvl>
    <w:lvl w:ilvl="2" w:tplc="100C001B" w:tentative="1">
      <w:start w:val="1"/>
      <w:numFmt w:val="lowerRoman"/>
      <w:lvlText w:val="%3."/>
      <w:lvlJc w:val="right"/>
      <w:pPr>
        <w:ind w:left="5988" w:hanging="180"/>
      </w:pPr>
    </w:lvl>
    <w:lvl w:ilvl="3" w:tplc="100C000F" w:tentative="1">
      <w:start w:val="1"/>
      <w:numFmt w:val="decimal"/>
      <w:lvlText w:val="%4."/>
      <w:lvlJc w:val="left"/>
      <w:pPr>
        <w:ind w:left="6708" w:hanging="360"/>
      </w:pPr>
    </w:lvl>
    <w:lvl w:ilvl="4" w:tplc="100C0019" w:tentative="1">
      <w:start w:val="1"/>
      <w:numFmt w:val="lowerLetter"/>
      <w:lvlText w:val="%5."/>
      <w:lvlJc w:val="left"/>
      <w:pPr>
        <w:ind w:left="7428" w:hanging="360"/>
      </w:pPr>
    </w:lvl>
    <w:lvl w:ilvl="5" w:tplc="100C001B" w:tentative="1">
      <w:start w:val="1"/>
      <w:numFmt w:val="lowerRoman"/>
      <w:lvlText w:val="%6."/>
      <w:lvlJc w:val="right"/>
      <w:pPr>
        <w:ind w:left="8148" w:hanging="180"/>
      </w:pPr>
    </w:lvl>
    <w:lvl w:ilvl="6" w:tplc="100C000F" w:tentative="1">
      <w:start w:val="1"/>
      <w:numFmt w:val="decimal"/>
      <w:lvlText w:val="%7."/>
      <w:lvlJc w:val="left"/>
      <w:pPr>
        <w:ind w:left="8868" w:hanging="360"/>
      </w:pPr>
    </w:lvl>
    <w:lvl w:ilvl="7" w:tplc="100C0019" w:tentative="1">
      <w:start w:val="1"/>
      <w:numFmt w:val="lowerLetter"/>
      <w:lvlText w:val="%8."/>
      <w:lvlJc w:val="left"/>
      <w:pPr>
        <w:ind w:left="9588" w:hanging="360"/>
      </w:pPr>
    </w:lvl>
    <w:lvl w:ilvl="8" w:tplc="100C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30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31" w15:restartNumberingAfterBreak="0">
    <w:nsid w:val="581D29C2"/>
    <w:multiLevelType w:val="multilevel"/>
    <w:tmpl w:val="3FB8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A04616"/>
    <w:multiLevelType w:val="multilevel"/>
    <w:tmpl w:val="C0CE2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6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40" w15:restartNumberingAfterBreak="0">
    <w:nsid w:val="7BF670F6"/>
    <w:multiLevelType w:val="multilevel"/>
    <w:tmpl w:val="1C7640CC"/>
    <w:lvl w:ilvl="0">
      <w:start w:val="1"/>
      <w:numFmt w:val="decimal"/>
      <w:pStyle w:val="Listenumros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792023983">
    <w:abstractNumId w:val="10"/>
  </w:num>
  <w:num w:numId="2" w16cid:durableId="390350728">
    <w:abstractNumId w:val="28"/>
  </w:num>
  <w:num w:numId="3" w16cid:durableId="1768961058">
    <w:abstractNumId w:val="26"/>
  </w:num>
  <w:num w:numId="4" w16cid:durableId="1194928976">
    <w:abstractNumId w:val="9"/>
  </w:num>
  <w:num w:numId="5" w16cid:durableId="135874454">
    <w:abstractNumId w:val="7"/>
  </w:num>
  <w:num w:numId="6" w16cid:durableId="1965580463">
    <w:abstractNumId w:val="6"/>
  </w:num>
  <w:num w:numId="7" w16cid:durableId="1105806853">
    <w:abstractNumId w:val="5"/>
  </w:num>
  <w:num w:numId="8" w16cid:durableId="1996490287">
    <w:abstractNumId w:val="4"/>
  </w:num>
  <w:num w:numId="9" w16cid:durableId="268316315">
    <w:abstractNumId w:val="26"/>
  </w:num>
  <w:num w:numId="10" w16cid:durableId="2011712724">
    <w:abstractNumId w:val="18"/>
  </w:num>
  <w:num w:numId="11" w16cid:durableId="865487893">
    <w:abstractNumId w:val="35"/>
  </w:num>
  <w:num w:numId="12" w16cid:durableId="1750955471">
    <w:abstractNumId w:val="26"/>
  </w:num>
  <w:num w:numId="13" w16cid:durableId="1356420915">
    <w:abstractNumId w:val="26"/>
  </w:num>
  <w:num w:numId="14" w16cid:durableId="1252083628">
    <w:abstractNumId w:val="26"/>
  </w:num>
  <w:num w:numId="15" w16cid:durableId="218708731">
    <w:abstractNumId w:val="40"/>
  </w:num>
  <w:num w:numId="16" w16cid:durableId="1864902596">
    <w:abstractNumId w:val="3"/>
  </w:num>
  <w:num w:numId="17" w16cid:durableId="574240089">
    <w:abstractNumId w:val="2"/>
  </w:num>
  <w:num w:numId="18" w16cid:durableId="1161434466">
    <w:abstractNumId w:val="1"/>
  </w:num>
  <w:num w:numId="19" w16cid:durableId="189686101">
    <w:abstractNumId w:val="0"/>
  </w:num>
  <w:num w:numId="20" w16cid:durableId="5450316">
    <w:abstractNumId w:val="39"/>
  </w:num>
  <w:num w:numId="21" w16cid:durableId="1976980438">
    <w:abstractNumId w:val="22"/>
  </w:num>
  <w:num w:numId="22" w16cid:durableId="2044745282">
    <w:abstractNumId w:val="27"/>
  </w:num>
  <w:num w:numId="23" w16cid:durableId="767507379">
    <w:abstractNumId w:val="36"/>
  </w:num>
  <w:num w:numId="24" w16cid:durableId="1828545074">
    <w:abstractNumId w:val="10"/>
  </w:num>
  <w:num w:numId="25" w16cid:durableId="1055932507">
    <w:abstractNumId w:val="13"/>
  </w:num>
  <w:num w:numId="26" w16cid:durableId="146868015">
    <w:abstractNumId w:val="26"/>
  </w:num>
  <w:num w:numId="27" w16cid:durableId="1873181488">
    <w:abstractNumId w:val="30"/>
  </w:num>
  <w:num w:numId="28" w16cid:durableId="1815832674">
    <w:abstractNumId w:val="20"/>
  </w:num>
  <w:num w:numId="29" w16cid:durableId="2067531525">
    <w:abstractNumId w:val="12"/>
  </w:num>
  <w:num w:numId="30" w16cid:durableId="1266843201">
    <w:abstractNumId w:val="12"/>
    <w:lvlOverride w:ilvl="0">
      <w:lvl w:ilvl="0">
        <w:start w:val="1"/>
        <w:numFmt w:val="bullet"/>
        <w:pStyle w:val="Listepuces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Listepuces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Listepuces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Listepuces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Listepuces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396900131">
    <w:abstractNumId w:val="8"/>
  </w:num>
  <w:num w:numId="32" w16cid:durableId="1270040537">
    <w:abstractNumId w:val="38"/>
  </w:num>
  <w:num w:numId="33" w16cid:durableId="390857254">
    <w:abstractNumId w:val="23"/>
  </w:num>
  <w:num w:numId="34" w16cid:durableId="1519081645">
    <w:abstractNumId w:val="16"/>
  </w:num>
  <w:num w:numId="35" w16cid:durableId="13311822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0768041">
    <w:abstractNumId w:val="40"/>
    <w:lvlOverride w:ilvl="0">
      <w:lvl w:ilvl="0">
        <w:start w:val="1"/>
        <w:numFmt w:val="decimal"/>
        <w:pStyle w:val="Listenumros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umros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304167279">
    <w:abstractNumId w:val="15"/>
  </w:num>
  <w:num w:numId="38" w16cid:durableId="665666990">
    <w:abstractNumId w:val="25"/>
  </w:num>
  <w:num w:numId="39" w16cid:durableId="1574705093">
    <w:abstractNumId w:val="33"/>
  </w:num>
  <w:num w:numId="40" w16cid:durableId="2050184239">
    <w:abstractNumId w:val="37"/>
  </w:num>
  <w:num w:numId="41" w16cid:durableId="1672945637">
    <w:abstractNumId w:val="24"/>
  </w:num>
  <w:num w:numId="42" w16cid:durableId="887643559">
    <w:abstractNumId w:val="34"/>
  </w:num>
  <w:num w:numId="43" w16cid:durableId="63992805">
    <w:abstractNumId w:val="32"/>
  </w:num>
  <w:num w:numId="44" w16cid:durableId="1243030876">
    <w:abstractNumId w:val="11"/>
  </w:num>
  <w:num w:numId="45" w16cid:durableId="1352148987">
    <w:abstractNumId w:val="31"/>
  </w:num>
  <w:num w:numId="46" w16cid:durableId="1575779995">
    <w:abstractNumId w:val="29"/>
  </w:num>
  <w:num w:numId="47" w16cid:durableId="518853421">
    <w:abstractNumId w:val="14"/>
  </w:num>
  <w:num w:numId="48" w16cid:durableId="160582108">
    <w:abstractNumId w:val="21"/>
  </w:num>
  <w:num w:numId="49" w16cid:durableId="687488583">
    <w:abstractNumId w:val="17"/>
  </w:num>
  <w:num w:numId="50" w16cid:durableId="79043538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7B5C"/>
    <w:rsid w:val="00021DFA"/>
    <w:rsid w:val="0002369C"/>
    <w:rsid w:val="0003023A"/>
    <w:rsid w:val="00030CF4"/>
    <w:rsid w:val="00031548"/>
    <w:rsid w:val="00033222"/>
    <w:rsid w:val="00035A6E"/>
    <w:rsid w:val="00036F1F"/>
    <w:rsid w:val="00040AF5"/>
    <w:rsid w:val="00042486"/>
    <w:rsid w:val="00055788"/>
    <w:rsid w:val="00067BCC"/>
    <w:rsid w:val="00074D67"/>
    <w:rsid w:val="00081D4E"/>
    <w:rsid w:val="0009767C"/>
    <w:rsid w:val="000A0BC2"/>
    <w:rsid w:val="000A708B"/>
    <w:rsid w:val="000B6248"/>
    <w:rsid w:val="000B6814"/>
    <w:rsid w:val="000C24AF"/>
    <w:rsid w:val="000C3D39"/>
    <w:rsid w:val="000C46C1"/>
    <w:rsid w:val="000D2C29"/>
    <w:rsid w:val="000D4ED3"/>
    <w:rsid w:val="000E2840"/>
    <w:rsid w:val="000E2ECE"/>
    <w:rsid w:val="00103B41"/>
    <w:rsid w:val="0010631F"/>
    <w:rsid w:val="00106B10"/>
    <w:rsid w:val="00107427"/>
    <w:rsid w:val="0011075A"/>
    <w:rsid w:val="00114DAD"/>
    <w:rsid w:val="0012257C"/>
    <w:rsid w:val="00126956"/>
    <w:rsid w:val="00130380"/>
    <w:rsid w:val="0013558F"/>
    <w:rsid w:val="001427A9"/>
    <w:rsid w:val="00150902"/>
    <w:rsid w:val="00153C2B"/>
    <w:rsid w:val="0015432B"/>
    <w:rsid w:val="00155C9F"/>
    <w:rsid w:val="00157FCF"/>
    <w:rsid w:val="00162226"/>
    <w:rsid w:val="00165761"/>
    <w:rsid w:val="0017278A"/>
    <w:rsid w:val="00181B30"/>
    <w:rsid w:val="00183D5A"/>
    <w:rsid w:val="001855C8"/>
    <w:rsid w:val="001867EE"/>
    <w:rsid w:val="001869C9"/>
    <w:rsid w:val="00190D23"/>
    <w:rsid w:val="001915A5"/>
    <w:rsid w:val="00191862"/>
    <w:rsid w:val="00191A82"/>
    <w:rsid w:val="00196CB8"/>
    <w:rsid w:val="001A1BF6"/>
    <w:rsid w:val="001A25AF"/>
    <w:rsid w:val="001A360E"/>
    <w:rsid w:val="001A3DDA"/>
    <w:rsid w:val="001A3DF7"/>
    <w:rsid w:val="001B0D72"/>
    <w:rsid w:val="001B5CF1"/>
    <w:rsid w:val="001C2F9C"/>
    <w:rsid w:val="001C3327"/>
    <w:rsid w:val="001C4107"/>
    <w:rsid w:val="001C7007"/>
    <w:rsid w:val="001D3446"/>
    <w:rsid w:val="001D579C"/>
    <w:rsid w:val="001E1628"/>
    <w:rsid w:val="001E1F81"/>
    <w:rsid w:val="001E5942"/>
    <w:rsid w:val="001E5F0C"/>
    <w:rsid w:val="001F0C9D"/>
    <w:rsid w:val="001F2980"/>
    <w:rsid w:val="001F2D0A"/>
    <w:rsid w:val="001F4B8A"/>
    <w:rsid w:val="001F70DC"/>
    <w:rsid w:val="00201EBB"/>
    <w:rsid w:val="002054DD"/>
    <w:rsid w:val="002059CC"/>
    <w:rsid w:val="00206221"/>
    <w:rsid w:val="0021291D"/>
    <w:rsid w:val="00214382"/>
    <w:rsid w:val="00227FC5"/>
    <w:rsid w:val="0023281E"/>
    <w:rsid w:val="00232B9E"/>
    <w:rsid w:val="00233F7E"/>
    <w:rsid w:val="00244DA0"/>
    <w:rsid w:val="00246DB7"/>
    <w:rsid w:val="00253BA8"/>
    <w:rsid w:val="0025447D"/>
    <w:rsid w:val="002643F0"/>
    <w:rsid w:val="00266634"/>
    <w:rsid w:val="00275B21"/>
    <w:rsid w:val="00277198"/>
    <w:rsid w:val="00283ADA"/>
    <w:rsid w:val="0028533F"/>
    <w:rsid w:val="00290878"/>
    <w:rsid w:val="00293C55"/>
    <w:rsid w:val="00295E7B"/>
    <w:rsid w:val="002A110C"/>
    <w:rsid w:val="002A2495"/>
    <w:rsid w:val="002A4C31"/>
    <w:rsid w:val="002A632C"/>
    <w:rsid w:val="002A751F"/>
    <w:rsid w:val="002B2EEB"/>
    <w:rsid w:val="002B5CA9"/>
    <w:rsid w:val="002B7BC6"/>
    <w:rsid w:val="002C03D9"/>
    <w:rsid w:val="002C131F"/>
    <w:rsid w:val="002D106B"/>
    <w:rsid w:val="002D203B"/>
    <w:rsid w:val="002D28C1"/>
    <w:rsid w:val="002D565B"/>
    <w:rsid w:val="002D6837"/>
    <w:rsid w:val="002E5938"/>
    <w:rsid w:val="002E6980"/>
    <w:rsid w:val="002F135D"/>
    <w:rsid w:val="00304724"/>
    <w:rsid w:val="00307B10"/>
    <w:rsid w:val="00315962"/>
    <w:rsid w:val="00316BD1"/>
    <w:rsid w:val="00323E0F"/>
    <w:rsid w:val="003243B0"/>
    <w:rsid w:val="0032539F"/>
    <w:rsid w:val="0032564E"/>
    <w:rsid w:val="00325DA6"/>
    <w:rsid w:val="003446AE"/>
    <w:rsid w:val="003500FA"/>
    <w:rsid w:val="00356D23"/>
    <w:rsid w:val="00365B42"/>
    <w:rsid w:val="003660F4"/>
    <w:rsid w:val="003676D8"/>
    <w:rsid w:val="0038185C"/>
    <w:rsid w:val="003823F2"/>
    <w:rsid w:val="003849A4"/>
    <w:rsid w:val="0039134F"/>
    <w:rsid w:val="0039532E"/>
    <w:rsid w:val="003A059D"/>
    <w:rsid w:val="003A2E3C"/>
    <w:rsid w:val="003A36FB"/>
    <w:rsid w:val="003A632E"/>
    <w:rsid w:val="003B5EBA"/>
    <w:rsid w:val="003C3182"/>
    <w:rsid w:val="003C4BF0"/>
    <w:rsid w:val="003C4CCC"/>
    <w:rsid w:val="003C5CA4"/>
    <w:rsid w:val="003C6351"/>
    <w:rsid w:val="003C6596"/>
    <w:rsid w:val="003C7458"/>
    <w:rsid w:val="003D0122"/>
    <w:rsid w:val="003D1DCC"/>
    <w:rsid w:val="003D45F8"/>
    <w:rsid w:val="003E0B54"/>
    <w:rsid w:val="003E0CD2"/>
    <w:rsid w:val="003E1B06"/>
    <w:rsid w:val="003E258C"/>
    <w:rsid w:val="003E2AF0"/>
    <w:rsid w:val="003F0290"/>
    <w:rsid w:val="003F1A81"/>
    <w:rsid w:val="003F5B36"/>
    <w:rsid w:val="00403B1C"/>
    <w:rsid w:val="00404E1D"/>
    <w:rsid w:val="00406D39"/>
    <w:rsid w:val="004072D0"/>
    <w:rsid w:val="004133DF"/>
    <w:rsid w:val="004177C6"/>
    <w:rsid w:val="00423D7D"/>
    <w:rsid w:val="00425BF3"/>
    <w:rsid w:val="004327AD"/>
    <w:rsid w:val="0043394C"/>
    <w:rsid w:val="0043706E"/>
    <w:rsid w:val="00445029"/>
    <w:rsid w:val="00446803"/>
    <w:rsid w:val="0046101C"/>
    <w:rsid w:val="004668BF"/>
    <w:rsid w:val="00467F14"/>
    <w:rsid w:val="004710D2"/>
    <w:rsid w:val="0047172D"/>
    <w:rsid w:val="004725D7"/>
    <w:rsid w:val="00472B79"/>
    <w:rsid w:val="00472EEC"/>
    <w:rsid w:val="00475B13"/>
    <w:rsid w:val="004767BD"/>
    <w:rsid w:val="0048249D"/>
    <w:rsid w:val="00486AAC"/>
    <w:rsid w:val="00491253"/>
    <w:rsid w:val="00493249"/>
    <w:rsid w:val="004A1A79"/>
    <w:rsid w:val="004A31A8"/>
    <w:rsid w:val="004A5297"/>
    <w:rsid w:val="004A7EA3"/>
    <w:rsid w:val="004B3324"/>
    <w:rsid w:val="004B4B1C"/>
    <w:rsid w:val="004B743F"/>
    <w:rsid w:val="004C0286"/>
    <w:rsid w:val="004C7BD1"/>
    <w:rsid w:val="004D0999"/>
    <w:rsid w:val="004D4F62"/>
    <w:rsid w:val="004E167C"/>
    <w:rsid w:val="004F022B"/>
    <w:rsid w:val="004F132E"/>
    <w:rsid w:val="004F4C29"/>
    <w:rsid w:val="00500056"/>
    <w:rsid w:val="00501CA2"/>
    <w:rsid w:val="00502FC9"/>
    <w:rsid w:val="005035FB"/>
    <w:rsid w:val="0050382B"/>
    <w:rsid w:val="00506607"/>
    <w:rsid w:val="005101EB"/>
    <w:rsid w:val="00511BDE"/>
    <w:rsid w:val="0051295E"/>
    <w:rsid w:val="00527DC3"/>
    <w:rsid w:val="00531A36"/>
    <w:rsid w:val="00531CC8"/>
    <w:rsid w:val="00534647"/>
    <w:rsid w:val="00534AAB"/>
    <w:rsid w:val="0053578E"/>
    <w:rsid w:val="00541D2D"/>
    <w:rsid w:val="00550228"/>
    <w:rsid w:val="005513C3"/>
    <w:rsid w:val="00553984"/>
    <w:rsid w:val="00553EDB"/>
    <w:rsid w:val="00557630"/>
    <w:rsid w:val="0056606A"/>
    <w:rsid w:val="00570112"/>
    <w:rsid w:val="0057115F"/>
    <w:rsid w:val="00572B50"/>
    <w:rsid w:val="00575419"/>
    <w:rsid w:val="0057744B"/>
    <w:rsid w:val="005779F2"/>
    <w:rsid w:val="00577C12"/>
    <w:rsid w:val="00583BCC"/>
    <w:rsid w:val="00584E4B"/>
    <w:rsid w:val="005856F3"/>
    <w:rsid w:val="00586901"/>
    <w:rsid w:val="00590C93"/>
    <w:rsid w:val="005A0B8B"/>
    <w:rsid w:val="005A2CE1"/>
    <w:rsid w:val="005A6185"/>
    <w:rsid w:val="005A6F05"/>
    <w:rsid w:val="005A77CF"/>
    <w:rsid w:val="005B3267"/>
    <w:rsid w:val="005B7362"/>
    <w:rsid w:val="005B79BB"/>
    <w:rsid w:val="005C291E"/>
    <w:rsid w:val="005C33A3"/>
    <w:rsid w:val="005C3FC6"/>
    <w:rsid w:val="005D059C"/>
    <w:rsid w:val="005D5C75"/>
    <w:rsid w:val="005D5C76"/>
    <w:rsid w:val="005D6CC1"/>
    <w:rsid w:val="005D736B"/>
    <w:rsid w:val="005E0AE0"/>
    <w:rsid w:val="005E1708"/>
    <w:rsid w:val="005E196A"/>
    <w:rsid w:val="005E30ED"/>
    <w:rsid w:val="005E39E2"/>
    <w:rsid w:val="005F0893"/>
    <w:rsid w:val="006037EA"/>
    <w:rsid w:val="006043E0"/>
    <w:rsid w:val="0060568B"/>
    <w:rsid w:val="006136B0"/>
    <w:rsid w:val="00613BA9"/>
    <w:rsid w:val="00613C54"/>
    <w:rsid w:val="006249CE"/>
    <w:rsid w:val="006322F5"/>
    <w:rsid w:val="00632331"/>
    <w:rsid w:val="00634197"/>
    <w:rsid w:val="00642499"/>
    <w:rsid w:val="00643263"/>
    <w:rsid w:val="00644035"/>
    <w:rsid w:val="0065393B"/>
    <w:rsid w:val="006550E7"/>
    <w:rsid w:val="006636FC"/>
    <w:rsid w:val="0067003F"/>
    <w:rsid w:val="006712AD"/>
    <w:rsid w:val="00673622"/>
    <w:rsid w:val="00674FD9"/>
    <w:rsid w:val="00675719"/>
    <w:rsid w:val="00687807"/>
    <w:rsid w:val="00691D3B"/>
    <w:rsid w:val="00692675"/>
    <w:rsid w:val="0069699D"/>
    <w:rsid w:val="006A0761"/>
    <w:rsid w:val="006A089C"/>
    <w:rsid w:val="006A0AAF"/>
    <w:rsid w:val="006A2EC1"/>
    <w:rsid w:val="006B49A0"/>
    <w:rsid w:val="006C6A42"/>
    <w:rsid w:val="006D2E4F"/>
    <w:rsid w:val="006D5186"/>
    <w:rsid w:val="006E2009"/>
    <w:rsid w:val="006E3C01"/>
    <w:rsid w:val="006E69C5"/>
    <w:rsid w:val="006F1C51"/>
    <w:rsid w:val="006F6D6B"/>
    <w:rsid w:val="00701ABC"/>
    <w:rsid w:val="007032FA"/>
    <w:rsid w:val="007057F7"/>
    <w:rsid w:val="007058C6"/>
    <w:rsid w:val="00713FA9"/>
    <w:rsid w:val="00714C8A"/>
    <w:rsid w:val="00716BE1"/>
    <w:rsid w:val="00717745"/>
    <w:rsid w:val="007239A1"/>
    <w:rsid w:val="007322DD"/>
    <w:rsid w:val="00736A2E"/>
    <w:rsid w:val="00750ED4"/>
    <w:rsid w:val="00753509"/>
    <w:rsid w:val="00756903"/>
    <w:rsid w:val="007571DD"/>
    <w:rsid w:val="00760845"/>
    <w:rsid w:val="0076631D"/>
    <w:rsid w:val="0077164B"/>
    <w:rsid w:val="00772877"/>
    <w:rsid w:val="00774516"/>
    <w:rsid w:val="007905C0"/>
    <w:rsid w:val="007918C5"/>
    <w:rsid w:val="00795271"/>
    <w:rsid w:val="0079731A"/>
    <w:rsid w:val="007A145E"/>
    <w:rsid w:val="007A1CE4"/>
    <w:rsid w:val="007A310D"/>
    <w:rsid w:val="007B232F"/>
    <w:rsid w:val="007C554B"/>
    <w:rsid w:val="007D5FA4"/>
    <w:rsid w:val="007E1369"/>
    <w:rsid w:val="007E20EE"/>
    <w:rsid w:val="007E3E84"/>
    <w:rsid w:val="007E40A9"/>
    <w:rsid w:val="007E61F5"/>
    <w:rsid w:val="007F046A"/>
    <w:rsid w:val="007F6D9A"/>
    <w:rsid w:val="007F76CE"/>
    <w:rsid w:val="00800403"/>
    <w:rsid w:val="00805DCD"/>
    <w:rsid w:val="00812A3F"/>
    <w:rsid w:val="008149D8"/>
    <w:rsid w:val="0081691F"/>
    <w:rsid w:val="00816FC1"/>
    <w:rsid w:val="00823C90"/>
    <w:rsid w:val="0083039B"/>
    <w:rsid w:val="008437D6"/>
    <w:rsid w:val="00843D16"/>
    <w:rsid w:val="00846159"/>
    <w:rsid w:val="008468C9"/>
    <w:rsid w:val="00860082"/>
    <w:rsid w:val="00860A5C"/>
    <w:rsid w:val="0087037D"/>
    <w:rsid w:val="008704A4"/>
    <w:rsid w:val="00871C78"/>
    <w:rsid w:val="00880767"/>
    <w:rsid w:val="008843B1"/>
    <w:rsid w:val="00887C42"/>
    <w:rsid w:val="008902F3"/>
    <w:rsid w:val="00890D90"/>
    <w:rsid w:val="00895841"/>
    <w:rsid w:val="008966E7"/>
    <w:rsid w:val="0089712A"/>
    <w:rsid w:val="00897336"/>
    <w:rsid w:val="008A0F7B"/>
    <w:rsid w:val="008A3B62"/>
    <w:rsid w:val="008A6583"/>
    <w:rsid w:val="008B0541"/>
    <w:rsid w:val="008B0CD3"/>
    <w:rsid w:val="008C1387"/>
    <w:rsid w:val="008C1EC8"/>
    <w:rsid w:val="008C66DF"/>
    <w:rsid w:val="008C7E88"/>
    <w:rsid w:val="008D2F07"/>
    <w:rsid w:val="008D5DCF"/>
    <w:rsid w:val="008D7847"/>
    <w:rsid w:val="008D7CB2"/>
    <w:rsid w:val="008D7DBC"/>
    <w:rsid w:val="008E7BC4"/>
    <w:rsid w:val="008F1193"/>
    <w:rsid w:val="00900628"/>
    <w:rsid w:val="00901ECD"/>
    <w:rsid w:val="00903BB1"/>
    <w:rsid w:val="00907AB5"/>
    <w:rsid w:val="0091207E"/>
    <w:rsid w:val="009146FA"/>
    <w:rsid w:val="00922006"/>
    <w:rsid w:val="00926506"/>
    <w:rsid w:val="00927745"/>
    <w:rsid w:val="0093335E"/>
    <w:rsid w:val="00934D67"/>
    <w:rsid w:val="00935741"/>
    <w:rsid w:val="00936149"/>
    <w:rsid w:val="009368F6"/>
    <w:rsid w:val="00937424"/>
    <w:rsid w:val="00942C1B"/>
    <w:rsid w:val="00946E18"/>
    <w:rsid w:val="00953FEB"/>
    <w:rsid w:val="00955581"/>
    <w:rsid w:val="009619EF"/>
    <w:rsid w:val="009626E6"/>
    <w:rsid w:val="00964399"/>
    <w:rsid w:val="00967B3F"/>
    <w:rsid w:val="00970D92"/>
    <w:rsid w:val="009807F6"/>
    <w:rsid w:val="00981DDE"/>
    <w:rsid w:val="00984DF4"/>
    <w:rsid w:val="00990BBC"/>
    <w:rsid w:val="00993C71"/>
    <w:rsid w:val="009966F5"/>
    <w:rsid w:val="009A003C"/>
    <w:rsid w:val="009A2499"/>
    <w:rsid w:val="009A660A"/>
    <w:rsid w:val="009A7ECB"/>
    <w:rsid w:val="009B003D"/>
    <w:rsid w:val="009B02E4"/>
    <w:rsid w:val="009C46D2"/>
    <w:rsid w:val="009C69DD"/>
    <w:rsid w:val="009E5420"/>
    <w:rsid w:val="009E7867"/>
    <w:rsid w:val="00A029C3"/>
    <w:rsid w:val="00A06215"/>
    <w:rsid w:val="00A07383"/>
    <w:rsid w:val="00A11777"/>
    <w:rsid w:val="00A176FF"/>
    <w:rsid w:val="00A3058C"/>
    <w:rsid w:val="00A413B0"/>
    <w:rsid w:val="00A4216B"/>
    <w:rsid w:val="00A436AA"/>
    <w:rsid w:val="00A44E33"/>
    <w:rsid w:val="00A52317"/>
    <w:rsid w:val="00A533DC"/>
    <w:rsid w:val="00A56388"/>
    <w:rsid w:val="00A614E0"/>
    <w:rsid w:val="00A63C0F"/>
    <w:rsid w:val="00A65613"/>
    <w:rsid w:val="00A67EB4"/>
    <w:rsid w:val="00A75513"/>
    <w:rsid w:val="00A82EC0"/>
    <w:rsid w:val="00A838B7"/>
    <w:rsid w:val="00A917BF"/>
    <w:rsid w:val="00A926C5"/>
    <w:rsid w:val="00A92B4A"/>
    <w:rsid w:val="00A92E63"/>
    <w:rsid w:val="00A954A3"/>
    <w:rsid w:val="00AA100D"/>
    <w:rsid w:val="00AA1052"/>
    <w:rsid w:val="00AA2543"/>
    <w:rsid w:val="00AA2B01"/>
    <w:rsid w:val="00AA5315"/>
    <w:rsid w:val="00AA5E54"/>
    <w:rsid w:val="00AA7CAF"/>
    <w:rsid w:val="00AB4018"/>
    <w:rsid w:val="00AC3E5D"/>
    <w:rsid w:val="00AC5D3D"/>
    <w:rsid w:val="00AC64E0"/>
    <w:rsid w:val="00AD1A1F"/>
    <w:rsid w:val="00AD1AEA"/>
    <w:rsid w:val="00AD350A"/>
    <w:rsid w:val="00AD3BDA"/>
    <w:rsid w:val="00AD455E"/>
    <w:rsid w:val="00AE2154"/>
    <w:rsid w:val="00AE30C0"/>
    <w:rsid w:val="00AE56CB"/>
    <w:rsid w:val="00B013F3"/>
    <w:rsid w:val="00B01617"/>
    <w:rsid w:val="00B01E96"/>
    <w:rsid w:val="00B044F1"/>
    <w:rsid w:val="00B05327"/>
    <w:rsid w:val="00B05DE9"/>
    <w:rsid w:val="00B11E31"/>
    <w:rsid w:val="00B14A39"/>
    <w:rsid w:val="00B252B6"/>
    <w:rsid w:val="00B41108"/>
    <w:rsid w:val="00B42730"/>
    <w:rsid w:val="00B4470D"/>
    <w:rsid w:val="00B47548"/>
    <w:rsid w:val="00B47CFA"/>
    <w:rsid w:val="00B51221"/>
    <w:rsid w:val="00B53332"/>
    <w:rsid w:val="00B577D2"/>
    <w:rsid w:val="00B6233E"/>
    <w:rsid w:val="00B62B8E"/>
    <w:rsid w:val="00B648D4"/>
    <w:rsid w:val="00B72BE3"/>
    <w:rsid w:val="00B76A8D"/>
    <w:rsid w:val="00B82477"/>
    <w:rsid w:val="00B862C4"/>
    <w:rsid w:val="00B91721"/>
    <w:rsid w:val="00BA3D62"/>
    <w:rsid w:val="00BB22CC"/>
    <w:rsid w:val="00BB2638"/>
    <w:rsid w:val="00BB3335"/>
    <w:rsid w:val="00BB432C"/>
    <w:rsid w:val="00BB4C83"/>
    <w:rsid w:val="00BB7297"/>
    <w:rsid w:val="00BB7324"/>
    <w:rsid w:val="00BC45CE"/>
    <w:rsid w:val="00BC6376"/>
    <w:rsid w:val="00BC738D"/>
    <w:rsid w:val="00BD091D"/>
    <w:rsid w:val="00BD281C"/>
    <w:rsid w:val="00BD31BB"/>
    <w:rsid w:val="00BE4D28"/>
    <w:rsid w:val="00BE50D2"/>
    <w:rsid w:val="00BF36D7"/>
    <w:rsid w:val="00BF6C55"/>
    <w:rsid w:val="00C02205"/>
    <w:rsid w:val="00C175C5"/>
    <w:rsid w:val="00C20634"/>
    <w:rsid w:val="00C21D04"/>
    <w:rsid w:val="00C23132"/>
    <w:rsid w:val="00C36735"/>
    <w:rsid w:val="00C42E94"/>
    <w:rsid w:val="00C43D37"/>
    <w:rsid w:val="00C455C1"/>
    <w:rsid w:val="00C519BA"/>
    <w:rsid w:val="00C51FC8"/>
    <w:rsid w:val="00C567C8"/>
    <w:rsid w:val="00C61F0D"/>
    <w:rsid w:val="00C66149"/>
    <w:rsid w:val="00C67902"/>
    <w:rsid w:val="00C71009"/>
    <w:rsid w:val="00C73C2E"/>
    <w:rsid w:val="00C7504F"/>
    <w:rsid w:val="00C76A4A"/>
    <w:rsid w:val="00C8153E"/>
    <w:rsid w:val="00C84BE9"/>
    <w:rsid w:val="00C850BA"/>
    <w:rsid w:val="00C95ABB"/>
    <w:rsid w:val="00C968B5"/>
    <w:rsid w:val="00CA6033"/>
    <w:rsid w:val="00CA7EB1"/>
    <w:rsid w:val="00CB31D7"/>
    <w:rsid w:val="00CC1C7C"/>
    <w:rsid w:val="00CC24EA"/>
    <w:rsid w:val="00CC4687"/>
    <w:rsid w:val="00CC5595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CF509E"/>
    <w:rsid w:val="00D00113"/>
    <w:rsid w:val="00D016F7"/>
    <w:rsid w:val="00D027B2"/>
    <w:rsid w:val="00D0338F"/>
    <w:rsid w:val="00D03AB0"/>
    <w:rsid w:val="00D05A4F"/>
    <w:rsid w:val="00D05F14"/>
    <w:rsid w:val="00D07AB9"/>
    <w:rsid w:val="00D134BD"/>
    <w:rsid w:val="00D150B7"/>
    <w:rsid w:val="00D173F3"/>
    <w:rsid w:val="00D20429"/>
    <w:rsid w:val="00D21158"/>
    <w:rsid w:val="00D3013A"/>
    <w:rsid w:val="00D34DA2"/>
    <w:rsid w:val="00D375B3"/>
    <w:rsid w:val="00D376CF"/>
    <w:rsid w:val="00D41756"/>
    <w:rsid w:val="00D41CF6"/>
    <w:rsid w:val="00D442F1"/>
    <w:rsid w:val="00D46463"/>
    <w:rsid w:val="00D54910"/>
    <w:rsid w:val="00D60ED6"/>
    <w:rsid w:val="00D6123B"/>
    <w:rsid w:val="00D64589"/>
    <w:rsid w:val="00D657E4"/>
    <w:rsid w:val="00D66ED4"/>
    <w:rsid w:val="00D71253"/>
    <w:rsid w:val="00D71769"/>
    <w:rsid w:val="00D720AA"/>
    <w:rsid w:val="00D72ED2"/>
    <w:rsid w:val="00D73CFE"/>
    <w:rsid w:val="00D76D9A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C00C7"/>
    <w:rsid w:val="00DC28AE"/>
    <w:rsid w:val="00DC6346"/>
    <w:rsid w:val="00DC75FC"/>
    <w:rsid w:val="00DC7ECE"/>
    <w:rsid w:val="00DD1617"/>
    <w:rsid w:val="00DE0FED"/>
    <w:rsid w:val="00DE550F"/>
    <w:rsid w:val="00DE7A64"/>
    <w:rsid w:val="00DF3B27"/>
    <w:rsid w:val="00E077DB"/>
    <w:rsid w:val="00E15F2A"/>
    <w:rsid w:val="00E26240"/>
    <w:rsid w:val="00E27100"/>
    <w:rsid w:val="00E32CF2"/>
    <w:rsid w:val="00E359CF"/>
    <w:rsid w:val="00E409A5"/>
    <w:rsid w:val="00E40F59"/>
    <w:rsid w:val="00E420F2"/>
    <w:rsid w:val="00E43FBE"/>
    <w:rsid w:val="00E46069"/>
    <w:rsid w:val="00E467E0"/>
    <w:rsid w:val="00E547D8"/>
    <w:rsid w:val="00E5539E"/>
    <w:rsid w:val="00E57273"/>
    <w:rsid w:val="00E60CD3"/>
    <w:rsid w:val="00E70F58"/>
    <w:rsid w:val="00E71716"/>
    <w:rsid w:val="00E7518E"/>
    <w:rsid w:val="00E75D60"/>
    <w:rsid w:val="00E76720"/>
    <w:rsid w:val="00E863ED"/>
    <w:rsid w:val="00E87E4E"/>
    <w:rsid w:val="00E92B8E"/>
    <w:rsid w:val="00E92EF5"/>
    <w:rsid w:val="00E94984"/>
    <w:rsid w:val="00E95834"/>
    <w:rsid w:val="00EA4D41"/>
    <w:rsid w:val="00EA670E"/>
    <w:rsid w:val="00EB4DF3"/>
    <w:rsid w:val="00EB71AC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ECA"/>
    <w:rsid w:val="00EE514C"/>
    <w:rsid w:val="00EE56F1"/>
    <w:rsid w:val="00EF1201"/>
    <w:rsid w:val="00EF284E"/>
    <w:rsid w:val="00EF64B8"/>
    <w:rsid w:val="00EF660D"/>
    <w:rsid w:val="00F21066"/>
    <w:rsid w:val="00F21E36"/>
    <w:rsid w:val="00F23A9F"/>
    <w:rsid w:val="00F25FBF"/>
    <w:rsid w:val="00F30E62"/>
    <w:rsid w:val="00F5022C"/>
    <w:rsid w:val="00F51D66"/>
    <w:rsid w:val="00F51E92"/>
    <w:rsid w:val="00F57524"/>
    <w:rsid w:val="00F61E81"/>
    <w:rsid w:val="00F62EDD"/>
    <w:rsid w:val="00F634CC"/>
    <w:rsid w:val="00F66D68"/>
    <w:rsid w:val="00F70572"/>
    <w:rsid w:val="00F758AF"/>
    <w:rsid w:val="00F75B1A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5176"/>
    <w:rsid w:val="00F96225"/>
    <w:rsid w:val="00FA1B9C"/>
    <w:rsid w:val="00FA240A"/>
    <w:rsid w:val="00FA2E93"/>
    <w:rsid w:val="00FA38C3"/>
    <w:rsid w:val="00FB2E6A"/>
    <w:rsid w:val="00FC6BC4"/>
    <w:rsid w:val="00FC786B"/>
    <w:rsid w:val="00FD215F"/>
    <w:rsid w:val="00FD501C"/>
    <w:rsid w:val="00FD6BDB"/>
    <w:rsid w:val="00FE13FE"/>
    <w:rsid w:val="00FE5785"/>
    <w:rsid w:val="00FE73DF"/>
    <w:rsid w:val="00FF0674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oNotEmbedSmartTags/>
  <w:decimalSymbol w:val=",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Titre1">
    <w:name w:val="heading 1"/>
    <w:basedOn w:val="Normal"/>
    <w:next w:val="Corpsdetexte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Titre2">
    <w:name w:val="heading 2"/>
    <w:basedOn w:val="Normal"/>
    <w:next w:val="Corpsdetexte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Titre3">
    <w:name w:val="heading 3"/>
    <w:basedOn w:val="Normal"/>
    <w:next w:val="Corpsdetexte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Titre4">
    <w:name w:val="heading 4"/>
    <w:basedOn w:val="Normal"/>
    <w:next w:val="Corpsdetexte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Titre5">
    <w:name w:val="heading 5"/>
    <w:basedOn w:val="Normal"/>
    <w:next w:val="Normal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Numrodepage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Normal"/>
    <w:next w:val="Corpsdetexte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Corpsdetexte">
    <w:name w:val="Body Text"/>
    <w:basedOn w:val="Normal"/>
    <w:link w:val="CorpsdetexteCar"/>
    <w:uiPriority w:val="6"/>
    <w:pPr>
      <w:spacing w:after="240"/>
    </w:pPr>
  </w:style>
  <w:style w:type="paragraph" w:styleId="Liste">
    <w:name w:val="List"/>
    <w:basedOn w:val="Corpsdetexte"/>
    <w:uiPriority w:val="49"/>
    <w:unhideWhenUsed/>
    <w:locked/>
    <w:rPr>
      <w:rFonts w:cs="Tahoma"/>
    </w:rPr>
  </w:style>
  <w:style w:type="paragraph" w:customStyle="1" w:styleId="Beschriftung2">
    <w:name w:val="Beschriftung2"/>
    <w:basedOn w:val="Normal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Normal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Normal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Retraitcorpsdetexte">
    <w:name w:val="Body Text Indent"/>
    <w:basedOn w:val="Corpsdetexte"/>
    <w:link w:val="RetraitcorpsdetexteCar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Corpsdetexte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Corpsdetexte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Normal"/>
    <w:next w:val="Corpsdetexte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TM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TM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TM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re">
    <w:name w:val="Title"/>
    <w:next w:val="Corpsdetexte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Normal"/>
    <w:next w:val="Corpsdetexte"/>
    <w:uiPriority w:val="2"/>
    <w:locked/>
    <w:rsid w:val="00C73C2E"/>
    <w:rPr>
      <w:b/>
      <w:kern w:val="0"/>
      <w:sz w:val="28"/>
    </w:rPr>
  </w:style>
  <w:style w:type="paragraph" w:styleId="En-tte">
    <w:name w:val="header"/>
    <w:basedOn w:val="Normal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TM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TM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TM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TM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TM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TM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Adresseexpditeur">
    <w:name w:val="envelope return"/>
    <w:basedOn w:val="Normal"/>
    <w:link w:val="AdresseexpditeurCar"/>
    <w:uiPriority w:val="49"/>
    <w:unhideWhenUsed/>
    <w:locked/>
    <w:pPr>
      <w:suppressLineNumbers/>
      <w:jc w:val="right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AdresseexpditeurCar">
    <w:name w:val="Adresse expéditeur Car"/>
    <w:basedOn w:val="Policepardfaut"/>
    <w:link w:val="Adresseexpditeur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Aucuneliste"/>
    <w:locked/>
    <w:pPr>
      <w:numPr>
        <w:numId w:val="2"/>
      </w:numPr>
    </w:pPr>
  </w:style>
  <w:style w:type="paragraph" w:styleId="Lgende">
    <w:name w:val="caption"/>
    <w:basedOn w:val="Normal"/>
    <w:next w:val="Normal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Tabledesillustrations">
    <w:name w:val="table of figures"/>
    <w:basedOn w:val="Normal"/>
    <w:next w:val="Corpsdetexte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Normal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Titre1"/>
    <w:next w:val="Corpsdetexte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Titre2"/>
    <w:next w:val="Corpsdetexte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Titre3"/>
    <w:next w:val="Corpsdetexte"/>
    <w:uiPriority w:val="5"/>
    <w:rsid w:val="00304724"/>
    <w:pPr>
      <w:numPr>
        <w:ilvl w:val="2"/>
        <w:numId w:val="27"/>
      </w:numPr>
      <w:ind w:left="720" w:hanging="720"/>
    </w:pPr>
  </w:style>
  <w:style w:type="paragraph" w:styleId="Notedebasdepage">
    <w:name w:val="footnote text"/>
    <w:basedOn w:val="Normal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character" w:customStyle="1" w:styleId="Kursiv">
    <w:name w:val="Kursiv"/>
    <w:basedOn w:val="Policepardfaut"/>
    <w:uiPriority w:val="49"/>
    <w:unhideWhenUsed/>
    <w:locked/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Normal"/>
    <w:next w:val="Corpsdetexte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CorpsdetexteCar">
    <w:name w:val="Corps de texte Car"/>
    <w:basedOn w:val="Policepardfaut"/>
    <w:link w:val="Corpsdetexte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RetraitcorpsdetexteCar">
    <w:name w:val="Retrait corps de texte Car"/>
    <w:basedOn w:val="CorpsdetexteCar"/>
    <w:link w:val="Retraitcorpsdetext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Grilledutableau">
    <w:name w:val="Table Grid"/>
    <w:basedOn w:val="TableauNormal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umros2">
    <w:name w:val="List Number 2"/>
    <w:basedOn w:val="Normal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Accentuationintense">
    <w:name w:val="Intense Emphasis"/>
    <w:basedOn w:val="Policepardfau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lev">
    <w:name w:val="Strong"/>
    <w:basedOn w:val="Policepardfaut"/>
    <w:uiPriority w:val="19"/>
    <w:qFormat/>
    <w:rsid w:val="00423D7D"/>
    <w:rPr>
      <w:rFonts w:asciiTheme="minorHAnsi" w:hAnsiTheme="minorHAnsi"/>
      <w:b/>
      <w:bCs/>
    </w:rPr>
  </w:style>
  <w:style w:type="character" w:styleId="Accentuation">
    <w:name w:val="Emphasis"/>
    <w:basedOn w:val="Policepardfaut"/>
    <w:uiPriority w:val="19"/>
    <w:qFormat/>
    <w:rsid w:val="00423D7D"/>
    <w:rPr>
      <w:rFonts w:asciiTheme="minorHAnsi" w:hAnsiTheme="minorHAnsi"/>
      <w:i/>
      <w:iCs/>
    </w:rPr>
  </w:style>
  <w:style w:type="paragraph" w:styleId="Listepuces">
    <w:name w:val="List Bullet"/>
    <w:basedOn w:val="Normal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Listepuces2">
    <w:name w:val="List Bullet 2"/>
    <w:basedOn w:val="Normal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Listepuces3">
    <w:name w:val="List Bullet 3"/>
    <w:basedOn w:val="Normal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4">
    <w:name w:val="List Bullet 4"/>
    <w:basedOn w:val="Normal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5">
    <w:name w:val="List Bullet 5"/>
    <w:basedOn w:val="Normal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Adresseexpditeur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Corpsdetexte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Textedelespacerserv">
    <w:name w:val="Placeholder Text"/>
    <w:basedOn w:val="Policepardfaut"/>
    <w:uiPriority w:val="99"/>
    <w:unhideWhenUsed/>
    <w:locked/>
    <w:rsid w:val="00036F1F"/>
    <w:rPr>
      <w:color w:val="808080"/>
    </w:rPr>
  </w:style>
  <w:style w:type="table" w:styleId="Effetsdetableau3D3">
    <w:name w:val="Table 3D effects 3"/>
    <w:basedOn w:val="TableauNormal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">
    <w:name w:val="Überschrift2"/>
    <w:basedOn w:val="Titre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Policepardfau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Titre3"/>
    <w:next w:val="Corpsdetexte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En-ttedetabledesmatires">
    <w:name w:val="TOC Heading"/>
    <w:basedOn w:val="Titre1"/>
    <w:next w:val="Corpsdetexte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Sansinterligne">
    <w:name w:val="No Spacing"/>
    <w:link w:val="SansinterligneCar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Notedefin">
    <w:name w:val="endnote text"/>
    <w:basedOn w:val="Normal"/>
    <w:link w:val="NotedefinCar"/>
    <w:uiPriority w:val="79"/>
    <w:semiHidden/>
    <w:unhideWhenUsed/>
    <w:rsid w:val="00860A5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Appeldenotedefin">
    <w:name w:val="endnote reference"/>
    <w:basedOn w:val="Policepardfaut"/>
    <w:uiPriority w:val="79"/>
    <w:semiHidden/>
    <w:unhideWhenUsed/>
    <w:rsid w:val="00860A5C"/>
    <w:rPr>
      <w:vertAlign w:val="superscript"/>
    </w:rPr>
  </w:style>
  <w:style w:type="paragraph" w:styleId="Sous-titre">
    <w:name w:val="Subtitle"/>
    <w:basedOn w:val="Normal"/>
    <w:next w:val="Corpsdetexte"/>
    <w:link w:val="Sous-titreCar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Sous-titreCar">
    <w:name w:val="Sous-titre Car"/>
    <w:basedOn w:val="Policepardfaut"/>
    <w:link w:val="Sous-titre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Accentuationlgre">
    <w:name w:val="Subtle Emphasis"/>
    <w:basedOn w:val="Policepardfau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locked/>
    <w:rsid w:val="00A3058C"/>
    <w:pPr>
      <w:ind w:left="720"/>
      <w:contextualSpacing/>
    </w:pPr>
  </w:style>
  <w:style w:type="character" w:styleId="Marquedecommentaire">
    <w:name w:val="annotation reference"/>
    <w:basedOn w:val="Policepardfaut"/>
    <w:uiPriority w:val="49"/>
    <w:semiHidden/>
    <w:unhideWhenUsed/>
    <w:locked/>
    <w:rsid w:val="00C51F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49"/>
    <w:semiHidden/>
    <w:unhideWhenUsed/>
    <w:locked/>
    <w:rsid w:val="00C51F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49"/>
    <w:semiHidden/>
    <w:unhideWhenUsed/>
    <w:locked/>
    <w:rsid w:val="00C51F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49"/>
    <w:semiHidden/>
    <w:rsid w:val="00C51FC8"/>
    <w:rPr>
      <w:rFonts w:asciiTheme="minorHAnsi" w:eastAsia="Arial Unicode MS" w:hAnsiTheme="minorHAns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3C4EBD"/>
    <w:rsid w:val="0065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Props1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499</TotalTime>
  <Pages>2</Pages>
  <Words>435</Words>
  <Characters>2563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2993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Stampfli Myriam</cp:lastModifiedBy>
  <cp:revision>29</cp:revision>
  <cp:lastPrinted>2023-08-03T12:13:00Z</cp:lastPrinted>
  <dcterms:created xsi:type="dcterms:W3CDTF">2021-04-28T09:43:00Z</dcterms:created>
  <dcterms:modified xsi:type="dcterms:W3CDTF">2023-08-03T12:13:00Z</dcterms:modified>
</cp:coreProperties>
</file>