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272"/>
        <w:gridCol w:w="4067"/>
      </w:tblGrid>
      <w:sdt>
        <w:sdtPr>
          <w:rPr>
            <w:kern w:val="0"/>
            <w:lang w:val="fr-FR"/>
          </w:rPr>
          <w:alias w:val="axesPDF - Layout-Tabelle"/>
          <w:tag w:val="axesPDF:Table:TableLayoutTable"/>
          <w:id w:val="897942124"/>
          <w:placeholder>
            <w:docPart w:val="6C4A4D8A3D21403495C78E8C9AACB85F"/>
          </w:placeholder>
        </w:sdtPr>
        <w:sdtEndPr/>
        <w:sdtContent>
          <w:sdt>
            <w:sdtPr>
              <w:rPr>
                <w:kern w:val="0"/>
                <w:lang w:val="fr-FR"/>
              </w:rPr>
              <w:alias w:val="axesPDF Layout Table 1"/>
              <w:tag w:val="axespdf:table-role:layout-table-1"/>
              <w:id w:val="-780564877"/>
              <w:placeholder>
                <w:docPart w:val="3D13B7817ACE49D49F9FDA96686EC13C"/>
              </w:placeholder>
            </w:sdtPr>
            <w:sdtEndPr/>
            <w:sdtContent>
              <w:tr w:rsidR="00AA7CAF" w:rsidRPr="00541D2D" w14:paraId="70251340" w14:textId="77777777" w:rsidTr="008D7847">
                <w:tc>
                  <w:tcPr>
                    <w:tcW w:w="3272" w:type="dxa"/>
                  </w:tcPr>
                  <w:p w14:paraId="69123AAC" w14:textId="4C7C9B46" w:rsidR="00AA7CAF" w:rsidRPr="00541D2D" w:rsidRDefault="00AA7CAF" w:rsidP="00011146">
                    <w:pPr>
                      <w:pStyle w:val="Corpsdetexte"/>
                      <w:rPr>
                        <w:kern w:val="0"/>
                        <w:lang w:val="fr-FR"/>
                      </w:rPr>
                    </w:pPr>
                    <w:r w:rsidRPr="00541D2D">
                      <w:rPr>
                        <w:noProof/>
                        <w:lang w:val="fr-FR" w:eastAsia="fr-CH"/>
                      </w:rPr>
                      <w:drawing>
                        <wp:inline distT="0" distB="0" distL="0" distR="0" wp14:anchorId="5C7AA815" wp14:editId="51BC9B6C">
                          <wp:extent cx="1638300" cy="549429"/>
                          <wp:effectExtent l="0" t="0" r="0" b="3175"/>
                          <wp:docPr id="2" name="Bild 3" descr="Logo de l’Union centrale suisse pour le Bien des aveugles UCB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Dies ist das Logo des Schweizerischen Zentralvereins für das Blindenwesen SZB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5429" cy="5518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4067" w:type="dxa"/>
                  </w:tcPr>
                  <w:p w14:paraId="7B61C08E" w14:textId="6C99FFEA" w:rsidR="00AA7CAF" w:rsidRPr="00541D2D" w:rsidRDefault="00AA7CAF" w:rsidP="00011146">
                    <w:pPr>
                      <w:pStyle w:val="En-tte"/>
                      <w:rPr>
                        <w:lang w:val="fr-FR"/>
                      </w:rPr>
                    </w:pPr>
                  </w:p>
                </w:tc>
              </w:tr>
            </w:sdtContent>
          </w:sdt>
        </w:sdtContent>
      </w:sdt>
    </w:tbl>
    <w:p w14:paraId="797DD189" w14:textId="60CD73C4" w:rsidR="00717745" w:rsidRPr="00541D2D" w:rsidRDefault="00316BD1" w:rsidP="00F85C9B">
      <w:pPr>
        <w:pStyle w:val="Titre"/>
        <w:spacing w:before="240"/>
        <w:rPr>
          <w:lang w:val="fr-FR"/>
        </w:rPr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2DE3538" wp14:editId="3BB076A2">
                <wp:simplePos x="0" y="0"/>
                <wp:positionH relativeFrom="column">
                  <wp:posOffset>3703320</wp:posOffset>
                </wp:positionH>
                <wp:positionV relativeFrom="paragraph">
                  <wp:posOffset>898525</wp:posOffset>
                </wp:positionV>
                <wp:extent cx="1188720" cy="38100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D193DF" w14:textId="18698811" w:rsidR="00316BD1" w:rsidRPr="00316BD1" w:rsidRDefault="004C4358" w:rsidP="004C4358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R</w:t>
                            </w:r>
                            <w:r w:rsidR="00316BD1">
                              <w:rPr>
                                <w:sz w:val="20"/>
                                <w:szCs w:val="22"/>
                              </w:rPr>
                              <w:t>églage</w:t>
                            </w:r>
                            <w:proofErr w:type="spellEnd"/>
                            <w:r w:rsidR="00316BD1">
                              <w:rPr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316BD1">
                              <w:rPr>
                                <w:sz w:val="20"/>
                                <w:szCs w:val="22"/>
                              </w:rPr>
                              <w:t>volume</w:t>
                            </w:r>
                            <w:proofErr w:type="spellEnd"/>
                            <w:r w:rsidR="00316BD1">
                              <w:rPr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d’</w:t>
                            </w:r>
                            <w:r w:rsidR="00316BD1">
                              <w:rPr>
                                <w:sz w:val="20"/>
                                <w:szCs w:val="22"/>
                              </w:rPr>
                              <w:t>alarme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E3538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margin-left:291.6pt;margin-top:70.75pt;width:93.6pt;height:30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" filled="f" stroked="f" strokeweight=".5pt">
                <v:textbox>
                  <w:txbxContent>
                    <w:p w14:paraId="41D193DF" w14:textId="18698811" w:rsidR="00316BD1" w:rsidRPr="00316BD1" w:rsidRDefault="004C4358" w:rsidP="004C4358">
                      <w:pPr>
                        <w:rPr>
                          <w:sz w:val="20"/>
                          <w:szCs w:val="22"/>
                        </w:rPr>
                      </w:pPr>
                      <w:proofErr w:type="spellStart"/>
                      <w:r>
                        <w:rPr>
                          <w:sz w:val="20"/>
                          <w:szCs w:val="22"/>
                        </w:rPr>
                        <w:t>R</w:t>
                      </w:r>
                      <w:r w:rsidR="00316BD1">
                        <w:rPr>
                          <w:sz w:val="20"/>
                          <w:szCs w:val="22"/>
                        </w:rPr>
                        <w:t>églage</w:t>
                      </w:r>
                      <w:proofErr w:type="spellEnd"/>
                      <w:r w:rsidR="00316BD1">
                        <w:rPr>
                          <w:sz w:val="20"/>
                          <w:szCs w:val="22"/>
                        </w:rPr>
                        <w:t xml:space="preserve"> </w:t>
                      </w:r>
                      <w:proofErr w:type="spellStart"/>
                      <w:r w:rsidR="00316BD1">
                        <w:rPr>
                          <w:sz w:val="20"/>
                          <w:szCs w:val="22"/>
                        </w:rPr>
                        <w:t>volume</w:t>
                      </w:r>
                      <w:proofErr w:type="spellEnd"/>
                      <w:r w:rsidR="00316BD1">
                        <w:rPr>
                          <w:sz w:val="20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2"/>
                        </w:rPr>
                        <w:t>d’</w:t>
                      </w:r>
                      <w:r w:rsidR="00316BD1">
                        <w:rPr>
                          <w:sz w:val="20"/>
                          <w:szCs w:val="22"/>
                        </w:rPr>
                        <w:t>alarme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8E4515F" wp14:editId="5FF8C954">
                <wp:simplePos x="0" y="0"/>
                <wp:positionH relativeFrom="column">
                  <wp:posOffset>1466850</wp:posOffset>
                </wp:positionH>
                <wp:positionV relativeFrom="paragraph">
                  <wp:posOffset>866140</wp:posOffset>
                </wp:positionV>
                <wp:extent cx="1619250" cy="46672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B1067A" w14:textId="4511AEE1" w:rsidR="00316BD1" w:rsidRPr="00316BD1" w:rsidRDefault="00316BD1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 w:rsidRPr="00316BD1">
                              <w:rPr>
                                <w:sz w:val="20"/>
                                <w:szCs w:val="22"/>
                              </w:rPr>
                              <w:t xml:space="preserve">Flash </w:t>
                            </w:r>
                            <w:proofErr w:type="spellStart"/>
                            <w:r w:rsidRPr="00316BD1">
                              <w:rPr>
                                <w:sz w:val="20"/>
                                <w:szCs w:val="22"/>
                              </w:rPr>
                              <w:t>stro</w:t>
                            </w:r>
                            <w:r w:rsidR="00A954A3">
                              <w:rPr>
                                <w:sz w:val="20"/>
                                <w:szCs w:val="22"/>
                              </w:rPr>
                              <w:t>m</w:t>
                            </w:r>
                            <w:r w:rsidRPr="00316BD1">
                              <w:rPr>
                                <w:sz w:val="20"/>
                                <w:szCs w:val="22"/>
                              </w:rPr>
                              <w:t>boscopique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4515F" id="Zone de texte 17" o:spid="_x0000_s1027" type="#_x0000_t202" style="position:absolute;margin-left:115.5pt;margin-top:68.2pt;width:127.5pt;height:36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" filled="f" stroked="f" strokeweight=".5pt">
                <v:textbox>
                  <w:txbxContent>
                    <w:p w14:paraId="5AB1067A" w14:textId="4511AEE1" w:rsidR="00316BD1" w:rsidRPr="00316BD1" w:rsidRDefault="00316BD1">
                      <w:pPr>
                        <w:rPr>
                          <w:sz w:val="20"/>
                          <w:szCs w:val="22"/>
                        </w:rPr>
                      </w:pPr>
                      <w:r w:rsidRPr="00316BD1">
                        <w:rPr>
                          <w:sz w:val="20"/>
                          <w:szCs w:val="22"/>
                        </w:rPr>
                        <w:t xml:space="preserve">Flash </w:t>
                      </w:r>
                      <w:proofErr w:type="spellStart"/>
                      <w:r w:rsidRPr="00316BD1">
                        <w:rPr>
                          <w:sz w:val="20"/>
                          <w:szCs w:val="22"/>
                        </w:rPr>
                        <w:t>stro</w:t>
                      </w:r>
                      <w:r w:rsidR="00A954A3">
                        <w:rPr>
                          <w:sz w:val="20"/>
                          <w:szCs w:val="22"/>
                        </w:rPr>
                        <w:t>m</w:t>
                      </w:r>
                      <w:r w:rsidRPr="00316BD1">
                        <w:rPr>
                          <w:sz w:val="20"/>
                          <w:szCs w:val="22"/>
                        </w:rPr>
                        <w:t>boscopique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="00150902" w:rsidRPr="00541D2D">
        <w:rPr>
          <w:lang w:val="fr-FR"/>
        </w:rPr>
        <w:t>Geemarc</w:t>
      </w:r>
      <w:proofErr w:type="spellEnd"/>
      <w:r w:rsidR="00150902" w:rsidRPr="00541D2D">
        <w:rPr>
          <w:lang w:val="fr-FR"/>
        </w:rPr>
        <w:t xml:space="preserve"> – </w:t>
      </w:r>
      <w:proofErr w:type="spellStart"/>
      <w:r w:rsidR="00150902" w:rsidRPr="00541D2D">
        <w:rPr>
          <w:lang w:val="fr-FR"/>
        </w:rPr>
        <w:t>Wake‘n’shake</w:t>
      </w:r>
      <w:proofErr w:type="spellEnd"/>
      <w:r w:rsidR="00150902" w:rsidRPr="00541D2D">
        <w:rPr>
          <w:lang w:val="fr-FR"/>
        </w:rPr>
        <w:t xml:space="preserve"> </w:t>
      </w:r>
      <w:proofErr w:type="spellStart"/>
      <w:r w:rsidR="00150902" w:rsidRPr="00541D2D">
        <w:rPr>
          <w:lang w:val="fr-FR"/>
        </w:rPr>
        <w:t>Curve</w:t>
      </w:r>
      <w:proofErr w:type="spellEnd"/>
      <w:r w:rsidR="0053578E" w:rsidRPr="00541D2D">
        <w:rPr>
          <w:lang w:val="fr-FR"/>
        </w:rPr>
        <w:br/>
        <w:t xml:space="preserve">Présentation de l’appareil </w:t>
      </w:r>
      <w:r w:rsidR="00717745" w:rsidRPr="00541D2D">
        <w:rPr>
          <w:lang w:val="fr-FR"/>
        </w:rPr>
        <w:br/>
      </w:r>
    </w:p>
    <w:p w14:paraId="04BAA601" w14:textId="66982D33" w:rsidR="00B648D4" w:rsidRPr="00541D2D" w:rsidRDefault="00316BD1" w:rsidP="00B648D4">
      <w:pPr>
        <w:pStyle w:val="Corpsdetexte"/>
        <w:rPr>
          <w:lang w:val="fr-FR" w:eastAsia="fr-CH"/>
        </w:rPr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575611C" wp14:editId="20A15157">
                <wp:simplePos x="0" y="0"/>
                <wp:positionH relativeFrom="column">
                  <wp:posOffset>85725</wp:posOffset>
                </wp:positionH>
                <wp:positionV relativeFrom="paragraph">
                  <wp:posOffset>287655</wp:posOffset>
                </wp:positionV>
                <wp:extent cx="1371600" cy="466725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7EB1E1" w14:textId="1945EC29" w:rsidR="00316BD1" w:rsidRPr="00316BD1" w:rsidRDefault="00316BD1" w:rsidP="00316BD1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Vibreur</w:t>
                            </w:r>
                            <w:proofErr w:type="spellEnd"/>
                            <w:r>
                              <w:rPr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activé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5611C" id="Zone de texte 20" o:spid="_x0000_s1028" type="#_x0000_t202" style="position:absolute;margin-left:6.75pt;margin-top:22.65pt;width:108pt;height:36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HSGgIAADM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" filled="f" stroked="f" strokeweight=".5pt">
                <v:textbox>
                  <w:txbxContent>
                    <w:p w14:paraId="3C7EB1E1" w14:textId="1945EC29" w:rsidR="00316BD1" w:rsidRPr="00316BD1" w:rsidRDefault="00316BD1" w:rsidP="00316BD1">
                      <w:pPr>
                        <w:rPr>
                          <w:sz w:val="20"/>
                          <w:szCs w:val="22"/>
                        </w:rPr>
                      </w:pPr>
                      <w:proofErr w:type="spellStart"/>
                      <w:r>
                        <w:rPr>
                          <w:sz w:val="20"/>
                          <w:szCs w:val="22"/>
                        </w:rPr>
                        <w:t>Vibreur</w:t>
                      </w:r>
                      <w:proofErr w:type="spellEnd"/>
                      <w:r>
                        <w:rPr>
                          <w:sz w:val="20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2"/>
                        </w:rPr>
                        <w:t>activé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41D2D">
        <w:rPr>
          <w:noProof/>
          <w:lang w:val="fr-FR" w:eastAsia="fr-CH"/>
        </w:rPr>
        <w:drawing>
          <wp:anchor distT="0" distB="0" distL="114300" distR="114300" simplePos="0" relativeHeight="251625984" behindDoc="0" locked="0" layoutInCell="1" allowOverlap="1" wp14:anchorId="21462AB7" wp14:editId="0B2B1727">
            <wp:simplePos x="0" y="0"/>
            <wp:positionH relativeFrom="column">
              <wp:posOffset>295275</wp:posOffset>
            </wp:positionH>
            <wp:positionV relativeFrom="paragraph">
              <wp:posOffset>230505</wp:posOffset>
            </wp:positionV>
            <wp:extent cx="4086225" cy="5010785"/>
            <wp:effectExtent l="0" t="0" r="9525" b="0"/>
            <wp:wrapNone/>
            <wp:docPr id="6" name="Image 6" descr="Une image contenant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nnotation 2020-07-29 105002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60" t="8902" r="13919" b="15151"/>
                    <a:stretch/>
                  </pic:blipFill>
                  <pic:spPr bwMode="auto">
                    <a:xfrm>
                      <a:off x="0" y="0"/>
                      <a:ext cx="4086225" cy="5010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48EE516" wp14:editId="76C30852">
                <wp:simplePos x="0" y="0"/>
                <wp:positionH relativeFrom="column">
                  <wp:posOffset>2199641</wp:posOffset>
                </wp:positionH>
                <wp:positionV relativeFrom="paragraph">
                  <wp:posOffset>87630</wp:posOffset>
                </wp:positionV>
                <wp:extent cx="45719" cy="237490"/>
                <wp:effectExtent l="38100" t="0" r="69215" b="4826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3749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EAD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6" o:spid="_x0000_s1026" type="#_x0000_t32" style="position:absolute;margin-left:173.2pt;margin-top:6.9pt;width:3.6pt;height:18.7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" strokecolor="#f68c36 [3049]" strokeweight="1.5pt">
                <v:stroke endarrow="block"/>
              </v:shape>
            </w:pict>
          </mc:Fallback>
        </mc:AlternateContent>
      </w:r>
      <w:r w:rsidR="00DC6346" w:rsidRPr="00541D2D">
        <w:rPr>
          <w:noProof/>
          <w:lang w:val="fr-FR" w:eastAsia="fr-CH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45E245C" wp14:editId="33232F12">
                <wp:simplePos x="0" y="0"/>
                <wp:positionH relativeFrom="column">
                  <wp:posOffset>3819525</wp:posOffset>
                </wp:positionH>
                <wp:positionV relativeFrom="paragraph">
                  <wp:posOffset>87630</wp:posOffset>
                </wp:positionV>
                <wp:extent cx="19050" cy="762000"/>
                <wp:effectExtent l="285750" t="0" r="57150" b="95250"/>
                <wp:wrapNone/>
                <wp:docPr id="18" name="Connecteur : en 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762000"/>
                        </a:xfrm>
                        <a:prstGeom prst="bentConnector3">
                          <a:avLst>
                            <a:gd name="adj1" fmla="val 1600000"/>
                          </a:avLst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C04E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ngle 18" o:spid="_x0000_s1026" type="#_x0000_t34" style="position:absolute;margin-left:300.75pt;margin-top:6.9pt;width:1.5pt;height:60pt;flip:x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" adj="345600" strokecolor="#f68c36 [3049]" strokeweight="1.5pt">
                <v:stroke endarrow="block"/>
              </v:shape>
            </w:pict>
          </mc:Fallback>
        </mc:AlternateContent>
      </w:r>
    </w:p>
    <w:p w14:paraId="292EF61E" w14:textId="2D9631C2" w:rsidR="00B648D4" w:rsidRPr="00541D2D" w:rsidRDefault="00316BD1" w:rsidP="00B648D4">
      <w:pPr>
        <w:pStyle w:val="Corpsdetexte"/>
        <w:rPr>
          <w:lang w:val="fr-FR" w:eastAsia="fr-CH"/>
        </w:rPr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763CCF9" wp14:editId="67D193FD">
                <wp:simplePos x="0" y="0"/>
                <wp:positionH relativeFrom="margin">
                  <wp:align>left</wp:align>
                </wp:positionH>
                <wp:positionV relativeFrom="paragraph">
                  <wp:posOffset>270510</wp:posOffset>
                </wp:positionV>
                <wp:extent cx="1371600" cy="466725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F725C3" w14:textId="79157C51" w:rsidR="00316BD1" w:rsidRPr="00316BD1" w:rsidRDefault="00316BD1" w:rsidP="00316BD1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Sonnerie</w:t>
                            </w:r>
                            <w:proofErr w:type="spellEnd"/>
                            <w:r>
                              <w:rPr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activée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3CCF9" id="Zone de texte 21" o:spid="_x0000_s1029" type="#_x0000_t202" style="position:absolute;margin-left:0;margin-top:21.3pt;width:108pt;height:36.75pt;z-index:251640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4HGQIAADM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" filled="f" stroked="f" strokeweight=".5pt">
                <v:textbox>
                  <w:txbxContent>
                    <w:p w14:paraId="30F725C3" w14:textId="79157C51" w:rsidR="00316BD1" w:rsidRPr="00316BD1" w:rsidRDefault="00316BD1" w:rsidP="00316BD1">
                      <w:pPr>
                        <w:rPr>
                          <w:sz w:val="20"/>
                          <w:szCs w:val="22"/>
                        </w:rPr>
                      </w:pPr>
                      <w:proofErr w:type="spellStart"/>
                      <w:r>
                        <w:rPr>
                          <w:sz w:val="20"/>
                          <w:szCs w:val="22"/>
                        </w:rPr>
                        <w:t>Sonnerie</w:t>
                      </w:r>
                      <w:proofErr w:type="spellEnd"/>
                      <w:r>
                        <w:rPr>
                          <w:sz w:val="20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2"/>
                        </w:rPr>
                        <w:t>activée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12A3F"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CFEE22B" wp14:editId="6E273191">
                <wp:simplePos x="0" y="0"/>
                <wp:positionH relativeFrom="column">
                  <wp:posOffset>790575</wp:posOffset>
                </wp:positionH>
                <wp:positionV relativeFrom="paragraph">
                  <wp:posOffset>212726</wp:posOffset>
                </wp:positionV>
                <wp:extent cx="523875" cy="45719"/>
                <wp:effectExtent l="0" t="38100" r="47625" b="8826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45719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ADA1" id="Connecteur droit avec flèche 13" o:spid="_x0000_s1026" type="#_x0000_t32" style="position:absolute;margin-left:62.25pt;margin-top:16.75pt;width:41.25pt;height:3.6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" strokecolor="#f68c36 [3049]" strokeweight="1.5pt">
                <v:stroke endarrow="block"/>
              </v:shape>
            </w:pict>
          </mc:Fallback>
        </mc:AlternateContent>
      </w:r>
    </w:p>
    <w:p w14:paraId="0B9C4985" w14:textId="64A62D5C" w:rsidR="00B648D4" w:rsidRPr="00541D2D" w:rsidRDefault="00316BD1" w:rsidP="00B648D4">
      <w:pPr>
        <w:pStyle w:val="Corpsdetexte"/>
        <w:rPr>
          <w:lang w:val="fr-FR" w:eastAsia="fr-CH"/>
        </w:rPr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D2B352A" wp14:editId="70A56DA7">
                <wp:simplePos x="0" y="0"/>
                <wp:positionH relativeFrom="margin">
                  <wp:align>left</wp:align>
                </wp:positionH>
                <wp:positionV relativeFrom="paragraph">
                  <wp:posOffset>196850</wp:posOffset>
                </wp:positionV>
                <wp:extent cx="1371600" cy="466725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16F409" w14:textId="4CC1D14F" w:rsidR="00316BD1" w:rsidRPr="00316BD1" w:rsidRDefault="00316BD1" w:rsidP="00316BD1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 xml:space="preserve">Flash </w:t>
                            </w: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activé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B352A" id="Zone de texte 22" o:spid="_x0000_s1030" type="#_x0000_t202" style="position:absolute;margin-left:0;margin-top:15.5pt;width:108pt;height:36.75pt;z-index:25164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5NAGgIAADM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" filled="f" stroked="f" strokeweight=".5pt">
                <v:textbox>
                  <w:txbxContent>
                    <w:p w14:paraId="2716F409" w14:textId="4CC1D14F" w:rsidR="00316BD1" w:rsidRPr="00316BD1" w:rsidRDefault="00316BD1" w:rsidP="00316BD1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 xml:space="preserve">Flash </w:t>
                      </w:r>
                      <w:proofErr w:type="spellStart"/>
                      <w:r>
                        <w:rPr>
                          <w:sz w:val="20"/>
                          <w:szCs w:val="22"/>
                        </w:rPr>
                        <w:t>activé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12A3F"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A5FE727" wp14:editId="156C81C1">
                <wp:simplePos x="0" y="0"/>
                <wp:positionH relativeFrom="column">
                  <wp:posOffset>819150</wp:posOffset>
                </wp:positionH>
                <wp:positionV relativeFrom="paragraph">
                  <wp:posOffset>177800</wp:posOffset>
                </wp:positionV>
                <wp:extent cx="514350" cy="73660"/>
                <wp:effectExtent l="0" t="0" r="76200" b="7874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7366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1D5AE" id="Connecteur droit avec flèche 15" o:spid="_x0000_s1026" type="#_x0000_t32" style="position:absolute;margin-left:64.5pt;margin-top:14pt;width:40.5pt;height:5.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" strokecolor="#f68c36 [3049]" strokeweight="1.5pt">
                <v:stroke endarrow="block"/>
              </v:shape>
            </w:pict>
          </mc:Fallback>
        </mc:AlternateContent>
      </w:r>
    </w:p>
    <w:p w14:paraId="479C87DA" w14:textId="1C128BF3" w:rsidR="00B648D4" w:rsidRPr="00541D2D" w:rsidRDefault="00B71F28" w:rsidP="00B648D4">
      <w:pPr>
        <w:pStyle w:val="Corpsdetexte"/>
        <w:rPr>
          <w:lang w:val="fr-FR" w:eastAsia="fr-CH"/>
        </w:rPr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E8FA320" wp14:editId="1974E5DA">
                <wp:simplePos x="0" y="0"/>
                <wp:positionH relativeFrom="margin">
                  <wp:posOffset>3299460</wp:posOffset>
                </wp:positionH>
                <wp:positionV relativeFrom="paragraph">
                  <wp:posOffset>8255</wp:posOffset>
                </wp:positionV>
                <wp:extent cx="434340" cy="3810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70D56B" w14:textId="642F5907" w:rsidR="00B71F28" w:rsidRPr="00316BD1" w:rsidRDefault="00B71F28" w:rsidP="00B71F28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PM/AM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FA320" id="Zone de texte 3" o:spid="_x0000_s1031" type="#_x0000_t202" style="position:absolute;margin-left:259.8pt;margin-top:.65pt;width:34.2pt;height:30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" filled="f" stroked="f" strokeweight=".5pt">
                <v:textbox>
                  <w:txbxContent>
                    <w:p w14:paraId="7A70D56B" w14:textId="642F5907" w:rsidR="00B71F28" w:rsidRPr="00316BD1" w:rsidRDefault="00B71F28" w:rsidP="00B71F28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PM/AM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6BD1"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18EE4F3" wp14:editId="7EBA73BE">
                <wp:simplePos x="0" y="0"/>
                <wp:positionH relativeFrom="column">
                  <wp:posOffset>3086100</wp:posOffset>
                </wp:positionH>
                <wp:positionV relativeFrom="paragraph">
                  <wp:posOffset>132715</wp:posOffset>
                </wp:positionV>
                <wp:extent cx="314325" cy="0"/>
                <wp:effectExtent l="38100" t="76200" r="0" b="95250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9003C8" id="Connecteur droit avec flèche 29" o:spid="_x0000_s1026" type="#_x0000_t32" style="position:absolute;margin-left:243pt;margin-top:10.45pt;width:24.75pt;height:0;flip:x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" strokecolor="#f68c36 [3049]" strokeweight="1.5pt">
                <v:stroke endarrow="block"/>
              </v:shape>
            </w:pict>
          </mc:Fallback>
        </mc:AlternateContent>
      </w:r>
      <w:r w:rsidR="00812A3F"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EF2295F" wp14:editId="51F74DC9">
                <wp:simplePos x="0" y="0"/>
                <wp:positionH relativeFrom="column">
                  <wp:posOffset>781050</wp:posOffset>
                </wp:positionH>
                <wp:positionV relativeFrom="paragraph">
                  <wp:posOffset>103506</wp:posOffset>
                </wp:positionV>
                <wp:extent cx="561975" cy="45719"/>
                <wp:effectExtent l="0" t="38100" r="47625" b="88265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45719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3FC86" id="Connecteur droit avec flèche 16" o:spid="_x0000_s1026" type="#_x0000_t32" style="position:absolute;margin-left:61.5pt;margin-top:8.15pt;width:44.25pt;height:3.6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" strokecolor="#f68c36 [3049]" strokeweight="1.5pt">
                <v:stroke endarrow="block"/>
              </v:shape>
            </w:pict>
          </mc:Fallback>
        </mc:AlternateContent>
      </w:r>
    </w:p>
    <w:p w14:paraId="4178BD53" w14:textId="5161A15B" w:rsidR="00B648D4" w:rsidRPr="00541D2D" w:rsidRDefault="00B648D4" w:rsidP="00B648D4">
      <w:pPr>
        <w:pStyle w:val="Corpsdetexte"/>
        <w:rPr>
          <w:lang w:val="fr-FR" w:eastAsia="fr-CH"/>
        </w:rPr>
      </w:pPr>
    </w:p>
    <w:p w14:paraId="44C9D236" w14:textId="7F94013F" w:rsidR="00B648D4" w:rsidRPr="00541D2D" w:rsidRDefault="00316BD1" w:rsidP="00B648D4">
      <w:pPr>
        <w:pStyle w:val="Corpsdetexte"/>
        <w:rPr>
          <w:lang w:val="fr-FR" w:eastAsia="fr-CH"/>
        </w:rPr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F7498D8" wp14:editId="17700B56">
                <wp:simplePos x="0" y="0"/>
                <wp:positionH relativeFrom="margin">
                  <wp:posOffset>1171575</wp:posOffset>
                </wp:positionH>
                <wp:positionV relativeFrom="paragraph">
                  <wp:posOffset>99060</wp:posOffset>
                </wp:positionV>
                <wp:extent cx="2276475" cy="285750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C3E14" w14:textId="7BEE3911" w:rsidR="00316BD1" w:rsidRPr="00316BD1" w:rsidRDefault="00316BD1" w:rsidP="00316BD1">
                            <w:pPr>
                              <w:rPr>
                                <w:sz w:val="20"/>
                                <w:szCs w:val="22"/>
                                <w:lang w:val="fr-FR"/>
                              </w:rPr>
                            </w:pPr>
                            <w:r w:rsidRPr="00316BD1">
                              <w:rPr>
                                <w:sz w:val="20"/>
                                <w:szCs w:val="22"/>
                                <w:lang w:val="fr-FR"/>
                              </w:rPr>
                              <w:t xml:space="preserve">Rappel alarme / réglage luminosité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498D8" id="Zone de texte 27" o:spid="_x0000_s1032" type="#_x0000_t202" style="position:absolute;margin-left:92.25pt;margin-top:7.8pt;width:179.25pt;height:22.5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" filled="f" stroked="f" strokeweight=".5pt">
                <v:textbox>
                  <w:txbxContent>
                    <w:p w14:paraId="02FC3E14" w14:textId="7BEE3911" w:rsidR="00316BD1" w:rsidRPr="00316BD1" w:rsidRDefault="00316BD1" w:rsidP="00316BD1">
                      <w:pPr>
                        <w:rPr>
                          <w:sz w:val="20"/>
                          <w:szCs w:val="22"/>
                          <w:lang w:val="fr-FR"/>
                        </w:rPr>
                      </w:pPr>
                      <w:r w:rsidRPr="00316BD1">
                        <w:rPr>
                          <w:sz w:val="20"/>
                          <w:szCs w:val="22"/>
                          <w:lang w:val="fr-FR"/>
                        </w:rPr>
                        <w:t xml:space="preserve">Rappel alarme / réglage luminosité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C3C2EA" w14:textId="2AAD03B4" w:rsidR="00B648D4" w:rsidRPr="00541D2D" w:rsidRDefault="001E0E5F" w:rsidP="00B648D4">
      <w:pPr>
        <w:pStyle w:val="Corpsdetexte"/>
        <w:rPr>
          <w:lang w:val="fr-FR" w:eastAsia="fr-CH"/>
        </w:rPr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5569AB3" wp14:editId="62DDB814">
                <wp:simplePos x="0" y="0"/>
                <wp:positionH relativeFrom="margin">
                  <wp:posOffset>3169920</wp:posOffset>
                </wp:positionH>
                <wp:positionV relativeFrom="paragraph">
                  <wp:posOffset>117475</wp:posOffset>
                </wp:positionV>
                <wp:extent cx="1190625" cy="746760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746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44EC8" w14:textId="36B43540" w:rsidR="00316BD1" w:rsidRDefault="00316BD1" w:rsidP="00316BD1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Réglage</w:t>
                            </w:r>
                            <w:proofErr w:type="spellEnd"/>
                            <w:r>
                              <w:rPr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alarme</w:t>
                            </w:r>
                            <w:proofErr w:type="spellEnd"/>
                            <w:r>
                              <w:rPr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  <w:p w14:paraId="3A6B9DDC" w14:textId="2F746B32" w:rsidR="001E0E5F" w:rsidRPr="00316BD1" w:rsidRDefault="001E0E5F" w:rsidP="00316BD1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413CC6" wp14:editId="2A035B39">
                                  <wp:extent cx="472440" cy="266600"/>
                                  <wp:effectExtent l="0" t="0" r="3810" b="635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" name="Image 8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1061" cy="271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69AB3" id="Zone de texte 25" o:spid="_x0000_s1033" type="#_x0000_t202" style="position:absolute;margin-left:249.6pt;margin-top:9.25pt;width:93.75pt;height:58.8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" filled="f" stroked="f" strokeweight=".5pt">
                <v:textbox>
                  <w:txbxContent>
                    <w:p w14:paraId="7FD44EC8" w14:textId="36B43540" w:rsidR="00316BD1" w:rsidRDefault="00316BD1" w:rsidP="00316BD1">
                      <w:pPr>
                        <w:rPr>
                          <w:sz w:val="20"/>
                          <w:szCs w:val="22"/>
                        </w:rPr>
                      </w:pPr>
                      <w:proofErr w:type="spellStart"/>
                      <w:r>
                        <w:rPr>
                          <w:sz w:val="20"/>
                          <w:szCs w:val="22"/>
                        </w:rPr>
                        <w:t>Réglage</w:t>
                      </w:r>
                      <w:proofErr w:type="spellEnd"/>
                      <w:r>
                        <w:rPr>
                          <w:sz w:val="20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2"/>
                        </w:rPr>
                        <w:t>alarme</w:t>
                      </w:r>
                      <w:proofErr w:type="spellEnd"/>
                      <w:r>
                        <w:rPr>
                          <w:sz w:val="20"/>
                          <w:szCs w:val="22"/>
                        </w:rPr>
                        <w:t xml:space="preserve"> </w:t>
                      </w:r>
                    </w:p>
                    <w:p w14:paraId="3A6B9DDC" w14:textId="2F746B32" w:rsidR="001E0E5F" w:rsidRPr="00316BD1" w:rsidRDefault="001E0E5F" w:rsidP="00316BD1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413CC6" wp14:editId="2A035B39">
                            <wp:extent cx="472440" cy="266600"/>
                            <wp:effectExtent l="0" t="0" r="3810" b="635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" name="Image 8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1061" cy="271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6BD1"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A85BD78" wp14:editId="406FAAA0">
                <wp:simplePos x="0" y="0"/>
                <wp:positionH relativeFrom="margin">
                  <wp:posOffset>371475</wp:posOffset>
                </wp:positionH>
                <wp:positionV relativeFrom="paragraph">
                  <wp:posOffset>15240</wp:posOffset>
                </wp:positionV>
                <wp:extent cx="809625" cy="427990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125907" w14:textId="52B5BC61" w:rsidR="00316BD1" w:rsidRPr="00316BD1" w:rsidRDefault="00316BD1" w:rsidP="00316BD1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Réglage</w:t>
                            </w:r>
                            <w:proofErr w:type="spellEnd"/>
                            <w:r>
                              <w:rPr>
                                <w:sz w:val="20"/>
                                <w:szCs w:val="22"/>
                              </w:rPr>
                              <w:t xml:space="preserve"> heure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5BD78" id="Zone de texte 28" o:spid="_x0000_s1034" type="#_x0000_t202" style="position:absolute;margin-left:29.25pt;margin-top:1.2pt;width:63.75pt;height:33.7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" filled="f" stroked="f" strokeweight=".5pt">
                <v:textbox>
                  <w:txbxContent>
                    <w:p w14:paraId="4B125907" w14:textId="52B5BC61" w:rsidR="00316BD1" w:rsidRPr="00316BD1" w:rsidRDefault="00316BD1" w:rsidP="00316BD1">
                      <w:pPr>
                        <w:rPr>
                          <w:sz w:val="20"/>
                          <w:szCs w:val="22"/>
                        </w:rPr>
                      </w:pPr>
                      <w:proofErr w:type="spellStart"/>
                      <w:r>
                        <w:rPr>
                          <w:sz w:val="20"/>
                          <w:szCs w:val="22"/>
                        </w:rPr>
                        <w:t>Réglage</w:t>
                      </w:r>
                      <w:proofErr w:type="spellEnd"/>
                      <w:r>
                        <w:rPr>
                          <w:sz w:val="20"/>
                          <w:szCs w:val="22"/>
                        </w:rPr>
                        <w:t xml:space="preserve"> heure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6BD1"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57ADC10" wp14:editId="10C1ECDB">
                <wp:simplePos x="0" y="0"/>
                <wp:positionH relativeFrom="column">
                  <wp:posOffset>2190750</wp:posOffset>
                </wp:positionH>
                <wp:positionV relativeFrom="paragraph">
                  <wp:posOffset>5714</wp:posOffset>
                </wp:positionV>
                <wp:extent cx="45719" cy="523875"/>
                <wp:effectExtent l="38100" t="0" r="69215" b="4762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238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AB0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172.5pt;margin-top:.45pt;width:3.6pt;height:41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" strokecolor="#f68c36 [3049]" strokeweight="1.5pt">
                <v:stroke endarrow="block"/>
              </v:shape>
            </w:pict>
          </mc:Fallback>
        </mc:AlternateContent>
      </w:r>
      <w:r w:rsidR="00E26240"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EAC5761" wp14:editId="642650C4">
                <wp:simplePos x="0" y="0"/>
                <wp:positionH relativeFrom="column">
                  <wp:posOffset>2559685</wp:posOffset>
                </wp:positionH>
                <wp:positionV relativeFrom="paragraph">
                  <wp:posOffset>253365</wp:posOffset>
                </wp:positionV>
                <wp:extent cx="669290" cy="256540"/>
                <wp:effectExtent l="38100" t="0" r="16510" b="6731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290" cy="25654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B723A" id="Connecteur droit avec flèche 12" o:spid="_x0000_s1026" type="#_x0000_t32" style="position:absolute;margin-left:201.55pt;margin-top:19.95pt;width:52.7pt;height:20.2pt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" strokecolor="#f68c36 [3049]" strokeweight="1.5pt">
                <v:stroke endarrow="block"/>
              </v:shape>
            </w:pict>
          </mc:Fallback>
        </mc:AlternateContent>
      </w:r>
    </w:p>
    <w:p w14:paraId="45987489" w14:textId="4D5CF105" w:rsidR="00B648D4" w:rsidRPr="00541D2D" w:rsidRDefault="003C58F3" w:rsidP="00B648D4">
      <w:pPr>
        <w:pStyle w:val="Corpsdetexte"/>
        <w:rPr>
          <w:lang w:val="fr-FR" w:eastAsia="fr-CH"/>
        </w:rPr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CF7B4D7" wp14:editId="3E7C5D25">
                <wp:simplePos x="0" y="0"/>
                <wp:positionH relativeFrom="margin">
                  <wp:posOffset>3398520</wp:posOffset>
                </wp:positionH>
                <wp:positionV relativeFrom="paragraph">
                  <wp:posOffset>245745</wp:posOffset>
                </wp:positionV>
                <wp:extent cx="962025" cy="257175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EA1746" w14:textId="4F4AB412" w:rsidR="00316BD1" w:rsidRPr="00316BD1" w:rsidRDefault="003C58F3" w:rsidP="00316BD1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 xml:space="preserve">Flèche </w:t>
                            </w:r>
                            <w:r w:rsidR="001E0E5F">
                              <w:rPr>
                                <w:sz w:val="20"/>
                                <w:szCs w:val="22"/>
                              </w:rPr>
                              <w:t>haut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7B4D7" id="Zone de texte 24" o:spid="_x0000_s1035" type="#_x0000_t202" style="position:absolute;margin-left:267.6pt;margin-top:19.35pt;width:75.75pt;height:20.2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" filled="f" stroked="f" strokeweight=".5pt">
                <v:textbox>
                  <w:txbxContent>
                    <w:p w14:paraId="64EA1746" w14:textId="4F4AB412" w:rsidR="00316BD1" w:rsidRPr="00316BD1" w:rsidRDefault="003C58F3" w:rsidP="00316BD1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 xml:space="preserve">Flèche </w:t>
                      </w:r>
                      <w:r w:rsidR="001E0E5F">
                        <w:rPr>
                          <w:sz w:val="20"/>
                          <w:szCs w:val="22"/>
                        </w:rPr>
                        <w:t>haut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6BD1"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1658230" wp14:editId="2B4CDEE1">
                <wp:simplePos x="0" y="0"/>
                <wp:positionH relativeFrom="column">
                  <wp:posOffset>971550</wp:posOffset>
                </wp:positionH>
                <wp:positionV relativeFrom="paragraph">
                  <wp:posOffset>8254</wp:posOffset>
                </wp:positionV>
                <wp:extent cx="942975" cy="219075"/>
                <wp:effectExtent l="0" t="0" r="66675" b="8572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2190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DA8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76.5pt;margin-top:.65pt;width:74.25pt;height:17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" strokecolor="#f68c36 [3049]" strokeweight="1.5pt">
                <v:stroke endarrow="block"/>
              </v:shape>
            </w:pict>
          </mc:Fallback>
        </mc:AlternateContent>
      </w:r>
      <w:r w:rsidR="00E26240"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1B1CE9B" wp14:editId="2C93924F">
                <wp:simplePos x="0" y="0"/>
                <wp:positionH relativeFrom="column">
                  <wp:posOffset>2819400</wp:posOffset>
                </wp:positionH>
                <wp:positionV relativeFrom="paragraph">
                  <wp:posOffset>292735</wp:posOffset>
                </wp:positionV>
                <wp:extent cx="590550" cy="76835"/>
                <wp:effectExtent l="0" t="57150" r="19050" b="3746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7683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B1F6F" id="Connecteur droit avec flèche 14" o:spid="_x0000_s1026" type="#_x0000_t32" style="position:absolute;margin-left:222pt;margin-top:23.05pt;width:46.5pt;height:6.05pt;flip:x y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" strokecolor="#f68c36 [3049]" strokeweight="1.5pt">
                <v:stroke endarrow="block"/>
              </v:shape>
            </w:pict>
          </mc:Fallback>
        </mc:AlternateContent>
      </w:r>
      <w:r w:rsidR="00E26240"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8395628" wp14:editId="3460B30C">
                <wp:simplePos x="0" y="0"/>
                <wp:positionH relativeFrom="column">
                  <wp:posOffset>962026</wp:posOffset>
                </wp:positionH>
                <wp:positionV relativeFrom="paragraph">
                  <wp:posOffset>302895</wp:posOffset>
                </wp:positionV>
                <wp:extent cx="740410" cy="181610"/>
                <wp:effectExtent l="0" t="57150" r="0" b="2794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0410" cy="18161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DF3FB" id="Connecteur droit avec flèche 1" o:spid="_x0000_s1026" type="#_x0000_t32" style="position:absolute;margin-left:75.75pt;margin-top:23.85pt;width:58.3pt;height:14.3pt;flip:y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" strokecolor="#f68c36 [3049]" strokeweight="1.5pt">
                <v:stroke endarrow="block"/>
              </v:shape>
            </w:pict>
          </mc:Fallback>
        </mc:AlternateContent>
      </w:r>
    </w:p>
    <w:p w14:paraId="286EE9F1" w14:textId="33CE2ACF" w:rsidR="00B648D4" w:rsidRPr="00541D2D" w:rsidRDefault="00316BD1" w:rsidP="00B648D4">
      <w:pPr>
        <w:pStyle w:val="Corpsdetexte"/>
        <w:rPr>
          <w:lang w:val="fr-FR" w:eastAsia="fr-CH"/>
        </w:rPr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80224A2" wp14:editId="67A03FB9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1043940" cy="257175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46327E" w14:textId="716014FA" w:rsidR="00316BD1" w:rsidRPr="00316BD1" w:rsidRDefault="003C58F3" w:rsidP="00316BD1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Flèch</w:t>
                            </w:r>
                            <w:r w:rsidR="004C4358">
                              <w:rPr>
                                <w:sz w:val="20"/>
                                <w:szCs w:val="22"/>
                              </w:rPr>
                              <w:t>e</w:t>
                            </w:r>
                            <w:r w:rsidR="001E0E5F">
                              <w:rPr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E0E5F">
                              <w:rPr>
                                <w:sz w:val="20"/>
                                <w:szCs w:val="22"/>
                              </w:rPr>
                              <w:t>bas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224A2" id="Zone de texte 23" o:spid="_x0000_s1036" type="#_x0000_t202" style="position:absolute;margin-left:0;margin-top:3.05pt;width:82.2pt;height:20.25pt;z-index:251642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" filled="f" stroked="f" strokeweight=".5pt">
                <v:textbox>
                  <w:txbxContent>
                    <w:p w14:paraId="2046327E" w14:textId="716014FA" w:rsidR="00316BD1" w:rsidRPr="00316BD1" w:rsidRDefault="003C58F3" w:rsidP="00316BD1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Flèch</w:t>
                      </w:r>
                      <w:r w:rsidR="004C4358">
                        <w:rPr>
                          <w:sz w:val="20"/>
                          <w:szCs w:val="22"/>
                        </w:rPr>
                        <w:t>e</w:t>
                      </w:r>
                      <w:r w:rsidR="001E0E5F">
                        <w:rPr>
                          <w:sz w:val="20"/>
                          <w:szCs w:val="22"/>
                        </w:rPr>
                        <w:t xml:space="preserve"> </w:t>
                      </w:r>
                      <w:proofErr w:type="spellStart"/>
                      <w:r w:rsidR="001E0E5F">
                        <w:rPr>
                          <w:sz w:val="20"/>
                          <w:szCs w:val="22"/>
                        </w:rPr>
                        <w:t>bas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98BD4F" w14:textId="7F51146A" w:rsidR="00B648D4" w:rsidRPr="00541D2D" w:rsidRDefault="00B76A8D" w:rsidP="00B648D4">
      <w:pPr>
        <w:pStyle w:val="Corpsdetexte"/>
        <w:rPr>
          <w:lang w:val="fr-FR" w:eastAsia="fr-CH"/>
        </w:rPr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C1C984" wp14:editId="2AF38829">
                <wp:simplePos x="0" y="0"/>
                <wp:positionH relativeFrom="margin">
                  <wp:posOffset>3429000</wp:posOffset>
                </wp:positionH>
                <wp:positionV relativeFrom="paragraph">
                  <wp:posOffset>241300</wp:posOffset>
                </wp:positionV>
                <wp:extent cx="1009650" cy="371475"/>
                <wp:effectExtent l="0" t="0" r="0" b="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D32A92" w14:textId="6E565A3D" w:rsidR="00B76A8D" w:rsidRPr="00316BD1" w:rsidRDefault="00B76A8D" w:rsidP="00B76A8D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Haut-</w:t>
                            </w: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parleurs</w:t>
                            </w:r>
                            <w:proofErr w:type="spellEnd"/>
                            <w:r>
                              <w:rPr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1C984" id="Zone de texte 44" o:spid="_x0000_s1037" type="#_x0000_t202" style="position:absolute;margin-left:270pt;margin-top:19pt;width:79.5pt;height:29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" filled="f" stroked="f" strokeweight=".5pt">
                <v:textbox>
                  <w:txbxContent>
                    <w:p w14:paraId="71D32A92" w14:textId="6E565A3D" w:rsidR="00B76A8D" w:rsidRPr="00316BD1" w:rsidRDefault="00B76A8D" w:rsidP="00B76A8D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Haut-</w:t>
                      </w:r>
                      <w:proofErr w:type="spellStart"/>
                      <w:r>
                        <w:rPr>
                          <w:sz w:val="20"/>
                          <w:szCs w:val="22"/>
                        </w:rPr>
                        <w:t>parleurs</w:t>
                      </w:r>
                      <w:proofErr w:type="spellEnd"/>
                      <w:r>
                        <w:rPr>
                          <w:sz w:val="20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994B6BF" wp14:editId="5BBB5C18">
                <wp:simplePos x="0" y="0"/>
                <wp:positionH relativeFrom="margin">
                  <wp:posOffset>1323975</wp:posOffset>
                </wp:positionH>
                <wp:positionV relativeFrom="paragraph">
                  <wp:posOffset>41275</wp:posOffset>
                </wp:positionV>
                <wp:extent cx="1857375" cy="752475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C6A7D" w14:textId="0DF32698" w:rsidR="00B76A8D" w:rsidRPr="00316BD1" w:rsidRDefault="00B76A8D" w:rsidP="00B76A8D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Insérer</w:t>
                            </w:r>
                            <w:proofErr w:type="spellEnd"/>
                            <w:r>
                              <w:rPr>
                                <w:sz w:val="20"/>
                                <w:szCs w:val="22"/>
                              </w:rPr>
                              <w:t xml:space="preserve"> 1 </w:t>
                            </w: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batterie</w:t>
                            </w:r>
                            <w:proofErr w:type="spellEnd"/>
                            <w:r>
                              <w:rPr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lithium</w:t>
                            </w:r>
                            <w:proofErr w:type="spellEnd"/>
                            <w:r>
                              <w:rPr>
                                <w:sz w:val="20"/>
                                <w:szCs w:val="22"/>
                              </w:rPr>
                              <w:t xml:space="preserve"> CR2032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4B6BF" id="Zone de texte 42" o:spid="_x0000_s1038" type="#_x0000_t202" style="position:absolute;margin-left:104.25pt;margin-top:3.25pt;width:146.25pt;height:59.2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" filled="f" stroked="f" strokeweight=".5pt">
                <v:textbox>
                  <w:txbxContent>
                    <w:p w14:paraId="649C6A7D" w14:textId="0DF32698" w:rsidR="00B76A8D" w:rsidRPr="00316BD1" w:rsidRDefault="00B76A8D" w:rsidP="00B76A8D">
                      <w:pPr>
                        <w:rPr>
                          <w:sz w:val="20"/>
                          <w:szCs w:val="22"/>
                        </w:rPr>
                      </w:pPr>
                      <w:proofErr w:type="spellStart"/>
                      <w:r>
                        <w:rPr>
                          <w:sz w:val="20"/>
                          <w:szCs w:val="22"/>
                        </w:rPr>
                        <w:t>Insérer</w:t>
                      </w:r>
                      <w:proofErr w:type="spellEnd"/>
                      <w:r>
                        <w:rPr>
                          <w:sz w:val="20"/>
                          <w:szCs w:val="22"/>
                        </w:rPr>
                        <w:t xml:space="preserve"> 1 </w:t>
                      </w:r>
                      <w:proofErr w:type="spellStart"/>
                      <w:r>
                        <w:rPr>
                          <w:sz w:val="20"/>
                          <w:szCs w:val="22"/>
                        </w:rPr>
                        <w:t>batterie</w:t>
                      </w:r>
                      <w:proofErr w:type="spellEnd"/>
                      <w:r>
                        <w:rPr>
                          <w:sz w:val="20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2"/>
                        </w:rPr>
                        <w:t>lithium</w:t>
                      </w:r>
                      <w:proofErr w:type="spellEnd"/>
                      <w:r>
                        <w:rPr>
                          <w:sz w:val="20"/>
                          <w:szCs w:val="22"/>
                        </w:rPr>
                        <w:t xml:space="preserve"> CR2032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B8C38C" w14:textId="1C2D3754" w:rsidR="00F85C9B" w:rsidRPr="00541D2D" w:rsidRDefault="00B76A8D" w:rsidP="00B648D4">
      <w:pPr>
        <w:pStyle w:val="Corpsdetexte"/>
        <w:rPr>
          <w:lang w:val="fr-FR" w:eastAsia="fr-CH"/>
        </w:rPr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625EE75" wp14:editId="3DC8DE55">
                <wp:simplePos x="0" y="0"/>
                <wp:positionH relativeFrom="margin">
                  <wp:posOffset>9525</wp:posOffset>
                </wp:positionH>
                <wp:positionV relativeFrom="paragraph">
                  <wp:posOffset>253365</wp:posOffset>
                </wp:positionV>
                <wp:extent cx="1047750" cy="809625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B0F16C" w14:textId="7F73EED6" w:rsidR="00B76A8D" w:rsidRDefault="00B76A8D" w:rsidP="00B76A8D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98</w:t>
                            </w:r>
                            <w:r w:rsidR="003C58F3">
                              <w:rPr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2"/>
                              </w:rPr>
                              <w:t>V 1.5A</w:t>
                            </w:r>
                          </w:p>
                          <w:p w14:paraId="2837EBC3" w14:textId="0CD7CD4A" w:rsidR="00B76A8D" w:rsidRDefault="00B76A8D" w:rsidP="00B76A8D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AC/DC</w:t>
                            </w:r>
                          </w:p>
                          <w:p w14:paraId="4DEB5724" w14:textId="7E351E01" w:rsidR="00B76A8D" w:rsidRPr="00316BD1" w:rsidRDefault="00B76A8D" w:rsidP="00B76A8D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Adaptateur</w:t>
                            </w:r>
                            <w:proofErr w:type="spellEnd"/>
                            <w:r>
                              <w:rPr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5EE75" id="Zone de texte 41" o:spid="_x0000_s1039" type="#_x0000_t202" style="position:absolute;margin-left:.75pt;margin-top:19.95pt;width:82.5pt;height:63.7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" filled="f" stroked="f" strokeweight=".5pt">
                <v:textbox>
                  <w:txbxContent>
                    <w:p w14:paraId="7EB0F16C" w14:textId="7F73EED6" w:rsidR="00B76A8D" w:rsidRDefault="00B76A8D" w:rsidP="00B76A8D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98</w:t>
                      </w:r>
                      <w:r w:rsidR="003C58F3">
                        <w:rPr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sz w:val="20"/>
                          <w:szCs w:val="22"/>
                        </w:rPr>
                        <w:t>V 1.5A</w:t>
                      </w:r>
                    </w:p>
                    <w:p w14:paraId="2837EBC3" w14:textId="0CD7CD4A" w:rsidR="00B76A8D" w:rsidRDefault="00B76A8D" w:rsidP="00B76A8D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t>AC/DC</w:t>
                      </w:r>
                    </w:p>
                    <w:p w14:paraId="4DEB5724" w14:textId="7E351E01" w:rsidR="00B76A8D" w:rsidRPr="00316BD1" w:rsidRDefault="00B76A8D" w:rsidP="00B76A8D">
                      <w:pPr>
                        <w:rPr>
                          <w:sz w:val="20"/>
                          <w:szCs w:val="22"/>
                        </w:rPr>
                      </w:pPr>
                      <w:proofErr w:type="spellStart"/>
                      <w:r>
                        <w:rPr>
                          <w:sz w:val="20"/>
                          <w:szCs w:val="22"/>
                        </w:rPr>
                        <w:t>Adaptateur</w:t>
                      </w:r>
                      <w:proofErr w:type="spellEnd"/>
                      <w:r>
                        <w:rPr>
                          <w:sz w:val="20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F99BDF5" wp14:editId="5E064602">
                <wp:simplePos x="0" y="0"/>
                <wp:positionH relativeFrom="column">
                  <wp:posOffset>2743199</wp:posOffset>
                </wp:positionH>
                <wp:positionV relativeFrom="paragraph">
                  <wp:posOffset>91440</wp:posOffset>
                </wp:positionV>
                <wp:extent cx="752475" cy="685800"/>
                <wp:effectExtent l="38100" t="0" r="28575" b="57150"/>
                <wp:wrapNone/>
                <wp:docPr id="39" name="Connecteur droit avec flèch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6858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549B8" id="Connecteur droit avec flèche 39" o:spid="_x0000_s1026" type="#_x0000_t32" style="position:absolute;margin-left:3in;margin-top:7.2pt;width:59.25pt;height:54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" strokecolor="#f68c36 [3049]" strokeweight="1.5pt">
                <v:stroke endarrow="block"/>
              </v:shape>
            </w:pict>
          </mc:Fallback>
        </mc:AlternateContent>
      </w:r>
      <w:r w:rsidRPr="00541D2D">
        <w:rPr>
          <w:noProof/>
          <w:lang w:val="fr-FR" w:eastAsia="fr-CH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46ADE90" wp14:editId="31B8A07B">
                <wp:simplePos x="0" y="0"/>
                <wp:positionH relativeFrom="column">
                  <wp:posOffset>2200275</wp:posOffset>
                </wp:positionH>
                <wp:positionV relativeFrom="paragraph">
                  <wp:posOffset>100965</wp:posOffset>
                </wp:positionV>
                <wp:extent cx="0" cy="590550"/>
                <wp:effectExtent l="76200" t="0" r="57150" b="57150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FFFF32" id="Connecteur droit avec flèche 35" o:spid="_x0000_s1026" type="#_x0000_t32" style="position:absolute;margin-left:173.25pt;margin-top:7.95pt;width:0;height:46.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" strokecolor="#f68c36 [3049]" strokeweight="1.5pt">
                <v:stroke endarrow="block"/>
              </v:shape>
            </w:pict>
          </mc:Fallback>
        </mc:AlternateContent>
      </w:r>
    </w:p>
    <w:p w14:paraId="74BDE232" w14:textId="3B0640F1" w:rsidR="00B648D4" w:rsidRPr="00541D2D" w:rsidRDefault="00D0338F" w:rsidP="00B648D4">
      <w:pPr>
        <w:pStyle w:val="Corpsdetexte"/>
        <w:rPr>
          <w:lang w:val="fr-FR" w:eastAsia="fr-CH"/>
        </w:rPr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6D77D9" wp14:editId="12F15BCA">
                <wp:simplePos x="0" y="0"/>
                <wp:positionH relativeFrom="margin">
                  <wp:posOffset>3428999</wp:posOffset>
                </wp:positionH>
                <wp:positionV relativeFrom="paragraph">
                  <wp:posOffset>207645</wp:posOffset>
                </wp:positionV>
                <wp:extent cx="1095375" cy="409575"/>
                <wp:effectExtent l="0" t="0" r="0" b="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F42A4" w14:textId="040D2A99" w:rsidR="00B76A8D" w:rsidRPr="00316BD1" w:rsidRDefault="00B76A8D" w:rsidP="00B76A8D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Vibreur</w:t>
                            </w:r>
                            <w:proofErr w:type="spellEnd"/>
                            <w:r>
                              <w:rPr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77D9" id="Zone de texte 43" o:spid="_x0000_s1040" type="#_x0000_t202" style="position:absolute;margin-left:270pt;margin-top:16.35pt;width:86.25pt;height:32.2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" filled="f" stroked="f" strokeweight=".5pt">
                <v:textbox>
                  <w:txbxContent>
                    <w:p w14:paraId="76CF42A4" w14:textId="040D2A99" w:rsidR="00B76A8D" w:rsidRPr="00316BD1" w:rsidRDefault="00B76A8D" w:rsidP="00B76A8D">
                      <w:pPr>
                        <w:rPr>
                          <w:sz w:val="20"/>
                          <w:szCs w:val="22"/>
                        </w:rPr>
                      </w:pPr>
                      <w:proofErr w:type="spellStart"/>
                      <w:r>
                        <w:rPr>
                          <w:sz w:val="20"/>
                          <w:szCs w:val="22"/>
                        </w:rPr>
                        <w:t>Vibreur</w:t>
                      </w:r>
                      <w:proofErr w:type="spellEnd"/>
                      <w:r>
                        <w:rPr>
                          <w:sz w:val="20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606E44" w14:textId="73B9D3FB" w:rsidR="00AA7CAF" w:rsidRPr="00541D2D" w:rsidRDefault="004668BF" w:rsidP="00AA7CAF">
      <w:pPr>
        <w:pStyle w:val="Titre"/>
        <w:rPr>
          <w:lang w:val="fr-FR"/>
        </w:rPr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DDE7BC" wp14:editId="505B0456">
                <wp:simplePos x="0" y="0"/>
                <wp:positionH relativeFrom="column">
                  <wp:posOffset>2200275</wp:posOffset>
                </wp:positionH>
                <wp:positionV relativeFrom="paragraph">
                  <wp:posOffset>438785</wp:posOffset>
                </wp:positionV>
                <wp:extent cx="9525" cy="533400"/>
                <wp:effectExtent l="76200" t="38100" r="66675" b="19050"/>
                <wp:wrapNone/>
                <wp:docPr id="47" name="Connecteur droit avec flèch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5334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FD7A69" id="Connecteur droit avec flèche 47" o:spid="_x0000_s1026" type="#_x0000_t32" style="position:absolute;margin-left:173.25pt;margin-top:34.55pt;width:.75pt;height:42pt;flip:x 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" strokecolor="#f68c36 [3049]" strokeweight="1.5pt">
                <v:stroke endarrow="block"/>
              </v:shape>
            </w:pict>
          </mc:Fallback>
        </mc:AlternateContent>
      </w:r>
      <w:r w:rsidR="00B76A8D"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2729B03" wp14:editId="4EC23AAC">
                <wp:simplePos x="0" y="0"/>
                <wp:positionH relativeFrom="column">
                  <wp:posOffset>3505200</wp:posOffset>
                </wp:positionH>
                <wp:positionV relativeFrom="paragraph">
                  <wp:posOffset>238759</wp:posOffset>
                </wp:positionV>
                <wp:extent cx="171450" cy="561975"/>
                <wp:effectExtent l="57150" t="0" r="19050" b="47625"/>
                <wp:wrapNone/>
                <wp:docPr id="40" name="Connecteur droit avec flè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5619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26791" id="Connecteur droit avec flèche 40" o:spid="_x0000_s1026" type="#_x0000_t32" style="position:absolute;margin-left:276pt;margin-top:18.8pt;width:13.5pt;height:44.25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" strokecolor="#f68c36 [3049]" strokeweight="1.5pt">
                <v:stroke endarrow="block"/>
              </v:shape>
            </w:pict>
          </mc:Fallback>
        </mc:AlternateContent>
      </w:r>
      <w:r w:rsidR="00A56388"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DB3671F" wp14:editId="0C51B3C0">
                <wp:simplePos x="0" y="0"/>
                <wp:positionH relativeFrom="column">
                  <wp:posOffset>666750</wp:posOffset>
                </wp:positionH>
                <wp:positionV relativeFrom="paragraph">
                  <wp:posOffset>181611</wp:posOffset>
                </wp:positionV>
                <wp:extent cx="657225" cy="819150"/>
                <wp:effectExtent l="0" t="0" r="66675" b="57150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8191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59F01" id="Connecteur droit avec flèche 30" o:spid="_x0000_s1026" type="#_x0000_t32" style="position:absolute;margin-left:52.5pt;margin-top:14.3pt;width:51.75pt;height:64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" strokecolor="#f68c36 [3049]" strokeweight="1.5pt">
                <v:stroke endarrow="block"/>
              </v:shape>
            </w:pict>
          </mc:Fallback>
        </mc:AlternateContent>
      </w:r>
    </w:p>
    <w:p w14:paraId="475911F5" w14:textId="5101391C" w:rsidR="00AA7CAF" w:rsidRPr="00541D2D" w:rsidRDefault="00B76A8D" w:rsidP="00717745">
      <w:pPr>
        <w:pStyle w:val="Titre1"/>
        <w:spacing w:after="120"/>
        <w:rPr>
          <w:lang w:val="fr-FR"/>
        </w:rPr>
      </w:pPr>
      <w:r w:rsidRPr="00541D2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C28E82" wp14:editId="3569895E">
                <wp:simplePos x="0" y="0"/>
                <wp:positionH relativeFrom="margin">
                  <wp:posOffset>1259840</wp:posOffset>
                </wp:positionH>
                <wp:positionV relativeFrom="paragraph">
                  <wp:posOffset>410541</wp:posOffset>
                </wp:positionV>
                <wp:extent cx="1876425" cy="548640"/>
                <wp:effectExtent l="0" t="0" r="0" b="381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EF3767" w14:textId="07AE82CE" w:rsidR="00B76A8D" w:rsidRPr="00316BD1" w:rsidRDefault="00B76A8D" w:rsidP="00B76A8D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Connecteur</w:t>
                            </w:r>
                            <w:proofErr w:type="spellEnd"/>
                            <w:r>
                              <w:rPr>
                                <w:sz w:val="20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charge</w:t>
                            </w:r>
                            <w:proofErr w:type="spellEnd"/>
                            <w:r>
                              <w:rPr>
                                <w:sz w:val="20"/>
                                <w:szCs w:val="22"/>
                              </w:rPr>
                              <w:t xml:space="preserve"> USB (non </w:t>
                            </w:r>
                            <w:proofErr w:type="spellStart"/>
                            <w:r>
                              <w:rPr>
                                <w:sz w:val="20"/>
                                <w:szCs w:val="22"/>
                              </w:rPr>
                              <w:t>fourni</w:t>
                            </w:r>
                            <w:proofErr w:type="spellEnd"/>
                            <w:r>
                              <w:rPr>
                                <w:sz w:val="20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28E82" id="Zone de texte 45" o:spid="_x0000_s1041" type="#_x0000_t202" style="position:absolute;margin-left:99.2pt;margin-top:32.35pt;width:147.75pt;height:43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" filled="f" stroked="f" strokeweight=".5pt">
                <v:textbox>
                  <w:txbxContent>
                    <w:p w14:paraId="1AEF3767" w14:textId="07AE82CE" w:rsidR="00B76A8D" w:rsidRPr="00316BD1" w:rsidRDefault="00B76A8D" w:rsidP="00B76A8D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proofErr w:type="spellStart"/>
                      <w:r>
                        <w:rPr>
                          <w:sz w:val="20"/>
                          <w:szCs w:val="22"/>
                        </w:rPr>
                        <w:t>Connecteur</w:t>
                      </w:r>
                      <w:proofErr w:type="spellEnd"/>
                      <w:r>
                        <w:rPr>
                          <w:sz w:val="20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sz w:val="20"/>
                          <w:szCs w:val="22"/>
                        </w:rPr>
                        <w:t>charge</w:t>
                      </w:r>
                      <w:proofErr w:type="spellEnd"/>
                      <w:r>
                        <w:rPr>
                          <w:sz w:val="20"/>
                          <w:szCs w:val="22"/>
                        </w:rPr>
                        <w:t xml:space="preserve"> USB (non </w:t>
                      </w:r>
                      <w:proofErr w:type="spellStart"/>
                      <w:r>
                        <w:rPr>
                          <w:sz w:val="20"/>
                          <w:szCs w:val="22"/>
                        </w:rPr>
                        <w:t>fourni</w:t>
                      </w:r>
                      <w:proofErr w:type="spellEnd"/>
                      <w:r>
                        <w:rPr>
                          <w:sz w:val="20"/>
                          <w:szCs w:val="2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page" w:horzAnchor="margin" w:tblpXSpec="right" w:tblpY="721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8"/>
        <w:gridCol w:w="3864"/>
      </w:tblGrid>
      <w:tr w:rsidR="006B49A0" w:rsidRPr="00541D2D" w14:paraId="52F663EA" w14:textId="77777777" w:rsidTr="00B36E70">
        <w:trPr>
          <w:tblCellSpacing w:w="15" w:type="dxa"/>
        </w:trPr>
        <w:tc>
          <w:tcPr>
            <w:tcW w:w="7212" w:type="dxa"/>
            <w:gridSpan w:val="2"/>
            <w:vAlign w:val="center"/>
            <w:hideMark/>
          </w:tcPr>
          <w:p w14:paraId="6730B757" w14:textId="428E127A" w:rsidR="006B49A0" w:rsidRPr="00541D2D" w:rsidRDefault="006B49A0" w:rsidP="000A75CC">
            <w:pPr>
              <w:widowControl/>
              <w:suppressAutoHyphens w:val="0"/>
              <w:spacing w:before="120" w:after="120"/>
              <w:jc w:val="center"/>
              <w:rPr>
                <w:rFonts w:asciiTheme="majorHAnsi" w:eastAsia="Times New Roman" w:hAnsiTheme="majorHAnsi"/>
                <w:b/>
                <w:bCs/>
                <w:kern w:val="0"/>
                <w:sz w:val="24"/>
                <w:lang w:val="fr-FR" w:eastAsia="fr-CH"/>
              </w:rPr>
            </w:pPr>
            <w:r w:rsidRPr="00541D2D">
              <w:rPr>
                <w:rFonts w:asciiTheme="majorHAnsi" w:eastAsia="Times New Roman" w:hAnsiTheme="majorHAnsi"/>
                <w:b/>
                <w:bCs/>
                <w:kern w:val="0"/>
                <w:sz w:val="28"/>
                <w:szCs w:val="28"/>
                <w:lang w:val="fr-FR" w:eastAsia="fr-CH"/>
              </w:rPr>
              <w:t xml:space="preserve">Caractéristiques </w:t>
            </w:r>
          </w:p>
        </w:tc>
      </w:tr>
      <w:tr w:rsidR="006B49A0" w:rsidRPr="00541D2D" w14:paraId="4DEFFF10" w14:textId="77777777" w:rsidTr="00B36E70">
        <w:trPr>
          <w:tblCellSpacing w:w="15" w:type="dxa"/>
        </w:trPr>
        <w:tc>
          <w:tcPr>
            <w:tcW w:w="3363" w:type="dxa"/>
            <w:hideMark/>
          </w:tcPr>
          <w:p w14:paraId="5163FAA6" w14:textId="46596FC5" w:rsidR="006B49A0" w:rsidRPr="00541D2D" w:rsidRDefault="006B49A0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</w:pPr>
            <w:r w:rsidRPr="00541D2D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>Dimensions (</w:t>
            </w:r>
            <w:r w:rsidR="00E547D8" w:rsidRPr="00541D2D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>écran LED)</w:t>
            </w:r>
            <w:r w:rsidRPr="00541D2D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br/>
            </w:r>
            <w:r w:rsidR="00E547D8" w:rsidRPr="00541D2D">
              <w:rPr>
                <w:rFonts w:asciiTheme="majorHAnsi" w:hAnsiTheme="majorHAnsi"/>
                <w:szCs w:val="22"/>
                <w:lang w:val="fr-FR" w:eastAsia="fr-CH"/>
              </w:rPr>
              <w:t>11 x 5 cm</w:t>
            </w:r>
          </w:p>
        </w:tc>
        <w:tc>
          <w:tcPr>
            <w:tcW w:w="3819" w:type="dxa"/>
            <w:hideMark/>
          </w:tcPr>
          <w:p w14:paraId="039388B3" w14:textId="4AD8BD62" w:rsidR="006B49A0" w:rsidRPr="00541D2D" w:rsidRDefault="006B49A0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</w:pPr>
            <w:r w:rsidRPr="00541D2D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>Poids</w:t>
            </w:r>
            <w:r w:rsidRPr="00541D2D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br/>
            </w:r>
            <w:r w:rsidR="00031548" w:rsidRPr="00541D2D">
              <w:rPr>
                <w:rFonts w:asciiTheme="majorHAnsi" w:hAnsiTheme="majorHAnsi"/>
                <w:szCs w:val="22"/>
                <w:lang w:val="fr-FR"/>
              </w:rPr>
              <w:t>27</w:t>
            </w:r>
            <w:r w:rsidRPr="00541D2D">
              <w:rPr>
                <w:rFonts w:asciiTheme="majorHAnsi" w:hAnsiTheme="majorHAnsi"/>
                <w:szCs w:val="22"/>
                <w:lang w:val="fr-FR"/>
              </w:rPr>
              <w:t>0 g</w:t>
            </w:r>
          </w:p>
        </w:tc>
      </w:tr>
      <w:tr w:rsidR="00E547D8" w:rsidRPr="00541D2D" w14:paraId="333DD919" w14:textId="77777777" w:rsidTr="00B36E70">
        <w:trPr>
          <w:tblCellSpacing w:w="15" w:type="dxa"/>
        </w:trPr>
        <w:tc>
          <w:tcPr>
            <w:tcW w:w="3363" w:type="dxa"/>
          </w:tcPr>
          <w:p w14:paraId="096FCEBD" w14:textId="0FFC958D" w:rsidR="00E547D8" w:rsidRPr="00541D2D" w:rsidRDefault="00E547D8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</w:pPr>
            <w:r w:rsidRPr="00541D2D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 xml:space="preserve">Synthèse vocale </w:t>
            </w:r>
            <w:r w:rsidRPr="00541D2D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br/>
            </w:r>
            <w:r w:rsidRPr="00541D2D">
              <w:rPr>
                <w:rFonts w:asciiTheme="majorHAnsi" w:hAnsiTheme="majorHAnsi" w:cs="Arial"/>
                <w:szCs w:val="22"/>
                <w:lang w:val="fr-FR"/>
              </w:rPr>
              <w:t>Non</w:t>
            </w:r>
          </w:p>
        </w:tc>
        <w:tc>
          <w:tcPr>
            <w:tcW w:w="3819" w:type="dxa"/>
          </w:tcPr>
          <w:p w14:paraId="5576999A" w14:textId="367D3047" w:rsidR="00E547D8" w:rsidRPr="00541D2D" w:rsidRDefault="00E547D8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</w:pPr>
            <w:r w:rsidRPr="00541D2D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>Affichage caractère</w:t>
            </w:r>
          </w:p>
          <w:p w14:paraId="215ACB81" w14:textId="4B79337B" w:rsidR="00E547D8" w:rsidRPr="00541D2D" w:rsidRDefault="00E547D8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</w:pPr>
            <w:r w:rsidRPr="00541D2D">
              <w:rPr>
                <w:rFonts w:asciiTheme="majorHAnsi" w:hAnsiTheme="majorHAnsi"/>
                <w:szCs w:val="22"/>
                <w:lang w:val="fr-FR" w:eastAsia="fr-CH"/>
              </w:rPr>
              <w:t>2,2 x 5cm</w:t>
            </w:r>
            <w:r w:rsidRPr="00541D2D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t xml:space="preserve"> </w:t>
            </w:r>
          </w:p>
        </w:tc>
      </w:tr>
      <w:tr w:rsidR="006B49A0" w:rsidRPr="00541D2D" w14:paraId="4765E8EE" w14:textId="77777777" w:rsidTr="00B36E70">
        <w:trPr>
          <w:tblCellSpacing w:w="15" w:type="dxa"/>
        </w:trPr>
        <w:tc>
          <w:tcPr>
            <w:tcW w:w="3363" w:type="dxa"/>
            <w:hideMark/>
          </w:tcPr>
          <w:p w14:paraId="0B18DFF5" w14:textId="254BBAA1" w:rsidR="006B49A0" w:rsidRPr="00E7518E" w:rsidRDefault="00E7518E" w:rsidP="000A75CC">
            <w:pPr>
              <w:widowControl/>
              <w:suppressAutoHyphens w:val="0"/>
              <w:spacing w:before="60" w:after="60"/>
              <w:rPr>
                <w:rFonts w:asciiTheme="majorHAnsi" w:hAnsiTheme="majorHAnsi"/>
                <w:szCs w:val="22"/>
                <w:lang w:val="fr-FR"/>
              </w:rPr>
            </w:pPr>
            <w:r w:rsidRPr="00541D2D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 xml:space="preserve">Format de l’heure </w:t>
            </w:r>
            <w:r w:rsidRPr="00541D2D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br/>
            </w:r>
            <w:r w:rsidRPr="00541D2D">
              <w:rPr>
                <w:rFonts w:asciiTheme="majorHAnsi" w:hAnsiTheme="majorHAnsi"/>
                <w:szCs w:val="22"/>
                <w:lang w:val="fr-FR"/>
              </w:rPr>
              <w:t xml:space="preserve">12H / 24H </w:t>
            </w:r>
          </w:p>
        </w:tc>
        <w:tc>
          <w:tcPr>
            <w:tcW w:w="3819" w:type="dxa"/>
            <w:hideMark/>
          </w:tcPr>
          <w:p w14:paraId="7353B6D3" w14:textId="77777777" w:rsidR="00E7518E" w:rsidRPr="00541D2D" w:rsidRDefault="00E7518E" w:rsidP="00E7518E">
            <w:pPr>
              <w:widowControl/>
              <w:suppressAutoHyphens w:val="0"/>
              <w:spacing w:before="60" w:after="60"/>
              <w:rPr>
                <w:rFonts w:asciiTheme="majorHAnsi" w:hAnsiTheme="majorHAnsi"/>
                <w:b/>
                <w:bCs/>
                <w:szCs w:val="22"/>
                <w:lang w:val="fr-FR"/>
              </w:rPr>
            </w:pPr>
            <w:r>
              <w:rPr>
                <w:rFonts w:asciiTheme="majorHAnsi" w:hAnsiTheme="majorHAnsi"/>
                <w:b/>
                <w:bCs/>
                <w:szCs w:val="22"/>
                <w:lang w:val="fr-FR"/>
              </w:rPr>
              <w:t xml:space="preserve">Chargeur téléphone </w:t>
            </w:r>
          </w:p>
          <w:p w14:paraId="545476FF" w14:textId="6B389D43" w:rsidR="006B49A0" w:rsidRPr="00E7518E" w:rsidRDefault="00E7518E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</w:pPr>
            <w:r w:rsidRPr="00541D2D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t xml:space="preserve">Prise </w:t>
            </w:r>
            <w:r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t>USB</w:t>
            </w:r>
          </w:p>
        </w:tc>
      </w:tr>
      <w:tr w:rsidR="006B49A0" w:rsidRPr="00541D2D" w14:paraId="2FF904FB" w14:textId="77777777" w:rsidTr="00B36E70">
        <w:trPr>
          <w:tblCellSpacing w:w="15" w:type="dxa"/>
        </w:trPr>
        <w:tc>
          <w:tcPr>
            <w:tcW w:w="3363" w:type="dxa"/>
            <w:hideMark/>
          </w:tcPr>
          <w:p w14:paraId="5F1BD9A6" w14:textId="77777777" w:rsidR="006B49A0" w:rsidRDefault="00E7518E" w:rsidP="000A75CC">
            <w:pPr>
              <w:widowControl/>
              <w:suppressAutoHyphens w:val="0"/>
              <w:spacing w:before="60" w:after="60"/>
              <w:rPr>
                <w:rFonts w:asciiTheme="majorHAnsi" w:hAnsiTheme="majorHAnsi" w:cs="Arial"/>
                <w:szCs w:val="22"/>
                <w:lang w:val="fr-FR"/>
              </w:rPr>
            </w:pPr>
            <w:r w:rsidRPr="00541D2D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 xml:space="preserve">Piles </w:t>
            </w:r>
            <w:r w:rsidRPr="00541D2D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br/>
            </w:r>
            <w:r w:rsidRPr="00541D2D">
              <w:rPr>
                <w:rFonts w:asciiTheme="majorHAnsi" w:hAnsiTheme="majorHAnsi" w:cs="Arial"/>
                <w:szCs w:val="22"/>
                <w:lang w:val="fr-FR"/>
              </w:rPr>
              <w:t>CR 2032</w:t>
            </w:r>
          </w:p>
          <w:p w14:paraId="2BA5D990" w14:textId="76DA90D2" w:rsidR="00E7518E" w:rsidRPr="00541D2D" w:rsidRDefault="00E7518E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</w:pPr>
            <w:r>
              <w:rPr>
                <w:rFonts w:asciiTheme="majorHAnsi" w:hAnsiTheme="majorHAnsi" w:cs="Arial"/>
                <w:szCs w:val="22"/>
                <w:lang w:val="fr-FR"/>
              </w:rPr>
              <w:t>Permet de garder l’heure en mémoire</w:t>
            </w:r>
          </w:p>
        </w:tc>
        <w:tc>
          <w:tcPr>
            <w:tcW w:w="3819" w:type="dxa"/>
            <w:hideMark/>
          </w:tcPr>
          <w:p w14:paraId="55228314" w14:textId="77777777" w:rsidR="00E7518E" w:rsidRDefault="00E7518E" w:rsidP="00E7518E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</w:pPr>
            <w:r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 xml:space="preserve">Branchement </w:t>
            </w:r>
          </w:p>
          <w:p w14:paraId="280B834A" w14:textId="77777777" w:rsidR="00E7518E" w:rsidRDefault="00E7518E" w:rsidP="00E7518E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</w:pPr>
            <w:r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t xml:space="preserve">Prise </w:t>
            </w:r>
            <w:r w:rsidRPr="0021291D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t xml:space="preserve">secteur </w:t>
            </w:r>
          </w:p>
          <w:p w14:paraId="149840C2" w14:textId="36CE126D" w:rsidR="006B49A0" w:rsidRPr="00E7518E" w:rsidRDefault="00E7518E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</w:pPr>
            <w:r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t>Ne fonctionne pas sans le secteur</w:t>
            </w:r>
          </w:p>
        </w:tc>
      </w:tr>
      <w:tr w:rsidR="006B49A0" w:rsidRPr="00541D2D" w14:paraId="7FECE6BA" w14:textId="77777777" w:rsidTr="00B36E70">
        <w:trPr>
          <w:tblCellSpacing w:w="15" w:type="dxa"/>
        </w:trPr>
        <w:tc>
          <w:tcPr>
            <w:tcW w:w="3363" w:type="dxa"/>
            <w:hideMark/>
          </w:tcPr>
          <w:p w14:paraId="7F40D4FD" w14:textId="69D3168D" w:rsidR="006B49A0" w:rsidRPr="00541D2D" w:rsidRDefault="00E7518E" w:rsidP="000A75CC">
            <w:pPr>
              <w:widowControl/>
              <w:suppressAutoHyphens w:val="0"/>
              <w:spacing w:before="60" w:after="120"/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</w:pPr>
            <w:r w:rsidRPr="00541D2D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>Durée ala</w:t>
            </w:r>
            <w:r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>r</w:t>
            </w:r>
            <w:r w:rsidRPr="00541D2D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 xml:space="preserve">me </w:t>
            </w:r>
            <w:r w:rsidRPr="00541D2D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br/>
            </w:r>
            <w:r w:rsidRPr="00541D2D">
              <w:rPr>
                <w:rFonts w:asciiTheme="majorHAnsi" w:hAnsiTheme="majorHAnsi" w:cs="Arial"/>
                <w:szCs w:val="22"/>
                <w:lang w:val="fr-FR"/>
              </w:rPr>
              <w:t>1 heure</w:t>
            </w:r>
          </w:p>
        </w:tc>
        <w:tc>
          <w:tcPr>
            <w:tcW w:w="3819" w:type="dxa"/>
            <w:hideMark/>
          </w:tcPr>
          <w:p w14:paraId="7537FCDF" w14:textId="7166DA6E" w:rsidR="006B49A0" w:rsidRPr="00541D2D" w:rsidRDefault="00E7518E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</w:pPr>
            <w:r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 xml:space="preserve">Sonorité de l’alarme </w:t>
            </w:r>
            <w:r w:rsidRPr="00541D2D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br/>
            </w:r>
            <w:r w:rsidRPr="00541D2D">
              <w:rPr>
                <w:rFonts w:asciiTheme="majorHAnsi" w:hAnsiTheme="majorHAnsi"/>
                <w:szCs w:val="22"/>
                <w:lang w:val="fr-FR"/>
              </w:rPr>
              <w:t>95</w:t>
            </w:r>
            <w:r w:rsidR="00125092">
              <w:rPr>
                <w:rFonts w:asciiTheme="majorHAnsi" w:hAnsiTheme="majorHAnsi"/>
                <w:szCs w:val="22"/>
                <w:lang w:val="fr-FR"/>
              </w:rPr>
              <w:t xml:space="preserve"> </w:t>
            </w:r>
            <w:r w:rsidRPr="00541D2D">
              <w:rPr>
                <w:rFonts w:asciiTheme="majorHAnsi" w:hAnsiTheme="majorHAnsi"/>
                <w:szCs w:val="22"/>
                <w:lang w:val="fr-FR"/>
              </w:rPr>
              <w:t xml:space="preserve">dB </w:t>
            </w:r>
            <w:r w:rsidR="00125092">
              <w:rPr>
                <w:rFonts w:asciiTheme="majorHAnsi" w:hAnsiTheme="majorHAnsi"/>
                <w:szCs w:val="22"/>
                <w:lang w:val="fr-FR"/>
              </w:rPr>
              <w:t>à</w:t>
            </w:r>
            <w:r w:rsidRPr="00541D2D">
              <w:rPr>
                <w:rFonts w:asciiTheme="majorHAnsi" w:hAnsiTheme="majorHAnsi"/>
                <w:szCs w:val="22"/>
                <w:lang w:val="fr-FR"/>
              </w:rPr>
              <w:t xml:space="preserve"> 1</w:t>
            </w:r>
            <w:r w:rsidR="00125092">
              <w:rPr>
                <w:rFonts w:asciiTheme="majorHAnsi" w:hAnsiTheme="majorHAnsi"/>
                <w:szCs w:val="22"/>
                <w:lang w:val="fr-FR"/>
              </w:rPr>
              <w:t xml:space="preserve"> </w:t>
            </w:r>
            <w:r w:rsidRPr="00541D2D">
              <w:rPr>
                <w:rFonts w:asciiTheme="majorHAnsi" w:hAnsiTheme="majorHAnsi"/>
                <w:szCs w:val="22"/>
                <w:lang w:val="fr-FR"/>
              </w:rPr>
              <w:t>m</w:t>
            </w:r>
          </w:p>
        </w:tc>
      </w:tr>
      <w:tr w:rsidR="006B49A0" w:rsidRPr="00541D2D" w14:paraId="5158464F" w14:textId="77777777" w:rsidTr="00B36E70">
        <w:trPr>
          <w:tblCellSpacing w:w="15" w:type="dxa"/>
        </w:trPr>
        <w:tc>
          <w:tcPr>
            <w:tcW w:w="3363" w:type="dxa"/>
          </w:tcPr>
          <w:p w14:paraId="51FAE8AA" w14:textId="39F2CD36" w:rsidR="00E547D8" w:rsidRPr="00541D2D" w:rsidRDefault="00E7518E" w:rsidP="00E547D8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</w:pPr>
            <w:r w:rsidRPr="00541D2D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 xml:space="preserve">Durée du rappel d’alarme </w:t>
            </w:r>
            <w:r w:rsidRPr="00541D2D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br/>
              <w:t>Réglable ent</w:t>
            </w:r>
            <w:r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t>r</w:t>
            </w:r>
            <w:r w:rsidRPr="00541D2D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t>e 5 et 60 minutes</w:t>
            </w:r>
          </w:p>
        </w:tc>
        <w:tc>
          <w:tcPr>
            <w:tcW w:w="3819" w:type="dxa"/>
          </w:tcPr>
          <w:p w14:paraId="6346E3F8" w14:textId="77777777" w:rsidR="00F758AF" w:rsidRPr="00541D2D" w:rsidRDefault="00F758AF" w:rsidP="00F758AF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</w:pPr>
            <w:r w:rsidRPr="00541D2D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>Contenu</w:t>
            </w:r>
          </w:p>
          <w:p w14:paraId="31A492E9" w14:textId="77777777" w:rsidR="00F758AF" w:rsidRPr="00541D2D" w:rsidRDefault="00F758AF" w:rsidP="00F758AF">
            <w:pPr>
              <w:widowControl/>
              <w:suppressAutoHyphens w:val="0"/>
              <w:spacing w:before="60" w:after="60"/>
              <w:rPr>
                <w:rFonts w:eastAsia="Times New Roman"/>
                <w:b/>
                <w:bCs/>
                <w:kern w:val="0"/>
                <w:szCs w:val="22"/>
                <w:lang w:val="fr-FR" w:eastAsia="fr-CH"/>
              </w:rPr>
            </w:pPr>
            <w:r w:rsidRPr="00541D2D">
              <w:rPr>
                <w:rFonts w:eastAsia="Times New Roman"/>
                <w:kern w:val="0"/>
                <w:szCs w:val="22"/>
                <w:lang w:val="fr-FR" w:eastAsia="fr-CH"/>
              </w:rPr>
              <w:t xml:space="preserve">Réveil Wake n Shake </w:t>
            </w:r>
            <w:proofErr w:type="spellStart"/>
            <w:r w:rsidRPr="00541D2D">
              <w:rPr>
                <w:rFonts w:eastAsia="Times New Roman"/>
                <w:kern w:val="0"/>
                <w:szCs w:val="22"/>
                <w:lang w:val="fr-FR" w:eastAsia="fr-CH"/>
              </w:rPr>
              <w:t>Curve</w:t>
            </w:r>
            <w:proofErr w:type="spellEnd"/>
          </w:p>
          <w:p w14:paraId="11A4CB1D" w14:textId="77777777" w:rsidR="00F758AF" w:rsidRPr="000D2C29" w:rsidRDefault="00F758AF" w:rsidP="00F758AF">
            <w:pPr>
              <w:widowControl/>
              <w:suppressAutoHyphens w:val="0"/>
              <w:spacing w:before="60" w:after="60"/>
              <w:rPr>
                <w:rFonts w:eastAsia="Times New Roman"/>
                <w:kern w:val="0"/>
                <w:szCs w:val="22"/>
                <w:lang w:val="fr-FR" w:eastAsia="fr-CH"/>
              </w:rPr>
            </w:pPr>
            <w:r w:rsidRPr="00541D2D">
              <w:rPr>
                <w:rFonts w:eastAsia="Times New Roman"/>
                <w:kern w:val="0"/>
                <w:szCs w:val="22"/>
                <w:lang w:val="fr-FR" w:eastAsia="fr-CH"/>
              </w:rPr>
              <w:t>Câble de chargement</w:t>
            </w:r>
          </w:p>
          <w:p w14:paraId="7A10E289" w14:textId="77777777" w:rsidR="00F758AF" w:rsidRPr="00541D2D" w:rsidRDefault="00F758AF" w:rsidP="00F758AF">
            <w:pPr>
              <w:widowControl/>
              <w:suppressAutoHyphens w:val="0"/>
              <w:spacing w:before="60" w:after="60"/>
              <w:rPr>
                <w:rFonts w:eastAsia="Times New Roman"/>
                <w:kern w:val="0"/>
                <w:szCs w:val="22"/>
                <w:lang w:val="fr-FR" w:eastAsia="fr-CH"/>
              </w:rPr>
            </w:pPr>
            <w:r w:rsidRPr="00541D2D">
              <w:rPr>
                <w:rFonts w:eastAsia="Times New Roman"/>
                <w:kern w:val="0"/>
                <w:szCs w:val="22"/>
                <w:lang w:val="fr-FR" w:eastAsia="fr-CH"/>
              </w:rPr>
              <w:t>Coussin vibreur</w:t>
            </w:r>
          </w:p>
          <w:p w14:paraId="2BC5764E" w14:textId="74CF9B27" w:rsidR="006B49A0" w:rsidRPr="00541D2D" w:rsidRDefault="00F758AF" w:rsidP="00F758AF">
            <w:pPr>
              <w:widowControl/>
              <w:suppressAutoHyphens w:val="0"/>
              <w:spacing w:before="60" w:after="60"/>
              <w:rPr>
                <w:rFonts w:ascii="Times New Roman" w:eastAsia="Times New Roman" w:hAnsi="Times New Roman"/>
                <w:kern w:val="0"/>
                <w:sz w:val="24"/>
                <w:lang w:val="fr-FR" w:eastAsia="fr-CH"/>
              </w:rPr>
            </w:pPr>
            <w:r w:rsidRPr="00541D2D">
              <w:rPr>
                <w:rFonts w:eastAsia="Times New Roman"/>
                <w:kern w:val="0"/>
                <w:szCs w:val="22"/>
                <w:lang w:val="fr-FR" w:eastAsia="fr-CH"/>
              </w:rPr>
              <w:t>Notice d'utilisation</w:t>
            </w:r>
          </w:p>
        </w:tc>
      </w:tr>
    </w:tbl>
    <w:p w14:paraId="0F888918" w14:textId="579CDA59" w:rsidR="006B49A0" w:rsidRDefault="006B49A0">
      <w:pPr>
        <w:rPr>
          <w:lang w:val="fr-FR"/>
        </w:rPr>
      </w:pPr>
    </w:p>
    <w:p w14:paraId="453348D6" w14:textId="6AA87394" w:rsidR="00541D2D" w:rsidRPr="00541D2D" w:rsidRDefault="00541D2D" w:rsidP="00541D2D">
      <w:pPr>
        <w:pStyle w:val="Titre1"/>
        <w:spacing w:after="120"/>
        <w:rPr>
          <w:lang w:val="fr-FR"/>
        </w:rPr>
      </w:pPr>
      <w:r>
        <w:rPr>
          <w:lang w:val="fr-FR"/>
        </w:rPr>
        <w:t>Installation</w:t>
      </w:r>
      <w:r w:rsidRPr="00541D2D">
        <w:rPr>
          <w:lang w:val="fr-FR"/>
        </w:rPr>
        <w:t xml:space="preserve"> </w:t>
      </w:r>
    </w:p>
    <w:p w14:paraId="160A8B34" w14:textId="78BC269D" w:rsidR="00541D2D" w:rsidRDefault="00541D2D" w:rsidP="00541D2D">
      <w:pPr>
        <w:rPr>
          <w:lang w:val="fr-FR"/>
        </w:rPr>
      </w:pPr>
      <w:r w:rsidRPr="00541D2D">
        <w:rPr>
          <w:lang w:val="fr-FR"/>
        </w:rPr>
        <w:t xml:space="preserve">Branchez l’adaptateur dans une prise domestique. </w:t>
      </w:r>
      <w:r w:rsidR="001915A5">
        <w:rPr>
          <w:lang w:val="fr-FR"/>
        </w:rPr>
        <w:t>L’appareil doit être branch</w:t>
      </w:r>
      <w:r w:rsidR="00E7518E">
        <w:rPr>
          <w:lang w:val="fr-FR"/>
        </w:rPr>
        <w:t>é</w:t>
      </w:r>
      <w:r w:rsidR="001915A5">
        <w:rPr>
          <w:lang w:val="fr-FR"/>
        </w:rPr>
        <w:t xml:space="preserve"> afin de fonctionner. </w:t>
      </w:r>
    </w:p>
    <w:p w14:paraId="4C5140D7" w14:textId="77777777" w:rsidR="00541D2D" w:rsidRDefault="00541D2D" w:rsidP="00541D2D">
      <w:pPr>
        <w:rPr>
          <w:lang w:val="fr-FR"/>
        </w:rPr>
      </w:pPr>
    </w:p>
    <w:p w14:paraId="293AF198" w14:textId="5D1C1682" w:rsidR="00541D2D" w:rsidRDefault="00541D2D" w:rsidP="00541D2D">
      <w:pPr>
        <w:jc w:val="both"/>
        <w:rPr>
          <w:lang w:val="fr-FR"/>
        </w:rPr>
      </w:pPr>
      <w:r w:rsidRPr="00541D2D">
        <w:rPr>
          <w:lang w:val="fr-FR"/>
        </w:rPr>
        <w:t xml:space="preserve">La piles CR2032 </w:t>
      </w:r>
      <w:r w:rsidR="00EC754E">
        <w:rPr>
          <w:lang w:val="fr-FR"/>
        </w:rPr>
        <w:t>permet</w:t>
      </w:r>
      <w:r w:rsidR="00114DAD">
        <w:rPr>
          <w:lang w:val="fr-FR"/>
        </w:rPr>
        <w:t xml:space="preserve"> uniquement</w:t>
      </w:r>
      <w:r w:rsidR="00EC754E">
        <w:rPr>
          <w:lang w:val="fr-FR"/>
        </w:rPr>
        <w:t xml:space="preserve"> </w:t>
      </w:r>
      <w:r w:rsidR="000D2C29">
        <w:rPr>
          <w:lang w:val="fr-FR"/>
        </w:rPr>
        <w:t>de</w:t>
      </w:r>
      <w:r w:rsidR="001915A5">
        <w:rPr>
          <w:lang w:val="fr-FR"/>
        </w:rPr>
        <w:t xml:space="preserve"> </w:t>
      </w:r>
      <w:r>
        <w:rPr>
          <w:lang w:val="fr-FR"/>
        </w:rPr>
        <w:t>conserver les réglages de l’heure et de l’alarme</w:t>
      </w:r>
      <w:r w:rsidR="000D2C29">
        <w:rPr>
          <w:lang w:val="fr-FR"/>
        </w:rPr>
        <w:t xml:space="preserve"> en mémoire</w:t>
      </w:r>
      <w:r w:rsidR="00E7518E">
        <w:rPr>
          <w:lang w:val="fr-FR"/>
        </w:rPr>
        <w:t>,</w:t>
      </w:r>
      <w:r w:rsidR="000D2C29">
        <w:rPr>
          <w:lang w:val="fr-FR"/>
        </w:rPr>
        <w:t xml:space="preserve"> en cas de panne</w:t>
      </w:r>
      <w:r w:rsidR="00E7518E">
        <w:rPr>
          <w:lang w:val="fr-FR"/>
        </w:rPr>
        <w:t xml:space="preserve"> d’électricité ou de débranchement de secteur</w:t>
      </w:r>
      <w:r w:rsidR="000D2C29">
        <w:rPr>
          <w:lang w:val="fr-FR"/>
        </w:rPr>
        <w:t xml:space="preserve">.  </w:t>
      </w:r>
    </w:p>
    <w:p w14:paraId="70E76077" w14:textId="77777777" w:rsidR="00541D2D" w:rsidRDefault="00541D2D" w:rsidP="00541D2D">
      <w:pPr>
        <w:jc w:val="both"/>
        <w:rPr>
          <w:lang w:val="fr-FR"/>
        </w:rPr>
      </w:pPr>
    </w:p>
    <w:p w14:paraId="5388EE17" w14:textId="12EB1175" w:rsidR="006B49A0" w:rsidRPr="00541D2D" w:rsidRDefault="00C51FC8" w:rsidP="00541D2D">
      <w:pPr>
        <w:jc w:val="both"/>
        <w:rPr>
          <w:lang w:val="fr-FR"/>
        </w:rPr>
      </w:pPr>
      <w:r>
        <w:rPr>
          <w:lang w:val="fr-FR"/>
        </w:rPr>
        <w:t>Il</w:t>
      </w:r>
      <w:r w:rsidR="00541D2D">
        <w:rPr>
          <w:lang w:val="fr-FR"/>
        </w:rPr>
        <w:t xml:space="preserve"> n’est pas nécessaire d’insérer une pile CR2032 pour faire fonctionner le réveil</w:t>
      </w:r>
      <w:r w:rsidR="00E7518E">
        <w:rPr>
          <w:lang w:val="fr-FR"/>
        </w:rPr>
        <w:t>, le branchement sur secteur suffit.</w:t>
      </w:r>
    </w:p>
    <w:p w14:paraId="2D6E5ABE" w14:textId="1DCCE764" w:rsidR="00F76400" w:rsidRPr="00541D2D" w:rsidRDefault="00D720AA" w:rsidP="00F85C9B">
      <w:pPr>
        <w:widowControl/>
        <w:suppressAutoHyphens w:val="0"/>
        <w:spacing w:before="120" w:after="120"/>
        <w:rPr>
          <w:rFonts w:asciiTheme="majorHAnsi" w:hAnsiTheme="majorHAnsi"/>
          <w:b/>
          <w:bCs/>
          <w:sz w:val="28"/>
          <w:szCs w:val="32"/>
          <w:lang w:val="fr-FR"/>
        </w:rPr>
      </w:pPr>
      <w:r w:rsidRPr="00541D2D">
        <w:rPr>
          <w:rFonts w:asciiTheme="majorHAnsi" w:eastAsia="Times New Roman" w:hAnsiTheme="majorHAnsi"/>
          <w:b/>
          <w:bCs/>
          <w:kern w:val="0"/>
          <w:sz w:val="28"/>
          <w:szCs w:val="28"/>
          <w:lang w:val="fr-FR" w:eastAsia="fr-CH"/>
        </w:rPr>
        <w:lastRenderedPageBreak/>
        <w:t>Application</w:t>
      </w:r>
      <w:r w:rsidRPr="00541D2D">
        <w:rPr>
          <w:lang w:val="fr-FR"/>
        </w:rPr>
        <w:t xml:space="preserve"> </w:t>
      </w:r>
      <w:r w:rsidRPr="00541D2D">
        <w:rPr>
          <w:rFonts w:asciiTheme="majorHAnsi" w:eastAsia="Times New Roman" w:hAnsiTheme="majorHAnsi"/>
          <w:b/>
          <w:bCs/>
          <w:kern w:val="0"/>
          <w:sz w:val="28"/>
          <w:szCs w:val="28"/>
          <w:lang w:val="fr-FR" w:eastAsia="fr-CH"/>
        </w:rPr>
        <w:t>courante</w:t>
      </w:r>
    </w:p>
    <w:p w14:paraId="78B29D96" w14:textId="794E8E34" w:rsidR="00AA7CAF" w:rsidRPr="00EF284E" w:rsidRDefault="007E61F5" w:rsidP="005E0AE0">
      <w:pPr>
        <w:pStyle w:val="Titre1"/>
        <w:spacing w:after="120"/>
        <w:rPr>
          <w:color w:val="E36C0A" w:themeColor="accent6" w:themeShade="BF"/>
          <w:szCs w:val="28"/>
          <w:lang w:val="fr-FR"/>
        </w:rPr>
      </w:pPr>
      <w:r>
        <w:rPr>
          <w:noProof/>
          <w:color w:val="E36C0A" w:themeColor="accent6" w:themeShade="BF"/>
          <w:szCs w:val="28"/>
          <w:lang w:val="fr-FR"/>
        </w:rPr>
        <w:drawing>
          <wp:anchor distT="0" distB="0" distL="114300" distR="114300" simplePos="0" relativeHeight="251677184" behindDoc="0" locked="0" layoutInCell="1" allowOverlap="1" wp14:anchorId="55B25DA5" wp14:editId="02721E92">
            <wp:simplePos x="0" y="0"/>
            <wp:positionH relativeFrom="column">
              <wp:posOffset>2259277</wp:posOffset>
            </wp:positionH>
            <wp:positionV relativeFrom="paragraph">
              <wp:posOffset>228917</wp:posOffset>
            </wp:positionV>
            <wp:extent cx="140970" cy="292735"/>
            <wp:effectExtent l="317" t="0" r="0" b="0"/>
            <wp:wrapNone/>
            <wp:docPr id="33" name="Image 33" descr="Une image contenant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Une image contenant horloge&#10;&#10;Description générée automatiquement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4" t="15413" r="62732" b="31815"/>
                    <a:stretch/>
                  </pic:blipFill>
                  <pic:spPr bwMode="auto">
                    <a:xfrm rot="5400000">
                      <a:off x="0" y="0"/>
                      <a:ext cx="140970" cy="292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41D2D" w:rsidRPr="00EF284E">
        <w:rPr>
          <w:color w:val="E36C0A" w:themeColor="accent6" w:themeShade="BF"/>
          <w:szCs w:val="28"/>
          <w:lang w:val="fr-FR"/>
        </w:rPr>
        <w:t>Rég</w:t>
      </w:r>
      <w:r w:rsidR="00BB7297" w:rsidRPr="00EF284E">
        <w:rPr>
          <w:color w:val="E36C0A" w:themeColor="accent6" w:themeShade="BF"/>
          <w:szCs w:val="28"/>
          <w:lang w:val="fr-FR"/>
        </w:rPr>
        <w:t>la</w:t>
      </w:r>
      <w:r w:rsidR="00541D2D" w:rsidRPr="00EF284E">
        <w:rPr>
          <w:color w:val="E36C0A" w:themeColor="accent6" w:themeShade="BF"/>
          <w:szCs w:val="28"/>
          <w:lang w:val="fr-FR"/>
        </w:rPr>
        <w:t xml:space="preserve">ge de l’heure </w:t>
      </w:r>
      <w:r w:rsidR="00981DDE" w:rsidRPr="00EF284E">
        <w:rPr>
          <w:color w:val="E36C0A" w:themeColor="accent6" w:themeShade="BF"/>
          <w:szCs w:val="28"/>
          <w:lang w:val="fr-FR"/>
        </w:rPr>
        <w:t>et la durée de l’alarme</w:t>
      </w:r>
    </w:p>
    <w:p w14:paraId="16C21160" w14:textId="6317A003" w:rsidR="0009767C" w:rsidRDefault="00F905FF" w:rsidP="00445029">
      <w:pPr>
        <w:pStyle w:val="Corpsdetexte"/>
        <w:tabs>
          <w:tab w:val="left" w:pos="3828"/>
        </w:tabs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79232" behindDoc="0" locked="0" layoutInCell="1" allowOverlap="1" wp14:anchorId="43B2A68E" wp14:editId="2D7ED106">
            <wp:simplePos x="0" y="0"/>
            <wp:positionH relativeFrom="column">
              <wp:posOffset>2747010</wp:posOffset>
            </wp:positionH>
            <wp:positionV relativeFrom="paragraph">
              <wp:posOffset>135573</wp:posOffset>
            </wp:positionV>
            <wp:extent cx="247650" cy="245110"/>
            <wp:effectExtent l="1270" t="0" r="1270" b="1270"/>
            <wp:wrapNone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7" t="58209"/>
                    <a:stretch/>
                  </pic:blipFill>
                  <pic:spPr bwMode="auto">
                    <a:xfrm rot="16200000">
                      <a:off x="0" y="0"/>
                      <a:ext cx="247650" cy="245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E61F5">
        <w:rPr>
          <w:noProof/>
          <w:lang w:val="fr-FR"/>
        </w:rPr>
        <w:drawing>
          <wp:anchor distT="0" distB="0" distL="114300" distR="114300" simplePos="0" relativeHeight="251680256" behindDoc="0" locked="0" layoutInCell="1" allowOverlap="1" wp14:anchorId="0CB439C0" wp14:editId="27A13D88">
            <wp:simplePos x="0" y="0"/>
            <wp:positionH relativeFrom="column">
              <wp:posOffset>1288469</wp:posOffset>
            </wp:positionH>
            <wp:positionV relativeFrom="paragraph">
              <wp:posOffset>423862</wp:posOffset>
            </wp:positionV>
            <wp:extent cx="140970" cy="292735"/>
            <wp:effectExtent l="317" t="0" r="0" b="0"/>
            <wp:wrapNone/>
            <wp:docPr id="37" name="Image 37" descr="Une image contenant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Une image contenant horloge&#10;&#10;Description générée automatiquement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4" t="15413" r="62732" b="31815"/>
                    <a:stretch/>
                  </pic:blipFill>
                  <pic:spPr bwMode="auto">
                    <a:xfrm rot="5400000">
                      <a:off x="0" y="0"/>
                      <a:ext cx="140970" cy="292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E61F5">
        <w:rPr>
          <w:noProof/>
          <w:lang w:val="fr-FR"/>
        </w:rPr>
        <w:drawing>
          <wp:anchor distT="0" distB="0" distL="114300" distR="114300" simplePos="0" relativeHeight="251678208" behindDoc="0" locked="0" layoutInCell="1" allowOverlap="1" wp14:anchorId="6F34A1F3" wp14:editId="42CEC79A">
            <wp:simplePos x="0" y="0"/>
            <wp:positionH relativeFrom="column">
              <wp:posOffset>2192391</wp:posOffset>
            </wp:positionH>
            <wp:positionV relativeFrom="paragraph">
              <wp:posOffset>135890</wp:posOffset>
            </wp:positionV>
            <wp:extent cx="247650" cy="270510"/>
            <wp:effectExtent l="7620" t="0" r="7620" b="7620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7" t="58209"/>
                    <a:stretch/>
                  </pic:blipFill>
                  <pic:spPr bwMode="auto">
                    <a:xfrm rot="5400000">
                      <a:off x="0" y="0"/>
                      <a:ext cx="247650" cy="270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45029">
        <w:rPr>
          <w:lang w:val="fr-FR"/>
        </w:rPr>
        <w:t xml:space="preserve">1. Appuyer une fois sur la touche </w:t>
      </w:r>
      <w:r w:rsidR="00EB71AC">
        <w:rPr>
          <w:lang w:val="fr-FR"/>
        </w:rPr>
        <w:t xml:space="preserve">     </w:t>
      </w:r>
      <w:proofErr w:type="gramStart"/>
      <w:r w:rsidR="00EB71AC">
        <w:rPr>
          <w:lang w:val="fr-FR"/>
        </w:rPr>
        <w:t xml:space="preserve">  ,</w:t>
      </w:r>
      <w:proofErr w:type="gramEnd"/>
      <w:r w:rsidR="00E7518E">
        <w:rPr>
          <w:lang w:val="fr-FR"/>
        </w:rPr>
        <w:t xml:space="preserve"> </w:t>
      </w:r>
      <w:r w:rsidR="00445029">
        <w:rPr>
          <w:lang w:val="fr-FR"/>
        </w:rPr>
        <w:t>les chiffres de l’heure </w:t>
      </w:r>
      <w:r w:rsidR="00445029" w:rsidRPr="00445029">
        <w:rPr>
          <w:b/>
          <w:bCs/>
          <w:lang w:val="fr-FR"/>
        </w:rPr>
        <w:t>« 0 »</w:t>
      </w:r>
      <w:r w:rsidR="00445029">
        <w:rPr>
          <w:lang w:val="fr-FR"/>
        </w:rPr>
        <w:t xml:space="preserve"> se mettent à clignoter. Appuyer sur         </w:t>
      </w:r>
      <w:r w:rsidR="00E7518E">
        <w:rPr>
          <w:lang w:val="fr-FR"/>
        </w:rPr>
        <w:t xml:space="preserve"> </w:t>
      </w:r>
      <w:r w:rsidR="00445029">
        <w:rPr>
          <w:lang w:val="fr-FR"/>
        </w:rPr>
        <w:t xml:space="preserve">ou         </w:t>
      </w:r>
      <w:r w:rsidR="00E7518E">
        <w:rPr>
          <w:lang w:val="fr-FR"/>
        </w:rPr>
        <w:t xml:space="preserve"> </w:t>
      </w:r>
      <w:r w:rsidR="00445029">
        <w:rPr>
          <w:lang w:val="fr-FR"/>
        </w:rPr>
        <w:t xml:space="preserve">pour régler l’heure. </w:t>
      </w:r>
    </w:p>
    <w:p w14:paraId="2D0641AC" w14:textId="00F672E4" w:rsidR="00445029" w:rsidRDefault="008642C6" w:rsidP="00445029">
      <w:pPr>
        <w:pStyle w:val="Corpsdetexte"/>
        <w:tabs>
          <w:tab w:val="left" w:pos="3828"/>
        </w:tabs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81280" behindDoc="0" locked="0" layoutInCell="1" allowOverlap="1" wp14:anchorId="58AFBAF3" wp14:editId="1DC0AE1A">
            <wp:simplePos x="0" y="0"/>
            <wp:positionH relativeFrom="column">
              <wp:posOffset>2020570</wp:posOffset>
            </wp:positionH>
            <wp:positionV relativeFrom="paragraph">
              <wp:posOffset>138430</wp:posOffset>
            </wp:positionV>
            <wp:extent cx="247650" cy="245110"/>
            <wp:effectExtent l="1270" t="0" r="1270" b="1270"/>
            <wp:wrapNone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7" t="58209"/>
                    <a:stretch/>
                  </pic:blipFill>
                  <pic:spPr bwMode="auto">
                    <a:xfrm rot="16200000">
                      <a:off x="0" y="0"/>
                      <a:ext cx="247650" cy="245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C58F3">
        <w:rPr>
          <w:noProof/>
          <w:lang w:val="fr-FR"/>
        </w:rPr>
        <w:drawing>
          <wp:anchor distT="0" distB="0" distL="114300" distR="114300" simplePos="0" relativeHeight="251683328" behindDoc="0" locked="0" layoutInCell="1" allowOverlap="1" wp14:anchorId="5101B618" wp14:editId="53C03AE6">
            <wp:simplePos x="0" y="0"/>
            <wp:positionH relativeFrom="column">
              <wp:posOffset>1241425</wp:posOffset>
            </wp:positionH>
            <wp:positionV relativeFrom="paragraph">
              <wp:posOffset>435021</wp:posOffset>
            </wp:positionV>
            <wp:extent cx="153774" cy="288393"/>
            <wp:effectExtent l="8890" t="0" r="7620" b="7620"/>
            <wp:wrapNone/>
            <wp:docPr id="48" name="Image 48" descr="Une image contenant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 descr="Une image contenant horloge&#10;&#10;Description générée automatiquement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4" t="15413" r="62732" b="31815"/>
                    <a:stretch/>
                  </pic:blipFill>
                  <pic:spPr bwMode="auto">
                    <a:xfrm rot="5400000">
                      <a:off x="0" y="0"/>
                      <a:ext cx="153774" cy="288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8F3">
        <w:rPr>
          <w:noProof/>
          <w:lang w:val="fr-FR"/>
        </w:rPr>
        <w:drawing>
          <wp:anchor distT="0" distB="0" distL="114300" distR="114300" simplePos="0" relativeHeight="251682304" behindDoc="0" locked="0" layoutInCell="1" allowOverlap="1" wp14:anchorId="740489EB" wp14:editId="25289CB9">
            <wp:simplePos x="0" y="0"/>
            <wp:positionH relativeFrom="column">
              <wp:posOffset>1472565</wp:posOffset>
            </wp:positionH>
            <wp:positionV relativeFrom="paragraph">
              <wp:posOffset>157480</wp:posOffset>
            </wp:positionV>
            <wp:extent cx="247650" cy="270510"/>
            <wp:effectExtent l="7620" t="0" r="7620" b="7620"/>
            <wp:wrapNone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7" t="58209"/>
                    <a:stretch/>
                  </pic:blipFill>
                  <pic:spPr bwMode="auto">
                    <a:xfrm rot="5400000">
                      <a:off x="0" y="0"/>
                      <a:ext cx="247650" cy="270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45029">
        <w:rPr>
          <w:lang w:val="fr-FR"/>
        </w:rPr>
        <w:t>2. Ré</w:t>
      </w:r>
      <w:r w:rsidR="004C4358">
        <w:rPr>
          <w:lang w:val="fr-FR"/>
        </w:rPr>
        <w:t xml:space="preserve"> </w:t>
      </w:r>
      <w:r w:rsidR="00445029">
        <w:rPr>
          <w:lang w:val="fr-FR"/>
        </w:rPr>
        <w:t xml:space="preserve">appuyez sur      </w:t>
      </w:r>
      <w:proofErr w:type="gramStart"/>
      <w:r w:rsidR="00445029">
        <w:rPr>
          <w:lang w:val="fr-FR"/>
        </w:rPr>
        <w:t xml:space="preserve">  ,</w:t>
      </w:r>
      <w:proofErr w:type="gramEnd"/>
      <w:r w:rsidR="00445029">
        <w:rPr>
          <w:lang w:val="fr-FR"/>
        </w:rPr>
        <w:t xml:space="preserve"> </w:t>
      </w:r>
      <w:r w:rsidR="00F758AF">
        <w:rPr>
          <w:lang w:val="fr-FR"/>
        </w:rPr>
        <w:t xml:space="preserve"> , </w:t>
      </w:r>
      <w:r w:rsidR="00445029">
        <w:rPr>
          <w:lang w:val="fr-FR"/>
        </w:rPr>
        <w:t xml:space="preserve">les chiffres des minutes </w:t>
      </w:r>
      <w:r w:rsidR="00445029" w:rsidRPr="00445029">
        <w:rPr>
          <w:b/>
          <w:bCs/>
          <w:lang w:val="fr-FR"/>
        </w:rPr>
        <w:t>« 00 »</w:t>
      </w:r>
      <w:r w:rsidR="00445029">
        <w:rPr>
          <w:lang w:val="fr-FR"/>
        </w:rPr>
        <w:t xml:space="preserve"> se mettent à clignoter. Appuyer sur         ou         pour régler les minutes.</w:t>
      </w:r>
    </w:p>
    <w:p w14:paraId="50B97BFB" w14:textId="340E1186" w:rsidR="0009767C" w:rsidRDefault="003C58F3" w:rsidP="0009767C">
      <w:pPr>
        <w:pStyle w:val="Corpsdetexte"/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86400" behindDoc="0" locked="0" layoutInCell="1" allowOverlap="1" wp14:anchorId="1D7A204C" wp14:editId="300CA395">
            <wp:simplePos x="0" y="0"/>
            <wp:positionH relativeFrom="column">
              <wp:posOffset>260314</wp:posOffset>
            </wp:positionH>
            <wp:positionV relativeFrom="paragraph">
              <wp:posOffset>166406</wp:posOffset>
            </wp:positionV>
            <wp:extent cx="191842" cy="209550"/>
            <wp:effectExtent l="0" t="8890" r="8890" b="889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7" t="58209"/>
                    <a:stretch/>
                  </pic:blipFill>
                  <pic:spPr bwMode="auto">
                    <a:xfrm rot="5400000">
                      <a:off x="0" y="0"/>
                      <a:ext cx="193829" cy="21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16B">
        <w:rPr>
          <w:noProof/>
          <w:lang w:val="fr-FR"/>
        </w:rPr>
        <w:drawing>
          <wp:anchor distT="0" distB="0" distL="114300" distR="114300" simplePos="0" relativeHeight="251688448" behindDoc="0" locked="0" layoutInCell="1" allowOverlap="1" wp14:anchorId="5ED14A92" wp14:editId="7268C2E0">
            <wp:simplePos x="0" y="0"/>
            <wp:positionH relativeFrom="column">
              <wp:posOffset>711996</wp:posOffset>
            </wp:positionH>
            <wp:positionV relativeFrom="paragraph">
              <wp:posOffset>152874</wp:posOffset>
            </wp:positionV>
            <wp:extent cx="216213" cy="213995"/>
            <wp:effectExtent l="952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7" t="58209"/>
                    <a:stretch/>
                  </pic:blipFill>
                  <pic:spPr bwMode="auto">
                    <a:xfrm rot="16200000">
                      <a:off x="0" y="0"/>
                      <a:ext cx="217968" cy="215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572">
        <w:rPr>
          <w:noProof/>
          <w:lang w:val="fr-FR"/>
        </w:rPr>
        <w:drawing>
          <wp:anchor distT="0" distB="0" distL="114300" distR="114300" simplePos="0" relativeHeight="251684352" behindDoc="0" locked="0" layoutInCell="1" allowOverlap="1" wp14:anchorId="7211BF78" wp14:editId="406C02B1">
            <wp:simplePos x="0" y="0"/>
            <wp:positionH relativeFrom="column">
              <wp:posOffset>1271852</wp:posOffset>
            </wp:positionH>
            <wp:positionV relativeFrom="paragraph">
              <wp:posOffset>768032</wp:posOffset>
            </wp:positionV>
            <wp:extent cx="156403" cy="291708"/>
            <wp:effectExtent l="8572" t="0" r="4763" b="4762"/>
            <wp:wrapNone/>
            <wp:docPr id="51" name="Image 51" descr="Une image contenant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Une image contenant horloge&#10;&#10;Description générée automatiquement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4" t="15413" r="62732" b="31815"/>
                    <a:stretch/>
                  </pic:blipFill>
                  <pic:spPr bwMode="auto">
                    <a:xfrm rot="5400000">
                      <a:off x="0" y="0"/>
                      <a:ext cx="156403" cy="2917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45029">
        <w:rPr>
          <w:lang w:val="fr-FR"/>
        </w:rPr>
        <w:t>3. Ré</w:t>
      </w:r>
      <w:r w:rsidR="004C4358">
        <w:rPr>
          <w:lang w:val="fr-FR"/>
        </w:rPr>
        <w:t xml:space="preserve"> </w:t>
      </w:r>
      <w:r>
        <w:rPr>
          <w:lang w:val="fr-FR"/>
        </w:rPr>
        <w:t>a</w:t>
      </w:r>
      <w:r w:rsidR="00445029">
        <w:rPr>
          <w:lang w:val="fr-FR"/>
        </w:rPr>
        <w:t>ppuyez sur</w:t>
      </w:r>
      <w:r w:rsidR="004327AD">
        <w:rPr>
          <w:lang w:val="fr-FR"/>
        </w:rPr>
        <w:t xml:space="preserve">    </w:t>
      </w:r>
      <w:proofErr w:type="gramStart"/>
      <w:r w:rsidR="004327AD">
        <w:rPr>
          <w:lang w:val="fr-FR"/>
        </w:rPr>
        <w:t xml:space="preserve">  </w:t>
      </w:r>
      <w:r w:rsidR="00F758AF">
        <w:rPr>
          <w:lang w:val="fr-FR"/>
        </w:rPr>
        <w:t>,</w:t>
      </w:r>
      <w:proofErr w:type="gramEnd"/>
      <w:r w:rsidR="00C121F8">
        <w:rPr>
          <w:lang w:val="fr-FR"/>
        </w:rPr>
        <w:t xml:space="preserve"> , </w:t>
      </w:r>
      <w:r w:rsidR="00F758AF">
        <w:rPr>
          <w:lang w:val="fr-FR"/>
        </w:rPr>
        <w:t xml:space="preserve"> </w:t>
      </w:r>
      <w:r w:rsidR="00445029">
        <w:rPr>
          <w:lang w:val="fr-FR"/>
        </w:rPr>
        <w:t xml:space="preserve">l’écran indique </w:t>
      </w:r>
      <w:r w:rsidR="00445029" w:rsidRPr="00445029">
        <w:rPr>
          <w:b/>
          <w:bCs/>
          <w:lang w:val="fr-FR"/>
        </w:rPr>
        <w:t>« 24 H »</w:t>
      </w:r>
      <w:r w:rsidR="00445029">
        <w:rPr>
          <w:lang w:val="fr-FR"/>
        </w:rPr>
        <w:t xml:space="preserve"> et clignote.</w:t>
      </w:r>
      <w:r w:rsidR="00F758AF">
        <w:rPr>
          <w:lang w:val="fr-FR"/>
        </w:rPr>
        <w:t xml:space="preserve"> </w:t>
      </w:r>
      <w:r>
        <w:rPr>
          <w:lang w:val="fr-FR"/>
        </w:rPr>
        <w:t xml:space="preserve"> </w:t>
      </w:r>
      <w:r w:rsidR="00445029">
        <w:rPr>
          <w:lang w:val="fr-FR"/>
        </w:rPr>
        <w:t xml:space="preserve">Appuyer sur      </w:t>
      </w:r>
      <w:r w:rsidR="003E0CD2">
        <w:rPr>
          <w:lang w:val="fr-FR"/>
        </w:rPr>
        <w:t xml:space="preserve"> </w:t>
      </w:r>
      <w:r w:rsidR="00445029">
        <w:rPr>
          <w:lang w:val="fr-FR"/>
        </w:rPr>
        <w:t>ou</w:t>
      </w:r>
      <w:r w:rsidR="003E0CD2">
        <w:rPr>
          <w:lang w:val="fr-FR"/>
        </w:rPr>
        <w:t xml:space="preserve"> </w:t>
      </w:r>
      <w:r w:rsidR="003E0CD2">
        <w:rPr>
          <w:lang w:val="fr-FR"/>
        </w:rPr>
        <w:tab/>
        <w:t>, p</w:t>
      </w:r>
      <w:r w:rsidR="00445029">
        <w:rPr>
          <w:lang w:val="fr-FR"/>
        </w:rPr>
        <w:t>our choisir le f</w:t>
      </w:r>
      <w:r w:rsidR="00F758AF">
        <w:rPr>
          <w:lang w:val="fr-FR"/>
        </w:rPr>
        <w:t>or</w:t>
      </w:r>
      <w:r w:rsidR="00445029">
        <w:rPr>
          <w:lang w:val="fr-FR"/>
        </w:rPr>
        <w:t xml:space="preserve">mat </w:t>
      </w:r>
      <w:r w:rsidR="00445029" w:rsidRPr="00445029">
        <w:rPr>
          <w:b/>
          <w:bCs/>
          <w:lang w:val="fr-FR"/>
        </w:rPr>
        <w:t>« 24 H »</w:t>
      </w:r>
      <w:r w:rsidR="00445029">
        <w:rPr>
          <w:lang w:val="fr-FR"/>
        </w:rPr>
        <w:t xml:space="preserve"> ou </w:t>
      </w:r>
      <w:r w:rsidR="00445029" w:rsidRPr="00445029">
        <w:rPr>
          <w:b/>
          <w:bCs/>
          <w:lang w:val="fr-FR"/>
        </w:rPr>
        <w:t>« 12H »</w:t>
      </w:r>
      <w:r w:rsidR="00445029">
        <w:rPr>
          <w:lang w:val="fr-FR"/>
        </w:rPr>
        <w:t xml:space="preserve">. </w:t>
      </w:r>
      <w:r w:rsidR="00BB7297">
        <w:rPr>
          <w:lang w:val="fr-FR"/>
        </w:rPr>
        <w:t xml:space="preserve">Le voyant lumineux </w:t>
      </w:r>
      <w:r w:rsidR="00BB7297" w:rsidRPr="00BB7297">
        <w:rPr>
          <w:b/>
          <w:bCs/>
          <w:lang w:val="fr-FR"/>
        </w:rPr>
        <w:t xml:space="preserve">PM </w:t>
      </w:r>
      <w:r w:rsidR="00BB7297">
        <w:rPr>
          <w:lang w:val="fr-FR"/>
        </w:rPr>
        <w:t xml:space="preserve">apparait sur le côté droit inférieur pour indiquer l’heure de l’après-midi. Il n’existe pas d’indicateur pour le matin. </w:t>
      </w:r>
    </w:p>
    <w:p w14:paraId="0C9231B3" w14:textId="606364A4" w:rsidR="00BB7297" w:rsidRDefault="00B41108" w:rsidP="0009767C">
      <w:pPr>
        <w:pStyle w:val="Corpsdetexte"/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89472" behindDoc="0" locked="0" layoutInCell="1" allowOverlap="1" wp14:anchorId="4E9E92E3" wp14:editId="10D38872">
            <wp:simplePos x="0" y="0"/>
            <wp:positionH relativeFrom="column">
              <wp:posOffset>1254760</wp:posOffset>
            </wp:positionH>
            <wp:positionV relativeFrom="paragraph">
              <wp:posOffset>429578</wp:posOffset>
            </wp:positionV>
            <wp:extent cx="140970" cy="292735"/>
            <wp:effectExtent l="317" t="0" r="0" b="0"/>
            <wp:wrapNone/>
            <wp:docPr id="54" name="Image 54" descr="Une image contenant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 descr="Une image contenant horloge&#10;&#10;Description générée automatiquement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4" t="15413" r="62732" b="31815"/>
                    <a:stretch/>
                  </pic:blipFill>
                  <pic:spPr bwMode="auto">
                    <a:xfrm rot="5400000">
                      <a:off x="0" y="0"/>
                      <a:ext cx="140970" cy="292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fr-FR"/>
        </w:rPr>
        <w:drawing>
          <wp:anchor distT="0" distB="0" distL="114300" distR="114300" simplePos="0" relativeHeight="251685376" behindDoc="0" locked="0" layoutInCell="1" allowOverlap="1" wp14:anchorId="3FC46388" wp14:editId="156E9870">
            <wp:simplePos x="0" y="0"/>
            <wp:positionH relativeFrom="column">
              <wp:posOffset>239910</wp:posOffset>
            </wp:positionH>
            <wp:positionV relativeFrom="paragraph">
              <wp:posOffset>147080</wp:posOffset>
            </wp:positionV>
            <wp:extent cx="247650" cy="245110"/>
            <wp:effectExtent l="1270" t="0" r="1270" b="1270"/>
            <wp:wrapNone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7" t="58209"/>
                    <a:stretch/>
                  </pic:blipFill>
                  <pic:spPr bwMode="auto">
                    <a:xfrm rot="16200000">
                      <a:off x="0" y="0"/>
                      <a:ext cx="247650" cy="245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B7297">
        <w:rPr>
          <w:lang w:val="fr-FR"/>
        </w:rPr>
        <w:t>4. Ré</w:t>
      </w:r>
      <w:r w:rsidR="004C4358">
        <w:rPr>
          <w:lang w:val="fr-FR"/>
        </w:rPr>
        <w:t xml:space="preserve"> </w:t>
      </w:r>
      <w:r w:rsidR="00BB7297">
        <w:rPr>
          <w:lang w:val="fr-FR"/>
        </w:rPr>
        <w:t>appuyez sur</w:t>
      </w:r>
      <w:r w:rsidR="00F758AF">
        <w:rPr>
          <w:lang w:val="fr-FR"/>
        </w:rPr>
        <w:t xml:space="preserve"> </w:t>
      </w:r>
      <w:r w:rsidR="00BB7297">
        <w:rPr>
          <w:lang w:val="fr-FR"/>
        </w:rPr>
        <w:t xml:space="preserve">      </w:t>
      </w:r>
      <w:proofErr w:type="gramStart"/>
      <w:r w:rsidR="00BB7297">
        <w:rPr>
          <w:lang w:val="fr-FR"/>
        </w:rPr>
        <w:t xml:space="preserve"> </w:t>
      </w:r>
      <w:r w:rsidR="00C121F8">
        <w:rPr>
          <w:lang w:val="fr-FR"/>
        </w:rPr>
        <w:t xml:space="preserve"> </w:t>
      </w:r>
      <w:r w:rsidR="003E0CD2">
        <w:rPr>
          <w:lang w:val="fr-FR"/>
        </w:rPr>
        <w:t>,</w:t>
      </w:r>
      <w:proofErr w:type="gramEnd"/>
      <w:r w:rsidR="00F758AF">
        <w:rPr>
          <w:lang w:val="fr-FR"/>
        </w:rPr>
        <w:t xml:space="preserve"> </w:t>
      </w:r>
      <w:r w:rsidR="00BB7297">
        <w:rPr>
          <w:lang w:val="fr-FR"/>
        </w:rPr>
        <w:t xml:space="preserve">l’écran indique </w:t>
      </w:r>
      <w:r w:rsidR="00BB7297" w:rsidRPr="00445029">
        <w:rPr>
          <w:b/>
          <w:bCs/>
          <w:lang w:val="fr-FR"/>
        </w:rPr>
        <w:t>« </w:t>
      </w:r>
      <w:r w:rsidR="00BB7297">
        <w:rPr>
          <w:b/>
          <w:bCs/>
          <w:lang w:val="fr-FR"/>
        </w:rPr>
        <w:t>05</w:t>
      </w:r>
      <w:r w:rsidR="00BB7297" w:rsidRPr="00445029">
        <w:rPr>
          <w:b/>
          <w:bCs/>
          <w:lang w:val="fr-FR"/>
        </w:rPr>
        <w:t> »</w:t>
      </w:r>
      <w:r w:rsidR="00BB7297">
        <w:rPr>
          <w:lang w:val="fr-FR"/>
        </w:rPr>
        <w:t xml:space="preserve"> et clignote.</w:t>
      </w:r>
      <w:r w:rsidR="00BB7297" w:rsidRPr="00BB7297">
        <w:rPr>
          <w:lang w:val="fr-FR"/>
        </w:rPr>
        <w:t xml:space="preserve"> </w:t>
      </w:r>
      <w:r w:rsidR="00BB7297">
        <w:rPr>
          <w:lang w:val="fr-FR"/>
        </w:rPr>
        <w:t xml:space="preserve">Appuyer sur         </w:t>
      </w:r>
      <w:r w:rsidR="00F758AF">
        <w:rPr>
          <w:lang w:val="fr-FR"/>
        </w:rPr>
        <w:t xml:space="preserve"> </w:t>
      </w:r>
      <w:r w:rsidR="00BB7297">
        <w:rPr>
          <w:lang w:val="fr-FR"/>
        </w:rPr>
        <w:t>ou         pour sélectionner la durée de l’alarme, entre 5 et 60 minutes.</w:t>
      </w:r>
    </w:p>
    <w:p w14:paraId="6AAF8D6D" w14:textId="75E43491" w:rsidR="00BB7297" w:rsidRPr="0009767C" w:rsidRDefault="00BB7297" w:rsidP="0009767C">
      <w:pPr>
        <w:pStyle w:val="Corpsdetexte"/>
        <w:rPr>
          <w:lang w:val="fr-FR"/>
        </w:rPr>
      </w:pPr>
      <w:r>
        <w:rPr>
          <w:lang w:val="fr-FR"/>
        </w:rPr>
        <w:t xml:space="preserve">5. </w:t>
      </w:r>
      <w:proofErr w:type="spellStart"/>
      <w:r>
        <w:rPr>
          <w:lang w:val="fr-FR"/>
        </w:rPr>
        <w:t>Ré</w:t>
      </w:r>
      <w:r w:rsidR="003C58F3">
        <w:rPr>
          <w:lang w:val="fr-FR"/>
        </w:rPr>
        <w:t>-</w:t>
      </w:r>
      <w:r>
        <w:rPr>
          <w:lang w:val="fr-FR"/>
        </w:rPr>
        <w:t>appuyez</w:t>
      </w:r>
      <w:proofErr w:type="spellEnd"/>
      <w:r>
        <w:rPr>
          <w:lang w:val="fr-FR"/>
        </w:rPr>
        <w:t xml:space="preserve"> sur       </w:t>
      </w:r>
      <w:proofErr w:type="gramStart"/>
      <w:r>
        <w:rPr>
          <w:lang w:val="fr-FR"/>
        </w:rPr>
        <w:t xml:space="preserve">  </w:t>
      </w:r>
      <w:r w:rsidR="003E0CD2">
        <w:rPr>
          <w:lang w:val="fr-FR"/>
        </w:rPr>
        <w:t>,</w:t>
      </w:r>
      <w:proofErr w:type="gramEnd"/>
      <w:r w:rsidR="003E0CD2">
        <w:rPr>
          <w:lang w:val="fr-FR"/>
        </w:rPr>
        <w:t xml:space="preserve"> </w:t>
      </w:r>
      <w:r>
        <w:rPr>
          <w:lang w:val="fr-FR"/>
        </w:rPr>
        <w:t>ou patienter environ 10 seconde</w:t>
      </w:r>
      <w:r w:rsidR="00F758AF">
        <w:rPr>
          <w:lang w:val="fr-FR"/>
        </w:rPr>
        <w:t>s</w:t>
      </w:r>
      <w:r>
        <w:rPr>
          <w:lang w:val="fr-FR"/>
        </w:rPr>
        <w:t xml:space="preserve"> sans appuyer sur une touche pour quitter le mode réglage. </w:t>
      </w:r>
    </w:p>
    <w:p w14:paraId="6BDF57CD" w14:textId="01E60080" w:rsidR="00BB7297" w:rsidRPr="00EF284E" w:rsidRDefault="001E0E5F" w:rsidP="00BB7297">
      <w:pPr>
        <w:pStyle w:val="Titre1"/>
        <w:spacing w:after="120"/>
        <w:rPr>
          <w:color w:val="E36C0A" w:themeColor="accent6" w:themeShade="BF"/>
          <w:szCs w:val="28"/>
          <w:lang w:val="fr-FR"/>
        </w:rPr>
      </w:pPr>
      <w:r>
        <w:rPr>
          <w:noProof/>
          <w:color w:val="E36C0A" w:themeColor="accent6" w:themeShade="BF"/>
          <w:szCs w:val="28"/>
          <w:lang w:val="fr-FR"/>
        </w:rPr>
        <w:drawing>
          <wp:anchor distT="0" distB="0" distL="114300" distR="114300" simplePos="0" relativeHeight="251664896" behindDoc="0" locked="0" layoutInCell="1" allowOverlap="1" wp14:anchorId="260D7106" wp14:editId="7A2A2B59">
            <wp:simplePos x="0" y="0"/>
            <wp:positionH relativeFrom="column">
              <wp:posOffset>3924300</wp:posOffset>
            </wp:positionH>
            <wp:positionV relativeFrom="paragraph">
              <wp:posOffset>241300</wp:posOffset>
            </wp:positionV>
            <wp:extent cx="495300" cy="22860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E36C0A" w:themeColor="accent6" w:themeShade="BF"/>
          <w:szCs w:val="28"/>
          <w:lang w:val="fr-FR"/>
        </w:rPr>
        <w:drawing>
          <wp:anchor distT="0" distB="0" distL="114300" distR="114300" simplePos="0" relativeHeight="251663872" behindDoc="1" locked="0" layoutInCell="1" allowOverlap="1" wp14:anchorId="1F74ECC8" wp14:editId="50A71B71">
            <wp:simplePos x="0" y="0"/>
            <wp:positionH relativeFrom="column">
              <wp:posOffset>2186940</wp:posOffset>
            </wp:positionH>
            <wp:positionV relativeFrom="paragraph">
              <wp:posOffset>269875</wp:posOffset>
            </wp:positionV>
            <wp:extent cx="426085" cy="272415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608" cy="275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297" w:rsidRPr="00EF284E">
        <w:rPr>
          <w:color w:val="E36C0A" w:themeColor="accent6" w:themeShade="BF"/>
          <w:szCs w:val="28"/>
          <w:lang w:val="fr-FR"/>
        </w:rPr>
        <w:t xml:space="preserve">Régler l’alarme </w:t>
      </w:r>
    </w:p>
    <w:p w14:paraId="475117FA" w14:textId="18A996B6" w:rsidR="00445029" w:rsidRDefault="00B41108" w:rsidP="00613C54">
      <w:pPr>
        <w:pStyle w:val="Corpsdetexte"/>
        <w:tabs>
          <w:tab w:val="left" w:pos="3828"/>
        </w:tabs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66944" behindDoc="1" locked="0" layoutInCell="1" allowOverlap="1" wp14:anchorId="00C02047" wp14:editId="3751392C">
            <wp:simplePos x="0" y="0"/>
            <wp:positionH relativeFrom="column">
              <wp:posOffset>1859280</wp:posOffset>
            </wp:positionH>
            <wp:positionV relativeFrom="paragraph">
              <wp:posOffset>642620</wp:posOffset>
            </wp:positionV>
            <wp:extent cx="397034" cy="312420"/>
            <wp:effectExtent l="0" t="0" r="3175" b="0"/>
            <wp:wrapNone/>
            <wp:docPr id="74" name="Imag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034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/>
        </w:rPr>
        <w:drawing>
          <wp:anchor distT="0" distB="0" distL="114300" distR="114300" simplePos="0" relativeHeight="251658752" behindDoc="0" locked="0" layoutInCell="1" allowOverlap="1" wp14:anchorId="748795D5" wp14:editId="416E45D6">
            <wp:simplePos x="0" y="0"/>
            <wp:positionH relativeFrom="column">
              <wp:posOffset>3927846</wp:posOffset>
            </wp:positionH>
            <wp:positionV relativeFrom="paragraph">
              <wp:posOffset>151765</wp:posOffset>
            </wp:positionV>
            <wp:extent cx="248210" cy="245469"/>
            <wp:effectExtent l="1270" t="0" r="1270" b="1270"/>
            <wp:wrapNone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gnal dép haut.JPE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7" t="58209"/>
                    <a:stretch/>
                  </pic:blipFill>
                  <pic:spPr bwMode="auto">
                    <a:xfrm rot="5400000">
                      <a:off x="0" y="0"/>
                      <a:ext cx="248210" cy="245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297">
        <w:rPr>
          <w:lang w:val="fr-FR"/>
        </w:rPr>
        <w:t>1.</w:t>
      </w:r>
      <w:r w:rsidR="00DC75FC">
        <w:rPr>
          <w:lang w:val="fr-FR"/>
        </w:rPr>
        <w:t xml:space="preserve"> Maintenez enfoncée la touche       </w:t>
      </w:r>
      <w:r w:rsidR="00472B79">
        <w:rPr>
          <w:lang w:val="fr-FR"/>
        </w:rPr>
        <w:t xml:space="preserve"> </w:t>
      </w:r>
      <w:r w:rsidR="00DC75FC">
        <w:rPr>
          <w:lang w:val="fr-FR"/>
        </w:rPr>
        <w:t xml:space="preserve"> </w:t>
      </w:r>
      <w:proofErr w:type="gramStart"/>
      <w:r w:rsidR="00DC75FC">
        <w:rPr>
          <w:lang w:val="fr-FR"/>
        </w:rPr>
        <w:t xml:space="preserve">  </w:t>
      </w:r>
      <w:r w:rsidR="005A0B8B">
        <w:rPr>
          <w:lang w:val="fr-FR"/>
        </w:rPr>
        <w:t>,</w:t>
      </w:r>
      <w:proofErr w:type="gramEnd"/>
      <w:r w:rsidR="005A0B8B">
        <w:rPr>
          <w:lang w:val="fr-FR"/>
        </w:rPr>
        <w:t xml:space="preserve"> </w:t>
      </w:r>
      <w:r w:rsidR="00DC75FC">
        <w:rPr>
          <w:lang w:val="fr-FR"/>
        </w:rPr>
        <w:t xml:space="preserve">le voyant lumineux                </w:t>
      </w:r>
      <w:r w:rsidR="005A0B8B">
        <w:rPr>
          <w:lang w:val="fr-FR"/>
        </w:rPr>
        <w:t xml:space="preserve"> </w:t>
      </w:r>
      <w:r w:rsidR="00DC75FC">
        <w:rPr>
          <w:lang w:val="fr-FR"/>
        </w:rPr>
        <w:t>et les chiffres de l’heure se mettent à clignoter. Appuyer sur          pour régler l’heure de l’alarme.</w:t>
      </w:r>
    </w:p>
    <w:p w14:paraId="1FD88F1F" w14:textId="18EF84BE" w:rsidR="00613C54" w:rsidRDefault="007E61F5" w:rsidP="00613C54">
      <w:pPr>
        <w:pStyle w:val="Corpsdetexte"/>
        <w:tabs>
          <w:tab w:val="left" w:pos="3828"/>
        </w:tabs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68992" behindDoc="1" locked="0" layoutInCell="1" allowOverlap="1" wp14:anchorId="4D312400" wp14:editId="52E9FD64">
            <wp:simplePos x="0" y="0"/>
            <wp:positionH relativeFrom="column">
              <wp:posOffset>1833069</wp:posOffset>
            </wp:positionH>
            <wp:positionV relativeFrom="paragraph">
              <wp:posOffset>629920</wp:posOffset>
            </wp:positionV>
            <wp:extent cx="358140" cy="275944"/>
            <wp:effectExtent l="0" t="0" r="3810" b="0"/>
            <wp:wrapNone/>
            <wp:docPr id="75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ll se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275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/>
        </w:rPr>
        <w:drawing>
          <wp:anchor distT="0" distB="0" distL="114300" distR="114300" simplePos="0" relativeHeight="251665920" behindDoc="0" locked="0" layoutInCell="1" allowOverlap="1" wp14:anchorId="7FCD48AE" wp14:editId="14ACC0D5">
            <wp:simplePos x="0" y="0"/>
            <wp:positionH relativeFrom="column">
              <wp:posOffset>2866761</wp:posOffset>
            </wp:positionH>
            <wp:positionV relativeFrom="paragraph">
              <wp:posOffset>134620</wp:posOffset>
            </wp:positionV>
            <wp:extent cx="247650" cy="270510"/>
            <wp:effectExtent l="7620" t="0" r="7620" b="7620"/>
            <wp:wrapNone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7" t="58209"/>
                    <a:stretch/>
                  </pic:blipFill>
                  <pic:spPr bwMode="auto">
                    <a:xfrm rot="5400000">
                      <a:off x="0" y="0"/>
                      <a:ext cx="247650" cy="270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C7BD1">
        <w:rPr>
          <w:noProof/>
          <w:lang w:val="fr-FR"/>
        </w:rPr>
        <w:drawing>
          <wp:anchor distT="0" distB="0" distL="114300" distR="114300" simplePos="0" relativeHeight="251667968" behindDoc="0" locked="0" layoutInCell="1" allowOverlap="1" wp14:anchorId="6043440B" wp14:editId="426E5C29">
            <wp:simplePos x="0" y="0"/>
            <wp:positionH relativeFrom="column">
              <wp:posOffset>3486414</wp:posOffset>
            </wp:positionH>
            <wp:positionV relativeFrom="paragraph">
              <wp:posOffset>133985</wp:posOffset>
            </wp:positionV>
            <wp:extent cx="247650" cy="245110"/>
            <wp:effectExtent l="1270" t="0" r="1270" b="1270"/>
            <wp:wrapNone/>
            <wp:docPr id="6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7" t="58209"/>
                    <a:stretch/>
                  </pic:blipFill>
                  <pic:spPr bwMode="auto">
                    <a:xfrm rot="16200000">
                      <a:off x="0" y="0"/>
                      <a:ext cx="247650" cy="245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13C54">
        <w:rPr>
          <w:lang w:val="fr-FR"/>
        </w:rPr>
        <w:t>2. Ré</w:t>
      </w:r>
      <w:r w:rsidR="004C4358">
        <w:rPr>
          <w:lang w:val="fr-FR"/>
        </w:rPr>
        <w:t xml:space="preserve"> </w:t>
      </w:r>
      <w:r w:rsidR="00613C54">
        <w:rPr>
          <w:lang w:val="fr-FR"/>
        </w:rPr>
        <w:t xml:space="preserve">appuyez sur la touche         </w:t>
      </w:r>
      <w:proofErr w:type="gramStart"/>
      <w:r w:rsidR="00613C54">
        <w:rPr>
          <w:lang w:val="fr-FR"/>
        </w:rPr>
        <w:t xml:space="preserve">  </w:t>
      </w:r>
      <w:r w:rsidR="004C7BD1">
        <w:rPr>
          <w:lang w:val="fr-FR"/>
        </w:rPr>
        <w:t>,</w:t>
      </w:r>
      <w:proofErr w:type="gramEnd"/>
      <w:r w:rsidR="004C7BD1">
        <w:rPr>
          <w:lang w:val="fr-FR"/>
        </w:rPr>
        <w:t xml:space="preserve"> </w:t>
      </w:r>
      <w:r w:rsidR="00613C54">
        <w:rPr>
          <w:lang w:val="fr-FR"/>
        </w:rPr>
        <w:t xml:space="preserve">les chiffres des minutes </w:t>
      </w:r>
      <w:r w:rsidR="00C51FC8">
        <w:rPr>
          <w:lang w:val="fr-FR"/>
        </w:rPr>
        <w:t>et de</w:t>
      </w:r>
      <w:r w:rsidR="00613C54">
        <w:rPr>
          <w:lang w:val="fr-FR"/>
        </w:rPr>
        <w:t xml:space="preserve"> l’heure se mettent à clignoter. Appuyer sur         </w:t>
      </w:r>
      <w:r w:rsidR="00C51FC8">
        <w:rPr>
          <w:lang w:val="fr-FR"/>
        </w:rPr>
        <w:t xml:space="preserve">  </w:t>
      </w:r>
      <w:r w:rsidR="00613C54">
        <w:rPr>
          <w:lang w:val="fr-FR"/>
        </w:rPr>
        <w:t xml:space="preserve">ou       </w:t>
      </w:r>
      <w:r w:rsidR="003E0CD2">
        <w:rPr>
          <w:lang w:val="fr-FR"/>
        </w:rPr>
        <w:t xml:space="preserve">     </w:t>
      </w:r>
      <w:r w:rsidR="00613C54">
        <w:rPr>
          <w:lang w:val="fr-FR"/>
        </w:rPr>
        <w:t>pour régler l’alarme.</w:t>
      </w:r>
    </w:p>
    <w:p w14:paraId="3F36FEA8" w14:textId="6B695B79" w:rsidR="00472B79" w:rsidRDefault="004C4358" w:rsidP="00ED6DF5">
      <w:pPr>
        <w:pStyle w:val="Corpsdetexte"/>
        <w:tabs>
          <w:tab w:val="left" w:pos="3828"/>
        </w:tabs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70016" behindDoc="1" locked="0" layoutInCell="1" allowOverlap="1" wp14:anchorId="320B1FCD" wp14:editId="381B948B">
            <wp:simplePos x="0" y="0"/>
            <wp:positionH relativeFrom="column">
              <wp:posOffset>1874520</wp:posOffset>
            </wp:positionH>
            <wp:positionV relativeFrom="paragraph">
              <wp:posOffset>450215</wp:posOffset>
            </wp:positionV>
            <wp:extent cx="426720" cy="328784"/>
            <wp:effectExtent l="0" t="0" r="0" b="0"/>
            <wp:wrapNone/>
            <wp:docPr id="76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ll se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328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/>
        </w:rPr>
        <w:drawing>
          <wp:anchor distT="0" distB="0" distL="114300" distR="114300" simplePos="0" relativeHeight="251659776" behindDoc="0" locked="0" layoutInCell="1" allowOverlap="1" wp14:anchorId="158149E3" wp14:editId="006FDBD1">
            <wp:simplePos x="0" y="0"/>
            <wp:positionH relativeFrom="column">
              <wp:posOffset>1579245</wp:posOffset>
            </wp:positionH>
            <wp:positionV relativeFrom="paragraph">
              <wp:posOffset>126365</wp:posOffset>
            </wp:positionV>
            <wp:extent cx="247650" cy="270510"/>
            <wp:effectExtent l="7620" t="0" r="7620" b="7620"/>
            <wp:wrapNone/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gnal dép haut.JPE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7" t="58209"/>
                    <a:stretch/>
                  </pic:blipFill>
                  <pic:spPr bwMode="auto">
                    <a:xfrm rot="5400000">
                      <a:off x="0" y="0"/>
                      <a:ext cx="247650" cy="270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08">
        <w:rPr>
          <w:noProof/>
          <w:lang w:val="fr-FR"/>
        </w:rPr>
        <w:drawing>
          <wp:anchor distT="0" distB="0" distL="114300" distR="114300" simplePos="0" relativeHeight="251660800" behindDoc="0" locked="0" layoutInCell="1" allowOverlap="1" wp14:anchorId="30B1BDA0" wp14:editId="58B64B00">
            <wp:simplePos x="0" y="0"/>
            <wp:positionH relativeFrom="column">
              <wp:posOffset>842010</wp:posOffset>
            </wp:positionH>
            <wp:positionV relativeFrom="paragraph">
              <wp:posOffset>138430</wp:posOffset>
            </wp:positionV>
            <wp:extent cx="247650" cy="245110"/>
            <wp:effectExtent l="1270" t="0" r="1270" b="1270"/>
            <wp:wrapNone/>
            <wp:docPr id="69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gnal dép haut.JPE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7" t="58209"/>
                    <a:stretch/>
                  </pic:blipFill>
                  <pic:spPr bwMode="auto">
                    <a:xfrm rot="16200000">
                      <a:off x="0" y="0"/>
                      <a:ext cx="247650" cy="245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DF5">
        <w:rPr>
          <w:lang w:val="fr-FR"/>
        </w:rPr>
        <w:t xml:space="preserve">3. Ré appuyez sur la touche         </w:t>
      </w:r>
      <w:proofErr w:type="gramStart"/>
      <w:r w:rsidR="00ED6DF5">
        <w:rPr>
          <w:lang w:val="fr-FR"/>
        </w:rPr>
        <w:t xml:space="preserve"> </w:t>
      </w:r>
      <w:r w:rsidR="003E0CD2">
        <w:rPr>
          <w:lang w:val="fr-FR"/>
        </w:rPr>
        <w:t xml:space="preserve"> </w:t>
      </w:r>
      <w:r w:rsidR="007F76CE">
        <w:rPr>
          <w:lang w:val="fr-FR"/>
        </w:rPr>
        <w:t>,</w:t>
      </w:r>
      <w:proofErr w:type="gramEnd"/>
      <w:r w:rsidR="00ED6DF5">
        <w:rPr>
          <w:lang w:val="fr-FR"/>
        </w:rPr>
        <w:t xml:space="preserve"> </w:t>
      </w:r>
      <w:r w:rsidR="00ED6DF5" w:rsidRPr="00ED6DF5">
        <w:rPr>
          <w:b/>
          <w:bCs/>
          <w:lang w:val="fr-FR"/>
        </w:rPr>
        <w:t xml:space="preserve">« HI » </w:t>
      </w:r>
      <w:r w:rsidR="00ED6DF5">
        <w:rPr>
          <w:lang w:val="fr-FR"/>
        </w:rPr>
        <w:t xml:space="preserve">s’affiche (vibration haute), appuyez sur       </w:t>
      </w:r>
      <w:r w:rsidR="003E0CD2">
        <w:rPr>
          <w:lang w:val="fr-FR"/>
        </w:rPr>
        <w:t xml:space="preserve">  </w:t>
      </w:r>
      <w:r w:rsidR="00ED6DF5">
        <w:rPr>
          <w:lang w:val="fr-FR"/>
        </w:rPr>
        <w:t xml:space="preserve">ou sur        </w:t>
      </w:r>
      <w:r w:rsidR="003E0CD2">
        <w:rPr>
          <w:lang w:val="fr-FR"/>
        </w:rPr>
        <w:t xml:space="preserve"> </w:t>
      </w:r>
      <w:r w:rsidR="00ED6DF5">
        <w:rPr>
          <w:lang w:val="fr-FR"/>
        </w:rPr>
        <w:t xml:space="preserve">pour sélectionner </w:t>
      </w:r>
      <w:r w:rsidR="00ED6DF5" w:rsidRPr="00EF284E">
        <w:rPr>
          <w:b/>
          <w:bCs/>
          <w:lang w:val="fr-FR"/>
        </w:rPr>
        <w:t xml:space="preserve">« LO » </w:t>
      </w:r>
      <w:r w:rsidR="00ED6DF5">
        <w:rPr>
          <w:lang w:val="fr-FR"/>
        </w:rPr>
        <w:t xml:space="preserve">(vibration faible) </w:t>
      </w:r>
    </w:p>
    <w:p w14:paraId="56A7DBB1" w14:textId="0E659D26" w:rsidR="00ED6DF5" w:rsidRDefault="001E0E5F" w:rsidP="00ED6DF5">
      <w:pPr>
        <w:pStyle w:val="Corpsdetexte"/>
        <w:tabs>
          <w:tab w:val="left" w:pos="3828"/>
        </w:tabs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71040" behindDoc="1" locked="0" layoutInCell="1" allowOverlap="1" wp14:anchorId="124686DC" wp14:editId="17DBD7D6">
            <wp:simplePos x="0" y="0"/>
            <wp:positionH relativeFrom="column">
              <wp:posOffset>1859280</wp:posOffset>
            </wp:positionH>
            <wp:positionV relativeFrom="paragraph">
              <wp:posOffset>568960</wp:posOffset>
            </wp:positionV>
            <wp:extent cx="414807" cy="319904"/>
            <wp:effectExtent l="0" t="0" r="4445" b="4445"/>
            <wp:wrapNone/>
            <wp:docPr id="77" name="Imag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ll se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795" cy="325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/>
        </w:rPr>
        <w:drawing>
          <wp:anchor distT="0" distB="0" distL="114300" distR="114300" simplePos="0" relativeHeight="251661824" behindDoc="0" locked="0" layoutInCell="1" allowOverlap="1" wp14:anchorId="21EA9EB1" wp14:editId="7222E0BD">
            <wp:simplePos x="0" y="0"/>
            <wp:positionH relativeFrom="margin">
              <wp:posOffset>2834640</wp:posOffset>
            </wp:positionH>
            <wp:positionV relativeFrom="paragraph">
              <wp:posOffset>142875</wp:posOffset>
            </wp:positionV>
            <wp:extent cx="247650" cy="245110"/>
            <wp:effectExtent l="1270" t="0" r="1270" b="1270"/>
            <wp:wrapNone/>
            <wp:docPr id="71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gnal dép haut.JPE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7" t="58209"/>
                    <a:stretch/>
                  </pic:blipFill>
                  <pic:spPr bwMode="auto">
                    <a:xfrm rot="16200000">
                      <a:off x="0" y="0"/>
                      <a:ext cx="247650" cy="245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/>
        </w:rPr>
        <w:drawing>
          <wp:anchor distT="0" distB="0" distL="114300" distR="114300" simplePos="0" relativeHeight="251662848" behindDoc="0" locked="0" layoutInCell="1" allowOverlap="1" wp14:anchorId="652402E0" wp14:editId="386337DE">
            <wp:simplePos x="0" y="0"/>
            <wp:positionH relativeFrom="margin">
              <wp:posOffset>2299970</wp:posOffset>
            </wp:positionH>
            <wp:positionV relativeFrom="paragraph">
              <wp:posOffset>140970</wp:posOffset>
            </wp:positionV>
            <wp:extent cx="247650" cy="270510"/>
            <wp:effectExtent l="7620" t="0" r="7620" b="7620"/>
            <wp:wrapNone/>
            <wp:docPr id="72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gnal dép haut.JPE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7" t="58209"/>
                    <a:stretch/>
                  </pic:blipFill>
                  <pic:spPr bwMode="auto">
                    <a:xfrm rot="5400000">
                      <a:off x="0" y="0"/>
                      <a:ext cx="247650" cy="270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DF5">
        <w:rPr>
          <w:lang w:val="fr-FR"/>
        </w:rPr>
        <w:t xml:space="preserve">4. Ré appuyez sur la touche </w:t>
      </w:r>
      <w:r w:rsidR="007F76CE">
        <w:rPr>
          <w:lang w:val="fr-FR"/>
        </w:rPr>
        <w:t xml:space="preserve"> </w:t>
      </w:r>
      <w:r w:rsidR="00ED6DF5">
        <w:rPr>
          <w:lang w:val="fr-FR"/>
        </w:rPr>
        <w:t xml:space="preserve">        </w:t>
      </w:r>
      <w:proofErr w:type="gramStart"/>
      <w:r w:rsidR="00ED6DF5">
        <w:rPr>
          <w:lang w:val="fr-FR"/>
        </w:rPr>
        <w:t xml:space="preserve">  </w:t>
      </w:r>
      <w:r w:rsidR="00472B79">
        <w:rPr>
          <w:lang w:val="fr-FR"/>
        </w:rPr>
        <w:t>,</w:t>
      </w:r>
      <w:proofErr w:type="gramEnd"/>
      <w:r w:rsidR="00472B79">
        <w:rPr>
          <w:lang w:val="fr-FR"/>
        </w:rPr>
        <w:t xml:space="preserve"> </w:t>
      </w:r>
      <w:r w:rsidR="00ED6DF5" w:rsidRPr="00EF284E">
        <w:rPr>
          <w:b/>
          <w:bCs/>
          <w:lang w:val="fr-FR"/>
        </w:rPr>
        <w:t>« F-1 , par exemple »</w:t>
      </w:r>
      <w:r w:rsidR="00ED6DF5">
        <w:rPr>
          <w:lang w:val="fr-FR"/>
        </w:rPr>
        <w:t xml:space="preserve"> s’affiche et commence à clignoter, appuyer </w:t>
      </w:r>
      <w:r w:rsidR="004C4358">
        <w:rPr>
          <w:lang w:val="fr-FR"/>
        </w:rPr>
        <w:t xml:space="preserve">sur </w:t>
      </w:r>
      <w:r w:rsidR="00ED6DF5">
        <w:rPr>
          <w:lang w:val="fr-FR"/>
        </w:rPr>
        <w:t xml:space="preserve">        ou        </w:t>
      </w:r>
      <w:r w:rsidR="00472B79">
        <w:rPr>
          <w:lang w:val="fr-FR"/>
        </w:rPr>
        <w:t>pour sélectionner la puissance de l’alarme.</w:t>
      </w:r>
    </w:p>
    <w:p w14:paraId="706800DA" w14:textId="63F710D7" w:rsidR="00472B79" w:rsidRDefault="00472B79" w:rsidP="00ED6DF5">
      <w:pPr>
        <w:pStyle w:val="Corpsdetexte"/>
        <w:tabs>
          <w:tab w:val="left" w:pos="3828"/>
        </w:tabs>
        <w:rPr>
          <w:lang w:val="fr-FR"/>
        </w:rPr>
      </w:pPr>
      <w:r>
        <w:rPr>
          <w:lang w:val="fr-FR"/>
        </w:rPr>
        <w:t>5.Ré appuyez sur la touche</w:t>
      </w:r>
      <w:r w:rsidR="003E0CD2">
        <w:rPr>
          <w:lang w:val="fr-FR"/>
        </w:rPr>
        <w:t xml:space="preserve"> </w:t>
      </w:r>
      <w:r>
        <w:rPr>
          <w:lang w:val="fr-FR"/>
        </w:rPr>
        <w:t xml:space="preserve">             </w:t>
      </w:r>
      <w:r w:rsidR="005A0B8B">
        <w:rPr>
          <w:lang w:val="fr-FR"/>
        </w:rPr>
        <w:t xml:space="preserve"> </w:t>
      </w:r>
      <w:r>
        <w:rPr>
          <w:lang w:val="fr-FR"/>
        </w:rPr>
        <w:t>ou patienter pour quitter le mode</w:t>
      </w:r>
      <w:r w:rsidR="007F76CE">
        <w:rPr>
          <w:lang w:val="fr-FR"/>
        </w:rPr>
        <w:t>.</w:t>
      </w:r>
    </w:p>
    <w:p w14:paraId="01967263" w14:textId="2FC57360" w:rsidR="00C51FC8" w:rsidRDefault="00C51FC8" w:rsidP="007F76CE">
      <w:pPr>
        <w:pStyle w:val="Titre1"/>
        <w:spacing w:after="120"/>
        <w:rPr>
          <w:color w:val="E36C0A" w:themeColor="accent6" w:themeShade="BF"/>
          <w:szCs w:val="28"/>
          <w:lang w:val="fr-FR"/>
        </w:rPr>
      </w:pPr>
    </w:p>
    <w:p w14:paraId="326D257B" w14:textId="5F5D8A04" w:rsidR="007F76CE" w:rsidRDefault="007F76CE" w:rsidP="007F76CE">
      <w:pPr>
        <w:pStyle w:val="Titre1"/>
        <w:spacing w:after="120"/>
        <w:rPr>
          <w:szCs w:val="28"/>
          <w:lang w:val="fr-FR"/>
        </w:rPr>
      </w:pPr>
      <w:r w:rsidRPr="00EF284E">
        <w:rPr>
          <w:color w:val="E36C0A" w:themeColor="accent6" w:themeShade="BF"/>
          <w:szCs w:val="28"/>
          <w:lang w:val="fr-FR"/>
        </w:rPr>
        <w:t>Activer/désactiver</w:t>
      </w:r>
      <w:r w:rsidR="001E0E5F">
        <w:rPr>
          <w:color w:val="E36C0A" w:themeColor="accent6" w:themeShade="BF"/>
          <w:szCs w:val="28"/>
          <w:lang w:val="fr-FR"/>
        </w:rPr>
        <w:t>,</w:t>
      </w:r>
      <w:r w:rsidRPr="00EF284E">
        <w:rPr>
          <w:color w:val="E36C0A" w:themeColor="accent6" w:themeShade="BF"/>
          <w:szCs w:val="28"/>
          <w:lang w:val="fr-FR"/>
        </w:rPr>
        <w:t xml:space="preserve"> mode alarme</w:t>
      </w:r>
    </w:p>
    <w:p w14:paraId="31110C23" w14:textId="29133ED0" w:rsidR="007F76CE" w:rsidRPr="00EF284E" w:rsidRDefault="007F76CE" w:rsidP="007F76CE">
      <w:pPr>
        <w:pStyle w:val="Corpsdetexte"/>
        <w:rPr>
          <w:rStyle w:val="Accentuation"/>
        </w:rPr>
      </w:pPr>
      <w:proofErr w:type="spellStart"/>
      <w:r w:rsidRPr="00EF284E">
        <w:rPr>
          <w:rStyle w:val="Accentuation"/>
        </w:rPr>
        <w:t>Affichage</w:t>
      </w:r>
      <w:proofErr w:type="spellEnd"/>
      <w:r w:rsidRPr="00EF284E">
        <w:rPr>
          <w:rStyle w:val="Accentuation"/>
        </w:rPr>
        <w:t xml:space="preserve"> </w:t>
      </w:r>
      <w:proofErr w:type="spellStart"/>
      <w:r w:rsidR="001E0E5F">
        <w:rPr>
          <w:rStyle w:val="Accentuation"/>
        </w:rPr>
        <w:t>activé</w:t>
      </w:r>
      <w:proofErr w:type="spellEnd"/>
      <w:r w:rsidRPr="00EF284E">
        <w:rPr>
          <w:rStyle w:val="Accentuation"/>
        </w:rPr>
        <w:t> </w:t>
      </w:r>
      <w:r w:rsidR="001E0E5F">
        <w:rPr>
          <w:rStyle w:val="Accentuation"/>
        </w:rPr>
        <w:t xml:space="preserve">/ </w:t>
      </w:r>
      <w:proofErr w:type="spellStart"/>
      <w:r w:rsidR="001E0E5F">
        <w:rPr>
          <w:rStyle w:val="Accentuation"/>
        </w:rPr>
        <w:t>désactivé</w:t>
      </w:r>
      <w:proofErr w:type="spellEnd"/>
    </w:p>
    <w:p w14:paraId="0DE940FB" w14:textId="2E933383" w:rsidR="007F76CE" w:rsidRDefault="00D73CFE" w:rsidP="007F76CE">
      <w:pPr>
        <w:pStyle w:val="Corpsdetexte"/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6ED7E31C" wp14:editId="6871A88E">
            <wp:extent cx="476250" cy="325755"/>
            <wp:effectExtent l="0" t="0" r="0" b="0"/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Réglage 2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3" t="-8148" r="42858" b="-18519"/>
                    <a:stretch/>
                  </pic:blipFill>
                  <pic:spPr bwMode="auto">
                    <a:xfrm>
                      <a:off x="0" y="0"/>
                      <a:ext cx="476250" cy="325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F76CE">
        <w:rPr>
          <w:lang w:val="fr-FR"/>
        </w:rPr>
        <w:tab/>
      </w:r>
      <w:r w:rsidR="007F76CE">
        <w:rPr>
          <w:lang w:val="fr-FR"/>
        </w:rPr>
        <w:tab/>
        <w:t>Vibreur seul</w:t>
      </w:r>
    </w:p>
    <w:p w14:paraId="7881E0DF" w14:textId="7706BF95" w:rsidR="007F76CE" w:rsidRDefault="00D73CFE" w:rsidP="007F76CE">
      <w:pPr>
        <w:pStyle w:val="Corpsdetexte"/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0AC33ECB" wp14:editId="6B5C42D3">
            <wp:extent cx="933450" cy="266700"/>
            <wp:effectExtent l="0" t="0" r="0" b="0"/>
            <wp:docPr id="81" name="Imag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Réglage 2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" t="-3704"/>
                    <a:stretch/>
                  </pic:blipFill>
                  <pic:spPr bwMode="auto">
                    <a:xfrm>
                      <a:off x="0" y="0"/>
                      <a:ext cx="933450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F76CE">
        <w:rPr>
          <w:lang w:val="fr-FR"/>
        </w:rPr>
        <w:tab/>
        <w:t>Sonnerie et vibreur</w:t>
      </w:r>
    </w:p>
    <w:p w14:paraId="4BF038FB" w14:textId="6B892BD6" w:rsidR="007F76CE" w:rsidRDefault="00B41108" w:rsidP="007F76CE">
      <w:pPr>
        <w:pStyle w:val="Corpsdetexte"/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87424" behindDoc="0" locked="0" layoutInCell="1" allowOverlap="1" wp14:anchorId="6031AD2F" wp14:editId="375EACA3">
            <wp:simplePos x="0" y="0"/>
            <wp:positionH relativeFrom="margin">
              <wp:posOffset>4656826</wp:posOffset>
            </wp:positionH>
            <wp:positionV relativeFrom="paragraph">
              <wp:posOffset>494030</wp:posOffset>
            </wp:positionV>
            <wp:extent cx="247650" cy="270510"/>
            <wp:effectExtent l="7620" t="0" r="7620" b="7620"/>
            <wp:wrapNone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7" t="58209"/>
                    <a:stretch/>
                  </pic:blipFill>
                  <pic:spPr bwMode="auto">
                    <a:xfrm rot="5400000">
                      <a:off x="0" y="0"/>
                      <a:ext cx="247650" cy="270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73CFE">
        <w:rPr>
          <w:noProof/>
          <w:lang w:val="fr-FR"/>
        </w:rPr>
        <w:drawing>
          <wp:inline distT="0" distB="0" distL="0" distR="0" wp14:anchorId="4DDB4E44" wp14:editId="4D7C806D">
            <wp:extent cx="819150" cy="323850"/>
            <wp:effectExtent l="0" t="0" r="0" b="0"/>
            <wp:docPr id="83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Rlglage 3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76CE">
        <w:rPr>
          <w:lang w:val="fr-FR"/>
        </w:rPr>
        <w:tab/>
      </w:r>
      <w:r w:rsidR="007F76CE">
        <w:rPr>
          <w:lang w:val="fr-FR"/>
        </w:rPr>
        <w:tab/>
        <w:t xml:space="preserve">Flash </w:t>
      </w:r>
      <w:r w:rsidR="00006997">
        <w:rPr>
          <w:lang w:val="fr-FR"/>
        </w:rPr>
        <w:t>s</w:t>
      </w:r>
      <w:r w:rsidR="007F76CE">
        <w:rPr>
          <w:lang w:val="fr-FR"/>
        </w:rPr>
        <w:t>troboscopique et vibreur</w:t>
      </w:r>
    </w:p>
    <w:p w14:paraId="4CE31116" w14:textId="2B75C859" w:rsidR="007F76CE" w:rsidRDefault="00D73CFE" w:rsidP="007F76CE">
      <w:pPr>
        <w:pStyle w:val="Corpsdetexte"/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72064" behindDoc="1" locked="0" layoutInCell="1" allowOverlap="1" wp14:anchorId="3321806A" wp14:editId="69459845">
            <wp:simplePos x="0" y="0"/>
            <wp:positionH relativeFrom="column">
              <wp:posOffset>4087495</wp:posOffset>
            </wp:positionH>
            <wp:positionV relativeFrom="paragraph">
              <wp:posOffset>405765</wp:posOffset>
            </wp:positionV>
            <wp:extent cx="441960" cy="340844"/>
            <wp:effectExtent l="0" t="0" r="0" b="2540"/>
            <wp:wrapNone/>
            <wp:docPr id="86" name="Imag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ll se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340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/>
        </w:rPr>
        <w:drawing>
          <wp:inline distT="0" distB="0" distL="0" distR="0" wp14:anchorId="027A9840" wp14:editId="0E3F4757">
            <wp:extent cx="1114425" cy="285750"/>
            <wp:effectExtent l="0" t="0" r="9525" b="0"/>
            <wp:docPr id="85" name="Imag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Réglage 1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76CE">
        <w:rPr>
          <w:lang w:val="fr-FR"/>
        </w:rPr>
        <w:tab/>
        <w:t xml:space="preserve">Sonnerie, flash </w:t>
      </w:r>
      <w:r w:rsidR="00006997">
        <w:rPr>
          <w:lang w:val="fr-FR"/>
        </w:rPr>
        <w:t>s</w:t>
      </w:r>
      <w:r w:rsidR="007F76CE">
        <w:rPr>
          <w:lang w:val="fr-FR"/>
        </w:rPr>
        <w:t>troboscopique et vibreur</w:t>
      </w:r>
    </w:p>
    <w:p w14:paraId="2D433B9B" w14:textId="62249659" w:rsidR="00475B13" w:rsidRDefault="00D73CFE" w:rsidP="00475B13">
      <w:pPr>
        <w:pStyle w:val="Corpsdetexte"/>
        <w:spacing w:after="480"/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73088" behindDoc="1" locked="0" layoutInCell="1" allowOverlap="1" wp14:anchorId="43EF7AEA" wp14:editId="08B51D79">
            <wp:simplePos x="0" y="0"/>
            <wp:positionH relativeFrom="column">
              <wp:posOffset>1664335</wp:posOffset>
            </wp:positionH>
            <wp:positionV relativeFrom="paragraph">
              <wp:posOffset>294005</wp:posOffset>
            </wp:positionV>
            <wp:extent cx="428625" cy="330560"/>
            <wp:effectExtent l="0" t="0" r="0" b="0"/>
            <wp:wrapNone/>
            <wp:docPr id="87" name="Imag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ll se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3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fr-FR"/>
        </w:rPr>
        <w:t>En mode d’affichage normal de l’heure</w:t>
      </w:r>
      <w:r w:rsidR="005A0B8B">
        <w:rPr>
          <w:lang w:val="fr-FR"/>
        </w:rPr>
        <w:t>,</w:t>
      </w:r>
      <w:r>
        <w:rPr>
          <w:lang w:val="fr-FR"/>
        </w:rPr>
        <w:t xml:space="preserve"> appuyer sur la touche           </w:t>
      </w:r>
      <w:r w:rsidR="005A0B8B">
        <w:rPr>
          <w:lang w:val="fr-FR"/>
        </w:rPr>
        <w:t xml:space="preserve">     </w:t>
      </w:r>
      <w:r>
        <w:rPr>
          <w:lang w:val="fr-FR"/>
        </w:rPr>
        <w:t>pour activ</w:t>
      </w:r>
      <w:r w:rsidR="005A0B8B">
        <w:rPr>
          <w:lang w:val="fr-FR"/>
        </w:rPr>
        <w:t>er</w:t>
      </w:r>
      <w:r>
        <w:rPr>
          <w:lang w:val="fr-FR"/>
        </w:rPr>
        <w:t xml:space="preserve"> le type d’alarme voulu. Pour désacti</w:t>
      </w:r>
      <w:r w:rsidR="005A0B8B">
        <w:rPr>
          <w:lang w:val="fr-FR"/>
        </w:rPr>
        <w:t>ver</w:t>
      </w:r>
      <w:r>
        <w:rPr>
          <w:lang w:val="fr-FR"/>
        </w:rPr>
        <w:t xml:space="preserve"> toutes les alarmes, ré appuyez sur la touche </w:t>
      </w:r>
      <w:r w:rsidR="005A0B8B">
        <w:rPr>
          <w:lang w:val="fr-FR"/>
        </w:rPr>
        <w:t xml:space="preserve">      </w:t>
      </w:r>
      <w:r>
        <w:rPr>
          <w:lang w:val="fr-FR"/>
        </w:rPr>
        <w:t xml:space="preserve">  </w:t>
      </w:r>
      <w:proofErr w:type="gramStart"/>
      <w:r>
        <w:rPr>
          <w:lang w:val="fr-FR"/>
        </w:rPr>
        <w:t xml:space="preserve">  .</w:t>
      </w:r>
      <w:proofErr w:type="gramEnd"/>
      <w:r>
        <w:rPr>
          <w:lang w:val="fr-FR"/>
        </w:rPr>
        <w:t xml:space="preserve"> </w:t>
      </w:r>
    </w:p>
    <w:p w14:paraId="3E79E071" w14:textId="31ACC7D8" w:rsidR="00EF284E" w:rsidRPr="00EF284E" w:rsidRDefault="00EF284E" w:rsidP="00EF284E">
      <w:pPr>
        <w:pStyle w:val="Corpsdetexte"/>
        <w:spacing w:after="120"/>
        <w:rPr>
          <w:rStyle w:val="Accentuation"/>
        </w:rPr>
      </w:pPr>
      <w:r w:rsidRPr="00EF284E">
        <w:rPr>
          <w:rStyle w:val="Accentuation"/>
        </w:rPr>
        <w:t>Arrêter l’alarme et la reprogrammer le jour suivant</w:t>
      </w:r>
    </w:p>
    <w:p w14:paraId="69527E34" w14:textId="7D01A3CF" w:rsidR="00EF284E" w:rsidRDefault="005A0B8B" w:rsidP="007F76CE">
      <w:pPr>
        <w:pStyle w:val="Corpsdetexte"/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74112" behindDoc="1" locked="0" layoutInCell="1" allowOverlap="1" wp14:anchorId="063D0285" wp14:editId="23E8D80A">
            <wp:simplePos x="0" y="0"/>
            <wp:positionH relativeFrom="column">
              <wp:posOffset>1466215</wp:posOffset>
            </wp:positionH>
            <wp:positionV relativeFrom="paragraph">
              <wp:posOffset>121285</wp:posOffset>
            </wp:positionV>
            <wp:extent cx="441331" cy="340360"/>
            <wp:effectExtent l="0" t="0" r="0" b="2540"/>
            <wp:wrapNone/>
            <wp:docPr id="88" name="Imag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ll se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69" cy="344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84E">
        <w:rPr>
          <w:lang w:val="fr-FR"/>
        </w:rPr>
        <w:t>Lorsque l’alarme retenti</w:t>
      </w:r>
      <w:r w:rsidR="00114DAD">
        <w:rPr>
          <w:lang w:val="fr-FR"/>
        </w:rPr>
        <w:t>t</w:t>
      </w:r>
      <w:r w:rsidR="00EF284E">
        <w:rPr>
          <w:lang w:val="fr-FR"/>
        </w:rPr>
        <w:t xml:space="preserve">, l’indicateur correspondant clignote. Appuyer une fois sur la touche          </w:t>
      </w:r>
      <w:r>
        <w:rPr>
          <w:lang w:val="fr-FR"/>
        </w:rPr>
        <w:t xml:space="preserve">   </w:t>
      </w:r>
      <w:r w:rsidR="00EF284E">
        <w:rPr>
          <w:lang w:val="fr-FR"/>
        </w:rPr>
        <w:t xml:space="preserve"> et</w:t>
      </w:r>
      <w:r>
        <w:rPr>
          <w:lang w:val="fr-FR"/>
        </w:rPr>
        <w:t xml:space="preserve"> </w:t>
      </w:r>
      <w:r w:rsidR="00EF284E">
        <w:rPr>
          <w:lang w:val="fr-FR"/>
        </w:rPr>
        <w:t>l’a</w:t>
      </w:r>
      <w:r>
        <w:rPr>
          <w:lang w:val="fr-FR"/>
        </w:rPr>
        <w:t>lar</w:t>
      </w:r>
      <w:r w:rsidR="00EF284E">
        <w:rPr>
          <w:lang w:val="fr-FR"/>
        </w:rPr>
        <w:t xml:space="preserve">me se déclenchera le jour suivant. </w:t>
      </w:r>
    </w:p>
    <w:p w14:paraId="60DEFF9C" w14:textId="4F86BE12" w:rsidR="00EF284E" w:rsidRPr="00EF284E" w:rsidRDefault="00475B13" w:rsidP="00EF284E">
      <w:pPr>
        <w:pStyle w:val="Corpsdetexte"/>
        <w:spacing w:after="120"/>
        <w:rPr>
          <w:rStyle w:val="Accentuation"/>
        </w:rPr>
      </w:pPr>
      <w:r>
        <w:rPr>
          <w:noProof/>
          <w:lang w:val="fr-FR"/>
        </w:rPr>
        <w:drawing>
          <wp:anchor distT="0" distB="0" distL="114300" distR="114300" simplePos="0" relativeHeight="251675136" behindDoc="1" locked="0" layoutInCell="1" allowOverlap="1" wp14:anchorId="5E57A4A5" wp14:editId="6E37EF9E">
            <wp:simplePos x="0" y="0"/>
            <wp:positionH relativeFrom="column">
              <wp:posOffset>3095361</wp:posOffset>
            </wp:positionH>
            <wp:positionV relativeFrom="paragraph">
              <wp:posOffset>208915</wp:posOffset>
            </wp:positionV>
            <wp:extent cx="762000" cy="266700"/>
            <wp:effectExtent l="0" t="0" r="0" b="0"/>
            <wp:wrapNone/>
            <wp:docPr id="90" name="Imag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Bouton zzzz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284E">
        <w:rPr>
          <w:rStyle w:val="Accentuation"/>
        </w:rPr>
        <w:t>Utiliser la fonction de rappel d’alarme</w:t>
      </w:r>
    </w:p>
    <w:p w14:paraId="5A7A6E52" w14:textId="19FAD5BE" w:rsidR="007F76CE" w:rsidRDefault="00EF284E" w:rsidP="00475B13">
      <w:pPr>
        <w:pStyle w:val="Corpsdetexte"/>
        <w:rPr>
          <w:lang w:val="fr-FR"/>
        </w:rPr>
      </w:pPr>
      <w:r>
        <w:rPr>
          <w:lang w:val="fr-FR"/>
        </w:rPr>
        <w:t>Lorsque l’alarme retenti</w:t>
      </w:r>
      <w:r w:rsidR="005A0B8B">
        <w:rPr>
          <w:lang w:val="fr-FR"/>
        </w:rPr>
        <w:t>t</w:t>
      </w:r>
      <w:r>
        <w:rPr>
          <w:lang w:val="fr-FR"/>
        </w:rPr>
        <w:t xml:space="preserve">, appuyer une fois sur   </w:t>
      </w:r>
      <w:r w:rsidR="00211AB7">
        <w:rPr>
          <w:lang w:val="fr-FR"/>
        </w:rPr>
        <w:t xml:space="preserve"> </w:t>
      </w:r>
      <w:r>
        <w:rPr>
          <w:lang w:val="fr-FR"/>
        </w:rPr>
        <w:t xml:space="preserve">   </w:t>
      </w:r>
      <w:r w:rsidR="00475B13">
        <w:rPr>
          <w:lang w:val="fr-FR"/>
        </w:rPr>
        <w:t xml:space="preserve">        </w:t>
      </w:r>
      <w:r w:rsidR="00006997">
        <w:rPr>
          <w:lang w:val="fr-FR"/>
        </w:rPr>
        <w:t xml:space="preserve">   </w:t>
      </w:r>
      <w:proofErr w:type="gramStart"/>
      <w:r w:rsidR="00006997">
        <w:rPr>
          <w:lang w:val="fr-FR"/>
        </w:rPr>
        <w:t xml:space="preserve">  ,</w:t>
      </w:r>
      <w:proofErr w:type="gramEnd"/>
      <w:r w:rsidR="00C51FC8">
        <w:rPr>
          <w:lang w:val="fr-FR"/>
        </w:rPr>
        <w:t xml:space="preserve"> </w:t>
      </w:r>
      <w:r>
        <w:rPr>
          <w:lang w:val="fr-FR"/>
        </w:rPr>
        <w:t>l’alarme s’arrêtera temporairement et l’indicateur d’alarme correspondant continuera à clignoter</w:t>
      </w:r>
      <w:r w:rsidR="00475B13">
        <w:rPr>
          <w:lang w:val="fr-FR"/>
        </w:rPr>
        <w:t xml:space="preserve">. </w:t>
      </w:r>
    </w:p>
    <w:p w14:paraId="341946D6" w14:textId="7CA4B1A5" w:rsidR="00125092" w:rsidRPr="00475B13" w:rsidRDefault="00125092" w:rsidP="00125092">
      <w:pPr>
        <w:pStyle w:val="Titre1"/>
        <w:rPr>
          <w:rStyle w:val="Accentuation"/>
        </w:rPr>
      </w:pPr>
      <w:r>
        <w:rPr>
          <w:color w:val="E36C0A" w:themeColor="accent6" w:themeShade="BF"/>
          <w:szCs w:val="28"/>
          <w:lang w:val="fr-FR"/>
        </w:rPr>
        <w:t>Luminosité de l’écran (chiffre lumineux de l’heure)</w:t>
      </w:r>
      <w:r>
        <w:rPr>
          <w:rStyle w:val="Accentuation"/>
        </w:rPr>
        <w:t xml:space="preserve"> </w:t>
      </w:r>
    </w:p>
    <w:p w14:paraId="784A3D1D" w14:textId="70E59F32" w:rsidR="00475B13" w:rsidRPr="00ED6DF5" w:rsidRDefault="00114DAD" w:rsidP="00475B13">
      <w:pPr>
        <w:pStyle w:val="Corpsdetexte"/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76160" behindDoc="0" locked="0" layoutInCell="1" allowOverlap="1" wp14:anchorId="41867527" wp14:editId="6186FD59">
            <wp:simplePos x="0" y="0"/>
            <wp:positionH relativeFrom="column">
              <wp:posOffset>551815</wp:posOffset>
            </wp:positionH>
            <wp:positionV relativeFrom="paragraph">
              <wp:posOffset>165100</wp:posOffset>
            </wp:positionV>
            <wp:extent cx="617220" cy="216027"/>
            <wp:effectExtent l="0" t="0" r="0" b="0"/>
            <wp:wrapNone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Bouton zzzz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216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B13">
        <w:rPr>
          <w:lang w:val="fr-FR"/>
        </w:rPr>
        <w:t>Pour changer la luminosité de l’écran LED du réveil, appuyez sur l</w:t>
      </w:r>
      <w:r w:rsidR="005A0B8B">
        <w:rPr>
          <w:lang w:val="fr-FR"/>
        </w:rPr>
        <w:t>a</w:t>
      </w:r>
      <w:r>
        <w:rPr>
          <w:lang w:val="fr-FR"/>
        </w:rPr>
        <w:t xml:space="preserve"> </w:t>
      </w:r>
      <w:r w:rsidR="00475B13">
        <w:rPr>
          <w:lang w:val="fr-FR"/>
        </w:rPr>
        <w:t xml:space="preserve">touche     </w:t>
      </w:r>
      <w:r>
        <w:rPr>
          <w:lang w:val="fr-FR"/>
        </w:rPr>
        <w:t xml:space="preserve">       </w:t>
      </w:r>
      <w:r w:rsidR="00475B13">
        <w:rPr>
          <w:lang w:val="fr-FR"/>
        </w:rPr>
        <w:t xml:space="preserve">        afin de régler la luminosité</w:t>
      </w:r>
      <w:r w:rsidR="00125092">
        <w:rPr>
          <w:lang w:val="fr-FR"/>
        </w:rPr>
        <w:t xml:space="preserve"> (variateur élevé-moyen-bas)</w:t>
      </w:r>
      <w:r w:rsidR="00475B13">
        <w:rPr>
          <w:lang w:val="fr-FR"/>
        </w:rPr>
        <w:t xml:space="preserve">. </w:t>
      </w:r>
    </w:p>
    <w:sectPr w:rsidR="00475B13" w:rsidRPr="00ED6DF5" w:rsidSect="007F76CE">
      <w:footerReference w:type="default" r:id="rId22"/>
      <w:pgSz w:w="16838" w:h="11906" w:orient="landscape"/>
      <w:pgMar w:top="720" w:right="720" w:bottom="113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C1268" w14:textId="77777777" w:rsidR="003D45F8" w:rsidRDefault="003D45F8">
      <w:r>
        <w:separator/>
      </w:r>
    </w:p>
  </w:endnote>
  <w:endnote w:type="continuationSeparator" w:id="0">
    <w:p w14:paraId="0271A12A" w14:textId="77777777" w:rsidR="003D45F8" w:rsidRDefault="003D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7C1B" w14:textId="5C3F1048" w:rsidR="00F81384" w:rsidRPr="00AA5315" w:rsidRDefault="00F81384" w:rsidP="002E5938">
    <w:pPr>
      <w:pStyle w:val="Pieddepage"/>
      <w:tabs>
        <w:tab w:val="clear" w:pos="9637"/>
        <w:tab w:val="right" w:pos="9356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68674" w14:textId="77777777" w:rsidR="003D45F8" w:rsidRDefault="003D45F8">
      <w:r>
        <w:separator/>
      </w:r>
    </w:p>
  </w:footnote>
  <w:footnote w:type="continuationSeparator" w:id="0">
    <w:p w14:paraId="4EBE4CEE" w14:textId="77777777" w:rsidR="003D45F8" w:rsidRDefault="003D4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F87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210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98C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D01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0E8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915218F"/>
    <w:multiLevelType w:val="hybridMultilevel"/>
    <w:tmpl w:val="F0E66B94"/>
    <w:lvl w:ilvl="0" w:tplc="A1EC7AD6">
      <w:numFmt w:val="bullet"/>
      <w:lvlText w:val="-"/>
      <w:lvlJc w:val="left"/>
      <w:pPr>
        <w:ind w:left="720" w:hanging="360"/>
      </w:pPr>
      <w:rPr>
        <w:rFonts w:ascii="Frutiger LT 55 Roman" w:eastAsia="Arial Unicode MS" w:hAnsi="Frutiger LT 55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83753"/>
    <w:multiLevelType w:val="multilevel"/>
    <w:tmpl w:val="020E422E"/>
    <w:lvl w:ilvl="0">
      <w:start w:val="1"/>
      <w:numFmt w:val="bullet"/>
      <w:pStyle w:val="Listepuces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Listepuces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Listepuces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Listepuces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Listepuces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3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4" w15:restartNumberingAfterBreak="0">
    <w:nsid w:val="13001347"/>
    <w:multiLevelType w:val="hybridMultilevel"/>
    <w:tmpl w:val="A7889F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8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9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4653D74"/>
    <w:multiLevelType w:val="hybridMultilevel"/>
    <w:tmpl w:val="93FA6D24"/>
    <w:lvl w:ilvl="0" w:tplc="10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33F9D"/>
    <w:multiLevelType w:val="hybridMultilevel"/>
    <w:tmpl w:val="504E1D6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3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5" w15:restartNumberingAfterBreak="0">
    <w:nsid w:val="545F17CF"/>
    <w:multiLevelType w:val="multilevel"/>
    <w:tmpl w:val="A83CA2F2"/>
    <w:lvl w:ilvl="0">
      <w:start w:val="1"/>
      <w:numFmt w:val="decimal"/>
      <w:pStyle w:val="Titre1numrot"/>
      <w:lvlText w:val="%1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3272"/>
        </w:tabs>
        <w:ind w:left="3442" w:hanging="890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3442"/>
        </w:tabs>
        <w:ind w:left="3442" w:hanging="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72"/>
        </w:tabs>
        <w:ind w:left="3442" w:hanging="890"/>
      </w:pPr>
      <w:rPr>
        <w:rFonts w:hint="default"/>
      </w:rPr>
    </w:lvl>
  </w:abstractNum>
  <w:abstractNum w:abstractNumId="26" w15:restartNumberingAfterBreak="0">
    <w:nsid w:val="58A04616"/>
    <w:multiLevelType w:val="multilevel"/>
    <w:tmpl w:val="C0CE21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0D08B9"/>
    <w:multiLevelType w:val="hybridMultilevel"/>
    <w:tmpl w:val="16F2898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4251C"/>
    <w:multiLevelType w:val="hybridMultilevel"/>
    <w:tmpl w:val="53A8AC1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0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893CE1"/>
    <w:multiLevelType w:val="hybridMultilevel"/>
    <w:tmpl w:val="BF4EAF4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4" w15:restartNumberingAfterBreak="0">
    <w:nsid w:val="7BF670F6"/>
    <w:multiLevelType w:val="multilevel"/>
    <w:tmpl w:val="1C7640CC"/>
    <w:lvl w:ilvl="0">
      <w:start w:val="1"/>
      <w:numFmt w:val="decimal"/>
      <w:pStyle w:val="Listenumros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umros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 w16cid:durableId="255598496">
    <w:abstractNumId w:val="10"/>
  </w:num>
  <w:num w:numId="2" w16cid:durableId="574555708">
    <w:abstractNumId w:val="24"/>
  </w:num>
  <w:num w:numId="3" w16cid:durableId="895627983">
    <w:abstractNumId w:val="22"/>
  </w:num>
  <w:num w:numId="4" w16cid:durableId="970477214">
    <w:abstractNumId w:val="9"/>
  </w:num>
  <w:num w:numId="5" w16cid:durableId="280496706">
    <w:abstractNumId w:val="7"/>
  </w:num>
  <w:num w:numId="6" w16cid:durableId="1055667744">
    <w:abstractNumId w:val="6"/>
  </w:num>
  <w:num w:numId="7" w16cid:durableId="1751807403">
    <w:abstractNumId w:val="5"/>
  </w:num>
  <w:num w:numId="8" w16cid:durableId="1800566866">
    <w:abstractNumId w:val="4"/>
  </w:num>
  <w:num w:numId="9" w16cid:durableId="593710109">
    <w:abstractNumId w:val="22"/>
  </w:num>
  <w:num w:numId="10" w16cid:durableId="2104185916">
    <w:abstractNumId w:val="16"/>
  </w:num>
  <w:num w:numId="11" w16cid:durableId="1105685327">
    <w:abstractNumId w:val="29"/>
  </w:num>
  <w:num w:numId="12" w16cid:durableId="1187404190">
    <w:abstractNumId w:val="22"/>
  </w:num>
  <w:num w:numId="13" w16cid:durableId="65617972">
    <w:abstractNumId w:val="22"/>
  </w:num>
  <w:num w:numId="14" w16cid:durableId="1998923821">
    <w:abstractNumId w:val="22"/>
  </w:num>
  <w:num w:numId="15" w16cid:durableId="1138494329">
    <w:abstractNumId w:val="34"/>
  </w:num>
  <w:num w:numId="16" w16cid:durableId="1890415980">
    <w:abstractNumId w:val="3"/>
  </w:num>
  <w:num w:numId="17" w16cid:durableId="39982742">
    <w:abstractNumId w:val="2"/>
  </w:num>
  <w:num w:numId="18" w16cid:durableId="228736379">
    <w:abstractNumId w:val="1"/>
  </w:num>
  <w:num w:numId="19" w16cid:durableId="534462643">
    <w:abstractNumId w:val="0"/>
  </w:num>
  <w:num w:numId="20" w16cid:durableId="2070374557">
    <w:abstractNumId w:val="33"/>
  </w:num>
  <w:num w:numId="21" w16cid:durableId="53630679">
    <w:abstractNumId w:val="18"/>
  </w:num>
  <w:num w:numId="22" w16cid:durableId="1351568228">
    <w:abstractNumId w:val="23"/>
  </w:num>
  <w:num w:numId="23" w16cid:durableId="976951334">
    <w:abstractNumId w:val="30"/>
  </w:num>
  <w:num w:numId="24" w16cid:durableId="1532500385">
    <w:abstractNumId w:val="10"/>
  </w:num>
  <w:num w:numId="25" w16cid:durableId="566572613">
    <w:abstractNumId w:val="13"/>
  </w:num>
  <w:num w:numId="26" w16cid:durableId="1623029909">
    <w:abstractNumId w:val="22"/>
  </w:num>
  <w:num w:numId="27" w16cid:durableId="1740664500">
    <w:abstractNumId w:val="25"/>
  </w:num>
  <w:num w:numId="28" w16cid:durableId="965159622">
    <w:abstractNumId w:val="17"/>
  </w:num>
  <w:num w:numId="29" w16cid:durableId="558521340">
    <w:abstractNumId w:val="12"/>
  </w:num>
  <w:num w:numId="30" w16cid:durableId="872688405">
    <w:abstractNumId w:val="12"/>
    <w:lvlOverride w:ilvl="0">
      <w:lvl w:ilvl="0">
        <w:start w:val="1"/>
        <w:numFmt w:val="bullet"/>
        <w:pStyle w:val="Listepuces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Listepuces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Listepuces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Listepuces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Listepuces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 w16cid:durableId="1368406580">
    <w:abstractNumId w:val="8"/>
  </w:num>
  <w:num w:numId="32" w16cid:durableId="1888252544">
    <w:abstractNumId w:val="32"/>
  </w:num>
  <w:num w:numId="33" w16cid:durableId="1697004906">
    <w:abstractNumId w:val="19"/>
  </w:num>
  <w:num w:numId="34" w16cid:durableId="1594320611">
    <w:abstractNumId w:val="15"/>
  </w:num>
  <w:num w:numId="35" w16cid:durableId="2181288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3692792">
    <w:abstractNumId w:val="34"/>
    <w:lvlOverride w:ilvl="0">
      <w:lvl w:ilvl="0">
        <w:start w:val="1"/>
        <w:numFmt w:val="decimal"/>
        <w:pStyle w:val="Listenumros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umros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 w16cid:durableId="1361783207">
    <w:abstractNumId w:val="14"/>
  </w:num>
  <w:num w:numId="38" w16cid:durableId="337314429">
    <w:abstractNumId w:val="21"/>
  </w:num>
  <w:num w:numId="39" w16cid:durableId="1751122036">
    <w:abstractNumId w:val="27"/>
  </w:num>
  <w:num w:numId="40" w16cid:durableId="2042783673">
    <w:abstractNumId w:val="31"/>
  </w:num>
  <w:num w:numId="41" w16cid:durableId="526675256">
    <w:abstractNumId w:val="20"/>
  </w:num>
  <w:num w:numId="42" w16cid:durableId="1257519920">
    <w:abstractNumId w:val="28"/>
  </w:num>
  <w:num w:numId="43" w16cid:durableId="1210342703">
    <w:abstractNumId w:val="26"/>
  </w:num>
  <w:num w:numId="44" w16cid:durableId="156441205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66"/>
    <w:rsid w:val="00006997"/>
    <w:rsid w:val="00017B5C"/>
    <w:rsid w:val="00021DFA"/>
    <w:rsid w:val="0002369C"/>
    <w:rsid w:val="0003023A"/>
    <w:rsid w:val="00030765"/>
    <w:rsid w:val="00030CF4"/>
    <w:rsid w:val="00031548"/>
    <w:rsid w:val="00033222"/>
    <w:rsid w:val="00035A6E"/>
    <w:rsid w:val="00036F1F"/>
    <w:rsid w:val="00040AF5"/>
    <w:rsid w:val="00042486"/>
    <w:rsid w:val="00055788"/>
    <w:rsid w:val="00067BCC"/>
    <w:rsid w:val="00074D67"/>
    <w:rsid w:val="00081D4E"/>
    <w:rsid w:val="0009767C"/>
    <w:rsid w:val="000A708B"/>
    <w:rsid w:val="000B6814"/>
    <w:rsid w:val="000C24AF"/>
    <w:rsid w:val="000C3D39"/>
    <w:rsid w:val="000C46C1"/>
    <w:rsid w:val="000D2C29"/>
    <w:rsid w:val="000D4ED3"/>
    <w:rsid w:val="000E2840"/>
    <w:rsid w:val="000E2ECE"/>
    <w:rsid w:val="00103B41"/>
    <w:rsid w:val="0010631F"/>
    <w:rsid w:val="00107427"/>
    <w:rsid w:val="0011075A"/>
    <w:rsid w:val="00114DAD"/>
    <w:rsid w:val="0012257C"/>
    <w:rsid w:val="00125092"/>
    <w:rsid w:val="00126956"/>
    <w:rsid w:val="00130380"/>
    <w:rsid w:val="0013558F"/>
    <w:rsid w:val="001427A9"/>
    <w:rsid w:val="00150902"/>
    <w:rsid w:val="00153C2B"/>
    <w:rsid w:val="0015432B"/>
    <w:rsid w:val="00155C9F"/>
    <w:rsid w:val="00157FCF"/>
    <w:rsid w:val="00165761"/>
    <w:rsid w:val="0017278A"/>
    <w:rsid w:val="00181B30"/>
    <w:rsid w:val="00183D5A"/>
    <w:rsid w:val="001855C8"/>
    <w:rsid w:val="001867EE"/>
    <w:rsid w:val="001869C9"/>
    <w:rsid w:val="00190D23"/>
    <w:rsid w:val="001915A5"/>
    <w:rsid w:val="00191862"/>
    <w:rsid w:val="00196CB8"/>
    <w:rsid w:val="001A1BF6"/>
    <w:rsid w:val="001A25AF"/>
    <w:rsid w:val="001A360E"/>
    <w:rsid w:val="001A3DDA"/>
    <w:rsid w:val="001B0D72"/>
    <w:rsid w:val="001C4107"/>
    <w:rsid w:val="001C7007"/>
    <w:rsid w:val="001D3446"/>
    <w:rsid w:val="001D579C"/>
    <w:rsid w:val="001E0E5F"/>
    <w:rsid w:val="001E1628"/>
    <w:rsid w:val="001E1F81"/>
    <w:rsid w:val="001E5942"/>
    <w:rsid w:val="001E5F0C"/>
    <w:rsid w:val="001F0C9D"/>
    <w:rsid w:val="001F2D0A"/>
    <w:rsid w:val="001F4B8A"/>
    <w:rsid w:val="001F70DC"/>
    <w:rsid w:val="00201145"/>
    <w:rsid w:val="00201EBB"/>
    <w:rsid w:val="002054DD"/>
    <w:rsid w:val="002059CC"/>
    <w:rsid w:val="00211AB7"/>
    <w:rsid w:val="0021291D"/>
    <w:rsid w:val="00214382"/>
    <w:rsid w:val="00227FC5"/>
    <w:rsid w:val="0023281E"/>
    <w:rsid w:val="00232B9E"/>
    <w:rsid w:val="00233F7E"/>
    <w:rsid w:val="00244DA0"/>
    <w:rsid w:val="00246DB7"/>
    <w:rsid w:val="00253BA8"/>
    <w:rsid w:val="0025447D"/>
    <w:rsid w:val="002643F0"/>
    <w:rsid w:val="00275B21"/>
    <w:rsid w:val="00277198"/>
    <w:rsid w:val="00283ADA"/>
    <w:rsid w:val="00293C55"/>
    <w:rsid w:val="00295E7B"/>
    <w:rsid w:val="002A110C"/>
    <w:rsid w:val="002A2495"/>
    <w:rsid w:val="002A4C31"/>
    <w:rsid w:val="002A632C"/>
    <w:rsid w:val="002B7BC6"/>
    <w:rsid w:val="002C03D9"/>
    <w:rsid w:val="002C131F"/>
    <w:rsid w:val="002D565B"/>
    <w:rsid w:val="002D6837"/>
    <w:rsid w:val="002E5938"/>
    <w:rsid w:val="002F135D"/>
    <w:rsid w:val="00304724"/>
    <w:rsid w:val="00315962"/>
    <w:rsid w:val="00316BD1"/>
    <w:rsid w:val="00323E0F"/>
    <w:rsid w:val="003243B0"/>
    <w:rsid w:val="0032539F"/>
    <w:rsid w:val="0032564E"/>
    <w:rsid w:val="00325DA6"/>
    <w:rsid w:val="003446AE"/>
    <w:rsid w:val="003500FA"/>
    <w:rsid w:val="0035671F"/>
    <w:rsid w:val="00356D23"/>
    <w:rsid w:val="00365B42"/>
    <w:rsid w:val="003660F4"/>
    <w:rsid w:val="003676D8"/>
    <w:rsid w:val="0038185C"/>
    <w:rsid w:val="003823F2"/>
    <w:rsid w:val="003849A4"/>
    <w:rsid w:val="0039134F"/>
    <w:rsid w:val="003A059D"/>
    <w:rsid w:val="003A2E3C"/>
    <w:rsid w:val="003A36FB"/>
    <w:rsid w:val="003B5EBA"/>
    <w:rsid w:val="003C4BF0"/>
    <w:rsid w:val="003C4CCC"/>
    <w:rsid w:val="003C58F3"/>
    <w:rsid w:val="003C5CA4"/>
    <w:rsid w:val="003C6351"/>
    <w:rsid w:val="003C6596"/>
    <w:rsid w:val="003D0122"/>
    <w:rsid w:val="003D1DCC"/>
    <w:rsid w:val="003D45F8"/>
    <w:rsid w:val="003E0B54"/>
    <w:rsid w:val="003E0CD2"/>
    <w:rsid w:val="003E258C"/>
    <w:rsid w:val="003E2AF0"/>
    <w:rsid w:val="003F0290"/>
    <w:rsid w:val="003F1A81"/>
    <w:rsid w:val="003F5B36"/>
    <w:rsid w:val="00403B1C"/>
    <w:rsid w:val="00404E1D"/>
    <w:rsid w:val="00406D39"/>
    <w:rsid w:val="004072D0"/>
    <w:rsid w:val="00423D7D"/>
    <w:rsid w:val="00425BF3"/>
    <w:rsid w:val="004327AD"/>
    <w:rsid w:val="0043394C"/>
    <w:rsid w:val="0043706E"/>
    <w:rsid w:val="00445029"/>
    <w:rsid w:val="00446803"/>
    <w:rsid w:val="0046101C"/>
    <w:rsid w:val="004668BF"/>
    <w:rsid w:val="00467F14"/>
    <w:rsid w:val="0047172D"/>
    <w:rsid w:val="004725D7"/>
    <w:rsid w:val="00472B79"/>
    <w:rsid w:val="00472EEC"/>
    <w:rsid w:val="00475B13"/>
    <w:rsid w:val="004767BD"/>
    <w:rsid w:val="0048249D"/>
    <w:rsid w:val="00486AAC"/>
    <w:rsid w:val="00491253"/>
    <w:rsid w:val="00493249"/>
    <w:rsid w:val="004A31A8"/>
    <w:rsid w:val="004A5297"/>
    <w:rsid w:val="004A7EA3"/>
    <w:rsid w:val="004B3324"/>
    <w:rsid w:val="004B4B1C"/>
    <w:rsid w:val="004B743F"/>
    <w:rsid w:val="004C0286"/>
    <w:rsid w:val="004C4358"/>
    <w:rsid w:val="004C7BD1"/>
    <w:rsid w:val="004D4F62"/>
    <w:rsid w:val="004F022B"/>
    <w:rsid w:val="004F4C29"/>
    <w:rsid w:val="00500056"/>
    <w:rsid w:val="00501CA2"/>
    <w:rsid w:val="00502FC9"/>
    <w:rsid w:val="005035FB"/>
    <w:rsid w:val="00506607"/>
    <w:rsid w:val="005101EB"/>
    <w:rsid w:val="00511BDE"/>
    <w:rsid w:val="0051295E"/>
    <w:rsid w:val="00527DC3"/>
    <w:rsid w:val="00531CC8"/>
    <w:rsid w:val="00534647"/>
    <w:rsid w:val="00534AAB"/>
    <w:rsid w:val="0053578E"/>
    <w:rsid w:val="00541D2D"/>
    <w:rsid w:val="00550228"/>
    <w:rsid w:val="00553984"/>
    <w:rsid w:val="00553EDB"/>
    <w:rsid w:val="00557630"/>
    <w:rsid w:val="0056606A"/>
    <w:rsid w:val="0057115F"/>
    <w:rsid w:val="00572B50"/>
    <w:rsid w:val="00575419"/>
    <w:rsid w:val="0057744B"/>
    <w:rsid w:val="005779F2"/>
    <w:rsid w:val="00577C12"/>
    <w:rsid w:val="00583BCC"/>
    <w:rsid w:val="005856F3"/>
    <w:rsid w:val="00590C93"/>
    <w:rsid w:val="005A0B8B"/>
    <w:rsid w:val="005A6185"/>
    <w:rsid w:val="005A77CF"/>
    <w:rsid w:val="005B3267"/>
    <w:rsid w:val="005B7362"/>
    <w:rsid w:val="005C291E"/>
    <w:rsid w:val="005C33A3"/>
    <w:rsid w:val="005D059C"/>
    <w:rsid w:val="005D5C75"/>
    <w:rsid w:val="005D736B"/>
    <w:rsid w:val="005E0AE0"/>
    <w:rsid w:val="005E1708"/>
    <w:rsid w:val="005E196A"/>
    <w:rsid w:val="005E30ED"/>
    <w:rsid w:val="005E39E2"/>
    <w:rsid w:val="005F0893"/>
    <w:rsid w:val="006037EA"/>
    <w:rsid w:val="006043E0"/>
    <w:rsid w:val="0060568B"/>
    <w:rsid w:val="006136B0"/>
    <w:rsid w:val="00613BA9"/>
    <w:rsid w:val="00613C54"/>
    <w:rsid w:val="006249CE"/>
    <w:rsid w:val="006322F5"/>
    <w:rsid w:val="00632331"/>
    <w:rsid w:val="00634197"/>
    <w:rsid w:val="00640908"/>
    <w:rsid w:val="00642499"/>
    <w:rsid w:val="00643263"/>
    <w:rsid w:val="00644035"/>
    <w:rsid w:val="006550E7"/>
    <w:rsid w:val="0067003F"/>
    <w:rsid w:val="006712AD"/>
    <w:rsid w:val="00673622"/>
    <w:rsid w:val="00674FD9"/>
    <w:rsid w:val="00675719"/>
    <w:rsid w:val="00687807"/>
    <w:rsid w:val="00691D3B"/>
    <w:rsid w:val="00692675"/>
    <w:rsid w:val="0069699D"/>
    <w:rsid w:val="006A0761"/>
    <w:rsid w:val="006A089C"/>
    <w:rsid w:val="006A0AAF"/>
    <w:rsid w:val="006B49A0"/>
    <w:rsid w:val="006C6A42"/>
    <w:rsid w:val="006D2E4F"/>
    <w:rsid w:val="006D5186"/>
    <w:rsid w:val="006E3C01"/>
    <w:rsid w:val="006E69C5"/>
    <w:rsid w:val="006F6D6B"/>
    <w:rsid w:val="00701ABC"/>
    <w:rsid w:val="007032FA"/>
    <w:rsid w:val="007057F7"/>
    <w:rsid w:val="00713FA9"/>
    <w:rsid w:val="00714C8A"/>
    <w:rsid w:val="00716BE1"/>
    <w:rsid w:val="00717745"/>
    <w:rsid w:val="007239A1"/>
    <w:rsid w:val="007322DD"/>
    <w:rsid w:val="00736A2E"/>
    <w:rsid w:val="00750ED4"/>
    <w:rsid w:val="00756903"/>
    <w:rsid w:val="007571DD"/>
    <w:rsid w:val="0076631D"/>
    <w:rsid w:val="0077164B"/>
    <w:rsid w:val="00772877"/>
    <w:rsid w:val="00774516"/>
    <w:rsid w:val="007905C0"/>
    <w:rsid w:val="007918C5"/>
    <w:rsid w:val="0079731A"/>
    <w:rsid w:val="007A1CE4"/>
    <w:rsid w:val="007A310D"/>
    <w:rsid w:val="007B232F"/>
    <w:rsid w:val="007C554B"/>
    <w:rsid w:val="007D5FA4"/>
    <w:rsid w:val="007E20EE"/>
    <w:rsid w:val="007E40A9"/>
    <w:rsid w:val="007E61F5"/>
    <w:rsid w:val="007F046A"/>
    <w:rsid w:val="007F6D9A"/>
    <w:rsid w:val="007F76CE"/>
    <w:rsid w:val="00800403"/>
    <w:rsid w:val="00805DCD"/>
    <w:rsid w:val="00812A3F"/>
    <w:rsid w:val="008149D8"/>
    <w:rsid w:val="0081691F"/>
    <w:rsid w:val="00816FC1"/>
    <w:rsid w:val="00823C90"/>
    <w:rsid w:val="0083039B"/>
    <w:rsid w:val="008437D6"/>
    <w:rsid w:val="00843D16"/>
    <w:rsid w:val="00846159"/>
    <w:rsid w:val="00860082"/>
    <w:rsid w:val="00860A5C"/>
    <w:rsid w:val="008642C6"/>
    <w:rsid w:val="0087037D"/>
    <w:rsid w:val="008704A4"/>
    <w:rsid w:val="00871C78"/>
    <w:rsid w:val="00880767"/>
    <w:rsid w:val="008843B1"/>
    <w:rsid w:val="00890D90"/>
    <w:rsid w:val="00895841"/>
    <w:rsid w:val="008966E7"/>
    <w:rsid w:val="0089712A"/>
    <w:rsid w:val="008A0F7B"/>
    <w:rsid w:val="008A6583"/>
    <w:rsid w:val="008B0CD3"/>
    <w:rsid w:val="008C1387"/>
    <w:rsid w:val="008C1EC8"/>
    <w:rsid w:val="008C66DF"/>
    <w:rsid w:val="008D2F07"/>
    <w:rsid w:val="008D7847"/>
    <w:rsid w:val="008D7CB2"/>
    <w:rsid w:val="008D7DBC"/>
    <w:rsid w:val="008E7BC4"/>
    <w:rsid w:val="008F1193"/>
    <w:rsid w:val="00900628"/>
    <w:rsid w:val="00901ECD"/>
    <w:rsid w:val="00907AB5"/>
    <w:rsid w:val="0091207E"/>
    <w:rsid w:val="009146FA"/>
    <w:rsid w:val="00922006"/>
    <w:rsid w:val="00926506"/>
    <w:rsid w:val="00927745"/>
    <w:rsid w:val="00934D67"/>
    <w:rsid w:val="00935741"/>
    <w:rsid w:val="00936149"/>
    <w:rsid w:val="009368F6"/>
    <w:rsid w:val="00937424"/>
    <w:rsid w:val="00942C1B"/>
    <w:rsid w:val="00946E18"/>
    <w:rsid w:val="00953FEB"/>
    <w:rsid w:val="00955581"/>
    <w:rsid w:val="009619EF"/>
    <w:rsid w:val="009626E6"/>
    <w:rsid w:val="00964399"/>
    <w:rsid w:val="00967B3F"/>
    <w:rsid w:val="00970D92"/>
    <w:rsid w:val="00981DDE"/>
    <w:rsid w:val="00984DF4"/>
    <w:rsid w:val="00990BBC"/>
    <w:rsid w:val="00993C71"/>
    <w:rsid w:val="009966F5"/>
    <w:rsid w:val="009A003C"/>
    <w:rsid w:val="009A2499"/>
    <w:rsid w:val="009A660A"/>
    <w:rsid w:val="009B003D"/>
    <w:rsid w:val="009B02E4"/>
    <w:rsid w:val="009C46D2"/>
    <w:rsid w:val="009C69DD"/>
    <w:rsid w:val="009E7867"/>
    <w:rsid w:val="00A029C3"/>
    <w:rsid w:val="00A07383"/>
    <w:rsid w:val="00A11777"/>
    <w:rsid w:val="00A176FF"/>
    <w:rsid w:val="00A3058C"/>
    <w:rsid w:val="00A4216B"/>
    <w:rsid w:val="00A436AA"/>
    <w:rsid w:val="00A44E33"/>
    <w:rsid w:val="00A52317"/>
    <w:rsid w:val="00A533DC"/>
    <w:rsid w:val="00A56388"/>
    <w:rsid w:val="00A614E0"/>
    <w:rsid w:val="00A63C0F"/>
    <w:rsid w:val="00A67EB4"/>
    <w:rsid w:val="00A82EC0"/>
    <w:rsid w:val="00A838B7"/>
    <w:rsid w:val="00A917BF"/>
    <w:rsid w:val="00A926C5"/>
    <w:rsid w:val="00A92E63"/>
    <w:rsid w:val="00A954A3"/>
    <w:rsid w:val="00AA100D"/>
    <w:rsid w:val="00AA1052"/>
    <w:rsid w:val="00AA2543"/>
    <w:rsid w:val="00AA2B01"/>
    <w:rsid w:val="00AA5315"/>
    <w:rsid w:val="00AA5E54"/>
    <w:rsid w:val="00AA7CAF"/>
    <w:rsid w:val="00AB4018"/>
    <w:rsid w:val="00AC3E5D"/>
    <w:rsid w:val="00AC5D3D"/>
    <w:rsid w:val="00AC64E0"/>
    <w:rsid w:val="00AD1AEA"/>
    <w:rsid w:val="00AD350A"/>
    <w:rsid w:val="00AD3BDA"/>
    <w:rsid w:val="00AE2154"/>
    <w:rsid w:val="00AE30C0"/>
    <w:rsid w:val="00AE56CB"/>
    <w:rsid w:val="00B013F3"/>
    <w:rsid w:val="00B01617"/>
    <w:rsid w:val="00B01E96"/>
    <w:rsid w:val="00B044F1"/>
    <w:rsid w:val="00B05327"/>
    <w:rsid w:val="00B05DE9"/>
    <w:rsid w:val="00B11E31"/>
    <w:rsid w:val="00B14A39"/>
    <w:rsid w:val="00B252B6"/>
    <w:rsid w:val="00B36E70"/>
    <w:rsid w:val="00B41108"/>
    <w:rsid w:val="00B42730"/>
    <w:rsid w:val="00B4470D"/>
    <w:rsid w:val="00B47CFA"/>
    <w:rsid w:val="00B51221"/>
    <w:rsid w:val="00B577D2"/>
    <w:rsid w:val="00B6233E"/>
    <w:rsid w:val="00B62B8E"/>
    <w:rsid w:val="00B648D4"/>
    <w:rsid w:val="00B71F28"/>
    <w:rsid w:val="00B72BE3"/>
    <w:rsid w:val="00B76A8D"/>
    <w:rsid w:val="00B862C4"/>
    <w:rsid w:val="00BB22CC"/>
    <w:rsid w:val="00BB2638"/>
    <w:rsid w:val="00BB3335"/>
    <w:rsid w:val="00BB432C"/>
    <w:rsid w:val="00BB4C83"/>
    <w:rsid w:val="00BB7297"/>
    <w:rsid w:val="00BB7324"/>
    <w:rsid w:val="00BC45CE"/>
    <w:rsid w:val="00BC6376"/>
    <w:rsid w:val="00BC738D"/>
    <w:rsid w:val="00BD281C"/>
    <w:rsid w:val="00BD31BB"/>
    <w:rsid w:val="00BE4D28"/>
    <w:rsid w:val="00BE50D2"/>
    <w:rsid w:val="00BF36D7"/>
    <w:rsid w:val="00C02205"/>
    <w:rsid w:val="00C121F8"/>
    <w:rsid w:val="00C175C5"/>
    <w:rsid w:val="00C20634"/>
    <w:rsid w:val="00C21D04"/>
    <w:rsid w:val="00C23132"/>
    <w:rsid w:val="00C36735"/>
    <w:rsid w:val="00C42E94"/>
    <w:rsid w:val="00C43D37"/>
    <w:rsid w:val="00C455C1"/>
    <w:rsid w:val="00C519BA"/>
    <w:rsid w:val="00C51FC8"/>
    <w:rsid w:val="00C61F0D"/>
    <w:rsid w:val="00C66149"/>
    <w:rsid w:val="00C67902"/>
    <w:rsid w:val="00C71009"/>
    <w:rsid w:val="00C73C2E"/>
    <w:rsid w:val="00C76A4A"/>
    <w:rsid w:val="00C8153E"/>
    <w:rsid w:val="00C84BE9"/>
    <w:rsid w:val="00C850BA"/>
    <w:rsid w:val="00C95ABB"/>
    <w:rsid w:val="00C968B5"/>
    <w:rsid w:val="00CA6033"/>
    <w:rsid w:val="00CA7EB1"/>
    <w:rsid w:val="00CB31D7"/>
    <w:rsid w:val="00CC1C7C"/>
    <w:rsid w:val="00CC24EA"/>
    <w:rsid w:val="00CC5595"/>
    <w:rsid w:val="00CC7963"/>
    <w:rsid w:val="00CD5AFC"/>
    <w:rsid w:val="00CD7D7F"/>
    <w:rsid w:val="00CE00AB"/>
    <w:rsid w:val="00CE54CA"/>
    <w:rsid w:val="00CE5CA2"/>
    <w:rsid w:val="00CE6107"/>
    <w:rsid w:val="00CE70C9"/>
    <w:rsid w:val="00CE71AA"/>
    <w:rsid w:val="00CE7D10"/>
    <w:rsid w:val="00D016F7"/>
    <w:rsid w:val="00D027B2"/>
    <w:rsid w:val="00D0338F"/>
    <w:rsid w:val="00D03AB0"/>
    <w:rsid w:val="00D05A4F"/>
    <w:rsid w:val="00D05F14"/>
    <w:rsid w:val="00D07AB9"/>
    <w:rsid w:val="00D134BD"/>
    <w:rsid w:val="00D173F3"/>
    <w:rsid w:val="00D20429"/>
    <w:rsid w:val="00D21158"/>
    <w:rsid w:val="00D3013A"/>
    <w:rsid w:val="00D34DA2"/>
    <w:rsid w:val="00D375B3"/>
    <w:rsid w:val="00D376CF"/>
    <w:rsid w:val="00D41756"/>
    <w:rsid w:val="00D442F1"/>
    <w:rsid w:val="00D46463"/>
    <w:rsid w:val="00D54910"/>
    <w:rsid w:val="00D60ED6"/>
    <w:rsid w:val="00D6123B"/>
    <w:rsid w:val="00D657E4"/>
    <w:rsid w:val="00D66ED4"/>
    <w:rsid w:val="00D71253"/>
    <w:rsid w:val="00D71769"/>
    <w:rsid w:val="00D720AA"/>
    <w:rsid w:val="00D72ED2"/>
    <w:rsid w:val="00D73CFE"/>
    <w:rsid w:val="00D76D9A"/>
    <w:rsid w:val="00D86818"/>
    <w:rsid w:val="00D90F35"/>
    <w:rsid w:val="00D9197B"/>
    <w:rsid w:val="00D924FA"/>
    <w:rsid w:val="00D93573"/>
    <w:rsid w:val="00D967A2"/>
    <w:rsid w:val="00DA110F"/>
    <w:rsid w:val="00DA2365"/>
    <w:rsid w:val="00DA4212"/>
    <w:rsid w:val="00DC00C7"/>
    <w:rsid w:val="00DC28AE"/>
    <w:rsid w:val="00DC6346"/>
    <w:rsid w:val="00DC75FC"/>
    <w:rsid w:val="00DC7ECE"/>
    <w:rsid w:val="00DD1617"/>
    <w:rsid w:val="00DE0FED"/>
    <w:rsid w:val="00DE550F"/>
    <w:rsid w:val="00DE7A64"/>
    <w:rsid w:val="00DF3B27"/>
    <w:rsid w:val="00E077DB"/>
    <w:rsid w:val="00E15F2A"/>
    <w:rsid w:val="00E26240"/>
    <w:rsid w:val="00E27100"/>
    <w:rsid w:val="00E32CF2"/>
    <w:rsid w:val="00E359CF"/>
    <w:rsid w:val="00E409A5"/>
    <w:rsid w:val="00E40F59"/>
    <w:rsid w:val="00E420F2"/>
    <w:rsid w:val="00E43FBE"/>
    <w:rsid w:val="00E46069"/>
    <w:rsid w:val="00E467E0"/>
    <w:rsid w:val="00E547D8"/>
    <w:rsid w:val="00E5539E"/>
    <w:rsid w:val="00E57273"/>
    <w:rsid w:val="00E70F58"/>
    <w:rsid w:val="00E71716"/>
    <w:rsid w:val="00E7518E"/>
    <w:rsid w:val="00E76720"/>
    <w:rsid w:val="00E816A0"/>
    <w:rsid w:val="00E863ED"/>
    <w:rsid w:val="00E87E4E"/>
    <w:rsid w:val="00E92B8E"/>
    <w:rsid w:val="00E92EF5"/>
    <w:rsid w:val="00E94984"/>
    <w:rsid w:val="00E95834"/>
    <w:rsid w:val="00E95F7F"/>
    <w:rsid w:val="00EA4D41"/>
    <w:rsid w:val="00EA670E"/>
    <w:rsid w:val="00EB71AC"/>
    <w:rsid w:val="00EC0BB7"/>
    <w:rsid w:val="00EC228F"/>
    <w:rsid w:val="00EC3AE2"/>
    <w:rsid w:val="00EC3CEC"/>
    <w:rsid w:val="00EC3D05"/>
    <w:rsid w:val="00EC4BA5"/>
    <w:rsid w:val="00EC55C6"/>
    <w:rsid w:val="00EC74AF"/>
    <w:rsid w:val="00EC754E"/>
    <w:rsid w:val="00EC7F32"/>
    <w:rsid w:val="00ED185B"/>
    <w:rsid w:val="00ED6DF5"/>
    <w:rsid w:val="00ED7284"/>
    <w:rsid w:val="00ED76C6"/>
    <w:rsid w:val="00EE0C25"/>
    <w:rsid w:val="00EE4ECA"/>
    <w:rsid w:val="00EE514C"/>
    <w:rsid w:val="00EE56F1"/>
    <w:rsid w:val="00EF1201"/>
    <w:rsid w:val="00EF284E"/>
    <w:rsid w:val="00EF64B8"/>
    <w:rsid w:val="00EF660D"/>
    <w:rsid w:val="00F21066"/>
    <w:rsid w:val="00F23A9F"/>
    <w:rsid w:val="00F25FBF"/>
    <w:rsid w:val="00F5022C"/>
    <w:rsid w:val="00F51D66"/>
    <w:rsid w:val="00F51E92"/>
    <w:rsid w:val="00F61E81"/>
    <w:rsid w:val="00F62EDD"/>
    <w:rsid w:val="00F634CC"/>
    <w:rsid w:val="00F66D68"/>
    <w:rsid w:val="00F70572"/>
    <w:rsid w:val="00F758AF"/>
    <w:rsid w:val="00F76371"/>
    <w:rsid w:val="00F76400"/>
    <w:rsid w:val="00F7686F"/>
    <w:rsid w:val="00F77673"/>
    <w:rsid w:val="00F81384"/>
    <w:rsid w:val="00F81CE9"/>
    <w:rsid w:val="00F84F37"/>
    <w:rsid w:val="00F85C9B"/>
    <w:rsid w:val="00F905FF"/>
    <w:rsid w:val="00F92F2E"/>
    <w:rsid w:val="00F95176"/>
    <w:rsid w:val="00F96225"/>
    <w:rsid w:val="00FA1B9C"/>
    <w:rsid w:val="00FA2E93"/>
    <w:rsid w:val="00FA38C3"/>
    <w:rsid w:val="00FB2E6A"/>
    <w:rsid w:val="00FC6BC4"/>
    <w:rsid w:val="00FC786B"/>
    <w:rsid w:val="00FD6BDB"/>
    <w:rsid w:val="00FE13FE"/>
    <w:rsid w:val="00FE5785"/>
    <w:rsid w:val="00FF0674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oNotEmbedSmartTags/>
  <w:decimalSymbol w:val=","/>
  <w:listSeparator w:val=";"/>
  <w14:docId w14:val="0484B25F"/>
  <w15:docId w15:val="{7F6E0D58-F296-463E-AC43-0C040072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99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99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9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locked="0" w:semiHidden="1" w:uiPriority="79" w:unhideWhenUsed="1"/>
    <w:lsdException w:name="endnote text" w:locked="0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 w:semiHidden="1" w:unhideWhenUsed="1"/>
    <w:lsdException w:name="List Bullet" w:locked="0" w:semiHidden="1" w:unhideWhenUsed="1"/>
    <w:lsdException w:name="List Number" w:locked="0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uiPriority="99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locked="0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semiHidden="1" w:uiPriority="99" w:unhideWhenUsed="1"/>
    <w:lsdException w:name="FollowedHyperlink" w:semiHidden="1" w:uiPriority="79" w:unhideWhenUsed="1"/>
    <w:lsdException w:name="Strong" w:locked="0" w:uiPriority="99" w:qFormat="1"/>
    <w:lsdException w:name="Emphasis" w:locked="0" w:uiPriority="99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632331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Titre1">
    <w:name w:val="heading 1"/>
    <w:basedOn w:val="Normal"/>
    <w:next w:val="Corpsdetexte"/>
    <w:uiPriority w:val="4"/>
    <w:unhideWhenUsed/>
    <w:qFormat/>
    <w:rsid w:val="005035FB"/>
    <w:pPr>
      <w:outlineLvl w:val="0"/>
    </w:pPr>
    <w:rPr>
      <w:rFonts w:asciiTheme="majorHAnsi" w:hAnsiTheme="majorHAnsi"/>
      <w:b/>
      <w:bCs/>
      <w:sz w:val="28"/>
      <w:szCs w:val="32"/>
    </w:rPr>
  </w:style>
  <w:style w:type="paragraph" w:styleId="Titre2">
    <w:name w:val="heading 2"/>
    <w:basedOn w:val="Normal"/>
    <w:next w:val="Corpsdetexte"/>
    <w:uiPriority w:val="4"/>
    <w:unhideWhenUsed/>
    <w:qFormat/>
    <w:rsid w:val="005035FB"/>
    <w:pPr>
      <w:outlineLvl w:val="1"/>
    </w:pPr>
    <w:rPr>
      <w:rFonts w:asciiTheme="majorHAnsi" w:hAnsiTheme="majorHAnsi"/>
      <w:b/>
      <w:bCs/>
      <w:iCs/>
      <w:sz w:val="26"/>
    </w:rPr>
  </w:style>
  <w:style w:type="paragraph" w:styleId="Titre3">
    <w:name w:val="heading 3"/>
    <w:basedOn w:val="Normal"/>
    <w:next w:val="Corpsdetexte"/>
    <w:autoRedefine/>
    <w:uiPriority w:val="4"/>
    <w:unhideWhenUsed/>
    <w:qFormat/>
    <w:rsid w:val="005035FB"/>
    <w:pPr>
      <w:outlineLvl w:val="2"/>
    </w:pPr>
    <w:rPr>
      <w:rFonts w:asciiTheme="majorHAnsi" w:hAnsiTheme="majorHAnsi"/>
      <w:b/>
      <w:bCs/>
    </w:rPr>
  </w:style>
  <w:style w:type="paragraph" w:styleId="Titre4">
    <w:name w:val="heading 4"/>
    <w:basedOn w:val="Normal"/>
    <w:next w:val="Corpsdetexte"/>
    <w:autoRedefine/>
    <w:uiPriority w:val="4"/>
    <w:unhideWhenUsed/>
    <w:rsid w:val="005A6185"/>
    <w:pPr>
      <w:keepNext/>
      <w:spacing w:before="240" w:after="60"/>
      <w:outlineLvl w:val="3"/>
    </w:pPr>
    <w:rPr>
      <w:rFonts w:asciiTheme="majorHAnsi" w:hAnsiTheme="majorHAnsi"/>
      <w:bCs/>
      <w:szCs w:val="28"/>
    </w:rPr>
  </w:style>
  <w:style w:type="paragraph" w:styleId="Titre5">
    <w:name w:val="heading 5"/>
    <w:basedOn w:val="Normal"/>
    <w:next w:val="Normal"/>
    <w:uiPriority w:val="49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49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uiPriority w:val="49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uiPriority w:val="49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uiPriority w:val="49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Numrodepage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Normal"/>
    <w:next w:val="Corpsdetexte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Corpsdetexte">
    <w:name w:val="Body Text"/>
    <w:basedOn w:val="Normal"/>
    <w:link w:val="CorpsdetexteCar"/>
    <w:uiPriority w:val="6"/>
    <w:pPr>
      <w:spacing w:after="240"/>
    </w:pPr>
  </w:style>
  <w:style w:type="paragraph" w:styleId="Liste">
    <w:name w:val="List"/>
    <w:basedOn w:val="Corpsdetexte"/>
    <w:uiPriority w:val="49"/>
    <w:unhideWhenUsed/>
    <w:locked/>
    <w:rPr>
      <w:rFonts w:cs="Tahoma"/>
    </w:rPr>
  </w:style>
  <w:style w:type="paragraph" w:customStyle="1" w:styleId="Beschriftung2">
    <w:name w:val="Beschriftung2"/>
    <w:basedOn w:val="Normal"/>
    <w:uiPriority w:val="79"/>
    <w:semiHidden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Normal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Normal"/>
    <w:uiPriority w:val="79"/>
    <w:semiHidden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Retraitcorpsdetexte">
    <w:name w:val="Body Text Indent"/>
    <w:basedOn w:val="Corpsdetexte"/>
    <w:link w:val="RetraitcorpsdetexteCar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Corpsdetexte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Corpsdetexte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Normal"/>
    <w:next w:val="Corpsdetexte"/>
    <w:autoRedefine/>
    <w:uiPriority w:val="9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TM1">
    <w:name w:val="toc 1"/>
    <w:basedOn w:val="Verzeichnis"/>
    <w:autoRedefine/>
    <w:uiPriority w:val="39"/>
    <w:rsid w:val="00315962"/>
    <w:pPr>
      <w:tabs>
        <w:tab w:val="left" w:pos="720"/>
        <w:tab w:val="right" w:leader="dot" w:pos="9354"/>
      </w:tabs>
      <w:spacing w:before="113"/>
    </w:pPr>
  </w:style>
  <w:style w:type="paragraph" w:styleId="TM2">
    <w:name w:val="toc 2"/>
    <w:basedOn w:val="Verzeichnis"/>
    <w:autoRedefine/>
    <w:uiPriority w:val="39"/>
    <w:rsid w:val="00EF1201"/>
    <w:pPr>
      <w:tabs>
        <w:tab w:val="left" w:pos="720"/>
        <w:tab w:val="right" w:leader="dot" w:pos="9354"/>
      </w:tabs>
      <w:spacing w:before="113"/>
    </w:pPr>
  </w:style>
  <w:style w:type="paragraph" w:styleId="TM3">
    <w:name w:val="toc 3"/>
    <w:basedOn w:val="Verzeichnis"/>
    <w:autoRedefine/>
    <w:uiPriority w:val="39"/>
    <w:rsid w:val="00EF1201"/>
    <w:pPr>
      <w:tabs>
        <w:tab w:val="left" w:pos="720"/>
        <w:tab w:val="right" w:leader="dot" w:pos="9354"/>
      </w:tabs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re">
    <w:name w:val="Title"/>
    <w:next w:val="Corpsdetexte"/>
    <w:uiPriority w:val="2"/>
    <w:qFormat/>
    <w:rsid w:val="004B4B1C"/>
    <w:pPr>
      <w:spacing w:before="600" w:after="119"/>
    </w:pPr>
    <w:rPr>
      <w:rFonts w:asciiTheme="majorHAnsi" w:eastAsia="MS Mincho" w:hAnsiTheme="majorHAnsi" w:cs="Tahoma"/>
      <w:b/>
      <w:bCs/>
      <w:kern w:val="1"/>
      <w:sz w:val="34"/>
      <w:szCs w:val="36"/>
    </w:rPr>
  </w:style>
  <w:style w:type="paragraph" w:customStyle="1" w:styleId="Intertitre">
    <w:name w:val="Intertitre"/>
    <w:basedOn w:val="Normal"/>
    <w:next w:val="Corpsdetexte"/>
    <w:uiPriority w:val="2"/>
    <w:locked/>
    <w:rsid w:val="00C73C2E"/>
    <w:rPr>
      <w:b/>
      <w:kern w:val="0"/>
      <w:sz w:val="28"/>
    </w:rPr>
  </w:style>
  <w:style w:type="paragraph" w:styleId="En-tte">
    <w:name w:val="header"/>
    <w:basedOn w:val="Normal"/>
    <w:uiPriority w:val="2"/>
    <w:rsid w:val="00890D90"/>
    <w:pPr>
      <w:suppressLineNumbers/>
      <w:tabs>
        <w:tab w:val="center" w:pos="4818"/>
        <w:tab w:val="right" w:pos="9637"/>
      </w:tabs>
      <w:jc w:val="right"/>
    </w:pPr>
    <w:rPr>
      <w:kern w:val="0"/>
    </w:rPr>
  </w:style>
  <w:style w:type="paragraph" w:customStyle="1" w:styleId="Kopfzeilelinks">
    <w:name w:val="Kopf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Pieddepage">
    <w:name w:val="footer"/>
    <w:basedOn w:val="Normal"/>
    <w:link w:val="PieddepageCar"/>
    <w:uiPriority w:val="99"/>
    <w:semiHidden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links">
    <w:name w:val="Fuß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TM4">
    <w:name w:val="toc 4"/>
    <w:basedOn w:val="Verzeichnis"/>
    <w:autoRedefine/>
    <w:uiPriority w:val="39"/>
    <w:rsid w:val="008B0CD3"/>
    <w:pPr>
      <w:tabs>
        <w:tab w:val="left" w:pos="794"/>
        <w:tab w:val="right" w:leader="dot" w:pos="9356"/>
      </w:tabs>
    </w:pPr>
  </w:style>
  <w:style w:type="paragraph" w:styleId="TM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TM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TM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TM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TM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Adresseexpditeur">
    <w:name w:val="envelope return"/>
    <w:basedOn w:val="Normal"/>
    <w:link w:val="AdresseexpditeurCar"/>
    <w:uiPriority w:val="49"/>
    <w:unhideWhenUsed/>
    <w:locked/>
    <w:pPr>
      <w:suppressLineNumbers/>
      <w:jc w:val="right"/>
    </w:p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character" w:customStyle="1" w:styleId="AdresseexpditeurCar">
    <w:name w:val="Adresse expéditeur Car"/>
    <w:basedOn w:val="Policepardfaut"/>
    <w:link w:val="Adresseexpditeur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Aucuneliste"/>
    <w:locked/>
    <w:pPr>
      <w:numPr>
        <w:numId w:val="2"/>
      </w:numPr>
    </w:pPr>
  </w:style>
  <w:style w:type="paragraph" w:styleId="Lgende">
    <w:name w:val="caption"/>
    <w:basedOn w:val="Normal"/>
    <w:next w:val="Normal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Tabledesillustrations">
    <w:name w:val="table of figures"/>
    <w:basedOn w:val="Normal"/>
    <w:next w:val="Corpsdetexte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Normal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Titre1"/>
    <w:next w:val="Corpsdetexte"/>
    <w:uiPriority w:val="5"/>
    <w:rsid w:val="00304724"/>
    <w:pPr>
      <w:numPr>
        <w:numId w:val="27"/>
      </w:numPr>
      <w:spacing w:before="240" w:after="120"/>
      <w:ind w:left="720" w:hanging="720"/>
    </w:pPr>
  </w:style>
  <w:style w:type="paragraph" w:customStyle="1" w:styleId="Titre2numrot">
    <w:name w:val="Titre 2 numéroté"/>
    <w:basedOn w:val="Titre2"/>
    <w:next w:val="Corpsdetexte"/>
    <w:uiPriority w:val="5"/>
    <w:rsid w:val="00304724"/>
    <w:pPr>
      <w:numPr>
        <w:ilvl w:val="1"/>
        <w:numId w:val="27"/>
      </w:numPr>
      <w:ind w:left="720" w:hanging="720"/>
    </w:pPr>
    <w:rPr>
      <w:kern w:val="26"/>
    </w:rPr>
  </w:style>
  <w:style w:type="paragraph" w:customStyle="1" w:styleId="Titre3numrot">
    <w:name w:val="Titre 3 numéroté"/>
    <w:basedOn w:val="Titre3"/>
    <w:next w:val="Corpsdetexte"/>
    <w:uiPriority w:val="5"/>
    <w:rsid w:val="00304724"/>
    <w:pPr>
      <w:numPr>
        <w:ilvl w:val="2"/>
        <w:numId w:val="27"/>
      </w:numPr>
      <w:ind w:left="720" w:hanging="720"/>
    </w:pPr>
  </w:style>
  <w:style w:type="paragraph" w:styleId="Notedebasdepage">
    <w:name w:val="footnote text"/>
    <w:basedOn w:val="Normal"/>
    <w:uiPriority w:val="99"/>
    <w:pPr>
      <w:tabs>
        <w:tab w:val="left" w:pos="284"/>
      </w:tabs>
      <w:ind w:left="284" w:hanging="284"/>
    </w:pPr>
    <w:rPr>
      <w:sz w:val="20"/>
      <w:szCs w:val="20"/>
    </w:rPr>
  </w:style>
  <w:style w:type="character" w:styleId="Appelnotedebasdep">
    <w:name w:val="footnote reference"/>
    <w:basedOn w:val="Policepardfaut"/>
    <w:uiPriority w:val="99"/>
    <w:rPr>
      <w:vertAlign w:val="superscript"/>
    </w:rPr>
  </w:style>
  <w:style w:type="character" w:customStyle="1" w:styleId="Kursiv">
    <w:name w:val="Kursiv"/>
    <w:basedOn w:val="Policepardfaut"/>
    <w:uiPriority w:val="49"/>
    <w:unhideWhenUsed/>
    <w:locked/>
    <w:rPr>
      <w:rFonts w:asciiTheme="minorHAnsi" w:hAnsiTheme="minorHAnsi"/>
      <w:i/>
      <w:iCs/>
    </w:rPr>
  </w:style>
  <w:style w:type="paragraph" w:styleId="Textedebulles">
    <w:name w:val="Balloon Text"/>
    <w:basedOn w:val="Normal"/>
    <w:link w:val="TextedebullesCar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Normal"/>
    <w:next w:val="Corpsdetexte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CorpsdetexteCar">
    <w:name w:val="Corps de texte Car"/>
    <w:basedOn w:val="Policepardfaut"/>
    <w:link w:val="Corpsdetexte"/>
    <w:uiPriority w:val="6"/>
    <w:rsid w:val="003F0290"/>
    <w:rPr>
      <w:rFonts w:asciiTheme="minorHAnsi" w:eastAsia="Arial Unicode MS" w:hAnsiTheme="minorHAnsi"/>
      <w:kern w:val="1"/>
      <w:sz w:val="22"/>
      <w:szCs w:val="24"/>
    </w:rPr>
  </w:style>
  <w:style w:type="character" w:customStyle="1" w:styleId="RetraitcorpsdetexteCar">
    <w:name w:val="Retrait corps de texte Car"/>
    <w:basedOn w:val="CorpsdetexteCar"/>
    <w:link w:val="Retraitcorpsdetext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5E39E2"/>
    <w:rPr>
      <w:rFonts w:asciiTheme="minorHAnsi" w:eastAsia="Arial Unicode MS" w:hAnsiTheme="minorHAnsi"/>
      <w:kern w:val="1"/>
      <w:sz w:val="18"/>
      <w:szCs w:val="24"/>
    </w:rPr>
  </w:style>
  <w:style w:type="table" w:styleId="Grilledutableau">
    <w:name w:val="Table Grid"/>
    <w:basedOn w:val="TableauNormal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ros">
    <w:name w:val="List Number"/>
    <w:basedOn w:val="Normal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umros2">
    <w:name w:val="List Number 2"/>
    <w:basedOn w:val="Normal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Accentuationintense">
    <w:name w:val="Intense Emphasis"/>
    <w:basedOn w:val="Policepardfaut"/>
    <w:uiPriority w:val="21"/>
    <w:rsid w:val="009C46D2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styleId="lev">
    <w:name w:val="Strong"/>
    <w:basedOn w:val="Policepardfaut"/>
    <w:uiPriority w:val="19"/>
    <w:qFormat/>
    <w:rsid w:val="00423D7D"/>
    <w:rPr>
      <w:rFonts w:asciiTheme="minorHAnsi" w:hAnsiTheme="minorHAnsi"/>
      <w:b/>
      <w:bCs/>
    </w:rPr>
  </w:style>
  <w:style w:type="character" w:styleId="Accentuation">
    <w:name w:val="Emphasis"/>
    <w:basedOn w:val="Policepardfaut"/>
    <w:uiPriority w:val="19"/>
    <w:qFormat/>
    <w:rsid w:val="00423D7D"/>
    <w:rPr>
      <w:rFonts w:asciiTheme="minorHAnsi" w:hAnsiTheme="minorHAnsi"/>
      <w:i/>
      <w:iCs/>
    </w:rPr>
  </w:style>
  <w:style w:type="paragraph" w:styleId="Listepuces">
    <w:name w:val="List Bullet"/>
    <w:basedOn w:val="Normal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Listepuces2">
    <w:name w:val="List Bullet 2"/>
    <w:basedOn w:val="Normal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Listepuces3">
    <w:name w:val="List Bullet 3"/>
    <w:basedOn w:val="Normal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4">
    <w:name w:val="List Bullet 4"/>
    <w:basedOn w:val="Normal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5">
    <w:name w:val="List Bullet 5"/>
    <w:basedOn w:val="Normal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Adresseexpditeur"/>
    <w:uiPriority w:val="99"/>
    <w:semiHidden/>
    <w:qFormat/>
    <w:locked/>
    <w:rsid w:val="00B862C4"/>
  </w:style>
  <w:style w:type="paragraph" w:customStyle="1" w:styleId="Tableauen-ttesdecolonnes">
    <w:name w:val="Tableau en-têtes de colon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Corpsdetexte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Textedelespacerserv">
    <w:name w:val="Placeholder Text"/>
    <w:basedOn w:val="Policepardfaut"/>
    <w:uiPriority w:val="99"/>
    <w:unhideWhenUsed/>
    <w:locked/>
    <w:rsid w:val="00036F1F"/>
    <w:rPr>
      <w:color w:val="808080"/>
    </w:rPr>
  </w:style>
  <w:style w:type="table" w:styleId="Effetsdetableau3D3">
    <w:name w:val="Table 3D effects 3"/>
    <w:basedOn w:val="TableauNormal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locked/>
    <w:rsid w:val="000C3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erschrift2">
    <w:name w:val="Überschrift2"/>
    <w:basedOn w:val="Titre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Policepardfaut"/>
    <w:uiPriority w:val="20"/>
    <w:rsid w:val="00423D7D"/>
    <w:rPr>
      <w:rFonts w:asciiTheme="minorHAnsi" w:hAnsiTheme="minorHAnsi"/>
      <w:color w:val="FF0000"/>
    </w:rPr>
  </w:style>
  <w:style w:type="character" w:customStyle="1" w:styleId="Caractresverts">
    <w:name w:val="Caractères verts"/>
    <w:basedOn w:val="Caractresrouges"/>
    <w:uiPriority w:val="20"/>
    <w:rsid w:val="00423D7D"/>
    <w:rPr>
      <w:rFonts w:asciiTheme="minorHAnsi" w:hAnsiTheme="minorHAnsi"/>
      <w:color w:val="00B050"/>
    </w:rPr>
  </w:style>
  <w:style w:type="character" w:customStyle="1" w:styleId="Caractresbleus">
    <w:name w:val="Caractères bleus"/>
    <w:basedOn w:val="Caractresverts"/>
    <w:uiPriority w:val="20"/>
    <w:rsid w:val="00423D7D"/>
    <w:rPr>
      <w:rFonts w:asciiTheme="minorHAnsi" w:hAnsiTheme="minorHAnsi"/>
      <w:color w:val="0070C0"/>
    </w:rPr>
  </w:style>
  <w:style w:type="paragraph" w:customStyle="1" w:styleId="Titre4numrot">
    <w:name w:val="Titre 4 numéroté"/>
    <w:basedOn w:val="Titre3"/>
    <w:next w:val="Corpsdetexte"/>
    <w:uiPriority w:val="5"/>
    <w:rsid w:val="0023281E"/>
    <w:pPr>
      <w:numPr>
        <w:ilvl w:val="3"/>
        <w:numId w:val="27"/>
      </w:numPr>
      <w:outlineLvl w:val="3"/>
    </w:pPr>
    <w:rPr>
      <w:b w:val="0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En-ttedetabledesmatires">
    <w:name w:val="TOC Heading"/>
    <w:basedOn w:val="Titre1"/>
    <w:next w:val="Corpsdetexte"/>
    <w:uiPriority w:val="39"/>
    <w:unhideWhenUsed/>
    <w:qFormat/>
    <w:locked/>
    <w:rsid w:val="00F84F37"/>
    <w:pPr>
      <w:keepNext/>
      <w:keepLines/>
      <w:pageBreakBefore/>
      <w:widowControl/>
      <w:suppressAutoHyphens w:val="0"/>
      <w:outlineLvl w:val="9"/>
    </w:pPr>
    <w:rPr>
      <w:rFonts w:asciiTheme="minorHAnsi" w:eastAsiaTheme="majorEastAsia" w:hAnsiTheme="minorHAnsi" w:cstheme="majorBidi"/>
      <w:color w:val="00A37B"/>
      <w:kern w:val="0"/>
      <w:szCs w:val="28"/>
      <w:lang w:eastAsia="de-DE"/>
    </w:rPr>
  </w:style>
  <w:style w:type="paragraph" w:styleId="Sansinterligne">
    <w:name w:val="No Spacing"/>
    <w:link w:val="SansinterligneCar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Notedefin">
    <w:name w:val="endnote text"/>
    <w:basedOn w:val="Normal"/>
    <w:link w:val="NotedefinCar"/>
    <w:uiPriority w:val="79"/>
    <w:semiHidden/>
    <w:unhideWhenUsed/>
    <w:rsid w:val="00860A5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Appeldenotedefin">
    <w:name w:val="endnote reference"/>
    <w:basedOn w:val="Policepardfaut"/>
    <w:uiPriority w:val="79"/>
    <w:semiHidden/>
    <w:unhideWhenUsed/>
    <w:rsid w:val="00860A5C"/>
    <w:rPr>
      <w:vertAlign w:val="superscript"/>
    </w:rPr>
  </w:style>
  <w:style w:type="paragraph" w:styleId="Sous-titre">
    <w:name w:val="Subtitle"/>
    <w:basedOn w:val="Normal"/>
    <w:next w:val="Corpsdetexte"/>
    <w:link w:val="Sous-titreCar"/>
    <w:uiPriority w:val="3"/>
    <w:rsid w:val="00C73C2E"/>
    <w:pPr>
      <w:numPr>
        <w:ilvl w:val="1"/>
      </w:numPr>
    </w:pPr>
    <w:rPr>
      <w:rFonts w:eastAsiaTheme="majorEastAsia" w:cstheme="majorBidi"/>
      <w:b/>
      <w:iCs/>
      <w:kern w:val="0"/>
      <w:sz w:val="28"/>
    </w:rPr>
  </w:style>
  <w:style w:type="character" w:customStyle="1" w:styleId="Sous-titreCar">
    <w:name w:val="Sous-titre Car"/>
    <w:basedOn w:val="Policepardfaut"/>
    <w:link w:val="Sous-titre"/>
    <w:uiPriority w:val="3"/>
    <w:rsid w:val="00E077DB"/>
    <w:rPr>
      <w:rFonts w:asciiTheme="minorHAnsi" w:eastAsiaTheme="majorEastAsia" w:hAnsiTheme="minorHAnsi" w:cstheme="majorBidi"/>
      <w:b/>
      <w:iCs/>
      <w:sz w:val="28"/>
      <w:szCs w:val="24"/>
    </w:rPr>
  </w:style>
  <w:style w:type="character" w:styleId="Accentuationlgre">
    <w:name w:val="Subtle Emphasis"/>
    <w:basedOn w:val="Policepardfaut"/>
    <w:uiPriority w:val="19"/>
    <w:qFormat/>
    <w:locked/>
    <w:rsid w:val="00423D7D"/>
    <w:rPr>
      <w:rFonts w:asciiTheme="minorHAnsi" w:hAnsiTheme="minorHAnsi"/>
      <w:i/>
      <w:iCs/>
      <w:color w:val="808080" w:themeColor="text1" w:themeTint="7F"/>
    </w:rPr>
  </w:style>
  <w:style w:type="paragraph" w:styleId="Paragraphedeliste">
    <w:name w:val="List Paragraph"/>
    <w:basedOn w:val="Normal"/>
    <w:uiPriority w:val="34"/>
    <w:qFormat/>
    <w:locked/>
    <w:rsid w:val="00A3058C"/>
    <w:pPr>
      <w:ind w:left="720"/>
      <w:contextualSpacing/>
    </w:pPr>
  </w:style>
  <w:style w:type="character" w:styleId="Marquedecommentaire">
    <w:name w:val="annotation reference"/>
    <w:basedOn w:val="Policepardfaut"/>
    <w:uiPriority w:val="49"/>
    <w:semiHidden/>
    <w:unhideWhenUsed/>
    <w:locked/>
    <w:rsid w:val="00C51F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49"/>
    <w:semiHidden/>
    <w:unhideWhenUsed/>
    <w:locked/>
    <w:rsid w:val="00C51FC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49"/>
    <w:semiHidden/>
    <w:rsid w:val="00C51FC8"/>
    <w:rPr>
      <w:rFonts w:asciiTheme="minorHAnsi" w:eastAsia="Arial Unicode MS" w:hAnsiTheme="minorHAnsi"/>
      <w:kern w:val="1"/>
    </w:rPr>
  </w:style>
  <w:style w:type="paragraph" w:styleId="Objetducommentaire">
    <w:name w:val="annotation subject"/>
    <w:basedOn w:val="Commentaire"/>
    <w:next w:val="Commentaire"/>
    <w:link w:val="ObjetducommentaireCar"/>
    <w:uiPriority w:val="49"/>
    <w:semiHidden/>
    <w:unhideWhenUsed/>
    <w:locked/>
    <w:rsid w:val="00C51F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49"/>
    <w:semiHidden/>
    <w:rsid w:val="00C51FC8"/>
    <w:rPr>
      <w:rFonts w:asciiTheme="minorHAnsi" w:eastAsia="Arial Unicode MS" w:hAnsiTheme="minorHAns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openxmlformats.org/officeDocument/2006/relationships/image" Target="media/image8.JPG"/><Relationship Id="rId3" Type="http://schemas.openxmlformats.org/officeDocument/2006/relationships/numbering" Target="numbering.xml"/><Relationship Id="rId21" Type="http://schemas.openxmlformats.org/officeDocument/2006/relationships/image" Target="media/image11.JP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microsoft.com/office/2007/relationships/hdphoto" Target="media/hdphoto2.wdp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6.JP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JP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\AppData\Roaming\Microsoft\Templates\Templates%20Dokumentvorlagen%20August%202017\fr\02_UCBA_Rapport_1708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4A4D8A3D21403495C78E8C9AACB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7FE21-6871-46F9-8403-7B1F7DD22C6B}"/>
      </w:docPartPr>
      <w:docPartBody>
        <w:p w:rsidR="000A79A8" w:rsidRDefault="003C4EBD" w:rsidP="003C4EBD">
          <w:pPr>
            <w:pStyle w:val="6C4A4D8A3D21403495C78E8C9AACB85F"/>
          </w:pPr>
          <w:r w:rsidRPr="00CC4ACC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3D13B7817ACE49D49F9FDA96686EC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80420-0DC9-4AE6-8A4F-5E84CBB379DD}"/>
      </w:docPartPr>
      <w:docPartBody>
        <w:p w:rsidR="000A79A8" w:rsidRDefault="003C4EBD" w:rsidP="003C4EBD">
          <w:pPr>
            <w:pStyle w:val="3D13B7817ACE49D49F9FDA96686EC13C"/>
          </w:pPr>
          <w:r w:rsidRPr="0049386F">
            <w:rPr>
              <w:rStyle w:val="Textedelespacerserv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BD"/>
    <w:rsid w:val="000A79A8"/>
    <w:rsid w:val="003C4EBD"/>
    <w:rsid w:val="0065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65693B"/>
    <w:rPr>
      <w:color w:val="808080"/>
    </w:rPr>
  </w:style>
  <w:style w:type="paragraph" w:customStyle="1" w:styleId="6C4A4D8A3D21403495C78E8C9AACB85F">
    <w:name w:val="6C4A4D8A3D21403495C78E8C9AACB85F"/>
    <w:rsid w:val="003C4EBD"/>
  </w:style>
  <w:style w:type="paragraph" w:customStyle="1" w:styleId="3D13B7817ACE49D49F9FDA96686EC13C">
    <w:name w:val="3D13B7817ACE49D49F9FDA96686EC13C"/>
    <w:rsid w:val="003C4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_Schrift">
      <a:majorFont>
        <a:latin typeface="Frutiger LT 55 Roman"/>
        <a:ea typeface=""/>
        <a:cs typeface=""/>
      </a:majorFont>
      <a:minorFont>
        <a:latin typeface="Frutiger LT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2545702068">
      <c:property id="RoleID" type="string">FigureArtifact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1216165459">
      <c:property id="RoleID" type="string">FigureArtifact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6068-9831-410B-9157-216806631CA2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3D36F6D2-0E91-4278-82CC-3708428F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02_UCBA_Rapport_170822.dotx</Template>
  <TotalTime>710</TotalTime>
  <Pages>2</Pages>
  <Words>541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UCBA</Company>
  <LinksUpToDate>false</LinksUpToDate>
  <CharactersWithSpaces>3700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subject>Muster für Bericht</dc:subject>
  <dc:creator>Laura Romand</dc:creator>
  <cp:keywords>SZB Bericht</cp:keywords>
  <cp:lastModifiedBy>Stampfli Myriam</cp:lastModifiedBy>
  <cp:revision>54</cp:revision>
  <cp:lastPrinted>2020-11-06T10:38:00Z</cp:lastPrinted>
  <dcterms:created xsi:type="dcterms:W3CDTF">2020-07-28T06:47:00Z</dcterms:created>
  <dcterms:modified xsi:type="dcterms:W3CDTF">2023-06-06T09:28:00Z</dcterms:modified>
</cp:coreProperties>
</file>