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4.JPG" ContentType="image/jpeg"/>
  <Override PartName="/word/media/image6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CH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CH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D371F6" w14:paraId="70251340" w14:textId="77777777" w:rsidTr="008D7847">
                <w:tc>
                  <w:tcPr>
                    <w:tcW w:w="3272" w:type="dxa"/>
                  </w:tcPr>
                  <w:p w14:paraId="69123AAC" w14:textId="04A81B9B" w:rsidR="00AA7CAF" w:rsidRPr="00D371F6" w:rsidRDefault="00AA7CAF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CH"/>
                      </w:rPr>
                    </w:pPr>
                    <w:r w:rsidRPr="00D371F6">
                      <w:rPr>
                        <w:rFonts w:ascii="Frutiger Neue 1450 Pro Regular" w:hAnsi="Frutiger Neue 1450 Pro Regular"/>
                        <w:noProof/>
                        <w:lang w:val="fr-CH" w:eastAsia="fr-CH"/>
                      </w:rPr>
                      <w:drawing>
                        <wp:inline distT="0" distB="0" distL="0" distR="0" wp14:anchorId="5C7AA815" wp14:editId="332635E7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35B041C8" w:rsidR="00AA7CAF" w:rsidRPr="00D371F6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CH"/>
                      </w:rPr>
                    </w:pPr>
                  </w:p>
                </w:tc>
              </w:tr>
            </w:sdtContent>
          </w:sdt>
        </w:sdtContent>
      </w:sdt>
    </w:tbl>
    <w:p w14:paraId="797DD189" w14:textId="15A4DF31" w:rsidR="00717745" w:rsidRPr="00D371F6" w:rsidRDefault="00C61F1E" w:rsidP="00F85C9B">
      <w:pPr>
        <w:pStyle w:val="Titre"/>
        <w:spacing w:before="240"/>
        <w:rPr>
          <w:rFonts w:ascii="Frutiger Neue 1450 Pro Regular" w:hAnsi="Frutiger Neue 1450 Pro Regular"/>
          <w:lang w:val="fr-CH"/>
        </w:rPr>
      </w:pP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3D1CEB" wp14:editId="185E1BB5">
                <wp:simplePos x="0" y="0"/>
                <wp:positionH relativeFrom="column">
                  <wp:posOffset>795867</wp:posOffset>
                </wp:positionH>
                <wp:positionV relativeFrom="paragraph">
                  <wp:posOffset>1080558</wp:posOffset>
                </wp:positionV>
                <wp:extent cx="1219200" cy="448099"/>
                <wp:effectExtent l="0" t="0" r="0" b="0"/>
                <wp:wrapNone/>
                <wp:docPr id="2134500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19200" cy="4480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E5598" w14:textId="21D481E7" w:rsidR="00C61F1E" w:rsidRPr="005076D4" w:rsidRDefault="00C61F1E" w:rsidP="00C61F1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l’arrière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bouton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SOS</w:t>
                            </w:r>
                            <w:r w:rsidRPr="005076D4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D1C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2.65pt;margin-top:85.1pt;width:96pt;height:35.3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" filled="f" stroked="f">
                <v:textbox>
                  <w:txbxContent>
                    <w:p w14:paraId="01AE5598" w14:textId="21D481E7" w:rsidR="00C61F1E" w:rsidRPr="005076D4" w:rsidRDefault="00C61F1E" w:rsidP="00C61F1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A l’arrière: bouton SOS</w:t>
                      </w:r>
                      <w:r w:rsidRPr="005076D4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473E">
        <w:rPr>
          <w:rFonts w:ascii="Frutiger Neue 1450 Pro Regular" w:hAnsi="Frutiger Neue 1450 Pro Regular"/>
          <w:lang w:val="fr-CH"/>
        </w:rPr>
        <w:t>Geemarc CL8700</w:t>
      </w:r>
      <w:r w:rsidR="00A40DED" w:rsidRPr="00D371F6">
        <w:rPr>
          <w:rFonts w:ascii="Frutiger Neue 1450 Pro Regular" w:hAnsi="Frutiger Neue 1450 Pro Regular"/>
          <w:lang w:val="fr-CH"/>
        </w:rPr>
        <w:t xml:space="preserve"> </w:t>
      </w:r>
      <w:r w:rsidR="000C5E2C" w:rsidRPr="00D371F6">
        <w:rPr>
          <w:rFonts w:ascii="Frutiger Neue 1450 Pro Regular" w:hAnsi="Frutiger Neue 1450 Pro Regular"/>
          <w:lang w:val="fr-CH"/>
        </w:rPr>
        <w:t xml:space="preserve"> </w:t>
      </w:r>
      <w:r w:rsidR="0053578E" w:rsidRPr="00D371F6">
        <w:rPr>
          <w:rFonts w:ascii="Frutiger Neue 1450 Pro Regular" w:hAnsi="Frutiger Neue 1450 Pro Regular"/>
          <w:lang w:val="fr-CH"/>
        </w:rPr>
        <w:br/>
      </w:r>
      <w:r w:rsidR="00C0473E">
        <w:rPr>
          <w:rFonts w:ascii="Frutiger Neue 1450 Pro Regular" w:hAnsi="Frutiger Neue 1450 Pro Regular"/>
          <w:lang w:val="fr-CH"/>
        </w:rPr>
        <w:t xml:space="preserve">Téléphone portable à clapet </w:t>
      </w:r>
      <w:r w:rsidR="00717745" w:rsidRPr="00D371F6">
        <w:rPr>
          <w:rFonts w:ascii="Frutiger Neue 1450 Pro Regular" w:hAnsi="Frutiger Neue 1450 Pro Regular"/>
          <w:lang w:val="fr-CH"/>
        </w:rPr>
        <w:br/>
      </w:r>
    </w:p>
    <w:p w14:paraId="04BAA601" w14:textId="38FE7A41" w:rsidR="00B648D4" w:rsidRPr="00D371F6" w:rsidRDefault="00C61F1E" w:rsidP="00B648D4">
      <w:pPr>
        <w:pStyle w:val="Corpsdetexte"/>
        <w:rPr>
          <w:rFonts w:ascii="Frutiger Neue 1450 Pro Regular" w:hAnsi="Frutiger Neue 1450 Pro Regular"/>
          <w:lang w:val="fr-CH" w:eastAsia="fr-CH"/>
        </w:rPr>
      </w:pP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0AAA083" wp14:editId="4087C41D">
                <wp:simplePos x="0" y="0"/>
                <wp:positionH relativeFrom="column">
                  <wp:posOffset>1384299</wp:posOffset>
                </wp:positionH>
                <wp:positionV relativeFrom="paragraph">
                  <wp:posOffset>341418</wp:posOffset>
                </wp:positionV>
                <wp:extent cx="80433" cy="982134"/>
                <wp:effectExtent l="0" t="0" r="53340" b="66040"/>
                <wp:wrapNone/>
                <wp:docPr id="120210604" name="Connecteur : en angle 120210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80433" cy="982134"/>
                        </a:xfrm>
                        <a:prstGeom prst="bentConnector3">
                          <a:avLst>
                            <a:gd name="adj1" fmla="val 42579"/>
                          </a:avLst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05F7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20210604" o:spid="_x0000_s1026" type="#_x0000_t34" style="position:absolute;margin-left:109pt;margin-top:26.9pt;width:6.35pt;height:77.35pt;rotation:180;flip:x 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" adj="9197" strokecolor="#f69240" strokeweight="1.5pt">
                <v:stroke endarrow="block"/>
              </v:shape>
            </w:pict>
          </mc:Fallback>
        </mc:AlternateContent>
      </w:r>
    </w:p>
    <w:p w14:paraId="292EF61E" w14:textId="7A04E38A" w:rsidR="00B648D4" w:rsidRPr="00D371F6" w:rsidRDefault="0062545F" w:rsidP="00B648D4">
      <w:pPr>
        <w:pStyle w:val="Corpsdetexte"/>
        <w:rPr>
          <w:rFonts w:ascii="Frutiger Neue 1450 Pro Regular" w:hAnsi="Frutiger Neue 1450 Pro Regular"/>
          <w:lang w:val="fr-CH" w:eastAsia="fr-CH"/>
        </w:rPr>
      </w:pP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42F521" wp14:editId="2D7B0CD2">
                <wp:simplePos x="0" y="0"/>
                <wp:positionH relativeFrom="column">
                  <wp:posOffset>3327400</wp:posOffset>
                </wp:positionH>
                <wp:positionV relativeFrom="paragraph">
                  <wp:posOffset>1872827</wp:posOffset>
                </wp:positionV>
                <wp:extent cx="473710" cy="152400"/>
                <wp:effectExtent l="38100" t="0" r="21590" b="762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710" cy="152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14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262pt;margin-top:147.45pt;width:37.3pt;height:12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" strokecolor="#f68c36 [3049]" strokeweight="1.5pt">
                <v:stroke endarrow="block"/>
              </v:shape>
            </w:pict>
          </mc:Fallback>
        </mc:AlternateContent>
      </w: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41524C" wp14:editId="1ABC5945">
                <wp:simplePos x="0" y="0"/>
                <wp:positionH relativeFrom="column">
                  <wp:posOffset>3835400</wp:posOffset>
                </wp:positionH>
                <wp:positionV relativeFrom="paragraph">
                  <wp:posOffset>1542627</wp:posOffset>
                </wp:positionV>
                <wp:extent cx="1464733" cy="66675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733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7605" w14:textId="4EA77B61" w:rsidR="00E20213" w:rsidRPr="00986D1B" w:rsidRDefault="00E20213" w:rsidP="00E20213">
                            <w:pPr>
                              <w:rPr>
                                <w:szCs w:val="22"/>
                                <w:lang w:val="fr-FR"/>
                              </w:rPr>
                            </w:pPr>
                            <w:r w:rsidRPr="00986D1B">
                              <w:rPr>
                                <w:szCs w:val="22"/>
                                <w:lang w:val="fr-FR"/>
                              </w:rPr>
                              <w:t xml:space="preserve">Clôture d’appel </w:t>
                            </w:r>
                          </w:p>
                          <w:p w14:paraId="0A350A70" w14:textId="2662899E" w:rsidR="005D6383" w:rsidRPr="00986D1B" w:rsidRDefault="005D6383" w:rsidP="00E20213">
                            <w:pPr>
                              <w:rPr>
                                <w:szCs w:val="22"/>
                                <w:lang w:val="fr-FR"/>
                              </w:rPr>
                            </w:pPr>
                            <w:r w:rsidRPr="00986D1B">
                              <w:rPr>
                                <w:szCs w:val="22"/>
                                <w:lang w:val="fr-FR"/>
                              </w:rPr>
                              <w:t>Mode veille</w:t>
                            </w:r>
                          </w:p>
                          <w:p w14:paraId="4DF4C151" w14:textId="4523164A" w:rsidR="00E20213" w:rsidRPr="00986D1B" w:rsidRDefault="003D3583" w:rsidP="00E20213">
                            <w:pPr>
                              <w:rPr>
                                <w:szCs w:val="22"/>
                                <w:lang w:val="fr-FR"/>
                              </w:rPr>
                            </w:pPr>
                            <w:r w:rsidRPr="00986D1B">
                              <w:rPr>
                                <w:szCs w:val="22"/>
                                <w:lang w:val="fr-FR"/>
                              </w:rPr>
                              <w:t>Eteindre téléphone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1524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2pt;margin-top:121.45pt;width:115.35pt;height:5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" filled="f" stroked="f">
                <v:textbox>
                  <w:txbxContent>
                    <w:p w14:paraId="42627605" w14:textId="4EA77B61" w:rsidR="00E20213" w:rsidRPr="00986D1B" w:rsidRDefault="00E20213" w:rsidP="00E20213">
                      <w:pPr>
                        <w:rPr>
                          <w:szCs w:val="22"/>
                          <w:lang w:val="fr-FR"/>
                        </w:rPr>
                      </w:pPr>
                      <w:r w:rsidRPr="00986D1B">
                        <w:rPr>
                          <w:szCs w:val="22"/>
                          <w:lang w:val="fr-FR"/>
                        </w:rPr>
                        <w:t xml:space="preserve">Clôture d’appel </w:t>
                      </w:r>
                    </w:p>
                    <w:p w14:paraId="0A350A70" w14:textId="2662899E" w:rsidR="005D6383" w:rsidRPr="00986D1B" w:rsidRDefault="005D6383" w:rsidP="00E20213">
                      <w:pPr>
                        <w:rPr>
                          <w:szCs w:val="22"/>
                          <w:lang w:val="fr-FR"/>
                        </w:rPr>
                      </w:pPr>
                      <w:r w:rsidRPr="00986D1B">
                        <w:rPr>
                          <w:szCs w:val="22"/>
                          <w:lang w:val="fr-FR"/>
                        </w:rPr>
                        <w:t>Mode veille</w:t>
                      </w:r>
                    </w:p>
                    <w:p w14:paraId="4DF4C151" w14:textId="4523164A" w:rsidR="00E20213" w:rsidRPr="00986D1B" w:rsidRDefault="003D3583" w:rsidP="00E20213">
                      <w:pPr>
                        <w:rPr>
                          <w:szCs w:val="22"/>
                          <w:lang w:val="fr-FR"/>
                        </w:rPr>
                      </w:pPr>
                      <w:r w:rsidRPr="00986D1B">
                        <w:rPr>
                          <w:szCs w:val="22"/>
                          <w:lang w:val="fr-FR"/>
                        </w:rPr>
                        <w:t>Eteindre téléphone</w:t>
                      </w:r>
                    </w:p>
                  </w:txbxContent>
                </v:textbox>
              </v:shape>
            </w:pict>
          </mc:Fallback>
        </mc:AlternateContent>
      </w: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B781A9E" wp14:editId="495C19BF">
                <wp:simplePos x="0" y="0"/>
                <wp:positionH relativeFrom="column">
                  <wp:posOffset>1735667</wp:posOffset>
                </wp:positionH>
                <wp:positionV relativeFrom="paragraph">
                  <wp:posOffset>1601682</wp:posOffset>
                </wp:positionV>
                <wp:extent cx="736600" cy="262467"/>
                <wp:effectExtent l="0" t="0" r="0" b="4445"/>
                <wp:wrapNone/>
                <wp:docPr id="1383443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6600" cy="262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8C65" w14:textId="4CFAA1A2" w:rsidR="0062545F" w:rsidRPr="005076D4" w:rsidRDefault="0062545F" w:rsidP="0062545F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Volume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81A9E" id="_x0000_s1028" type="#_x0000_t202" style="position:absolute;margin-left:136.65pt;margin-top:126.1pt;width:58pt;height:20.6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" filled="f" stroked="f">
                <v:textbox>
                  <w:txbxContent>
                    <w:p w14:paraId="413A8C65" w14:textId="4CFAA1A2" w:rsidR="0062545F" w:rsidRPr="005076D4" w:rsidRDefault="0062545F" w:rsidP="0062545F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Volume</w:t>
                      </w:r>
                    </w:p>
                  </w:txbxContent>
                </v:textbox>
              </v:shape>
            </w:pict>
          </mc:Fallback>
        </mc:AlternateContent>
      </w: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D78B51" wp14:editId="194DA694">
                <wp:simplePos x="0" y="0"/>
                <wp:positionH relativeFrom="column">
                  <wp:posOffset>2218267</wp:posOffset>
                </wp:positionH>
                <wp:positionV relativeFrom="paragraph">
                  <wp:posOffset>1864360</wp:posOffset>
                </wp:positionV>
                <wp:extent cx="228176" cy="245110"/>
                <wp:effectExtent l="0" t="0" r="76835" b="59690"/>
                <wp:wrapNone/>
                <wp:docPr id="293686972" name="Connecteur droit avec flèche 293686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76" cy="2451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3DFC5" id="Connecteur droit avec flèche 293686972" o:spid="_x0000_s1026" type="#_x0000_t32" style="position:absolute;margin-left:174.65pt;margin-top:146.8pt;width:17.95pt;height:19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" strokecolor="#f69240" strokeweight="1.5pt">
                <v:stroke endarrow="block"/>
              </v:shape>
            </w:pict>
          </mc:Fallback>
        </mc:AlternateContent>
      </w: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0C3E6B" wp14:editId="5732CEA0">
                <wp:simplePos x="0" y="0"/>
                <wp:positionH relativeFrom="column">
                  <wp:posOffset>2412999</wp:posOffset>
                </wp:positionH>
                <wp:positionV relativeFrom="paragraph">
                  <wp:posOffset>1093470</wp:posOffset>
                </wp:positionV>
                <wp:extent cx="185844" cy="863600"/>
                <wp:effectExtent l="0" t="0" r="81280" b="508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844" cy="863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CB3A" id="Connecteur droit avec flèche 10" o:spid="_x0000_s1026" type="#_x0000_t32" style="position:absolute;margin-left:190pt;margin-top:86.1pt;width:14.65pt;height:6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" strokecolor="#f68c36 [3049]" strokeweight="1.5pt">
                <v:stroke endarrow="block"/>
              </v:shape>
            </w:pict>
          </mc:Fallback>
        </mc:AlternateContent>
      </w:r>
      <w:r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ACA293" wp14:editId="1E1AEDAA">
                <wp:simplePos x="0" y="0"/>
                <wp:positionH relativeFrom="column">
                  <wp:posOffset>1845733</wp:posOffset>
                </wp:positionH>
                <wp:positionV relativeFrom="paragraph">
                  <wp:posOffset>645160</wp:posOffset>
                </wp:positionV>
                <wp:extent cx="838200" cy="448733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8200" cy="448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63D3" w14:textId="1A68F38D" w:rsidR="00E20213" w:rsidRPr="005076D4" w:rsidRDefault="00E20213" w:rsidP="00E20213">
                            <w:pPr>
                              <w:rPr>
                                <w:szCs w:val="22"/>
                              </w:rPr>
                            </w:pPr>
                            <w:proofErr w:type="spellStart"/>
                            <w:r w:rsidRPr="005076D4">
                              <w:rPr>
                                <w:szCs w:val="22"/>
                              </w:rPr>
                              <w:t>Appeler</w:t>
                            </w:r>
                            <w:proofErr w:type="spellEnd"/>
                            <w:r w:rsidRPr="005076D4">
                              <w:rPr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5D6383" w:rsidRPr="005076D4">
                              <w:rPr>
                                <w:szCs w:val="22"/>
                              </w:rPr>
                              <w:t>répondre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CA293" id="_x0000_s1029" type="#_x0000_t202" style="position:absolute;margin-left:145.35pt;margin-top:50.8pt;width:66pt;height:35.3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" filled="f" stroked="f">
                <v:textbox>
                  <w:txbxContent>
                    <w:p w14:paraId="60F263D3" w14:textId="1A68F38D" w:rsidR="00E20213" w:rsidRPr="005076D4" w:rsidRDefault="00E20213" w:rsidP="00E20213">
                      <w:pPr>
                        <w:rPr>
                          <w:szCs w:val="22"/>
                        </w:rPr>
                      </w:pPr>
                      <w:r w:rsidRPr="005076D4">
                        <w:rPr>
                          <w:szCs w:val="22"/>
                        </w:rPr>
                        <w:t xml:space="preserve">Appeler/ </w:t>
                      </w:r>
                      <w:r w:rsidR="005D6383" w:rsidRPr="005076D4">
                        <w:rPr>
                          <w:szCs w:val="22"/>
                        </w:rPr>
                        <w:t>répondre</w:t>
                      </w:r>
                    </w:p>
                  </w:txbxContent>
                </v:textbox>
              </v:shape>
            </w:pict>
          </mc:Fallback>
        </mc:AlternateContent>
      </w:r>
      <w:r w:rsidR="00C61F1E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CBD33D" wp14:editId="2386B5B2">
                <wp:simplePos x="0" y="0"/>
                <wp:positionH relativeFrom="column">
                  <wp:posOffset>1562099</wp:posOffset>
                </wp:positionH>
                <wp:positionV relativeFrom="paragraph">
                  <wp:posOffset>712893</wp:posOffset>
                </wp:positionV>
                <wp:extent cx="160021" cy="804334"/>
                <wp:effectExtent l="38100" t="0" r="11430" b="91440"/>
                <wp:wrapNone/>
                <wp:docPr id="19" name="Connecteur : en 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60021" cy="804334"/>
                        </a:xfrm>
                        <a:prstGeom prst="bentConnector3">
                          <a:avLst>
                            <a:gd name="adj1" fmla="val 42579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380D" id="Connecteur : en angle 19" o:spid="_x0000_s1026" type="#_x0000_t34" style="position:absolute;margin-left:123pt;margin-top:56.15pt;width:12.6pt;height:63.35pt;rotation:180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" adj="9197" strokecolor="#f68c36 [3049]" strokeweight="1.5pt">
                <v:stroke endarrow="block"/>
              </v:shape>
            </w:pict>
          </mc:Fallback>
        </mc:AlternateContent>
      </w:r>
      <w:r w:rsidR="00C61F1E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538BA4" wp14:editId="339841B7">
                <wp:simplePos x="0" y="0"/>
                <wp:positionH relativeFrom="column">
                  <wp:posOffset>1363132</wp:posOffset>
                </wp:positionH>
                <wp:positionV relativeFrom="paragraph">
                  <wp:posOffset>238760</wp:posOffset>
                </wp:positionV>
                <wp:extent cx="592667" cy="405977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2667" cy="4059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5713" w14:textId="445BAF3C" w:rsidR="00206D88" w:rsidRPr="005076D4" w:rsidRDefault="00C61F1E" w:rsidP="00206D88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Prise </w:t>
                            </w:r>
                            <w:r w:rsidR="00206D88" w:rsidRPr="005076D4">
                              <w:rPr>
                                <w:szCs w:val="22"/>
                              </w:rPr>
                              <w:t>USB</w:t>
                            </w:r>
                            <w:r>
                              <w:rPr>
                                <w:szCs w:val="22"/>
                              </w:rPr>
                              <w:t>C</w:t>
                            </w:r>
                            <w:r w:rsidR="00206D88" w:rsidRPr="005076D4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8BA4" id="_x0000_s1030" type="#_x0000_t202" style="position:absolute;margin-left:107.35pt;margin-top:18.8pt;width:46.65pt;height:31.9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" filled="f" stroked="f">
                <v:textbox>
                  <w:txbxContent>
                    <w:p w14:paraId="110C5713" w14:textId="445BAF3C" w:rsidR="00206D88" w:rsidRPr="005076D4" w:rsidRDefault="00C61F1E" w:rsidP="00206D88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Prise </w:t>
                      </w:r>
                      <w:r w:rsidR="00206D88" w:rsidRPr="005076D4">
                        <w:rPr>
                          <w:szCs w:val="22"/>
                        </w:rPr>
                        <w:t>USB</w:t>
                      </w:r>
                      <w:r>
                        <w:rPr>
                          <w:szCs w:val="22"/>
                        </w:rPr>
                        <w:t>C</w:t>
                      </w:r>
                      <w:r w:rsidR="00206D88" w:rsidRPr="005076D4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1F1E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CBAED2" wp14:editId="7102E09C">
                <wp:simplePos x="0" y="0"/>
                <wp:positionH relativeFrom="margin">
                  <wp:align>left</wp:align>
                </wp:positionH>
                <wp:positionV relativeFrom="paragraph">
                  <wp:posOffset>1904577</wp:posOffset>
                </wp:positionV>
                <wp:extent cx="508000" cy="120650"/>
                <wp:effectExtent l="0" t="57150" r="0" b="317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06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33AE" id="Connecteur droit avec flèche 22" o:spid="_x0000_s1026" type="#_x0000_t32" style="position:absolute;margin-left:0;margin-top:149.95pt;width:40pt;height:9.5pt;flip:y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" strokecolor="#f68c36 [3049]" strokeweight="1.5pt">
                <v:stroke endarrow="block"/>
                <w10:wrap anchorx="margin"/>
              </v:shape>
            </w:pict>
          </mc:Fallback>
        </mc:AlternateContent>
      </w:r>
      <w:r w:rsidR="005076D4" w:rsidRPr="00D371F6"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1857F1" wp14:editId="079AAC28">
                <wp:simplePos x="0" y="0"/>
                <wp:positionH relativeFrom="column">
                  <wp:posOffset>3809999</wp:posOffset>
                </wp:positionH>
                <wp:positionV relativeFrom="paragraph">
                  <wp:posOffset>594360</wp:posOffset>
                </wp:positionV>
                <wp:extent cx="1380067" cy="270933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067" cy="2709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FCF4" w14:textId="0ABFA7AD" w:rsidR="007E679B" w:rsidRPr="005076D4" w:rsidRDefault="007E679B" w:rsidP="007E679B">
                            <w:pPr>
                              <w:rPr>
                                <w:szCs w:val="22"/>
                              </w:rPr>
                            </w:pPr>
                            <w:r w:rsidRPr="005076D4"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076D4">
                              <w:rPr>
                                <w:szCs w:val="22"/>
                              </w:rPr>
                              <w:t>Pavé</w:t>
                            </w:r>
                            <w:proofErr w:type="spellEnd"/>
                            <w:r w:rsidRPr="005076D4"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076D4">
                              <w:rPr>
                                <w:szCs w:val="22"/>
                              </w:rPr>
                              <w:t>directionnel</w:t>
                            </w:r>
                            <w:proofErr w:type="spellEnd"/>
                            <w:r w:rsidRPr="005076D4">
                              <w:rPr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57F1" id="_x0000_s1031" type="#_x0000_t202" style="position:absolute;margin-left:300pt;margin-top:46.8pt;width:108.65pt;height:2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" filled="f" stroked="f">
                <v:textbox>
                  <w:txbxContent>
                    <w:p w14:paraId="3F88FCF4" w14:textId="0ABFA7AD" w:rsidR="007E679B" w:rsidRPr="005076D4" w:rsidRDefault="007E679B" w:rsidP="007E679B">
                      <w:pPr>
                        <w:rPr>
                          <w:szCs w:val="22"/>
                        </w:rPr>
                      </w:pPr>
                      <w:r w:rsidRPr="005076D4">
                        <w:rPr>
                          <w:szCs w:val="22"/>
                        </w:rPr>
                        <w:t xml:space="preserve"> Pavé directionnel  </w:t>
                      </w:r>
                    </w:p>
                  </w:txbxContent>
                </v:textbox>
              </v:shape>
            </w:pict>
          </mc:Fallback>
        </mc:AlternateContent>
      </w:r>
      <w:r w:rsidR="005076D4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BB0BF4B" wp14:editId="48E543FD">
                <wp:simplePos x="0" y="0"/>
                <wp:positionH relativeFrom="column">
                  <wp:posOffset>423333</wp:posOffset>
                </wp:positionH>
                <wp:positionV relativeFrom="paragraph">
                  <wp:posOffset>433492</wp:posOffset>
                </wp:positionV>
                <wp:extent cx="736600" cy="262467"/>
                <wp:effectExtent l="0" t="0" r="0" b="4445"/>
                <wp:wrapNone/>
                <wp:docPr id="16845872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6600" cy="262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46073" w14:textId="77777777" w:rsidR="003476B3" w:rsidRPr="005076D4" w:rsidRDefault="003476B3" w:rsidP="003476B3">
                            <w:pPr>
                              <w:rPr>
                                <w:szCs w:val="22"/>
                              </w:rPr>
                            </w:pPr>
                            <w:proofErr w:type="spellStart"/>
                            <w:r w:rsidRPr="005076D4">
                              <w:rPr>
                                <w:szCs w:val="22"/>
                              </w:rPr>
                              <w:t>Caméra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0BF4B" id="_x0000_s1032" type="#_x0000_t202" style="position:absolute;margin-left:33.35pt;margin-top:34.15pt;width:58pt;height:20.6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" filled="f" stroked="f">
                <v:textbox>
                  <w:txbxContent>
                    <w:p w14:paraId="28246073" w14:textId="77777777" w:rsidR="003476B3" w:rsidRPr="005076D4" w:rsidRDefault="003476B3" w:rsidP="003476B3">
                      <w:pPr>
                        <w:rPr>
                          <w:szCs w:val="22"/>
                        </w:rPr>
                      </w:pPr>
                      <w:r w:rsidRPr="005076D4">
                        <w:rPr>
                          <w:szCs w:val="22"/>
                        </w:rPr>
                        <w:t>Caméra</w:t>
                      </w:r>
                    </w:p>
                  </w:txbxContent>
                </v:textbox>
              </v:shape>
            </w:pict>
          </mc:Fallback>
        </mc:AlternateContent>
      </w:r>
      <w:r w:rsidR="00A53563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2EA1D6" wp14:editId="556378C1">
                <wp:simplePos x="0" y="0"/>
                <wp:positionH relativeFrom="column">
                  <wp:posOffset>-321734</wp:posOffset>
                </wp:positionH>
                <wp:positionV relativeFrom="paragraph">
                  <wp:posOffset>2016760</wp:posOffset>
                </wp:positionV>
                <wp:extent cx="821266" cy="474133"/>
                <wp:effectExtent l="0" t="0" r="0" b="254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1266" cy="474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B420" w14:textId="1DACD084" w:rsidR="00206D88" w:rsidRPr="005076D4" w:rsidRDefault="00A53563" w:rsidP="00206D88">
                            <w:pPr>
                              <w:rPr>
                                <w:szCs w:val="22"/>
                              </w:rPr>
                            </w:pPr>
                            <w:proofErr w:type="spellStart"/>
                            <w:r w:rsidRPr="005076D4">
                              <w:rPr>
                                <w:szCs w:val="22"/>
                              </w:rPr>
                              <w:t>Témoins</w:t>
                            </w:r>
                            <w:proofErr w:type="spellEnd"/>
                            <w:r w:rsidRPr="005076D4"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076D4">
                              <w:rPr>
                                <w:szCs w:val="22"/>
                              </w:rPr>
                              <w:t>lumineux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A1D6" id="_x0000_s1033" type="#_x0000_t202" style="position:absolute;margin-left:-25.35pt;margin-top:158.8pt;width:64.65pt;height:37.3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" filled="f" stroked="f">
                <v:textbox>
                  <w:txbxContent>
                    <w:p w14:paraId="6434B420" w14:textId="1DACD084" w:rsidR="00206D88" w:rsidRPr="005076D4" w:rsidRDefault="00A53563" w:rsidP="00206D88">
                      <w:pPr>
                        <w:rPr>
                          <w:szCs w:val="22"/>
                        </w:rPr>
                      </w:pPr>
                      <w:r w:rsidRPr="005076D4">
                        <w:rPr>
                          <w:szCs w:val="22"/>
                        </w:rPr>
                        <w:t>Témoins lumineux</w:t>
                      </w:r>
                    </w:p>
                  </w:txbxContent>
                </v:textbox>
              </v:shape>
            </w:pict>
          </mc:Fallback>
        </mc:AlternateContent>
      </w:r>
      <w:r w:rsidR="003476B3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E8DC748" wp14:editId="6FF90BB8">
                <wp:simplePos x="0" y="0"/>
                <wp:positionH relativeFrom="column">
                  <wp:posOffset>3025140</wp:posOffset>
                </wp:positionH>
                <wp:positionV relativeFrom="paragraph">
                  <wp:posOffset>835660</wp:posOffset>
                </wp:positionV>
                <wp:extent cx="1021080" cy="982980"/>
                <wp:effectExtent l="38100" t="0" r="26670" b="6477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080" cy="9829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C1809" id="Connecteur droit avec flèche 26" o:spid="_x0000_s1026" type="#_x0000_t32" style="position:absolute;margin-left:238.2pt;margin-top:65.8pt;width:80.4pt;height:77.4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" strokecolor="#f68c36 [3049]" strokeweight="1.5pt">
                <v:stroke endarrow="block"/>
              </v:shape>
            </w:pict>
          </mc:Fallback>
        </mc:AlternateContent>
      </w:r>
      <w:r w:rsidR="003476B3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72ED36" wp14:editId="33949CEA">
                <wp:simplePos x="0" y="0"/>
                <wp:positionH relativeFrom="column">
                  <wp:posOffset>849630</wp:posOffset>
                </wp:positionH>
                <wp:positionV relativeFrom="paragraph">
                  <wp:posOffset>660400</wp:posOffset>
                </wp:positionV>
                <wp:extent cx="140970" cy="556260"/>
                <wp:effectExtent l="0" t="0" r="68580" b="5334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" cy="5562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D67D" id="Connecteur droit avec flèche 28" o:spid="_x0000_s1026" type="#_x0000_t32" style="position:absolute;margin-left:66.9pt;margin-top:52pt;width:11.1pt;height:43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" strokecolor="#f68c36 [3049]" strokeweight="1.5pt">
                <v:stroke endarrow="block"/>
              </v:shape>
            </w:pict>
          </mc:Fallback>
        </mc:AlternateContent>
      </w:r>
      <w:r w:rsidR="003476B3" w:rsidRPr="00D371F6">
        <w:rPr>
          <w:rFonts w:ascii="Frutiger Neue 1450 Pro Regular" w:hAnsi="Frutiger Neue 1450 Pro Regular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693E031" wp14:editId="69BE633E">
                <wp:simplePos x="0" y="0"/>
                <wp:positionH relativeFrom="column">
                  <wp:posOffset>1844040</wp:posOffset>
                </wp:positionH>
                <wp:positionV relativeFrom="paragraph">
                  <wp:posOffset>3426460</wp:posOffset>
                </wp:positionV>
                <wp:extent cx="643890" cy="285750"/>
                <wp:effectExtent l="0" t="0" r="0" b="0"/>
                <wp:wrapNone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389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F9A0C" w14:textId="747A2D42" w:rsidR="00FA4B79" w:rsidRPr="005076D4" w:rsidRDefault="00FA4B79" w:rsidP="00FA4B79">
                            <w:pPr>
                              <w:jc w:val="right"/>
                              <w:rPr>
                                <w:szCs w:val="22"/>
                              </w:rPr>
                            </w:pPr>
                            <w:r w:rsidRPr="005076D4">
                              <w:rPr>
                                <w:szCs w:val="22"/>
                              </w:rPr>
                              <w:t xml:space="preserve">Micro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E031" id="_x0000_s1034" type="#_x0000_t202" style="position:absolute;margin-left:145.2pt;margin-top:269.8pt;width:50.7pt;height:22.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" filled="f" stroked="f">
                <v:textbox>
                  <w:txbxContent>
                    <w:p w14:paraId="243F9A0C" w14:textId="747A2D42" w:rsidR="00FA4B79" w:rsidRPr="005076D4" w:rsidRDefault="00FA4B79" w:rsidP="00FA4B79">
                      <w:pPr>
                        <w:jc w:val="right"/>
                        <w:rPr>
                          <w:szCs w:val="22"/>
                        </w:rPr>
                      </w:pPr>
                      <w:r w:rsidRPr="005076D4">
                        <w:rPr>
                          <w:szCs w:val="22"/>
                        </w:rPr>
                        <w:t xml:space="preserve">Micro </w:t>
                      </w:r>
                    </w:p>
                  </w:txbxContent>
                </v:textbox>
              </v:shape>
            </w:pict>
          </mc:Fallback>
        </mc:AlternateContent>
      </w:r>
      <w:r w:rsidR="003476B3" w:rsidRPr="00D371F6">
        <w:rPr>
          <w:rFonts w:ascii="Frutiger Neue 1450 Pro Regular" w:hAnsi="Frutiger Neue 1450 Pro Regular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9EF80C0" wp14:editId="1664F70F">
                <wp:simplePos x="0" y="0"/>
                <wp:positionH relativeFrom="column">
                  <wp:posOffset>2415540</wp:posOffset>
                </wp:positionH>
                <wp:positionV relativeFrom="paragraph">
                  <wp:posOffset>3243579</wp:posOffset>
                </wp:positionV>
                <wp:extent cx="137160" cy="350521"/>
                <wp:effectExtent l="0" t="38100" r="72390" b="30480"/>
                <wp:wrapNone/>
                <wp:docPr id="39" name="Connecteur : en 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37160" cy="350521"/>
                        </a:xfrm>
                        <a:prstGeom prst="bentConnector3">
                          <a:avLst>
                            <a:gd name="adj1" fmla="val 98106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D343" id="Connecteur : en angle 39" o:spid="_x0000_s1026" type="#_x0000_t34" style="position:absolute;margin-left:190.2pt;margin-top:255.4pt;width:10.8pt;height:27.6pt;rotation:18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" adj="21191" strokecolor="#f68c36 [3049]" strokeweight="1.5pt">
                <v:stroke endarrow="block"/>
              </v:shape>
            </w:pict>
          </mc:Fallback>
        </mc:AlternateContent>
      </w:r>
      <w:r w:rsidR="00C0473E">
        <w:rPr>
          <w:noProof/>
        </w:rPr>
        <w:drawing>
          <wp:inline distT="0" distB="0" distL="0" distR="0" wp14:anchorId="64582958" wp14:editId="07FCCDDD">
            <wp:extent cx="3977640" cy="3447287"/>
            <wp:effectExtent l="0" t="0" r="3810" b="1270"/>
            <wp:docPr id="361504798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04798" name="Image 1" descr="Une image contenant texte&#10;&#10;Description générée automatiquement"/>
                    <pic:cNvPicPr/>
                  </pic:nvPicPr>
                  <pic:blipFill rotWithShape="1">
                    <a:blip r:embed="rId10"/>
                    <a:srcRect l="53468" t="27907" r="26911" b="41860"/>
                    <a:stretch/>
                  </pic:blipFill>
                  <pic:spPr bwMode="auto">
                    <a:xfrm>
                      <a:off x="0" y="0"/>
                      <a:ext cx="3993376" cy="346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C4985" w14:textId="2FFB2211" w:rsidR="00B648D4" w:rsidRPr="00D371F6" w:rsidRDefault="00B648D4" w:rsidP="00B648D4">
      <w:pPr>
        <w:pStyle w:val="Corpsdetexte"/>
        <w:rPr>
          <w:rFonts w:ascii="Frutiger Neue 1450 Pro Regular" w:hAnsi="Frutiger Neue 1450 Pro Regular"/>
          <w:lang w:val="fr-CH" w:eastAsia="fr-CH"/>
        </w:rPr>
      </w:pPr>
    </w:p>
    <w:p w14:paraId="479C87DA" w14:textId="0349D228" w:rsidR="00B648D4" w:rsidRDefault="00B648D4" w:rsidP="00B648D4">
      <w:pPr>
        <w:pStyle w:val="Corpsdetexte"/>
        <w:rPr>
          <w:rFonts w:ascii="Frutiger Neue 1450 Pro Regular" w:hAnsi="Frutiger Neue 1450 Pro Regular"/>
          <w:lang w:val="fr-CH" w:eastAsia="fr-CH"/>
        </w:rPr>
      </w:pPr>
    </w:p>
    <w:p w14:paraId="0A464367" w14:textId="77777777" w:rsidR="005B4C8F" w:rsidRPr="00D371F6" w:rsidRDefault="005B4C8F" w:rsidP="00B648D4">
      <w:pPr>
        <w:pStyle w:val="Corpsdetexte"/>
        <w:rPr>
          <w:rFonts w:ascii="Frutiger Neue 1450 Pro Regular" w:hAnsi="Frutiger Neue 1450 Pro Regular"/>
          <w:lang w:val="fr-CH" w:eastAsia="fr-CH"/>
        </w:rPr>
      </w:pPr>
    </w:p>
    <w:tbl>
      <w:tblPr>
        <w:tblpPr w:leftFromText="141" w:rightFromText="141" w:vertAnchor="page" w:horzAnchor="margin" w:tblpXSpec="right" w:tblpY="757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A53563" w:rsidRPr="00D371F6" w14:paraId="06AD1CC5" w14:textId="77777777" w:rsidTr="00A53563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1032C49B" w14:textId="77777777" w:rsidR="00A53563" w:rsidRPr="00D371F6" w:rsidRDefault="00A53563" w:rsidP="00A53563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 xml:space="preserve">Caractéristiques 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>Geemarc CL8700</w:t>
            </w: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 xml:space="preserve"> </w:t>
            </w:r>
          </w:p>
        </w:tc>
      </w:tr>
      <w:tr w:rsidR="00A53563" w:rsidRPr="00D371F6" w14:paraId="21A5EEF1" w14:textId="77777777" w:rsidTr="00A53563">
        <w:trPr>
          <w:tblCellSpacing w:w="15" w:type="dxa"/>
        </w:trPr>
        <w:tc>
          <w:tcPr>
            <w:tcW w:w="3074" w:type="dxa"/>
            <w:hideMark/>
          </w:tcPr>
          <w:p w14:paraId="1F0E6367" w14:textId="77777777" w:rsidR="00FB1B25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Dimensions (L x l x H)</w:t>
            </w:r>
          </w:p>
          <w:p w14:paraId="6BE7BADB" w14:textId="77777777" w:rsidR="00FB1B25" w:rsidRDefault="00FB1B2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Fermé </w:t>
            </w:r>
            <w:r w:rsidRP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11 x 5.5 x 1.7 cm</w:t>
            </w:r>
          </w:p>
          <w:p w14:paraId="3A35565B" w14:textId="41550EEE" w:rsidR="00A53563" w:rsidRPr="00986D1B" w:rsidRDefault="00FB1B2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Ouvert 22 x 5.5 x 1 cm</w:t>
            </w:r>
          </w:p>
        </w:tc>
        <w:tc>
          <w:tcPr>
            <w:tcW w:w="3819" w:type="dxa"/>
            <w:hideMark/>
          </w:tcPr>
          <w:p w14:paraId="61D13369" w14:textId="09DA641D" w:rsidR="00FB1B25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Poids</w:t>
            </w:r>
            <w:r w:rsidR="00FB1B25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 xml:space="preserve"> avec batterie</w:t>
            </w:r>
          </w:p>
          <w:p w14:paraId="2B3EC204" w14:textId="26E6D7A9" w:rsidR="00A53563" w:rsidRPr="00D371F6" w:rsidRDefault="00FB1B2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105 gr </w:t>
            </w:r>
            <w:r w:rsidR="00A53563" w:rsidRPr="00D371F6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</w:p>
        </w:tc>
      </w:tr>
      <w:tr w:rsidR="00A53563" w:rsidRPr="00A578C8" w14:paraId="012D5A9B" w14:textId="77777777" w:rsidTr="00A53563">
        <w:trPr>
          <w:tblCellSpacing w:w="15" w:type="dxa"/>
        </w:trPr>
        <w:tc>
          <w:tcPr>
            <w:tcW w:w="3074" w:type="dxa"/>
            <w:hideMark/>
          </w:tcPr>
          <w:p w14:paraId="3E0DF60E" w14:textId="77777777" w:rsidR="005076D4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Taille de l’écran</w:t>
            </w:r>
          </w:p>
          <w:p w14:paraId="75CC6512" w14:textId="772A88B0" w:rsidR="00A53563" w:rsidRPr="00D371F6" w:rsidRDefault="005076D4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LCD couleur 2.8 ‘’</w:t>
            </w:r>
          </w:p>
        </w:tc>
        <w:tc>
          <w:tcPr>
            <w:tcW w:w="3819" w:type="dxa"/>
            <w:hideMark/>
          </w:tcPr>
          <w:p w14:paraId="0F78008E" w14:textId="77777777" w:rsidR="00FB1B25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Carte SIM</w:t>
            </w:r>
          </w:p>
          <w:p w14:paraId="3D4E555B" w14:textId="0635A15C" w:rsidR="00A53563" w:rsidRPr="00FB1B25" w:rsidRDefault="00FB1B2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Emplacement 2 cartes </w:t>
            </w:r>
            <w:r w:rsidR="008E5F13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Nano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SIM</w:t>
            </w:r>
          </w:p>
        </w:tc>
      </w:tr>
      <w:tr w:rsidR="00A53563" w:rsidRPr="00D371F6" w14:paraId="68E003A2" w14:textId="77777777" w:rsidTr="00A53563">
        <w:trPr>
          <w:tblCellSpacing w:w="15" w:type="dxa"/>
        </w:trPr>
        <w:tc>
          <w:tcPr>
            <w:tcW w:w="3074" w:type="dxa"/>
            <w:hideMark/>
          </w:tcPr>
          <w:p w14:paraId="24D4D187" w14:textId="5FF026AB" w:rsidR="005076D4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Réseau mobile</w:t>
            </w:r>
          </w:p>
          <w:p w14:paraId="43F997EB" w14:textId="4002581A" w:rsidR="00A53563" w:rsidRPr="00D371F6" w:rsidRDefault="005076D4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4G</w:t>
            </w:r>
          </w:p>
        </w:tc>
        <w:tc>
          <w:tcPr>
            <w:tcW w:w="3819" w:type="dxa"/>
            <w:hideMark/>
          </w:tcPr>
          <w:p w14:paraId="6AE1E5C4" w14:textId="77777777" w:rsidR="00FB1B25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Appareil photo</w:t>
            </w:r>
          </w:p>
          <w:p w14:paraId="5945E145" w14:textId="34FAA753" w:rsidR="00A53563" w:rsidRPr="00D371F6" w:rsidRDefault="005076D4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2 MP</w:t>
            </w:r>
          </w:p>
        </w:tc>
      </w:tr>
      <w:tr w:rsidR="00A53563" w:rsidRPr="00A578C8" w14:paraId="0714FC03" w14:textId="77777777" w:rsidTr="00A53563">
        <w:trPr>
          <w:tblCellSpacing w:w="15" w:type="dxa"/>
        </w:trPr>
        <w:tc>
          <w:tcPr>
            <w:tcW w:w="3074" w:type="dxa"/>
            <w:hideMark/>
          </w:tcPr>
          <w:p w14:paraId="7F52E473" w14:textId="5F99FC4F" w:rsidR="00FB1B25" w:rsidRDefault="00FB1B25" w:rsidP="00A53563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Temps de c</w:t>
            </w:r>
            <w:r w:rsidR="00A53563"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harge</w:t>
            </w:r>
          </w:p>
          <w:p w14:paraId="203E5BF7" w14:textId="27B18659" w:rsidR="005076D4" w:rsidRPr="005076D4" w:rsidRDefault="005076D4" w:rsidP="00A53563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5076D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Chargeur USBC</w:t>
            </w:r>
          </w:p>
          <w:p w14:paraId="6C21F933" w14:textId="43486C48" w:rsidR="005076D4" w:rsidRDefault="005076D4" w:rsidP="00A53563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S</w:t>
            </w:r>
            <w:r w:rsidR="004F657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ur s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ocle : </w:t>
            </w:r>
            <w:r w:rsid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4h30 </w:t>
            </w:r>
          </w:p>
          <w:p w14:paraId="74F84972" w14:textId="6A12A748" w:rsidR="00A53563" w:rsidRPr="00D371F6" w:rsidRDefault="004F6575" w:rsidP="00A53563">
            <w:pPr>
              <w:widowControl/>
              <w:suppressAutoHyphens w:val="0"/>
              <w:spacing w:before="60" w:after="120"/>
              <w:rPr>
                <w:rFonts w:ascii="Frutiger Neue 1450 Pro Regular" w:hAnsi="Frutiger Neue 1450 Pro Regular" w:cs="Arial"/>
                <w:szCs w:val="22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Avec c</w:t>
            </w:r>
            <w:r w:rsidR="005076D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âble : </w:t>
            </w:r>
            <w:r w:rsid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3h</w:t>
            </w:r>
          </w:p>
        </w:tc>
        <w:tc>
          <w:tcPr>
            <w:tcW w:w="3819" w:type="dxa"/>
            <w:hideMark/>
          </w:tcPr>
          <w:p w14:paraId="4D9EB342" w14:textId="77777777" w:rsidR="00FB1B25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Mémoire</w:t>
            </w:r>
          </w:p>
          <w:p w14:paraId="74269452" w14:textId="25FF0EEF" w:rsidR="00A53563" w:rsidRPr="00FB1B25" w:rsidRDefault="005076D4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Carte m</w:t>
            </w:r>
            <w:r w:rsidR="00FB1B25" w:rsidRP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icro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</w:t>
            </w:r>
            <w:r w:rsid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SD jusqu’à 32 Go</w:t>
            </w:r>
            <w:r w:rsidR="00A53563" w:rsidRP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</w:p>
        </w:tc>
      </w:tr>
      <w:tr w:rsidR="00A53563" w:rsidRPr="00A578C8" w14:paraId="3C6854C9" w14:textId="77777777" w:rsidTr="00A53563">
        <w:trPr>
          <w:tblCellSpacing w:w="15" w:type="dxa"/>
        </w:trPr>
        <w:tc>
          <w:tcPr>
            <w:tcW w:w="3074" w:type="dxa"/>
            <w:hideMark/>
          </w:tcPr>
          <w:p w14:paraId="60CA64B1" w14:textId="5D119ADA" w:rsidR="00FB1B25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 xml:space="preserve">Autonomie </w:t>
            </w:r>
          </w:p>
          <w:p w14:paraId="09358232" w14:textId="156E9152" w:rsidR="00FB1B25" w:rsidRDefault="005E3A9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E</w:t>
            </w:r>
            <w:r w:rsid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n veille : 4 jours</w:t>
            </w:r>
          </w:p>
          <w:p w14:paraId="4B14BA0F" w14:textId="4EA98C73" w:rsidR="00A53563" w:rsidRPr="00D371F6" w:rsidRDefault="005E3A9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E</w:t>
            </w:r>
            <w:r w:rsidR="00FB1B2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n conversation : 6h</w:t>
            </w:r>
          </w:p>
        </w:tc>
        <w:tc>
          <w:tcPr>
            <w:tcW w:w="3819" w:type="dxa"/>
            <w:hideMark/>
          </w:tcPr>
          <w:p w14:paraId="7532A96A" w14:textId="77777777" w:rsidR="00A53563" w:rsidRPr="00D371F6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D371F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Fonction vocale</w:t>
            </w:r>
          </w:p>
          <w:p w14:paraId="339A2ACA" w14:textId="36B23088" w:rsidR="00A53563" w:rsidRPr="00041764" w:rsidRDefault="00041764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Annonce vocal</w:t>
            </w:r>
            <w:r w:rsidR="008E5F13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e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de l’appel entrant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  <w:t xml:space="preserve">Clavier numéroté parlant </w:t>
            </w:r>
          </w:p>
        </w:tc>
      </w:tr>
      <w:tr w:rsidR="00A53563" w:rsidRPr="00A578C8" w14:paraId="3AAAA80E" w14:textId="77777777" w:rsidTr="00A53563">
        <w:trPr>
          <w:tblCellSpacing w:w="15" w:type="dxa"/>
        </w:trPr>
        <w:tc>
          <w:tcPr>
            <w:tcW w:w="3074" w:type="dxa"/>
          </w:tcPr>
          <w:p w14:paraId="6F5C302E" w14:textId="5A90C81B" w:rsidR="00FB1B25" w:rsidRDefault="00FB1B2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Connection</w:t>
            </w:r>
          </w:p>
          <w:p w14:paraId="2E19B73F" w14:textId="76877EFC" w:rsidR="00FB1B25" w:rsidRDefault="00FB1B25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t>Bluetooth 5.0</w:t>
            </w:r>
          </w:p>
          <w:p w14:paraId="5E45B7DB" w14:textId="7B924399" w:rsidR="009F04C4" w:rsidRPr="00FB1B25" w:rsidRDefault="009F04C4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t>Wifi</w:t>
            </w:r>
            <w:proofErr w:type="spellEnd"/>
          </w:p>
          <w:p w14:paraId="09896EDA" w14:textId="09371677" w:rsidR="00A53563" w:rsidRPr="00D371F6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</w:pPr>
          </w:p>
        </w:tc>
        <w:tc>
          <w:tcPr>
            <w:tcW w:w="3819" w:type="dxa"/>
          </w:tcPr>
          <w:p w14:paraId="786E4DC6" w14:textId="0AC40FC5" w:rsidR="00A53563" w:rsidRPr="005076D4" w:rsidRDefault="00A53563" w:rsidP="00A5356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5076D4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Bouton urgence SOS</w:t>
            </w:r>
            <w:r w:rsidRPr="005076D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5076D4" w:rsidRPr="005076D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Oui, 5 nu</w:t>
            </w:r>
            <w:r w:rsidR="005076D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méros programmables,</w:t>
            </w:r>
            <w:r w:rsidR="005076D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  <w:t>avec message de géolocalisation envoyé</w:t>
            </w:r>
          </w:p>
        </w:tc>
      </w:tr>
      <w:tr w:rsidR="005076D4" w:rsidRPr="00A578C8" w14:paraId="00B11135" w14:textId="77777777" w:rsidTr="0034139B">
        <w:trPr>
          <w:tblCellSpacing w:w="15" w:type="dxa"/>
        </w:trPr>
        <w:tc>
          <w:tcPr>
            <w:tcW w:w="3074" w:type="dxa"/>
          </w:tcPr>
          <w:p w14:paraId="091A24C9" w14:textId="5202896D" w:rsidR="005076D4" w:rsidRPr="004F6575" w:rsidRDefault="005076D4" w:rsidP="005076D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4F6575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Volume</w:t>
            </w:r>
          </w:p>
          <w:p w14:paraId="42AF0B8D" w14:textId="2CE9E483" w:rsidR="005076D4" w:rsidRPr="004F6575" w:rsidRDefault="005076D4" w:rsidP="005076D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4F6575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40 dB </w:t>
            </w:r>
          </w:p>
          <w:p w14:paraId="2105FE0E" w14:textId="0D52E764" w:rsidR="005076D4" w:rsidRPr="00041764" w:rsidRDefault="005076D4" w:rsidP="005076D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5076D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Compatibilité appareil auditif M4/T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4</w:t>
            </w:r>
          </w:p>
        </w:tc>
        <w:tc>
          <w:tcPr>
            <w:tcW w:w="3819" w:type="dxa"/>
          </w:tcPr>
          <w:p w14:paraId="7DF02464" w14:textId="1C321C4A" w:rsidR="005076D4" w:rsidRPr="00041764" w:rsidRDefault="005076D4" w:rsidP="005076D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41764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 xml:space="preserve">Langues </w:t>
            </w:r>
            <w:r w:rsidRPr="0004176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041764" w:rsidRPr="0004176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16 langues (FR, ANG, ALL, N</w:t>
            </w:r>
            <w:r w:rsidR="0004176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EE,</w:t>
            </w:r>
            <w:r w:rsidR="00041764" w:rsidRPr="0004176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ESP, IT, POR, DAN, NOR, SUE, FIN, POL, HON, HEB, CHI simple et t</w:t>
            </w:r>
            <w:r w:rsidR="00041764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raditionnel)</w:t>
            </w:r>
          </w:p>
        </w:tc>
      </w:tr>
    </w:tbl>
    <w:p w14:paraId="5944F485" w14:textId="2CB4526C" w:rsidR="00FC7A2A" w:rsidRPr="00D371F6" w:rsidRDefault="00FC7A2A" w:rsidP="00FC7A2A">
      <w:pPr>
        <w:pStyle w:val="Titre2"/>
        <w:rPr>
          <w:rFonts w:ascii="Frutiger Neue 1450 Pro Regular" w:hAnsi="Frutiger Neue 1450 Pro Regular"/>
          <w:color w:val="E36C0A" w:themeColor="accent6" w:themeShade="BF"/>
          <w:lang w:val="fr-CH"/>
        </w:rPr>
      </w:pPr>
      <w:r>
        <w:rPr>
          <w:rFonts w:ascii="Frutiger Neue 1450 Pro Regular" w:hAnsi="Frutiger Neue 1450 Pro Regular"/>
          <w:color w:val="E36C0A" w:themeColor="accent6" w:themeShade="BF"/>
          <w:lang w:val="fr-CH"/>
        </w:rPr>
        <w:lastRenderedPageBreak/>
        <w:t>Applications</w:t>
      </w:r>
    </w:p>
    <w:p w14:paraId="25B57942" w14:textId="06B24DC7" w:rsidR="008E5F13" w:rsidRDefault="008E5F13">
      <w:pPr>
        <w:widowControl/>
        <w:suppressAutoHyphens w:val="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Appel</w:t>
      </w: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  <w:t>Alarme</w:t>
      </w:r>
      <w:r w:rsidR="00BA7368">
        <w:rPr>
          <w:rFonts w:ascii="Frutiger Neue 1450 Pro Regular" w:hAnsi="Frutiger Neue 1450 Pro Regular"/>
          <w:lang w:val="fr-CH"/>
        </w:rPr>
        <w:t xml:space="preserve"> / Calendrier</w:t>
      </w:r>
    </w:p>
    <w:p w14:paraId="321861DA" w14:textId="60B82848" w:rsidR="008E5F13" w:rsidRDefault="008E5F13">
      <w:pPr>
        <w:widowControl/>
        <w:suppressAutoHyphens w:val="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Contact</w:t>
      </w: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</w:r>
      <w:r w:rsidR="00BA7368">
        <w:rPr>
          <w:rFonts w:ascii="Frutiger Neue 1450 Pro Regular" w:hAnsi="Frutiger Neue 1450 Pro Regular"/>
          <w:lang w:val="fr-CH"/>
        </w:rPr>
        <w:t>Appareil photo</w:t>
      </w:r>
    </w:p>
    <w:p w14:paraId="2F39F7D1" w14:textId="582A304D" w:rsidR="008E5F13" w:rsidRDefault="008E5F13">
      <w:pPr>
        <w:widowControl/>
        <w:suppressAutoHyphens w:val="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Bouton SOS</w:t>
      </w: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  <w:t>Lampe</w:t>
      </w:r>
    </w:p>
    <w:p w14:paraId="69448474" w14:textId="64491716" w:rsidR="008E5F13" w:rsidRDefault="008E5F13">
      <w:pPr>
        <w:widowControl/>
        <w:suppressAutoHyphens w:val="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Message</w:t>
      </w:r>
      <w:r w:rsidR="00C61F1E">
        <w:rPr>
          <w:rFonts w:ascii="Frutiger Neue 1450 Pro Regular" w:hAnsi="Frutiger Neue 1450 Pro Regular"/>
          <w:lang w:val="fr-CH"/>
        </w:rPr>
        <w:tab/>
      </w:r>
      <w:r w:rsidR="00C61F1E">
        <w:rPr>
          <w:rFonts w:ascii="Frutiger Neue 1450 Pro Regular" w:hAnsi="Frutiger Neue 1450 Pro Regular"/>
          <w:lang w:val="fr-CH"/>
        </w:rPr>
        <w:tab/>
      </w:r>
      <w:r w:rsidR="00C61F1E">
        <w:rPr>
          <w:rFonts w:ascii="Frutiger Neue 1450 Pro Regular" w:hAnsi="Frutiger Neue 1450 Pro Regular"/>
          <w:lang w:val="fr-CH"/>
        </w:rPr>
        <w:tab/>
        <w:t>Calculatrice</w:t>
      </w:r>
    </w:p>
    <w:p w14:paraId="7B349EE5" w14:textId="6F0D8B72" w:rsidR="008E5F13" w:rsidRDefault="008E5F13">
      <w:pPr>
        <w:widowControl/>
        <w:suppressAutoHyphens w:val="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Email</w:t>
      </w:r>
      <w:r w:rsidR="00C61F1E">
        <w:rPr>
          <w:rFonts w:ascii="Frutiger Neue 1450 Pro Regular" w:hAnsi="Frutiger Neue 1450 Pro Regular"/>
          <w:lang w:val="fr-CH"/>
        </w:rPr>
        <w:tab/>
      </w:r>
      <w:r w:rsidR="00C61F1E">
        <w:rPr>
          <w:rFonts w:ascii="Frutiger Neue 1450 Pro Regular" w:hAnsi="Frutiger Neue 1450 Pro Regular"/>
          <w:lang w:val="fr-CH"/>
        </w:rPr>
        <w:tab/>
      </w:r>
      <w:r w:rsidR="00C61F1E">
        <w:rPr>
          <w:rFonts w:ascii="Frutiger Neue 1450 Pro Regular" w:hAnsi="Frutiger Neue 1450 Pro Regular"/>
          <w:lang w:val="fr-CH"/>
        </w:rPr>
        <w:tab/>
      </w:r>
      <w:r w:rsidR="00C61F1E">
        <w:rPr>
          <w:rFonts w:ascii="Frutiger Neue 1450 Pro Regular" w:hAnsi="Frutiger Neue 1450 Pro Regular"/>
          <w:lang w:val="fr-CH"/>
        </w:rPr>
        <w:tab/>
        <w:t>Radio FM</w:t>
      </w:r>
    </w:p>
    <w:p w14:paraId="399FD975" w14:textId="4D83E33E" w:rsidR="00A40DED" w:rsidRDefault="008E5F13">
      <w:pPr>
        <w:widowControl/>
        <w:suppressAutoHyphens w:val="0"/>
        <w:rPr>
          <w:rFonts w:ascii="Frutiger Neue 1450 Pro Regular" w:hAnsi="Frutiger Neue 1450 Pro Regular"/>
          <w:color w:val="E36C0A" w:themeColor="accent6" w:themeShade="BF"/>
          <w:lang w:val="fr-CH"/>
        </w:rPr>
      </w:pPr>
      <w:r>
        <w:rPr>
          <w:rFonts w:ascii="Frutiger Neue 1450 Pro Regular" w:hAnsi="Frutiger Neue 1450 Pro Regular"/>
          <w:lang w:val="fr-CH"/>
        </w:rPr>
        <w:t>Internet</w:t>
      </w:r>
      <w:r w:rsidR="00C61F1E">
        <w:rPr>
          <w:rFonts w:ascii="Frutiger Neue 1450 Pro Regular" w:hAnsi="Frutiger Neue 1450 Pro Regular"/>
          <w:lang w:val="fr-CH"/>
        </w:rPr>
        <w:tab/>
      </w:r>
      <w:r w:rsidR="00C61F1E">
        <w:rPr>
          <w:rFonts w:ascii="Frutiger Neue 1450 Pro Regular" w:hAnsi="Frutiger Neue 1450 Pro Regular"/>
          <w:lang w:val="fr-CH"/>
        </w:rPr>
        <w:tab/>
      </w:r>
      <w:r w:rsidR="00C61F1E">
        <w:rPr>
          <w:rFonts w:ascii="Frutiger Neue 1450 Pro Regular" w:hAnsi="Frutiger Neue 1450 Pro Regular"/>
          <w:lang w:val="fr-CH"/>
        </w:rPr>
        <w:tab/>
        <w:t>Agenda</w:t>
      </w:r>
    </w:p>
    <w:p w14:paraId="286A3B41" w14:textId="77777777" w:rsidR="00C61F1E" w:rsidRPr="00D371F6" w:rsidRDefault="00C61F1E">
      <w:pPr>
        <w:widowControl/>
        <w:suppressAutoHyphens w:val="0"/>
        <w:rPr>
          <w:rFonts w:ascii="Frutiger Neue 1450 Pro Regular" w:hAnsi="Frutiger Neue 1450 Pro Regular"/>
          <w:b/>
          <w:bCs/>
          <w:iCs/>
          <w:color w:val="E36C0A" w:themeColor="accent6" w:themeShade="BF"/>
          <w:sz w:val="26"/>
          <w:lang w:val="fr-CH"/>
        </w:rPr>
      </w:pPr>
    </w:p>
    <w:p w14:paraId="24C2C94E" w14:textId="3346AE77" w:rsidR="008C1EC8" w:rsidRPr="00D371F6" w:rsidRDefault="005E196A" w:rsidP="004E579C">
      <w:pPr>
        <w:pStyle w:val="Titre2"/>
        <w:rPr>
          <w:rFonts w:ascii="Frutiger Neue 1450 Pro Regular" w:hAnsi="Frutiger Neue 1450 Pro Regular"/>
          <w:color w:val="E36C0A" w:themeColor="accent6" w:themeShade="BF"/>
          <w:lang w:val="fr-CH"/>
        </w:rPr>
      </w:pPr>
      <w:r w:rsidRPr="00D371F6">
        <w:rPr>
          <w:rFonts w:ascii="Frutiger Neue 1450 Pro Regular" w:hAnsi="Frutiger Neue 1450 Pro Regular"/>
          <w:color w:val="E36C0A" w:themeColor="accent6" w:themeShade="BF"/>
          <w:lang w:val="fr-CH"/>
        </w:rPr>
        <w:t xml:space="preserve">Fonctions </w:t>
      </w:r>
    </w:p>
    <w:p w14:paraId="7A200AB4" w14:textId="4FC6FA05" w:rsidR="009E1C60" w:rsidRPr="00986D1B" w:rsidRDefault="009B003D" w:rsidP="009E1C60">
      <w:pPr>
        <w:pStyle w:val="Corpsdetexte"/>
        <w:rPr>
          <w:rStyle w:val="Accentuationlgre"/>
          <w:rFonts w:ascii="Frutiger Neue 1450 Pro Regular" w:hAnsi="Frutiger Neue 1450 Pro Regular"/>
          <w:color w:val="auto"/>
          <w:lang w:val="fr-FR"/>
        </w:rPr>
      </w:pPr>
      <w:r w:rsidRPr="00986D1B">
        <w:rPr>
          <w:rStyle w:val="Accentuation"/>
          <w:rFonts w:ascii="Frutiger Neue 1450 Pro Regular" w:hAnsi="Frutiger Neue 1450 Pro Regular"/>
          <w:b/>
          <w:bCs/>
          <w:i w:val="0"/>
          <w:iCs w:val="0"/>
          <w:lang w:val="fr-FR"/>
        </w:rPr>
        <w:t xml:space="preserve">Assistance vocale </w:t>
      </w:r>
      <w:r w:rsidRPr="00986D1B">
        <w:rPr>
          <w:rStyle w:val="Accentuation"/>
          <w:rFonts w:ascii="Frutiger Neue 1450 Pro Regular" w:hAnsi="Frutiger Neue 1450 Pro Regular"/>
          <w:b/>
          <w:bCs/>
          <w:i w:val="0"/>
          <w:iCs w:val="0"/>
          <w:lang w:val="fr-FR"/>
        </w:rPr>
        <w:br/>
      </w:r>
      <w:r w:rsidR="00BA7368" w:rsidRPr="00986D1B">
        <w:rPr>
          <w:rStyle w:val="Accentuationlgre"/>
          <w:rFonts w:ascii="Frutiger Neue 1450 Pro Regular" w:hAnsi="Frutiger Neue 1450 Pro Regular"/>
          <w:color w:val="auto"/>
          <w:lang w:val="fr-FR"/>
        </w:rPr>
        <w:t>Menu -&gt; Réglages -&gt; Profils -&gt; Sonneries d’alerte</w:t>
      </w:r>
      <w:r w:rsidR="00244AA4" w:rsidRPr="00986D1B">
        <w:rPr>
          <w:rStyle w:val="Accentuationlgre"/>
          <w:rFonts w:ascii="Frutiger Neue 1450 Pro Regular" w:hAnsi="Frutiger Neue 1450 Pro Regular"/>
          <w:color w:val="auto"/>
          <w:lang w:val="fr-FR"/>
        </w:rPr>
        <w:t>-&gt; Choisir le mode désiré</w:t>
      </w:r>
    </w:p>
    <w:p w14:paraId="2DADA694" w14:textId="56C6DF4B" w:rsidR="004E579C" w:rsidRPr="00D371F6" w:rsidRDefault="004E579C" w:rsidP="004E579C">
      <w:pPr>
        <w:pStyle w:val="Titre2"/>
        <w:spacing w:before="240" w:after="60"/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</w:pPr>
      <w:r w:rsidRPr="00D371F6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 xml:space="preserve">Démarrage </w:t>
      </w:r>
    </w:p>
    <w:p w14:paraId="2C46FF98" w14:textId="71D5CC02" w:rsidR="00177E0E" w:rsidRPr="00D371F6" w:rsidRDefault="00177E0E" w:rsidP="009E1C60">
      <w:pPr>
        <w:pStyle w:val="Corpsdetexte"/>
        <w:rPr>
          <w:rStyle w:val="Accentuationlgre"/>
          <w:rFonts w:ascii="Frutiger Neue 1450 Pro Regular" w:hAnsi="Frutiger Neue 1450 Pro Regular"/>
          <w:i w:val="0"/>
          <w:iCs w:val="0"/>
          <w:color w:val="auto"/>
          <w:lang w:val="fr-CH"/>
        </w:rPr>
      </w:pPr>
      <w:r w:rsidRPr="00D371F6">
        <w:rPr>
          <w:rFonts w:ascii="Frutiger Neue 1450 Pro Regular" w:hAnsi="Frutiger Neue 1450 Pro Regular"/>
          <w:lang w:val="fr-CH"/>
        </w:rPr>
        <w:t xml:space="preserve">Pour allumer/éteindre : </w:t>
      </w:r>
      <w:r w:rsidR="00092467">
        <w:rPr>
          <w:rFonts w:ascii="Frutiger Neue 1450 Pro Regular" w:hAnsi="Frutiger Neue 1450 Pro Regular"/>
          <w:lang w:val="fr-CH"/>
        </w:rPr>
        <w:t>appuyer 3</w:t>
      </w:r>
      <w:r w:rsidR="00092467" w:rsidRPr="00420FF1">
        <w:rPr>
          <w:rFonts w:ascii="Frutiger Neue 1450 Pro Regular" w:hAnsi="Frutiger Neue 1450 Pro Regular"/>
          <w:lang w:val="fr-CH"/>
        </w:rPr>
        <w:t xml:space="preserve"> secondes </w:t>
      </w:r>
      <w:r w:rsidR="00092467">
        <w:rPr>
          <w:rFonts w:ascii="Frutiger Neue 1450 Pro Regular" w:hAnsi="Frutiger Neue 1450 Pro Regular"/>
          <w:lang w:val="fr-CH"/>
        </w:rPr>
        <w:t xml:space="preserve">sur </w:t>
      </w:r>
      <w:r w:rsidRPr="00D371F6">
        <w:rPr>
          <w:rFonts w:ascii="Frutiger Neue 1450 Pro Regular" w:hAnsi="Frutiger Neue 1450 Pro Regular"/>
          <w:lang w:val="fr-CH"/>
        </w:rPr>
        <w:t xml:space="preserve"> </w:t>
      </w:r>
      <w:r w:rsidR="00092467">
        <w:rPr>
          <w:noProof/>
        </w:rPr>
        <w:drawing>
          <wp:inline distT="0" distB="0" distL="0" distR="0" wp14:anchorId="23E558F2" wp14:editId="061C67AA">
            <wp:extent cx="245534" cy="186267"/>
            <wp:effectExtent l="0" t="0" r="2540" b="4445"/>
            <wp:docPr id="762524790" name="Image 762524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357" cy="1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9D96" w14:textId="0707E4AE" w:rsidR="00AA7CAF" w:rsidRPr="00986D1B" w:rsidRDefault="00D375B3" w:rsidP="009E1C60">
      <w:pPr>
        <w:pStyle w:val="Titre2"/>
        <w:spacing w:before="240" w:after="60"/>
        <w:rPr>
          <w:rFonts w:ascii="Frutiger Neue 1450 Pro Regular" w:hAnsi="Frutiger Neue 1450 Pro Regular"/>
          <w:i/>
          <w:color w:val="808080" w:themeColor="text1" w:themeTint="7F"/>
          <w:lang w:val="fr-FR"/>
        </w:rPr>
      </w:pPr>
      <w:r w:rsidRPr="00D371F6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 xml:space="preserve">Déplacement dans l’appareil </w:t>
      </w:r>
    </w:p>
    <w:p w14:paraId="58DD0A93" w14:textId="6A40B73F" w:rsidR="001D0A09" w:rsidRPr="004F6575" w:rsidRDefault="004E579C" w:rsidP="006545C7">
      <w:pPr>
        <w:pStyle w:val="Corpsdetexte"/>
        <w:ind w:left="2127" w:hanging="2127"/>
        <w:rPr>
          <w:rFonts w:ascii="Frutiger Neue 1450 Pro Regular" w:hAnsi="Frutiger Neue 1450 Pro Regular"/>
          <w:b/>
          <w:bCs/>
          <w:lang w:val="fr-CH"/>
        </w:rPr>
      </w:pPr>
      <w:r w:rsidRPr="004F6575">
        <w:rPr>
          <w:rFonts w:ascii="Frutiger Neue 1450 Pro Regular" w:hAnsi="Frutiger Neue 1450 Pro Regular"/>
          <w:noProof/>
          <w:lang w:val="fr-CH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730A6227" wp14:editId="7DFE99CE">
                <wp:simplePos x="0" y="0"/>
                <wp:positionH relativeFrom="column">
                  <wp:posOffset>135467</wp:posOffset>
                </wp:positionH>
                <wp:positionV relativeFrom="paragraph">
                  <wp:posOffset>262467</wp:posOffset>
                </wp:positionV>
                <wp:extent cx="1219200" cy="1176866"/>
                <wp:effectExtent l="0" t="0" r="0" b="444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176866"/>
                          <a:chOff x="0" y="0"/>
                          <a:chExt cx="1181100" cy="113792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37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Zone de texte 36"/>
                        <wps:cNvSpPr txBox="1"/>
                        <wps:spPr>
                          <a:xfrm>
                            <a:off x="236220" y="861060"/>
                            <a:ext cx="71755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0B6B58" w14:textId="3C2D0B9D" w:rsidR="006545C7" w:rsidRPr="00423B84" w:rsidRDefault="00423B84" w:rsidP="006545C7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423B84">
                                <w:rPr>
                                  <w:rFonts w:cs="Arial"/>
                                  <w:color w:val="000000"/>
                                  <w:sz w:val="18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Zone de texte 38"/>
                        <wps:cNvSpPr txBox="1"/>
                        <wps:spPr>
                          <a:xfrm>
                            <a:off x="22860" y="213360"/>
                            <a:ext cx="234950" cy="730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40C724" w14:textId="015A6733" w:rsidR="00FF2E8E" w:rsidRPr="00FF2E8E" w:rsidRDefault="00423B84" w:rsidP="00FF2E8E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365760" y="388620"/>
                            <a:ext cx="44450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F54057" w14:textId="5A2E1949" w:rsidR="00423B84" w:rsidRPr="00FF2E8E" w:rsidRDefault="00423B84" w:rsidP="00423B84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228600" y="30480"/>
                            <a:ext cx="72580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604F82" w14:textId="4F7F003A" w:rsidR="00423B84" w:rsidRPr="00FF2E8E" w:rsidRDefault="00423B84" w:rsidP="00423B84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922020" y="220980"/>
                            <a:ext cx="222250" cy="704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7A2CF" w14:textId="2BF78C21" w:rsidR="00423B84" w:rsidRPr="00FF2E8E" w:rsidRDefault="00423B84" w:rsidP="00423B84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A6227" id="Groupe 44" o:spid="_x0000_s1035" style="position:absolute;left:0;text-align:left;margin-left:10.65pt;margin-top:20.65pt;width:96pt;height:92.65pt;z-index:251784192;mso-width-relative:margin;mso-height-relative:margin" coordsize="11811,11379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Sb21h&#10;bmQgTGF1cmEAAAAFkAMAAgAAABQAABCmkAQAAgAAABQAABC6kpEAAgAAAAM0MwAAkpIAAgAAAAM0&#10;MwAA6hwABwAACAwAAAia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Um9tYW5kIExhdXJh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wUFBgUEBwYFBggHBwgK&#10;EQsKCQkKFQ8QDBEYFRoZGBUYFxseJyEbHSUdFxgiLiIlKCkrLCsaIC8zLyoyJyorKv/bAEMBBwgI&#10;CgkKFAsLFCocGBwqKioqKioqKioqKioqKioqKioqKioqKioqKioqKioqKioqKioqKioqKioqKioq&#10;KioqKv/AABEIANYA3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6" type="#_x0000_t75" style="position:absolute;width:11811;height:11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">
                  <v:imagedata r:id="rId13" o:title=""/>
                </v:shape>
                <v:shape id="Zone de texte 36" o:spid="_x0000_s1037" type="#_x0000_t202" style="position:absolute;left:2362;top:8610;width:7175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" filled="f" stroked="f" strokeweight=".5pt">
                  <v:textbox>
                    <w:txbxContent>
                      <w:p w14:paraId="4C0B6B58" w14:textId="3C2D0B9D" w:rsidR="006545C7" w:rsidRPr="00423B84" w:rsidRDefault="00423B84" w:rsidP="006545C7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423B84">
                          <w:rPr>
                            <w:rFonts w:cs="Arial"/>
                            <w:color w:val="000000"/>
                            <w:sz w:val="18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Zone de texte 38" o:spid="_x0000_s1038" type="#_x0000_t202" style="position:absolute;left:228;top:2133;width:2350;height:7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" filled="f" stroked="f" strokeweight=".5pt">
                  <v:textbox>
                    <w:txbxContent>
                      <w:p w14:paraId="0B40C724" w14:textId="015A6733" w:rsidR="00FF2E8E" w:rsidRPr="00FF2E8E" w:rsidRDefault="00423B84" w:rsidP="00FF2E8E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Zone de texte 3" o:spid="_x0000_s1039" type="#_x0000_t202" style="position:absolute;left:3657;top:3886;width:4445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14:paraId="2EF54057" w14:textId="5A2E1949" w:rsidR="00423B84" w:rsidRPr="00FF2E8E" w:rsidRDefault="00423B84" w:rsidP="00423B84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Zone de texte 7" o:spid="_x0000_s1040" type="#_x0000_t202" style="position:absolute;left:2286;top:304;width:7258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F604F82" w14:textId="4F7F003A" w:rsidR="00423B84" w:rsidRPr="00FF2E8E" w:rsidRDefault="00423B84" w:rsidP="00423B84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Zone de texte 11" o:spid="_x0000_s1041" type="#_x0000_t202" style="position:absolute;left:9220;top:2209;width:2222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0u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" filled="f" stroked="f" strokeweight=".5pt">
                  <v:textbox>
                    <w:txbxContent>
                      <w:p w14:paraId="2217A2CF" w14:textId="2BF78C21" w:rsidR="00423B84" w:rsidRPr="00FF2E8E" w:rsidRDefault="00423B84" w:rsidP="00423B84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B84" w:rsidRPr="004F6575"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53DB83" wp14:editId="2DE4D200">
                <wp:simplePos x="0" y="0"/>
                <wp:positionH relativeFrom="column">
                  <wp:posOffset>1555750</wp:posOffset>
                </wp:positionH>
                <wp:positionV relativeFrom="paragraph">
                  <wp:posOffset>272415</wp:posOffset>
                </wp:positionV>
                <wp:extent cx="3105150" cy="12192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3F6DE" w14:textId="2F17078C" w:rsidR="00423B84" w:rsidRPr="004F6575" w:rsidRDefault="00423B84" w:rsidP="00423B84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284" w:hanging="284"/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Menu</w:t>
                            </w:r>
                            <w:r w:rsidR="00475273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– </w:t>
                            </w:r>
                            <w:r w:rsidR="00092467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OK </w:t>
                            </w:r>
                            <w:proofErr w:type="spellStart"/>
                            <w:r w:rsidR="00475273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validation</w:t>
                            </w:r>
                            <w:proofErr w:type="spellEnd"/>
                          </w:p>
                          <w:p w14:paraId="38A277CA" w14:textId="217E1B6C" w:rsidR="006545C7" w:rsidRPr="004F6575" w:rsidRDefault="00423B84" w:rsidP="00423B84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284" w:hanging="284"/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S</w:t>
                            </w:r>
                            <w:r w:rsidR="006545C7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électionne</w:t>
                            </w:r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r</w:t>
                            </w:r>
                            <w:proofErr w:type="spellEnd"/>
                            <w:r w:rsidR="006545C7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45C7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l’élément</w:t>
                            </w:r>
                            <w:proofErr w:type="spellEnd"/>
                            <w:r w:rsidR="006545C7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45C7"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précédent</w:t>
                            </w:r>
                            <w:proofErr w:type="spellEnd"/>
                          </w:p>
                          <w:p w14:paraId="58F3F555" w14:textId="42705090" w:rsidR="00423B84" w:rsidRPr="004F6575" w:rsidRDefault="00423B84" w:rsidP="00423B84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284" w:hanging="284"/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Réglage</w:t>
                            </w:r>
                            <w:proofErr w:type="spellEnd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déplacement</w:t>
                            </w:r>
                            <w:proofErr w:type="spellEnd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horizontal</w:t>
                            </w:r>
                          </w:p>
                          <w:p w14:paraId="004255CE" w14:textId="20EF20E4" w:rsidR="00423B84" w:rsidRPr="004F6575" w:rsidRDefault="00423B84" w:rsidP="00423B84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284" w:hanging="284"/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Selectionner</w:t>
                            </w:r>
                            <w:proofErr w:type="spellEnd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l’élément</w:t>
                            </w:r>
                            <w:proofErr w:type="spellEnd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suivant</w:t>
                            </w:r>
                            <w:proofErr w:type="spellEnd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10CD9EAD" w14:textId="69CF6C04" w:rsidR="00423B84" w:rsidRPr="004F6575" w:rsidRDefault="00423B84" w:rsidP="00423B84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284" w:hanging="284"/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Réglage</w:t>
                            </w:r>
                            <w:proofErr w:type="spellEnd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>déplacement</w:t>
                            </w:r>
                            <w:proofErr w:type="spellEnd"/>
                            <w:r w:rsidRPr="004F6575">
                              <w:rPr>
                                <w:rFonts w:cs="Arial"/>
                                <w:color w:val="000000"/>
                                <w:sz w:val="20"/>
                                <w:szCs w:val="22"/>
                              </w:rPr>
                              <w:t xml:space="preserve"> horizontal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DB83" id="Zone de texte 32" o:spid="_x0000_s1042" type="#_x0000_t202" style="position:absolute;left:0;text-align:left;margin-left:122.5pt;margin-top:21.45pt;width:244.5pt;height:9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" fillcolor="white [3201]" stroked="f" strokeweight=".5pt">
                <v:textbox>
                  <w:txbxContent>
                    <w:p w14:paraId="0A03F6DE" w14:textId="2F17078C" w:rsidR="00423B84" w:rsidRPr="004F6575" w:rsidRDefault="00423B84" w:rsidP="00423B84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ind w:left="284" w:hanging="284"/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</w:pPr>
                      <w:r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>Menu</w:t>
                      </w:r>
                      <w:r w:rsidR="00475273"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 xml:space="preserve"> – </w:t>
                      </w:r>
                      <w:r w:rsidR="00092467"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 xml:space="preserve">OK </w:t>
                      </w:r>
                      <w:r w:rsidR="00475273"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>validation</w:t>
                      </w:r>
                    </w:p>
                    <w:p w14:paraId="38A277CA" w14:textId="217E1B6C" w:rsidR="006545C7" w:rsidRPr="004F6575" w:rsidRDefault="00423B84" w:rsidP="00423B84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ind w:left="284" w:hanging="284"/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</w:pPr>
                      <w:r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>S</w:t>
                      </w:r>
                      <w:r w:rsidR="006545C7"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>électionne</w:t>
                      </w:r>
                      <w:r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>r</w:t>
                      </w:r>
                      <w:r w:rsidR="006545C7"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 xml:space="preserve"> l’élément précédent</w:t>
                      </w:r>
                    </w:p>
                    <w:p w14:paraId="58F3F555" w14:textId="42705090" w:rsidR="00423B84" w:rsidRPr="004F6575" w:rsidRDefault="00423B84" w:rsidP="00423B84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ind w:left="284" w:hanging="284"/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</w:pPr>
                      <w:r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>Réglage / déplacement horizontal</w:t>
                      </w:r>
                    </w:p>
                    <w:p w14:paraId="004255CE" w14:textId="20EF20E4" w:rsidR="00423B84" w:rsidRPr="004F6575" w:rsidRDefault="00423B84" w:rsidP="00423B84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ind w:left="284" w:hanging="284"/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</w:pPr>
                      <w:r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 xml:space="preserve">Selectionner l’élément suivant </w:t>
                      </w:r>
                    </w:p>
                    <w:p w14:paraId="10CD9EAD" w14:textId="69CF6C04" w:rsidR="00423B84" w:rsidRPr="004F6575" w:rsidRDefault="00423B84" w:rsidP="00423B84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ind w:left="284" w:hanging="284"/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</w:pPr>
                      <w:r w:rsidRPr="004F6575">
                        <w:rPr>
                          <w:rFonts w:cs="Arial"/>
                          <w:color w:val="000000"/>
                          <w:sz w:val="20"/>
                          <w:szCs w:val="22"/>
                        </w:rPr>
                        <w:t>Réglage / déplacement horizontal</w:t>
                      </w:r>
                    </w:p>
                  </w:txbxContent>
                </v:textbox>
              </v:shape>
            </w:pict>
          </mc:Fallback>
        </mc:AlternateContent>
      </w:r>
      <w:r w:rsidR="00613BA9" w:rsidRPr="004F6575">
        <w:rPr>
          <w:rFonts w:ascii="Frutiger Neue 1450 Pro Regular" w:hAnsi="Frutiger Neue 1450 Pro Regular"/>
          <w:lang w:val="fr-CH"/>
        </w:rPr>
        <w:t>Navigue</w:t>
      </w:r>
      <w:r w:rsidR="0030451E" w:rsidRPr="004F6575">
        <w:rPr>
          <w:rFonts w:ascii="Frutiger Neue 1450 Pro Regular" w:hAnsi="Frutiger Neue 1450 Pro Regular"/>
          <w:lang w:val="fr-CH"/>
        </w:rPr>
        <w:t xml:space="preserve">r avec </w:t>
      </w:r>
      <w:r w:rsidR="004B74B6" w:rsidRPr="004F6575">
        <w:rPr>
          <w:rFonts w:ascii="Frutiger Neue 1450 Pro Regular" w:hAnsi="Frutiger Neue 1450 Pro Regular"/>
          <w:lang w:val="fr-CH"/>
        </w:rPr>
        <w:t xml:space="preserve">le </w:t>
      </w:r>
      <w:r w:rsidR="00613BA9" w:rsidRPr="004F6575">
        <w:rPr>
          <w:rFonts w:ascii="Frutiger Neue 1450 Pro Regular" w:hAnsi="Frutiger Neue 1450 Pro Regular"/>
          <w:b/>
          <w:bCs/>
          <w:lang w:val="fr-CH"/>
        </w:rPr>
        <w:t>pavé directionnel</w:t>
      </w:r>
    </w:p>
    <w:p w14:paraId="51D49A80" w14:textId="2C54B583" w:rsidR="006545C7" w:rsidRPr="00D371F6" w:rsidRDefault="006545C7" w:rsidP="00561B69">
      <w:pPr>
        <w:pStyle w:val="Corpsdetexte"/>
        <w:rPr>
          <w:rFonts w:ascii="Frutiger Neue 1450 Pro Regular" w:hAnsi="Frutiger Neue 1450 Pro Regular"/>
          <w:b/>
          <w:bCs/>
          <w:i/>
          <w:iCs/>
          <w:lang w:val="fr-CH"/>
        </w:rPr>
      </w:pPr>
    </w:p>
    <w:p w14:paraId="52AE2BB9" w14:textId="52F16EE8" w:rsidR="006545C7" w:rsidRPr="00D371F6" w:rsidRDefault="006545C7" w:rsidP="006545C7">
      <w:pPr>
        <w:pStyle w:val="Corpsdetexte"/>
        <w:ind w:left="2127" w:hanging="2127"/>
        <w:rPr>
          <w:rFonts w:ascii="Frutiger Neue 1450 Pro Regular" w:hAnsi="Frutiger Neue 1450 Pro Regular"/>
          <w:b/>
          <w:bCs/>
          <w:i/>
          <w:iCs/>
          <w:lang w:val="fr-CH"/>
        </w:rPr>
      </w:pPr>
    </w:p>
    <w:p w14:paraId="1821D9BC" w14:textId="3F9D43FE" w:rsidR="006545C7" w:rsidRPr="00D371F6" w:rsidRDefault="006545C7" w:rsidP="006545C7">
      <w:pPr>
        <w:pStyle w:val="Corpsdetexte"/>
        <w:ind w:left="2127" w:hanging="2127"/>
        <w:rPr>
          <w:rFonts w:ascii="Frutiger Neue 1450 Pro Regular" w:hAnsi="Frutiger Neue 1450 Pro Regular"/>
          <w:b/>
          <w:bCs/>
          <w:i/>
          <w:iCs/>
          <w:lang w:val="fr-CH"/>
        </w:rPr>
      </w:pPr>
    </w:p>
    <w:p w14:paraId="769DF32C" w14:textId="075A44D0" w:rsidR="007E679B" w:rsidRPr="00986D1B" w:rsidRDefault="007E679B" w:rsidP="00FF2E8E">
      <w:pPr>
        <w:rPr>
          <w:rFonts w:ascii="Frutiger Neue 1450 Pro Regular" w:hAnsi="Frutiger Neue 1450 Pro Regular" w:cs="Arial"/>
          <w:color w:val="000000"/>
          <w:lang w:val="fr-FR"/>
        </w:rPr>
      </w:pPr>
    </w:p>
    <w:p w14:paraId="1E6E0A76" w14:textId="74051D34" w:rsidR="00557630" w:rsidRDefault="00092467" w:rsidP="00D375B3">
      <w:pPr>
        <w:pStyle w:val="Corpsdetexte"/>
        <w:rPr>
          <w:rFonts w:ascii="Frutiger Neue 1450 Pro Regular" w:hAnsi="Frutiger Neue 1450 Pro Regular"/>
          <w:lang w:val="fr-CH"/>
        </w:rPr>
      </w:pPr>
      <w:r>
        <w:rPr>
          <w:noProof/>
        </w:rPr>
        <w:drawing>
          <wp:inline distT="0" distB="0" distL="0" distR="0" wp14:anchorId="20AAB526" wp14:editId="19BE3979">
            <wp:extent cx="207010" cy="203200"/>
            <wp:effectExtent l="0" t="0" r="2540" b="6350"/>
            <wp:docPr id="1419579483" name="Image 1419579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153" cy="20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Neue 1450 Pro Regular" w:hAnsi="Frutiger Neue 1450 Pro Regular"/>
          <w:b/>
          <w:bCs/>
          <w:lang w:val="fr-CH"/>
        </w:rPr>
        <w:t xml:space="preserve"> </w:t>
      </w:r>
      <w:r w:rsidR="005E16AB" w:rsidRPr="00D371F6">
        <w:rPr>
          <w:rFonts w:ascii="Frutiger Neue 1450 Pro Regular" w:hAnsi="Frutiger Neue 1450 Pro Regular"/>
          <w:lang w:val="fr-CH"/>
        </w:rPr>
        <w:t xml:space="preserve">Accepter un appel </w:t>
      </w:r>
    </w:p>
    <w:p w14:paraId="1C864C87" w14:textId="67198C2E" w:rsidR="00613BA9" w:rsidRPr="00D371F6" w:rsidRDefault="004B74B6" w:rsidP="00092467">
      <w:pPr>
        <w:pStyle w:val="Corpsdetexte"/>
        <w:rPr>
          <w:rFonts w:ascii="Frutiger Neue 1450 Pro Regular" w:hAnsi="Frutiger Neue 1450 Pro Regular"/>
          <w:lang w:val="fr-CH"/>
        </w:rPr>
      </w:pPr>
      <w:r w:rsidRPr="00DA3CBF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804672" behindDoc="0" locked="0" layoutInCell="1" allowOverlap="1" wp14:anchorId="7D098B46" wp14:editId="5A23ACC2">
            <wp:simplePos x="0" y="0"/>
            <wp:positionH relativeFrom="margin">
              <wp:align>left</wp:align>
            </wp:positionH>
            <wp:positionV relativeFrom="paragraph">
              <wp:posOffset>348403</wp:posOffset>
            </wp:positionV>
            <wp:extent cx="228600" cy="168088"/>
            <wp:effectExtent l="0" t="0" r="0" b="381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8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467">
        <w:rPr>
          <w:noProof/>
        </w:rPr>
        <w:drawing>
          <wp:inline distT="0" distB="0" distL="0" distR="0" wp14:anchorId="6E5C3D84" wp14:editId="02C3D9FE">
            <wp:extent cx="220133" cy="135466"/>
            <wp:effectExtent l="0" t="0" r="8890" b="0"/>
            <wp:docPr id="1120629141" name="Image 1120629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091" cy="13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467">
        <w:rPr>
          <w:rFonts w:ascii="Frutiger Neue 1450 Pro Regular" w:hAnsi="Frutiger Neue 1450 Pro Regular"/>
          <w:lang w:val="fr-CH"/>
        </w:rPr>
        <w:t xml:space="preserve">  R</w:t>
      </w:r>
      <w:r w:rsidR="005E16AB" w:rsidRPr="00D371F6">
        <w:rPr>
          <w:rFonts w:ascii="Frutiger Neue 1450 Pro Regular" w:hAnsi="Frutiger Neue 1450 Pro Regular"/>
          <w:lang w:val="fr-CH"/>
        </w:rPr>
        <w:t>efuser un appel</w:t>
      </w:r>
      <w:r w:rsidR="00561B69" w:rsidRPr="00D371F6">
        <w:rPr>
          <w:rFonts w:ascii="Frutiger Neue 1450 Pro Regular" w:hAnsi="Frutiger Neue 1450 Pro Regular"/>
          <w:lang w:val="fr-CH"/>
        </w:rPr>
        <w:t xml:space="preserve"> / </w:t>
      </w:r>
      <w:r w:rsidR="00B6233E" w:rsidRPr="00D371F6">
        <w:rPr>
          <w:rFonts w:ascii="Frutiger Neue 1450 Pro Regular" w:hAnsi="Frutiger Neue 1450 Pro Regular"/>
          <w:lang w:val="fr-CH"/>
        </w:rPr>
        <w:t>revenir en arrière</w:t>
      </w:r>
    </w:p>
    <w:p w14:paraId="5DE2BAA2" w14:textId="7AD37C68" w:rsidR="00AA6BAF" w:rsidRDefault="004B74B6" w:rsidP="004B74B6">
      <w:pPr>
        <w:pStyle w:val="Corpsdetexte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 xml:space="preserve">         Menu </w:t>
      </w:r>
      <w:r w:rsidR="00244AA4">
        <w:rPr>
          <w:rFonts w:ascii="Frutiger Neue 1450 Pro Regular" w:hAnsi="Frutiger Neue 1450 Pro Regular"/>
          <w:lang w:val="fr-CH"/>
        </w:rPr>
        <w:t xml:space="preserve">(à gauche) </w:t>
      </w:r>
      <w:r>
        <w:rPr>
          <w:rFonts w:ascii="Frutiger Neue 1450 Pro Regular" w:hAnsi="Frutiger Neue 1450 Pro Regular"/>
          <w:lang w:val="fr-CH"/>
        </w:rPr>
        <w:t>/ Contacts</w:t>
      </w:r>
      <w:r w:rsidR="002A1E54" w:rsidRPr="00D371F6">
        <w:rPr>
          <w:rFonts w:ascii="Frutiger Neue 1450 Pro Regular" w:hAnsi="Frutiger Neue 1450 Pro Regular"/>
          <w:lang w:val="fr-CH"/>
        </w:rPr>
        <w:t xml:space="preserve"> </w:t>
      </w:r>
      <w:r w:rsidR="00244AA4">
        <w:rPr>
          <w:rFonts w:ascii="Frutiger Neue 1450 Pro Regular" w:hAnsi="Frutiger Neue 1450 Pro Regular"/>
          <w:lang w:val="fr-CH"/>
        </w:rPr>
        <w:t>(à droite)</w:t>
      </w:r>
    </w:p>
    <w:p w14:paraId="2D8FC60F" w14:textId="77777777" w:rsidR="00244AA4" w:rsidRPr="00D371F6" w:rsidRDefault="00244AA4" w:rsidP="004B74B6">
      <w:pPr>
        <w:pStyle w:val="Corpsdetexte"/>
        <w:rPr>
          <w:rFonts w:ascii="Frutiger Neue 1450 Pro Regular" w:hAnsi="Frutiger Neue 1450 Pro Regular"/>
          <w:lang w:val="fr-CH"/>
        </w:rPr>
      </w:pPr>
    </w:p>
    <w:p w14:paraId="190993FE" w14:textId="0802071D" w:rsidR="004B74B6" w:rsidRPr="00092467" w:rsidRDefault="00FC7A2A" w:rsidP="004B74B6">
      <w:pPr>
        <w:pStyle w:val="Corpsdetexte"/>
        <w:spacing w:after="60"/>
        <w:rPr>
          <w:rFonts w:ascii="Frutiger Neue 1450 Pro Regular" w:hAnsi="Frutiger Neue 1450 Pro Regular"/>
          <w:lang w:val="fr-CH"/>
        </w:rPr>
      </w:pPr>
      <w:r w:rsidRPr="00FC7A2A">
        <w:rPr>
          <w:rFonts w:ascii="Frutiger Neue 1450 Pro Regular" w:hAnsi="Frutiger Neue 1450 Pro Regular"/>
          <w:b/>
          <w:bCs/>
          <w:color w:val="E36C0A" w:themeColor="accent6" w:themeShade="BF"/>
          <w:sz w:val="26"/>
          <w:szCs w:val="26"/>
          <w:lang w:val="fr-CH"/>
        </w:rPr>
        <w:t>Accès rapide</w:t>
      </w:r>
      <w:r w:rsidR="00EC7FE7" w:rsidRPr="00D371F6">
        <w:rPr>
          <w:rFonts w:ascii="Frutiger Neue 1450 Pro Regular" w:hAnsi="Frutiger Neue 1450 Pro Regular"/>
          <w:lang w:val="fr-CH"/>
        </w:rPr>
        <w:br/>
      </w:r>
      <w:r w:rsidR="004B74B6" w:rsidRPr="004B74B6">
        <w:rPr>
          <w:rFonts w:ascii="Frutiger Neue 1450 Pro Regular" w:hAnsi="Frutiger Neue 1450 Pro Regular"/>
          <w:i/>
          <w:iCs/>
          <w:lang w:val="fr-CH"/>
        </w:rPr>
        <w:t>Menu -&gt; Réglages du téléphone-&gt; Touches raccourcies-&gt;</w:t>
      </w:r>
      <w:r w:rsidR="004B74B6">
        <w:rPr>
          <w:rFonts w:ascii="Frutiger Neue 1450 Pro Regular" w:hAnsi="Frutiger Neue 1450 Pro Regular"/>
          <w:lang w:val="fr-CH"/>
        </w:rPr>
        <w:t xml:space="preserve"> régler </w:t>
      </w:r>
      <w:r w:rsidR="00DA5253">
        <w:rPr>
          <w:rFonts w:ascii="Frutiger Neue 1450 Pro Regular" w:hAnsi="Frutiger Neue 1450 Pro Regular"/>
          <w:lang w:val="fr-CH"/>
        </w:rPr>
        <w:t xml:space="preserve">en raccourcis </w:t>
      </w:r>
      <w:r w:rsidR="004B74B6">
        <w:rPr>
          <w:rFonts w:ascii="Frutiger Neue 1450 Pro Regular" w:hAnsi="Frutiger Neue 1450 Pro Regular"/>
          <w:lang w:val="fr-CH"/>
        </w:rPr>
        <w:t xml:space="preserve">les différentes touches de navigation </w:t>
      </w:r>
      <w:r w:rsidR="00DA5253">
        <w:rPr>
          <w:rFonts w:ascii="Frutiger Neue 1450 Pro Regular" w:hAnsi="Frutiger Neue 1450 Pro Regular"/>
          <w:lang w:val="fr-CH"/>
        </w:rPr>
        <w:t>(</w:t>
      </w:r>
      <w:r w:rsidR="004B74B6">
        <w:rPr>
          <w:rFonts w:ascii="Frutiger Neue 1450 Pro Regular" w:hAnsi="Frutiger Neue 1450 Pro Regular"/>
          <w:lang w:val="fr-CH"/>
        </w:rPr>
        <w:t xml:space="preserve">flèches) </w:t>
      </w:r>
    </w:p>
    <w:p w14:paraId="48F5C823" w14:textId="3D11CA11" w:rsidR="00990E0A" w:rsidRPr="00DA5253" w:rsidRDefault="00561B69" w:rsidP="00990E0A">
      <w:pPr>
        <w:pStyle w:val="Titre2"/>
        <w:spacing w:before="240" w:after="60"/>
        <w:rPr>
          <w:rFonts w:ascii="Frutiger Neue 1450 Pro Regular" w:hAnsi="Frutiger Neue 1450 Pro Regular"/>
          <w:sz w:val="28"/>
          <w:lang w:val="fr-CH"/>
        </w:rPr>
      </w:pPr>
      <w:r w:rsidRPr="00DA5253">
        <w:rPr>
          <w:rFonts w:ascii="Frutiger Neue 1450 Pro Regular" w:hAnsi="Frutiger Neue 1450 Pro Regular"/>
          <w:sz w:val="28"/>
          <w:lang w:val="fr-CH"/>
        </w:rPr>
        <w:t>R</w:t>
      </w:r>
      <w:r w:rsidR="00420FF1" w:rsidRPr="00DA5253">
        <w:rPr>
          <w:rFonts w:ascii="Frutiger Neue 1450 Pro Regular" w:hAnsi="Frutiger Neue 1450 Pro Regular"/>
          <w:sz w:val="28"/>
          <w:lang w:val="fr-CH"/>
        </w:rPr>
        <w:t>é</w:t>
      </w:r>
      <w:r w:rsidRPr="00DA5253">
        <w:rPr>
          <w:rFonts w:ascii="Frutiger Neue 1450 Pro Regular" w:hAnsi="Frutiger Neue 1450 Pro Regular"/>
          <w:sz w:val="28"/>
          <w:lang w:val="fr-CH"/>
        </w:rPr>
        <w:t>glage</w:t>
      </w:r>
      <w:r w:rsidR="00244AA4" w:rsidRPr="00DA5253">
        <w:rPr>
          <w:rFonts w:ascii="Frutiger Neue 1450 Pro Regular" w:hAnsi="Frutiger Neue 1450 Pro Regular"/>
          <w:sz w:val="28"/>
          <w:lang w:val="fr-CH"/>
        </w:rPr>
        <w:t>s</w:t>
      </w:r>
      <w:r w:rsidRPr="00DA5253">
        <w:rPr>
          <w:rFonts w:ascii="Frutiger Neue 1450 Pro Regular" w:hAnsi="Frutiger Neue 1450 Pro Regular"/>
          <w:sz w:val="28"/>
          <w:lang w:val="fr-CH"/>
        </w:rPr>
        <w:t xml:space="preserve"> de base </w:t>
      </w:r>
    </w:p>
    <w:p w14:paraId="2259F7AE" w14:textId="2CAA1043" w:rsidR="00420FF1" w:rsidRPr="00DA5253" w:rsidRDefault="00420FF1" w:rsidP="00420FF1">
      <w:pPr>
        <w:pStyle w:val="Corpsdetexte"/>
        <w:rPr>
          <w:rFonts w:ascii="Frutiger Neue 1450 Pro Regular" w:hAnsi="Frutiger Neue 1450 Pro Regular"/>
          <w:lang w:val="fr-CH"/>
        </w:rPr>
      </w:pPr>
      <w:r w:rsidRPr="00DA5253">
        <w:rPr>
          <w:rFonts w:ascii="Frutiger Neue 1450 Pro Regular" w:hAnsi="Frutiger Neue 1450 Pro Regular"/>
          <w:b/>
          <w:bCs/>
          <w:lang w:val="fr-CH"/>
        </w:rPr>
        <w:t>Réglage de la langue</w:t>
      </w:r>
      <w:r w:rsidRPr="00DA5253">
        <w:rPr>
          <w:rFonts w:ascii="Frutiger Neue 1450 Pro Regular" w:hAnsi="Frutiger Neue 1450 Pro Regular"/>
          <w:b/>
          <w:bCs/>
          <w:sz w:val="24"/>
          <w:szCs w:val="28"/>
          <w:lang w:val="fr-CH"/>
        </w:rPr>
        <w:br/>
      </w:r>
      <w:r w:rsidRPr="00DA5253">
        <w:rPr>
          <w:rFonts w:ascii="Frutiger Neue 1450 Pro Regular" w:hAnsi="Frutiger Neue 1450 Pro Regular"/>
          <w:i/>
          <w:iCs/>
          <w:lang w:val="fr-CH"/>
        </w:rPr>
        <w:t>Menu -&gt; Réglages-&gt; Langue</w:t>
      </w:r>
      <w:r w:rsidRPr="00DA5253">
        <w:rPr>
          <w:rFonts w:ascii="Frutiger Neue 1450 Pro Regular" w:hAnsi="Frutiger Neue 1450 Pro Regular"/>
          <w:lang w:val="fr-CH"/>
        </w:rPr>
        <w:t xml:space="preserve"> </w:t>
      </w:r>
      <w:r w:rsidR="00DA5253" w:rsidRPr="00DA5253">
        <w:rPr>
          <w:rFonts w:ascii="Frutiger Neue 1450 Pro Regular" w:hAnsi="Frutiger Neue 1450 Pro Regular"/>
          <w:i/>
          <w:iCs/>
          <w:lang w:val="fr-CH"/>
        </w:rPr>
        <w:t>-&gt; choisir la langue souhaitée</w:t>
      </w:r>
    </w:p>
    <w:p w14:paraId="6361912B" w14:textId="3CFF8B87" w:rsidR="009071A4" w:rsidRPr="00DA5253" w:rsidRDefault="009071A4" w:rsidP="009071A4">
      <w:pPr>
        <w:pStyle w:val="Corpsdetexte"/>
        <w:rPr>
          <w:rFonts w:ascii="Frutiger Neue 1450 Pro Regular" w:hAnsi="Frutiger Neue 1450 Pro Regular"/>
          <w:lang w:val="fr-CH"/>
        </w:rPr>
      </w:pPr>
      <w:r w:rsidRPr="00DA5253">
        <w:rPr>
          <w:rFonts w:ascii="Frutiger Neue 1450 Pro Regular" w:hAnsi="Frutiger Neue 1450 Pro Regular"/>
          <w:b/>
          <w:bCs/>
          <w:lang w:val="fr-CH"/>
        </w:rPr>
        <w:t>Réglage de l’heure et la date</w:t>
      </w:r>
      <w:r w:rsidRPr="00DA5253">
        <w:rPr>
          <w:rFonts w:ascii="Frutiger Neue 1450 Pro Regular" w:hAnsi="Frutiger Neue 1450 Pro Regular"/>
          <w:b/>
          <w:bCs/>
          <w:sz w:val="24"/>
          <w:szCs w:val="28"/>
          <w:lang w:val="fr-CH"/>
        </w:rPr>
        <w:br/>
      </w:r>
      <w:r w:rsidRPr="00DA5253">
        <w:rPr>
          <w:rFonts w:ascii="Frutiger Neue 1450 Pro Regular" w:hAnsi="Frutiger Neue 1450 Pro Regular"/>
          <w:i/>
          <w:iCs/>
          <w:lang w:val="fr-CH"/>
        </w:rPr>
        <w:t xml:space="preserve">Menu -&gt; </w:t>
      </w:r>
      <w:r w:rsidR="00420FF1" w:rsidRPr="00DA5253">
        <w:rPr>
          <w:rFonts w:ascii="Frutiger Neue 1450 Pro Regular" w:hAnsi="Frutiger Neue 1450 Pro Regular"/>
          <w:i/>
          <w:iCs/>
          <w:lang w:val="fr-CH"/>
        </w:rPr>
        <w:t>Réglages</w:t>
      </w:r>
      <w:r w:rsidRPr="00DA5253">
        <w:rPr>
          <w:rFonts w:ascii="Frutiger Neue 1450 Pro Regular" w:hAnsi="Frutiger Neue 1450 Pro Regular"/>
          <w:i/>
          <w:iCs/>
          <w:lang w:val="fr-CH"/>
        </w:rPr>
        <w:t xml:space="preserve">-&gt; </w:t>
      </w:r>
      <w:r w:rsidR="00420FF1" w:rsidRPr="00DA5253">
        <w:rPr>
          <w:rFonts w:ascii="Frutiger Neue 1450 Pro Regular" w:hAnsi="Frutiger Neue 1450 Pro Regular"/>
          <w:i/>
          <w:iCs/>
          <w:lang w:val="fr-CH"/>
        </w:rPr>
        <w:t>Heure et date</w:t>
      </w:r>
      <w:r w:rsidRPr="00DA5253">
        <w:rPr>
          <w:rFonts w:ascii="Frutiger Neue 1450 Pro Regular" w:hAnsi="Frutiger Neue 1450 Pro Regular"/>
          <w:lang w:val="fr-CH"/>
        </w:rPr>
        <w:t xml:space="preserve"> </w:t>
      </w:r>
    </w:p>
    <w:p w14:paraId="5ECAC38A" w14:textId="6005A3AE" w:rsidR="00990E0A" w:rsidRDefault="009071A4" w:rsidP="00273559">
      <w:pPr>
        <w:pStyle w:val="Corpsdetexte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b/>
          <w:bCs/>
          <w:lang w:val="fr-CH"/>
        </w:rPr>
        <w:t>Enregistrer un nouveau contact</w:t>
      </w:r>
      <w:r w:rsidR="00990E0A" w:rsidRPr="00D371F6">
        <w:rPr>
          <w:rFonts w:ascii="Frutiger Neue 1450 Pro Regular" w:hAnsi="Frutiger Neue 1450 Pro Regular"/>
          <w:b/>
          <w:bCs/>
          <w:lang w:val="fr-CH"/>
        </w:rPr>
        <w:t xml:space="preserve"> </w:t>
      </w:r>
      <w:r w:rsidR="00990E0A" w:rsidRPr="00D371F6">
        <w:rPr>
          <w:rFonts w:ascii="Frutiger Neue 1450 Pro Regular" w:hAnsi="Frutiger Neue 1450 Pro Regular"/>
          <w:b/>
          <w:bCs/>
          <w:sz w:val="24"/>
          <w:szCs w:val="28"/>
          <w:lang w:val="fr-CH"/>
        </w:rPr>
        <w:br/>
      </w:r>
      <w:r w:rsidRPr="000A6D7A">
        <w:rPr>
          <w:rFonts w:ascii="Frutiger Neue 1450 Pro Regular" w:hAnsi="Frutiger Neue 1450 Pro Regular"/>
          <w:i/>
          <w:iCs/>
          <w:lang w:val="fr-CH"/>
        </w:rPr>
        <w:t>Menu -&gt; Contacts-&gt; Répertoire -&gt; Options-&gt; Nouveau -&gt; OK</w:t>
      </w:r>
      <w:r>
        <w:rPr>
          <w:rFonts w:ascii="Frutiger Neue 1450 Pro Regular" w:hAnsi="Frutiger Neue 1450 Pro Regular"/>
          <w:lang w:val="fr-CH"/>
        </w:rPr>
        <w:t xml:space="preserve"> </w:t>
      </w:r>
      <w:r w:rsidR="000A6D7A" w:rsidRPr="004F6575">
        <w:rPr>
          <w:rFonts w:ascii="Frutiger Neue 1450 Pro Regular" w:hAnsi="Frutiger Neue 1450 Pro Regular"/>
          <w:i/>
          <w:iCs/>
          <w:lang w:val="fr-CH"/>
        </w:rPr>
        <w:t>S</w:t>
      </w:r>
      <w:r w:rsidRPr="004F6575">
        <w:rPr>
          <w:rFonts w:ascii="Frutiger Neue 1450 Pro Regular" w:hAnsi="Frutiger Neue 1450 Pro Regular"/>
          <w:i/>
          <w:iCs/>
          <w:lang w:val="fr-CH"/>
        </w:rPr>
        <w:t xml:space="preserve">électionner SIM ou Téléphone -&gt; Enregistrer le nom-&gt; OK </w:t>
      </w:r>
      <w:r w:rsidR="000A6D7A" w:rsidRPr="004F6575">
        <w:rPr>
          <w:rFonts w:ascii="Frutiger Neue 1450 Pro Regular" w:hAnsi="Frutiger Neue 1450 Pro Regular"/>
          <w:i/>
          <w:iCs/>
          <w:lang w:val="fr-CH"/>
        </w:rPr>
        <w:br/>
        <w:t>D</w:t>
      </w:r>
      <w:r w:rsidRPr="004F6575">
        <w:rPr>
          <w:rFonts w:ascii="Frutiger Neue 1450 Pro Regular" w:hAnsi="Frutiger Neue 1450 Pro Regular"/>
          <w:i/>
          <w:iCs/>
          <w:lang w:val="fr-CH"/>
        </w:rPr>
        <w:t>escendre avec la touche de navigation sur Portable -&gt; OK</w:t>
      </w:r>
      <w:r w:rsidR="000A6D7A" w:rsidRPr="004F6575">
        <w:rPr>
          <w:rFonts w:ascii="Frutiger Neue 1450 Pro Regular" w:hAnsi="Frutiger Neue 1450 Pro Regular"/>
          <w:i/>
          <w:iCs/>
          <w:lang w:val="fr-CH"/>
        </w:rPr>
        <w:br/>
        <w:t>S</w:t>
      </w:r>
      <w:r w:rsidRPr="004F6575">
        <w:rPr>
          <w:rFonts w:ascii="Frutiger Neue 1450 Pro Regular" w:hAnsi="Frutiger Neue 1450 Pro Regular"/>
          <w:i/>
          <w:iCs/>
          <w:lang w:val="fr-CH"/>
        </w:rPr>
        <w:t>aisir un numéro de téléphone-&gt; OK</w:t>
      </w:r>
    </w:p>
    <w:p w14:paraId="69DF931C" w14:textId="41F50652" w:rsidR="000A6D7A" w:rsidRPr="00D371F6" w:rsidRDefault="000A6D7A" w:rsidP="00273559">
      <w:pPr>
        <w:pStyle w:val="Corpsdetexte"/>
        <w:rPr>
          <w:rFonts w:ascii="Frutiger Neue 1450 Pro Regular" w:hAnsi="Frutiger Neue 1450 Pro Regular"/>
          <w:lang w:val="fr-CH"/>
        </w:rPr>
      </w:pPr>
      <w:r w:rsidRPr="00244AA4">
        <w:rPr>
          <w:rFonts w:ascii="Frutiger Neue 1450 Pro Regular" w:hAnsi="Frutiger Neue 1450 Pro Regular"/>
          <w:b/>
          <w:bCs/>
          <w:lang w:val="fr-CH"/>
        </w:rPr>
        <w:t>Numérotation rapide</w:t>
      </w:r>
      <w:r w:rsidR="00244AA4" w:rsidRPr="00244AA4">
        <w:rPr>
          <w:rFonts w:ascii="Frutiger Neue 1450 Pro Regular" w:hAnsi="Frutiger Neue 1450 Pro Regular"/>
          <w:b/>
          <w:bCs/>
          <w:lang w:val="fr-CH"/>
        </w:rPr>
        <w:t xml:space="preserve"> et numéro abrégé</w:t>
      </w:r>
      <w:r w:rsidRPr="00244AA4">
        <w:rPr>
          <w:rFonts w:ascii="Frutiger Neue 1450 Pro Regular" w:hAnsi="Frutiger Neue 1450 Pro Regular"/>
          <w:b/>
          <w:bCs/>
          <w:lang w:val="fr-CH"/>
        </w:rPr>
        <w:t xml:space="preserve"> </w:t>
      </w:r>
      <w:r w:rsidRPr="00244AA4">
        <w:rPr>
          <w:rFonts w:ascii="Frutiger Neue 1450 Pro Regular" w:hAnsi="Frutiger Neue 1450 Pro Regular"/>
          <w:b/>
          <w:bCs/>
          <w:sz w:val="24"/>
          <w:szCs w:val="28"/>
          <w:lang w:val="fr-CH"/>
        </w:rPr>
        <w:br/>
      </w:r>
      <w:r w:rsidR="00244AA4" w:rsidRPr="00244AA4">
        <w:rPr>
          <w:rFonts w:ascii="Frutiger Neue 1450 Pro Regular" w:hAnsi="Frutiger Neue 1450 Pro Regular"/>
          <w:lang w:val="fr-CH"/>
        </w:rPr>
        <w:t>Numérotation rapide</w:t>
      </w:r>
      <w:r w:rsidR="00244AA4" w:rsidRPr="00244AA4">
        <w:rPr>
          <w:rFonts w:ascii="Frutiger Neue 1450 Pro Regular" w:hAnsi="Frutiger Neue 1450 Pro Regular"/>
          <w:i/>
          <w:iCs/>
          <w:lang w:val="fr-CH"/>
        </w:rPr>
        <w:t xml:space="preserve"> : Menu-&gt; Réglages -&gt; </w:t>
      </w:r>
      <w:proofErr w:type="spellStart"/>
      <w:r w:rsidR="00244AA4" w:rsidRPr="00244AA4">
        <w:rPr>
          <w:rFonts w:ascii="Frutiger Neue 1450 Pro Regular" w:hAnsi="Frutiger Neue 1450 Pro Regular"/>
          <w:i/>
          <w:iCs/>
          <w:lang w:val="fr-CH"/>
        </w:rPr>
        <w:t>Num</w:t>
      </w:r>
      <w:proofErr w:type="spellEnd"/>
      <w:r w:rsidR="00244AA4" w:rsidRPr="00244AA4">
        <w:rPr>
          <w:rFonts w:ascii="Frutiger Neue 1450 Pro Regular" w:hAnsi="Frutiger Neue 1450 Pro Regular"/>
          <w:i/>
          <w:iCs/>
          <w:lang w:val="fr-CH"/>
        </w:rPr>
        <w:t xml:space="preserve"> M1/M2-&gt; enregistrer les contacts choisis</w:t>
      </w:r>
      <w:r w:rsidR="00244AA4">
        <w:rPr>
          <w:rFonts w:ascii="Frutiger Neue 1450 Pro Regular" w:hAnsi="Frutiger Neue 1450 Pro Regular"/>
          <w:i/>
          <w:iCs/>
          <w:lang w:val="fr-CH"/>
        </w:rPr>
        <w:t>-&gt; OK</w:t>
      </w:r>
      <w:r w:rsidR="00244AA4" w:rsidRPr="00244AA4">
        <w:rPr>
          <w:rFonts w:ascii="Frutiger Neue 1450 Pro Regular" w:hAnsi="Frutiger Neue 1450 Pro Regular"/>
          <w:i/>
          <w:iCs/>
          <w:lang w:val="fr-CH"/>
        </w:rPr>
        <w:br/>
      </w:r>
      <w:r w:rsidR="00244AA4" w:rsidRPr="00244AA4">
        <w:rPr>
          <w:rFonts w:ascii="Frutiger Neue 1450 Pro Regular" w:hAnsi="Frutiger Neue 1450 Pro Regular"/>
          <w:lang w:val="fr-CH"/>
        </w:rPr>
        <w:t>Numéro abrégé</w:t>
      </w:r>
      <w:r w:rsidR="00244AA4" w:rsidRPr="00244AA4">
        <w:rPr>
          <w:rFonts w:ascii="Frutiger Neue 1450 Pro Regular" w:hAnsi="Frutiger Neue 1450 Pro Regular"/>
          <w:i/>
          <w:iCs/>
          <w:lang w:val="fr-CH"/>
        </w:rPr>
        <w:t xml:space="preserve"> : </w:t>
      </w:r>
      <w:r w:rsidRPr="00244AA4">
        <w:rPr>
          <w:rFonts w:ascii="Frutiger Neue 1450 Pro Regular" w:hAnsi="Frutiger Neue 1450 Pro Regular"/>
          <w:i/>
          <w:iCs/>
          <w:lang w:val="fr-CH"/>
        </w:rPr>
        <w:t xml:space="preserve">Menu -&gt; </w:t>
      </w:r>
      <w:proofErr w:type="spellStart"/>
      <w:r w:rsidR="00244AA4" w:rsidRPr="00244AA4">
        <w:rPr>
          <w:rFonts w:ascii="Frutiger Neue 1450 Pro Regular" w:hAnsi="Frutiger Neue 1450 Pro Regular"/>
          <w:i/>
          <w:iCs/>
          <w:lang w:val="fr-CH"/>
        </w:rPr>
        <w:t>Règlages</w:t>
      </w:r>
      <w:proofErr w:type="spellEnd"/>
      <w:r w:rsidR="00244AA4" w:rsidRPr="00244AA4">
        <w:rPr>
          <w:rFonts w:ascii="Frutiger Neue 1450 Pro Regular" w:hAnsi="Frutiger Neue 1450 Pro Regular"/>
          <w:i/>
          <w:iCs/>
          <w:lang w:val="fr-CH"/>
        </w:rPr>
        <w:t xml:space="preserve"> -&gt; Numéro raccourc</w:t>
      </w:r>
      <w:r w:rsidR="00244AA4" w:rsidRPr="00C24168">
        <w:rPr>
          <w:rFonts w:ascii="Frutiger Neue 1450 Pro Regular" w:hAnsi="Frutiger Neue 1450 Pro Regular"/>
          <w:i/>
          <w:iCs/>
          <w:lang w:val="fr-CH"/>
        </w:rPr>
        <w:t>is</w:t>
      </w:r>
      <w:r w:rsidR="00244AA4" w:rsidRPr="00244AA4">
        <w:rPr>
          <w:rFonts w:ascii="Frutiger Neue 1450 Pro Regular" w:hAnsi="Frutiger Neue 1450 Pro Regular"/>
          <w:i/>
          <w:iCs/>
          <w:lang w:val="fr-CH"/>
        </w:rPr>
        <w:t>-&gt; Choisir chiffre 3-9-&gt; OK</w:t>
      </w:r>
      <w:r w:rsidR="00244AA4">
        <w:rPr>
          <w:rFonts w:ascii="Frutiger Neue 1450 Pro Regular" w:hAnsi="Frutiger Neue 1450 Pro Regular"/>
          <w:i/>
          <w:iCs/>
          <w:lang w:val="fr-CH"/>
        </w:rPr>
        <w:t xml:space="preserve"> </w:t>
      </w:r>
    </w:p>
    <w:p w14:paraId="118E16AE" w14:textId="2A06221E" w:rsidR="00DA5253" w:rsidRPr="00DA5253" w:rsidRDefault="009071A4" w:rsidP="00990E0A">
      <w:pPr>
        <w:pStyle w:val="Corpsdetexte"/>
        <w:rPr>
          <w:rFonts w:ascii="Frutiger Neue 1450 Pro Regular" w:hAnsi="Frutiger Neue 1450 Pro Regular"/>
          <w:i/>
          <w:iCs/>
          <w:lang w:val="fr-CH"/>
        </w:rPr>
      </w:pPr>
      <w:r>
        <w:rPr>
          <w:rFonts w:ascii="Frutiger Neue 1450 Pro Regular" w:hAnsi="Frutiger Neue 1450 Pro Regular"/>
          <w:b/>
          <w:bCs/>
          <w:lang w:val="fr-CH"/>
        </w:rPr>
        <w:t>Fonction SOS</w:t>
      </w:r>
      <w:r w:rsidR="00990E0A" w:rsidRPr="00D371F6">
        <w:rPr>
          <w:rFonts w:ascii="Frutiger Neue 1450 Pro Regular" w:hAnsi="Frutiger Neue 1450 Pro Regular"/>
          <w:b/>
          <w:bCs/>
          <w:lang w:val="fr-CH"/>
        </w:rPr>
        <w:t xml:space="preserve"> </w:t>
      </w:r>
      <w:r w:rsidR="00990E0A" w:rsidRPr="00D371F6">
        <w:rPr>
          <w:rFonts w:ascii="Frutiger Neue 1450 Pro Regular" w:hAnsi="Frutiger Neue 1450 Pro Regular"/>
          <w:b/>
          <w:bCs/>
          <w:sz w:val="24"/>
          <w:szCs w:val="28"/>
          <w:lang w:val="fr-CH"/>
        </w:rPr>
        <w:br/>
      </w:r>
      <w:r>
        <w:rPr>
          <w:rFonts w:ascii="Frutiger Neue 1450 Pro Regular" w:hAnsi="Frutiger Neue 1450 Pro Regular"/>
          <w:i/>
          <w:iCs/>
          <w:lang w:val="fr-CH"/>
        </w:rPr>
        <w:t xml:space="preserve">Menu -&gt; </w:t>
      </w:r>
      <w:r w:rsidR="00DA5253">
        <w:rPr>
          <w:rFonts w:ascii="Frutiger Neue 1450 Pro Regular" w:hAnsi="Frutiger Neue 1450 Pro Regular"/>
          <w:i/>
          <w:iCs/>
          <w:lang w:val="fr-CH"/>
        </w:rPr>
        <w:t xml:space="preserve">SOS -&gt; Numéro SOS -&gt; taper directement le no ou le chercher dans le répertoire. </w:t>
      </w:r>
      <w:r w:rsidR="00DA5253" w:rsidRPr="00DA5253">
        <w:rPr>
          <w:rFonts w:ascii="Frutiger Neue 1450 Pro Regular" w:hAnsi="Frutiger Neue 1450 Pro Regular"/>
          <w:lang w:val="fr-CH"/>
        </w:rPr>
        <w:t>Définir jusqu’à 5 numéros ou centre d’appel</w:t>
      </w:r>
      <w:r w:rsidR="00DA5253">
        <w:rPr>
          <w:rFonts w:ascii="Frutiger Neue 1450 Pro Regular" w:hAnsi="Frutiger Neue 1450 Pro Regular"/>
          <w:lang w:val="fr-CH"/>
        </w:rPr>
        <w:t>.</w:t>
      </w:r>
    </w:p>
    <w:p w14:paraId="48D36CFB" w14:textId="77777777" w:rsidR="00F43B07" w:rsidRPr="00D371F6" w:rsidRDefault="005E0AE0" w:rsidP="0060568B">
      <w:pPr>
        <w:pStyle w:val="Titre2"/>
        <w:spacing w:before="240" w:after="60"/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</w:pPr>
      <w:r w:rsidRPr="00D371F6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Passer un appel</w:t>
      </w:r>
    </w:p>
    <w:p w14:paraId="5C1E6C2C" w14:textId="454B27D6" w:rsidR="00613BA9" w:rsidRPr="00FC7A2A" w:rsidRDefault="000A6D7A" w:rsidP="00D924FA">
      <w:pPr>
        <w:pStyle w:val="Corpsdetexte"/>
        <w:spacing w:after="120"/>
        <w:rPr>
          <w:rFonts w:ascii="Frutiger Neue 1450 Pro Regular" w:hAnsi="Frutiger Neue 1450 Pro Regular"/>
          <w:i/>
          <w:iCs/>
          <w:szCs w:val="22"/>
          <w:lang w:val="fr-CH"/>
        </w:rPr>
      </w:pPr>
      <w:r w:rsidRPr="00FC7A2A">
        <w:rPr>
          <w:rFonts w:ascii="Frutiger Neue 1450 Pro Regular" w:hAnsi="Frutiger Neue 1450 Pro Regular"/>
          <w:b/>
          <w:bCs/>
          <w:szCs w:val="22"/>
          <w:lang w:val="fr-CH"/>
        </w:rPr>
        <w:t>Numé</w:t>
      </w:r>
      <w:r w:rsidR="00537F81" w:rsidRPr="00FC7A2A">
        <w:rPr>
          <w:rFonts w:ascii="Frutiger Neue 1450 Pro Regular" w:hAnsi="Frutiger Neue 1450 Pro Regular"/>
          <w:b/>
          <w:bCs/>
          <w:szCs w:val="22"/>
          <w:lang w:val="fr-CH"/>
        </w:rPr>
        <w:t>rotation rapide</w:t>
      </w:r>
      <w:r w:rsidR="00244AA4" w:rsidRPr="00FC7A2A">
        <w:rPr>
          <w:rFonts w:ascii="Frutiger Neue 1450 Pro Regular" w:hAnsi="Frutiger Neue 1450 Pro Regular"/>
          <w:b/>
          <w:bCs/>
          <w:szCs w:val="22"/>
          <w:lang w:val="fr-CH"/>
        </w:rPr>
        <w:t xml:space="preserve"> et numéro abrégé</w:t>
      </w:r>
      <w:r w:rsidR="00613BA9" w:rsidRPr="00FC7A2A">
        <w:rPr>
          <w:rFonts w:ascii="Frutiger Neue 1450 Pro Regular" w:hAnsi="Frutiger Neue 1450 Pro Regular"/>
          <w:b/>
          <w:bCs/>
          <w:szCs w:val="22"/>
          <w:lang w:val="fr-CH"/>
        </w:rPr>
        <w:br/>
      </w:r>
      <w:r w:rsidR="00537F81" w:rsidRPr="00FC7A2A">
        <w:rPr>
          <w:rFonts w:ascii="Frutiger Neue 1450 Pro Regular" w:hAnsi="Frutiger Neue 1450 Pro Regular"/>
          <w:i/>
          <w:iCs/>
          <w:szCs w:val="22"/>
          <w:lang w:val="fr-CH"/>
        </w:rPr>
        <w:t>Appuyer sur M1</w:t>
      </w:r>
      <w:r w:rsidR="00244AA4" w:rsidRPr="00FC7A2A">
        <w:rPr>
          <w:rFonts w:ascii="Frutiger Neue 1450 Pro Regular" w:hAnsi="Frutiger Neue 1450 Pro Regular"/>
          <w:i/>
          <w:iCs/>
          <w:szCs w:val="22"/>
          <w:lang w:val="fr-CH"/>
        </w:rPr>
        <w:t xml:space="preserve">, </w:t>
      </w:r>
      <w:r w:rsidR="00537F81" w:rsidRPr="00FC7A2A">
        <w:rPr>
          <w:rFonts w:ascii="Frutiger Neue 1450 Pro Regular" w:hAnsi="Frutiger Neue 1450 Pro Regular"/>
          <w:i/>
          <w:iCs/>
          <w:szCs w:val="22"/>
          <w:lang w:val="fr-CH"/>
        </w:rPr>
        <w:t>M2</w:t>
      </w:r>
      <w:r w:rsidR="004F6575">
        <w:rPr>
          <w:rFonts w:ascii="Frutiger Neue 1450 Pro Regular" w:hAnsi="Frutiger Neue 1450 Pro Regular"/>
          <w:i/>
          <w:iCs/>
          <w:szCs w:val="22"/>
          <w:lang w:val="fr-CH"/>
        </w:rPr>
        <w:t xml:space="preserve"> </w:t>
      </w:r>
      <w:r w:rsidR="00244AA4" w:rsidRPr="00FC7A2A">
        <w:rPr>
          <w:rFonts w:ascii="Frutiger Neue 1450 Pro Regular" w:hAnsi="Frutiger Neue 1450 Pro Regular"/>
          <w:i/>
          <w:iCs/>
          <w:szCs w:val="22"/>
          <w:lang w:val="fr-CH"/>
        </w:rPr>
        <w:t xml:space="preserve">ou 3-9 durant 3 secondes et </w:t>
      </w:r>
      <w:r w:rsidR="00537F81" w:rsidRPr="00FC7A2A">
        <w:rPr>
          <w:rFonts w:ascii="Frutiger Neue 1450 Pro Regular" w:hAnsi="Frutiger Neue 1450 Pro Regular"/>
          <w:i/>
          <w:iCs/>
          <w:szCs w:val="22"/>
          <w:lang w:val="fr-CH"/>
        </w:rPr>
        <w:t>le numéro choisi sera composé automatiquement</w:t>
      </w:r>
    </w:p>
    <w:p w14:paraId="3E738CAA" w14:textId="0BB0B4A5" w:rsidR="00643EBE" w:rsidRPr="00FC7A2A" w:rsidRDefault="00537F81" w:rsidP="003F5DC9">
      <w:pPr>
        <w:pStyle w:val="Corpsdetexte"/>
        <w:spacing w:after="120"/>
        <w:rPr>
          <w:rFonts w:ascii="Frutiger Neue 1450 Pro Regular" w:hAnsi="Frutiger Neue 1450 Pro Regular"/>
          <w:b/>
          <w:bCs/>
          <w:i/>
          <w:iCs/>
          <w:szCs w:val="22"/>
          <w:lang w:val="fr-CH"/>
        </w:rPr>
      </w:pPr>
      <w:r w:rsidRPr="00FC7A2A">
        <w:rPr>
          <w:rFonts w:ascii="Frutiger Neue 1450 Pro Regular" w:hAnsi="Frutiger Neue 1450 Pro Regular"/>
          <w:b/>
          <w:bCs/>
          <w:szCs w:val="22"/>
          <w:lang w:val="fr-CH"/>
        </w:rPr>
        <w:t>Contact enregistré dans le répertoire</w:t>
      </w:r>
      <w:r w:rsidRPr="00D371F6">
        <w:rPr>
          <w:rFonts w:ascii="Frutiger Neue 1450 Pro Regular" w:hAnsi="Frutiger Neue 1450 Pro Regular"/>
          <w:szCs w:val="22"/>
          <w:lang w:val="fr-CH"/>
        </w:rPr>
        <w:t xml:space="preserve"> </w:t>
      </w:r>
      <w:r w:rsidRPr="00D371F6">
        <w:rPr>
          <w:rFonts w:ascii="Frutiger Neue 1450 Pro Regular" w:hAnsi="Frutiger Neue 1450 Pro Regular"/>
          <w:szCs w:val="22"/>
          <w:lang w:val="fr-CH"/>
        </w:rPr>
        <w:br/>
      </w:r>
      <w:r w:rsidRPr="00FC7A2A">
        <w:rPr>
          <w:rFonts w:ascii="Frutiger Neue 1450 Pro Regular" w:hAnsi="Frutiger Neue 1450 Pro Regular"/>
          <w:i/>
          <w:iCs/>
          <w:szCs w:val="22"/>
          <w:lang w:val="fr-CH"/>
        </w:rPr>
        <w:t xml:space="preserve">Menu-&gt; Contacts-&gt; Contacts photo ou répertoire normal-&gt; </w:t>
      </w:r>
      <w:r w:rsidR="00DA5253">
        <w:rPr>
          <w:rFonts w:ascii="Frutiger Neue 1450 Pro Regular" w:hAnsi="Frutiger Neue 1450 Pro Regular"/>
          <w:i/>
          <w:iCs/>
          <w:szCs w:val="22"/>
          <w:lang w:val="fr-CH"/>
        </w:rPr>
        <w:t>choisir le contact désiré -&gt; appeler</w:t>
      </w:r>
    </w:p>
    <w:sectPr w:rsidR="00643EBE" w:rsidRPr="00FC7A2A" w:rsidSect="00D924FA">
      <w:footerReference w:type="default" r:id="rId16"/>
      <w:pgSz w:w="16838" w:h="11906" w:orient="landscape"/>
      <w:pgMar w:top="720" w:right="720" w:bottom="62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C5B1" w14:textId="77777777" w:rsidR="00F93EFB" w:rsidRDefault="00F93EFB">
      <w:r>
        <w:separator/>
      </w:r>
    </w:p>
  </w:endnote>
  <w:endnote w:type="continuationSeparator" w:id="0">
    <w:p w14:paraId="3AA231A5" w14:textId="77777777" w:rsidR="00F93EFB" w:rsidRDefault="00F9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3DFE" w14:textId="77777777" w:rsidR="00F93EFB" w:rsidRDefault="00F93EFB">
      <w:r>
        <w:separator/>
      </w:r>
    </w:p>
  </w:footnote>
  <w:footnote w:type="continuationSeparator" w:id="0">
    <w:p w14:paraId="13F9FC93" w14:textId="77777777" w:rsidR="00F93EFB" w:rsidRDefault="00F9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6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7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27187898"/>
    <w:multiLevelType w:val="hybridMultilevel"/>
    <w:tmpl w:val="00786AB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CF9407D"/>
    <w:multiLevelType w:val="hybridMultilevel"/>
    <w:tmpl w:val="5CB63A3C"/>
    <w:lvl w:ilvl="0" w:tplc="2EC210DE">
      <w:numFmt w:val="bullet"/>
      <w:lvlText w:val=""/>
      <w:lvlJc w:val="left"/>
      <w:pPr>
        <w:ind w:left="764" w:hanging="48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66704"/>
    <w:multiLevelType w:val="hybridMultilevel"/>
    <w:tmpl w:val="7006082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5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1719668093">
    <w:abstractNumId w:val="10"/>
  </w:num>
  <w:num w:numId="2" w16cid:durableId="2125268660">
    <w:abstractNumId w:val="25"/>
  </w:num>
  <w:num w:numId="3" w16cid:durableId="38169722">
    <w:abstractNumId w:val="22"/>
  </w:num>
  <w:num w:numId="4" w16cid:durableId="980577906">
    <w:abstractNumId w:val="9"/>
  </w:num>
  <w:num w:numId="5" w16cid:durableId="99103624">
    <w:abstractNumId w:val="7"/>
  </w:num>
  <w:num w:numId="6" w16cid:durableId="1157573945">
    <w:abstractNumId w:val="6"/>
  </w:num>
  <w:num w:numId="7" w16cid:durableId="167984074">
    <w:abstractNumId w:val="5"/>
  </w:num>
  <w:num w:numId="8" w16cid:durableId="1230768396">
    <w:abstractNumId w:val="4"/>
  </w:num>
  <w:num w:numId="9" w16cid:durableId="2063089063">
    <w:abstractNumId w:val="22"/>
  </w:num>
  <w:num w:numId="10" w16cid:durableId="554316890">
    <w:abstractNumId w:val="15"/>
  </w:num>
  <w:num w:numId="11" w16cid:durableId="1633095571">
    <w:abstractNumId w:val="29"/>
  </w:num>
  <w:num w:numId="12" w16cid:durableId="897016699">
    <w:abstractNumId w:val="22"/>
  </w:num>
  <w:num w:numId="13" w16cid:durableId="1383559091">
    <w:abstractNumId w:val="22"/>
  </w:num>
  <w:num w:numId="14" w16cid:durableId="1000305533">
    <w:abstractNumId w:val="22"/>
  </w:num>
  <w:num w:numId="15" w16cid:durableId="1971588450">
    <w:abstractNumId w:val="35"/>
  </w:num>
  <w:num w:numId="16" w16cid:durableId="195429404">
    <w:abstractNumId w:val="3"/>
  </w:num>
  <w:num w:numId="17" w16cid:durableId="1179731007">
    <w:abstractNumId w:val="2"/>
  </w:num>
  <w:num w:numId="18" w16cid:durableId="1037970633">
    <w:abstractNumId w:val="1"/>
  </w:num>
  <w:num w:numId="19" w16cid:durableId="1827042777">
    <w:abstractNumId w:val="0"/>
  </w:num>
  <w:num w:numId="20" w16cid:durableId="720909304">
    <w:abstractNumId w:val="34"/>
  </w:num>
  <w:num w:numId="21" w16cid:durableId="1914922524">
    <w:abstractNumId w:val="17"/>
  </w:num>
  <w:num w:numId="22" w16cid:durableId="491724688">
    <w:abstractNumId w:val="23"/>
  </w:num>
  <w:num w:numId="23" w16cid:durableId="2040740756">
    <w:abstractNumId w:val="30"/>
  </w:num>
  <w:num w:numId="24" w16cid:durableId="505629615">
    <w:abstractNumId w:val="10"/>
  </w:num>
  <w:num w:numId="25" w16cid:durableId="1656913315">
    <w:abstractNumId w:val="12"/>
  </w:num>
  <w:num w:numId="26" w16cid:durableId="531654112">
    <w:abstractNumId w:val="22"/>
  </w:num>
  <w:num w:numId="27" w16cid:durableId="1891263653">
    <w:abstractNumId w:val="26"/>
  </w:num>
  <w:num w:numId="28" w16cid:durableId="193886990">
    <w:abstractNumId w:val="16"/>
  </w:num>
  <w:num w:numId="29" w16cid:durableId="1239633517">
    <w:abstractNumId w:val="11"/>
  </w:num>
  <w:num w:numId="30" w16cid:durableId="2043940885">
    <w:abstractNumId w:val="11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530143925">
    <w:abstractNumId w:val="8"/>
  </w:num>
  <w:num w:numId="32" w16cid:durableId="2098557569">
    <w:abstractNumId w:val="33"/>
  </w:num>
  <w:num w:numId="33" w16cid:durableId="1402412176">
    <w:abstractNumId w:val="19"/>
  </w:num>
  <w:num w:numId="34" w16cid:durableId="1453088908">
    <w:abstractNumId w:val="14"/>
  </w:num>
  <w:num w:numId="35" w16cid:durableId="911673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4172959">
    <w:abstractNumId w:val="35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094789770">
    <w:abstractNumId w:val="13"/>
  </w:num>
  <w:num w:numId="38" w16cid:durableId="9450282">
    <w:abstractNumId w:val="21"/>
  </w:num>
  <w:num w:numId="39" w16cid:durableId="105928061">
    <w:abstractNumId w:val="27"/>
  </w:num>
  <w:num w:numId="40" w16cid:durableId="837113962">
    <w:abstractNumId w:val="31"/>
  </w:num>
  <w:num w:numId="41" w16cid:durableId="1895310820">
    <w:abstractNumId w:val="20"/>
  </w:num>
  <w:num w:numId="42" w16cid:durableId="1794324565">
    <w:abstractNumId w:val="28"/>
  </w:num>
  <w:num w:numId="43" w16cid:durableId="59865105">
    <w:abstractNumId w:val="24"/>
  </w:num>
  <w:num w:numId="44" w16cid:durableId="725757770">
    <w:abstractNumId w:val="18"/>
  </w:num>
  <w:num w:numId="45" w16cid:durableId="746074105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10A81"/>
    <w:rsid w:val="000152E7"/>
    <w:rsid w:val="00017B5C"/>
    <w:rsid w:val="00021DFA"/>
    <w:rsid w:val="0003023A"/>
    <w:rsid w:val="00030CF4"/>
    <w:rsid w:val="00033222"/>
    <w:rsid w:val="00035A6E"/>
    <w:rsid w:val="00036F1F"/>
    <w:rsid w:val="00040AF5"/>
    <w:rsid w:val="00041764"/>
    <w:rsid w:val="00042486"/>
    <w:rsid w:val="000471F8"/>
    <w:rsid w:val="00055788"/>
    <w:rsid w:val="00061FD6"/>
    <w:rsid w:val="00067BCC"/>
    <w:rsid w:val="00070A28"/>
    <w:rsid w:val="00073046"/>
    <w:rsid w:val="00074D67"/>
    <w:rsid w:val="00081D4E"/>
    <w:rsid w:val="0008392D"/>
    <w:rsid w:val="000850CC"/>
    <w:rsid w:val="0009031E"/>
    <w:rsid w:val="00092467"/>
    <w:rsid w:val="000A6D7A"/>
    <w:rsid w:val="000A708B"/>
    <w:rsid w:val="000B18D1"/>
    <w:rsid w:val="000B3542"/>
    <w:rsid w:val="000B6814"/>
    <w:rsid w:val="000C24AF"/>
    <w:rsid w:val="000C3D39"/>
    <w:rsid w:val="000C46C1"/>
    <w:rsid w:val="000C5E2C"/>
    <w:rsid w:val="000D4ED3"/>
    <w:rsid w:val="000E2840"/>
    <w:rsid w:val="000E2ECE"/>
    <w:rsid w:val="000F5D64"/>
    <w:rsid w:val="00103B41"/>
    <w:rsid w:val="0010631F"/>
    <w:rsid w:val="0011075A"/>
    <w:rsid w:val="0012257C"/>
    <w:rsid w:val="00126956"/>
    <w:rsid w:val="00130380"/>
    <w:rsid w:val="0013558F"/>
    <w:rsid w:val="001427A9"/>
    <w:rsid w:val="00153C2B"/>
    <w:rsid w:val="0015432B"/>
    <w:rsid w:val="00155C9F"/>
    <w:rsid w:val="00157FCF"/>
    <w:rsid w:val="00161CA0"/>
    <w:rsid w:val="00165761"/>
    <w:rsid w:val="0017278A"/>
    <w:rsid w:val="00177E0E"/>
    <w:rsid w:val="00181B30"/>
    <w:rsid w:val="00183D5A"/>
    <w:rsid w:val="001855C8"/>
    <w:rsid w:val="001867EE"/>
    <w:rsid w:val="001869C9"/>
    <w:rsid w:val="00190D23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021E"/>
    <w:rsid w:val="001D0A09"/>
    <w:rsid w:val="001D3446"/>
    <w:rsid w:val="001D579C"/>
    <w:rsid w:val="001E1628"/>
    <w:rsid w:val="001E1F81"/>
    <w:rsid w:val="001E5F0C"/>
    <w:rsid w:val="001E7D26"/>
    <w:rsid w:val="001F0C9D"/>
    <w:rsid w:val="001F2D0A"/>
    <w:rsid w:val="001F4B8A"/>
    <w:rsid w:val="001F70DC"/>
    <w:rsid w:val="00201EBB"/>
    <w:rsid w:val="002054DD"/>
    <w:rsid w:val="002059CC"/>
    <w:rsid w:val="00206D88"/>
    <w:rsid w:val="00214382"/>
    <w:rsid w:val="00227FC5"/>
    <w:rsid w:val="0023281E"/>
    <w:rsid w:val="00232B9E"/>
    <w:rsid w:val="00233F7E"/>
    <w:rsid w:val="00243223"/>
    <w:rsid w:val="00244AA4"/>
    <w:rsid w:val="00244DA0"/>
    <w:rsid w:val="00253BA8"/>
    <w:rsid w:val="0025447D"/>
    <w:rsid w:val="002643F0"/>
    <w:rsid w:val="00273559"/>
    <w:rsid w:val="00274466"/>
    <w:rsid w:val="00275B21"/>
    <w:rsid w:val="00277198"/>
    <w:rsid w:val="00283ADA"/>
    <w:rsid w:val="00286BA6"/>
    <w:rsid w:val="00293C55"/>
    <w:rsid w:val="00295E7B"/>
    <w:rsid w:val="002A110C"/>
    <w:rsid w:val="002A1E54"/>
    <w:rsid w:val="002A2495"/>
    <w:rsid w:val="002A4C31"/>
    <w:rsid w:val="002A632C"/>
    <w:rsid w:val="002B7BC6"/>
    <w:rsid w:val="002C03D9"/>
    <w:rsid w:val="002C131F"/>
    <w:rsid w:val="002D565B"/>
    <w:rsid w:val="002D6837"/>
    <w:rsid w:val="002E32A7"/>
    <w:rsid w:val="002E4DB2"/>
    <w:rsid w:val="002E5938"/>
    <w:rsid w:val="002F135D"/>
    <w:rsid w:val="002F42CF"/>
    <w:rsid w:val="0030451E"/>
    <w:rsid w:val="00304724"/>
    <w:rsid w:val="00315962"/>
    <w:rsid w:val="00323E0F"/>
    <w:rsid w:val="003243B0"/>
    <w:rsid w:val="0032539F"/>
    <w:rsid w:val="0032564E"/>
    <w:rsid w:val="00325DA6"/>
    <w:rsid w:val="003446AE"/>
    <w:rsid w:val="00345A99"/>
    <w:rsid w:val="003476B3"/>
    <w:rsid w:val="003500FA"/>
    <w:rsid w:val="00356D23"/>
    <w:rsid w:val="00365B42"/>
    <w:rsid w:val="003660F4"/>
    <w:rsid w:val="003676D8"/>
    <w:rsid w:val="00367B0D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5ED5"/>
    <w:rsid w:val="003C6351"/>
    <w:rsid w:val="003C6596"/>
    <w:rsid w:val="003D0122"/>
    <w:rsid w:val="003D1DCC"/>
    <w:rsid w:val="003D3583"/>
    <w:rsid w:val="003D45F8"/>
    <w:rsid w:val="003E0B54"/>
    <w:rsid w:val="003E258C"/>
    <w:rsid w:val="003E77D3"/>
    <w:rsid w:val="003F0290"/>
    <w:rsid w:val="003F1A81"/>
    <w:rsid w:val="003F5B36"/>
    <w:rsid w:val="003F5DC9"/>
    <w:rsid w:val="00403B1C"/>
    <w:rsid w:val="00404E1D"/>
    <w:rsid w:val="00406D39"/>
    <w:rsid w:val="004072D0"/>
    <w:rsid w:val="00420FF1"/>
    <w:rsid w:val="00423B84"/>
    <w:rsid w:val="00423D7D"/>
    <w:rsid w:val="00425BF3"/>
    <w:rsid w:val="0043394C"/>
    <w:rsid w:val="00433BC8"/>
    <w:rsid w:val="0043706E"/>
    <w:rsid w:val="00446803"/>
    <w:rsid w:val="00447737"/>
    <w:rsid w:val="004516BC"/>
    <w:rsid w:val="00460D36"/>
    <w:rsid w:val="0046101C"/>
    <w:rsid w:val="00467F14"/>
    <w:rsid w:val="0047172D"/>
    <w:rsid w:val="004725D7"/>
    <w:rsid w:val="00472EEC"/>
    <w:rsid w:val="0047527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4C59"/>
    <w:rsid w:val="004B743F"/>
    <w:rsid w:val="004B74B6"/>
    <w:rsid w:val="004C0286"/>
    <w:rsid w:val="004D4F62"/>
    <w:rsid w:val="004E579C"/>
    <w:rsid w:val="004F022B"/>
    <w:rsid w:val="004F4C29"/>
    <w:rsid w:val="004F6575"/>
    <w:rsid w:val="00500056"/>
    <w:rsid w:val="00501CA2"/>
    <w:rsid w:val="00502FC9"/>
    <w:rsid w:val="005035FB"/>
    <w:rsid w:val="005051B0"/>
    <w:rsid w:val="00506607"/>
    <w:rsid w:val="005076D4"/>
    <w:rsid w:val="005101EB"/>
    <w:rsid w:val="00511BDE"/>
    <w:rsid w:val="0051295E"/>
    <w:rsid w:val="00527DC3"/>
    <w:rsid w:val="00530B7E"/>
    <w:rsid w:val="00531CC8"/>
    <w:rsid w:val="00534647"/>
    <w:rsid w:val="0053578E"/>
    <w:rsid w:val="00537F81"/>
    <w:rsid w:val="00550228"/>
    <w:rsid w:val="00553EDB"/>
    <w:rsid w:val="00557630"/>
    <w:rsid w:val="00561B69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A6185"/>
    <w:rsid w:val="005A77CF"/>
    <w:rsid w:val="005B3267"/>
    <w:rsid w:val="005B4C8F"/>
    <w:rsid w:val="005B7362"/>
    <w:rsid w:val="005C1513"/>
    <w:rsid w:val="005C33A3"/>
    <w:rsid w:val="005D059C"/>
    <w:rsid w:val="005D5C75"/>
    <w:rsid w:val="005D6383"/>
    <w:rsid w:val="005D736B"/>
    <w:rsid w:val="005E0AE0"/>
    <w:rsid w:val="005E16AB"/>
    <w:rsid w:val="005E1708"/>
    <w:rsid w:val="005E196A"/>
    <w:rsid w:val="005E30ED"/>
    <w:rsid w:val="005E39E2"/>
    <w:rsid w:val="005E3A95"/>
    <w:rsid w:val="005E51D5"/>
    <w:rsid w:val="005F0893"/>
    <w:rsid w:val="006010C2"/>
    <w:rsid w:val="006037EA"/>
    <w:rsid w:val="006043E0"/>
    <w:rsid w:val="0060568B"/>
    <w:rsid w:val="00613BA9"/>
    <w:rsid w:val="006249CE"/>
    <w:rsid w:val="0062545F"/>
    <w:rsid w:val="006322F5"/>
    <w:rsid w:val="00632331"/>
    <w:rsid w:val="00634197"/>
    <w:rsid w:val="00634873"/>
    <w:rsid w:val="00642499"/>
    <w:rsid w:val="00643263"/>
    <w:rsid w:val="00643EBE"/>
    <w:rsid w:val="00644035"/>
    <w:rsid w:val="006545C7"/>
    <w:rsid w:val="006550E7"/>
    <w:rsid w:val="0067003F"/>
    <w:rsid w:val="006712AD"/>
    <w:rsid w:val="00673622"/>
    <w:rsid w:val="00674FD9"/>
    <w:rsid w:val="00675719"/>
    <w:rsid w:val="00687807"/>
    <w:rsid w:val="00691D3B"/>
    <w:rsid w:val="00692675"/>
    <w:rsid w:val="006953B1"/>
    <w:rsid w:val="0069699D"/>
    <w:rsid w:val="006A0761"/>
    <w:rsid w:val="006A089C"/>
    <w:rsid w:val="006A0AAF"/>
    <w:rsid w:val="006B0ADA"/>
    <w:rsid w:val="006C6A42"/>
    <w:rsid w:val="006D2E4F"/>
    <w:rsid w:val="006D5186"/>
    <w:rsid w:val="006E3C01"/>
    <w:rsid w:val="006E46BA"/>
    <w:rsid w:val="006E69C5"/>
    <w:rsid w:val="006F6D6B"/>
    <w:rsid w:val="00701ABC"/>
    <w:rsid w:val="007032FA"/>
    <w:rsid w:val="007057F7"/>
    <w:rsid w:val="00710044"/>
    <w:rsid w:val="00713FA9"/>
    <w:rsid w:val="00714C8A"/>
    <w:rsid w:val="00716BE1"/>
    <w:rsid w:val="00717745"/>
    <w:rsid w:val="007239A1"/>
    <w:rsid w:val="007322DD"/>
    <w:rsid w:val="00736A2E"/>
    <w:rsid w:val="00750ED4"/>
    <w:rsid w:val="00756903"/>
    <w:rsid w:val="007571DD"/>
    <w:rsid w:val="0076631D"/>
    <w:rsid w:val="007677FF"/>
    <w:rsid w:val="0077164B"/>
    <w:rsid w:val="00772877"/>
    <w:rsid w:val="00774516"/>
    <w:rsid w:val="00781940"/>
    <w:rsid w:val="007905C0"/>
    <w:rsid w:val="0079151D"/>
    <w:rsid w:val="007918C5"/>
    <w:rsid w:val="00796CC6"/>
    <w:rsid w:val="0079731A"/>
    <w:rsid w:val="007A1CE4"/>
    <w:rsid w:val="007A310D"/>
    <w:rsid w:val="007B232F"/>
    <w:rsid w:val="007C554B"/>
    <w:rsid w:val="007D578E"/>
    <w:rsid w:val="007D5FA4"/>
    <w:rsid w:val="007E20EE"/>
    <w:rsid w:val="007E40A9"/>
    <w:rsid w:val="007E679B"/>
    <w:rsid w:val="007F046A"/>
    <w:rsid w:val="007F6D9A"/>
    <w:rsid w:val="00805DCD"/>
    <w:rsid w:val="008149D8"/>
    <w:rsid w:val="0081691F"/>
    <w:rsid w:val="00816FC1"/>
    <w:rsid w:val="00823C90"/>
    <w:rsid w:val="0083039B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84DB7"/>
    <w:rsid w:val="00890D90"/>
    <w:rsid w:val="00895841"/>
    <w:rsid w:val="008966E7"/>
    <w:rsid w:val="0089712A"/>
    <w:rsid w:val="008A0F7B"/>
    <w:rsid w:val="008A1FAE"/>
    <w:rsid w:val="008A2B3C"/>
    <w:rsid w:val="008A6583"/>
    <w:rsid w:val="008B0CD3"/>
    <w:rsid w:val="008B5854"/>
    <w:rsid w:val="008B5FE6"/>
    <w:rsid w:val="008C1EC8"/>
    <w:rsid w:val="008C6042"/>
    <w:rsid w:val="008C66DF"/>
    <w:rsid w:val="008D2F07"/>
    <w:rsid w:val="008D7847"/>
    <w:rsid w:val="008D7DBC"/>
    <w:rsid w:val="008E5F13"/>
    <w:rsid w:val="008E6EF4"/>
    <w:rsid w:val="008E7BC4"/>
    <w:rsid w:val="008F1193"/>
    <w:rsid w:val="00900628"/>
    <w:rsid w:val="00901ECD"/>
    <w:rsid w:val="009071A4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2FF4"/>
    <w:rsid w:val="00983C6B"/>
    <w:rsid w:val="00984DF4"/>
    <w:rsid w:val="00986D1B"/>
    <w:rsid w:val="00990BBC"/>
    <w:rsid w:val="00990E0A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1C60"/>
    <w:rsid w:val="009E7867"/>
    <w:rsid w:val="009F04C4"/>
    <w:rsid w:val="009F3572"/>
    <w:rsid w:val="00A029C3"/>
    <w:rsid w:val="00A07383"/>
    <w:rsid w:val="00A11777"/>
    <w:rsid w:val="00A176FF"/>
    <w:rsid w:val="00A3058C"/>
    <w:rsid w:val="00A40DED"/>
    <w:rsid w:val="00A436AA"/>
    <w:rsid w:val="00A44E33"/>
    <w:rsid w:val="00A52317"/>
    <w:rsid w:val="00A533DC"/>
    <w:rsid w:val="00A53563"/>
    <w:rsid w:val="00A578C8"/>
    <w:rsid w:val="00A63C0F"/>
    <w:rsid w:val="00A67EB4"/>
    <w:rsid w:val="00A7055B"/>
    <w:rsid w:val="00A82EC0"/>
    <w:rsid w:val="00A838B7"/>
    <w:rsid w:val="00A917BF"/>
    <w:rsid w:val="00A926C5"/>
    <w:rsid w:val="00A92E63"/>
    <w:rsid w:val="00AA100D"/>
    <w:rsid w:val="00AA1052"/>
    <w:rsid w:val="00AA2543"/>
    <w:rsid w:val="00AA2B01"/>
    <w:rsid w:val="00AA5315"/>
    <w:rsid w:val="00AA5E54"/>
    <w:rsid w:val="00AA6BAF"/>
    <w:rsid w:val="00AA7CAF"/>
    <w:rsid w:val="00AB4018"/>
    <w:rsid w:val="00AC3E5D"/>
    <w:rsid w:val="00AC5D3D"/>
    <w:rsid w:val="00AC64E0"/>
    <w:rsid w:val="00AD1AEA"/>
    <w:rsid w:val="00AD350A"/>
    <w:rsid w:val="00AD3BDA"/>
    <w:rsid w:val="00AD4B82"/>
    <w:rsid w:val="00AE2154"/>
    <w:rsid w:val="00AE30C0"/>
    <w:rsid w:val="00AE56CB"/>
    <w:rsid w:val="00AF1D33"/>
    <w:rsid w:val="00AF23E6"/>
    <w:rsid w:val="00B013F3"/>
    <w:rsid w:val="00B01617"/>
    <w:rsid w:val="00B044F1"/>
    <w:rsid w:val="00B05327"/>
    <w:rsid w:val="00B05DE9"/>
    <w:rsid w:val="00B11E31"/>
    <w:rsid w:val="00B14A39"/>
    <w:rsid w:val="00B252B6"/>
    <w:rsid w:val="00B33784"/>
    <w:rsid w:val="00B360C3"/>
    <w:rsid w:val="00B42730"/>
    <w:rsid w:val="00B4470D"/>
    <w:rsid w:val="00B4726E"/>
    <w:rsid w:val="00B47CFA"/>
    <w:rsid w:val="00B51221"/>
    <w:rsid w:val="00B51B41"/>
    <w:rsid w:val="00B577D2"/>
    <w:rsid w:val="00B6233E"/>
    <w:rsid w:val="00B62B8E"/>
    <w:rsid w:val="00B648D4"/>
    <w:rsid w:val="00B72BE3"/>
    <w:rsid w:val="00B83A3E"/>
    <w:rsid w:val="00B862C4"/>
    <w:rsid w:val="00BA7368"/>
    <w:rsid w:val="00BB15D4"/>
    <w:rsid w:val="00BB22CC"/>
    <w:rsid w:val="00BB2638"/>
    <w:rsid w:val="00BB3335"/>
    <w:rsid w:val="00BB432C"/>
    <w:rsid w:val="00BB4C83"/>
    <w:rsid w:val="00BB7324"/>
    <w:rsid w:val="00BC45CE"/>
    <w:rsid w:val="00BC6376"/>
    <w:rsid w:val="00BC738D"/>
    <w:rsid w:val="00BD281C"/>
    <w:rsid w:val="00BD31BB"/>
    <w:rsid w:val="00BD71A0"/>
    <w:rsid w:val="00BE4D28"/>
    <w:rsid w:val="00BE50D2"/>
    <w:rsid w:val="00BF36D7"/>
    <w:rsid w:val="00C02205"/>
    <w:rsid w:val="00C0473E"/>
    <w:rsid w:val="00C06CB3"/>
    <w:rsid w:val="00C175C5"/>
    <w:rsid w:val="00C21D04"/>
    <w:rsid w:val="00C22416"/>
    <w:rsid w:val="00C23132"/>
    <w:rsid w:val="00C24168"/>
    <w:rsid w:val="00C36735"/>
    <w:rsid w:val="00C42E94"/>
    <w:rsid w:val="00C43D37"/>
    <w:rsid w:val="00C45455"/>
    <w:rsid w:val="00C455C1"/>
    <w:rsid w:val="00C519BA"/>
    <w:rsid w:val="00C61F0D"/>
    <w:rsid w:val="00C61F1E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3C73"/>
    <w:rsid w:val="00CA6033"/>
    <w:rsid w:val="00CA7EB1"/>
    <w:rsid w:val="00CB31D7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1F6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6D9A"/>
    <w:rsid w:val="00D90F35"/>
    <w:rsid w:val="00D9197B"/>
    <w:rsid w:val="00D924FA"/>
    <w:rsid w:val="00D93573"/>
    <w:rsid w:val="00D967A2"/>
    <w:rsid w:val="00DA110F"/>
    <w:rsid w:val="00DA4212"/>
    <w:rsid w:val="00DA4719"/>
    <w:rsid w:val="00DA5253"/>
    <w:rsid w:val="00DC00C7"/>
    <w:rsid w:val="00DC7ECE"/>
    <w:rsid w:val="00DD1617"/>
    <w:rsid w:val="00DD61EE"/>
    <w:rsid w:val="00DE0FED"/>
    <w:rsid w:val="00DE7A64"/>
    <w:rsid w:val="00DF3B27"/>
    <w:rsid w:val="00E077DB"/>
    <w:rsid w:val="00E15F2A"/>
    <w:rsid w:val="00E20213"/>
    <w:rsid w:val="00E27100"/>
    <w:rsid w:val="00E31892"/>
    <w:rsid w:val="00E32CF2"/>
    <w:rsid w:val="00E359CF"/>
    <w:rsid w:val="00E409A5"/>
    <w:rsid w:val="00E40F59"/>
    <w:rsid w:val="00E420F2"/>
    <w:rsid w:val="00E43FBE"/>
    <w:rsid w:val="00E46069"/>
    <w:rsid w:val="00E467E0"/>
    <w:rsid w:val="00E5539E"/>
    <w:rsid w:val="00E57273"/>
    <w:rsid w:val="00E62089"/>
    <w:rsid w:val="00E70F58"/>
    <w:rsid w:val="00E71716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C0BB7"/>
    <w:rsid w:val="00EC228F"/>
    <w:rsid w:val="00EC3AE2"/>
    <w:rsid w:val="00EC3CEC"/>
    <w:rsid w:val="00EC3D05"/>
    <w:rsid w:val="00EC4BA5"/>
    <w:rsid w:val="00EC55C6"/>
    <w:rsid w:val="00EC6E02"/>
    <w:rsid w:val="00EC74AF"/>
    <w:rsid w:val="00EC7F32"/>
    <w:rsid w:val="00EC7FE7"/>
    <w:rsid w:val="00ED185B"/>
    <w:rsid w:val="00ED7284"/>
    <w:rsid w:val="00ED76C6"/>
    <w:rsid w:val="00EE0C25"/>
    <w:rsid w:val="00EE4ECA"/>
    <w:rsid w:val="00EE56F1"/>
    <w:rsid w:val="00EF1201"/>
    <w:rsid w:val="00EF64B8"/>
    <w:rsid w:val="00EF660D"/>
    <w:rsid w:val="00F21066"/>
    <w:rsid w:val="00F23A9F"/>
    <w:rsid w:val="00F25FBF"/>
    <w:rsid w:val="00F322CE"/>
    <w:rsid w:val="00F360B4"/>
    <w:rsid w:val="00F36241"/>
    <w:rsid w:val="00F43B07"/>
    <w:rsid w:val="00F5022C"/>
    <w:rsid w:val="00F51D66"/>
    <w:rsid w:val="00F51E92"/>
    <w:rsid w:val="00F53B1E"/>
    <w:rsid w:val="00F61E81"/>
    <w:rsid w:val="00F62EDD"/>
    <w:rsid w:val="00F634CC"/>
    <w:rsid w:val="00F64F98"/>
    <w:rsid w:val="00F66D68"/>
    <w:rsid w:val="00F76371"/>
    <w:rsid w:val="00F76400"/>
    <w:rsid w:val="00F7686F"/>
    <w:rsid w:val="00F77673"/>
    <w:rsid w:val="00F81384"/>
    <w:rsid w:val="00F81CE9"/>
    <w:rsid w:val="00F84F37"/>
    <w:rsid w:val="00F85C9B"/>
    <w:rsid w:val="00F93EFB"/>
    <w:rsid w:val="00F95176"/>
    <w:rsid w:val="00FA1B9C"/>
    <w:rsid w:val="00FA2E93"/>
    <w:rsid w:val="00FA38C3"/>
    <w:rsid w:val="00FA4B79"/>
    <w:rsid w:val="00FB1B25"/>
    <w:rsid w:val="00FB2E6A"/>
    <w:rsid w:val="00FC6BC4"/>
    <w:rsid w:val="00FC786B"/>
    <w:rsid w:val="00FC7A2A"/>
    <w:rsid w:val="00FD6BDB"/>
    <w:rsid w:val="00FE13FE"/>
    <w:rsid w:val="00FE5785"/>
    <w:rsid w:val="00FF0674"/>
    <w:rsid w:val="00FF2E8E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507CF3"/>
    <w:rsid w:val="00760559"/>
    <w:rsid w:val="00931FFD"/>
    <w:rsid w:val="00B111E1"/>
    <w:rsid w:val="00D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3C4EBD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8</TotalTime>
  <Pages>2</Pages>
  <Words>388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2511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4</cp:revision>
  <cp:lastPrinted>2023-05-08T12:56:00Z</cp:lastPrinted>
  <dcterms:created xsi:type="dcterms:W3CDTF">2023-06-02T10:15:00Z</dcterms:created>
  <dcterms:modified xsi:type="dcterms:W3CDTF">2023-06-05T12:25:00Z</dcterms:modified>
</cp:coreProperties>
</file>